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CF" w:rsidRPr="0067279B" w:rsidRDefault="009A56CF" w:rsidP="0012283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9A56CF" w:rsidRPr="0067279B" w:rsidRDefault="009A56CF" w:rsidP="0012283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9A56CF" w:rsidRPr="0067279B" w:rsidRDefault="009A56CF" w:rsidP="00122831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67279B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67279B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p w:rsidR="009A56CF" w:rsidRDefault="009A56CF" w:rsidP="0012283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A56CF" w:rsidRPr="00122831" w:rsidRDefault="009A56CF" w:rsidP="0012283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774" w:type="dxa"/>
        <w:tblInd w:w="-431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1"/>
        <w:gridCol w:w="1982"/>
        <w:gridCol w:w="1143"/>
        <w:gridCol w:w="1227"/>
        <w:gridCol w:w="1614"/>
        <w:gridCol w:w="850"/>
        <w:gridCol w:w="1276"/>
        <w:gridCol w:w="1136"/>
        <w:gridCol w:w="993"/>
        <w:gridCol w:w="1136"/>
        <w:gridCol w:w="1548"/>
        <w:gridCol w:w="13"/>
        <w:gridCol w:w="1269"/>
        <w:gridCol w:w="1276"/>
      </w:tblGrid>
      <w:tr w:rsidR="009A56CF" w:rsidRPr="00A372B9" w:rsidTr="00294828">
        <w:trPr>
          <w:trHeight w:val="66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C17EAB" w:rsidRDefault="009A56CF" w:rsidP="003D0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EAB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9A56CF" w:rsidRPr="00122831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122831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A56CF" w:rsidRPr="00A372B9" w:rsidTr="00C93E17">
        <w:trPr>
          <w:trHeight w:val="140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C17EA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12283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DC684E">
        <w:trPr>
          <w:trHeight w:val="42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Агафонов В. 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2737099,92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26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3D0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2514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легковой автомобиль </w:t>
            </w:r>
          </w:p>
          <w:p w:rsidR="009A56CF" w:rsidRPr="00D52B28" w:rsidRDefault="009A56CF" w:rsidP="002514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93E17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3D0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D25A19" w:rsidTr="00FC6B30">
        <w:trPr>
          <w:trHeight w:val="34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Агеенко С. 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Легковые автомобили ВАЗ, 2110</w:t>
            </w:r>
          </w:p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Мazda, СХ-5</w:t>
            </w:r>
          </w:p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2 905 024,64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D25A19" w:rsidTr="00FC6B30">
        <w:trPr>
          <w:trHeight w:val="5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D25A19" w:rsidTr="00FC6B30">
        <w:trPr>
          <w:trHeight w:val="49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D25A19" w:rsidTr="00FC6B30">
        <w:trPr>
          <w:trHeight w:val="28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D25A19" w:rsidTr="00FC6B30">
        <w:trPr>
          <w:trHeight w:val="45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D25A19" w:rsidTr="00DC684E">
        <w:trPr>
          <w:trHeight w:val="41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D25A19" w:rsidTr="00DC684E">
        <w:trPr>
          <w:trHeight w:val="174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D25A1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9A4393" w:rsidTr="00DC684E">
        <w:trPr>
          <w:trHeight w:val="27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66 / 9716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01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9717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01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645,81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9A4393" w:rsidTr="00F66875">
        <w:trPr>
          <w:trHeight w:val="37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016F1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9A4393" w:rsidTr="00F66875">
        <w:trPr>
          <w:trHeight w:val="37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133/1037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1037,6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016F1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9A4393" w:rsidTr="00094AFA">
        <w:trPr>
          <w:trHeight w:val="37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Анаева Е.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016F1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016F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2 899 451,93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9A4393" w:rsidTr="00CC32BE">
        <w:trPr>
          <w:trHeight w:val="42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25A19" w:rsidRDefault="009A56CF" w:rsidP="00905EB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5A1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439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9A4393" w:rsidTr="006A3AF2">
        <w:trPr>
          <w:trHeight w:val="57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9A439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905EB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A439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40D37" w:rsidTr="00DC684E">
        <w:trPr>
          <w:trHeight w:val="40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040D3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Артемьева Ю.Н.</w:t>
            </w:r>
          </w:p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40D37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D25A19" w:rsidRDefault="009A56CF" w:rsidP="00905EB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D25A19" w:rsidRDefault="009A56CF" w:rsidP="00905EB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40D37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2 937 815,86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040D37" w:rsidTr="00585341">
        <w:trPr>
          <w:trHeight w:val="27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040D3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40D37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0D3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40D37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40D37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40D37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585341">
        <w:trPr>
          <w:trHeight w:val="35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Балькина Л.С.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450B4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бокс для автомобиля в объекте незавершенного строительства 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21,9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2 786 114,84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1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450B43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A56CF" w:rsidRPr="00450B43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450B43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 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0669EC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450B4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450B43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450B43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0B4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0669EC" w:rsidTr="000669EC">
        <w:trPr>
          <w:trHeight w:val="34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Белоконева И. 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526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Volkswagen </w:t>
            </w:r>
            <w:r w:rsidRPr="000669EC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0669E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2 526 584,27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669EC" w:rsidTr="00503EE0">
        <w:trPr>
          <w:trHeight w:val="200"/>
        </w:trPr>
        <w:tc>
          <w:tcPr>
            <w:tcW w:w="311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526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0669E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669EC" w:rsidTr="000669EC">
        <w:trPr>
          <w:trHeight w:val="157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669EC" w:rsidTr="00BE22C7">
        <w:trPr>
          <w:trHeight w:val="314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669EC" w:rsidTr="00E83722">
        <w:trPr>
          <w:trHeight w:val="31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669EC" w:rsidTr="000669EC">
        <w:trPr>
          <w:trHeight w:val="27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0669E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69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669E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669EC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342DE" w:rsidTr="000669EC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2342DE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Богданова Р.М.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3 572 848,20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26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4 114 981,50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4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FF7522">
        <w:trPr>
          <w:trHeight w:val="26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бокс-стоянка</w:t>
            </w:r>
          </w:p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2D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2D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2D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697C79" w:rsidTr="00FF7522">
        <w:trPr>
          <w:trHeight w:val="61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Бойко С.А.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участок(для размещения гаражей и стоянок)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1302/100000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1946,6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Субару Аутбек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4 345 024,85</w:t>
            </w: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697C79" w:rsidTr="00294828">
        <w:trPr>
          <w:trHeight w:val="2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97C79" w:rsidTr="00294828">
        <w:trPr>
          <w:trHeight w:val="7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в </w:t>
            </w:r>
            <w:r w:rsidRPr="00697C79">
              <w:rPr>
                <w:rFonts w:ascii="Times New Roman" w:hAnsi="Times New Roman"/>
                <w:sz w:val="14"/>
                <w:szCs w:val="14"/>
                <w:lang w:eastAsia="ru-RU"/>
              </w:rPr>
              <w:t>незавершенном строительством</w:t>
            </w: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объекте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97C79" w:rsidTr="00294828">
        <w:trPr>
          <w:trHeight w:val="27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97C79" w:rsidTr="00294828">
        <w:trPr>
          <w:trHeight w:val="7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97C79">
              <w:rPr>
                <w:rFonts w:ascii="Times New Roman" w:hAnsi="Times New Roman"/>
                <w:sz w:val="14"/>
                <w:szCs w:val="14"/>
                <w:lang w:eastAsia="ru-RU"/>
              </w:rPr>
              <w:t>стоянка незавершенный строительством объект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97C7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1 163 371,48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697C79" w:rsidTr="000251CA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697C79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97C79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697C79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7C7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0251CA">
        <w:trPr>
          <w:trHeight w:val="60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Бондарева Юлия Александровна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Джук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025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2 742 507,29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93E17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251C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251CA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51C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D52B28" w:rsidTr="00C93E17">
        <w:trPr>
          <w:trHeight w:val="49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Борзова Мария Александровна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2431/3232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D52B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D52B28" w:rsidRDefault="009A56CF" w:rsidP="00D52B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2B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Hyundai </w:t>
            </w:r>
            <w:r w:rsidRPr="00D52B28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Solaris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1717050,61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49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3C73E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1035766,87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49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3C73EA" w:rsidRDefault="009A56CF" w:rsidP="003C7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C73E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3C73E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8F20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C93E17">
        <w:trPr>
          <w:trHeight w:val="493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3C73EA" w:rsidRDefault="009A56CF" w:rsidP="003C73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C73E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3C73EA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D52B28" w:rsidRDefault="009A56CF" w:rsidP="008F20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D52B28" w:rsidRDefault="009A56CF" w:rsidP="008F20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62D05" w:rsidTr="00C93E17">
        <w:trPr>
          <w:trHeight w:val="49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62D05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Бунеев Д.М.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LADA GRANTA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2 912 452,89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3C73EA">
        <w:trPr>
          <w:trHeight w:val="55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3C73EA">
        <w:trPr>
          <w:trHeight w:val="27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  <w:r w:rsidRPr="00F62D05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4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00E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300EE">
              <w:rPr>
                <w:rFonts w:ascii="Times New Roman" w:hAnsi="Times New Roman"/>
                <w:sz w:val="16"/>
                <w:szCs w:val="16"/>
                <w:lang w:eastAsia="ru-RU"/>
              </w:rPr>
              <w:t>111 102,76 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4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8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5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2D05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2D05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D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E83722" w:rsidTr="00CC32BE">
        <w:trPr>
          <w:trHeight w:val="356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8372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Гадеева Л.Р.</w:t>
            </w: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BF0D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8372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FA15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83722" w:rsidRDefault="009A56CF" w:rsidP="00FA15B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494,9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FA15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8372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3 811 854,80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8372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37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C32BE">
        <w:trPr>
          <w:trHeight w:val="32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BF0D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FA15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3E0E7E" w:rsidRDefault="009A56CF" w:rsidP="00FA15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FA15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42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1 860 546,00</w:t>
            </w:r>
          </w:p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494,9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FF7522">
        <w:trPr>
          <w:trHeight w:val="26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3E0E7E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3E0E7E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0E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C77A90" w:rsidTr="00C77A90">
        <w:trPr>
          <w:trHeight w:val="33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E3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Григорьева М.Д.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47.7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855 292.90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77A90" w:rsidTr="00C77A90">
        <w:trPr>
          <w:trHeight w:val="33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B2E71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77A9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276998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77A90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77A90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7A9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77A9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77A90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EB2E71" w:rsidTr="00FF7522">
        <w:trPr>
          <w:trHeight w:val="29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B2E7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Докучаева Е.С.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2 991 650,54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EB2E71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EB2E7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EB2E71" w:rsidTr="00294828">
        <w:trPr>
          <w:trHeight w:val="3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EB2E7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1 587 684,64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EB2E71" w:rsidTr="00FF7522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EB2E7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B2E71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B2E71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E7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F7756" w:rsidTr="00FF7522">
        <w:trPr>
          <w:trHeight w:val="37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Исакова Л.Т.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CF7756" w:rsidRDefault="009A56CF" w:rsidP="00EA4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2 537 154,28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F7756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F7756" w:rsidTr="00294828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5700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F7756" w:rsidTr="00294828">
        <w:trPr>
          <w:trHeight w:val="55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ШЕВРОЛЕ CRUZE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221 837,41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F7756" w:rsidTr="00276998">
        <w:trPr>
          <w:trHeight w:val="5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76998" w:rsidTr="00276998">
        <w:trPr>
          <w:trHeight w:val="480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7699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Каленникова О.Н.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99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99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998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4 053 828,13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998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99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76AE6" w:rsidTr="00276998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Карякина М. Ю.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2 476 448.61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AA45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276AE6" w:rsidRDefault="009A56CF" w:rsidP="00AA45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20 000.00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76AE6" w:rsidTr="00FF7522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6AE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76AE6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76AE6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FF7522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Копункин В.А.</w:t>
            </w:r>
          </w:p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ЛЕКСУС NX 200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2 703 820,60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D59D2" w:rsidTr="00294828">
        <w:trPr>
          <w:trHeight w:val="26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27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38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50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(машино-место)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38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583 572,34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D59D2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(машино-место)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21,1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18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35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D59D2" w:rsidTr="00294828">
        <w:trPr>
          <w:trHeight w:val="36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294828">
        <w:trPr>
          <w:trHeight w:val="25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D59D2" w:rsidTr="00E83722">
        <w:trPr>
          <w:trHeight w:val="23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43 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35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FF7522">
        <w:trPr>
          <w:trHeight w:val="273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D59D2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E033B7" w:rsidTr="00FF7522">
        <w:trPr>
          <w:trHeight w:val="25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Коршикова О. В.</w:t>
            </w:r>
          </w:p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E033B7" w:rsidRDefault="009A56CF" w:rsidP="00EA46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2 538 921,66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E033B7" w:rsidTr="00823873">
        <w:trPr>
          <w:trHeight w:val="29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6E70D5">
        <w:trPr>
          <w:trHeight w:val="4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Крылова Н. И.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,1/2</w:t>
            </w:r>
          </w:p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55,9</w:t>
            </w:r>
          </w:p>
          <w:p w:rsidR="009A56CF" w:rsidRPr="00FD59D2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легкой автомобиль</w:t>
            </w:r>
          </w:p>
          <w:p w:rsidR="009A56CF" w:rsidRPr="009E62D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SOUL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823 663,97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205778">
        <w:trPr>
          <w:trHeight w:val="26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587 523,77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205778">
        <w:trPr>
          <w:trHeight w:val="26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CD4C1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D59D2" w:rsidRDefault="009A56CF" w:rsidP="00CD4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D59D2" w:rsidRDefault="009A56CF" w:rsidP="00CD4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59D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211611">
        <w:trPr>
          <w:trHeight w:val="26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Лигерман А. Ф.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23873" w:rsidRDefault="009A56CF" w:rsidP="001A7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3 478 583,12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211611">
        <w:trPr>
          <w:trHeight w:val="18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23873" w:rsidRDefault="009A56CF" w:rsidP="001A7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32316C" w:rsidTr="00211611">
        <w:trPr>
          <w:trHeight w:val="15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32316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823873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23873" w:rsidRDefault="009A56CF" w:rsidP="001A7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32316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108 255,72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32316C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211611">
        <w:trPr>
          <w:trHeight w:val="32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23873" w:rsidRDefault="009A56CF" w:rsidP="001A7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823873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2387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A63111" w:rsidTr="00823873">
        <w:trPr>
          <w:trHeight w:val="40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Лихачев А.А.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БМВ Х3 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2 693 270.81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63111" w:rsidTr="00294828">
        <w:trPr>
          <w:trHeight w:val="28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A63111" w:rsidTr="00294828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63111" w:rsidTr="00294828">
        <w:trPr>
          <w:trHeight w:val="51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A63111" w:rsidTr="00294828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63111" w:rsidTr="00294828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A63111" w:rsidTr="00E83722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63111" w:rsidTr="00FF7522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1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A631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11611" w:rsidTr="00D07226">
        <w:trPr>
          <w:trHeight w:val="39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Лукин А. Г.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568,9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D0722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VESTA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</w:tcPr>
          <w:p w:rsidR="009A56CF" w:rsidRPr="00211611" w:rsidRDefault="009A56CF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2 985 482,75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11611" w:rsidTr="00D07226">
        <w:trPr>
          <w:trHeight w:val="53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D07226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11611" w:rsidTr="00294828">
        <w:trPr>
          <w:trHeight w:val="32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11611" w:rsidTr="00294828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4/9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11611" w:rsidTr="00294828">
        <w:trPr>
          <w:trHeight w:val="2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Супруга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45,2 </w:t>
            </w:r>
          </w:p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649 498,38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11611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211611" w:rsidTr="00294828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11611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21161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Несовершеннолетний ребенок  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FF7522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1161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61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1161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65156" w:rsidTr="00BB0747">
        <w:trPr>
          <w:trHeight w:val="3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Матвеева А. 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1 817 540,63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65156" w:rsidTr="00E83722">
        <w:trPr>
          <w:trHeight w:val="34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65156" w:rsidTr="00CC32BE">
        <w:trPr>
          <w:trHeight w:val="34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F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F152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65156" w:rsidTr="00CC32BE">
        <w:trPr>
          <w:trHeight w:val="34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905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905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905E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65156" w:rsidTr="00FF7522">
        <w:trPr>
          <w:trHeight w:val="3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Матюхина Т. М.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2 859 668,89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65156" w:rsidTr="00FF7522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651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651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651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51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FF7522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Мачучина О.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Mazda  CX-5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2 795 325,51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72606A">
        <w:trPr>
          <w:trHeight w:val="28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414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Инфинити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JX35</w:t>
            </w:r>
          </w:p>
          <w:p w:rsidR="009A56CF" w:rsidRPr="00E837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5B414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712 873,96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5B414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F7756" w:rsidTr="00FF7522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2 877 389,01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F7756" w:rsidTr="00294828">
        <w:trPr>
          <w:trHeight w:val="23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Lada Калина</w:t>
            </w:r>
          </w:p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949 212,51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F7756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F7756" w:rsidTr="00294828">
        <w:trPr>
          <w:trHeight w:val="35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F7756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F775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F77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F775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775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FF7522">
        <w:trPr>
          <w:trHeight w:val="40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72606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Мехедова В.В.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A1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A1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FA1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A1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val="en-US" w:eastAsia="ru-RU"/>
              </w:rPr>
              <w:t>Audi Q5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3 592 980,51</w:t>
            </w: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3B27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3B27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3B27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3B27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72606A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DA75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DA75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DA75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DA75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72606A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75A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апартаменты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75A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F75A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F75A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72606A" w:rsidTr="0072606A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72606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2606A">
              <w:rPr>
                <w:rFonts w:ascii="Times New Roman" w:hAnsi="Times New Roman"/>
                <w:sz w:val="16"/>
                <w:szCs w:val="16"/>
                <w:lang w:eastAsia="ru-RU"/>
              </w:rPr>
              <w:t>подсобное помещение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BF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BF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BF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2606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2606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FF7522">
        <w:trPr>
          <w:trHeight w:val="4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Мешкова О.В.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Kia, SLS (Sportage, SL, SLS)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2 956 937,25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0D3CBA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11611">
        <w:trPr>
          <w:trHeight w:val="1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94828">
        <w:trPr>
          <w:trHeight w:val="42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130 000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0D3CBA" w:rsidTr="00294828">
        <w:trPr>
          <w:trHeight w:val="5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94828">
        <w:trPr>
          <w:trHeight w:val="39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94828">
        <w:trPr>
          <w:trHeight w:val="42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94828">
        <w:trPr>
          <w:trHeight w:val="4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294828">
        <w:trPr>
          <w:trHeight w:val="3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211 304,83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0D3CBA" w:rsidTr="00294828">
        <w:trPr>
          <w:trHeight w:val="41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D3CBA" w:rsidTr="00FC2031">
        <w:trPr>
          <w:trHeight w:val="2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0D3CBA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D3CB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0D3CBA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0D3CBA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17AFC" w:rsidTr="00C93E17">
        <w:trPr>
          <w:trHeight w:val="31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17AF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Михайлова М.В.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A04B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судья </w:t>
            </w:r>
          </w:p>
          <w:p w:rsidR="009A56CF" w:rsidRPr="00C17AF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KIA </w:t>
            </w:r>
            <w:r w:rsidRPr="00C17AFC">
              <w:rPr>
                <w:rFonts w:ascii="Times New Roman" w:hAnsi="Times New Roman"/>
                <w:sz w:val="16"/>
                <w:szCs w:val="16"/>
                <w:lang w:val="en-US" w:eastAsia="ru-RU"/>
              </w:rPr>
              <w:t>SPORTAGE</w:t>
            </w: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2 619 274,02</w:t>
            </w: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93E17">
        <w:trPr>
          <w:trHeight w:val="274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17AF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17AF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657678" w:rsidTr="00B415F1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Носова  Е. 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1 344 010,02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57678" w:rsidTr="00B415F1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57678" w:rsidTr="0089307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01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Hyundai Greta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751 423,50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57678" w:rsidTr="00FF51E8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6576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657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57678" w:rsidTr="00303A26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7A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7A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01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657678" w:rsidTr="00AD03FF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65767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937A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01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01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6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65767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65767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1D6B">
              <w:rPr>
                <w:rFonts w:ascii="Times New Roman" w:hAnsi="Times New Roman"/>
                <w:sz w:val="16"/>
                <w:szCs w:val="16"/>
                <w:lang w:eastAsia="ru-RU"/>
              </w:rPr>
              <w:t>Нагайцева Е. 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1D6B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1D6B">
              <w:rPr>
                <w:rFonts w:ascii="Times New Roman" w:hAnsi="Times New Roman"/>
                <w:sz w:val="16"/>
                <w:szCs w:val="16"/>
                <w:lang w:eastAsia="ru-RU"/>
              </w:rPr>
              <w:t>1 015 383,48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063B22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063B22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A1346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A1346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A1346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1 244 410,07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13463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17AFC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17AFC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AF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063B22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063B22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7A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13463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13463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B06B1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13463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13463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B06B1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481D6B" w:rsidTr="00AB06B1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481D6B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FB4A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481D6B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481D6B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FF7522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Плотникова Н.Ю.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FB4A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4507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  <w:p w:rsidR="009A56CF" w:rsidRPr="00F42DD7" w:rsidRDefault="009A56CF" w:rsidP="004507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450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4507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4 093 314.04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3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24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46 346 234,27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5247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4A15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4A15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42DD7" w:rsidRDefault="009A56CF" w:rsidP="004A15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4A15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6E49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6E49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6E49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5562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6E49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E3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E36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77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нежилое сооружение - торговый комплекс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2DD7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2DD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2DD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2DD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772FC4" w:rsidTr="00FF7522">
        <w:trPr>
          <w:trHeight w:val="3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772FC4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Рагуля Ю.Н.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2 837 366,42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772FC4" w:rsidTr="00CA01CF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772FC4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72FC4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72FC4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2FC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A01CF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602A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Разумов Ю.М.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Hyundai Santa Fe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4 011 713,57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E602A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2554,1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E602A8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75,2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211 751,57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CA01CF">
        <w:trPr>
          <w:trHeight w:val="21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602A8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602A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02A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B66317" w:rsidTr="001B31B5">
        <w:trPr>
          <w:trHeight w:val="360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B663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Рогулев С. 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сулья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B663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B663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145,4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B663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</w:p>
          <w:p w:rsidR="009A56CF" w:rsidRPr="00B663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ГРАНД ВИТАРА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B663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1 773 818,99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B663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E033B7" w:rsidTr="00C85547">
        <w:trPr>
          <w:trHeight w:val="468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Родионова А. А.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1 138 859.99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C85547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E033B7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6E7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A569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A569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E033B7" w:rsidRDefault="009A56CF" w:rsidP="006E7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F7522" w:rsidTr="001B31B5">
        <w:trPr>
          <w:trHeight w:val="52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F752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FF7522" w:rsidRDefault="009A56CF" w:rsidP="001B31B5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Рысаева С.Г.</w:t>
            </w: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750,1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 легковой автомобиль ТОЙОТА ЛЕКСУС NX 200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2 866 082,56 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E72E7D">
        <w:trPr>
          <w:trHeight w:val="45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E72E7D">
        <w:trPr>
          <w:trHeight w:val="29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E72E7D">
        <w:trPr>
          <w:trHeight w:val="32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1B31B5">
        <w:trPr>
          <w:trHeight w:val="2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1B31B5">
        <w:trPr>
          <w:trHeight w:val="26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1B31B5">
        <w:trPr>
          <w:trHeight w:val="27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107 435,90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1B31B5">
        <w:trPr>
          <w:trHeight w:val="23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E72E7D">
        <w:trPr>
          <w:trHeight w:val="3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107 435,90 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294828">
        <w:trPr>
          <w:trHeight w:val="49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E72E7D">
        <w:trPr>
          <w:trHeight w:val="2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2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8/10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B31B5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B31B5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033D97" w:rsidTr="00123D63">
        <w:trPr>
          <w:trHeight w:val="53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Рябихина И. А.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EC3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1 028 919,63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33D97" w:rsidTr="00123D63">
        <w:trPr>
          <w:trHeight w:val="5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EC3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33D97" w:rsidTr="001D226E">
        <w:trPr>
          <w:trHeight w:val="5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EC3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033D97" w:rsidTr="00F215CE">
        <w:trPr>
          <w:trHeight w:val="53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033D9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B31B5" w:rsidRDefault="009A56CF" w:rsidP="00EC3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B31B5" w:rsidRDefault="009A56CF" w:rsidP="00EC3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1B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033D9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033D9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A753A1" w:rsidTr="001B31B5">
        <w:trPr>
          <w:trHeight w:val="53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Селиваткин П.В.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Outlander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3 527 089,26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753A1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753A1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753A1" w:rsidTr="00294828">
        <w:trPr>
          <w:trHeight w:val="27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A753A1" w:rsidTr="00294828">
        <w:trPr>
          <w:trHeight w:val="25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A753A1" w:rsidTr="009C5D0D">
        <w:trPr>
          <w:trHeight w:val="27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A753A1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753A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A753A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A753A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340B0" w:rsidTr="00C93E17">
        <w:trPr>
          <w:trHeight w:val="4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Смирнягина С.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1172465,17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340B0" w:rsidTr="00F45F54">
        <w:trPr>
          <w:trHeight w:val="4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0B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0B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9C5D0D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9C5D0D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5D0D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9C5D0D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5D0D">
              <w:rPr>
                <w:rFonts w:ascii="Times New Roman" w:hAnsi="Times New Roman"/>
                <w:sz w:val="16"/>
                <w:szCs w:val="16"/>
                <w:lang w:eastAsia="ru-RU"/>
              </w:rPr>
              <w:t>Mazda  6</w:t>
            </w:r>
          </w:p>
          <w:p w:rsidR="009A56CF" w:rsidRPr="009C5D0D" w:rsidRDefault="009A56CF" w:rsidP="000B75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0B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581204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340B0" w:rsidTr="00F45F54">
        <w:trPr>
          <w:trHeight w:val="4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A30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2340B0" w:rsidTr="00C93E17">
        <w:trPr>
          <w:trHeight w:val="43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40B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1C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1C47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A3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2340B0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2340B0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E033B7" w:rsidTr="00FF7522">
        <w:trPr>
          <w:trHeight w:val="4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033B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E033B7" w:rsidRDefault="009A56CF" w:rsidP="00FF75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Степанова И.К.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6"/>
                    <w:szCs w:val="16"/>
                    <w:lang w:val="en-US" w:eastAsia="ru-RU"/>
                  </w:rPr>
                  <w:t>Toyota</w:t>
                </w:r>
              </w:smartTag>
            </w:smartTag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RAV4</w:t>
            </w: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4 107 714,58</w:t>
            </w: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E033B7" w:rsidTr="00151D0D">
        <w:trPr>
          <w:trHeight w:val="37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E033B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3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E033B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E033B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51D0D" w:rsidTr="00151D0D">
        <w:trPr>
          <w:trHeight w:val="32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151D0D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Стуликова Н.В.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15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440 799,03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151D0D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151D0D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151D0D" w:rsidTr="008D3C02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151D0D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477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477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477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51D0D" w:rsidTr="008D3C02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151D0D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51D0D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51D0D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1D0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732A1C" w:rsidTr="00FF7522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732A1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Трухтанова Н.С.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val="en-US" w:eastAsia="ru-RU"/>
              </w:rPr>
              <w:t>Opel</w:t>
            </w: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</w:t>
            </w:r>
            <w:r w:rsidRPr="00732A1C">
              <w:rPr>
                <w:rFonts w:ascii="Times New Roman" w:hAnsi="Times New Roman"/>
                <w:sz w:val="16"/>
                <w:szCs w:val="16"/>
                <w:lang w:val="en-US" w:eastAsia="ru-RU"/>
              </w:rPr>
              <w:t>Antara</w:t>
            </w: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32A1C">
              <w:rPr>
                <w:rFonts w:ascii="Times New Roman" w:hAnsi="Times New Roman"/>
                <w:sz w:val="16"/>
                <w:szCs w:val="16"/>
                <w:lang w:val="en-US" w:eastAsia="ru-RU"/>
              </w:rPr>
              <w:t>L</w:t>
            </w: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732A1C"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2 648 368,31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732A1C" w:rsidTr="00FF7522">
        <w:trPr>
          <w:trHeight w:val="317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732A1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2A1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732A1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732A1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7A0C" w:rsidTr="00FF7522">
        <w:trPr>
          <w:trHeight w:val="26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Филатов М.В.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76,5</w:t>
            </w:r>
          </w:p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3 014 336,00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7A0C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7A0C" w:rsidTr="00294828">
        <w:trPr>
          <w:trHeight w:val="20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7A0C" w:rsidTr="00294828">
        <w:trPr>
          <w:trHeight w:val="3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Mazda CX-5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626 596,18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47A0C" w:rsidTr="00294828">
        <w:trPr>
          <w:trHeight w:val="3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47A0C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47A0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FB287C" w:rsidTr="00FF7522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47A0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47A0C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A0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F7522" w:rsidTr="00FC2031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F7522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Хмелев С.П.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F7522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4 297 933,48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F7522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752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FC2031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C203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C2031" w:rsidRDefault="009A56CF" w:rsidP="001A7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1A7D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C2031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C2031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D4096" w:rsidTr="00DC684E">
        <w:trPr>
          <w:trHeight w:val="545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D409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Черномырдина Е.В.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</w:tcPr>
          <w:p w:rsidR="009A56CF" w:rsidRPr="00CD409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D409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D409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4 004 632,47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D409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CD4096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409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93E17" w:rsidTr="00E71E86">
        <w:trPr>
          <w:trHeight w:val="3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Чередник  И. И.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E71E86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1 831 556,15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B053BE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1,/2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361D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61D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361D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776DAB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776DAB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7424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742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7424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776DAB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776DAB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BB148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203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BB148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BB148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BB148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A72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A720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C93E17" w:rsidTr="005827B2">
        <w:trPr>
          <w:trHeight w:val="3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Шабанов А.Н.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легковой автомобиль </w:t>
            </w:r>
          </w:p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БМВ Х4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2 915 473,14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93E17" w:rsidTr="00294828">
        <w:trPr>
          <w:trHeight w:val="5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Хендэ Крета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717 625,03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93E17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C93E17" w:rsidTr="009C666E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C93E17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C93E17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C93E17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93E1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9C666E">
        <w:trPr>
          <w:trHeight w:val="38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Шаруева Н.В.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Мерседес-Бенц GLC 250D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2 716 068,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B287C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FB287C" w:rsidTr="009C666E">
        <w:trPr>
          <w:trHeight w:val="36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ВАЗ 21106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9C666E">
        <w:trPr>
          <w:trHeight w:val="34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1B3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9C66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9C666E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ГАЗ  321Р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9C666E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9A56CF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9C66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9A56CF" w:rsidRPr="009C666E" w:rsidRDefault="009A56CF" w:rsidP="009C66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21093</w:t>
            </w: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9C666E">
        <w:trPr>
          <w:trHeight w:val="24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дом </w:t>
            </w:r>
          </w:p>
        </w:tc>
        <w:tc>
          <w:tcPr>
            <w:tcW w:w="16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1B3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9C666E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9C666E">
        <w:trPr>
          <w:trHeight w:val="29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1B3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FB287C" w:rsidTr="009C666E">
        <w:trPr>
          <w:trHeight w:val="34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FB287C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6CF" w:rsidRPr="009C666E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9C666E" w:rsidRDefault="009A56CF" w:rsidP="001B3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9C666E" w:rsidRDefault="009A56CF" w:rsidP="001B3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666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FB287C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FB287C" w:rsidRDefault="009A56CF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56CF" w:rsidRPr="008A0F23" w:rsidTr="009C666E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Шехмаметьева Е. 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СУЗУКИ SX4 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2 856 382.77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8A0F23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8A0F23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8A0F23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1/6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72,5</w:t>
            </w:r>
          </w:p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8A0F23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8A0F23" w:rsidTr="00294828">
        <w:trPr>
          <w:trHeight w:val="29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56CF" w:rsidRPr="008A0F23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0F2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8A0F23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8A0F23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66B66" w:rsidTr="00166B66">
        <w:trPr>
          <w:trHeight w:val="407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Шлинькова Е.В.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9A56CF" w:rsidRPr="00166B66" w:rsidRDefault="009A56CF" w:rsidP="00CE41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9A56CF" w:rsidRPr="00CE41B8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4 771 995,86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166B66" w:rsidTr="00166B66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66B66" w:rsidTr="00CE41B8">
        <w:trPr>
          <w:trHeight w:val="29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66B66" w:rsidTr="007548B4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B8095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744 993.90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56CF" w:rsidRPr="00166B66" w:rsidTr="007548B4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56CF" w:rsidRPr="00166B66" w:rsidTr="00EE2F3B">
        <w:trPr>
          <w:trHeight w:val="251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9A56CF" w:rsidRPr="00166B66" w:rsidRDefault="009A56CF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6B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9A56CF" w:rsidRPr="00166B66" w:rsidRDefault="009A56CF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A56CF" w:rsidRPr="00166B66" w:rsidRDefault="009A56CF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color w:val="FF0000"/>
          <w:sz w:val="16"/>
          <w:szCs w:val="16"/>
        </w:rPr>
      </w:pPr>
    </w:p>
    <w:p w:rsidR="009A56CF" w:rsidRPr="00FB287C" w:rsidRDefault="009A56CF">
      <w:pPr>
        <w:rPr>
          <w:rFonts w:ascii="Times New Roman" w:hAnsi="Times New Roman"/>
          <w:color w:val="FF0000"/>
          <w:sz w:val="16"/>
          <w:szCs w:val="16"/>
        </w:rPr>
      </w:pPr>
    </w:p>
    <w:p w:rsidR="009A56CF" w:rsidRDefault="009A56CF">
      <w:pPr>
        <w:rPr>
          <w:rFonts w:ascii="Times New Roman" w:hAnsi="Times New Roman"/>
          <w:sz w:val="16"/>
          <w:szCs w:val="16"/>
        </w:rPr>
      </w:pPr>
    </w:p>
    <w:p w:rsidR="009A56CF" w:rsidRDefault="009A56CF">
      <w:pPr>
        <w:rPr>
          <w:rFonts w:ascii="Times New Roman" w:hAnsi="Times New Roman"/>
          <w:sz w:val="16"/>
          <w:szCs w:val="16"/>
        </w:rPr>
      </w:pPr>
    </w:p>
    <w:sectPr w:rsidR="009A56CF" w:rsidSect="00B664D7">
      <w:pgSz w:w="16838" w:h="11906" w:orient="landscape"/>
      <w:pgMar w:top="70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CF" w:rsidRDefault="009A56CF" w:rsidP="00D60678">
      <w:pPr>
        <w:spacing w:after="0" w:line="240" w:lineRule="auto"/>
      </w:pPr>
      <w:r>
        <w:separator/>
      </w:r>
    </w:p>
  </w:endnote>
  <w:endnote w:type="continuationSeparator" w:id="0">
    <w:p w:rsidR="009A56CF" w:rsidRDefault="009A56CF" w:rsidP="00D6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CF" w:rsidRDefault="009A56CF" w:rsidP="00D60678">
      <w:pPr>
        <w:spacing w:after="0" w:line="240" w:lineRule="auto"/>
      </w:pPr>
      <w:r>
        <w:separator/>
      </w:r>
    </w:p>
  </w:footnote>
  <w:footnote w:type="continuationSeparator" w:id="0">
    <w:p w:rsidR="009A56CF" w:rsidRDefault="009A56CF" w:rsidP="00D6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4DD7"/>
    <w:multiLevelType w:val="hybridMultilevel"/>
    <w:tmpl w:val="D60E91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31"/>
    <w:rsid w:val="0000161E"/>
    <w:rsid w:val="00001EA6"/>
    <w:rsid w:val="00005EE7"/>
    <w:rsid w:val="00016F1A"/>
    <w:rsid w:val="000251CA"/>
    <w:rsid w:val="000300EE"/>
    <w:rsid w:val="00033C39"/>
    <w:rsid w:val="00033D97"/>
    <w:rsid w:val="000343B1"/>
    <w:rsid w:val="00040D37"/>
    <w:rsid w:val="00063B22"/>
    <w:rsid w:val="000669EC"/>
    <w:rsid w:val="00067622"/>
    <w:rsid w:val="00071843"/>
    <w:rsid w:val="00094AFA"/>
    <w:rsid w:val="000A296C"/>
    <w:rsid w:val="000A3DAD"/>
    <w:rsid w:val="000B3010"/>
    <w:rsid w:val="000B47F1"/>
    <w:rsid w:val="000B75DC"/>
    <w:rsid w:val="000C00B1"/>
    <w:rsid w:val="000D3CBA"/>
    <w:rsid w:val="000F2D7E"/>
    <w:rsid w:val="00110171"/>
    <w:rsid w:val="00114525"/>
    <w:rsid w:val="00122831"/>
    <w:rsid w:val="00123D63"/>
    <w:rsid w:val="00151D0D"/>
    <w:rsid w:val="00156011"/>
    <w:rsid w:val="0016553A"/>
    <w:rsid w:val="00166B66"/>
    <w:rsid w:val="001742E5"/>
    <w:rsid w:val="00191801"/>
    <w:rsid w:val="001A2E59"/>
    <w:rsid w:val="001A74B9"/>
    <w:rsid w:val="001A7D53"/>
    <w:rsid w:val="001A7E95"/>
    <w:rsid w:val="001B31B5"/>
    <w:rsid w:val="001C28EF"/>
    <w:rsid w:val="001C384E"/>
    <w:rsid w:val="001C4713"/>
    <w:rsid w:val="001C5067"/>
    <w:rsid w:val="001D226E"/>
    <w:rsid w:val="001E50C2"/>
    <w:rsid w:val="001F0DCF"/>
    <w:rsid w:val="001F67A4"/>
    <w:rsid w:val="00205778"/>
    <w:rsid w:val="00211611"/>
    <w:rsid w:val="002340B0"/>
    <w:rsid w:val="002342DE"/>
    <w:rsid w:val="002514EF"/>
    <w:rsid w:val="00252802"/>
    <w:rsid w:val="00255149"/>
    <w:rsid w:val="002571D5"/>
    <w:rsid w:val="00260A1B"/>
    <w:rsid w:val="00274805"/>
    <w:rsid w:val="00276998"/>
    <w:rsid w:val="00276AE6"/>
    <w:rsid w:val="00277CB2"/>
    <w:rsid w:val="0028489E"/>
    <w:rsid w:val="00284C8C"/>
    <w:rsid w:val="002858B1"/>
    <w:rsid w:val="00294828"/>
    <w:rsid w:val="002D3400"/>
    <w:rsid w:val="00300B4A"/>
    <w:rsid w:val="00301802"/>
    <w:rsid w:val="00303A26"/>
    <w:rsid w:val="0032316C"/>
    <w:rsid w:val="00327409"/>
    <w:rsid w:val="00346A13"/>
    <w:rsid w:val="00355F8D"/>
    <w:rsid w:val="00361DB2"/>
    <w:rsid w:val="00364E50"/>
    <w:rsid w:val="00375504"/>
    <w:rsid w:val="003850DC"/>
    <w:rsid w:val="00394578"/>
    <w:rsid w:val="003964D9"/>
    <w:rsid w:val="00397AAF"/>
    <w:rsid w:val="003B09D7"/>
    <w:rsid w:val="003B274D"/>
    <w:rsid w:val="003C2C71"/>
    <w:rsid w:val="003C73EA"/>
    <w:rsid w:val="003D0407"/>
    <w:rsid w:val="003E04BB"/>
    <w:rsid w:val="003E0E7E"/>
    <w:rsid w:val="003E44A2"/>
    <w:rsid w:val="00406603"/>
    <w:rsid w:val="00426689"/>
    <w:rsid w:val="00430847"/>
    <w:rsid w:val="00450740"/>
    <w:rsid w:val="00450B43"/>
    <w:rsid w:val="004577D9"/>
    <w:rsid w:val="00460F35"/>
    <w:rsid w:val="004661C8"/>
    <w:rsid w:val="0047717C"/>
    <w:rsid w:val="00480105"/>
    <w:rsid w:val="00481D6B"/>
    <w:rsid w:val="00494F52"/>
    <w:rsid w:val="004A15D5"/>
    <w:rsid w:val="004A2748"/>
    <w:rsid w:val="004D1C97"/>
    <w:rsid w:val="004D50BB"/>
    <w:rsid w:val="00503EE0"/>
    <w:rsid w:val="00505F74"/>
    <w:rsid w:val="005208AF"/>
    <w:rsid w:val="00526D71"/>
    <w:rsid w:val="00543286"/>
    <w:rsid w:val="00543D86"/>
    <w:rsid w:val="005513F6"/>
    <w:rsid w:val="00555977"/>
    <w:rsid w:val="005827B2"/>
    <w:rsid w:val="00585341"/>
    <w:rsid w:val="00592BCA"/>
    <w:rsid w:val="00594EA3"/>
    <w:rsid w:val="005A68FD"/>
    <w:rsid w:val="005B1C10"/>
    <w:rsid w:val="005B2CEC"/>
    <w:rsid w:val="005B3A2A"/>
    <w:rsid w:val="005B4145"/>
    <w:rsid w:val="005C3408"/>
    <w:rsid w:val="005C375D"/>
    <w:rsid w:val="005C43AB"/>
    <w:rsid w:val="005C72CA"/>
    <w:rsid w:val="005D2E40"/>
    <w:rsid w:val="005D789D"/>
    <w:rsid w:val="005F0929"/>
    <w:rsid w:val="0061010E"/>
    <w:rsid w:val="00633EBE"/>
    <w:rsid w:val="0063603C"/>
    <w:rsid w:val="00642808"/>
    <w:rsid w:val="00657678"/>
    <w:rsid w:val="0067279B"/>
    <w:rsid w:val="0067366A"/>
    <w:rsid w:val="00674ACE"/>
    <w:rsid w:val="00690E21"/>
    <w:rsid w:val="006941CF"/>
    <w:rsid w:val="006951B4"/>
    <w:rsid w:val="006973BF"/>
    <w:rsid w:val="00697C79"/>
    <w:rsid w:val="006A3AF2"/>
    <w:rsid w:val="006B637E"/>
    <w:rsid w:val="006E4993"/>
    <w:rsid w:val="006E4DDD"/>
    <w:rsid w:val="006E7021"/>
    <w:rsid w:val="006E70D5"/>
    <w:rsid w:val="006E74AB"/>
    <w:rsid w:val="007036D6"/>
    <w:rsid w:val="0070404D"/>
    <w:rsid w:val="00711A67"/>
    <w:rsid w:val="0071466A"/>
    <w:rsid w:val="0072585C"/>
    <w:rsid w:val="0072606A"/>
    <w:rsid w:val="00732A1C"/>
    <w:rsid w:val="00735AE1"/>
    <w:rsid w:val="00737F0F"/>
    <w:rsid w:val="0074243B"/>
    <w:rsid w:val="007548B4"/>
    <w:rsid w:val="00767FA4"/>
    <w:rsid w:val="00772FC4"/>
    <w:rsid w:val="00776DAB"/>
    <w:rsid w:val="0079585E"/>
    <w:rsid w:val="007E1305"/>
    <w:rsid w:val="007F2A44"/>
    <w:rsid w:val="007F513C"/>
    <w:rsid w:val="00806897"/>
    <w:rsid w:val="00807126"/>
    <w:rsid w:val="008078AB"/>
    <w:rsid w:val="00823873"/>
    <w:rsid w:val="0084488B"/>
    <w:rsid w:val="0085532E"/>
    <w:rsid w:val="00861335"/>
    <w:rsid w:val="008639C7"/>
    <w:rsid w:val="00874867"/>
    <w:rsid w:val="00875A6F"/>
    <w:rsid w:val="00877A0D"/>
    <w:rsid w:val="008926B6"/>
    <w:rsid w:val="00893073"/>
    <w:rsid w:val="008A0F23"/>
    <w:rsid w:val="008A5161"/>
    <w:rsid w:val="008A5EFA"/>
    <w:rsid w:val="008C7D0A"/>
    <w:rsid w:val="008D08B4"/>
    <w:rsid w:val="008D3C02"/>
    <w:rsid w:val="008F2047"/>
    <w:rsid w:val="00905EBC"/>
    <w:rsid w:val="00916135"/>
    <w:rsid w:val="009308F1"/>
    <w:rsid w:val="00931168"/>
    <w:rsid w:val="0095261C"/>
    <w:rsid w:val="00983A39"/>
    <w:rsid w:val="00987471"/>
    <w:rsid w:val="009A4393"/>
    <w:rsid w:val="009A48B5"/>
    <w:rsid w:val="009A56CF"/>
    <w:rsid w:val="009B38EF"/>
    <w:rsid w:val="009C5D0D"/>
    <w:rsid w:val="009C666E"/>
    <w:rsid w:val="009D2764"/>
    <w:rsid w:val="009D44A2"/>
    <w:rsid w:val="009E15E2"/>
    <w:rsid w:val="009E62DC"/>
    <w:rsid w:val="009E6E8D"/>
    <w:rsid w:val="00A04B6F"/>
    <w:rsid w:val="00A0612D"/>
    <w:rsid w:val="00A102C2"/>
    <w:rsid w:val="00A13463"/>
    <w:rsid w:val="00A17CD2"/>
    <w:rsid w:val="00A22968"/>
    <w:rsid w:val="00A302D2"/>
    <w:rsid w:val="00A30840"/>
    <w:rsid w:val="00A31771"/>
    <w:rsid w:val="00A364CC"/>
    <w:rsid w:val="00A372B9"/>
    <w:rsid w:val="00A56940"/>
    <w:rsid w:val="00A63111"/>
    <w:rsid w:val="00A720DE"/>
    <w:rsid w:val="00A73918"/>
    <w:rsid w:val="00A7450E"/>
    <w:rsid w:val="00A753A1"/>
    <w:rsid w:val="00A8306B"/>
    <w:rsid w:val="00A92924"/>
    <w:rsid w:val="00AA458A"/>
    <w:rsid w:val="00AB06B1"/>
    <w:rsid w:val="00AB6697"/>
    <w:rsid w:val="00AC47D9"/>
    <w:rsid w:val="00AC7969"/>
    <w:rsid w:val="00AD03FF"/>
    <w:rsid w:val="00AD4461"/>
    <w:rsid w:val="00B01B4B"/>
    <w:rsid w:val="00B04331"/>
    <w:rsid w:val="00B053BE"/>
    <w:rsid w:val="00B13CE6"/>
    <w:rsid w:val="00B14164"/>
    <w:rsid w:val="00B1462F"/>
    <w:rsid w:val="00B15400"/>
    <w:rsid w:val="00B35F5B"/>
    <w:rsid w:val="00B415F1"/>
    <w:rsid w:val="00B44C4B"/>
    <w:rsid w:val="00B5347E"/>
    <w:rsid w:val="00B66317"/>
    <w:rsid w:val="00B664D7"/>
    <w:rsid w:val="00B737F4"/>
    <w:rsid w:val="00B74C26"/>
    <w:rsid w:val="00B80956"/>
    <w:rsid w:val="00B94C9C"/>
    <w:rsid w:val="00BA2617"/>
    <w:rsid w:val="00BB0747"/>
    <w:rsid w:val="00BB148C"/>
    <w:rsid w:val="00BC3947"/>
    <w:rsid w:val="00BC3ED0"/>
    <w:rsid w:val="00BC5997"/>
    <w:rsid w:val="00BC67FF"/>
    <w:rsid w:val="00BE22C7"/>
    <w:rsid w:val="00BF0D42"/>
    <w:rsid w:val="00BF5625"/>
    <w:rsid w:val="00C17AFC"/>
    <w:rsid w:val="00C17EAB"/>
    <w:rsid w:val="00C22F4E"/>
    <w:rsid w:val="00C23F2D"/>
    <w:rsid w:val="00C36124"/>
    <w:rsid w:val="00C5460E"/>
    <w:rsid w:val="00C619C2"/>
    <w:rsid w:val="00C77A90"/>
    <w:rsid w:val="00C77C79"/>
    <w:rsid w:val="00C81E58"/>
    <w:rsid w:val="00C82FEA"/>
    <w:rsid w:val="00C85547"/>
    <w:rsid w:val="00C937AF"/>
    <w:rsid w:val="00C93E17"/>
    <w:rsid w:val="00CA01CF"/>
    <w:rsid w:val="00CA04A3"/>
    <w:rsid w:val="00CA2BDE"/>
    <w:rsid w:val="00CA66F8"/>
    <w:rsid w:val="00CA7A5F"/>
    <w:rsid w:val="00CB1028"/>
    <w:rsid w:val="00CC32BE"/>
    <w:rsid w:val="00CD0C36"/>
    <w:rsid w:val="00CD396C"/>
    <w:rsid w:val="00CD4096"/>
    <w:rsid w:val="00CD4C12"/>
    <w:rsid w:val="00CD5038"/>
    <w:rsid w:val="00CE41B8"/>
    <w:rsid w:val="00CE7A61"/>
    <w:rsid w:val="00CF1098"/>
    <w:rsid w:val="00CF7756"/>
    <w:rsid w:val="00D052C2"/>
    <w:rsid w:val="00D05A3C"/>
    <w:rsid w:val="00D07226"/>
    <w:rsid w:val="00D25A19"/>
    <w:rsid w:val="00D477DF"/>
    <w:rsid w:val="00D52B28"/>
    <w:rsid w:val="00D54B89"/>
    <w:rsid w:val="00D60678"/>
    <w:rsid w:val="00D643EC"/>
    <w:rsid w:val="00D66FDE"/>
    <w:rsid w:val="00D90502"/>
    <w:rsid w:val="00D95A3B"/>
    <w:rsid w:val="00DA0E0F"/>
    <w:rsid w:val="00DA2D29"/>
    <w:rsid w:val="00DA75AA"/>
    <w:rsid w:val="00DB09C2"/>
    <w:rsid w:val="00DC4C1E"/>
    <w:rsid w:val="00DC684E"/>
    <w:rsid w:val="00DD4C7A"/>
    <w:rsid w:val="00DF2AD4"/>
    <w:rsid w:val="00E002C6"/>
    <w:rsid w:val="00E033B7"/>
    <w:rsid w:val="00E05B6C"/>
    <w:rsid w:val="00E06E78"/>
    <w:rsid w:val="00E2020F"/>
    <w:rsid w:val="00E260D8"/>
    <w:rsid w:val="00E270EC"/>
    <w:rsid w:val="00E30989"/>
    <w:rsid w:val="00E36380"/>
    <w:rsid w:val="00E51708"/>
    <w:rsid w:val="00E602A8"/>
    <w:rsid w:val="00E63B89"/>
    <w:rsid w:val="00E66579"/>
    <w:rsid w:val="00E715B3"/>
    <w:rsid w:val="00E71E86"/>
    <w:rsid w:val="00E729AB"/>
    <w:rsid w:val="00E72E7D"/>
    <w:rsid w:val="00E74208"/>
    <w:rsid w:val="00E75446"/>
    <w:rsid w:val="00E83722"/>
    <w:rsid w:val="00E842ED"/>
    <w:rsid w:val="00EA294F"/>
    <w:rsid w:val="00EA46B0"/>
    <w:rsid w:val="00EB2E71"/>
    <w:rsid w:val="00EB4826"/>
    <w:rsid w:val="00EC3263"/>
    <w:rsid w:val="00EC4EBD"/>
    <w:rsid w:val="00ED61B9"/>
    <w:rsid w:val="00EE1B4B"/>
    <w:rsid w:val="00EE2F3B"/>
    <w:rsid w:val="00EF68F3"/>
    <w:rsid w:val="00F00541"/>
    <w:rsid w:val="00F03731"/>
    <w:rsid w:val="00F07324"/>
    <w:rsid w:val="00F152FC"/>
    <w:rsid w:val="00F213F5"/>
    <w:rsid w:val="00F215CE"/>
    <w:rsid w:val="00F41D60"/>
    <w:rsid w:val="00F42DD7"/>
    <w:rsid w:val="00F45DA5"/>
    <w:rsid w:val="00F45F54"/>
    <w:rsid w:val="00F47A0C"/>
    <w:rsid w:val="00F55856"/>
    <w:rsid w:val="00F6289D"/>
    <w:rsid w:val="00F62D05"/>
    <w:rsid w:val="00F65156"/>
    <w:rsid w:val="00F66875"/>
    <w:rsid w:val="00F75A35"/>
    <w:rsid w:val="00F83D75"/>
    <w:rsid w:val="00F936F4"/>
    <w:rsid w:val="00FA01DE"/>
    <w:rsid w:val="00FA15B8"/>
    <w:rsid w:val="00FA19DE"/>
    <w:rsid w:val="00FA565C"/>
    <w:rsid w:val="00FB287C"/>
    <w:rsid w:val="00FB4AF3"/>
    <w:rsid w:val="00FC2031"/>
    <w:rsid w:val="00FC6B30"/>
    <w:rsid w:val="00FD59D2"/>
    <w:rsid w:val="00FE484D"/>
    <w:rsid w:val="00FF1B92"/>
    <w:rsid w:val="00FF51E8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3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2283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6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6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1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2575</TotalTime>
  <Pages>13</Pages>
  <Words>3197</Words>
  <Characters>18227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69</cp:revision>
  <dcterms:created xsi:type="dcterms:W3CDTF">2020-04-07T04:57:00Z</dcterms:created>
  <dcterms:modified xsi:type="dcterms:W3CDTF">2021-05-20T10:03:00Z</dcterms:modified>
</cp:coreProperties>
</file>