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40" w:rsidRPr="00563F95" w:rsidRDefault="00364540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364540" w:rsidRPr="00563F95" w:rsidRDefault="00364540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4540" w:rsidRPr="00563F95" w:rsidRDefault="00364540" w:rsidP="00EA2B97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за отчетный период с 1 января 20</w:t>
      </w:r>
      <w:r>
        <w:rPr>
          <w:rStyle w:val="Strong"/>
          <w:rFonts w:ascii="Times New Roman" w:hAnsi="Times New Roman"/>
          <w:sz w:val="20"/>
          <w:szCs w:val="20"/>
        </w:rPr>
        <w:t>20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Style w:val="Strong"/>
          <w:rFonts w:ascii="Times New Roman" w:hAnsi="Times New Roman"/>
          <w:sz w:val="20"/>
          <w:szCs w:val="20"/>
        </w:rPr>
        <w:t>20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</w:t>
      </w:r>
    </w:p>
    <w:p w:rsidR="00364540" w:rsidRDefault="00364540" w:rsidP="00EA2B97">
      <w:pPr>
        <w:spacing w:after="0" w:line="240" w:lineRule="auto"/>
      </w:pPr>
    </w:p>
    <w:tbl>
      <w:tblPr>
        <w:tblW w:w="15751" w:type="dxa"/>
        <w:tblInd w:w="-289" w:type="dxa"/>
        <w:tblLayout w:type="fixed"/>
        <w:tblLook w:val="00A0"/>
      </w:tblPr>
      <w:tblGrid>
        <w:gridCol w:w="464"/>
        <w:gridCol w:w="1805"/>
        <w:gridCol w:w="1188"/>
        <w:gridCol w:w="1134"/>
        <w:gridCol w:w="1575"/>
        <w:gridCol w:w="850"/>
        <w:gridCol w:w="1267"/>
        <w:gridCol w:w="1047"/>
        <w:gridCol w:w="946"/>
        <w:gridCol w:w="1276"/>
        <w:gridCol w:w="1471"/>
        <w:gridCol w:w="1504"/>
        <w:gridCol w:w="1224"/>
      </w:tblGrid>
      <w:tr w:rsidR="00364540" w:rsidRPr="00E646F9" w:rsidTr="004B7DF5">
        <w:trPr>
          <w:trHeight w:val="6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4540" w:rsidRPr="00563F95" w:rsidRDefault="00364540" w:rsidP="00EA2B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364540" w:rsidRPr="00563F95" w:rsidRDefault="00364540" w:rsidP="00563F9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64540" w:rsidRPr="00563F95" w:rsidRDefault="00364540" w:rsidP="00563F9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64540" w:rsidRPr="00E646F9" w:rsidTr="008A2317">
        <w:trPr>
          <w:trHeight w:val="140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540" w:rsidRPr="00F621B9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4540" w:rsidRPr="00A80336" w:rsidTr="008A2317">
        <w:trPr>
          <w:trHeight w:val="585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Каплин С. Ю.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5 270 023,09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4540" w:rsidRPr="00A80336" w:rsidTr="005F102B">
        <w:trPr>
          <w:trHeight w:val="304"/>
        </w:trPr>
        <w:tc>
          <w:tcPr>
            <w:tcW w:w="46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EE56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364540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64540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Лексус</w:t>
            </w:r>
          </w:p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743 609,51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4540" w:rsidRPr="00A80336" w:rsidTr="005F102B">
        <w:trPr>
          <w:trHeight w:val="357"/>
        </w:trPr>
        <w:tc>
          <w:tcPr>
            <w:tcW w:w="46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4540" w:rsidRPr="00A80336" w:rsidTr="005F102B">
        <w:trPr>
          <w:trHeight w:val="339"/>
        </w:trPr>
        <w:tc>
          <w:tcPr>
            <w:tcW w:w="46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033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A80336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364540" w:rsidRPr="00A80336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4540" w:rsidRPr="00EB2CDA" w:rsidTr="008A2317">
        <w:trPr>
          <w:trHeight w:val="585"/>
        </w:trPr>
        <w:tc>
          <w:tcPr>
            <w:tcW w:w="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EB2CDA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Кулешова Л.В.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председателя суда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EB2CDA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EB2CDA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364540" w:rsidRPr="00EB2CDA" w:rsidRDefault="00364540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4 474 816,15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364540" w:rsidRPr="00EB2CDA" w:rsidRDefault="00364540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CD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4540" w:rsidRPr="00E646F9" w:rsidTr="004B7DF5">
        <w:trPr>
          <w:trHeight w:val="495"/>
        </w:trPr>
        <w:tc>
          <w:tcPr>
            <w:tcW w:w="157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4540" w:rsidRPr="00F621B9" w:rsidRDefault="00364540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</w:tc>
      </w:tr>
    </w:tbl>
    <w:p w:rsidR="00364540" w:rsidRDefault="00364540"/>
    <w:sectPr w:rsidR="00364540" w:rsidSect="00563F9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B9"/>
    <w:rsid w:val="00026314"/>
    <w:rsid w:val="0005689E"/>
    <w:rsid w:val="0007021F"/>
    <w:rsid w:val="00083EB1"/>
    <w:rsid w:val="000B64CC"/>
    <w:rsid w:val="000B6EB8"/>
    <w:rsid w:val="000C473B"/>
    <w:rsid w:val="000F3025"/>
    <w:rsid w:val="001066BB"/>
    <w:rsid w:val="001075E2"/>
    <w:rsid w:val="001102B2"/>
    <w:rsid w:val="00190312"/>
    <w:rsid w:val="001C3D0B"/>
    <w:rsid w:val="00270E40"/>
    <w:rsid w:val="0027697E"/>
    <w:rsid w:val="00350C0F"/>
    <w:rsid w:val="003632BE"/>
    <w:rsid w:val="00364540"/>
    <w:rsid w:val="003B4920"/>
    <w:rsid w:val="003E239E"/>
    <w:rsid w:val="004A09D2"/>
    <w:rsid w:val="004A15CA"/>
    <w:rsid w:val="004B7DF5"/>
    <w:rsid w:val="004C58D6"/>
    <w:rsid w:val="005118AE"/>
    <w:rsid w:val="0052072A"/>
    <w:rsid w:val="00563F95"/>
    <w:rsid w:val="00573944"/>
    <w:rsid w:val="005A74CE"/>
    <w:rsid w:val="005E0A6B"/>
    <w:rsid w:val="005F102B"/>
    <w:rsid w:val="00606B4B"/>
    <w:rsid w:val="00650FE3"/>
    <w:rsid w:val="00682447"/>
    <w:rsid w:val="006A29F1"/>
    <w:rsid w:val="007357D0"/>
    <w:rsid w:val="007C4D93"/>
    <w:rsid w:val="007E7E9B"/>
    <w:rsid w:val="0086599D"/>
    <w:rsid w:val="008A2317"/>
    <w:rsid w:val="008A751D"/>
    <w:rsid w:val="00906737"/>
    <w:rsid w:val="009116EA"/>
    <w:rsid w:val="0097369D"/>
    <w:rsid w:val="0099051F"/>
    <w:rsid w:val="009E1864"/>
    <w:rsid w:val="00A31771"/>
    <w:rsid w:val="00A63864"/>
    <w:rsid w:val="00A80336"/>
    <w:rsid w:val="00BA5854"/>
    <w:rsid w:val="00BF2D6E"/>
    <w:rsid w:val="00C40F06"/>
    <w:rsid w:val="00CC635D"/>
    <w:rsid w:val="00D74E25"/>
    <w:rsid w:val="00E646F9"/>
    <w:rsid w:val="00E9675D"/>
    <w:rsid w:val="00EA2B97"/>
    <w:rsid w:val="00EA6BDB"/>
    <w:rsid w:val="00EB2CDA"/>
    <w:rsid w:val="00EE5618"/>
    <w:rsid w:val="00EF4349"/>
    <w:rsid w:val="00F34390"/>
    <w:rsid w:val="00F621B9"/>
    <w:rsid w:val="00F81D26"/>
    <w:rsid w:val="00F92CEB"/>
    <w:rsid w:val="00FA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A2B9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153</Words>
  <Characters>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15</cp:revision>
  <cp:lastPrinted>2021-05-17T11:38:00Z</cp:lastPrinted>
  <dcterms:created xsi:type="dcterms:W3CDTF">2020-04-07T11:03:00Z</dcterms:created>
  <dcterms:modified xsi:type="dcterms:W3CDTF">2021-05-18T04:54:00Z</dcterms:modified>
</cp:coreProperties>
</file>