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4D" w:rsidRPr="002219CB" w:rsidRDefault="0007094D">
      <w:pPr>
        <w:pStyle w:val="ConsPlusNormal"/>
        <w:jc w:val="center"/>
        <w:rPr>
          <w:rFonts w:ascii="Times New Roman" w:hAnsi="Times New Roman" w:cs="Times New Roman"/>
          <w:caps/>
          <w:color w:val="000000" w:themeColor="text1"/>
          <w:sz w:val="20"/>
        </w:rPr>
      </w:pPr>
      <w:r w:rsidRPr="002219CB">
        <w:rPr>
          <w:rFonts w:ascii="Times New Roman" w:hAnsi="Times New Roman" w:cs="Times New Roman"/>
          <w:caps/>
          <w:color w:val="000000" w:themeColor="text1"/>
          <w:sz w:val="20"/>
        </w:rPr>
        <w:t>Сведения о доходах, об имуществе и обязательствах имущественного характера</w:t>
      </w:r>
      <w:r w:rsidR="009F46EA">
        <w:rPr>
          <w:rFonts w:ascii="Times New Roman" w:hAnsi="Times New Roman" w:cs="Times New Roman"/>
          <w:caps/>
          <w:color w:val="000000" w:themeColor="text1"/>
          <w:sz w:val="20"/>
        </w:rPr>
        <w:t xml:space="preserve"> руководителей государственных учреждений, подведомственных администрации Колпинского района Санкт-ПЕтербурга,</w:t>
      </w:r>
      <w:bookmarkStart w:id="0" w:name="_GoBack"/>
      <w:bookmarkEnd w:id="0"/>
    </w:p>
    <w:p w:rsidR="0007094D" w:rsidRPr="002219CB" w:rsidRDefault="0007094D">
      <w:pPr>
        <w:pStyle w:val="ConsPlusNormal"/>
        <w:jc w:val="center"/>
        <w:rPr>
          <w:rFonts w:ascii="Times New Roman" w:hAnsi="Times New Roman" w:cs="Times New Roman"/>
          <w:caps/>
          <w:color w:val="000000" w:themeColor="text1"/>
          <w:sz w:val="20"/>
        </w:rPr>
      </w:pPr>
      <w:r w:rsidRPr="002219CB">
        <w:rPr>
          <w:rFonts w:ascii="Times New Roman" w:hAnsi="Times New Roman" w:cs="Times New Roman"/>
          <w:caps/>
          <w:color w:val="000000" w:themeColor="text1"/>
          <w:sz w:val="20"/>
        </w:rPr>
        <w:t>за период с 1 января 20</w:t>
      </w:r>
      <w:r w:rsidR="00F0455E" w:rsidRPr="002219CB">
        <w:rPr>
          <w:rFonts w:ascii="Times New Roman" w:hAnsi="Times New Roman" w:cs="Times New Roman"/>
          <w:caps/>
          <w:color w:val="000000" w:themeColor="text1"/>
          <w:sz w:val="20"/>
        </w:rPr>
        <w:t>20</w:t>
      </w:r>
      <w:r w:rsidRPr="002219CB">
        <w:rPr>
          <w:rFonts w:ascii="Times New Roman" w:hAnsi="Times New Roman" w:cs="Times New Roman"/>
          <w:caps/>
          <w:color w:val="000000" w:themeColor="text1"/>
          <w:sz w:val="20"/>
        </w:rPr>
        <w:t xml:space="preserve"> г. по 31 декабря 20</w:t>
      </w:r>
      <w:r w:rsidR="00F0455E" w:rsidRPr="002219CB">
        <w:rPr>
          <w:rFonts w:ascii="Times New Roman" w:hAnsi="Times New Roman" w:cs="Times New Roman"/>
          <w:caps/>
          <w:color w:val="000000" w:themeColor="text1"/>
          <w:sz w:val="20"/>
        </w:rPr>
        <w:t>20</w:t>
      </w:r>
      <w:r w:rsidRPr="002219CB">
        <w:rPr>
          <w:rFonts w:ascii="Times New Roman" w:hAnsi="Times New Roman" w:cs="Times New Roman"/>
          <w:caps/>
          <w:color w:val="000000" w:themeColor="text1"/>
          <w:sz w:val="20"/>
        </w:rPr>
        <w:t xml:space="preserve"> г.</w:t>
      </w:r>
    </w:p>
    <w:tbl>
      <w:tblPr>
        <w:tblpPr w:leftFromText="180" w:rightFromText="180" w:vertAnchor="text" w:horzAnchor="margin" w:tblpXSpec="center" w:tblpY="230"/>
        <w:tblW w:w="16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488"/>
        <w:gridCol w:w="1842"/>
        <w:gridCol w:w="2268"/>
        <w:gridCol w:w="1134"/>
        <w:gridCol w:w="1701"/>
        <w:gridCol w:w="709"/>
        <w:gridCol w:w="1214"/>
        <w:gridCol w:w="1480"/>
        <w:gridCol w:w="992"/>
        <w:gridCol w:w="1559"/>
        <w:gridCol w:w="1701"/>
        <w:gridCol w:w="1417"/>
      </w:tblGrid>
      <w:tr w:rsidR="00F23867" w:rsidRPr="002219CB" w:rsidTr="00E93DB7">
        <w:trPr>
          <w:trHeight w:val="644"/>
        </w:trPr>
        <w:tc>
          <w:tcPr>
            <w:tcW w:w="488" w:type="dxa"/>
            <w:vMerge w:val="restart"/>
          </w:tcPr>
          <w:p w:rsidR="00CB5ED5" w:rsidRPr="002219CB" w:rsidRDefault="00CB5ED5" w:rsidP="00E93DB7">
            <w:pPr>
              <w:pStyle w:val="ConsPlusNormal"/>
              <w:ind w:left="-31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N </w:t>
            </w: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п</w:t>
            </w:r>
            <w:proofErr w:type="gram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/п</w:t>
            </w:r>
          </w:p>
        </w:tc>
        <w:tc>
          <w:tcPr>
            <w:tcW w:w="1842" w:type="dxa"/>
            <w:vMerge w:val="restart"/>
          </w:tcPr>
          <w:p w:rsidR="00CB5ED5" w:rsidRPr="002219CB" w:rsidRDefault="00CB5ED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CB5ED5" w:rsidRPr="002219CB" w:rsidRDefault="00CB5ED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Должность</w:t>
            </w:r>
          </w:p>
        </w:tc>
        <w:tc>
          <w:tcPr>
            <w:tcW w:w="4758" w:type="dxa"/>
            <w:gridSpan w:val="4"/>
          </w:tcPr>
          <w:p w:rsidR="00CB5ED5" w:rsidRPr="002219CB" w:rsidRDefault="00CB5ED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031" w:type="dxa"/>
            <w:gridSpan w:val="3"/>
          </w:tcPr>
          <w:p w:rsidR="00CB5ED5" w:rsidRPr="002219CB" w:rsidRDefault="00CB5ED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CB5ED5" w:rsidRPr="002219CB" w:rsidRDefault="00CB5ED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CB5ED5" w:rsidRPr="002219CB" w:rsidRDefault="00CB5ED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Декларированный годовой доход </w:t>
            </w:r>
            <w:hyperlink w:anchor="P119" w:history="1">
              <w:r w:rsidRPr="002219CB">
                <w:rPr>
                  <w:rFonts w:ascii="Times New Roman" w:hAnsi="Times New Roman" w:cs="Times New Roman"/>
                  <w:color w:val="000000" w:themeColor="text1"/>
                  <w:sz w:val="20"/>
                </w:rPr>
                <w:t>&lt;1&gt;</w:t>
              </w:r>
            </w:hyperlink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(руб.)</w:t>
            </w:r>
          </w:p>
        </w:tc>
      </w:tr>
      <w:tr w:rsidR="00F23867" w:rsidRPr="002219CB" w:rsidTr="00E93DB7">
        <w:trPr>
          <w:trHeight w:val="644"/>
        </w:trPr>
        <w:tc>
          <w:tcPr>
            <w:tcW w:w="488" w:type="dxa"/>
            <w:vMerge/>
          </w:tcPr>
          <w:p w:rsidR="00CB5ED5" w:rsidRPr="002219CB" w:rsidRDefault="00CB5ED5" w:rsidP="00E93DB7">
            <w:pPr>
              <w:ind w:left="-31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5ED5" w:rsidRPr="002219CB" w:rsidRDefault="00CB5ED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B5ED5" w:rsidRPr="002219CB" w:rsidRDefault="00CB5ED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5ED5" w:rsidRPr="002219CB" w:rsidRDefault="00CB5ED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CB5ED5" w:rsidRPr="002219CB" w:rsidRDefault="00CB5ED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вид собственности</w:t>
            </w:r>
          </w:p>
        </w:tc>
        <w:tc>
          <w:tcPr>
            <w:tcW w:w="709" w:type="dxa"/>
          </w:tcPr>
          <w:p w:rsidR="00CB5ED5" w:rsidRPr="002219CB" w:rsidRDefault="00CB5ED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площадь (кв. м)</w:t>
            </w:r>
          </w:p>
        </w:tc>
        <w:tc>
          <w:tcPr>
            <w:tcW w:w="1214" w:type="dxa"/>
          </w:tcPr>
          <w:p w:rsidR="00CB5ED5" w:rsidRPr="002219CB" w:rsidRDefault="00CB5ED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480" w:type="dxa"/>
          </w:tcPr>
          <w:p w:rsidR="00CB5ED5" w:rsidRPr="002219CB" w:rsidRDefault="00CB5ED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CB5ED5" w:rsidRPr="002219CB" w:rsidRDefault="00CB5ED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площадь (кв. м)</w:t>
            </w:r>
          </w:p>
        </w:tc>
        <w:tc>
          <w:tcPr>
            <w:tcW w:w="1559" w:type="dxa"/>
          </w:tcPr>
          <w:p w:rsidR="00CB5ED5" w:rsidRPr="002219CB" w:rsidRDefault="00CB5ED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B5ED5" w:rsidRPr="002219CB" w:rsidRDefault="00CB5ED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ED5" w:rsidRPr="002219CB" w:rsidRDefault="00CB5ED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93DB7" w:rsidRPr="002219CB" w:rsidTr="00E93DB7">
        <w:trPr>
          <w:trHeight w:val="284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tabs>
                <w:tab w:val="left" w:pos="284"/>
              </w:tabs>
              <w:ind w:left="-31" w:firstLine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Абенякова</w:t>
            </w:r>
            <w:proofErr w:type="spell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Елизавета Федоровна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Заведующий государственным бюджетным дошкольным образовательным учреждением детским садом № 4 Колпинского района 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55,4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813035,82</w:t>
            </w:r>
          </w:p>
        </w:tc>
      </w:tr>
      <w:tr w:rsidR="00E93DB7" w:rsidRPr="002219CB" w:rsidTr="00E93DB7">
        <w:trPr>
          <w:trHeight w:val="527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Несовершенно-летний</w:t>
            </w:r>
            <w:proofErr w:type="gram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ребенок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55,4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E93DB7" w:rsidRPr="002219CB" w:rsidTr="00E93DB7">
        <w:trPr>
          <w:trHeight w:val="543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Авдиенко Валентина Ивановна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Директор государственного бюджетного общеобразовательного учреждения средней общеобразовательной школы № 523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ind w:left="105"/>
              <w:jc w:val="center"/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  <w:t>Автомобиль</w:t>
            </w:r>
            <w:r w:rsidRPr="002219CB">
              <w:rPr>
                <w:rFonts w:cs="Times New Roman"/>
                <w:color w:val="000000" w:themeColor="text1"/>
                <w:spacing w:val="-4"/>
                <w:sz w:val="20"/>
                <w:szCs w:val="20"/>
                <w:lang w:val="en-US"/>
              </w:rPr>
              <w:t xml:space="preserve"> </w:t>
            </w:r>
            <w:r w:rsidRPr="002219CB"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  <w:t>легковой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lang w:val="en-US"/>
              </w:rPr>
              <w:t>Ford Focus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1238108,91</w:t>
            </w:r>
          </w:p>
        </w:tc>
      </w:tr>
      <w:tr w:rsidR="00E93DB7" w:rsidRPr="002219CB" w:rsidTr="00E93DB7">
        <w:trPr>
          <w:trHeight w:val="475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110,5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ind w:left="105"/>
              <w:jc w:val="center"/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60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Парковочное место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3877,0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ind w:left="105"/>
              <w:jc w:val="center"/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74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ind w:left="105"/>
              <w:jc w:val="center"/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  <w:t>Автомобиль</w:t>
            </w:r>
            <w:r w:rsidRPr="002219CB">
              <w:rPr>
                <w:rFonts w:cs="Times New Roman"/>
                <w:color w:val="000000" w:themeColor="text1"/>
                <w:spacing w:val="-4"/>
                <w:sz w:val="20"/>
                <w:szCs w:val="20"/>
                <w:lang w:val="en-US"/>
              </w:rPr>
              <w:t xml:space="preserve"> </w:t>
            </w:r>
            <w:r w:rsidRPr="002219CB"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  <w:t>легковой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lang w:val="en-US"/>
              </w:rPr>
              <w:lastRenderedPageBreak/>
              <w:t>Mazda 6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2168867,42</w:t>
            </w:r>
          </w:p>
        </w:tc>
      </w:tr>
      <w:tr w:rsidR="00E93DB7" w:rsidRPr="002219CB" w:rsidTr="00E93DB7">
        <w:trPr>
          <w:trHeight w:val="63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110,5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ind w:left="105"/>
              <w:jc w:val="center"/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73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Парковочное место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3877,0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ind w:left="105"/>
              <w:jc w:val="center"/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719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Парковочное место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3877,0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ind w:left="105"/>
              <w:jc w:val="center"/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713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Александрова Елена Анатольевна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Директор государственного бюджетного общеобразовательного учреждения школы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№ 432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E93DB7" w:rsidRPr="002219CB" w:rsidRDefault="00E93DB7" w:rsidP="00A07AF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(½ и ½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1189,0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1211,0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2011585,21</w:t>
            </w:r>
          </w:p>
        </w:tc>
      </w:tr>
      <w:tr w:rsidR="00E93DB7" w:rsidRPr="002219CB" w:rsidTr="00E93DB7">
        <w:trPr>
          <w:trHeight w:val="28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41,9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23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A07AF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(½ и ½ доли)</w:t>
            </w: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54,2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39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74,2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64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70,1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60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(1/2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74,2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622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Паркинг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(1/21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973,8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78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A07AF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(1/2 доли)</w:t>
            </w: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74,2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70,1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lastRenderedPageBreak/>
              <w:t>Citroen DS4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8638313,86</w:t>
            </w:r>
          </w:p>
        </w:tc>
      </w:tr>
      <w:tr w:rsidR="00E93DB7" w:rsidRPr="002219CB" w:rsidTr="00E93DB7">
        <w:trPr>
          <w:trHeight w:val="23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1189,0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299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Паркинг 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(1/21 доли)</w:t>
            </w: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46,4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71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54,2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36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70,1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23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70,8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789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74,2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85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участок (½ и ½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1211,0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spacing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92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A07AF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(½ и 1/2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41,9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spacing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1126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Алескеров</w:t>
            </w:r>
            <w:proofErr w:type="spell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Джавад</w:t>
            </w:r>
            <w:proofErr w:type="spell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Шахин</w:t>
            </w:r>
            <w:proofErr w:type="spell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оглы</w:t>
            </w:r>
            <w:proofErr w:type="spellEnd"/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Главный врач 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Санкт-Петербургского государственного бюджетного учреждения здравоохранения «Стоматологическая поликлиника № 18»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Коммерческая недвижимость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46,7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125,9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Автомобили легковые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Lexus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LX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470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Lexus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LX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570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Мотоцикл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YAMAHA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2 644839,89</w:t>
            </w:r>
          </w:p>
        </w:tc>
      </w:tr>
      <w:tr w:rsidR="00E93DB7" w:rsidRPr="002219CB" w:rsidTr="00E93DB7">
        <w:trPr>
          <w:trHeight w:val="46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Коммерческая недвижимость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(1/2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164,2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61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Коммерческая недвижимо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сть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(1/8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38,7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71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Коммерческая недвижимость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10,2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Супруга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Нежилое помещение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64,9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125,9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131354,50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Несовершенно-летний</w:t>
            </w:r>
            <w:proofErr w:type="gram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ребенок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125,9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Несовершенно-летний</w:t>
            </w:r>
            <w:proofErr w:type="gram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ребенок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125,9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Несовершенно-летний</w:t>
            </w:r>
            <w:proofErr w:type="gram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ребенок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125,9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Несовершенно-летний</w:t>
            </w:r>
            <w:proofErr w:type="gram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ребенок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125,9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Несовершенно-летний</w:t>
            </w:r>
            <w:proofErr w:type="gram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ребенок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125,9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F0455E" w:rsidRPr="002219CB" w:rsidTr="00E93DB7">
        <w:trPr>
          <w:trHeight w:val="554"/>
        </w:trPr>
        <w:tc>
          <w:tcPr>
            <w:tcW w:w="488" w:type="dxa"/>
          </w:tcPr>
          <w:p w:rsidR="00CB5ED5" w:rsidRPr="002219CB" w:rsidRDefault="00CB5ED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CB5ED5" w:rsidRPr="002219CB" w:rsidRDefault="00D2004C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Андреева Светлана Леонидовна</w:t>
            </w:r>
          </w:p>
        </w:tc>
        <w:tc>
          <w:tcPr>
            <w:tcW w:w="2268" w:type="dxa"/>
          </w:tcPr>
          <w:p w:rsidR="00CB5ED5" w:rsidRPr="002219CB" w:rsidRDefault="00FA361F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Директор государственного бюджетного общеобразовательного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учреждения начальной общеобразовательной школы № 453 Колпинского района Санкт-Петербурга</w:t>
            </w:r>
          </w:p>
        </w:tc>
        <w:tc>
          <w:tcPr>
            <w:tcW w:w="1134" w:type="dxa"/>
          </w:tcPr>
          <w:p w:rsidR="00CB5ED5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Квартира</w:t>
            </w:r>
          </w:p>
          <w:p w:rsidR="00FA361F" w:rsidRPr="002219CB" w:rsidRDefault="00FA361F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CB5ED5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BE120F" w:rsidRPr="002219CB" w:rsidRDefault="00BE120F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(1/3 доли)</w:t>
            </w:r>
          </w:p>
        </w:tc>
        <w:tc>
          <w:tcPr>
            <w:tcW w:w="709" w:type="dxa"/>
          </w:tcPr>
          <w:p w:rsidR="00CB5ED5" w:rsidRPr="002219CB" w:rsidRDefault="00FA361F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54,0</w:t>
            </w:r>
          </w:p>
        </w:tc>
        <w:tc>
          <w:tcPr>
            <w:tcW w:w="1214" w:type="dxa"/>
          </w:tcPr>
          <w:p w:rsidR="00FA4891" w:rsidRPr="002219CB" w:rsidRDefault="00FA4891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CB5ED5" w:rsidRPr="002219CB" w:rsidRDefault="00CB5ED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CB5ED5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FA361F" w:rsidRPr="002219CB" w:rsidRDefault="00FA361F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(2/3 доли)</w:t>
            </w:r>
          </w:p>
        </w:tc>
        <w:tc>
          <w:tcPr>
            <w:tcW w:w="992" w:type="dxa"/>
          </w:tcPr>
          <w:p w:rsidR="00CB5ED5" w:rsidRPr="002219CB" w:rsidRDefault="00FA361F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54,0</w:t>
            </w:r>
          </w:p>
        </w:tc>
        <w:tc>
          <w:tcPr>
            <w:tcW w:w="1559" w:type="dxa"/>
          </w:tcPr>
          <w:p w:rsidR="00FA4891" w:rsidRPr="002219CB" w:rsidRDefault="00FA4891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CB5ED5" w:rsidRPr="002219CB" w:rsidRDefault="00CB5ED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FA361F" w:rsidRPr="002219CB" w:rsidRDefault="00FA361F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CB5ED5" w:rsidRPr="002219CB" w:rsidRDefault="00FA361F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CB5ED5" w:rsidRPr="002219CB" w:rsidRDefault="00BE120F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1359094,32</w:t>
            </w:r>
          </w:p>
        </w:tc>
      </w:tr>
      <w:tr w:rsidR="00E93DB7" w:rsidRPr="002219CB" w:rsidTr="00E93DB7">
        <w:trPr>
          <w:trHeight w:val="726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Андреева Татьяна Вячеславовна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Директор государственного бюджетного учреждения спортивной школы олимпийского резерва «Ижора» Колпинского района 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(1/2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43,7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75,9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Rio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Volkswagen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Polo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5540135,68</w:t>
            </w:r>
          </w:p>
        </w:tc>
      </w:tr>
      <w:tr w:rsidR="00E93DB7" w:rsidRPr="002219CB" w:rsidTr="00E93DB7">
        <w:trPr>
          <w:trHeight w:val="152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34,5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50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75,9</w:t>
            </w: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240,0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Украина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2376788,24</w:t>
            </w:r>
          </w:p>
        </w:tc>
      </w:tr>
      <w:tr w:rsidR="00E93DB7" w:rsidRPr="002219CB" w:rsidTr="00E93DB7">
        <w:trPr>
          <w:trHeight w:val="61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75,9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Несовершенно-летний</w:t>
            </w:r>
            <w:proofErr w:type="gram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ребенок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75,9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Несовершенно-летний</w:t>
            </w:r>
            <w:proofErr w:type="gram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ребенок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75,9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E93DB7" w:rsidRPr="002219CB" w:rsidTr="00E93DB7">
        <w:trPr>
          <w:trHeight w:val="2303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Андреевская Светлана Ивановна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Директор государственного бюджетного учреждения дополнительного профессионального педагогического образования центра повышения квалификации специалистов Информационно-методический центр Колпинского района 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Жилой дом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(1/9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66,8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43,0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Легковой автомобиль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Nissan AD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1610393,38</w:t>
            </w:r>
          </w:p>
        </w:tc>
      </w:tr>
      <w:tr w:rsidR="00E93DB7" w:rsidRPr="002219CB" w:rsidTr="00E93DB7">
        <w:trPr>
          <w:trHeight w:val="92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54,2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72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43,0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Грузовой автомобиль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Mazda Titan</w:t>
            </w: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364584,61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Жилой дом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(1/9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66,8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43,0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E93DB7" w:rsidRPr="002219CB" w:rsidTr="00E93DB7">
        <w:trPr>
          <w:trHeight w:val="91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Несовершенно-летний</w:t>
            </w:r>
            <w:proofErr w:type="gram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ребенок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Жилой дом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(1/9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66,8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43,0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F2693E" w:rsidRPr="002219CB" w:rsidTr="00E93DB7">
        <w:trPr>
          <w:trHeight w:val="1455"/>
        </w:trPr>
        <w:tc>
          <w:tcPr>
            <w:tcW w:w="488" w:type="dxa"/>
            <w:vMerge w:val="restart"/>
          </w:tcPr>
          <w:p w:rsidR="00F2693E" w:rsidRPr="002219CB" w:rsidRDefault="00F2693E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F2693E" w:rsidRPr="002219CB" w:rsidRDefault="00F2693E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Афанасьева Нина Анатольевна</w:t>
            </w:r>
          </w:p>
        </w:tc>
        <w:tc>
          <w:tcPr>
            <w:tcW w:w="2268" w:type="dxa"/>
            <w:vMerge w:val="restart"/>
          </w:tcPr>
          <w:p w:rsidR="00F2693E" w:rsidRPr="002219CB" w:rsidRDefault="00F2693E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Директор </w:t>
            </w:r>
          </w:p>
          <w:p w:rsidR="00F2693E" w:rsidRPr="002219CB" w:rsidRDefault="00F2693E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Санкт-Петербургского государственного бюджетного учреждения социального обслуживания населения «Комплексный центр социального обслуживания населения Колпинского района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Санкт-Петербурга»</w:t>
            </w:r>
          </w:p>
        </w:tc>
        <w:tc>
          <w:tcPr>
            <w:tcW w:w="1134" w:type="dxa"/>
          </w:tcPr>
          <w:p w:rsidR="00F2693E" w:rsidRPr="002219CB" w:rsidRDefault="00F2693E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</w:tcPr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223,0</w:t>
            </w:r>
          </w:p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F2693E" w:rsidRPr="002219CB" w:rsidRDefault="00F2693E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F2693E" w:rsidRPr="002219CB" w:rsidRDefault="00F2693E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Легковой Автомобиль</w:t>
            </w:r>
          </w:p>
          <w:p w:rsidR="00F2693E" w:rsidRPr="002219CB" w:rsidRDefault="00F2693E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Renault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Sandero</w:t>
            </w:r>
            <w:proofErr w:type="spell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Stea</w:t>
            </w:r>
            <w:r w:rsidR="00FC17D9"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p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wa</w:t>
            </w:r>
            <w:r w:rsidR="00FC17D9"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y</w:t>
            </w:r>
            <w:proofErr w:type="spellEnd"/>
          </w:p>
        </w:tc>
        <w:tc>
          <w:tcPr>
            <w:tcW w:w="1417" w:type="dxa"/>
            <w:vMerge w:val="restart"/>
          </w:tcPr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2557023,03</w:t>
            </w:r>
          </w:p>
        </w:tc>
      </w:tr>
      <w:tr w:rsidR="00F2693E" w:rsidRPr="002219CB" w:rsidTr="00E93DB7">
        <w:trPr>
          <w:trHeight w:val="420"/>
        </w:trPr>
        <w:tc>
          <w:tcPr>
            <w:tcW w:w="488" w:type="dxa"/>
            <w:vMerge/>
          </w:tcPr>
          <w:p w:rsidR="00F2693E" w:rsidRPr="002219CB" w:rsidRDefault="00F2693E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F2693E" w:rsidRPr="002219CB" w:rsidRDefault="00F2693E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2693E" w:rsidRPr="002219CB" w:rsidRDefault="00F2693E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F2693E" w:rsidRPr="002219CB" w:rsidRDefault="00F2693E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F2693E" w:rsidRPr="002219CB" w:rsidRDefault="00F2693E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79,7</w:t>
            </w:r>
          </w:p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F2693E" w:rsidRPr="002219CB" w:rsidRDefault="00F2693E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F2693E" w:rsidRPr="002219CB" w:rsidRDefault="00F2693E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693E" w:rsidRPr="002219CB" w:rsidRDefault="00F2693E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2693E" w:rsidRPr="002219CB" w:rsidTr="00E93DB7">
        <w:trPr>
          <w:trHeight w:val="801"/>
        </w:trPr>
        <w:tc>
          <w:tcPr>
            <w:tcW w:w="488" w:type="dxa"/>
            <w:vMerge/>
          </w:tcPr>
          <w:p w:rsidR="00F2693E" w:rsidRPr="002219CB" w:rsidRDefault="00F2693E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F2693E" w:rsidRPr="002219CB" w:rsidRDefault="00F2693E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2693E" w:rsidRPr="002219CB" w:rsidRDefault="00F2693E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F2693E" w:rsidRPr="002219CB" w:rsidRDefault="00F2693E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(1/2 доли)</w:t>
            </w:r>
          </w:p>
        </w:tc>
        <w:tc>
          <w:tcPr>
            <w:tcW w:w="709" w:type="dxa"/>
          </w:tcPr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45,7</w:t>
            </w:r>
          </w:p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F2693E" w:rsidRPr="002219CB" w:rsidRDefault="00F2693E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F2693E" w:rsidRPr="002219CB" w:rsidRDefault="00F2693E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693E" w:rsidRPr="002219CB" w:rsidRDefault="00F2693E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2693E" w:rsidRPr="002219CB" w:rsidTr="00E93DB7">
        <w:trPr>
          <w:trHeight w:val="888"/>
        </w:trPr>
        <w:tc>
          <w:tcPr>
            <w:tcW w:w="488" w:type="dxa"/>
            <w:vMerge/>
          </w:tcPr>
          <w:p w:rsidR="00F2693E" w:rsidRPr="002219CB" w:rsidRDefault="00F2693E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F2693E" w:rsidRPr="002219CB" w:rsidRDefault="00F2693E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2693E" w:rsidRPr="002219CB" w:rsidRDefault="00F2693E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F2693E" w:rsidRPr="002219CB" w:rsidRDefault="00F2693E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2693E" w:rsidRPr="002219CB" w:rsidRDefault="00F2693E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93E" w:rsidRPr="002219CB" w:rsidRDefault="00F2693E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F2693E" w:rsidRPr="002219CB" w:rsidRDefault="00F2693E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</w:tc>
        <w:tc>
          <w:tcPr>
            <w:tcW w:w="709" w:type="dxa"/>
          </w:tcPr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53,0</w:t>
            </w:r>
          </w:p>
        </w:tc>
        <w:tc>
          <w:tcPr>
            <w:tcW w:w="1214" w:type="dxa"/>
          </w:tcPr>
          <w:p w:rsidR="00F2693E" w:rsidRPr="002219CB" w:rsidRDefault="00F2693E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F2693E" w:rsidRPr="002219CB" w:rsidRDefault="00F2693E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693E" w:rsidRPr="002219CB" w:rsidRDefault="00F2693E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F2693E" w:rsidRPr="002219CB" w:rsidRDefault="00F269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455E" w:rsidRPr="002219CB" w:rsidTr="00E93DB7">
        <w:trPr>
          <w:trHeight w:val="554"/>
        </w:trPr>
        <w:tc>
          <w:tcPr>
            <w:tcW w:w="488" w:type="dxa"/>
          </w:tcPr>
          <w:p w:rsidR="00CB5ED5" w:rsidRPr="002219CB" w:rsidRDefault="00CB5ED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CB5ED5" w:rsidRPr="002219CB" w:rsidRDefault="00D2004C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Бабусенко Наталья Михайловна</w:t>
            </w:r>
          </w:p>
        </w:tc>
        <w:tc>
          <w:tcPr>
            <w:tcW w:w="2268" w:type="dxa"/>
          </w:tcPr>
          <w:p w:rsidR="00CB5ED5" w:rsidRPr="002219CB" w:rsidRDefault="00EA2D7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Заведующий государственным бюджетным дошкольным образовательным учреждением детским садом № 39 комбинированного вида Колпинского района Санкт-Петербурга</w:t>
            </w:r>
          </w:p>
        </w:tc>
        <w:tc>
          <w:tcPr>
            <w:tcW w:w="1134" w:type="dxa"/>
          </w:tcPr>
          <w:p w:rsidR="00CB5ED5" w:rsidRPr="002219CB" w:rsidRDefault="00CB5ED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CB5ED5" w:rsidRPr="002219CB" w:rsidRDefault="00CB5ED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CB5ED5" w:rsidRPr="002219CB" w:rsidRDefault="00CB5ED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CB5ED5" w:rsidRPr="002219CB" w:rsidRDefault="00CB5ED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CB5ED5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B5ED5" w:rsidRPr="002219CB" w:rsidRDefault="00CB15D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48,8</w:t>
            </w:r>
          </w:p>
        </w:tc>
        <w:tc>
          <w:tcPr>
            <w:tcW w:w="1559" w:type="dxa"/>
          </w:tcPr>
          <w:p w:rsidR="00FA4891" w:rsidRPr="002219CB" w:rsidRDefault="00FA4891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CB5ED5" w:rsidRPr="002219CB" w:rsidRDefault="00CB5ED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CB5ED5" w:rsidRPr="002219CB" w:rsidRDefault="00CB15D3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Легковой Автомобиль</w:t>
            </w:r>
          </w:p>
          <w:p w:rsidR="00CB15D3" w:rsidRPr="002219CB" w:rsidRDefault="00CB15D3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KIA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RIO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X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Line</w:t>
            </w:r>
          </w:p>
        </w:tc>
        <w:tc>
          <w:tcPr>
            <w:tcW w:w="1417" w:type="dxa"/>
          </w:tcPr>
          <w:p w:rsidR="00CB5ED5" w:rsidRPr="002219CB" w:rsidRDefault="00FC17D9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855336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,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4</w:t>
            </w:r>
          </w:p>
        </w:tc>
      </w:tr>
      <w:tr w:rsidR="00F0455E" w:rsidRPr="002219CB" w:rsidTr="00E93DB7">
        <w:trPr>
          <w:trHeight w:val="554"/>
        </w:trPr>
        <w:tc>
          <w:tcPr>
            <w:tcW w:w="488" w:type="dxa"/>
          </w:tcPr>
          <w:p w:rsidR="00CB5ED5" w:rsidRPr="002219CB" w:rsidRDefault="00CB5ED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CB5ED5" w:rsidRPr="002219CB" w:rsidRDefault="00D2004C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Бадакова</w:t>
            </w:r>
            <w:proofErr w:type="spell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Зинаида Владимировна</w:t>
            </w:r>
          </w:p>
        </w:tc>
        <w:tc>
          <w:tcPr>
            <w:tcW w:w="2268" w:type="dxa"/>
          </w:tcPr>
          <w:p w:rsidR="00CB5ED5" w:rsidRPr="002219CB" w:rsidRDefault="00EA2D7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Заведующий государственным бюджетным дошкольным образовательным учреждением детским садом № 50 комбинированного вида Колпинского района Санкт-Петербурга</w:t>
            </w:r>
          </w:p>
        </w:tc>
        <w:tc>
          <w:tcPr>
            <w:tcW w:w="1134" w:type="dxa"/>
          </w:tcPr>
          <w:p w:rsidR="00B37350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FC17D9" w:rsidRPr="002219CB" w:rsidRDefault="00FC17D9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CB5ED5" w:rsidRPr="002219CB" w:rsidRDefault="00CB5ED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CB5ED5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FC17D9" w:rsidRPr="002219CB" w:rsidRDefault="00FC17D9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(10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/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32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доли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)</w:t>
            </w:r>
          </w:p>
        </w:tc>
        <w:tc>
          <w:tcPr>
            <w:tcW w:w="709" w:type="dxa"/>
          </w:tcPr>
          <w:p w:rsidR="00CB5ED5" w:rsidRPr="002219CB" w:rsidRDefault="004720B0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57,1</w:t>
            </w:r>
          </w:p>
        </w:tc>
        <w:tc>
          <w:tcPr>
            <w:tcW w:w="1214" w:type="dxa"/>
          </w:tcPr>
          <w:p w:rsidR="00FA4891" w:rsidRPr="002219CB" w:rsidRDefault="00FA4891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CB5ED5" w:rsidRPr="002219CB" w:rsidRDefault="00CB5ED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CB5ED5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B5ED5" w:rsidRPr="002219CB" w:rsidRDefault="004720B0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57,1</w:t>
            </w:r>
          </w:p>
        </w:tc>
        <w:tc>
          <w:tcPr>
            <w:tcW w:w="1559" w:type="dxa"/>
          </w:tcPr>
          <w:p w:rsidR="00FA4891" w:rsidRPr="002219CB" w:rsidRDefault="00FA4891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CB5ED5" w:rsidRPr="002219CB" w:rsidRDefault="00CB5ED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CB5ED5" w:rsidRPr="002219CB" w:rsidRDefault="00CB5ED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CB5ED5" w:rsidRPr="002219CB" w:rsidRDefault="00FC17D9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1197278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,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9</w:t>
            </w:r>
          </w:p>
        </w:tc>
      </w:tr>
      <w:tr w:rsidR="00E93DB7" w:rsidRPr="002219CB" w:rsidTr="00E93DB7">
        <w:trPr>
          <w:trHeight w:val="1029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Базулько</w:t>
            </w:r>
            <w:proofErr w:type="spell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Ольга Михайловна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Заведующий государственным бюджетным дошкольным образовательным учреждением детским садом № 58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49,6</w:t>
            </w: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Беларусь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65,6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776197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,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0</w:t>
            </w:r>
          </w:p>
        </w:tc>
      </w:tr>
      <w:tr w:rsidR="00E93DB7" w:rsidRPr="002219CB" w:rsidTr="00E93DB7">
        <w:trPr>
          <w:trHeight w:val="1002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600,0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88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Жилое строение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30,0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66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65,6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Ceed</w:t>
            </w:r>
            <w:proofErr w:type="spellEnd"/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935755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,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90</w:t>
            </w:r>
          </w:p>
        </w:tc>
      </w:tr>
      <w:tr w:rsidR="00E93DB7" w:rsidRPr="002219CB" w:rsidTr="00E93DB7">
        <w:trPr>
          <w:trHeight w:val="73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Жилое строение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30,0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76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(1/2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65,6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1252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65,2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475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Несовершенно-летний</w:t>
            </w:r>
            <w:proofErr w:type="gram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ребенок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(1/2 доли) 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65,6</w:t>
            </w: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65,6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E93DB7" w:rsidRPr="002219CB" w:rsidTr="00E93DB7">
        <w:trPr>
          <w:trHeight w:val="56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600,0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877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Жилое строение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30,0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Жилое строение 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455E" w:rsidRPr="002219CB" w:rsidTr="00E93DB7">
        <w:trPr>
          <w:trHeight w:val="554"/>
        </w:trPr>
        <w:tc>
          <w:tcPr>
            <w:tcW w:w="488" w:type="dxa"/>
          </w:tcPr>
          <w:p w:rsidR="00A71883" w:rsidRPr="002219CB" w:rsidRDefault="00A71883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A71883" w:rsidRPr="002219CB" w:rsidRDefault="00A71883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Боронина</w:t>
            </w:r>
            <w:proofErr w:type="spellEnd"/>
          </w:p>
          <w:p w:rsidR="00A71883" w:rsidRPr="002219CB" w:rsidRDefault="00A71883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Ольга Валентиновна</w:t>
            </w:r>
          </w:p>
        </w:tc>
        <w:tc>
          <w:tcPr>
            <w:tcW w:w="2268" w:type="dxa"/>
          </w:tcPr>
          <w:p w:rsidR="00A71883" w:rsidRPr="002219CB" w:rsidRDefault="00C040E8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Заведующий государственным</w:t>
            </w:r>
            <w:r w:rsidR="00A71883"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бюджетн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ым</w:t>
            </w:r>
            <w:r w:rsidR="00A71883"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дошкольн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ым</w:t>
            </w:r>
            <w:r w:rsidR="00A71883"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образовательн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ым</w:t>
            </w:r>
            <w:r w:rsidR="00A71883"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учреждение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м</w:t>
            </w:r>
            <w:r w:rsidR="00A71883"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детски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м</w:t>
            </w:r>
            <w:r w:rsidR="00A71883"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A71883"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сад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ом</w:t>
            </w:r>
            <w:r w:rsidR="00A71883"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№44</w:t>
            </w:r>
            <w:r w:rsidR="00112C3E"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A71883"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компенсирующего вида Колпинского района </w:t>
            </w:r>
            <w:r w:rsidR="00A71883"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Санкт-Петербурга.</w:t>
            </w:r>
          </w:p>
        </w:tc>
        <w:tc>
          <w:tcPr>
            <w:tcW w:w="1134" w:type="dxa"/>
          </w:tcPr>
          <w:p w:rsidR="00A71883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Квартира</w:t>
            </w:r>
          </w:p>
          <w:p w:rsidR="00112C3E" w:rsidRPr="002219CB" w:rsidRDefault="00112C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(3/4 доли)</w:t>
            </w:r>
          </w:p>
        </w:tc>
        <w:tc>
          <w:tcPr>
            <w:tcW w:w="1701" w:type="dxa"/>
          </w:tcPr>
          <w:p w:rsidR="00A71883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</w:tc>
        <w:tc>
          <w:tcPr>
            <w:tcW w:w="709" w:type="dxa"/>
          </w:tcPr>
          <w:p w:rsidR="00A71883" w:rsidRPr="002219CB" w:rsidRDefault="00112C3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54,0</w:t>
            </w:r>
          </w:p>
        </w:tc>
        <w:tc>
          <w:tcPr>
            <w:tcW w:w="1214" w:type="dxa"/>
          </w:tcPr>
          <w:p w:rsidR="00FA4891" w:rsidRPr="002219CB" w:rsidRDefault="00FA4891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A71883" w:rsidRPr="002219CB" w:rsidRDefault="00A7188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A71883" w:rsidRPr="002219CB" w:rsidRDefault="00A7188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A71883" w:rsidRPr="002219CB" w:rsidRDefault="00A7188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A71883" w:rsidRPr="002219CB" w:rsidRDefault="00A7188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A71883" w:rsidRPr="002219CB" w:rsidRDefault="00347C08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Renault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logan</w:t>
            </w:r>
            <w:proofErr w:type="spellEnd"/>
          </w:p>
        </w:tc>
        <w:tc>
          <w:tcPr>
            <w:tcW w:w="1417" w:type="dxa"/>
          </w:tcPr>
          <w:p w:rsidR="00A71883" w:rsidRPr="002219CB" w:rsidRDefault="00347C0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1020670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,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3</w:t>
            </w:r>
          </w:p>
        </w:tc>
      </w:tr>
      <w:tr w:rsidR="001B2717" w:rsidRPr="002219CB" w:rsidTr="00E93DB7">
        <w:trPr>
          <w:trHeight w:val="613"/>
        </w:trPr>
        <w:tc>
          <w:tcPr>
            <w:tcW w:w="488" w:type="dxa"/>
            <w:vMerge w:val="restart"/>
          </w:tcPr>
          <w:p w:rsidR="001B2717" w:rsidRPr="002219CB" w:rsidRDefault="001B271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1B2717" w:rsidRPr="002219CB" w:rsidRDefault="001B271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Бурова Вера Алексеевна</w:t>
            </w:r>
          </w:p>
        </w:tc>
        <w:tc>
          <w:tcPr>
            <w:tcW w:w="2268" w:type="dxa"/>
            <w:vMerge w:val="restart"/>
          </w:tcPr>
          <w:p w:rsidR="001B2717" w:rsidRPr="002219CB" w:rsidRDefault="001B271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Директор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Санкт-Петербургского государственного бюджетного учреждения «Культурно-досуговый центр «Ижорский»</w:t>
            </w:r>
          </w:p>
        </w:tc>
        <w:tc>
          <w:tcPr>
            <w:tcW w:w="1134" w:type="dxa"/>
          </w:tcPr>
          <w:p w:rsidR="001B2717" w:rsidRPr="002219CB" w:rsidRDefault="001B2717" w:rsidP="00E93DB7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1B2717" w:rsidRPr="002219CB" w:rsidRDefault="001B2717" w:rsidP="00E93DB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1B2717" w:rsidRPr="002219CB" w:rsidRDefault="001B2717" w:rsidP="00E93DB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1214" w:type="dxa"/>
          </w:tcPr>
          <w:p w:rsidR="001B2717" w:rsidRPr="002219CB" w:rsidRDefault="001B2717" w:rsidP="00E93DB7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1B2717" w:rsidRPr="002219CB" w:rsidRDefault="001B271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B2717" w:rsidRPr="002219CB" w:rsidRDefault="001B271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1B2717" w:rsidRPr="002219CB" w:rsidRDefault="001B271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1B2717" w:rsidRPr="002219CB" w:rsidRDefault="001B271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1B2717" w:rsidRPr="002219CB" w:rsidRDefault="001B271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Kaptur</w:t>
            </w:r>
          </w:p>
          <w:p w:rsidR="001B2717" w:rsidRPr="002219CB" w:rsidRDefault="001B271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Лодка ПВХ Титан 440</w:t>
            </w:r>
          </w:p>
          <w:p w:rsidR="001B2717" w:rsidRPr="002219CB" w:rsidRDefault="001B271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прицеп 817708</w:t>
            </w:r>
          </w:p>
        </w:tc>
        <w:tc>
          <w:tcPr>
            <w:tcW w:w="1417" w:type="dxa"/>
            <w:vMerge w:val="restart"/>
          </w:tcPr>
          <w:p w:rsidR="001B2717" w:rsidRPr="002219CB" w:rsidRDefault="001B271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2178840,29</w:t>
            </w:r>
          </w:p>
        </w:tc>
      </w:tr>
      <w:tr w:rsidR="001B2717" w:rsidRPr="002219CB" w:rsidTr="00E93DB7">
        <w:trPr>
          <w:trHeight w:val="394"/>
        </w:trPr>
        <w:tc>
          <w:tcPr>
            <w:tcW w:w="488" w:type="dxa"/>
            <w:vMerge/>
          </w:tcPr>
          <w:p w:rsidR="001B2717" w:rsidRPr="002219CB" w:rsidRDefault="001B271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1B2717" w:rsidRPr="002219CB" w:rsidRDefault="001B271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B2717" w:rsidRPr="002219CB" w:rsidRDefault="001B271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1B2717" w:rsidRPr="002219CB" w:rsidRDefault="001B2717" w:rsidP="00E93DB7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1B2717" w:rsidRPr="002219CB" w:rsidRDefault="001B2717" w:rsidP="00E93DB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B2717" w:rsidRPr="002219CB" w:rsidRDefault="001B2717" w:rsidP="00E93DB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1B2717" w:rsidRPr="002219CB" w:rsidRDefault="001B2717" w:rsidP="00E93DB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214" w:type="dxa"/>
          </w:tcPr>
          <w:p w:rsidR="001B2717" w:rsidRPr="002219CB" w:rsidRDefault="001B2717" w:rsidP="00E93DB7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1B2717" w:rsidRPr="002219CB" w:rsidRDefault="001B271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1B2717" w:rsidRPr="002219CB" w:rsidRDefault="001B271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1B2717" w:rsidRPr="002219CB" w:rsidRDefault="001B271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1B2717" w:rsidRPr="002219CB" w:rsidRDefault="001B271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2717" w:rsidRPr="002219CB" w:rsidRDefault="001B271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1B2717" w:rsidRPr="002219CB" w:rsidTr="00E93DB7">
        <w:trPr>
          <w:trHeight w:val="522"/>
        </w:trPr>
        <w:tc>
          <w:tcPr>
            <w:tcW w:w="488" w:type="dxa"/>
            <w:vMerge/>
          </w:tcPr>
          <w:p w:rsidR="001B2717" w:rsidRPr="002219CB" w:rsidRDefault="001B271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1B2717" w:rsidRPr="002219CB" w:rsidRDefault="001B271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B2717" w:rsidRPr="002219CB" w:rsidRDefault="001B271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1B2717" w:rsidRPr="002219CB" w:rsidRDefault="001B2717" w:rsidP="00E93DB7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1B2717" w:rsidRPr="002219CB" w:rsidRDefault="001B2717" w:rsidP="00E93DB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B2717" w:rsidRPr="002219CB" w:rsidRDefault="001B2717" w:rsidP="00E93DB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1B2717" w:rsidRPr="002219CB" w:rsidRDefault="001B2717" w:rsidP="00E93DB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111,7</w:t>
            </w:r>
          </w:p>
        </w:tc>
        <w:tc>
          <w:tcPr>
            <w:tcW w:w="1214" w:type="dxa"/>
          </w:tcPr>
          <w:p w:rsidR="001B2717" w:rsidRPr="002219CB" w:rsidRDefault="001B2717" w:rsidP="00E93DB7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480" w:type="dxa"/>
            <w:vMerge/>
          </w:tcPr>
          <w:p w:rsidR="001B2717" w:rsidRPr="002219CB" w:rsidRDefault="001B271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1B2717" w:rsidRPr="002219CB" w:rsidRDefault="001B271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1B2717" w:rsidRPr="002219CB" w:rsidRDefault="001B271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1B2717" w:rsidRPr="002219CB" w:rsidRDefault="001B271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2717" w:rsidRPr="002219CB" w:rsidRDefault="001B271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1B2717" w:rsidRPr="002219CB" w:rsidTr="00E93DB7">
        <w:trPr>
          <w:trHeight w:val="806"/>
        </w:trPr>
        <w:tc>
          <w:tcPr>
            <w:tcW w:w="488" w:type="dxa"/>
            <w:vMerge/>
          </w:tcPr>
          <w:p w:rsidR="001B2717" w:rsidRPr="002219CB" w:rsidRDefault="001B271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1B2717" w:rsidRPr="002219CB" w:rsidRDefault="001B271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B2717" w:rsidRPr="002219CB" w:rsidRDefault="001B271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1B2717" w:rsidRPr="002219CB" w:rsidRDefault="001B2717" w:rsidP="00E93DB7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1B2717" w:rsidRPr="002219CB" w:rsidRDefault="001B2717" w:rsidP="00E93DB7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2717" w:rsidRPr="002219CB" w:rsidRDefault="001B2717" w:rsidP="00E93DB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B2717" w:rsidRPr="002219CB" w:rsidRDefault="001B2717" w:rsidP="00E93DB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1B2717" w:rsidRPr="002219CB" w:rsidRDefault="001B2717" w:rsidP="00E93DB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1499,0</w:t>
            </w:r>
          </w:p>
          <w:p w:rsidR="001B2717" w:rsidRPr="002219CB" w:rsidRDefault="001B2717" w:rsidP="00E93DB7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</w:tcPr>
          <w:p w:rsidR="001B2717" w:rsidRPr="002219CB" w:rsidRDefault="001B2717" w:rsidP="00E93DB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480" w:type="dxa"/>
            <w:vMerge/>
          </w:tcPr>
          <w:p w:rsidR="001B2717" w:rsidRPr="002219CB" w:rsidRDefault="001B271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1B2717" w:rsidRPr="002219CB" w:rsidRDefault="001B271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1B2717" w:rsidRPr="002219CB" w:rsidRDefault="001B271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1B2717" w:rsidRPr="002219CB" w:rsidRDefault="001B271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2717" w:rsidRPr="002219CB" w:rsidRDefault="001B271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455E" w:rsidRPr="002219CB" w:rsidTr="00E93DB7">
        <w:trPr>
          <w:trHeight w:val="554"/>
        </w:trPr>
        <w:tc>
          <w:tcPr>
            <w:tcW w:w="488" w:type="dxa"/>
          </w:tcPr>
          <w:p w:rsidR="001D31C1" w:rsidRPr="002219CB" w:rsidRDefault="001D31C1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1D31C1" w:rsidRPr="002219CB" w:rsidRDefault="001D31C1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Гетьман</w:t>
            </w:r>
            <w:proofErr w:type="spell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Жанна Юрьевна</w:t>
            </w:r>
          </w:p>
        </w:tc>
        <w:tc>
          <w:tcPr>
            <w:tcW w:w="2268" w:type="dxa"/>
          </w:tcPr>
          <w:p w:rsidR="001D31C1" w:rsidRPr="002219CB" w:rsidRDefault="001D31C1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Заведующий государственным бюджетным дошкольным образовательным учреждением детским садом № 6 комбинированного вида  Колпинского района Санкт-Петербурга</w:t>
            </w:r>
          </w:p>
        </w:tc>
        <w:tc>
          <w:tcPr>
            <w:tcW w:w="1134" w:type="dxa"/>
          </w:tcPr>
          <w:p w:rsidR="001D31C1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  <w:r w:rsidR="000C6EBA"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:rsidR="000C6EBA" w:rsidRPr="002219CB" w:rsidRDefault="000C6EBA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1D31C1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1B2717" w:rsidRPr="002219CB" w:rsidRDefault="001B271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(1/2 доли)</w:t>
            </w:r>
          </w:p>
        </w:tc>
        <w:tc>
          <w:tcPr>
            <w:tcW w:w="709" w:type="dxa"/>
          </w:tcPr>
          <w:p w:rsidR="001D31C1" w:rsidRPr="002219CB" w:rsidRDefault="000C6EBA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60,4</w:t>
            </w:r>
          </w:p>
        </w:tc>
        <w:tc>
          <w:tcPr>
            <w:tcW w:w="1214" w:type="dxa"/>
          </w:tcPr>
          <w:p w:rsidR="00FA4891" w:rsidRPr="002219CB" w:rsidRDefault="00FA4891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1D31C1" w:rsidRPr="002219CB" w:rsidRDefault="001D31C1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1D31C1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  <w:r w:rsidR="000C6EBA"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1D31C1" w:rsidRPr="002219CB" w:rsidRDefault="000C6EBA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60,4</w:t>
            </w:r>
          </w:p>
        </w:tc>
        <w:tc>
          <w:tcPr>
            <w:tcW w:w="1559" w:type="dxa"/>
          </w:tcPr>
          <w:p w:rsidR="00FA4891" w:rsidRPr="002219CB" w:rsidRDefault="00FA4891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1D31C1" w:rsidRPr="002219CB" w:rsidRDefault="001D31C1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1D31C1" w:rsidRPr="002219CB" w:rsidRDefault="001D31C1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1D31C1" w:rsidRPr="002219CB" w:rsidRDefault="001B271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1069223,14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Голубева Елена Викторовна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Заведующий государственным бюджетным дошкольным образовательным учреждением детским садом № 46 комбинированного вида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Колпинского района 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Общая долевая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(119/1318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209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59,5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Легковой автомобиль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Skoda Rapid</w:t>
            </w: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1220378,72</w:t>
            </w:r>
          </w:p>
        </w:tc>
      </w:tr>
      <w:tr w:rsidR="00E93DB7" w:rsidRPr="002219CB" w:rsidTr="00E93DB7">
        <w:trPr>
          <w:trHeight w:val="61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(1/2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59,5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59,5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749312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,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4</w:t>
            </w:r>
          </w:p>
        </w:tc>
      </w:tr>
      <w:tr w:rsidR="00E93DB7" w:rsidRPr="002219CB" w:rsidTr="00E93DB7">
        <w:trPr>
          <w:trHeight w:val="63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(1/8 и 1/8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42,6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59,5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50,08</w:t>
            </w:r>
          </w:p>
        </w:tc>
      </w:tr>
      <w:tr w:rsidR="00F0455E" w:rsidRPr="002219CB" w:rsidTr="00E93DB7">
        <w:trPr>
          <w:trHeight w:val="554"/>
        </w:trPr>
        <w:tc>
          <w:tcPr>
            <w:tcW w:w="488" w:type="dxa"/>
          </w:tcPr>
          <w:p w:rsidR="008F5A04" w:rsidRPr="002219CB" w:rsidRDefault="008F5A04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8F5A04" w:rsidRPr="002219CB" w:rsidRDefault="008F5A04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Григорьева Елена Викторовна</w:t>
            </w:r>
          </w:p>
        </w:tc>
        <w:tc>
          <w:tcPr>
            <w:tcW w:w="2268" w:type="dxa"/>
          </w:tcPr>
          <w:p w:rsidR="00B37350" w:rsidRPr="002219CB" w:rsidRDefault="008F5A04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Главный врач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Санкт-Петербургского государственного бюджетного учреждения здравоохранения «Психоневрологический диспансер</w:t>
            </w:r>
          </w:p>
          <w:p w:rsidR="008F5A04" w:rsidRPr="002219CB" w:rsidRDefault="008F5A04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№ 6»</w:t>
            </w:r>
          </w:p>
        </w:tc>
        <w:tc>
          <w:tcPr>
            <w:tcW w:w="1134" w:type="dxa"/>
          </w:tcPr>
          <w:p w:rsidR="008F5A04" w:rsidRPr="002219CB" w:rsidRDefault="008F5A04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8F5A04" w:rsidRPr="002219CB" w:rsidRDefault="008F5A04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F5A04" w:rsidRPr="002219CB" w:rsidRDefault="008F5A04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F5A04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FA447F" w:rsidRPr="002219CB" w:rsidRDefault="00FA447F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FA447F" w:rsidRPr="002219CB" w:rsidRDefault="00FA447F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F5A04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8F5A04" w:rsidRPr="002219CB" w:rsidRDefault="008F5A04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973,0</w:t>
            </w:r>
          </w:p>
          <w:p w:rsidR="008F5A04" w:rsidRPr="002219CB" w:rsidRDefault="008F5A04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F5A04" w:rsidRPr="002219CB" w:rsidRDefault="008F5A04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F5A04" w:rsidRPr="002219CB" w:rsidRDefault="008F5A04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1187,0</w:t>
            </w:r>
          </w:p>
        </w:tc>
        <w:tc>
          <w:tcPr>
            <w:tcW w:w="1214" w:type="dxa"/>
          </w:tcPr>
          <w:p w:rsidR="00FA4891" w:rsidRPr="002219CB" w:rsidRDefault="00FA4891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FA4891" w:rsidRPr="002219CB" w:rsidRDefault="00FA4891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8F5A04" w:rsidRPr="002219CB" w:rsidRDefault="008F5A04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8F5A04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8F5A04" w:rsidRPr="002219CB" w:rsidRDefault="008F5A04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79,3</w:t>
            </w:r>
          </w:p>
        </w:tc>
        <w:tc>
          <w:tcPr>
            <w:tcW w:w="1559" w:type="dxa"/>
          </w:tcPr>
          <w:p w:rsidR="008F5A04" w:rsidRPr="002219CB" w:rsidRDefault="008F5A04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8F5A04" w:rsidRPr="002219CB" w:rsidRDefault="008F5A04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8F5A04" w:rsidRPr="002219CB" w:rsidRDefault="00FA447F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2562110,48</w:t>
            </w:r>
          </w:p>
        </w:tc>
      </w:tr>
      <w:tr w:rsidR="00E93DB7" w:rsidRPr="002219CB" w:rsidTr="00E93DB7">
        <w:trPr>
          <w:trHeight w:val="663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Григорьева Наталья Вячеславовна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Государственное бюджетное дошкольное образовательное учреждение </w:t>
            </w: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детский</w:t>
            </w:r>
            <w:proofErr w:type="gram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сад №29 Колпинского района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Индивидуальный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56,0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898091,56</w:t>
            </w:r>
          </w:p>
        </w:tc>
      </w:tr>
      <w:tr w:rsidR="00E93DB7" w:rsidRPr="002219CB" w:rsidTr="00E93DB7">
        <w:trPr>
          <w:trHeight w:val="60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Индивидуальный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32,3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60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(1/3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51,7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73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56,0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Hyundai Santa FE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723633,37</w:t>
            </w:r>
          </w:p>
        </w:tc>
      </w:tr>
      <w:tr w:rsidR="00E93DB7" w:rsidRPr="002219CB" w:rsidTr="00E93DB7">
        <w:trPr>
          <w:trHeight w:val="589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Гараж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18,0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56,0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9830,10</w:t>
            </w:r>
          </w:p>
        </w:tc>
      </w:tr>
      <w:tr w:rsidR="00E93DB7" w:rsidRPr="002219CB" w:rsidTr="00E93DB7">
        <w:trPr>
          <w:trHeight w:val="584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Гришина Людмила Анатольевна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Директор государственного бюджетного общеобразовательного учреждения средней общеобразовательной школы № 456 Колпинского района 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(1/2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43,1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43,1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1287928,54</w:t>
            </w:r>
          </w:p>
        </w:tc>
      </w:tr>
      <w:tr w:rsidR="00E93DB7" w:rsidRPr="002219CB" w:rsidTr="00E93DB7">
        <w:trPr>
          <w:trHeight w:val="167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(1/12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59,0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63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(1/2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43,1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43,1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Mersedec</w:t>
            </w:r>
            <w:proofErr w:type="spell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200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534803,08</w:t>
            </w:r>
          </w:p>
        </w:tc>
      </w:tr>
      <w:tr w:rsidR="00E93DB7" w:rsidRPr="002219CB" w:rsidTr="00E93DB7">
        <w:trPr>
          <w:trHeight w:val="35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24,6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104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Гараж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24,8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Гараж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D7732" w:rsidRPr="002219CB" w:rsidTr="00E93DB7">
        <w:trPr>
          <w:trHeight w:val="652"/>
        </w:trPr>
        <w:tc>
          <w:tcPr>
            <w:tcW w:w="488" w:type="dxa"/>
            <w:vMerge w:val="restart"/>
          </w:tcPr>
          <w:p w:rsidR="006D7732" w:rsidRPr="002219CB" w:rsidRDefault="006D7732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6D7732" w:rsidRPr="002219CB" w:rsidRDefault="006D7732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Грищенко Анжела Викторовна</w:t>
            </w:r>
          </w:p>
        </w:tc>
        <w:tc>
          <w:tcPr>
            <w:tcW w:w="2268" w:type="dxa"/>
            <w:vMerge w:val="restart"/>
          </w:tcPr>
          <w:p w:rsidR="006D7732" w:rsidRPr="002219CB" w:rsidRDefault="006D7732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Заведующий государственным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бюджетным дошкольным образовательным учреждением центром развития ребенка - детским садом № 7 Колпинского района Санкт-Петербурга</w:t>
            </w:r>
          </w:p>
        </w:tc>
        <w:tc>
          <w:tcPr>
            <w:tcW w:w="1134" w:type="dxa"/>
          </w:tcPr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Земельный участок</w:t>
            </w:r>
          </w:p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1926,0</w:t>
            </w:r>
          </w:p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6D7732" w:rsidRPr="002219CB" w:rsidRDefault="006D7732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57,4</w:t>
            </w:r>
          </w:p>
        </w:tc>
        <w:tc>
          <w:tcPr>
            <w:tcW w:w="1559" w:type="dxa"/>
            <w:vMerge w:val="restart"/>
          </w:tcPr>
          <w:p w:rsidR="006D7732" w:rsidRPr="002219CB" w:rsidRDefault="006D7732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6D7732" w:rsidRPr="002219CB" w:rsidRDefault="006D7732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Автомобиль легковой</w:t>
            </w:r>
          </w:p>
          <w:p w:rsidR="006D7732" w:rsidRPr="002219CB" w:rsidRDefault="006D7732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lastRenderedPageBreak/>
              <w:t>Ford Focus</w:t>
            </w:r>
          </w:p>
        </w:tc>
        <w:tc>
          <w:tcPr>
            <w:tcW w:w="1417" w:type="dxa"/>
            <w:vMerge w:val="restart"/>
          </w:tcPr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1180227,80</w:t>
            </w:r>
          </w:p>
        </w:tc>
      </w:tr>
      <w:tr w:rsidR="006D7732" w:rsidRPr="002219CB" w:rsidTr="00E93DB7">
        <w:trPr>
          <w:trHeight w:val="624"/>
        </w:trPr>
        <w:tc>
          <w:tcPr>
            <w:tcW w:w="488" w:type="dxa"/>
            <w:vMerge/>
          </w:tcPr>
          <w:p w:rsidR="006D7732" w:rsidRPr="002219CB" w:rsidRDefault="006D7732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6D7732" w:rsidRPr="002219CB" w:rsidRDefault="006D7732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6D7732" w:rsidRPr="002219CB" w:rsidRDefault="006D7732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32,4</w:t>
            </w:r>
          </w:p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6D7732" w:rsidRPr="002219CB" w:rsidRDefault="006D7732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6D7732" w:rsidRPr="002219CB" w:rsidRDefault="006D7732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732" w:rsidRPr="002219CB" w:rsidRDefault="006D7732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D7732" w:rsidRPr="002219CB" w:rsidTr="00E93DB7">
        <w:trPr>
          <w:trHeight w:val="1739"/>
        </w:trPr>
        <w:tc>
          <w:tcPr>
            <w:tcW w:w="488" w:type="dxa"/>
            <w:vMerge/>
          </w:tcPr>
          <w:p w:rsidR="006D7732" w:rsidRPr="002219CB" w:rsidRDefault="006D7732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6D7732" w:rsidRPr="002219CB" w:rsidRDefault="006D7732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6D7732" w:rsidRPr="002219CB" w:rsidRDefault="006D7732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</w:tc>
        <w:tc>
          <w:tcPr>
            <w:tcW w:w="1701" w:type="dxa"/>
          </w:tcPr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</w:tc>
        <w:tc>
          <w:tcPr>
            <w:tcW w:w="709" w:type="dxa"/>
          </w:tcPr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57,4</w:t>
            </w:r>
          </w:p>
        </w:tc>
        <w:tc>
          <w:tcPr>
            <w:tcW w:w="1214" w:type="dxa"/>
          </w:tcPr>
          <w:p w:rsidR="006D7732" w:rsidRPr="002219CB" w:rsidRDefault="006D7732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6D7732" w:rsidRPr="002219CB" w:rsidRDefault="006D7732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732" w:rsidRPr="002219CB" w:rsidRDefault="006D7732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7732" w:rsidRPr="002219CB" w:rsidRDefault="006D7732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652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Гуменная Светлана Викторовна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Заведующий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br/>
              <w:t xml:space="preserve">Санкт-Петербургским государственным автономным дошкольным образовательным учреждением детским садом комбинированного вида № 15 Колпинского района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совместная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61,6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1025931,65</w:t>
            </w:r>
          </w:p>
        </w:tc>
      </w:tr>
      <w:tr w:rsidR="00E93DB7" w:rsidRPr="002219CB" w:rsidTr="00E93DB7">
        <w:trPr>
          <w:trHeight w:val="2459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(21/531)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993,8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совместная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(10/531)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61,6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993,8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Nissan Qashqai</w:t>
            </w: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1484770,37</w:t>
            </w:r>
          </w:p>
        </w:tc>
      </w:tr>
      <w:tr w:rsidR="00E93DB7" w:rsidRPr="002219CB" w:rsidTr="00A07AFC">
        <w:trPr>
          <w:trHeight w:val="2157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Гюнинен</w:t>
            </w:r>
            <w:proofErr w:type="spell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Оксана Владимировна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Центра </w:t>
            </w:r>
            <w:proofErr w:type="gram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психолого-педагогической</w:t>
            </w:r>
            <w:proofErr w:type="gram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, медицинской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br/>
              <w:t xml:space="preserve"> и социальной помощи 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57,5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Легковой автомобиль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Ford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Mondeo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1288375,63</w:t>
            </w:r>
          </w:p>
        </w:tc>
      </w:tr>
      <w:tr w:rsidR="00E93DB7" w:rsidRPr="002219CB" w:rsidTr="00E93DB7">
        <w:trPr>
          <w:trHeight w:val="2622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48,5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557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(1/3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57,5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Volkswagen</w:t>
            </w:r>
            <w:proofErr w:type="spell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Passat</w:t>
            </w:r>
            <w:proofErr w:type="spellEnd"/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575834,04</w:t>
            </w:r>
          </w:p>
        </w:tc>
      </w:tr>
      <w:tr w:rsidR="00E93DB7" w:rsidRPr="002219CB" w:rsidTr="00E93DB7">
        <w:trPr>
          <w:trHeight w:val="95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367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u w:val="single"/>
              </w:rPr>
              <w:t>Г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араж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1051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sz w:val="20"/>
                <w:szCs w:val="20"/>
              </w:rPr>
              <w:t>Дедик</w:t>
            </w:r>
            <w:proofErr w:type="spellEnd"/>
            <w:r w:rsidRPr="002219CB">
              <w:rPr>
                <w:rFonts w:cs="Times New Roman"/>
                <w:sz w:val="20"/>
                <w:szCs w:val="20"/>
              </w:rPr>
              <w:t xml:space="preserve"> Павел Павлович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Директор 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Санкт-Петербургского казенного учреждения «Агенство </w:t>
            </w:r>
            <w:r w:rsidRPr="002219CB">
              <w:rPr>
                <w:rFonts w:ascii="Times New Roman" w:hAnsi="Times New Roman" w:cs="Times New Roman"/>
                <w:sz w:val="20"/>
              </w:rPr>
              <w:lastRenderedPageBreak/>
              <w:t xml:space="preserve">благоустройства </w:t>
            </w:r>
            <w:r w:rsidRPr="002219CB">
              <w:rPr>
                <w:rFonts w:ascii="Times New Roman" w:hAnsi="Times New Roman" w:cs="Times New Roman"/>
                <w:sz w:val="20"/>
              </w:rPr>
              <w:br/>
              <w:t>и дорожного хозяйства Колпинского района»</w:t>
            </w: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sz w:val="20"/>
                <w:szCs w:val="20"/>
              </w:rPr>
              <w:lastRenderedPageBreak/>
              <w:t>Mitsubishi</w:t>
            </w:r>
            <w:proofErr w:type="spellEnd"/>
            <w:r w:rsidRPr="002219C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219CB">
              <w:rPr>
                <w:rFonts w:cs="Times New Roman"/>
                <w:sz w:val="20"/>
                <w:szCs w:val="20"/>
              </w:rPr>
              <w:t>Pajero</w:t>
            </w:r>
            <w:proofErr w:type="spellEnd"/>
          </w:p>
          <w:p w:rsidR="00E93DB7" w:rsidRPr="002219CB" w:rsidRDefault="00E93DB7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Автомобиль грузовой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ЗИЛ КО 502</w:t>
            </w:r>
            <w:proofErr w:type="gramStart"/>
            <w:r w:rsidRPr="002219CB">
              <w:rPr>
                <w:rFonts w:cs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lastRenderedPageBreak/>
              <w:t>1541780,94</w:t>
            </w:r>
          </w:p>
        </w:tc>
      </w:tr>
      <w:tr w:rsidR="00E93DB7" w:rsidRPr="002219CB" w:rsidTr="00E93DB7">
        <w:trPr>
          <w:trHeight w:val="1277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-31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(1/5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sz w:val="20"/>
                <w:szCs w:val="20"/>
              </w:rPr>
              <w:t>Ford</w:t>
            </w:r>
            <w:proofErr w:type="spellEnd"/>
            <w:r w:rsidRPr="002219C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219CB">
              <w:rPr>
                <w:rFonts w:cs="Times New Roman"/>
                <w:sz w:val="20"/>
                <w:szCs w:val="20"/>
              </w:rPr>
              <w:t>Fusion</w:t>
            </w:r>
            <w:proofErr w:type="spellEnd"/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9901629,63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-31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207507,21</w:t>
            </w:r>
          </w:p>
        </w:tc>
      </w:tr>
      <w:tr w:rsidR="0040736D" w:rsidRPr="002219CB" w:rsidTr="00E93DB7">
        <w:trPr>
          <w:trHeight w:val="513"/>
        </w:trPr>
        <w:tc>
          <w:tcPr>
            <w:tcW w:w="488" w:type="dxa"/>
            <w:vMerge w:val="restart"/>
          </w:tcPr>
          <w:p w:rsidR="0040736D" w:rsidRPr="002219CB" w:rsidRDefault="0040736D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40736D" w:rsidRPr="002219CB" w:rsidRDefault="0040736D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Довга</w:t>
            </w:r>
            <w:proofErr w:type="spell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Галина Вячеславовна</w:t>
            </w:r>
          </w:p>
        </w:tc>
        <w:tc>
          <w:tcPr>
            <w:tcW w:w="2268" w:type="dxa"/>
            <w:vMerge w:val="restart"/>
          </w:tcPr>
          <w:p w:rsidR="0040736D" w:rsidRPr="002219CB" w:rsidRDefault="0040736D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Директор государственного бюджетного общеобразовательного учреждения гимназии № 402 Колпинского района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40736D" w:rsidRPr="002219CB" w:rsidRDefault="0040736D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65,8</w:t>
            </w:r>
          </w:p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40736D" w:rsidRPr="002219CB" w:rsidRDefault="0040736D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40736D" w:rsidRPr="002219CB" w:rsidRDefault="0040736D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7" w:type="dxa"/>
            <w:vMerge w:val="restart"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3500595,67</w:t>
            </w:r>
          </w:p>
        </w:tc>
      </w:tr>
      <w:tr w:rsidR="0040736D" w:rsidRPr="002219CB" w:rsidTr="00E93DB7">
        <w:trPr>
          <w:trHeight w:val="813"/>
        </w:trPr>
        <w:tc>
          <w:tcPr>
            <w:tcW w:w="488" w:type="dxa"/>
            <w:vMerge/>
          </w:tcPr>
          <w:p w:rsidR="0040736D" w:rsidRPr="002219CB" w:rsidRDefault="0040736D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40736D" w:rsidRPr="002219CB" w:rsidRDefault="0040736D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0736D" w:rsidRPr="002219CB" w:rsidRDefault="0040736D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40736D" w:rsidRPr="002219CB" w:rsidRDefault="0040736D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</w:t>
            </w:r>
          </w:p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Долевая</w:t>
            </w:r>
          </w:p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(1/2 доли)</w:t>
            </w:r>
          </w:p>
        </w:tc>
        <w:tc>
          <w:tcPr>
            <w:tcW w:w="709" w:type="dxa"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62,2</w:t>
            </w:r>
          </w:p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 Федерация</w:t>
            </w:r>
          </w:p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40736D" w:rsidRPr="002219CB" w:rsidRDefault="0040736D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736D" w:rsidRPr="002219CB" w:rsidRDefault="0040736D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0736D" w:rsidRPr="002219CB" w:rsidTr="00E93DB7">
        <w:trPr>
          <w:trHeight w:val="37"/>
        </w:trPr>
        <w:tc>
          <w:tcPr>
            <w:tcW w:w="488" w:type="dxa"/>
            <w:vMerge/>
          </w:tcPr>
          <w:p w:rsidR="0040736D" w:rsidRPr="002219CB" w:rsidRDefault="0040736D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40736D" w:rsidRPr="002219CB" w:rsidRDefault="0040736D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0736D" w:rsidRPr="002219CB" w:rsidRDefault="0040736D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40736D" w:rsidRPr="002219CB" w:rsidRDefault="0040736D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40736D" w:rsidRPr="002219CB" w:rsidRDefault="0040736D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43,0</w:t>
            </w:r>
          </w:p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40736D" w:rsidRPr="002219CB" w:rsidRDefault="0040736D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736D" w:rsidRPr="002219CB" w:rsidRDefault="0040736D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0736D" w:rsidRPr="002219CB" w:rsidTr="00E93DB7">
        <w:trPr>
          <w:trHeight w:val="463"/>
        </w:trPr>
        <w:tc>
          <w:tcPr>
            <w:tcW w:w="488" w:type="dxa"/>
            <w:vMerge/>
          </w:tcPr>
          <w:p w:rsidR="0040736D" w:rsidRPr="002219CB" w:rsidRDefault="0040736D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40736D" w:rsidRPr="002219CB" w:rsidRDefault="0040736D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0736D" w:rsidRPr="002219CB" w:rsidRDefault="0040736D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40736D" w:rsidRPr="002219CB" w:rsidRDefault="0040736D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617,0</w:t>
            </w:r>
          </w:p>
        </w:tc>
        <w:tc>
          <w:tcPr>
            <w:tcW w:w="1214" w:type="dxa"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40736D" w:rsidRPr="002219CB" w:rsidRDefault="0040736D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736D" w:rsidRPr="002219CB" w:rsidRDefault="0040736D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0736D" w:rsidRPr="002219CB" w:rsidTr="00E93DB7">
        <w:trPr>
          <w:trHeight w:val="547"/>
        </w:trPr>
        <w:tc>
          <w:tcPr>
            <w:tcW w:w="488" w:type="dxa"/>
            <w:vMerge/>
          </w:tcPr>
          <w:p w:rsidR="0040736D" w:rsidRPr="002219CB" w:rsidRDefault="0040736D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40736D" w:rsidRPr="002219CB" w:rsidRDefault="0040736D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0736D" w:rsidRPr="002219CB" w:rsidRDefault="0040736D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Машиноместо</w:t>
            </w:r>
            <w:proofErr w:type="spell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13,3</w:t>
            </w:r>
          </w:p>
        </w:tc>
        <w:tc>
          <w:tcPr>
            <w:tcW w:w="1214" w:type="dxa"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40736D" w:rsidRPr="002219CB" w:rsidRDefault="0040736D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736D" w:rsidRPr="002219CB" w:rsidRDefault="0040736D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736D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701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Долгая Лариса Михайловна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Заведующий государственным бюджетным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дошкольным образовательным учреждением детским садом № 20 для детей раннего возраста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63,5</w:t>
            </w: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63,5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760576,87</w:t>
            </w:r>
          </w:p>
        </w:tc>
      </w:tr>
      <w:tr w:rsidR="00E93DB7" w:rsidRPr="002219CB" w:rsidTr="00E93DB7">
        <w:trPr>
          <w:trHeight w:val="179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Комната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19,10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(кв.</w:t>
            </w:r>
            <w:proofErr w:type="gramEnd"/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41,80)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71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63,5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63,5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165320,56</w:t>
            </w:r>
          </w:p>
        </w:tc>
      </w:tr>
      <w:tr w:rsidR="00E93DB7" w:rsidRPr="002219CB" w:rsidTr="00E93DB7">
        <w:trPr>
          <w:trHeight w:val="86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Комната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19,10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(кв.</w:t>
            </w:r>
            <w:proofErr w:type="gramEnd"/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41,80)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1076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Домничева Ирина Владимировна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Директор государственного бюджетного общеобразовательного учреждения средней общеобразовательной школы № 467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71,6</w:t>
            </w: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Российская Федерация 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1000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Автомобиль легковой 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Renault Kaptur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1212457,82</w:t>
            </w:r>
          </w:p>
        </w:tc>
      </w:tr>
      <w:tr w:rsidR="00E93DB7" w:rsidRPr="002219CB" w:rsidTr="00E93DB7">
        <w:trPr>
          <w:trHeight w:val="119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71,6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Российская Федерация 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66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Несовершенно-летний</w:t>
            </w:r>
            <w:proofErr w:type="gram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ребенок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1000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71,6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E93DB7" w:rsidRPr="002219CB" w:rsidTr="00E93DB7">
        <w:trPr>
          <w:trHeight w:val="67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(1/5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76,7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C20ACE" w:rsidRPr="002219CB" w:rsidTr="00E93DB7">
        <w:trPr>
          <w:trHeight w:val="928"/>
        </w:trPr>
        <w:tc>
          <w:tcPr>
            <w:tcW w:w="488" w:type="dxa"/>
            <w:vMerge w:val="restart"/>
          </w:tcPr>
          <w:p w:rsidR="00C20ACE" w:rsidRPr="002219CB" w:rsidRDefault="00C20ACE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C20ACE" w:rsidRPr="002219CB" w:rsidRDefault="00C20ACE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Дубина Надежда Ивановна</w:t>
            </w:r>
          </w:p>
        </w:tc>
        <w:tc>
          <w:tcPr>
            <w:tcW w:w="2268" w:type="dxa"/>
            <w:vMerge w:val="restart"/>
          </w:tcPr>
          <w:p w:rsidR="00C20ACE" w:rsidRPr="002219CB" w:rsidRDefault="00C20ACE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Директор государственного бюджетного общеобразовательного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учреждения основной общеобразовательной школы № 452 Колпинского района Санкт-Петербурга</w:t>
            </w:r>
          </w:p>
        </w:tc>
        <w:tc>
          <w:tcPr>
            <w:tcW w:w="1134" w:type="dxa"/>
          </w:tcPr>
          <w:p w:rsidR="00C20ACE" w:rsidRPr="002219CB" w:rsidRDefault="00C20ACE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C20ACE" w:rsidRPr="002219CB" w:rsidRDefault="00C20ACE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600,0</w:t>
            </w:r>
          </w:p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C20ACE" w:rsidRPr="002219CB" w:rsidRDefault="00C20ACE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4869023,87</w:t>
            </w:r>
          </w:p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20ACE" w:rsidRPr="002219CB" w:rsidTr="00E93DB7">
        <w:trPr>
          <w:trHeight w:val="889"/>
        </w:trPr>
        <w:tc>
          <w:tcPr>
            <w:tcW w:w="488" w:type="dxa"/>
            <w:vMerge/>
          </w:tcPr>
          <w:p w:rsidR="00C20ACE" w:rsidRPr="002219CB" w:rsidRDefault="00C20ACE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C20ACE" w:rsidRPr="002219CB" w:rsidRDefault="00C20ACE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C20ACE" w:rsidRPr="002219CB" w:rsidRDefault="00C20ACE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C20ACE" w:rsidRPr="002219CB" w:rsidRDefault="00C20ACE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49,5</w:t>
            </w:r>
          </w:p>
        </w:tc>
        <w:tc>
          <w:tcPr>
            <w:tcW w:w="1214" w:type="dxa"/>
          </w:tcPr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C20ACE" w:rsidRPr="002219CB" w:rsidRDefault="00C20ACE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C20ACE" w:rsidRPr="002219CB" w:rsidRDefault="00C20ACE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455E" w:rsidRPr="002219CB" w:rsidTr="00E93DB7">
        <w:trPr>
          <w:trHeight w:val="554"/>
        </w:trPr>
        <w:tc>
          <w:tcPr>
            <w:tcW w:w="488" w:type="dxa"/>
          </w:tcPr>
          <w:p w:rsidR="00F06A1B" w:rsidRPr="002219CB" w:rsidRDefault="00F06A1B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F06A1B" w:rsidRPr="002219CB" w:rsidRDefault="00F06A1B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Дубовик Светлана Владимировна</w:t>
            </w:r>
          </w:p>
        </w:tc>
        <w:tc>
          <w:tcPr>
            <w:tcW w:w="2268" w:type="dxa"/>
          </w:tcPr>
          <w:p w:rsidR="00F06A1B" w:rsidRPr="002219CB" w:rsidRDefault="00F06A1B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Заведующий государственным бюджетным дошкольным образовательным учреждением детским садом № 27 Колпинского района </w:t>
            </w:r>
            <w:r w:rsidR="00250860"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Санкт-Петербурга</w:t>
            </w:r>
          </w:p>
        </w:tc>
        <w:tc>
          <w:tcPr>
            <w:tcW w:w="1134" w:type="dxa"/>
          </w:tcPr>
          <w:p w:rsidR="00F06A1B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F06A1B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30,7</w:t>
            </w:r>
          </w:p>
        </w:tc>
        <w:tc>
          <w:tcPr>
            <w:tcW w:w="1214" w:type="dxa"/>
          </w:tcPr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F06A1B" w:rsidRPr="002219CB" w:rsidRDefault="00F06A1B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F06A1B" w:rsidRPr="002219CB" w:rsidRDefault="0040736D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835158,76</w:t>
            </w:r>
          </w:p>
        </w:tc>
      </w:tr>
      <w:tr w:rsidR="00337482" w:rsidRPr="002219CB" w:rsidTr="00E93DB7">
        <w:trPr>
          <w:trHeight w:val="1214"/>
        </w:trPr>
        <w:tc>
          <w:tcPr>
            <w:tcW w:w="488" w:type="dxa"/>
            <w:vMerge w:val="restart"/>
          </w:tcPr>
          <w:p w:rsidR="00337482" w:rsidRPr="002219CB" w:rsidRDefault="00337482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337482" w:rsidRPr="002219CB" w:rsidRDefault="00337482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Ермакова Елена Владимировна</w:t>
            </w:r>
          </w:p>
        </w:tc>
        <w:tc>
          <w:tcPr>
            <w:tcW w:w="2268" w:type="dxa"/>
            <w:vMerge w:val="restart"/>
          </w:tcPr>
          <w:p w:rsidR="00337482" w:rsidRPr="002219CB" w:rsidRDefault="00337482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Заведующий государственным бюджетным дошкольным образовательным учреждением детским садом № 57 Колпинского района </w:t>
            </w:r>
            <w:r w:rsidR="00250860" w:rsidRPr="002219CB">
              <w:rPr>
                <w:rFonts w:ascii="Times New Roman" w:hAnsi="Times New Roman" w:cs="Times New Roman"/>
                <w:sz w:val="20"/>
              </w:rPr>
              <w:br/>
            </w:r>
            <w:r w:rsidRPr="002219CB">
              <w:rPr>
                <w:rFonts w:ascii="Times New Roman" w:hAnsi="Times New Roman" w:cs="Times New Roman"/>
                <w:sz w:val="20"/>
              </w:rPr>
              <w:t>Санкт-Петербурга</w:t>
            </w:r>
          </w:p>
        </w:tc>
        <w:tc>
          <w:tcPr>
            <w:tcW w:w="1134" w:type="dxa"/>
            <w:vMerge w:val="restart"/>
          </w:tcPr>
          <w:p w:rsidR="00337482" w:rsidRPr="002219CB" w:rsidRDefault="00337482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37482" w:rsidRPr="002219CB" w:rsidRDefault="00337482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337482" w:rsidRPr="002219CB" w:rsidRDefault="00337482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 (1/3 доли)</w:t>
            </w:r>
          </w:p>
        </w:tc>
        <w:tc>
          <w:tcPr>
            <w:tcW w:w="709" w:type="dxa"/>
            <w:vMerge w:val="restart"/>
          </w:tcPr>
          <w:p w:rsidR="00337482" w:rsidRPr="002219CB" w:rsidRDefault="00337482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58,4</w:t>
            </w:r>
          </w:p>
        </w:tc>
        <w:tc>
          <w:tcPr>
            <w:tcW w:w="1214" w:type="dxa"/>
            <w:vMerge w:val="restart"/>
          </w:tcPr>
          <w:p w:rsidR="00337482" w:rsidRPr="002219CB" w:rsidRDefault="00337482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337482" w:rsidRPr="002219CB" w:rsidRDefault="00337482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337482" w:rsidRPr="002219CB" w:rsidRDefault="00337482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58,4</w:t>
            </w:r>
          </w:p>
        </w:tc>
        <w:tc>
          <w:tcPr>
            <w:tcW w:w="1559" w:type="dxa"/>
          </w:tcPr>
          <w:p w:rsidR="00337482" w:rsidRPr="002219CB" w:rsidRDefault="00337482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337482" w:rsidRPr="002219CB" w:rsidRDefault="00337482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337482" w:rsidRPr="002219CB" w:rsidRDefault="00337482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Kia</w:t>
            </w:r>
            <w:r w:rsidRPr="002219C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Rio</w:t>
            </w:r>
          </w:p>
        </w:tc>
        <w:tc>
          <w:tcPr>
            <w:tcW w:w="1417" w:type="dxa"/>
            <w:vMerge w:val="restart"/>
          </w:tcPr>
          <w:p w:rsidR="00337482" w:rsidRPr="002219CB" w:rsidRDefault="00337482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1146509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,</w:t>
            </w:r>
            <w:r w:rsidRPr="002219CB">
              <w:rPr>
                <w:rFonts w:ascii="Times New Roman" w:hAnsi="Times New Roman" w:cs="Times New Roman"/>
                <w:sz w:val="20"/>
              </w:rPr>
              <w:t>9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</w:tr>
      <w:tr w:rsidR="00337482" w:rsidRPr="002219CB" w:rsidTr="00E93DB7">
        <w:trPr>
          <w:trHeight w:val="1039"/>
        </w:trPr>
        <w:tc>
          <w:tcPr>
            <w:tcW w:w="488" w:type="dxa"/>
            <w:vMerge/>
          </w:tcPr>
          <w:p w:rsidR="00337482" w:rsidRPr="002219CB" w:rsidRDefault="00337482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337482" w:rsidRPr="002219CB" w:rsidRDefault="00337482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37482" w:rsidRPr="002219CB" w:rsidRDefault="00337482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37482" w:rsidRPr="002219CB" w:rsidRDefault="00337482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337482" w:rsidRPr="002219CB" w:rsidRDefault="00337482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37482" w:rsidRPr="002219CB" w:rsidRDefault="00337482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/>
          </w:tcPr>
          <w:p w:rsidR="00337482" w:rsidRPr="002219CB" w:rsidRDefault="00337482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337482" w:rsidRPr="002219CB" w:rsidRDefault="00337482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337482" w:rsidRPr="002219CB" w:rsidRDefault="00337482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100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,</w:t>
            </w:r>
            <w:r w:rsidRPr="002219C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337482" w:rsidRPr="002219CB" w:rsidRDefault="00337482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337482" w:rsidRPr="002219CB" w:rsidRDefault="00337482" w:rsidP="00E93DB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7482" w:rsidRPr="002219CB" w:rsidRDefault="00337482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20AA" w:rsidRPr="002219CB" w:rsidTr="00E93DB7">
        <w:trPr>
          <w:trHeight w:val="554"/>
        </w:trPr>
        <w:tc>
          <w:tcPr>
            <w:tcW w:w="488" w:type="dxa"/>
          </w:tcPr>
          <w:p w:rsidR="00AC20AA" w:rsidRPr="002219CB" w:rsidRDefault="00AC20AA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AC20AA" w:rsidRPr="002219CB" w:rsidRDefault="00AC20AA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C20AA" w:rsidRPr="002219CB" w:rsidRDefault="00AC20AA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C20AA" w:rsidRPr="002219CB" w:rsidRDefault="00AC20AA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C20AA" w:rsidRPr="002219CB" w:rsidRDefault="00AC20AA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AC20AA" w:rsidRPr="002219CB" w:rsidRDefault="00AC20AA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2219CB">
              <w:rPr>
                <w:rFonts w:ascii="Times New Roman" w:hAnsi="Times New Roman" w:cs="Times New Roman"/>
                <w:sz w:val="20"/>
              </w:rPr>
              <w:t>(1/2 доли)</w:t>
            </w:r>
          </w:p>
        </w:tc>
        <w:tc>
          <w:tcPr>
            <w:tcW w:w="709" w:type="dxa"/>
          </w:tcPr>
          <w:p w:rsidR="00AC20AA" w:rsidRPr="002219CB" w:rsidRDefault="00AC20AA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100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,</w:t>
            </w:r>
            <w:r w:rsidRPr="002219C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14" w:type="dxa"/>
          </w:tcPr>
          <w:p w:rsidR="00AC20AA" w:rsidRPr="002219CB" w:rsidRDefault="00AC20AA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AC20AA" w:rsidRPr="002219CB" w:rsidRDefault="00AC20AA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AC20AA" w:rsidRPr="002219CB" w:rsidRDefault="00AC20AA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100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,</w:t>
            </w:r>
            <w:r w:rsidRPr="002219C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AC20AA" w:rsidRPr="002219CB" w:rsidRDefault="00AC20AA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AC20AA" w:rsidRPr="002219CB" w:rsidRDefault="00AC20AA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AC20AA" w:rsidRPr="002219CB" w:rsidRDefault="00AC20AA" w:rsidP="00E93DB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219CB">
              <w:rPr>
                <w:rFonts w:cs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417" w:type="dxa"/>
          </w:tcPr>
          <w:p w:rsidR="00AC20AA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219CB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Журавлев Сергей Васильевич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Главный врач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Санкт-Петербургского государственного бюджетного учреждения здравоохранения «Городская больница № 33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46,1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Легковой автомобиль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Land Rover Freelander</w:t>
            </w: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2386959,82</w:t>
            </w:r>
          </w:p>
        </w:tc>
      </w:tr>
      <w:tr w:rsidR="00E93DB7" w:rsidRPr="002219CB" w:rsidTr="00E93DB7">
        <w:trPr>
          <w:trHeight w:val="56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900,0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46,1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Легковой автомобиль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Ford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EcoSport</w:t>
            </w:r>
            <w:proofErr w:type="spellEnd"/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1675164,96</w:t>
            </w:r>
          </w:p>
        </w:tc>
      </w:tr>
      <w:tr w:rsidR="00E93DB7" w:rsidRPr="002219CB" w:rsidTr="00E93DB7">
        <w:trPr>
          <w:trHeight w:val="68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49,0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119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33,4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F0455E" w:rsidRPr="002219CB" w:rsidTr="00E93DB7">
        <w:trPr>
          <w:trHeight w:val="554"/>
        </w:trPr>
        <w:tc>
          <w:tcPr>
            <w:tcW w:w="488" w:type="dxa"/>
          </w:tcPr>
          <w:p w:rsidR="00A71883" w:rsidRPr="002219CB" w:rsidRDefault="00A71883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A71883" w:rsidRPr="002219CB" w:rsidRDefault="00820A6A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Несовершенно-летний</w:t>
            </w:r>
            <w:proofErr w:type="gramEnd"/>
            <w:r w:rsidR="00FA4891"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ребенок</w:t>
            </w:r>
          </w:p>
        </w:tc>
        <w:tc>
          <w:tcPr>
            <w:tcW w:w="2268" w:type="dxa"/>
          </w:tcPr>
          <w:p w:rsidR="00A71883" w:rsidRPr="002219CB" w:rsidRDefault="00A71883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A71883" w:rsidRPr="002219CB" w:rsidRDefault="00A7188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A71883" w:rsidRPr="002219CB" w:rsidRDefault="00A7188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A71883" w:rsidRPr="002219CB" w:rsidRDefault="00A7188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A71883" w:rsidRPr="002219CB" w:rsidRDefault="00A7188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A71883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A71883" w:rsidRPr="002219CB" w:rsidRDefault="00A7188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46,1</w:t>
            </w:r>
          </w:p>
        </w:tc>
        <w:tc>
          <w:tcPr>
            <w:tcW w:w="1559" w:type="dxa"/>
          </w:tcPr>
          <w:p w:rsidR="00A71883" w:rsidRPr="002219CB" w:rsidRDefault="00A7188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A71883" w:rsidRPr="002219CB" w:rsidRDefault="00A7188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A71883" w:rsidRPr="002219CB" w:rsidRDefault="00A71883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A71883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E93DB7" w:rsidRPr="002219CB" w:rsidTr="00E93DB7">
        <w:trPr>
          <w:trHeight w:val="1339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Заботина </w:t>
            </w:r>
          </w:p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Жанна Сергеевна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Заведующий государственным бюджетным дошкольным образовательным учреждением детский сад № 40 комбинированного вида Колпинского района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 xml:space="preserve"> 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1742,0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52,2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916228,00</w:t>
            </w:r>
          </w:p>
        </w:tc>
      </w:tr>
      <w:tr w:rsidR="00E93DB7" w:rsidRPr="002219CB" w:rsidTr="00E93DB7">
        <w:trPr>
          <w:trHeight w:val="139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719,0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(1/2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1200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52,2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42,1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Легковой автомобиль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Suzuki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Grand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Vitara</w:t>
            </w:r>
            <w:proofErr w:type="spellEnd"/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1987803,93</w:t>
            </w:r>
          </w:p>
        </w:tc>
      </w:tr>
      <w:tr w:rsidR="00F0455E" w:rsidRPr="002219CB" w:rsidTr="00E93DB7">
        <w:trPr>
          <w:trHeight w:val="554"/>
        </w:trPr>
        <w:tc>
          <w:tcPr>
            <w:tcW w:w="488" w:type="dxa"/>
          </w:tcPr>
          <w:p w:rsidR="00F06A1B" w:rsidRPr="002219CB" w:rsidRDefault="00F06A1B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F06A1B" w:rsidRPr="002219CB" w:rsidRDefault="00F06A1B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Зимина Любовь Викторовна</w:t>
            </w:r>
          </w:p>
        </w:tc>
        <w:tc>
          <w:tcPr>
            <w:tcW w:w="2268" w:type="dxa"/>
          </w:tcPr>
          <w:p w:rsidR="00F06A1B" w:rsidRPr="002219CB" w:rsidRDefault="00F06A1B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Директор государственного бюджетного образовательного учреждения средней общеобразовательной школы № 455 </w:t>
            </w:r>
            <w:r w:rsidR="00FF06B5" w:rsidRPr="002219CB">
              <w:rPr>
                <w:rFonts w:ascii="Times New Roman" w:hAnsi="Times New Roman" w:cs="Times New Roman"/>
                <w:sz w:val="20"/>
              </w:rPr>
              <w:br/>
            </w:r>
            <w:r w:rsidRPr="002219CB">
              <w:rPr>
                <w:rFonts w:ascii="Times New Roman" w:hAnsi="Times New Roman" w:cs="Times New Roman"/>
                <w:sz w:val="20"/>
              </w:rPr>
              <w:t xml:space="preserve">с углубленным изучением английского языка Колпинского района </w:t>
            </w:r>
            <w:r w:rsidR="007A513D" w:rsidRPr="002219CB">
              <w:rPr>
                <w:rFonts w:ascii="Times New Roman" w:hAnsi="Times New Roman" w:cs="Times New Roman"/>
                <w:sz w:val="20"/>
              </w:rPr>
              <w:br/>
            </w:r>
            <w:r w:rsidRPr="002219CB">
              <w:rPr>
                <w:rFonts w:ascii="Times New Roman" w:hAnsi="Times New Roman" w:cs="Times New Roman"/>
                <w:sz w:val="20"/>
              </w:rPr>
              <w:t>Санкт-Петербурга</w:t>
            </w:r>
          </w:p>
        </w:tc>
        <w:tc>
          <w:tcPr>
            <w:tcW w:w="1134" w:type="dxa"/>
          </w:tcPr>
          <w:p w:rsidR="00F06A1B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06A1B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F6A0C" w:rsidRPr="002219CB" w:rsidRDefault="001F6A0C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(1/5 и 1/5 доли)</w:t>
            </w:r>
          </w:p>
          <w:p w:rsidR="001F6A0C" w:rsidRPr="002219CB" w:rsidRDefault="001F6A0C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72,9</w:t>
            </w:r>
          </w:p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F06A1B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72,9</w:t>
            </w:r>
          </w:p>
        </w:tc>
        <w:tc>
          <w:tcPr>
            <w:tcW w:w="1559" w:type="dxa"/>
          </w:tcPr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06A1B" w:rsidRPr="002219CB" w:rsidRDefault="00F06A1B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F06A1B" w:rsidRPr="002219CB" w:rsidRDefault="00F06A1B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06A1B" w:rsidRPr="002219CB" w:rsidRDefault="00F06A1B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Ford Focus</w:t>
            </w:r>
          </w:p>
        </w:tc>
        <w:tc>
          <w:tcPr>
            <w:tcW w:w="1417" w:type="dxa"/>
          </w:tcPr>
          <w:p w:rsidR="00F06A1B" w:rsidRPr="002219CB" w:rsidRDefault="001F6A0C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11956650,69</w:t>
            </w:r>
          </w:p>
        </w:tc>
      </w:tr>
      <w:tr w:rsidR="00E93DB7" w:rsidRPr="002219CB" w:rsidTr="00E93DB7">
        <w:trPr>
          <w:trHeight w:val="438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Зубко Ирина Геннадьевна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Директор государственного бюджетного общеобразовательного учреждения средней общеобразовательной школы № 520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1168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42,3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Автомобили легковые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  <w:lang w:val="en-US"/>
              </w:rPr>
              <w:t>Ford</w:t>
            </w:r>
            <w:r w:rsidRPr="002219CB">
              <w:rPr>
                <w:rFonts w:cs="Times New Roman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sz w:val="20"/>
                <w:szCs w:val="20"/>
                <w:lang w:val="en-US"/>
              </w:rPr>
              <w:t>Focus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Kia</w:t>
            </w:r>
            <w:r w:rsidRPr="002219C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Rio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1292300,96</w:t>
            </w:r>
          </w:p>
        </w:tc>
      </w:tr>
      <w:tr w:rsidR="00E93DB7" w:rsidRPr="002219CB" w:rsidTr="00E93DB7">
        <w:trPr>
          <w:trHeight w:val="15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62,8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67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(1/2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42,3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1147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1352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Жилой дом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68,3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55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1147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42,3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809756,84</w:t>
            </w:r>
          </w:p>
        </w:tc>
      </w:tr>
      <w:tr w:rsidR="00E93DB7" w:rsidRPr="002219CB" w:rsidTr="00E93DB7">
        <w:trPr>
          <w:trHeight w:val="23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1168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23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62,8</w:t>
            </w: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1027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68,3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860276" w:rsidRPr="002219CB" w:rsidTr="00E93DB7">
        <w:trPr>
          <w:trHeight w:val="701"/>
        </w:trPr>
        <w:tc>
          <w:tcPr>
            <w:tcW w:w="488" w:type="dxa"/>
            <w:vMerge w:val="restart"/>
          </w:tcPr>
          <w:p w:rsidR="00860276" w:rsidRPr="002219CB" w:rsidRDefault="00860276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860276" w:rsidRPr="002219CB" w:rsidRDefault="00860276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Зырянова Татьяна Николаевна</w:t>
            </w:r>
          </w:p>
        </w:tc>
        <w:tc>
          <w:tcPr>
            <w:tcW w:w="2268" w:type="dxa"/>
            <w:vMerge w:val="restart"/>
          </w:tcPr>
          <w:p w:rsidR="00860276" w:rsidRPr="002219CB" w:rsidRDefault="00860276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Директор государственного бюджетного общеобразовательного учреждения средней общеобразовательной школы № 461 Колпинского района Санкт-Петербурга</w:t>
            </w:r>
          </w:p>
        </w:tc>
        <w:tc>
          <w:tcPr>
            <w:tcW w:w="1134" w:type="dxa"/>
          </w:tcPr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(1/3 доли)</w:t>
            </w:r>
          </w:p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57,9</w:t>
            </w:r>
          </w:p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57,9</w:t>
            </w:r>
          </w:p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860276" w:rsidRPr="002219CB" w:rsidRDefault="00860276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60276" w:rsidRPr="002219CB" w:rsidRDefault="00860276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Hyundai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Glat</w:t>
            </w:r>
            <w:proofErr w:type="spellEnd"/>
          </w:p>
          <w:p w:rsidR="00860276" w:rsidRPr="002219CB" w:rsidRDefault="00860276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Hyundai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vMerge w:val="restart"/>
          </w:tcPr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1741721,44</w:t>
            </w:r>
          </w:p>
        </w:tc>
      </w:tr>
      <w:tr w:rsidR="00860276" w:rsidRPr="002219CB" w:rsidTr="00E93DB7">
        <w:trPr>
          <w:trHeight w:val="1553"/>
        </w:trPr>
        <w:tc>
          <w:tcPr>
            <w:tcW w:w="488" w:type="dxa"/>
            <w:vMerge/>
          </w:tcPr>
          <w:p w:rsidR="00860276" w:rsidRPr="002219CB" w:rsidRDefault="00860276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860276" w:rsidRPr="002219CB" w:rsidRDefault="00860276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860276" w:rsidRPr="002219CB" w:rsidRDefault="00860276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57,8</w:t>
            </w:r>
          </w:p>
        </w:tc>
        <w:tc>
          <w:tcPr>
            <w:tcW w:w="1214" w:type="dxa"/>
          </w:tcPr>
          <w:p w:rsidR="00860276" w:rsidRPr="002219CB" w:rsidRDefault="00860276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860276" w:rsidRPr="002219CB" w:rsidRDefault="00860276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276" w:rsidRPr="002219CB" w:rsidRDefault="00860276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588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Ильина Мария Сергеевна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Директор государственного бюджетного общеобразовательного учреждения средней общеобразовательной школы № 451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54,4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Hyundai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Tucson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1 370233,93</w:t>
            </w:r>
          </w:p>
        </w:tc>
      </w:tr>
      <w:tr w:rsidR="00E93DB7" w:rsidRPr="002219CB" w:rsidTr="00E93DB7">
        <w:trPr>
          <w:trHeight w:val="1665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73,7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73,7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54,4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1046239,76</w:t>
            </w:r>
          </w:p>
        </w:tc>
      </w:tr>
      <w:tr w:rsidR="00310CB3" w:rsidRPr="002219CB" w:rsidTr="00E93DB7">
        <w:trPr>
          <w:trHeight w:val="626"/>
        </w:trPr>
        <w:tc>
          <w:tcPr>
            <w:tcW w:w="488" w:type="dxa"/>
            <w:vMerge w:val="restart"/>
          </w:tcPr>
          <w:p w:rsidR="00310CB3" w:rsidRPr="002219CB" w:rsidRDefault="00310CB3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310CB3" w:rsidRPr="002219CB" w:rsidRDefault="00310CB3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Исаева Татьяна Викторовна</w:t>
            </w:r>
          </w:p>
        </w:tc>
        <w:tc>
          <w:tcPr>
            <w:tcW w:w="2268" w:type="dxa"/>
            <w:vMerge w:val="restart"/>
          </w:tcPr>
          <w:p w:rsidR="00310CB3" w:rsidRPr="002219CB" w:rsidRDefault="00310CB3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Главный врач Санкт-Петербургского государственного бюджетного учреждения здравоохранения «Городская поликлиника </w:t>
            </w:r>
            <w:r w:rsidRPr="002219CB">
              <w:rPr>
                <w:rFonts w:ascii="Times New Roman" w:hAnsi="Times New Roman" w:cs="Times New Roman"/>
                <w:sz w:val="20"/>
              </w:rPr>
              <w:br/>
              <w:t>№ 95»</w:t>
            </w:r>
          </w:p>
        </w:tc>
        <w:tc>
          <w:tcPr>
            <w:tcW w:w="1134" w:type="dxa"/>
          </w:tcPr>
          <w:p w:rsidR="00310CB3" w:rsidRPr="002219CB" w:rsidRDefault="00310CB3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1020,0</w:t>
            </w:r>
          </w:p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310CB3" w:rsidRPr="002219CB" w:rsidRDefault="00310CB3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310CB3" w:rsidRPr="002219CB" w:rsidRDefault="00310CB3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BMW</w:t>
            </w:r>
            <w:r w:rsidRPr="002219C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2219CB">
              <w:rPr>
                <w:rFonts w:ascii="Times New Roman" w:hAnsi="Times New Roman" w:cs="Times New Roman"/>
                <w:sz w:val="20"/>
              </w:rPr>
              <w:t xml:space="preserve">1 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Drive</w:t>
            </w:r>
            <w:r w:rsidRPr="002219CB">
              <w:rPr>
                <w:rFonts w:ascii="Times New Roman" w:hAnsi="Times New Roman" w:cs="Times New Roman"/>
                <w:sz w:val="20"/>
              </w:rPr>
              <w:t xml:space="preserve"> 18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</w:p>
        </w:tc>
        <w:tc>
          <w:tcPr>
            <w:tcW w:w="1417" w:type="dxa"/>
            <w:vMerge w:val="restart"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2168652,21</w:t>
            </w:r>
          </w:p>
        </w:tc>
      </w:tr>
      <w:tr w:rsidR="00310CB3" w:rsidRPr="002219CB" w:rsidTr="00E93DB7">
        <w:trPr>
          <w:trHeight w:val="588"/>
        </w:trPr>
        <w:tc>
          <w:tcPr>
            <w:tcW w:w="488" w:type="dxa"/>
            <w:vMerge/>
          </w:tcPr>
          <w:p w:rsidR="00310CB3" w:rsidRPr="002219CB" w:rsidRDefault="00310CB3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310CB3" w:rsidRPr="002219CB" w:rsidRDefault="00310CB3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10CB3" w:rsidRPr="002219CB" w:rsidRDefault="00310CB3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310CB3" w:rsidRPr="002219CB" w:rsidRDefault="00310CB3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164,1</w:t>
            </w:r>
          </w:p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310CB3" w:rsidRPr="002219CB" w:rsidRDefault="00310CB3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310CB3" w:rsidRPr="002219CB" w:rsidRDefault="00310CB3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310CB3" w:rsidRPr="002219CB" w:rsidTr="00E93DB7">
        <w:trPr>
          <w:trHeight w:val="989"/>
        </w:trPr>
        <w:tc>
          <w:tcPr>
            <w:tcW w:w="488" w:type="dxa"/>
            <w:vMerge/>
          </w:tcPr>
          <w:p w:rsidR="00310CB3" w:rsidRPr="002219CB" w:rsidRDefault="00310CB3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310CB3" w:rsidRPr="002219CB" w:rsidRDefault="00310CB3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10CB3" w:rsidRPr="002219CB" w:rsidRDefault="00310CB3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310CB3" w:rsidRPr="002219CB" w:rsidRDefault="00310CB3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(1/2 доли)</w:t>
            </w:r>
          </w:p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83,1</w:t>
            </w:r>
          </w:p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310CB3" w:rsidRPr="002219CB" w:rsidRDefault="00310CB3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Российская Федерация</w:t>
            </w:r>
          </w:p>
          <w:p w:rsidR="00310CB3" w:rsidRPr="002219CB" w:rsidRDefault="00310CB3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310CB3" w:rsidRPr="002219CB" w:rsidRDefault="00310CB3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310CB3" w:rsidRPr="002219CB" w:rsidTr="00E93DB7">
        <w:trPr>
          <w:trHeight w:val="1215"/>
        </w:trPr>
        <w:tc>
          <w:tcPr>
            <w:tcW w:w="488" w:type="dxa"/>
            <w:vMerge/>
          </w:tcPr>
          <w:p w:rsidR="00310CB3" w:rsidRPr="002219CB" w:rsidRDefault="00310CB3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310CB3" w:rsidRPr="002219CB" w:rsidRDefault="00310CB3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10CB3" w:rsidRPr="002219CB" w:rsidRDefault="00310CB3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14" w:type="dxa"/>
          </w:tcPr>
          <w:p w:rsidR="00310CB3" w:rsidRPr="002219CB" w:rsidRDefault="00310CB3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Российская Федерация</w:t>
            </w:r>
          </w:p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vMerge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310CB3" w:rsidRPr="002219CB" w:rsidRDefault="00310CB3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310CB3" w:rsidRPr="002219CB" w:rsidRDefault="00310CB3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887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Казанцева Юлия Васильевна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Заведующий государственным бюджетным дошкольным образовательным учреждением детским садом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 xml:space="preserve">№ 23 Колпинского района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(1/3 доли)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Долевая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(1/3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70,2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56,0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877956,04</w:t>
            </w:r>
          </w:p>
        </w:tc>
      </w:tr>
      <w:tr w:rsidR="00E93DB7" w:rsidRPr="002219CB" w:rsidTr="00E93DB7">
        <w:trPr>
          <w:trHeight w:val="887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64,0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E93DB7" w:rsidRPr="002219CB" w:rsidTr="00E93DB7">
        <w:trPr>
          <w:trHeight w:val="887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64,0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E93DB7" w:rsidRPr="002219CB" w:rsidTr="00E93DB7">
        <w:trPr>
          <w:trHeight w:val="887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64,0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Калинина Марина Владимировна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Заведующий государственным бюджетным дошкольным образовательным учреждением детским садом № 61 комбинированного вида Колпинского района 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70,6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70,6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1141065,61</w:t>
            </w:r>
          </w:p>
        </w:tc>
      </w:tr>
      <w:tr w:rsidR="00E93DB7" w:rsidRPr="002219CB" w:rsidTr="00E93DB7">
        <w:trPr>
          <w:trHeight w:val="71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1120,0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70,6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Легковой автомобиль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Renault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logan</w:t>
            </w:r>
            <w:proofErr w:type="spellEnd"/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184741,25</w:t>
            </w:r>
          </w:p>
        </w:tc>
      </w:tr>
      <w:tr w:rsidR="00E93DB7" w:rsidRPr="002219CB" w:rsidTr="00E93DB7">
        <w:trPr>
          <w:trHeight w:val="1277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Квартира (1/4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70,6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1277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tabs>
                <w:tab w:val="left" w:pos="142"/>
              </w:tabs>
              <w:ind w:left="142" w:hanging="142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Камалова Татьяна Анатольевна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Заведующий государственным бюджетным дошкольным образовательным учреждением детским садом № 54 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Колпинского района 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26,3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635178,06</w:t>
            </w:r>
          </w:p>
        </w:tc>
      </w:tr>
      <w:tr w:rsidR="00E93DB7" w:rsidRPr="002219CB" w:rsidTr="00E93DB7">
        <w:trPr>
          <w:trHeight w:val="1277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26,3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6504689,22</w:t>
            </w:r>
          </w:p>
        </w:tc>
      </w:tr>
      <w:tr w:rsidR="00E93DB7" w:rsidRPr="002219CB" w:rsidTr="00E93DB7">
        <w:trPr>
          <w:trHeight w:val="720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Каменева Яна </w:t>
            </w:r>
            <w:proofErr w:type="spell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Тельмановна</w:t>
            </w:r>
            <w:proofErr w:type="spellEnd"/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Директор Санкт-Петербургского государственного бюджетного учреждения Дворец культуры «Нева»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1137,0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80,2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Легковой автомобиль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Kia Rio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1586586,77</w:t>
            </w:r>
          </w:p>
        </w:tc>
      </w:tr>
      <w:tr w:rsidR="00E93DB7" w:rsidRPr="002219CB" w:rsidTr="00E93DB7">
        <w:trPr>
          <w:trHeight w:val="23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109,5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77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Гараж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24,0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61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55300,0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80,2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Легковой автомобиль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lastRenderedPageBreak/>
              <w:t>Honda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CR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V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Прицеп МЗСА 817701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914627,05</w:t>
            </w:r>
          </w:p>
        </w:tc>
      </w:tr>
      <w:tr w:rsidR="00E93DB7" w:rsidRPr="002219CB" w:rsidTr="00E93DB7">
        <w:trPr>
          <w:trHeight w:val="70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Участок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5700,0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148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75,9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F0455E" w:rsidRPr="002219CB" w:rsidTr="00E93DB7">
        <w:trPr>
          <w:trHeight w:val="554"/>
        </w:trPr>
        <w:tc>
          <w:tcPr>
            <w:tcW w:w="488" w:type="dxa"/>
          </w:tcPr>
          <w:p w:rsidR="00A4269B" w:rsidRPr="002219CB" w:rsidRDefault="00A4269B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A4269B" w:rsidRPr="002219CB" w:rsidRDefault="00820A6A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="00A4269B"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</w:tcPr>
          <w:p w:rsidR="00A4269B" w:rsidRPr="002219CB" w:rsidRDefault="00A4269B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A4269B" w:rsidRPr="002219CB" w:rsidRDefault="00A4269B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A4269B" w:rsidRPr="002219CB" w:rsidRDefault="00A4269B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A4269B" w:rsidRPr="002219CB" w:rsidRDefault="00A4269B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A4269B" w:rsidRPr="002219CB" w:rsidRDefault="00A4269B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A4269B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A4269B" w:rsidRPr="002219CB" w:rsidRDefault="00A4269B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80,2</w:t>
            </w:r>
          </w:p>
        </w:tc>
        <w:tc>
          <w:tcPr>
            <w:tcW w:w="1559" w:type="dxa"/>
          </w:tcPr>
          <w:p w:rsidR="00FA4891" w:rsidRPr="002219CB" w:rsidRDefault="00FA4891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A4269B" w:rsidRPr="002219CB" w:rsidRDefault="00A4269B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A4269B" w:rsidRPr="002219CB" w:rsidRDefault="00A4269B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A4269B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E93DB7" w:rsidRPr="002219CB" w:rsidTr="00E93DB7">
        <w:trPr>
          <w:trHeight w:val="663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Камчаткина</w:t>
            </w:r>
            <w:proofErr w:type="spell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Татьяна Александровна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Главный врач Санкт-Петербургского государственного бюджетного учреждения здравоохранения «Городская поликлиника № 72»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612,5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18,0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2075326,85</w:t>
            </w:r>
          </w:p>
        </w:tc>
      </w:tr>
      <w:tr w:rsidR="00E93DB7" w:rsidRPr="002219CB" w:rsidTr="00E93DB7">
        <w:trPr>
          <w:trHeight w:val="71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(1/2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1400,0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67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(2/5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1208,0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895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участок (3/4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78,2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41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Садовый дом  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19,8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92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(2/5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74,8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462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18,0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279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9,2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50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Надворные пристройки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24,5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66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(1/2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1400,0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Гараж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18,0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pacing w:val="-4"/>
                <w:sz w:val="20"/>
                <w:szCs w:val="20"/>
                <w:lang w:val="en-US"/>
              </w:rPr>
              <w:t>Hyundai</w:t>
            </w:r>
            <w:r w:rsidRPr="002219CB"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color w:val="000000" w:themeColor="text1"/>
                <w:spacing w:val="-4"/>
                <w:sz w:val="20"/>
                <w:szCs w:val="20"/>
                <w:lang w:val="en-US"/>
              </w:rPr>
              <w:t>Sonata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ВАЗ Лада 212140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ГАЗ 69А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Автоприцеп МЗСА 817710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228225,32</w:t>
            </w:r>
          </w:p>
        </w:tc>
      </w:tr>
      <w:tr w:rsidR="00E93DB7" w:rsidRPr="002219CB" w:rsidTr="00E93DB7">
        <w:trPr>
          <w:trHeight w:val="617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Гараж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18,0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68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75,0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502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78,2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556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Касаткина Елена Юрьевна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Директор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 xml:space="preserve">Санкт-Петербургского государственного бюджетного образовательного учреждения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дополнительного образования «Детская школа искусств имени М.А. Балакирева»</w:t>
            </w: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677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44,7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1017114,99</w:t>
            </w:r>
          </w:p>
        </w:tc>
      </w:tr>
      <w:tr w:rsidR="00E93DB7" w:rsidRPr="002219CB" w:rsidTr="00E93DB7">
        <w:trPr>
          <w:trHeight w:val="23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47,1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23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(1/3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44,7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Российская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31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17,5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23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47,1</w:t>
            </w: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116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17,5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60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совместная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47,1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47,1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ВАЗ 2121 «Нива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1024165,56</w:t>
            </w:r>
          </w:p>
        </w:tc>
      </w:tr>
      <w:tr w:rsidR="00E93DB7" w:rsidRPr="002219CB" w:rsidTr="00E93DB7">
        <w:trPr>
          <w:trHeight w:val="110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17,5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23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гаража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667,0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1132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17,5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705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55,5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576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Кассина</w:t>
            </w:r>
            <w:proofErr w:type="spell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Лариса Дмитриевна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Директор 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Санкт-Петербургского государственного бюджетного образовательного учреждения дополнительного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образования детей «Детская школа искусств имени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 xml:space="preserve"> П.И. Чайковского»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1312,0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69,7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2396380,83</w:t>
            </w:r>
          </w:p>
        </w:tc>
      </w:tr>
      <w:tr w:rsidR="00E93DB7" w:rsidRPr="002219CB" w:rsidTr="00E93DB7">
        <w:trPr>
          <w:trHeight w:val="53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232,0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63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63,0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61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1500,0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1312,0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Patrol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Автоприцеп ЛАВ 81014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Казанка-2М мотолодка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347184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,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6</w:t>
            </w:r>
          </w:p>
        </w:tc>
      </w:tr>
      <w:tr w:rsidR="00E93DB7" w:rsidRPr="002219CB" w:rsidTr="00E93DB7">
        <w:trPr>
          <w:trHeight w:val="23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69,7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1005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232,0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23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22,0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73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30,0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62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22,0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663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Квятык</w:t>
            </w:r>
            <w:proofErr w:type="spell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Анна Владимировна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Директор 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Санкт-Петербургского государственного бюджетного учреждения социального обслуживания населения «Центр социальной помощи семье и детям Колпинского района»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600,0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64,0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1698369,92</w:t>
            </w:r>
          </w:p>
        </w:tc>
      </w:tr>
      <w:tr w:rsidR="00E93DB7" w:rsidRPr="002219CB" w:rsidTr="00E93DB7">
        <w:trPr>
          <w:trHeight w:val="206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64,0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64,0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64,0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Автомобиль легковой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Ford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EcoSport</w:t>
            </w:r>
            <w:proofErr w:type="spellEnd"/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658240,62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Князева Наталия Александровна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Заведующий государственным бюджетным дошкольным образовательным учреждением детским садом № 55 комбинированного вида Колпинского района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 xml:space="preserve"> 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74,0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74,0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Huyndai</w:t>
            </w:r>
            <w:proofErr w:type="spellEnd"/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1184191,32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74,0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74,0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Kia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Sorento</w:t>
            </w:r>
            <w:proofErr w:type="spellEnd"/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1351430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,17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E93DB7" w:rsidRPr="002219CB" w:rsidTr="00E93DB7">
        <w:trPr>
          <w:trHeight w:val="1616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Корниенко Ольга Сергеевна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Заведующий государственным бюджетным дошкольным образовательным учреждением детским садом № 53 Колпинского района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 xml:space="preserve"> 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совместная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37,6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729634,71</w:t>
            </w:r>
          </w:p>
        </w:tc>
      </w:tr>
      <w:tr w:rsidR="00E93DB7" w:rsidRPr="002219CB" w:rsidTr="00E93DB7">
        <w:trPr>
          <w:trHeight w:val="652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(1/5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53,0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679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совместная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37,6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802144,08</w:t>
            </w:r>
          </w:p>
        </w:tc>
      </w:tr>
      <w:tr w:rsidR="00E93DB7" w:rsidRPr="002219CB" w:rsidTr="00E93DB7">
        <w:trPr>
          <w:trHeight w:val="57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(1/3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56,9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326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Корольков Сергей Владимирович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Директор государственного бюджетного общеобразовательного учреждения средней общеобразовательной школы № 589 Колпинского района 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1200,0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Легковой автомобиль ВАЗ 21114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1449898,84</w:t>
            </w:r>
          </w:p>
        </w:tc>
      </w:tr>
      <w:tr w:rsidR="00E93DB7" w:rsidRPr="002219CB" w:rsidTr="00E93DB7">
        <w:trPr>
          <w:trHeight w:val="35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700,0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312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1200,0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57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48,0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61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48,1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51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34,1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50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(1/3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69,3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(1/2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97,4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Lupo</w:t>
            </w:r>
            <w:proofErr w:type="spellEnd"/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и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Polo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684865,35</w:t>
            </w:r>
          </w:p>
        </w:tc>
      </w:tr>
      <w:tr w:rsidR="00E93DB7" w:rsidRPr="002219CB" w:rsidTr="00E93DB7">
        <w:trPr>
          <w:trHeight w:val="624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Косый</w:t>
            </w:r>
            <w:proofErr w:type="spell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Главный врач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br/>
              <w:t>Санкт-Петербургского государственного бюджетного учреждения здравоохранения «Городская поликлиника № 71»</w:t>
            </w: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1500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943,0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2446239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,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1</w:t>
            </w:r>
          </w:p>
        </w:tc>
      </w:tr>
      <w:tr w:rsidR="00E93DB7" w:rsidRPr="002219CB" w:rsidTr="00E93DB7">
        <w:trPr>
          <w:trHeight w:val="23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46,2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95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83,7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937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(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1/4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90,1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77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38,8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937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35,5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815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5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8,8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63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943,0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38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,8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687890,51</w:t>
            </w:r>
          </w:p>
        </w:tc>
      </w:tr>
      <w:tr w:rsidR="00E93DB7" w:rsidRPr="002219CB" w:rsidTr="00E93DB7">
        <w:trPr>
          <w:trHeight w:val="57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46,2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23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83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,7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Российская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73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90,1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106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32,3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B04D8" w:rsidRPr="002219CB" w:rsidTr="00E93DB7">
        <w:trPr>
          <w:trHeight w:val="688"/>
        </w:trPr>
        <w:tc>
          <w:tcPr>
            <w:tcW w:w="488" w:type="dxa"/>
            <w:vMerge w:val="restart"/>
          </w:tcPr>
          <w:p w:rsidR="005B04D8" w:rsidRPr="002219CB" w:rsidRDefault="005B04D8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5B04D8" w:rsidRPr="002219CB" w:rsidRDefault="005B04D8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Кривовяз Ирина Владимировна</w:t>
            </w:r>
          </w:p>
        </w:tc>
        <w:tc>
          <w:tcPr>
            <w:tcW w:w="2268" w:type="dxa"/>
            <w:vMerge w:val="restart"/>
          </w:tcPr>
          <w:p w:rsidR="005B04D8" w:rsidRPr="002219CB" w:rsidRDefault="005B04D8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Заведующий государственным бюджетным дошкольным образовательным учреждением детским садом № 32 комбинированного вида Колпинского района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Санкт-Петербурга</w:t>
            </w:r>
          </w:p>
        </w:tc>
        <w:tc>
          <w:tcPr>
            <w:tcW w:w="1134" w:type="dxa"/>
            <w:vMerge w:val="restart"/>
          </w:tcPr>
          <w:p w:rsidR="005B04D8" w:rsidRPr="002219CB" w:rsidRDefault="005B04D8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5B04D8" w:rsidRPr="002219CB" w:rsidRDefault="005B04D8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60,9</w:t>
            </w:r>
          </w:p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5B04D8" w:rsidRPr="002219CB" w:rsidRDefault="005B04D8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60,9</w:t>
            </w:r>
          </w:p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5B04D8" w:rsidRPr="002219CB" w:rsidRDefault="005B04D8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1636642,03</w:t>
            </w:r>
          </w:p>
        </w:tc>
      </w:tr>
      <w:tr w:rsidR="005B04D8" w:rsidRPr="002219CB" w:rsidTr="00E93DB7">
        <w:trPr>
          <w:trHeight w:val="230"/>
        </w:trPr>
        <w:tc>
          <w:tcPr>
            <w:tcW w:w="488" w:type="dxa"/>
            <w:vMerge/>
          </w:tcPr>
          <w:p w:rsidR="005B04D8" w:rsidRPr="002219CB" w:rsidRDefault="005B04D8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5B04D8" w:rsidRPr="002219CB" w:rsidRDefault="005B04D8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5B04D8" w:rsidRPr="002219CB" w:rsidRDefault="005B04D8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5B04D8" w:rsidRPr="002219CB" w:rsidRDefault="005B04D8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5B04D8" w:rsidRPr="002219CB" w:rsidRDefault="005B04D8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57,4</w:t>
            </w:r>
          </w:p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5B04D8" w:rsidRPr="002219CB" w:rsidRDefault="005B04D8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5B04D8" w:rsidRPr="002219CB" w:rsidTr="00E93DB7">
        <w:trPr>
          <w:trHeight w:val="973"/>
        </w:trPr>
        <w:tc>
          <w:tcPr>
            <w:tcW w:w="488" w:type="dxa"/>
            <w:vMerge/>
          </w:tcPr>
          <w:p w:rsidR="005B04D8" w:rsidRPr="002219CB" w:rsidRDefault="005B04D8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5B04D8" w:rsidRPr="002219CB" w:rsidRDefault="005B04D8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5B04D8" w:rsidRPr="002219CB" w:rsidRDefault="005B04D8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(1/2 доли)</w:t>
            </w:r>
          </w:p>
        </w:tc>
        <w:tc>
          <w:tcPr>
            <w:tcW w:w="709" w:type="dxa"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57,4</w:t>
            </w:r>
          </w:p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5B04D8" w:rsidRPr="002219CB" w:rsidRDefault="005B04D8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5B04D8" w:rsidRPr="002219CB" w:rsidRDefault="005B04D8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5B04D8" w:rsidRPr="002219CB" w:rsidTr="00E93DB7">
        <w:trPr>
          <w:trHeight w:val="1002"/>
        </w:trPr>
        <w:tc>
          <w:tcPr>
            <w:tcW w:w="488" w:type="dxa"/>
            <w:vMerge/>
          </w:tcPr>
          <w:p w:rsidR="005B04D8" w:rsidRPr="002219CB" w:rsidRDefault="005B04D8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5B04D8" w:rsidRPr="002219CB" w:rsidRDefault="005B04D8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5B04D8" w:rsidRPr="002219CB" w:rsidRDefault="005B04D8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Строение</w:t>
            </w:r>
          </w:p>
        </w:tc>
        <w:tc>
          <w:tcPr>
            <w:tcW w:w="1701" w:type="dxa"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24,3</w:t>
            </w:r>
          </w:p>
        </w:tc>
        <w:tc>
          <w:tcPr>
            <w:tcW w:w="1214" w:type="dxa"/>
          </w:tcPr>
          <w:p w:rsidR="005B04D8" w:rsidRPr="002219CB" w:rsidRDefault="005B04D8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5B04D8" w:rsidRPr="002219CB" w:rsidRDefault="005B04D8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1101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Куликова Юлия Анатольевна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Заведующий государственным бюджетным дошкольным образовательным учреждением детским садом № 22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57,9</w:t>
            </w: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50,9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920580,91</w:t>
            </w:r>
          </w:p>
        </w:tc>
      </w:tr>
      <w:tr w:rsidR="00E93DB7" w:rsidRPr="002219CB" w:rsidTr="00E93DB7">
        <w:trPr>
          <w:trHeight w:val="1152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57,9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68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Общая долевая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50,9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50,9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Легковой автомобиль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Mazda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6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1369959,93</w:t>
            </w:r>
          </w:p>
        </w:tc>
      </w:tr>
      <w:tr w:rsidR="00E93DB7" w:rsidRPr="002219CB" w:rsidTr="00E93DB7">
        <w:trPr>
          <w:trHeight w:val="23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18,0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40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18,0</w:t>
            </w: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60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57,9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455E" w:rsidRPr="002219CB" w:rsidTr="00E93DB7">
        <w:trPr>
          <w:trHeight w:val="554"/>
        </w:trPr>
        <w:tc>
          <w:tcPr>
            <w:tcW w:w="488" w:type="dxa"/>
          </w:tcPr>
          <w:p w:rsidR="00F06A1B" w:rsidRPr="002219CB" w:rsidRDefault="00F06A1B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F06A1B" w:rsidRPr="002219CB" w:rsidRDefault="00F06A1B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Куприна Марина Александровна</w:t>
            </w:r>
          </w:p>
        </w:tc>
        <w:tc>
          <w:tcPr>
            <w:tcW w:w="2268" w:type="dxa"/>
          </w:tcPr>
          <w:p w:rsidR="00F06A1B" w:rsidRPr="002219CB" w:rsidRDefault="00F06A1B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Директор государственного бюджетного общеобразовательного учреждения средней общеобразовательной школы № 588 Колпинского района Санкт-Петербурга</w:t>
            </w:r>
          </w:p>
        </w:tc>
        <w:tc>
          <w:tcPr>
            <w:tcW w:w="1134" w:type="dxa"/>
          </w:tcPr>
          <w:p w:rsidR="00F06A1B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F06A1B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5B04D8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(1/3 и 1/3 доли)</w:t>
            </w:r>
          </w:p>
        </w:tc>
        <w:tc>
          <w:tcPr>
            <w:tcW w:w="709" w:type="dxa"/>
          </w:tcPr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57,6</w:t>
            </w:r>
          </w:p>
        </w:tc>
        <w:tc>
          <w:tcPr>
            <w:tcW w:w="1214" w:type="dxa"/>
          </w:tcPr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F06A1B" w:rsidRPr="002219CB" w:rsidRDefault="0060123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57,6</w:t>
            </w:r>
          </w:p>
        </w:tc>
        <w:tc>
          <w:tcPr>
            <w:tcW w:w="1559" w:type="dxa"/>
          </w:tcPr>
          <w:p w:rsidR="00F06A1B" w:rsidRPr="002219CB" w:rsidRDefault="00F06A1B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F06A1B" w:rsidRPr="002219CB" w:rsidRDefault="00F06A1B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F06A1B" w:rsidRPr="002219CB" w:rsidRDefault="005B04D8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1385418,01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Куслин</w:t>
            </w:r>
            <w:proofErr w:type="spell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Игорь Иванович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Директор 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Санкт-Петербургского государственного бюджетного учреждения «Парк культуры и отдыха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г</w:t>
            </w: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.К</w:t>
            </w:r>
            <w:proofErr w:type="gram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олпино</w:t>
            </w:r>
            <w:proofErr w:type="spell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48,2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Kia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Rio</w:t>
            </w: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1136777,61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Кутузова Екатерина Борисовна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Директор государственного бюджетного общеобразовательного учреждения школы-интерната № 10 Колпинского района 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совместная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42,2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64,8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1369558,40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Несовершенно-летний</w:t>
            </w:r>
            <w:proofErr w:type="gram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ребенок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совместная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42,2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64,8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126828,00</w:t>
            </w:r>
          </w:p>
        </w:tc>
      </w:tr>
      <w:tr w:rsidR="00E93DB7" w:rsidRPr="002219CB" w:rsidTr="00E93DB7">
        <w:trPr>
          <w:trHeight w:val="363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Куташова</w:t>
            </w:r>
            <w:proofErr w:type="spellEnd"/>
            <w:r w:rsidR="00731737"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Татьяна Ар</w:t>
            </w:r>
            <w:r w:rsidR="00CC66D9"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кадьевна</w:t>
            </w:r>
          </w:p>
        </w:tc>
        <w:tc>
          <w:tcPr>
            <w:tcW w:w="2268" w:type="dxa"/>
            <w:vMerge w:val="restart"/>
          </w:tcPr>
          <w:p w:rsidR="00E93DB7" w:rsidRPr="002219CB" w:rsidRDefault="00733754" w:rsidP="007337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Директор </w:t>
            </w:r>
            <w:hyperlink r:id="rId7" w:tgtFrame="_blank" w:history="1">
              <w:r w:rsidRPr="002219C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u w:val="none"/>
                  <w:shd w:val="clear" w:color="auto" w:fill="FFFFFF"/>
                </w:rPr>
                <w:t>государственного бюджетного общеобразовательного учреждения центра образования № 170 Колпинского района Санкт-Петербурга</w:t>
              </w:r>
            </w:hyperlink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(1/2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79,2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Легковой автомобиль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Suzuki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Grand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Vitara</w:t>
            </w:r>
            <w:proofErr w:type="spellEnd"/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914107,40</w:t>
            </w:r>
          </w:p>
        </w:tc>
      </w:tr>
      <w:tr w:rsidR="00E93DB7" w:rsidRPr="002219CB" w:rsidTr="00E93DB7">
        <w:trPr>
          <w:trHeight w:val="37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55,8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35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600,0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Легковой автомобиль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Skoda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Kodiaq</w:t>
            </w:r>
            <w:proofErr w:type="spellEnd"/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2527592,34</w:t>
            </w:r>
          </w:p>
        </w:tc>
      </w:tr>
      <w:tr w:rsidR="00E93DB7" w:rsidRPr="002219CB" w:rsidTr="00E93DB7">
        <w:trPr>
          <w:trHeight w:val="325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(1/2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79,2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275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Нежилой дом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94,0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46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Нежилой дом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38,0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Ларионова Татьяна Викторовна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Директор государственного бюджетного общеобразовательного учреждения средней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общеобразовательной школы № 454 Колпинского района 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50,9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50,9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1279889,95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50,9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50,9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263448,42</w:t>
            </w:r>
          </w:p>
        </w:tc>
      </w:tr>
      <w:tr w:rsidR="00E93DB7" w:rsidRPr="002219CB" w:rsidTr="00E93DB7">
        <w:trPr>
          <w:trHeight w:val="462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Лев Игорь Альбертович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Директор государственного бюджетного общеобразовательного учреждения гимназии № 446 Колпинского района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43,8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1880010,19</w:t>
            </w:r>
          </w:p>
        </w:tc>
      </w:tr>
      <w:tr w:rsidR="00E93DB7" w:rsidRPr="002219CB" w:rsidTr="00E93DB7">
        <w:trPr>
          <w:trHeight w:val="101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35,9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902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Паркинг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13,5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70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162,0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43,8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Skoda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Kodiag</w:t>
            </w:r>
            <w:proofErr w:type="spellEnd"/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2118410,23</w:t>
            </w:r>
          </w:p>
        </w:tc>
      </w:tr>
      <w:tr w:rsidR="00E93DB7" w:rsidRPr="002219CB" w:rsidTr="00E93DB7">
        <w:trPr>
          <w:trHeight w:val="46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64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Левшин Константин Викторович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Директор государственного бюджетного общеобразовательного учреждения средней общеобразовательной школы № 401 Колпинского района 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(1/2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(47,5%)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64,5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71,7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1608667,52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Супруга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(47,5%)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71,7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398984,00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Несовершенно-летний</w:t>
            </w:r>
            <w:proofErr w:type="gram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ребенок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(1/40)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71,7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Несовершенно-летний</w:t>
            </w:r>
            <w:proofErr w:type="gram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ребенок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(1/40)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71,7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E93DB7" w:rsidRPr="002219CB" w:rsidTr="00E93DB7">
        <w:trPr>
          <w:trHeight w:val="179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Майорова Светлана Николаевна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Заведующий государственным бюджетным дошкольным образовательным учреждением центром развития </w:t>
            </w: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ребенка-детским</w:t>
            </w:r>
            <w:proofErr w:type="gram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садом № 12 Колпинского района 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57,9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Swift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1148703,74</w:t>
            </w:r>
          </w:p>
        </w:tc>
      </w:tr>
      <w:tr w:rsidR="00E93DB7" w:rsidRPr="002219CB" w:rsidTr="00E93DB7">
        <w:trPr>
          <w:trHeight w:val="28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83,1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699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68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Садовый дом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77,5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54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Садовый дом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53,2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96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(1/3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57,9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31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(20/52 доли)</w:t>
            </w: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83,1</w:t>
            </w: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57,9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Suzuki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Grand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1016601,35</w:t>
            </w:r>
          </w:p>
        </w:tc>
      </w:tr>
      <w:tr w:rsidR="00E93DB7" w:rsidRPr="002219CB" w:rsidTr="00E93DB7">
        <w:trPr>
          <w:trHeight w:val="66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600,0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34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600,0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38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Садовый дом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77,5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422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Садовый дом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53,2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44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83,1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554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Максимова Светлана Михайловна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Заведующий государственным бюджетным дошкольным образовательным учреждением детским садом № 51 общеразвивающего вида с приоритетным осуществлением художественно-эстетического развития детей Колпинского района 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Санкт-Петербурга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 (1/3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 xml:space="preserve">Lada </w:t>
            </w:r>
            <w:proofErr w:type="spellStart"/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Largus</w:t>
            </w:r>
            <w:proofErr w:type="spellEnd"/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870116,24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Маслов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br/>
              <w:t>Александр Алексеевич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Директор 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Санкт-Петербургского государственного бюджетного учреждения «Служба заказчика»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99,6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56,6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Легковой автомобиль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Ford Kuga</w:t>
            </w: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1196929,57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705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Земельный участок пашня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159000,0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56,6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E93DB7" w:rsidRPr="002219CB" w:rsidTr="00E93DB7">
        <w:trPr>
          <w:trHeight w:val="85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пастбище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26000,0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67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1795,0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60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86,6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562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Общая долевая  (½  доли)</w:t>
            </w:r>
          </w:p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56,6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554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Михайлов Александр Николаевич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Директор государственного бюджетного </w:t>
            </w:r>
            <w:proofErr w:type="gram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учр</w:t>
            </w:r>
            <w:r w:rsidR="00FF00B0">
              <w:rPr>
                <w:rFonts w:cs="Times New Roman"/>
                <w:color w:val="000000" w:themeColor="text1"/>
                <w:sz w:val="20"/>
                <w:szCs w:val="20"/>
              </w:rPr>
              <w:t>еждения спортивной школы имени о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лимпийского чемпиона Николая</w:t>
            </w:r>
            <w:proofErr w:type="gram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Дроздецкого Колпинского района Санкт-Петербурга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совместная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56,3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51038340,48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Михайлова Валерия Вячеславовна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Директор государственного бюджетного общеобразовательного учреждения школы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br/>
              <w:t xml:space="preserve">№ 465 Колпинского района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67,0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785677,21</w:t>
            </w:r>
          </w:p>
        </w:tc>
      </w:tr>
      <w:tr w:rsidR="00E93DB7" w:rsidRPr="002219CB" w:rsidTr="00E93DB7">
        <w:trPr>
          <w:trHeight w:val="43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67,0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Легковой автомобиль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KIA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RIO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686017,60</w:t>
            </w:r>
          </w:p>
        </w:tc>
      </w:tr>
      <w:tr w:rsidR="00E93DB7" w:rsidRPr="002219CB" w:rsidTr="00E93DB7">
        <w:trPr>
          <w:trHeight w:val="43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44,5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663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Назарова Ольга Николаевна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Директор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Санкт-Петербургского государственного бюджетного учреждения социального обслуживания населения «Центр социальной реабилитации инвалидов и детей-инвалидов Колпинского района Санкт-Петербурга «Поддержка»</w:t>
            </w: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72,8</w:t>
            </w: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1195,0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1766639,93</w:t>
            </w:r>
          </w:p>
        </w:tc>
      </w:tr>
      <w:tr w:rsidR="00E93DB7" w:rsidRPr="002219CB" w:rsidTr="00E93DB7">
        <w:trPr>
          <w:trHeight w:val="50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99,8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211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(1/3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52,3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62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1195,0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995242,61</w:t>
            </w:r>
          </w:p>
        </w:tc>
      </w:tr>
      <w:tr w:rsidR="00E93DB7" w:rsidRPr="002219CB" w:rsidTr="00E93DB7">
        <w:trPr>
          <w:trHeight w:val="71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99,8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55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Несовершенно-летний</w:t>
            </w:r>
            <w:proofErr w:type="gram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ребенок</w:t>
            </w:r>
          </w:p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1195,0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E93DB7" w:rsidRPr="002219CB" w:rsidTr="00E93DB7">
        <w:trPr>
          <w:trHeight w:val="55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99,8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55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Несовершенно-летний</w:t>
            </w:r>
            <w:proofErr w:type="gram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ребенок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1195,0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30656,00</w:t>
            </w:r>
          </w:p>
        </w:tc>
      </w:tr>
      <w:tr w:rsidR="00E93DB7" w:rsidRPr="002219CB" w:rsidTr="00E93DB7">
        <w:trPr>
          <w:trHeight w:val="56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99,8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Назимова Анна Юрьевна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Директор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 xml:space="preserve"> Санкт-Петербургского государственного бюджетного учреждения «Культурно-досуговый центр «Подвиг»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89,8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64,8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Автомобили легковые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Grand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Vitara</w:t>
            </w:r>
            <w:proofErr w:type="spellEnd"/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lang w:val="en-US"/>
              </w:rPr>
              <w:t>BMW</w:t>
            </w:r>
            <w:r w:rsidRPr="002219C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lang w:val="en-US"/>
              </w:rPr>
              <w:t>X</w:t>
            </w:r>
            <w:r w:rsidRPr="002219C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</w:rPr>
              <w:t>1</w:t>
            </w: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1279417,36</w:t>
            </w:r>
          </w:p>
        </w:tc>
      </w:tr>
      <w:tr w:rsidR="00E93DB7" w:rsidRPr="002219CB" w:rsidTr="00E93DB7">
        <w:trPr>
          <w:trHeight w:val="36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1991,0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64,8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1635587,34</w:t>
            </w:r>
          </w:p>
        </w:tc>
      </w:tr>
      <w:tr w:rsidR="00E93DB7" w:rsidRPr="002219CB" w:rsidTr="00E93DB7">
        <w:trPr>
          <w:trHeight w:val="1665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46,4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64,8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Некрасова Светлана Борисовна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Директор государственного бюджетного общеобразовательного учреждения средней общеобразовательной школы № 258 с углубленным изучением физики и химии Колпинского района </w:t>
            </w:r>
            <w:r w:rsidRPr="002219CB">
              <w:rPr>
                <w:rFonts w:ascii="Times New Roman" w:hAnsi="Times New Roman" w:cs="Times New Roman"/>
                <w:sz w:val="20"/>
              </w:rPr>
              <w:br/>
            </w:r>
            <w:r w:rsidRPr="002219CB">
              <w:rPr>
                <w:rFonts w:ascii="Times New Roman" w:hAnsi="Times New Roman" w:cs="Times New Roman"/>
                <w:sz w:val="20"/>
              </w:rPr>
              <w:lastRenderedPageBreak/>
              <w:t>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lastRenderedPageBreak/>
              <w:t xml:space="preserve">Квартира (1/3 доли) </w:t>
            </w:r>
          </w:p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</w:p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64,2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55,1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 xml:space="preserve">Kia </w:t>
            </w:r>
            <w:proofErr w:type="spellStart"/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Picanto</w:t>
            </w:r>
            <w:proofErr w:type="spellEnd"/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1149772,01</w:t>
            </w:r>
          </w:p>
        </w:tc>
      </w:tr>
      <w:tr w:rsidR="00E93DB7" w:rsidRPr="002219CB" w:rsidTr="00E93DB7">
        <w:trPr>
          <w:trHeight w:val="62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Квартира (1/3 доли)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64,2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ind w:left="105"/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Opel Astra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221042,28</w:t>
            </w:r>
          </w:p>
        </w:tc>
      </w:tr>
      <w:tr w:rsidR="00E93DB7" w:rsidRPr="002219CB" w:rsidTr="00E93DB7">
        <w:trPr>
          <w:trHeight w:val="73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41,4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ind w:left="10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154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Нежилое помещение</w:t>
            </w:r>
          </w:p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(1/96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2594,8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ind w:left="10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7F4DDC" w:rsidRPr="002219CB" w:rsidTr="00E93DB7">
        <w:trPr>
          <w:trHeight w:val="651"/>
        </w:trPr>
        <w:tc>
          <w:tcPr>
            <w:tcW w:w="488" w:type="dxa"/>
            <w:vMerge w:val="restart"/>
          </w:tcPr>
          <w:p w:rsidR="007F4DDC" w:rsidRPr="002219CB" w:rsidRDefault="007F4DDC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7F4DDC" w:rsidRPr="002219CB" w:rsidRDefault="007F4DDC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Ничутин</w:t>
            </w:r>
            <w:proofErr w:type="spell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Юрий Валерьевич</w:t>
            </w:r>
          </w:p>
        </w:tc>
        <w:tc>
          <w:tcPr>
            <w:tcW w:w="2268" w:type="dxa"/>
            <w:vMerge w:val="restart"/>
          </w:tcPr>
          <w:p w:rsidR="007F4DDC" w:rsidRPr="002219CB" w:rsidRDefault="007F4DDC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Директор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Санкт-Петербургского государственного бюджетного учреждения «Ровесник»</w:t>
            </w:r>
          </w:p>
        </w:tc>
        <w:tc>
          <w:tcPr>
            <w:tcW w:w="1134" w:type="dxa"/>
          </w:tcPr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57,9</w:t>
            </w:r>
          </w:p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7F4DDC" w:rsidRPr="002219CB" w:rsidRDefault="007F4DDC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Мотоцикл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Yamaha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XJ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600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Diversion</w:t>
            </w:r>
          </w:p>
        </w:tc>
        <w:tc>
          <w:tcPr>
            <w:tcW w:w="1417" w:type="dxa"/>
            <w:vMerge w:val="restart"/>
          </w:tcPr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1875301,92</w:t>
            </w:r>
          </w:p>
        </w:tc>
      </w:tr>
      <w:tr w:rsidR="007F4DDC" w:rsidRPr="002219CB" w:rsidTr="00E93DB7">
        <w:trPr>
          <w:trHeight w:val="1190"/>
        </w:trPr>
        <w:tc>
          <w:tcPr>
            <w:tcW w:w="488" w:type="dxa"/>
            <w:vMerge/>
          </w:tcPr>
          <w:p w:rsidR="007F4DDC" w:rsidRPr="002219CB" w:rsidRDefault="007F4DDC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7F4DDC" w:rsidRPr="002219CB" w:rsidRDefault="007F4DDC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F4DDC" w:rsidRPr="002219CB" w:rsidRDefault="007F4DDC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86,1</w:t>
            </w:r>
          </w:p>
        </w:tc>
        <w:tc>
          <w:tcPr>
            <w:tcW w:w="1214" w:type="dxa"/>
          </w:tcPr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7F4DDC" w:rsidRPr="002219CB" w:rsidRDefault="007F4DDC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7F4DDC" w:rsidRPr="002219CB" w:rsidRDefault="007F4DD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2558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sz w:val="20"/>
                <w:szCs w:val="20"/>
              </w:rPr>
              <w:t>Оводова</w:t>
            </w:r>
            <w:proofErr w:type="spellEnd"/>
            <w:r w:rsidRPr="002219CB">
              <w:rPr>
                <w:rFonts w:cs="Times New Roman"/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Директор государственного бюджетного общеобразовательного учреждения средней общеобразовательной школы № 404 Колпинского района Санкт-Петербурга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55,6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45,5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1568361,42</w:t>
            </w:r>
          </w:p>
        </w:tc>
      </w:tr>
      <w:tr w:rsidR="00E93DB7" w:rsidRPr="002219CB" w:rsidTr="00E93DB7">
        <w:trPr>
          <w:trHeight w:val="2564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Овчаренко Тимур Геннадиевич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Директор </w:t>
            </w:r>
            <w:r w:rsidRPr="002219CB">
              <w:rPr>
                <w:rFonts w:ascii="Times New Roman" w:hAnsi="Times New Roman" w:cs="Times New Roman"/>
                <w:sz w:val="20"/>
              </w:rPr>
              <w:br/>
              <w:t>Санкт-Петербургского государственного бюджетного учреждения «Спортивно-оздоровительный комплекс Колпинского района «Ижорец»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95,8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Автомобили легковые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УАЗ-315195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  <w:lang w:val="en-US"/>
              </w:rPr>
              <w:t>Mazda</w:t>
            </w:r>
            <w:r w:rsidRPr="002219CB">
              <w:rPr>
                <w:rFonts w:cs="Times New Roman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sz w:val="20"/>
                <w:szCs w:val="20"/>
                <w:lang w:val="en-US"/>
              </w:rPr>
              <w:t>CX</w:t>
            </w:r>
            <w:r w:rsidRPr="002219CB">
              <w:rPr>
                <w:rFonts w:cs="Times New Roman"/>
                <w:sz w:val="20"/>
                <w:szCs w:val="20"/>
              </w:rPr>
              <w:t>-5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219CB">
              <w:rPr>
                <w:rFonts w:ascii="Times New Roman" w:hAnsi="Times New Roman" w:cs="Times New Roman"/>
                <w:sz w:val="20"/>
              </w:rPr>
              <w:t>Мототранспортное</w:t>
            </w:r>
            <w:proofErr w:type="spellEnd"/>
            <w:r w:rsidRPr="002219CB">
              <w:rPr>
                <w:rFonts w:ascii="Times New Roman" w:hAnsi="Times New Roman" w:cs="Times New Roman"/>
                <w:sz w:val="20"/>
              </w:rPr>
              <w:t xml:space="preserve"> средство 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Suzuki</w:t>
            </w:r>
            <w:r w:rsidRPr="002219C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SV</w:t>
            </w:r>
            <w:r w:rsidRPr="002219CB">
              <w:rPr>
                <w:rFonts w:ascii="Times New Roman" w:hAnsi="Times New Roman" w:cs="Times New Roman"/>
                <w:sz w:val="20"/>
              </w:rPr>
              <w:t xml:space="preserve"> 650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S</w:t>
            </w: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6027529,79</w:t>
            </w:r>
          </w:p>
        </w:tc>
      </w:tr>
      <w:tr w:rsidR="00E93DB7" w:rsidRPr="002219CB" w:rsidTr="00E93DB7">
        <w:trPr>
          <w:trHeight w:val="66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780,0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3890258,86</w:t>
            </w:r>
          </w:p>
        </w:tc>
      </w:tr>
      <w:tr w:rsidR="00E93DB7" w:rsidRPr="002219CB" w:rsidTr="00E93DB7">
        <w:trPr>
          <w:trHeight w:val="91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 (1/2 доли)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95,8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751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Орлова Елена Алексеевна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Директор государственного бюджетного общеобразовательного учреждения средней общеобразовательной школы № 621 Колпинского района 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Земельный 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Участок</w:t>
            </w:r>
          </w:p>
          <w:p w:rsidR="00E93DB7" w:rsidRPr="002219CB" w:rsidRDefault="00E93DB7" w:rsidP="00E93DB7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2476,0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59,3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Легковой автомобиль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Audi Q5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1671482,33</w:t>
            </w:r>
          </w:p>
        </w:tc>
      </w:tr>
      <w:tr w:rsidR="00E93DB7" w:rsidRPr="002219CB" w:rsidTr="00E93DB7">
        <w:trPr>
          <w:trHeight w:val="100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(1/3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59,3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689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Квартиар</w:t>
            </w:r>
            <w:proofErr w:type="spellEnd"/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81,9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70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 (1/3 доли)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59,3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59,3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Volvo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XC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90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Прицеп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2046157,07</w:t>
            </w:r>
          </w:p>
        </w:tc>
      </w:tr>
      <w:tr w:rsidR="00E93DB7" w:rsidRPr="002219CB" w:rsidTr="00E93DB7">
        <w:trPr>
          <w:trHeight w:val="877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Гараж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6,0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843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Орлова Мария Валерьевна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Директор</w:t>
            </w:r>
            <w:r w:rsidRPr="002219CB">
              <w:rPr>
                <w:rFonts w:cs="Times New Roman"/>
                <w:sz w:val="20"/>
                <w:szCs w:val="20"/>
              </w:rPr>
              <w:br/>
              <w:t xml:space="preserve"> Санкт-Петербургского государственного казенного учреждения «Жилищное агентство Колпинского района Санкт-Петербурга»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(1/3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75,1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1860256,19</w:t>
            </w:r>
          </w:p>
        </w:tc>
      </w:tr>
      <w:tr w:rsidR="00BD6EB5" w:rsidRPr="002219CB" w:rsidTr="00E93DB7">
        <w:trPr>
          <w:trHeight w:val="1014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Апартаменты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63,3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6EB5" w:rsidRPr="002219CB" w:rsidTr="00E93DB7">
        <w:trPr>
          <w:trHeight w:val="651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63,3</w:t>
            </w:r>
          </w:p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  <w:lang w:val="en-US"/>
              </w:rPr>
              <w:t>Mercedes</w:t>
            </w:r>
            <w:r w:rsidRPr="002219CB">
              <w:rPr>
                <w:rFonts w:cs="Times New Roman"/>
                <w:sz w:val="20"/>
                <w:szCs w:val="20"/>
              </w:rPr>
              <w:t>-</w:t>
            </w:r>
            <w:r w:rsidRPr="002219CB">
              <w:rPr>
                <w:rFonts w:cs="Times New Roman"/>
                <w:sz w:val="20"/>
                <w:szCs w:val="20"/>
                <w:lang w:val="en-US"/>
              </w:rPr>
              <w:t>Benz</w:t>
            </w:r>
            <w:r w:rsidRPr="002219CB">
              <w:rPr>
                <w:rFonts w:cs="Times New Roman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sz w:val="20"/>
                <w:szCs w:val="20"/>
                <w:lang w:val="en-US"/>
              </w:rPr>
              <w:t>GL</w:t>
            </w:r>
            <w:r w:rsidRPr="002219CB">
              <w:rPr>
                <w:rFonts w:cs="Times New Roman"/>
                <w:sz w:val="20"/>
                <w:szCs w:val="20"/>
              </w:rPr>
              <w:t xml:space="preserve"> 350 </w:t>
            </w:r>
            <w:r w:rsidRPr="002219CB">
              <w:rPr>
                <w:rFonts w:cs="Times New Roman"/>
                <w:sz w:val="20"/>
                <w:szCs w:val="20"/>
                <w:lang w:val="en-US"/>
              </w:rPr>
              <w:t>CDI</w:t>
            </w:r>
          </w:p>
        </w:tc>
        <w:tc>
          <w:tcPr>
            <w:tcW w:w="1417" w:type="dxa"/>
            <w:vMerge w:val="restart"/>
          </w:tcPr>
          <w:p w:rsidR="00BD6EB5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D6EB5" w:rsidRPr="002219CB" w:rsidTr="00E93DB7">
        <w:trPr>
          <w:trHeight w:val="1415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Комната в квартире </w:t>
            </w:r>
          </w:p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19,7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Российская Федерация</w:t>
            </w:r>
          </w:p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801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Остроносова</w:t>
            </w:r>
            <w:proofErr w:type="spell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Елена Вадимовна</w:t>
            </w:r>
          </w:p>
        </w:tc>
        <w:tc>
          <w:tcPr>
            <w:tcW w:w="2268" w:type="dxa"/>
            <w:vMerge w:val="restart"/>
          </w:tcPr>
          <w:p w:rsidR="00E93DB7" w:rsidRPr="002219CB" w:rsidRDefault="00FF00B0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Заведующий г</w:t>
            </w:r>
            <w:r w:rsidR="00E93DB7" w:rsidRPr="002219CB">
              <w:rPr>
                <w:rFonts w:cs="Times New Roman"/>
                <w:color w:val="000000" w:themeColor="text1"/>
                <w:sz w:val="20"/>
                <w:szCs w:val="20"/>
              </w:rPr>
              <w:t>осударственным бюджетным дошкольным образовательным учреждением центром развития ребёнка – детским садом № 49 Колпинского района</w:t>
            </w:r>
            <w:r w:rsidR="00E93DB7" w:rsidRPr="002219CB">
              <w:rPr>
                <w:rFonts w:cs="Times New Roman"/>
                <w:color w:val="000000" w:themeColor="text1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2091,0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890718,11</w:t>
            </w:r>
          </w:p>
        </w:tc>
      </w:tr>
      <w:tr w:rsidR="00E93DB7" w:rsidRPr="002219CB" w:rsidTr="00E93DB7">
        <w:trPr>
          <w:trHeight w:val="13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75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1277,0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46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331,9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492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36,1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36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(5/7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115,4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56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1277,0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Benz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Vito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113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CDI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55409,09</w:t>
            </w:r>
          </w:p>
        </w:tc>
      </w:tr>
      <w:tr w:rsidR="00E93DB7" w:rsidRPr="002219CB" w:rsidTr="00E93DB7">
        <w:trPr>
          <w:trHeight w:val="562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2091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50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36,1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49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331,9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44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115,4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65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(1/7 доли)</w:t>
            </w: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115,4</w:t>
            </w: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1277,0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E93DB7" w:rsidRPr="002219CB" w:rsidTr="00E93DB7">
        <w:trPr>
          <w:trHeight w:val="61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2091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60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36,1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93DB7" w:rsidRPr="002219CB" w:rsidTr="00E93DB7">
        <w:trPr>
          <w:trHeight w:val="32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331,9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500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Плетнева Ирина Михайловна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Заведующий государственным бюджетным дошкольным образовательным учреждением детским </w:t>
            </w:r>
            <w:r w:rsidRPr="002219CB">
              <w:rPr>
                <w:rFonts w:ascii="Times New Roman" w:hAnsi="Times New Roman" w:cs="Times New Roman"/>
                <w:sz w:val="20"/>
              </w:rPr>
              <w:lastRenderedPageBreak/>
              <w:t xml:space="preserve">садом № 59 комбинированного вида Колпинского района 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Санкт-Петербурга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(1/3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58,4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58,4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1313868,42</w:t>
            </w:r>
          </w:p>
        </w:tc>
      </w:tr>
      <w:tr w:rsidR="00BD6EB5" w:rsidRPr="002219CB" w:rsidTr="00E93DB7">
        <w:trPr>
          <w:trHeight w:val="751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(1/2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44,5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44,5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368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33,5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554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Полянская Елена Александровна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Заведующий государственным бюджетным дошкольным образовательным учреждением детским садом № 33 Колпинского района Санкт-Петербурга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51,5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777871,17</w:t>
            </w:r>
          </w:p>
        </w:tc>
      </w:tr>
      <w:tr w:rsidR="00BD6EB5" w:rsidRPr="002219CB" w:rsidTr="00E93DB7">
        <w:trPr>
          <w:trHeight w:val="554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Пошехонова Ольга Владимировна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Заведующий государственным бюджетным дошкольным образовательным учреждением детским садом №1 Колпинского района </w:t>
            </w:r>
            <w:r w:rsidRPr="002219CB">
              <w:rPr>
                <w:rFonts w:ascii="Times New Roman" w:hAnsi="Times New Roman" w:cs="Times New Roman"/>
                <w:sz w:val="20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Две комнаты в коммунальной квартире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(11/106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183,7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60,3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219CB">
              <w:rPr>
                <w:rFonts w:cs="Times New Roman"/>
                <w:sz w:val="20"/>
                <w:szCs w:val="20"/>
              </w:rPr>
              <w:t>Автомобиль</w:t>
            </w:r>
            <w:r w:rsidRPr="002219C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2219CB">
              <w:rPr>
                <w:rFonts w:cs="Times New Roman"/>
                <w:sz w:val="20"/>
                <w:szCs w:val="20"/>
              </w:rPr>
              <w:t>легковой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Kia Rio</w:t>
            </w:r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946416,30</w:t>
            </w:r>
          </w:p>
        </w:tc>
      </w:tr>
      <w:tr w:rsidR="00BD6EB5" w:rsidRPr="002219CB" w:rsidTr="00E93DB7">
        <w:trPr>
          <w:trHeight w:val="550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ind w:left="-31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(1/2 доли)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2479,0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60,3</w:t>
            </w: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1056520,63</w:t>
            </w:r>
          </w:p>
        </w:tc>
      </w:tr>
      <w:tr w:rsidR="00BD6EB5" w:rsidRPr="002219CB" w:rsidTr="00E93DB7">
        <w:trPr>
          <w:trHeight w:val="300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ind w:left="-31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914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ind w:left="-31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(1/2 доли)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588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Радченко Елена </w:t>
            </w:r>
            <w:r w:rsidRPr="002219CB">
              <w:rPr>
                <w:rFonts w:cs="Times New Roman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lastRenderedPageBreak/>
              <w:t xml:space="preserve">Заведующий государственным </w:t>
            </w:r>
            <w:r w:rsidRPr="002219CB">
              <w:rPr>
                <w:rFonts w:ascii="Times New Roman" w:hAnsi="Times New Roman" w:cs="Times New Roman"/>
                <w:sz w:val="20"/>
              </w:rPr>
              <w:lastRenderedPageBreak/>
              <w:t xml:space="preserve">бюджетным дошкольным образовательным учреждением детским садом № 17 комбинированного вида Колпинского района 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Санкт-Петербурга</w:t>
            </w: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(1/2 доли)</w:t>
            </w: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65,0</w:t>
            </w: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65,0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Volkswagen Tiguan</w:t>
            </w: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lastRenderedPageBreak/>
              <w:t>1277682,78</w:t>
            </w:r>
          </w:p>
        </w:tc>
      </w:tr>
      <w:tr w:rsidR="00E93DB7" w:rsidRPr="002219CB" w:rsidTr="00E93DB7">
        <w:trPr>
          <w:trHeight w:val="2129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93DB7" w:rsidRPr="002219CB" w:rsidTr="00E93DB7">
        <w:trPr>
          <w:trHeight w:val="60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(1/2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65,0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65,0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Opel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Zafira</w:t>
            </w:r>
            <w:proofErr w:type="spellEnd"/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994353,60</w:t>
            </w:r>
          </w:p>
        </w:tc>
      </w:tr>
      <w:tr w:rsidR="00E93DB7" w:rsidRPr="002219CB" w:rsidTr="00E93DB7">
        <w:trPr>
          <w:trHeight w:val="739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(1/2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54,3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Гараж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18,0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Рак Александр Анатольевич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Директор государственного бюджетного учреждения спортивной школы олимпийского резерва Колпинского района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76,3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Mazda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-3</w:t>
            </w: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2456620,73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-31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36,6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76,3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390569,67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Расулова Юлия Владимировна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Заведующий государственным бюджетным дошкольным образовательным учреждением детским садом № 16 Колпинского района 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71,9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ind w:left="105"/>
              <w:jc w:val="center"/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lang w:val="en-US"/>
              </w:rPr>
              <w:t>Kia Rio</w:t>
            </w: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913256,03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-31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71,9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ind w:left="105"/>
              <w:jc w:val="center"/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1122330,54</w:t>
            </w:r>
          </w:p>
        </w:tc>
      </w:tr>
      <w:tr w:rsidR="00E93DB7" w:rsidRPr="002219CB" w:rsidTr="00E93DB7">
        <w:trPr>
          <w:trHeight w:val="525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Резчикова Галина Борисовна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Главный врач </w:t>
            </w:r>
            <w:r w:rsidRPr="002219CB">
              <w:rPr>
                <w:rFonts w:cs="Times New Roman"/>
                <w:sz w:val="20"/>
                <w:szCs w:val="20"/>
              </w:rPr>
              <w:br/>
              <w:t>Санкт-Петербургского государственного бюджетного учреждения здравоохранения «Детская городская поликлиника № 51»</w:t>
            </w: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1550,0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78,6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2170005,47</w:t>
            </w:r>
          </w:p>
        </w:tc>
      </w:tr>
      <w:tr w:rsidR="00E93DB7" w:rsidRPr="002219CB" w:rsidTr="00E93DB7">
        <w:trPr>
          <w:trHeight w:val="31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58,2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93DB7" w:rsidRPr="002219CB" w:rsidTr="00E93DB7">
        <w:trPr>
          <w:trHeight w:val="57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93DB7" w:rsidRPr="002219CB" w:rsidTr="00E93DB7">
        <w:trPr>
          <w:trHeight w:val="801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140,6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93DB7" w:rsidRPr="002219CB" w:rsidTr="00E93DB7">
        <w:trPr>
          <w:trHeight w:val="56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 (1/6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58,2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93DB7" w:rsidRPr="002219CB" w:rsidTr="00E93DB7">
        <w:trPr>
          <w:trHeight w:val="61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 (1/5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78,6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93DB7" w:rsidRPr="002219CB" w:rsidTr="00E93DB7">
        <w:trPr>
          <w:trHeight w:val="839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58,7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93DB7" w:rsidRPr="002219CB" w:rsidTr="00E93DB7">
        <w:trPr>
          <w:trHeight w:val="525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600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78,6</w:t>
            </w:r>
          </w:p>
        </w:tc>
        <w:tc>
          <w:tcPr>
            <w:tcW w:w="155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280308,16</w:t>
            </w:r>
          </w:p>
        </w:tc>
      </w:tr>
      <w:tr w:rsidR="00E93DB7" w:rsidRPr="002219CB" w:rsidTr="00E93DB7">
        <w:trPr>
          <w:trHeight w:val="876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Нежилой дом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30,0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1039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(1/5 доли)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78,6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554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Родионова Наталья Владимировна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Заведующий государственным бюджетным дошкольным образовательным учреждением детским садом № 35 </w:t>
            </w:r>
            <w:r w:rsidR="00250860"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Колпинского района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Санкт-Петербурга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(9/20)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84,8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Легковой автомобиль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Suzuki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Grand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Vitara</w:t>
            </w:r>
            <w:proofErr w:type="spellEnd"/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846438,10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Рудаков Руслан Александрович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Директор </w:t>
            </w:r>
            <w:r w:rsidRPr="002219CB">
              <w:rPr>
                <w:rFonts w:ascii="Times New Roman" w:hAnsi="Times New Roman" w:cs="Times New Roman"/>
                <w:sz w:val="20"/>
              </w:rPr>
              <w:br/>
              <w:t xml:space="preserve">Санкт-Петербургского государственного бюджетного учреждения «Дом культуры им. 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В.В. Маяковского»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47,0</w:t>
            </w: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57,1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1277558,10</w:t>
            </w:r>
          </w:p>
        </w:tc>
      </w:tr>
      <w:tr w:rsidR="00E93DB7" w:rsidRPr="002219CB" w:rsidTr="00E93DB7">
        <w:trPr>
          <w:trHeight w:val="513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-31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(1/2 доли)</w:t>
            </w: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57,1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836873,30</w:t>
            </w:r>
          </w:p>
        </w:tc>
      </w:tr>
      <w:tr w:rsidR="00E93DB7" w:rsidRPr="002219CB" w:rsidTr="00E93DB7">
        <w:trPr>
          <w:trHeight w:val="225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47,0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93DB7" w:rsidRPr="002219CB" w:rsidTr="00E93DB7">
        <w:trPr>
          <w:trHeight w:val="588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-31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(1/2 доли)</w:t>
            </w:r>
          </w:p>
        </w:tc>
        <w:tc>
          <w:tcPr>
            <w:tcW w:w="709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1214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57,1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93DB7" w:rsidRPr="002219CB" w:rsidTr="00E93DB7">
        <w:trPr>
          <w:trHeight w:val="250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E93DB7" w:rsidRPr="002219CB" w:rsidRDefault="00E93DB7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47,0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 w:val="restart"/>
          </w:tcPr>
          <w:p w:rsidR="00E93DB7" w:rsidRPr="002219CB" w:rsidRDefault="00E93DB7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Савенкова Елена Владимировна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Заведующий </w:t>
            </w:r>
            <w:r w:rsidR="00FF00B0">
              <w:rPr>
                <w:rFonts w:ascii="Times New Roman" w:hAnsi="Times New Roman" w:cs="Times New Roman"/>
                <w:sz w:val="20"/>
              </w:rPr>
              <w:t>г</w:t>
            </w:r>
            <w:r w:rsidRPr="002219CB">
              <w:rPr>
                <w:rFonts w:ascii="Times New Roman" w:hAnsi="Times New Roman" w:cs="Times New Roman"/>
                <w:sz w:val="20"/>
              </w:rPr>
              <w:t xml:space="preserve">осударственным бюджетным дошкольным образовательным учреждением детским садом № 60 комбинированного вида Колпинского района 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Санкт-Петербурга</w:t>
            </w: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219CB">
              <w:rPr>
                <w:rFonts w:cs="Times New Roman"/>
                <w:sz w:val="20"/>
                <w:szCs w:val="20"/>
              </w:rPr>
              <w:t>57,1</w:t>
            </w:r>
          </w:p>
          <w:p w:rsidR="00E93DB7" w:rsidRPr="002219CB" w:rsidRDefault="00E93DB7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  <w:lang w:val="en-US"/>
              </w:rPr>
              <w:t>45</w:t>
            </w:r>
            <w:r w:rsidRPr="002219CB">
              <w:rPr>
                <w:rFonts w:cs="Times New Roman"/>
                <w:sz w:val="20"/>
                <w:szCs w:val="20"/>
              </w:rPr>
              <w:t>,4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ind w:left="105"/>
              <w:jc w:val="center"/>
              <w:rPr>
                <w:rFonts w:cs="Times New Roman"/>
                <w:spacing w:val="-4"/>
                <w:sz w:val="20"/>
                <w:szCs w:val="20"/>
              </w:rPr>
            </w:pPr>
            <w:r w:rsidRPr="002219CB">
              <w:rPr>
                <w:rFonts w:cs="Times New Roman"/>
                <w:spacing w:val="-4"/>
                <w:sz w:val="20"/>
                <w:szCs w:val="20"/>
              </w:rPr>
              <w:t>Автомобиль легковой</w:t>
            </w:r>
          </w:p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219CB">
              <w:rPr>
                <w:rFonts w:ascii="Times New Roman" w:hAnsi="Times New Roman" w:cs="Times New Roman"/>
                <w:spacing w:val="-4"/>
                <w:sz w:val="20"/>
              </w:rPr>
              <w:t>Ford</w:t>
            </w:r>
            <w:proofErr w:type="spellEnd"/>
            <w:r w:rsidRPr="002219CB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2219CB">
              <w:rPr>
                <w:rFonts w:ascii="Times New Roman" w:hAnsi="Times New Roman" w:cs="Times New Roman"/>
                <w:spacing w:val="-4"/>
                <w:sz w:val="20"/>
              </w:rPr>
              <w:t>Kuga</w:t>
            </w:r>
            <w:proofErr w:type="spellEnd"/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908020,60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45,4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ind w:left="105"/>
              <w:jc w:val="center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839345,40</w:t>
            </w:r>
          </w:p>
        </w:tc>
      </w:tr>
      <w:tr w:rsidR="00E93DB7" w:rsidRPr="002219CB" w:rsidTr="00E93DB7">
        <w:trPr>
          <w:trHeight w:val="554"/>
        </w:trPr>
        <w:tc>
          <w:tcPr>
            <w:tcW w:w="488" w:type="dxa"/>
            <w:vMerge/>
          </w:tcPr>
          <w:p w:rsidR="00E93DB7" w:rsidRPr="002219CB" w:rsidRDefault="00E93DB7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</w:tcPr>
          <w:p w:rsidR="00E93DB7" w:rsidRPr="002219CB" w:rsidRDefault="00E93DB7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E93DB7" w:rsidRPr="002219CB" w:rsidRDefault="00E93DB7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3DB7" w:rsidRPr="002219CB" w:rsidRDefault="00E93DB7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45,4</w:t>
            </w:r>
          </w:p>
        </w:tc>
        <w:tc>
          <w:tcPr>
            <w:tcW w:w="1559" w:type="dxa"/>
          </w:tcPr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E93DB7" w:rsidRPr="002219CB" w:rsidRDefault="00E93DB7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93DB7" w:rsidRPr="002219CB" w:rsidRDefault="00E93DB7" w:rsidP="00E93DB7">
            <w:pPr>
              <w:ind w:left="105"/>
              <w:jc w:val="center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DB7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D6EB5" w:rsidRPr="002219CB" w:rsidTr="00E93DB7">
        <w:trPr>
          <w:trHeight w:val="554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A07AFC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Самсонова Надежда Евгеньевна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Директор государственного бюджетного  учреждения дополнительного образования детей дворца творчества детей и молодежи Колпинского района Санкт-Петербурга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(1/2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39,2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39,2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  <w:lang w:val="en-US"/>
              </w:rPr>
              <w:t>Kia</w:t>
            </w:r>
            <w:r w:rsidRPr="002219CB">
              <w:rPr>
                <w:rFonts w:cs="Times New Roman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sz w:val="20"/>
                <w:szCs w:val="20"/>
                <w:lang w:val="en-US"/>
              </w:rPr>
              <w:t>JF</w:t>
            </w:r>
            <w:r w:rsidRPr="002219CB">
              <w:rPr>
                <w:rFonts w:cs="Times New Roman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sz w:val="20"/>
                <w:szCs w:val="20"/>
                <w:lang w:val="en-US"/>
              </w:rPr>
              <w:t>Optima</w:t>
            </w:r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2203244,83</w:t>
            </w:r>
          </w:p>
        </w:tc>
      </w:tr>
      <w:tr w:rsidR="00BD6EB5" w:rsidRPr="002219CB" w:rsidTr="00E93DB7">
        <w:trPr>
          <w:trHeight w:val="588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Сарксян</w:t>
            </w:r>
            <w:proofErr w:type="spell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Татьяна Геннадьевна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Директор государственного бюджетного общеобразовательного учреждения лицея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 xml:space="preserve">№ 273 имени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Л.Ю.Гладышевой</w:t>
            </w:r>
            <w:proofErr w:type="spell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Колпинского района Санкт-Петербурга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71,9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1227430,99</w:t>
            </w:r>
          </w:p>
        </w:tc>
      </w:tr>
      <w:tr w:rsidR="00BD6EB5" w:rsidRPr="002219CB" w:rsidTr="00E93DB7">
        <w:trPr>
          <w:trHeight w:val="522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1456,0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619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42,2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704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Колодец 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1,1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544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sz w:val="20"/>
                <w:szCs w:val="20"/>
              </w:rPr>
              <w:t>Светашова</w:t>
            </w:r>
            <w:proofErr w:type="spellEnd"/>
            <w:r w:rsidRPr="002219CB">
              <w:rPr>
                <w:rFonts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Директор государственного бюджетного детского (юношеского) технического творчества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68,3</w:t>
            </w: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695,0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Suzuki</w:t>
            </w:r>
            <w:r w:rsidRPr="002219C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Grand</w:t>
            </w:r>
            <w:r w:rsidRPr="002219C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Vitara</w:t>
            </w:r>
            <w:proofErr w:type="spellEnd"/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1430609,84</w:t>
            </w:r>
          </w:p>
        </w:tc>
      </w:tr>
      <w:tr w:rsidR="00BD6EB5" w:rsidRPr="002219CB" w:rsidTr="00E93DB7">
        <w:trPr>
          <w:trHeight w:val="788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880,0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6EB5" w:rsidRPr="002219CB" w:rsidTr="00E93DB7">
        <w:trPr>
          <w:trHeight w:val="613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30,3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6EB5" w:rsidRPr="002219CB" w:rsidTr="00E93DB7">
        <w:trPr>
          <w:trHeight w:val="626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695,0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68,3</w:t>
            </w: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1691768,16</w:t>
            </w:r>
          </w:p>
        </w:tc>
      </w:tr>
      <w:tr w:rsidR="00BD6EB5" w:rsidRPr="002219CB" w:rsidTr="00E93DB7">
        <w:trPr>
          <w:trHeight w:val="467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880,0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550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30,3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20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Квартира</w:t>
            </w:r>
          </w:p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63,7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601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695,0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6EB5" w:rsidRPr="002219CB" w:rsidTr="00E93DB7">
        <w:trPr>
          <w:trHeight w:val="638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880,0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726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Жилой дом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30,3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726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665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63,7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665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Семенов Дмитрий Викторович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Главный врач </w:t>
            </w:r>
            <w:r w:rsidRPr="002219CB">
              <w:rPr>
                <w:rFonts w:ascii="Times New Roman" w:hAnsi="Times New Roman" w:cs="Times New Roman"/>
                <w:sz w:val="20"/>
              </w:rPr>
              <w:br/>
              <w:t xml:space="preserve">Санкт-Петербургского государственного </w:t>
            </w:r>
            <w:r w:rsidRPr="002219CB">
              <w:rPr>
                <w:rFonts w:ascii="Times New Roman" w:hAnsi="Times New Roman" w:cs="Times New Roman"/>
                <w:sz w:val="20"/>
              </w:rPr>
              <w:lastRenderedPageBreak/>
              <w:t>бюджетного учреждения здравоохранения «Городская поликлиника №22»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85,0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2219CB">
              <w:rPr>
                <w:rFonts w:ascii="Times New Roman" w:hAnsi="Times New Roman" w:cs="Times New Roman"/>
                <w:sz w:val="20"/>
              </w:rPr>
              <w:t>Лековой</w:t>
            </w:r>
            <w:proofErr w:type="spellEnd"/>
            <w:r w:rsidRPr="002219CB">
              <w:rPr>
                <w:rFonts w:ascii="Times New Roman" w:hAnsi="Times New Roman" w:cs="Times New Roman"/>
                <w:sz w:val="20"/>
              </w:rPr>
              <w:t xml:space="preserve"> автомобиль 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Peugeot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408</w:t>
            </w:r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lastRenderedPageBreak/>
              <w:t>3044745,88</w:t>
            </w:r>
          </w:p>
        </w:tc>
      </w:tr>
      <w:tr w:rsidR="00BD6EB5" w:rsidRPr="002219CB" w:rsidTr="00E93DB7">
        <w:trPr>
          <w:trHeight w:val="665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(1/2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45,1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45,1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224594,36</w:t>
            </w:r>
          </w:p>
        </w:tc>
      </w:tr>
      <w:tr w:rsidR="00BD6EB5" w:rsidRPr="002219CB" w:rsidTr="00E93DB7">
        <w:trPr>
          <w:trHeight w:val="665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sz w:val="20"/>
                <w:szCs w:val="20"/>
              </w:rPr>
              <w:t>Несовешеннолетний</w:t>
            </w:r>
            <w:proofErr w:type="spellEnd"/>
            <w:r w:rsidRPr="002219CB"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45,1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665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(4/20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85,0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85,0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554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sz w:val="20"/>
                <w:szCs w:val="20"/>
              </w:rPr>
              <w:t>Смелкова</w:t>
            </w:r>
            <w:proofErr w:type="spellEnd"/>
            <w:r w:rsidRPr="002219CB">
              <w:rPr>
                <w:rFonts w:cs="Times New Roman"/>
                <w:sz w:val="20"/>
                <w:szCs w:val="20"/>
              </w:rPr>
              <w:t xml:space="preserve"> Анжелика Станиславовна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Заведующий государственным бюджетным дошкольным образовательным учреждением детский сад №45 компенсирующего вида Колпинского района </w:t>
            </w:r>
            <w:r w:rsidRPr="002219CB">
              <w:rPr>
                <w:rFonts w:ascii="Times New Roman" w:hAnsi="Times New Roman" w:cs="Times New Roman"/>
                <w:sz w:val="20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Квартира</w:t>
            </w:r>
          </w:p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(7/116 доли)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(1/4 Общая долевая)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181,2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94,0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815204,29</w:t>
            </w:r>
          </w:p>
        </w:tc>
      </w:tr>
      <w:tr w:rsidR="00BD6EB5" w:rsidRPr="002219CB" w:rsidTr="00E93DB7">
        <w:trPr>
          <w:trHeight w:val="663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Квартира (7/116 доли)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181,2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 xml:space="preserve">Nissan </w:t>
            </w:r>
            <w:proofErr w:type="spellStart"/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Centra</w:t>
            </w:r>
            <w:proofErr w:type="spellEnd"/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266359,87</w:t>
            </w:r>
          </w:p>
        </w:tc>
      </w:tr>
      <w:tr w:rsidR="00BD6EB5" w:rsidRPr="002219CB" w:rsidTr="00E93DB7">
        <w:trPr>
          <w:trHeight w:val="1002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sz w:val="20"/>
                <w:szCs w:val="20"/>
              </w:rPr>
              <w:t>Квартира)</w:t>
            </w:r>
            <w:proofErr w:type="gramEnd"/>
          </w:p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(1/4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94,0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413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Соболева Наталия Александровна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Директор </w:t>
            </w:r>
            <w:r w:rsidRPr="002219CB">
              <w:rPr>
                <w:rFonts w:ascii="Times New Roman" w:hAnsi="Times New Roman" w:cs="Times New Roman"/>
                <w:sz w:val="20"/>
              </w:rPr>
              <w:br/>
              <w:t xml:space="preserve">Санкт-Петербургского государственного бюджетного учреждения </w:t>
            </w:r>
            <w:r w:rsidRPr="002219CB">
              <w:rPr>
                <w:rFonts w:ascii="Times New Roman" w:hAnsi="Times New Roman" w:cs="Times New Roman"/>
                <w:sz w:val="20"/>
              </w:rPr>
              <w:lastRenderedPageBreak/>
              <w:t>«Дом молодежи «Колпинец»</w:t>
            </w: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(1/3 доли)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50,7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50,7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Автомобили легковые</w:t>
            </w:r>
          </w:p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  <w:lang w:val="en-US"/>
              </w:rPr>
              <w:lastRenderedPageBreak/>
              <w:t>Chevrolet</w:t>
            </w:r>
            <w:r w:rsidRPr="002219CB">
              <w:rPr>
                <w:rFonts w:cs="Times New Roman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sz w:val="20"/>
                <w:szCs w:val="20"/>
                <w:lang w:val="en-US"/>
              </w:rPr>
              <w:t>Spark</w:t>
            </w:r>
          </w:p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Москвич-2140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 xml:space="preserve">Opel </w:t>
            </w:r>
            <w:proofErr w:type="spellStart"/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Mokka</w:t>
            </w:r>
            <w:proofErr w:type="spellEnd"/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lastRenderedPageBreak/>
              <w:t>1928980,01</w:t>
            </w:r>
          </w:p>
        </w:tc>
      </w:tr>
      <w:tr w:rsidR="00BD6EB5" w:rsidRPr="002219CB" w:rsidTr="00E93DB7">
        <w:trPr>
          <w:trHeight w:val="250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lastRenderedPageBreak/>
              <w:t>1000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lastRenderedPageBreak/>
              <w:t xml:space="preserve">Российская </w:t>
            </w:r>
            <w:r w:rsidRPr="002219CB">
              <w:rPr>
                <w:rFonts w:ascii="Times New Roman" w:hAnsi="Times New Roman" w:cs="Times New Roman"/>
                <w:sz w:val="20"/>
              </w:rPr>
              <w:lastRenderedPageBreak/>
              <w:t>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6EB5" w:rsidRPr="002219CB" w:rsidTr="00E93DB7">
        <w:trPr>
          <w:trHeight w:val="230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(1/2 и ½)</w:t>
            </w: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6EB5" w:rsidRPr="002219CB" w:rsidTr="00E93DB7">
        <w:trPr>
          <w:trHeight w:val="588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18,0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6EB5" w:rsidRPr="002219CB" w:rsidTr="00E93DB7">
        <w:trPr>
          <w:trHeight w:val="914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18,0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6EB5" w:rsidRPr="002219CB" w:rsidTr="00E93DB7">
        <w:trPr>
          <w:trHeight w:val="1302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1000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6EB5" w:rsidRPr="002219CB" w:rsidTr="00E93DB7">
        <w:trPr>
          <w:trHeight w:val="475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участок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1000,0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50,7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Автомобили легковые</w:t>
            </w:r>
          </w:p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  <w:lang w:val="en-US"/>
              </w:rPr>
              <w:t>Ford</w:t>
            </w:r>
            <w:r w:rsidRPr="002219CB">
              <w:rPr>
                <w:rFonts w:cs="Times New Roman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sz w:val="20"/>
                <w:szCs w:val="20"/>
                <w:lang w:val="en-US"/>
              </w:rPr>
              <w:t>Focus</w:t>
            </w:r>
          </w:p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  <w:lang w:val="en-US"/>
              </w:rPr>
              <w:t>Kia</w:t>
            </w:r>
            <w:r w:rsidRPr="002219C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219CB">
              <w:rPr>
                <w:rFonts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Газель</w:t>
            </w: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214570,12</w:t>
            </w:r>
          </w:p>
        </w:tc>
      </w:tr>
      <w:tr w:rsidR="00BD6EB5" w:rsidRPr="002219CB" w:rsidTr="00E93DB7">
        <w:trPr>
          <w:trHeight w:val="301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18,0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588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 (1/4 доли)</w:t>
            </w: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63,1</w:t>
            </w: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18,0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275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63,1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389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участок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1000,0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676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Соловьева Наталья Александровна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Заведующий государственным бюджетным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дошкольным образовательным учреждением детским садом № 56 комбинированного вида Колпинского района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(1/3 доли)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48,9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48,9</w:t>
            </w: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1107359,04</w:t>
            </w:r>
          </w:p>
        </w:tc>
      </w:tr>
      <w:tr w:rsidR="00BD6EB5" w:rsidRPr="002219CB" w:rsidTr="00E93DB7">
        <w:trPr>
          <w:trHeight w:val="2041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30,9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601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30,9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BD6EB5" w:rsidRPr="002219CB" w:rsidTr="00E93DB7">
        <w:trPr>
          <w:trHeight w:val="501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42,2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901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Соловьева Олеся Валерьевна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Заведующий государственным бюджетным дошкольным образовательным учреждением детским садом № 52 Колпинского района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25,0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Легковые автомобили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Kia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Ceed</w:t>
            </w:r>
            <w:proofErr w:type="spellEnd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Kia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Soul</w:t>
            </w: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871876,66</w:t>
            </w:r>
          </w:p>
        </w:tc>
      </w:tr>
      <w:tr w:rsidR="00BD6EB5" w:rsidRPr="002219CB" w:rsidTr="00E93DB7">
        <w:trPr>
          <w:trHeight w:val="676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60,6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864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Гараж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24,1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325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60,6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957171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,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0</w:t>
            </w:r>
          </w:p>
        </w:tc>
      </w:tr>
      <w:tr w:rsidR="00BD6EB5" w:rsidRPr="002219CB" w:rsidTr="00E93DB7">
        <w:trPr>
          <w:trHeight w:val="363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29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,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501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60,6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BD6EB5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BD6EB5" w:rsidRPr="002219CB" w:rsidTr="00E93DB7">
        <w:trPr>
          <w:trHeight w:val="501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Несовершенно-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летний</w:t>
            </w:r>
            <w:proofErr w:type="gram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(1/4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60,6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BD6EB5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BD6EB5" w:rsidRPr="002219CB" w:rsidTr="00E93DB7">
        <w:trPr>
          <w:trHeight w:val="1202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Степанов Игорь Анатольевич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Директор </w:t>
            </w:r>
            <w:r w:rsidRPr="002219CB">
              <w:rPr>
                <w:rFonts w:ascii="Times New Roman" w:hAnsi="Times New Roman" w:cs="Times New Roman"/>
                <w:sz w:val="20"/>
              </w:rPr>
              <w:br/>
              <w:t>Санкт-Петербургского бюджетного учреждения «Централизованная библиотечная система Колпинского района Санкт-Петербурга»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 (1/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  <w:r w:rsidRPr="002219CB">
              <w:rPr>
                <w:rFonts w:ascii="Times New Roman" w:hAnsi="Times New Roman" w:cs="Times New Roman"/>
                <w:sz w:val="20"/>
              </w:rPr>
              <w:t xml:space="preserve">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101,4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101,4</w:t>
            </w: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r w:rsidRPr="002219C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2219CB">
              <w:rPr>
                <w:rFonts w:ascii="Times New Roman" w:hAnsi="Times New Roman" w:cs="Times New Roman"/>
                <w:sz w:val="20"/>
              </w:rPr>
              <w:t>-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1677598,34</w:t>
            </w:r>
          </w:p>
        </w:tc>
      </w:tr>
      <w:tr w:rsidR="00BD6EB5" w:rsidRPr="002219CB" w:rsidTr="00E93DB7">
        <w:trPr>
          <w:trHeight w:val="1215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810,0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554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ind w:left="-31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101,4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Федерация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BD6EB5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BD6EB5" w:rsidRPr="002219CB" w:rsidTr="00E93DB7">
        <w:trPr>
          <w:trHeight w:val="663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sz w:val="20"/>
                <w:szCs w:val="20"/>
              </w:rPr>
              <w:t>Стуканов</w:t>
            </w:r>
            <w:proofErr w:type="spellEnd"/>
            <w:r w:rsidRPr="002219CB">
              <w:rPr>
                <w:rFonts w:cs="Times New Roman"/>
                <w:sz w:val="20"/>
                <w:szCs w:val="20"/>
              </w:rPr>
              <w:t xml:space="preserve"> Игорь Александрович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Директор государственного бюджетного общеобразовательного учреждения средней общеобразовательной школы № 420 Колпинского района Санкт-Петербурга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(1/2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55,6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44,8</w:t>
            </w: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11368582,33</w:t>
            </w:r>
          </w:p>
        </w:tc>
      </w:tr>
      <w:tr w:rsidR="00BD6EB5" w:rsidRPr="002219CB" w:rsidTr="00E93DB7">
        <w:trPr>
          <w:trHeight w:val="1603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6EB5" w:rsidRPr="002219CB" w:rsidTr="00E93DB7">
        <w:trPr>
          <w:trHeight w:val="588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55,6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171352,00</w:t>
            </w:r>
          </w:p>
        </w:tc>
      </w:tr>
      <w:tr w:rsidR="00BD6EB5" w:rsidRPr="002219CB" w:rsidTr="00E93DB7">
        <w:trPr>
          <w:trHeight w:val="1152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Квартира (1/2 доли)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1202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Тарасенко Светлана Александровна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Заведующий государственным бюджетным дошкольным образовательным учреждением центром развития ребенка – детским садом № 2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59,6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1128806,35</w:t>
            </w:r>
          </w:p>
        </w:tc>
      </w:tr>
      <w:tr w:rsidR="00BD6EB5" w:rsidRPr="002219CB" w:rsidTr="00E93DB7">
        <w:trPr>
          <w:trHeight w:val="1290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206,9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554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(24/130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206,9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59,6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 xml:space="preserve">Cherry </w:t>
            </w:r>
            <w:proofErr w:type="spellStart"/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Tiggo</w:t>
            </w:r>
            <w:proofErr w:type="spellEnd"/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304736,84</w:t>
            </w:r>
          </w:p>
        </w:tc>
      </w:tr>
      <w:tr w:rsidR="00BD6EB5" w:rsidRPr="002219CB" w:rsidTr="00E93DB7">
        <w:trPr>
          <w:trHeight w:val="626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Тимощенко Ольга Леонидовна</w:t>
            </w:r>
          </w:p>
        </w:tc>
        <w:tc>
          <w:tcPr>
            <w:tcW w:w="2268" w:type="dxa"/>
            <w:vMerge w:val="restart"/>
          </w:tcPr>
          <w:p w:rsidR="00BD6EB5" w:rsidRPr="002219CB" w:rsidRDefault="00FF00B0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Заведующий г</w:t>
            </w:r>
            <w:r w:rsidR="00BD6EB5" w:rsidRPr="002219CB">
              <w:rPr>
                <w:rFonts w:ascii="Times New Roman" w:hAnsi="Times New Roman" w:cs="Times New Roman"/>
                <w:sz w:val="20"/>
              </w:rPr>
              <w:t>осударственным бюджетным дошкольным образовательным учреждением центром развития ребенка - детским садом № 18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51,1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861956,43</w:t>
            </w:r>
          </w:p>
        </w:tc>
      </w:tr>
      <w:tr w:rsidR="00BD6EB5" w:rsidRPr="002219CB" w:rsidTr="00E93DB7">
        <w:trPr>
          <w:trHeight w:val="1861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6EB5" w:rsidRPr="002219CB" w:rsidTr="00E93DB7">
        <w:trPr>
          <w:trHeight w:val="538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  <w:lang w:val="en-US"/>
              </w:rPr>
              <w:t>51</w:t>
            </w:r>
            <w:r w:rsidRPr="002219CB">
              <w:rPr>
                <w:rFonts w:cs="Times New Roman"/>
                <w:sz w:val="20"/>
                <w:szCs w:val="20"/>
              </w:rPr>
              <w:t>,1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219CB">
              <w:rPr>
                <w:rFonts w:ascii="Times New Roman" w:hAnsi="Times New Roman" w:cs="Times New Roman"/>
                <w:sz w:val="20"/>
              </w:rPr>
              <w:t>Chevrolet</w:t>
            </w:r>
            <w:proofErr w:type="spellEnd"/>
            <w:r w:rsidRPr="002219C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Cruze</w:t>
            </w:r>
            <w:proofErr w:type="spellEnd"/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802830,76</w:t>
            </w:r>
          </w:p>
        </w:tc>
      </w:tr>
      <w:tr w:rsidR="00BD6EB5" w:rsidRPr="002219CB" w:rsidTr="00E93DB7">
        <w:trPr>
          <w:trHeight w:val="989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   51,0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475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Труфанова Наталья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Директор государственного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бюджетного общеобразовательного учреждения </w:t>
            </w:r>
            <w:proofErr w:type="gram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средней</w:t>
            </w:r>
            <w:proofErr w:type="gramEnd"/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общеобразовательной школы № 400 имени Александра Невского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107,2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1135056,52</w:t>
            </w:r>
          </w:p>
        </w:tc>
      </w:tr>
      <w:tr w:rsidR="00BD6EB5" w:rsidRPr="002219CB" w:rsidTr="00E93DB7">
        <w:trPr>
          <w:trHeight w:val="526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53,1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481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1565,0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594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Дом 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137,0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538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107,2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53,1</w:t>
            </w: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ВАЗ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Vesta</w:t>
            </w: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1189041,53</w:t>
            </w:r>
          </w:p>
        </w:tc>
      </w:tr>
      <w:tr w:rsidR="00BD6EB5" w:rsidRPr="002219CB" w:rsidTr="00E93DB7">
        <w:trPr>
          <w:trHeight w:val="738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565,0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939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Дом 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137,0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538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(1/3 доли)</w:t>
            </w: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53,1</w:t>
            </w: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107,2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BD6EB5" w:rsidRPr="002219CB" w:rsidTr="00E93DB7">
        <w:trPr>
          <w:trHeight w:val="475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53,1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604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1565,0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1240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Дом 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137,0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626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Фролова Ирина Александровна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Заведующий государственным бюджетным дошкольным образовательным учреждением детским садом № 3 общеразвивающего вида с приоритетным осуществлением познавательно-речевого развития детей Колпинского района Санкт</w:t>
            </w:r>
            <w:r w:rsidRPr="002219CB">
              <w:rPr>
                <w:rFonts w:ascii="Times New Roman" w:hAnsi="Times New Roman" w:cs="Times New Roman"/>
                <w:sz w:val="20"/>
              </w:rPr>
              <w:noBreakHyphen/>
              <w:t>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30,2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52,2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219CB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BD6EB5" w:rsidRPr="002219CB" w:rsidRDefault="00BD6EB5" w:rsidP="00FF0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Skoda O</w:t>
            </w:r>
            <w:r w:rsidR="00FF00B0"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tavia</w:t>
            </w: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842394,90</w:t>
            </w:r>
          </w:p>
        </w:tc>
      </w:tr>
      <w:tr w:rsidR="00BD6EB5" w:rsidRPr="002219CB" w:rsidTr="00E93DB7">
        <w:trPr>
          <w:trHeight w:val="3018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(1/3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49,2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763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(14/30 доли)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52,2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30,2</w:t>
            </w: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118975,00</w:t>
            </w:r>
          </w:p>
        </w:tc>
      </w:tr>
      <w:tr w:rsidR="00BD6EB5" w:rsidRPr="002219CB" w:rsidTr="00E93DB7">
        <w:trPr>
          <w:trHeight w:val="801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(1/3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49,2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688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Хмелева Ирина Николаевна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Заведующий государственным бюджетным дошкольным образовательным учреждением детским садом № 11 комбинированного вида Колпинского района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1000,0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33,3</w:t>
            </w: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D6EB5" w:rsidRPr="002219CB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Sportage</w:t>
            </w:r>
            <w:proofErr w:type="spellEnd"/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KIA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RIO</w:t>
            </w: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1138664,03</w:t>
            </w:r>
          </w:p>
        </w:tc>
      </w:tr>
      <w:tr w:rsidR="00BD6EB5" w:rsidRPr="002219CB" w:rsidTr="00E93DB7">
        <w:trPr>
          <w:trHeight w:val="2029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34,8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738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33,3</w:t>
            </w: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1000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1587394,55</w:t>
            </w:r>
          </w:p>
        </w:tc>
      </w:tr>
      <w:tr w:rsidR="00BD6EB5" w:rsidRPr="002219CB" w:rsidTr="00E93DB7">
        <w:trPr>
          <w:trHeight w:val="601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34,8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554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Хомич Евгения Анатольевна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Заведующий государственным бюджетным дошкольным образовательным учреждением детским садом № 26 Колпинского района Санкт-Петербурга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(25/31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55,7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28,2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BD6EB5" w:rsidRPr="009F46EA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</w:t>
            </w:r>
            <w:r w:rsidRPr="009F46EA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BD6EB5" w:rsidRPr="009F46EA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 w:rsidRPr="009F46EA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F00B0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Grant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proofErr w:type="spellEnd"/>
          </w:p>
          <w:p w:rsidR="00BD6EB5" w:rsidRPr="009F46EA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Lada</w:t>
            </w:r>
            <w:r w:rsidRPr="009F46EA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GFR</w:t>
            </w:r>
            <w:r w:rsidRPr="009F46EA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 33-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Lada</w:t>
            </w:r>
            <w:r w:rsidRPr="009F46EA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Vesta</w:t>
            </w:r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795097,67</w:t>
            </w:r>
          </w:p>
        </w:tc>
      </w:tr>
      <w:tr w:rsidR="00BD6EB5" w:rsidRPr="002219CB" w:rsidTr="00E93DB7">
        <w:trPr>
          <w:trHeight w:val="554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28,2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55,7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781266,97</w:t>
            </w:r>
          </w:p>
        </w:tc>
      </w:tr>
      <w:tr w:rsidR="00BD6EB5" w:rsidRPr="002219CB" w:rsidTr="00E93DB7">
        <w:trPr>
          <w:trHeight w:val="563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28,2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BD6EB5" w:rsidRPr="002219CB" w:rsidTr="00E93DB7">
        <w:trPr>
          <w:trHeight w:val="275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55,7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554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(6/31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55,7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28,2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BD6EB5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BD6EB5" w:rsidRPr="002219CB" w:rsidTr="00E93DB7">
        <w:trPr>
          <w:trHeight w:val="554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Хрущева Наталья Николаевна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Заведующий государственным бюджетным дошкольным образовательным учреждением детским садом № 42 компенсирующего вида Колпинского района Санкт-Петербурга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(1/2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1000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71,8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71,8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1164133,16</w:t>
            </w:r>
          </w:p>
        </w:tc>
      </w:tr>
      <w:tr w:rsidR="00BD6EB5" w:rsidRPr="002219CB" w:rsidTr="00E93DB7">
        <w:trPr>
          <w:trHeight w:val="554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Цветкова Вера Ивановна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Заведующий государственным бюджетным дошкольным образовательным учреждением детским садом № 8 Колпинского района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47,9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Hyundai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920249,73</w:t>
            </w:r>
          </w:p>
        </w:tc>
      </w:tr>
      <w:tr w:rsidR="00BD6EB5" w:rsidRPr="002219CB" w:rsidTr="00E93DB7">
        <w:trPr>
          <w:trHeight w:val="888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Цыбульская</w:t>
            </w:r>
            <w:proofErr w:type="spell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Зинаида Максимовна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Заведующий государственным бюджетным дошкольным образовательным учреждением детским садом № 21 компенсирующего вида Колпинского района Санкт-Петербурга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1254,0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Беларусь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61,0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1292531,37</w:t>
            </w:r>
          </w:p>
        </w:tc>
      </w:tr>
      <w:tr w:rsidR="00BD6EB5" w:rsidRPr="002219CB" w:rsidTr="00E93DB7">
        <w:trPr>
          <w:trHeight w:val="458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26,4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Беларусь</w:t>
            </w: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51,0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1239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 (1/4 доли)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61,0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426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41,7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550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(1/4 доли) 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61,0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51,0</w:t>
            </w: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61,0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Легковой автомобиль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Chevrolet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Niva</w:t>
            </w:r>
            <w:proofErr w:type="spellEnd"/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334076,78</w:t>
            </w:r>
          </w:p>
        </w:tc>
      </w:tr>
      <w:tr w:rsidR="00BD6EB5" w:rsidRPr="002219CB" w:rsidTr="00E93DB7">
        <w:trPr>
          <w:trHeight w:val="816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28,0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704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26,4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Беларусь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601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Земельный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учаток</w:t>
            </w:r>
            <w:proofErr w:type="spellEnd"/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1254,0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Беларусь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288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Гараж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28,0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525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Чепчугова</w:t>
            </w:r>
            <w:proofErr w:type="spell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Заведующий государственным бюджетным дошкольным образовательным учреждением детским садом № 34 комбинированного вида Колпинского района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Санкт-Петербурга</w:t>
            </w: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(1/5 доли)</w:t>
            </w: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59,1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59,1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Renault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Arkana</w:t>
            </w:r>
            <w:proofErr w:type="spellEnd"/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1258131,88</w:t>
            </w:r>
          </w:p>
        </w:tc>
      </w:tr>
      <w:tr w:rsidR="00BD6EB5" w:rsidRPr="002219CB" w:rsidTr="00E93DB7">
        <w:trPr>
          <w:trHeight w:val="576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Жилой дом 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69,3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914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8500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1077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256,0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676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8500,0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59,1</w:t>
            </w: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739681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,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9</w:t>
            </w:r>
          </w:p>
        </w:tc>
      </w:tr>
      <w:tr w:rsidR="00BD6EB5" w:rsidRPr="002219CB" w:rsidTr="00E93DB7">
        <w:trPr>
          <w:trHeight w:val="321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256,0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416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69,3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641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(1/5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59,1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554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sz w:val="20"/>
                <w:szCs w:val="20"/>
              </w:rPr>
              <w:t>Черноусик</w:t>
            </w:r>
            <w:proofErr w:type="spellEnd"/>
            <w:r w:rsidRPr="002219CB">
              <w:rPr>
                <w:rFonts w:cs="Times New Roman"/>
                <w:sz w:val="20"/>
                <w:szCs w:val="20"/>
              </w:rPr>
              <w:t xml:space="preserve"> Вера Евгеньевна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Директор </w:t>
            </w:r>
            <w:r w:rsidRPr="002219CB">
              <w:rPr>
                <w:rFonts w:ascii="Times New Roman" w:hAnsi="Times New Roman" w:cs="Times New Roman"/>
                <w:sz w:val="20"/>
              </w:rPr>
              <w:br/>
              <w:t xml:space="preserve">Санкт-Петербургского государственного казенного учреждения </w:t>
            </w:r>
            <w:r w:rsidRPr="002219CB">
              <w:rPr>
                <w:rFonts w:ascii="Times New Roman" w:hAnsi="Times New Roman" w:cs="Times New Roman"/>
                <w:sz w:val="20"/>
              </w:rPr>
              <w:lastRenderedPageBreak/>
              <w:t>«Централизованная бухгалтерия администрации Колпинского района Санкт-Петербурга»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38,5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1606637,00</w:t>
            </w:r>
          </w:p>
        </w:tc>
      </w:tr>
      <w:tr w:rsidR="00BD6EB5" w:rsidRPr="002219CB" w:rsidTr="00E93DB7">
        <w:trPr>
          <w:trHeight w:val="1101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ind w:left="-31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38,5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r w:rsidRPr="002219C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Qashqai</w:t>
            </w:r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294624,11</w:t>
            </w:r>
          </w:p>
        </w:tc>
      </w:tr>
      <w:tr w:rsidR="00BD6EB5" w:rsidRPr="002219CB" w:rsidTr="00E93DB7">
        <w:trPr>
          <w:trHeight w:val="554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Шатова Юлия Владимировна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Заведующий государственным бюджетным дошкольным образовательным учреждением детским садом № 41 комбинированного вида Колпинского района </w:t>
            </w:r>
            <w:r w:rsidRPr="002219CB">
              <w:rPr>
                <w:rFonts w:ascii="Times New Roman" w:hAnsi="Times New Roman" w:cs="Times New Roman"/>
                <w:sz w:val="20"/>
              </w:rPr>
              <w:br/>
              <w:t>Санкт-Петербурга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коммунальная квартира 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(5/57 и 22/57 долей)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81,2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Коммунальная 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81,2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  <w:lang w:val="en-US"/>
              </w:rPr>
              <w:t>Hyundai I 30</w:t>
            </w:r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1247938,99</w:t>
            </w:r>
          </w:p>
        </w:tc>
      </w:tr>
      <w:tr w:rsidR="00BD6EB5" w:rsidRPr="002219CB" w:rsidTr="00E93DB7">
        <w:trPr>
          <w:trHeight w:val="554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ind w:left="-31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Коммунальная 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(6/57 долей)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81,2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коммунальная Квартира 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81,2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8770,10</w:t>
            </w:r>
          </w:p>
        </w:tc>
      </w:tr>
      <w:tr w:rsidR="00BD6EB5" w:rsidRPr="002219CB" w:rsidTr="00E93DB7">
        <w:trPr>
          <w:trHeight w:val="2248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Шкуратова Марина Валерьевна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Заведующий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государственным бюджетным дошкольным образовательным учреждением детским садом № 30 Колпинского района Санкт-Петербурга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(1/5 и 2/5)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60,6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60,6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Легковой Автомобиль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Hyundai </w:t>
            </w:r>
            <w:proofErr w:type="spellStart"/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Elantra</w:t>
            </w:r>
            <w:proofErr w:type="spellEnd"/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1120952,46</w:t>
            </w:r>
          </w:p>
        </w:tc>
      </w:tr>
      <w:tr w:rsidR="00BD6EB5" w:rsidRPr="002219CB" w:rsidTr="00E93DB7">
        <w:trPr>
          <w:trHeight w:val="554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 (1/5 доли)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60,6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60,6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28850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,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6</w:t>
            </w:r>
          </w:p>
        </w:tc>
      </w:tr>
      <w:tr w:rsidR="00BD6EB5" w:rsidRPr="002219CB" w:rsidTr="00E93DB7">
        <w:trPr>
          <w:trHeight w:val="651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Щербинин Игорь Николаевич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Директор государственного бюджетного общеобразовательного учреждения средней общеобразовательной школы № 476 Колпинского района Санкт-Петербурга</w:t>
            </w: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700,0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Toyota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RAV 4</w:t>
            </w: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1367540,69</w:t>
            </w:r>
          </w:p>
        </w:tc>
      </w:tr>
      <w:tr w:rsidR="00BD6EB5" w:rsidRPr="002219CB" w:rsidTr="00E93DB7">
        <w:trPr>
          <w:trHeight w:val="500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Дача 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53,0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1315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Комната в коммунальной квартире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54,1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626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Ч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331,0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D6EB5" w:rsidRPr="002219CB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Benz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GLA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Мотоцикл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Yamaha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YBR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-125</w:t>
            </w: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1930094,40</w:t>
            </w:r>
          </w:p>
        </w:tc>
      </w:tr>
      <w:tr w:rsidR="00BD6EB5" w:rsidRPr="002219CB" w:rsidTr="00E93DB7">
        <w:trPr>
          <w:trHeight w:val="826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128,0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598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35,8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1025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Комната в коммунальной квартире </w:t>
            </w:r>
          </w:p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(22/36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54,1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554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2219CB">
              <w:rPr>
                <w:rFonts w:cs="Times New Roman"/>
                <w:sz w:val="20"/>
                <w:szCs w:val="20"/>
              </w:rPr>
              <w:t>Юдкина</w:t>
            </w:r>
            <w:proofErr w:type="spellEnd"/>
            <w:r w:rsidRPr="002219CB">
              <w:rPr>
                <w:rFonts w:cs="Times New Roman"/>
                <w:sz w:val="20"/>
                <w:szCs w:val="20"/>
              </w:rPr>
              <w:t xml:space="preserve"> Ольга Олеговна</w:t>
            </w:r>
          </w:p>
        </w:tc>
        <w:tc>
          <w:tcPr>
            <w:tcW w:w="2268" w:type="dxa"/>
          </w:tcPr>
          <w:p w:rsidR="00BD6EB5" w:rsidRPr="002219CB" w:rsidRDefault="00FF00B0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Заведующий г</w:t>
            </w:r>
            <w:r w:rsidR="00BD6EB5" w:rsidRPr="002219CB">
              <w:rPr>
                <w:rFonts w:ascii="Times New Roman" w:hAnsi="Times New Roman" w:cs="Times New Roman"/>
                <w:sz w:val="20"/>
              </w:rPr>
              <w:t xml:space="preserve">осударственным бюджетным дошкольным образовательным учреждением детским садом № 43 </w:t>
            </w:r>
            <w:r w:rsidR="00BD6EB5" w:rsidRPr="002219CB">
              <w:rPr>
                <w:rFonts w:ascii="Times New Roman" w:hAnsi="Times New Roman" w:cs="Times New Roman"/>
                <w:sz w:val="20"/>
              </w:rPr>
              <w:lastRenderedPageBreak/>
              <w:t>Колпинского района Санкт-Петербурга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873508,96</w:t>
            </w:r>
          </w:p>
        </w:tc>
      </w:tr>
      <w:tr w:rsidR="00BD6EB5" w:rsidRPr="002219CB" w:rsidTr="00E93DB7">
        <w:trPr>
          <w:trHeight w:val="638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600,0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BD6EB5" w:rsidRPr="002219CB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Kaptur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959044,66</w:t>
            </w:r>
          </w:p>
        </w:tc>
      </w:tr>
      <w:tr w:rsidR="00BD6EB5" w:rsidRPr="002219CB" w:rsidTr="00E93DB7">
        <w:trPr>
          <w:trHeight w:val="1027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совместная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42,0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554"/>
        </w:trPr>
        <w:tc>
          <w:tcPr>
            <w:tcW w:w="488" w:type="dxa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Квартира (1/3 доли)</w:t>
            </w:r>
          </w:p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48,2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42,0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35317,00</w:t>
            </w:r>
          </w:p>
        </w:tc>
      </w:tr>
      <w:tr w:rsidR="00BD6EB5" w:rsidRPr="002219CB" w:rsidTr="00E93DB7">
        <w:trPr>
          <w:trHeight w:val="576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Юхневич Елена Александровна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Директор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Санкт-Петербургского государственного бюджетного образовательного учреждения дополнительного образования детей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«Детская художественная школа № 3»</w:t>
            </w: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991,0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Российская 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45,7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996435,06</w:t>
            </w:r>
          </w:p>
        </w:tc>
      </w:tr>
      <w:tr w:rsidR="00BD6EB5" w:rsidRPr="002219CB" w:rsidTr="00E93DB7">
        <w:trPr>
          <w:trHeight w:val="230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70,5</w:t>
            </w: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576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37,6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1678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Квартира (1/3 доли)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45,7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713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70,5</w:t>
            </w: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991,0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Автомобили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легковые</w:t>
            </w:r>
          </w:p>
          <w:p w:rsidR="00BD6EB5" w:rsidRPr="002219CB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2219C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Mercedes-Benz Vito 110D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Mercedes-Benz </w:t>
            </w:r>
            <w:r w:rsidRPr="002219C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lastRenderedPageBreak/>
              <w:t>109 CDI Vito</w:t>
            </w: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336000,40</w:t>
            </w:r>
          </w:p>
        </w:tc>
      </w:tr>
      <w:tr w:rsidR="00BD6EB5" w:rsidRPr="002219CB" w:rsidTr="00E93DB7">
        <w:trPr>
          <w:trHeight w:val="528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37,6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638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991,0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2420,0</w:t>
            </w:r>
          </w:p>
        </w:tc>
      </w:tr>
      <w:tr w:rsidR="00BD6EB5" w:rsidRPr="002219CB" w:rsidTr="00E93DB7">
        <w:trPr>
          <w:trHeight w:val="556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37,6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500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45,7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757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70,5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613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991,0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BD6EB5" w:rsidRPr="002219CB" w:rsidTr="00E93DB7">
        <w:trPr>
          <w:trHeight w:val="613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37,6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D6EB5" w:rsidRPr="002219CB" w:rsidTr="00E93DB7">
        <w:trPr>
          <w:trHeight w:val="526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45,7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725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70,5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9CB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534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Ярещенко Ольга Николаевна</w:t>
            </w:r>
          </w:p>
        </w:tc>
        <w:tc>
          <w:tcPr>
            <w:tcW w:w="2268" w:type="dxa"/>
            <w:vMerge w:val="restart"/>
          </w:tcPr>
          <w:p w:rsidR="00BD6EB5" w:rsidRPr="002219CB" w:rsidRDefault="00185DA9" w:rsidP="00E93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Заведующий г</w:t>
            </w:r>
            <w:r w:rsidR="00BD6EB5" w:rsidRPr="002219CB">
              <w:rPr>
                <w:rFonts w:cs="Times New Roman"/>
                <w:sz w:val="20"/>
                <w:szCs w:val="20"/>
              </w:rPr>
              <w:t xml:space="preserve">осударственным бюджетным дошкольным образовательным учреждением детским садом № 47 Колпинского района </w:t>
            </w:r>
            <w:r w:rsidR="00BD6EB5" w:rsidRPr="002219CB">
              <w:rPr>
                <w:rFonts w:cs="Times New Roman"/>
                <w:sz w:val="20"/>
                <w:szCs w:val="20"/>
              </w:rPr>
              <w:lastRenderedPageBreak/>
              <w:t>Санкт-Петербурга</w:t>
            </w: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600,0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42,8</w:t>
            </w: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1041493,52</w:t>
            </w:r>
          </w:p>
        </w:tc>
      </w:tr>
      <w:tr w:rsidR="00BD6EB5" w:rsidRPr="002219CB" w:rsidTr="00E93DB7">
        <w:trPr>
          <w:trHeight w:val="230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900,0</w:t>
            </w:r>
          </w:p>
        </w:tc>
        <w:tc>
          <w:tcPr>
            <w:tcW w:w="1214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6EB5" w:rsidRPr="002219CB" w:rsidTr="00E93DB7">
        <w:trPr>
          <w:trHeight w:val="532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305,9</w:t>
            </w:r>
          </w:p>
        </w:tc>
        <w:tc>
          <w:tcPr>
            <w:tcW w:w="155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6EB5" w:rsidRPr="002219CB" w:rsidTr="00E93DB7">
        <w:trPr>
          <w:trHeight w:val="230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1200,0</w:t>
            </w: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6EB5" w:rsidRPr="002219CB" w:rsidTr="00E93DB7">
        <w:trPr>
          <w:trHeight w:val="563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 (¼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1200,0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6EB5" w:rsidRPr="002219CB" w:rsidTr="00E93DB7">
        <w:trPr>
          <w:trHeight w:val="662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 xml:space="preserve"> (¼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305,9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6EB5" w:rsidRPr="002219CB" w:rsidTr="00E93DB7">
        <w:trPr>
          <w:trHeight w:val="558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Нежилой дом 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6EB5" w:rsidRPr="002219CB" w:rsidTr="00E93DB7">
        <w:trPr>
          <w:trHeight w:val="670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Нежилой   дом </w:t>
            </w:r>
          </w:p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24,0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6EB5" w:rsidRPr="002219CB" w:rsidTr="00E93DB7">
        <w:trPr>
          <w:trHeight w:val="813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(¼ доли)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1200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219CB">
              <w:rPr>
                <w:rFonts w:cs="Times New Roman"/>
                <w:sz w:val="20"/>
                <w:szCs w:val="20"/>
              </w:rPr>
              <w:t>Автомобили</w:t>
            </w:r>
            <w:r w:rsidRPr="002219C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2219CB">
              <w:rPr>
                <w:rFonts w:cs="Times New Roman"/>
                <w:sz w:val="20"/>
                <w:szCs w:val="20"/>
              </w:rPr>
              <w:t>легковые</w:t>
            </w:r>
            <w:r w:rsidRPr="002219CB">
              <w:rPr>
                <w:rFonts w:cs="Times New Roman"/>
                <w:sz w:val="20"/>
                <w:szCs w:val="20"/>
                <w:lang w:val="en-US"/>
              </w:rPr>
              <w:t>:</w:t>
            </w:r>
          </w:p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219CB">
              <w:rPr>
                <w:rFonts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2219CB">
              <w:rPr>
                <w:rFonts w:cs="Times New Roman"/>
                <w:sz w:val="20"/>
                <w:szCs w:val="20"/>
                <w:lang w:val="en-US"/>
              </w:rPr>
              <w:t>Touareg</w:t>
            </w:r>
            <w:proofErr w:type="spellEnd"/>
          </w:p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  <w:lang w:val="en-US"/>
              </w:rPr>
              <w:t xml:space="preserve">Mercedes-Benz </w:t>
            </w:r>
            <w:r w:rsidRPr="002219CB">
              <w:rPr>
                <w:rFonts w:cs="Times New Roman"/>
                <w:sz w:val="20"/>
                <w:szCs w:val="20"/>
              </w:rPr>
              <w:t>А</w:t>
            </w:r>
            <w:r w:rsidRPr="002219CB">
              <w:rPr>
                <w:rFonts w:cs="Times New Roman"/>
                <w:sz w:val="20"/>
                <w:szCs w:val="20"/>
                <w:lang w:val="en-US"/>
              </w:rPr>
              <w:t xml:space="preserve"> 140</w:t>
            </w:r>
          </w:p>
          <w:p w:rsidR="00BD6EB5" w:rsidRPr="002219CB" w:rsidRDefault="00BD6EB5" w:rsidP="00E93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Газель</w:t>
            </w:r>
          </w:p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360000</w:t>
            </w:r>
            <w:r w:rsidR="00A07AFC" w:rsidRPr="002219CB">
              <w:rPr>
                <w:rFonts w:ascii="Times New Roman" w:hAnsi="Times New Roman" w:cs="Times New Roman"/>
                <w:sz w:val="20"/>
              </w:rPr>
              <w:t>,0</w:t>
            </w:r>
          </w:p>
        </w:tc>
      </w:tr>
      <w:tr w:rsidR="00BD6EB5" w:rsidRPr="002219CB" w:rsidTr="00A07AFC">
        <w:trPr>
          <w:trHeight w:val="1330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 (¼ доли)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305,9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D6EB5" w:rsidRPr="002219CB" w:rsidTr="00E93DB7">
        <w:trPr>
          <w:trHeight w:val="864"/>
        </w:trPr>
        <w:tc>
          <w:tcPr>
            <w:tcW w:w="488" w:type="dxa"/>
            <w:vMerge w:val="restart"/>
          </w:tcPr>
          <w:p w:rsidR="00BD6EB5" w:rsidRPr="002219CB" w:rsidRDefault="00BD6EB5" w:rsidP="00E93DB7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2219CB">
              <w:rPr>
                <w:rFonts w:cs="Times New Roman"/>
                <w:sz w:val="20"/>
                <w:szCs w:val="20"/>
              </w:rPr>
              <w:t>Несовершенно-летний</w:t>
            </w:r>
            <w:proofErr w:type="gramEnd"/>
            <w:r w:rsidRPr="002219CB"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Земельный участок (¼ доли)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1200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D6EB5" w:rsidRPr="002219CB" w:rsidRDefault="00A07AFC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D6EB5" w:rsidRPr="002219CB" w:rsidTr="00E93DB7">
        <w:trPr>
          <w:trHeight w:val="889"/>
        </w:trPr>
        <w:tc>
          <w:tcPr>
            <w:tcW w:w="488" w:type="dxa"/>
            <w:vMerge/>
          </w:tcPr>
          <w:p w:rsidR="00BD6EB5" w:rsidRPr="002219CB" w:rsidRDefault="00BD6EB5" w:rsidP="00E93DB7">
            <w:pPr>
              <w:pStyle w:val="ConsPlusNormal"/>
              <w:numPr>
                <w:ilvl w:val="0"/>
                <w:numId w:val="1"/>
              </w:numPr>
              <w:ind w:left="-31" w:firstLine="0"/>
              <w:jc w:val="both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BD6EB5" w:rsidRPr="002219CB" w:rsidRDefault="00BD6EB5" w:rsidP="00E93DB7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BD6EB5" w:rsidRPr="002219CB" w:rsidRDefault="00BD6EB5" w:rsidP="00E93DB7">
            <w:pPr>
              <w:rPr>
                <w:rFonts w:cs="Times New Roman"/>
                <w:sz w:val="20"/>
                <w:szCs w:val="20"/>
              </w:rPr>
            </w:pPr>
            <w:r w:rsidRPr="002219CB">
              <w:rPr>
                <w:rFonts w:cs="Times New Roman"/>
                <w:sz w:val="20"/>
                <w:szCs w:val="20"/>
              </w:rPr>
              <w:t>Жилой дом (¼ доли)</w:t>
            </w:r>
          </w:p>
        </w:tc>
        <w:tc>
          <w:tcPr>
            <w:tcW w:w="1701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709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305,9</w:t>
            </w:r>
          </w:p>
        </w:tc>
        <w:tc>
          <w:tcPr>
            <w:tcW w:w="1214" w:type="dxa"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19C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80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BD6EB5" w:rsidRPr="002219CB" w:rsidRDefault="00BD6EB5" w:rsidP="00E93D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BD6EB5" w:rsidRPr="002219CB" w:rsidRDefault="00BD6EB5" w:rsidP="00E93DB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</w:tbl>
    <w:p w:rsidR="0007094D" w:rsidRPr="002219CB" w:rsidRDefault="0007094D" w:rsidP="00391E4F">
      <w:pPr>
        <w:pStyle w:val="ConsPlusNormal"/>
        <w:jc w:val="both"/>
        <w:rPr>
          <w:rFonts w:ascii="Times New Roman" w:hAnsi="Times New Roman" w:cs="Times New Roman"/>
          <w:color w:val="FF0000"/>
          <w:sz w:val="20"/>
        </w:rPr>
      </w:pPr>
    </w:p>
    <w:p w:rsidR="00136286" w:rsidRPr="002219CB" w:rsidRDefault="00136286" w:rsidP="00391E4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0"/>
        </w:rPr>
      </w:pPr>
    </w:p>
    <w:sectPr w:rsidR="00136286" w:rsidRPr="002219CB" w:rsidSect="00391E4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04936"/>
    <w:multiLevelType w:val="hybridMultilevel"/>
    <w:tmpl w:val="C1B03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86975"/>
    <w:multiLevelType w:val="hybridMultilevel"/>
    <w:tmpl w:val="DBE2E898"/>
    <w:lvl w:ilvl="0" w:tplc="B1F45CB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4D"/>
    <w:rsid w:val="00006A16"/>
    <w:rsid w:val="00007D69"/>
    <w:rsid w:val="00014B21"/>
    <w:rsid w:val="00023889"/>
    <w:rsid w:val="00031484"/>
    <w:rsid w:val="00046A97"/>
    <w:rsid w:val="000539D4"/>
    <w:rsid w:val="00053CCC"/>
    <w:rsid w:val="0007094D"/>
    <w:rsid w:val="00085D92"/>
    <w:rsid w:val="000A016F"/>
    <w:rsid w:val="000A6660"/>
    <w:rsid w:val="000C4446"/>
    <w:rsid w:val="000C6EBA"/>
    <w:rsid w:val="000E369D"/>
    <w:rsid w:val="000F7400"/>
    <w:rsid w:val="001029D6"/>
    <w:rsid w:val="00112C3E"/>
    <w:rsid w:val="00114A44"/>
    <w:rsid w:val="0013015D"/>
    <w:rsid w:val="00136286"/>
    <w:rsid w:val="00140E3E"/>
    <w:rsid w:val="00146311"/>
    <w:rsid w:val="001519B6"/>
    <w:rsid w:val="00185DA9"/>
    <w:rsid w:val="001916D0"/>
    <w:rsid w:val="00194D6C"/>
    <w:rsid w:val="001A0BE2"/>
    <w:rsid w:val="001B22CA"/>
    <w:rsid w:val="001B2717"/>
    <w:rsid w:val="001B4945"/>
    <w:rsid w:val="001C0DFB"/>
    <w:rsid w:val="001C2168"/>
    <w:rsid w:val="001C21A9"/>
    <w:rsid w:val="001D209A"/>
    <w:rsid w:val="001D31C1"/>
    <w:rsid w:val="001F5DA5"/>
    <w:rsid w:val="001F65C7"/>
    <w:rsid w:val="001F6A0C"/>
    <w:rsid w:val="00210F48"/>
    <w:rsid w:val="0021713F"/>
    <w:rsid w:val="002219CB"/>
    <w:rsid w:val="00224AAD"/>
    <w:rsid w:val="00243217"/>
    <w:rsid w:val="002436C0"/>
    <w:rsid w:val="00250860"/>
    <w:rsid w:val="00251BD2"/>
    <w:rsid w:val="00255190"/>
    <w:rsid w:val="00265D62"/>
    <w:rsid w:val="00281C5E"/>
    <w:rsid w:val="00283F29"/>
    <w:rsid w:val="0029624D"/>
    <w:rsid w:val="002962CE"/>
    <w:rsid w:val="002A0D5B"/>
    <w:rsid w:val="002B5240"/>
    <w:rsid w:val="002C0CA2"/>
    <w:rsid w:val="002C2391"/>
    <w:rsid w:val="002E1704"/>
    <w:rsid w:val="002F7326"/>
    <w:rsid w:val="00301BA1"/>
    <w:rsid w:val="003056C7"/>
    <w:rsid w:val="00310CB3"/>
    <w:rsid w:val="00312FA7"/>
    <w:rsid w:val="00317300"/>
    <w:rsid w:val="00332084"/>
    <w:rsid w:val="00337482"/>
    <w:rsid w:val="00337F99"/>
    <w:rsid w:val="00340342"/>
    <w:rsid w:val="00347C08"/>
    <w:rsid w:val="0037521E"/>
    <w:rsid w:val="00385A3A"/>
    <w:rsid w:val="003905A7"/>
    <w:rsid w:val="00391E4F"/>
    <w:rsid w:val="00392181"/>
    <w:rsid w:val="00393A62"/>
    <w:rsid w:val="003944ED"/>
    <w:rsid w:val="00395FD2"/>
    <w:rsid w:val="003A04AA"/>
    <w:rsid w:val="003A6775"/>
    <w:rsid w:val="003B2165"/>
    <w:rsid w:val="003B5B34"/>
    <w:rsid w:val="003C2E3C"/>
    <w:rsid w:val="003D1A90"/>
    <w:rsid w:val="003D288C"/>
    <w:rsid w:val="003D7A96"/>
    <w:rsid w:val="003F7632"/>
    <w:rsid w:val="004041CB"/>
    <w:rsid w:val="0040736D"/>
    <w:rsid w:val="00412EE2"/>
    <w:rsid w:val="0041720C"/>
    <w:rsid w:val="004209AB"/>
    <w:rsid w:val="00421F7D"/>
    <w:rsid w:val="00437794"/>
    <w:rsid w:val="004416CA"/>
    <w:rsid w:val="00445FDF"/>
    <w:rsid w:val="00446390"/>
    <w:rsid w:val="004476D3"/>
    <w:rsid w:val="004503DC"/>
    <w:rsid w:val="00456F8C"/>
    <w:rsid w:val="00462AA9"/>
    <w:rsid w:val="004720B0"/>
    <w:rsid w:val="00473C5C"/>
    <w:rsid w:val="004819CF"/>
    <w:rsid w:val="004827C5"/>
    <w:rsid w:val="004A617A"/>
    <w:rsid w:val="004B144D"/>
    <w:rsid w:val="004D2EB0"/>
    <w:rsid w:val="004E3A20"/>
    <w:rsid w:val="004E4A41"/>
    <w:rsid w:val="004E7493"/>
    <w:rsid w:val="00504B33"/>
    <w:rsid w:val="005357E4"/>
    <w:rsid w:val="005407BF"/>
    <w:rsid w:val="00564BAC"/>
    <w:rsid w:val="00571086"/>
    <w:rsid w:val="0058527A"/>
    <w:rsid w:val="005B04D8"/>
    <w:rsid w:val="005E6AD2"/>
    <w:rsid w:val="005F67EA"/>
    <w:rsid w:val="00601237"/>
    <w:rsid w:val="00601DBF"/>
    <w:rsid w:val="00606A80"/>
    <w:rsid w:val="00612CFF"/>
    <w:rsid w:val="006204FA"/>
    <w:rsid w:val="006209BB"/>
    <w:rsid w:val="006338CA"/>
    <w:rsid w:val="00637344"/>
    <w:rsid w:val="00653203"/>
    <w:rsid w:val="00672A68"/>
    <w:rsid w:val="00690C76"/>
    <w:rsid w:val="006A2F88"/>
    <w:rsid w:val="006A3963"/>
    <w:rsid w:val="006C34ED"/>
    <w:rsid w:val="006C6948"/>
    <w:rsid w:val="006D3FED"/>
    <w:rsid w:val="006D5935"/>
    <w:rsid w:val="006D7732"/>
    <w:rsid w:val="00705A8B"/>
    <w:rsid w:val="00717F9E"/>
    <w:rsid w:val="00731737"/>
    <w:rsid w:val="0073292C"/>
    <w:rsid w:val="00733754"/>
    <w:rsid w:val="007342A4"/>
    <w:rsid w:val="007347F0"/>
    <w:rsid w:val="007447A9"/>
    <w:rsid w:val="007608B9"/>
    <w:rsid w:val="0076680A"/>
    <w:rsid w:val="00773320"/>
    <w:rsid w:val="00781EFF"/>
    <w:rsid w:val="00796A8E"/>
    <w:rsid w:val="007A513D"/>
    <w:rsid w:val="007B0E94"/>
    <w:rsid w:val="007B1A0E"/>
    <w:rsid w:val="007C12F2"/>
    <w:rsid w:val="007D50F5"/>
    <w:rsid w:val="007F4DDC"/>
    <w:rsid w:val="007F57A3"/>
    <w:rsid w:val="007F7FB9"/>
    <w:rsid w:val="00806DF3"/>
    <w:rsid w:val="00813999"/>
    <w:rsid w:val="00820A6A"/>
    <w:rsid w:val="00833495"/>
    <w:rsid w:val="00846208"/>
    <w:rsid w:val="0084653D"/>
    <w:rsid w:val="00855E4F"/>
    <w:rsid w:val="00860276"/>
    <w:rsid w:val="00863DA4"/>
    <w:rsid w:val="00876575"/>
    <w:rsid w:val="0087766A"/>
    <w:rsid w:val="00897BD6"/>
    <w:rsid w:val="008A2904"/>
    <w:rsid w:val="008A50E6"/>
    <w:rsid w:val="008B26BE"/>
    <w:rsid w:val="008C148C"/>
    <w:rsid w:val="008D306D"/>
    <w:rsid w:val="008E0820"/>
    <w:rsid w:val="008E4EA0"/>
    <w:rsid w:val="008F4B76"/>
    <w:rsid w:val="008F5A04"/>
    <w:rsid w:val="008F7016"/>
    <w:rsid w:val="009161D3"/>
    <w:rsid w:val="00916714"/>
    <w:rsid w:val="00922A53"/>
    <w:rsid w:val="00922F69"/>
    <w:rsid w:val="009400BA"/>
    <w:rsid w:val="00940684"/>
    <w:rsid w:val="00941253"/>
    <w:rsid w:val="009463F3"/>
    <w:rsid w:val="00946A33"/>
    <w:rsid w:val="0096056A"/>
    <w:rsid w:val="0096149A"/>
    <w:rsid w:val="00964796"/>
    <w:rsid w:val="00975344"/>
    <w:rsid w:val="00984359"/>
    <w:rsid w:val="00994A5D"/>
    <w:rsid w:val="00997C70"/>
    <w:rsid w:val="009A3196"/>
    <w:rsid w:val="009B0073"/>
    <w:rsid w:val="009B2E5C"/>
    <w:rsid w:val="009D18AB"/>
    <w:rsid w:val="009D3B25"/>
    <w:rsid w:val="009D3BD6"/>
    <w:rsid w:val="009E3A56"/>
    <w:rsid w:val="009F46EA"/>
    <w:rsid w:val="009F7603"/>
    <w:rsid w:val="00A07AFC"/>
    <w:rsid w:val="00A1280E"/>
    <w:rsid w:val="00A21A99"/>
    <w:rsid w:val="00A306C1"/>
    <w:rsid w:val="00A3271C"/>
    <w:rsid w:val="00A33883"/>
    <w:rsid w:val="00A36B9D"/>
    <w:rsid w:val="00A4269B"/>
    <w:rsid w:val="00A46700"/>
    <w:rsid w:val="00A50261"/>
    <w:rsid w:val="00A505CA"/>
    <w:rsid w:val="00A55A6C"/>
    <w:rsid w:val="00A71883"/>
    <w:rsid w:val="00A72121"/>
    <w:rsid w:val="00A760DF"/>
    <w:rsid w:val="00A81816"/>
    <w:rsid w:val="00A86A75"/>
    <w:rsid w:val="00A87D1F"/>
    <w:rsid w:val="00A9115F"/>
    <w:rsid w:val="00AA10F8"/>
    <w:rsid w:val="00AA148C"/>
    <w:rsid w:val="00AA7A2A"/>
    <w:rsid w:val="00AB413A"/>
    <w:rsid w:val="00AB53D5"/>
    <w:rsid w:val="00AC20AA"/>
    <w:rsid w:val="00B37350"/>
    <w:rsid w:val="00B4167E"/>
    <w:rsid w:val="00B5279A"/>
    <w:rsid w:val="00B55C4E"/>
    <w:rsid w:val="00B80A15"/>
    <w:rsid w:val="00BA34AC"/>
    <w:rsid w:val="00BA7DBD"/>
    <w:rsid w:val="00BC6D0D"/>
    <w:rsid w:val="00BC77B6"/>
    <w:rsid w:val="00BD24D0"/>
    <w:rsid w:val="00BD4CBA"/>
    <w:rsid w:val="00BD6EB5"/>
    <w:rsid w:val="00BE120F"/>
    <w:rsid w:val="00BF4B2A"/>
    <w:rsid w:val="00BF5D2E"/>
    <w:rsid w:val="00C040E8"/>
    <w:rsid w:val="00C046AD"/>
    <w:rsid w:val="00C06AD6"/>
    <w:rsid w:val="00C075A4"/>
    <w:rsid w:val="00C14A28"/>
    <w:rsid w:val="00C20ACE"/>
    <w:rsid w:val="00C239E5"/>
    <w:rsid w:val="00C32CF4"/>
    <w:rsid w:val="00C52F36"/>
    <w:rsid w:val="00C62BA6"/>
    <w:rsid w:val="00C70825"/>
    <w:rsid w:val="00C851EB"/>
    <w:rsid w:val="00C907E8"/>
    <w:rsid w:val="00CA6279"/>
    <w:rsid w:val="00CB15D3"/>
    <w:rsid w:val="00CB39DF"/>
    <w:rsid w:val="00CB5ED5"/>
    <w:rsid w:val="00CB6247"/>
    <w:rsid w:val="00CC66D9"/>
    <w:rsid w:val="00CD7B6B"/>
    <w:rsid w:val="00CE67A7"/>
    <w:rsid w:val="00CF5626"/>
    <w:rsid w:val="00CF5FE5"/>
    <w:rsid w:val="00D14C3F"/>
    <w:rsid w:val="00D2001F"/>
    <w:rsid w:val="00D2004C"/>
    <w:rsid w:val="00D23DF7"/>
    <w:rsid w:val="00D263E1"/>
    <w:rsid w:val="00D45FAF"/>
    <w:rsid w:val="00D50A96"/>
    <w:rsid w:val="00D525AD"/>
    <w:rsid w:val="00D52FFF"/>
    <w:rsid w:val="00D5574A"/>
    <w:rsid w:val="00D559EB"/>
    <w:rsid w:val="00D57671"/>
    <w:rsid w:val="00D80A58"/>
    <w:rsid w:val="00D915D5"/>
    <w:rsid w:val="00D95F15"/>
    <w:rsid w:val="00DD7095"/>
    <w:rsid w:val="00DE1C38"/>
    <w:rsid w:val="00DE688D"/>
    <w:rsid w:val="00E06049"/>
    <w:rsid w:val="00E0654D"/>
    <w:rsid w:val="00E26E67"/>
    <w:rsid w:val="00E31B37"/>
    <w:rsid w:val="00E42A9D"/>
    <w:rsid w:val="00E42B88"/>
    <w:rsid w:val="00E50A8A"/>
    <w:rsid w:val="00E62A2C"/>
    <w:rsid w:val="00E64434"/>
    <w:rsid w:val="00E75DD9"/>
    <w:rsid w:val="00E760C3"/>
    <w:rsid w:val="00E85C2E"/>
    <w:rsid w:val="00E93DB7"/>
    <w:rsid w:val="00EA2D75"/>
    <w:rsid w:val="00EA7241"/>
    <w:rsid w:val="00EB4DFD"/>
    <w:rsid w:val="00ED216A"/>
    <w:rsid w:val="00ED3A91"/>
    <w:rsid w:val="00EE0550"/>
    <w:rsid w:val="00EE403B"/>
    <w:rsid w:val="00EF0553"/>
    <w:rsid w:val="00F03797"/>
    <w:rsid w:val="00F0455E"/>
    <w:rsid w:val="00F045C4"/>
    <w:rsid w:val="00F06A1B"/>
    <w:rsid w:val="00F168E6"/>
    <w:rsid w:val="00F23867"/>
    <w:rsid w:val="00F268B1"/>
    <w:rsid w:val="00F2693E"/>
    <w:rsid w:val="00F648A7"/>
    <w:rsid w:val="00F65548"/>
    <w:rsid w:val="00F70965"/>
    <w:rsid w:val="00F8180A"/>
    <w:rsid w:val="00F86535"/>
    <w:rsid w:val="00F8748D"/>
    <w:rsid w:val="00F918AB"/>
    <w:rsid w:val="00FA01D9"/>
    <w:rsid w:val="00FA0C25"/>
    <w:rsid w:val="00FA361F"/>
    <w:rsid w:val="00FA447F"/>
    <w:rsid w:val="00FA4891"/>
    <w:rsid w:val="00FA4923"/>
    <w:rsid w:val="00FB7711"/>
    <w:rsid w:val="00FC17D9"/>
    <w:rsid w:val="00FC451A"/>
    <w:rsid w:val="00FD5841"/>
    <w:rsid w:val="00FF00B0"/>
    <w:rsid w:val="00FF06B5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A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D20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44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337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A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D20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44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337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pgo.vpn/staff_schedule/staffing?department=74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08732-4CA5-4A3A-AF0C-1E92968D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568B8D22</Template>
  <TotalTime>43</TotalTime>
  <Pages>62</Pages>
  <Words>9384</Words>
  <Characters>53495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Арсентьева Анна Владимировна</cp:lastModifiedBy>
  <cp:revision>4</cp:revision>
  <dcterms:created xsi:type="dcterms:W3CDTF">2021-05-21T11:18:00Z</dcterms:created>
  <dcterms:modified xsi:type="dcterms:W3CDTF">2021-05-21T12:43:00Z</dcterms:modified>
</cp:coreProperties>
</file>