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7C815" w14:textId="77777777" w:rsidR="00DE6EAF" w:rsidRPr="008B2342" w:rsidRDefault="00B71584" w:rsidP="00DE6EAF">
      <w:pPr>
        <w:jc w:val="center"/>
        <w:rPr>
          <w:rStyle w:val="a3"/>
          <w:b w:val="0"/>
          <w:sz w:val="22"/>
          <w:szCs w:val="22"/>
        </w:rPr>
      </w:pPr>
      <w:r w:rsidRPr="008B2342">
        <w:rPr>
          <w:rStyle w:val="a3"/>
          <w:sz w:val="22"/>
          <w:szCs w:val="22"/>
        </w:rPr>
        <w:t>С</w:t>
      </w:r>
      <w:r w:rsidR="00DE6EAF" w:rsidRPr="008B2342">
        <w:rPr>
          <w:rStyle w:val="a3"/>
          <w:sz w:val="22"/>
          <w:szCs w:val="22"/>
        </w:rPr>
        <w:t>ведения</w:t>
      </w:r>
    </w:p>
    <w:p w14:paraId="34E7C816" w14:textId="07299CA5" w:rsidR="00DE6EAF" w:rsidRPr="008B2342" w:rsidRDefault="00DE6EAF" w:rsidP="00DE6EAF">
      <w:pPr>
        <w:jc w:val="center"/>
        <w:rPr>
          <w:rStyle w:val="a3"/>
          <w:sz w:val="22"/>
          <w:szCs w:val="22"/>
        </w:rPr>
      </w:pPr>
      <w:r w:rsidRPr="008B2342">
        <w:rPr>
          <w:rStyle w:val="a3"/>
          <w:sz w:val="22"/>
          <w:szCs w:val="22"/>
        </w:rPr>
        <w:t>о доходах, расходах, об имуществе и обязательствах имущественного характера,</w:t>
      </w:r>
      <w:r w:rsidR="00363BD9" w:rsidRPr="008B2342">
        <w:rPr>
          <w:rStyle w:val="a3"/>
          <w:sz w:val="22"/>
          <w:szCs w:val="22"/>
        </w:rPr>
        <w:br/>
      </w:r>
      <w:proofErr w:type="gramStart"/>
      <w:r w:rsidRPr="008B2342">
        <w:rPr>
          <w:rStyle w:val="a3"/>
          <w:sz w:val="22"/>
          <w:szCs w:val="22"/>
        </w:rPr>
        <w:t>представленные</w:t>
      </w:r>
      <w:proofErr w:type="gramEnd"/>
      <w:r w:rsidRPr="008B2342">
        <w:rPr>
          <w:rStyle w:val="a3"/>
          <w:sz w:val="22"/>
          <w:szCs w:val="22"/>
        </w:rPr>
        <w:t xml:space="preserve"> государственными гражданскими служащими</w:t>
      </w:r>
      <w:r w:rsidR="00363BD9" w:rsidRPr="008B2342">
        <w:rPr>
          <w:rStyle w:val="a3"/>
          <w:sz w:val="22"/>
          <w:szCs w:val="22"/>
        </w:rPr>
        <w:br/>
      </w:r>
      <w:r w:rsidR="00147799" w:rsidRPr="008B2342">
        <w:rPr>
          <w:rStyle w:val="a3"/>
          <w:sz w:val="22"/>
          <w:szCs w:val="22"/>
        </w:rPr>
        <w:t>администрации Колпинского района Санкт-Петербурга</w:t>
      </w:r>
      <w:r w:rsidR="000D5721">
        <w:rPr>
          <w:rStyle w:val="a3"/>
          <w:sz w:val="22"/>
          <w:szCs w:val="22"/>
        </w:rPr>
        <w:t>,</w:t>
      </w:r>
    </w:p>
    <w:p w14:paraId="34E7C817" w14:textId="77777777" w:rsidR="00DE6EAF" w:rsidRPr="008B2342" w:rsidRDefault="00DE6EAF" w:rsidP="00DE6EAF">
      <w:pPr>
        <w:jc w:val="center"/>
        <w:rPr>
          <w:rStyle w:val="a3"/>
          <w:sz w:val="22"/>
          <w:szCs w:val="22"/>
        </w:rPr>
      </w:pPr>
      <w:r w:rsidRPr="008B2342">
        <w:rPr>
          <w:rStyle w:val="a3"/>
          <w:sz w:val="22"/>
          <w:szCs w:val="22"/>
        </w:rPr>
        <w:t>за отчетный период с 1 января 20</w:t>
      </w:r>
      <w:r w:rsidR="00EA577C" w:rsidRPr="008B2342">
        <w:rPr>
          <w:rStyle w:val="a3"/>
          <w:sz w:val="22"/>
          <w:szCs w:val="22"/>
        </w:rPr>
        <w:t>20</w:t>
      </w:r>
      <w:r w:rsidRPr="008B2342">
        <w:rPr>
          <w:rStyle w:val="a3"/>
          <w:sz w:val="22"/>
          <w:szCs w:val="22"/>
        </w:rPr>
        <w:t xml:space="preserve"> года по 31 декабря 20</w:t>
      </w:r>
      <w:r w:rsidR="00EA577C" w:rsidRPr="008B2342">
        <w:rPr>
          <w:rStyle w:val="a3"/>
          <w:sz w:val="22"/>
          <w:szCs w:val="22"/>
        </w:rPr>
        <w:t>20</w:t>
      </w:r>
      <w:r w:rsidRPr="008B2342">
        <w:rPr>
          <w:rStyle w:val="a3"/>
          <w:sz w:val="22"/>
          <w:szCs w:val="22"/>
        </w:rPr>
        <w:t xml:space="preserve"> года</w:t>
      </w:r>
    </w:p>
    <w:p w14:paraId="34E7C818" w14:textId="77777777" w:rsidR="00B36A33" w:rsidRPr="008B2342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tbl>
      <w:tblPr>
        <w:tblStyle w:val="a7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"/>
        <w:gridCol w:w="2013"/>
        <w:gridCol w:w="1560"/>
        <w:gridCol w:w="1247"/>
        <w:gridCol w:w="1446"/>
        <w:gridCol w:w="680"/>
        <w:gridCol w:w="992"/>
        <w:gridCol w:w="1276"/>
        <w:gridCol w:w="738"/>
        <w:gridCol w:w="1134"/>
        <w:gridCol w:w="1417"/>
        <w:gridCol w:w="1560"/>
        <w:gridCol w:w="1842"/>
      </w:tblGrid>
      <w:tr w:rsidR="00190010" w:rsidRPr="008B2342" w14:paraId="34E7C825" w14:textId="77777777" w:rsidTr="008B2342">
        <w:tc>
          <w:tcPr>
            <w:tcW w:w="397" w:type="dxa"/>
            <w:vMerge w:val="restart"/>
          </w:tcPr>
          <w:p w14:paraId="34E7C819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№</w:t>
            </w:r>
          </w:p>
          <w:p w14:paraId="34E7C81A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proofErr w:type="gramStart"/>
            <w:r w:rsidRPr="008B2342">
              <w:rPr>
                <w:sz w:val="16"/>
                <w:szCs w:val="16"/>
              </w:rPr>
              <w:t>п</w:t>
            </w:r>
            <w:proofErr w:type="gramEnd"/>
            <w:r w:rsidRPr="008B2342">
              <w:rPr>
                <w:sz w:val="16"/>
                <w:szCs w:val="16"/>
              </w:rPr>
              <w:t>/п</w:t>
            </w:r>
          </w:p>
        </w:tc>
        <w:tc>
          <w:tcPr>
            <w:tcW w:w="2013" w:type="dxa"/>
            <w:vMerge w:val="restart"/>
          </w:tcPr>
          <w:p w14:paraId="34E7C81B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4E7C81C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</w:tcPr>
          <w:p w14:paraId="34E7C81D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14:paraId="34E7C81E" w14:textId="77777777" w:rsidR="00190010" w:rsidRPr="008B234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Объекты недвижимости, находящиеся</w:t>
            </w:r>
          </w:p>
          <w:p w14:paraId="34E7C81F" w14:textId="77777777" w:rsidR="00190010" w:rsidRPr="008B234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14:paraId="34E7C820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Транспортные средства</w:t>
            </w:r>
          </w:p>
          <w:p w14:paraId="34E7C821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14:paraId="34E7C822" w14:textId="77777777" w:rsidR="00190010" w:rsidRPr="008B2342" w:rsidRDefault="00190010" w:rsidP="008B2342">
            <w:pPr>
              <w:ind w:left="34" w:right="34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Декларированный годовой доход</w:t>
            </w:r>
            <w:r w:rsidR="00D11647" w:rsidRPr="008B2342">
              <w:rPr>
                <w:sz w:val="16"/>
                <w:szCs w:val="16"/>
              </w:rPr>
              <w:br/>
            </w:r>
            <w:r w:rsidRPr="008B2342">
              <w:rPr>
                <w:sz w:val="16"/>
                <w:szCs w:val="16"/>
              </w:rPr>
              <w:t>за 20</w:t>
            </w:r>
            <w:r w:rsidR="00D11647" w:rsidRPr="008B2342">
              <w:rPr>
                <w:sz w:val="16"/>
                <w:szCs w:val="16"/>
              </w:rPr>
              <w:t>20</w:t>
            </w:r>
            <w:r w:rsidRPr="008B2342">
              <w:rPr>
                <w:sz w:val="16"/>
                <w:szCs w:val="16"/>
              </w:rPr>
              <w:t xml:space="preserve"> год</w:t>
            </w:r>
            <w:r w:rsidR="00D11647" w:rsidRPr="008B2342">
              <w:rPr>
                <w:sz w:val="16"/>
                <w:szCs w:val="16"/>
              </w:rPr>
              <w:br/>
            </w:r>
            <w:r w:rsidRPr="008B2342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14:paraId="34E7C823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Сведения </w:t>
            </w:r>
          </w:p>
          <w:p w14:paraId="34E7C824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8B2342">
              <w:rPr>
                <w:sz w:val="16"/>
                <w:szCs w:val="16"/>
              </w:rPr>
              <w:br/>
            </w:r>
            <w:r w:rsidRPr="008B234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8B2342" w14:paraId="34E7C833" w14:textId="77777777" w:rsidTr="008B2342">
        <w:tc>
          <w:tcPr>
            <w:tcW w:w="397" w:type="dxa"/>
            <w:vMerge/>
          </w:tcPr>
          <w:p w14:paraId="34E7C826" w14:textId="77777777" w:rsidR="00190010" w:rsidRPr="008B234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827" w14:textId="77777777" w:rsidR="00190010" w:rsidRPr="008B234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828" w14:textId="77777777" w:rsidR="00190010" w:rsidRPr="008B234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29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6" w:type="dxa"/>
          </w:tcPr>
          <w:p w14:paraId="34E7C82A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</w:tcPr>
          <w:p w14:paraId="34E7C82B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14:paraId="34E7C82C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14:paraId="34E7C82D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</w:tcPr>
          <w:p w14:paraId="34E7C82E" w14:textId="77777777" w:rsidR="00190010" w:rsidRPr="008B234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14:paraId="54D8F100" w14:textId="7D11888F" w:rsidR="00991346" w:rsidRDefault="00991346" w:rsidP="00991346">
            <w:pPr>
              <w:ind w:left="-110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с</w:t>
            </w:r>
            <w:r w:rsidR="00190010" w:rsidRPr="008B2342">
              <w:rPr>
                <w:sz w:val="16"/>
                <w:szCs w:val="16"/>
              </w:rPr>
              <w:t>трана</w:t>
            </w:r>
          </w:p>
          <w:p w14:paraId="34E7C82F" w14:textId="21A27E5E" w:rsidR="00190010" w:rsidRPr="008B2342" w:rsidRDefault="00190010" w:rsidP="00991346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 располо</w:t>
            </w:r>
            <w:r w:rsidR="00A87D4B" w:rsidRPr="008B2342">
              <w:rPr>
                <w:sz w:val="16"/>
                <w:szCs w:val="16"/>
              </w:rPr>
              <w:softHyphen/>
            </w:r>
            <w:r w:rsidRPr="008B2342">
              <w:rPr>
                <w:sz w:val="16"/>
                <w:szCs w:val="16"/>
              </w:rPr>
              <w:t>жения</w:t>
            </w:r>
          </w:p>
        </w:tc>
        <w:tc>
          <w:tcPr>
            <w:tcW w:w="1417" w:type="dxa"/>
            <w:vMerge/>
          </w:tcPr>
          <w:p w14:paraId="34E7C830" w14:textId="77777777" w:rsidR="00190010" w:rsidRPr="008B234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831" w14:textId="77777777" w:rsidR="00190010" w:rsidRPr="008B234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832" w14:textId="77777777" w:rsidR="00190010" w:rsidRPr="008B234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B2342" w:rsidRPr="008B2342" w14:paraId="34E7C841" w14:textId="77777777" w:rsidTr="008B2342">
        <w:trPr>
          <w:trHeight w:val="325"/>
        </w:trPr>
        <w:tc>
          <w:tcPr>
            <w:tcW w:w="397" w:type="dxa"/>
            <w:vMerge w:val="restart"/>
          </w:tcPr>
          <w:p w14:paraId="34E7C834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835" w14:textId="77777777" w:rsidR="008B2342" w:rsidRPr="008B2342" w:rsidRDefault="008B2342" w:rsidP="00190010">
            <w:pPr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Повелий</w:t>
            </w:r>
            <w:proofErr w:type="spellEnd"/>
            <w:r w:rsidRPr="008B2342">
              <w:rPr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1560" w:type="dxa"/>
            <w:vMerge w:val="restart"/>
          </w:tcPr>
          <w:p w14:paraId="34E7C836" w14:textId="3911C1A5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247" w:type="dxa"/>
            <w:vMerge w:val="restart"/>
          </w:tcPr>
          <w:p w14:paraId="56D8257B" w14:textId="1A916E1C" w:rsidR="008B2342" w:rsidRPr="008B2342" w:rsidRDefault="00315A19" w:rsidP="008B234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14:paraId="34E7C837" w14:textId="2CBFD84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838" w14:textId="01861118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DC28623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1200,00</w:t>
            </w:r>
          </w:p>
          <w:p w14:paraId="34E7C839" w14:textId="248B7C9A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149575B4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  <w:p w14:paraId="34E7C83A" w14:textId="3E638DDD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3B" w14:textId="42D10842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83C" w14:textId="0C014940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14:paraId="34E7C83D" w14:textId="2863E648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537975E0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75ABEA0A" w14:textId="2FBBD5DD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Mercedes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Benz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G</w:t>
            </w:r>
            <w:r w:rsidRPr="008B2342">
              <w:rPr>
                <w:spacing w:val="-4"/>
                <w:sz w:val="16"/>
                <w:szCs w:val="16"/>
              </w:rPr>
              <w:t xml:space="preserve"> 350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d</w:t>
            </w:r>
            <w:r w:rsidRPr="008B2342">
              <w:rPr>
                <w:spacing w:val="-4"/>
                <w:sz w:val="16"/>
                <w:szCs w:val="16"/>
              </w:rPr>
              <w:t>;</w:t>
            </w:r>
          </w:p>
          <w:p w14:paraId="5F3E6F67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ГАЗ 21 «Волга»</w:t>
            </w:r>
          </w:p>
          <w:p w14:paraId="34E7C83E" w14:textId="7944A04D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Автоприцеп </w:t>
            </w:r>
            <w:r w:rsidRPr="008B2342">
              <w:rPr>
                <w:spacing w:val="-4"/>
                <w:sz w:val="16"/>
                <w:szCs w:val="16"/>
              </w:rPr>
              <w:br/>
              <w:t>МЗСА 817708</w:t>
            </w:r>
          </w:p>
        </w:tc>
        <w:tc>
          <w:tcPr>
            <w:tcW w:w="1560" w:type="dxa"/>
            <w:vMerge w:val="restart"/>
          </w:tcPr>
          <w:p w14:paraId="34E7C83F" w14:textId="063FDC6D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6865355,68</w:t>
            </w:r>
          </w:p>
        </w:tc>
        <w:tc>
          <w:tcPr>
            <w:tcW w:w="1842" w:type="dxa"/>
            <w:vMerge w:val="restart"/>
          </w:tcPr>
          <w:p w14:paraId="40A7122A" w14:textId="77777777" w:rsidR="00094431" w:rsidRDefault="00094431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</w:p>
          <w:p w14:paraId="589FD0A2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0613C3BA" w14:textId="3F486720" w:rsidR="008B2342" w:rsidRPr="00094431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Mercedes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Benz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G</w:t>
            </w:r>
            <w:r w:rsidRPr="008B2342">
              <w:rPr>
                <w:spacing w:val="-4"/>
                <w:sz w:val="16"/>
                <w:szCs w:val="16"/>
              </w:rPr>
              <w:t xml:space="preserve"> 350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d,</w:t>
            </w:r>
          </w:p>
          <w:p w14:paraId="57A90513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  <w:lang w:val="en-US"/>
              </w:rPr>
            </w:pPr>
          </w:p>
          <w:p w14:paraId="1CB475EE" w14:textId="1821DD65" w:rsidR="008B2342" w:rsidRPr="008B2342" w:rsidRDefault="008B2342" w:rsidP="008B2342">
            <w:pPr>
              <w:ind w:right="63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Потребительский кредит, </w:t>
            </w:r>
          </w:p>
          <w:p w14:paraId="34E7C840" w14:textId="29E0FE9A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заемные средства.</w:t>
            </w:r>
          </w:p>
        </w:tc>
      </w:tr>
      <w:tr w:rsidR="008B2342" w:rsidRPr="008B2342" w14:paraId="298572BB" w14:textId="77777777" w:rsidTr="008B2342">
        <w:trPr>
          <w:trHeight w:val="184"/>
        </w:trPr>
        <w:tc>
          <w:tcPr>
            <w:tcW w:w="397" w:type="dxa"/>
            <w:vMerge/>
          </w:tcPr>
          <w:p w14:paraId="1E6A6943" w14:textId="0A348A90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354F804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DBBB900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5B4FF1B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BAB7AEF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0C9811A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0E9B338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18F89E0B" w14:textId="0F7F679E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  <w:p w14:paraId="608D41BC" w14:textId="34BB087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637DB7CB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35,0</w:t>
            </w:r>
          </w:p>
          <w:p w14:paraId="261FB3B2" w14:textId="1C52EF8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711532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  <w:p w14:paraId="293D8ACF" w14:textId="57496C40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902E431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EF90018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1857FD1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02FA9ABD" w14:textId="77777777" w:rsidTr="008B2342">
        <w:trPr>
          <w:trHeight w:val="184"/>
        </w:trPr>
        <w:tc>
          <w:tcPr>
            <w:tcW w:w="397" w:type="dxa"/>
            <w:vMerge/>
          </w:tcPr>
          <w:p w14:paraId="5AFF237E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901831A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A0F2642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523B7317" w14:textId="3D22C0CB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  <w:vMerge w:val="restart"/>
          </w:tcPr>
          <w:p w14:paraId="4DBB0D46" w14:textId="0F4A6C89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1BF9210E" w14:textId="1637DCA4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241,6</w:t>
            </w:r>
          </w:p>
        </w:tc>
        <w:tc>
          <w:tcPr>
            <w:tcW w:w="992" w:type="dxa"/>
            <w:vMerge w:val="restart"/>
          </w:tcPr>
          <w:p w14:paraId="3F75DBC5" w14:textId="0C463B3E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77CEB8F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E65A25D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C12CCB0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8433C01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661B173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CE186BB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24470195" w14:textId="77777777" w:rsidTr="008B2342">
        <w:trPr>
          <w:trHeight w:val="252"/>
        </w:trPr>
        <w:tc>
          <w:tcPr>
            <w:tcW w:w="397" w:type="dxa"/>
            <w:vMerge/>
          </w:tcPr>
          <w:p w14:paraId="3F3F6486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E0038ED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994CA8A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C2B0673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69A315FC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08F44D5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3506285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DE03234" w14:textId="142ACD1A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5CF2BCF9" w14:textId="509580CE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14:paraId="67488342" w14:textId="127B3FA5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63E05CE8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15919A2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2391E2A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3A7D90BF" w14:textId="77777777" w:rsidTr="008B2342">
        <w:trPr>
          <w:trHeight w:val="389"/>
        </w:trPr>
        <w:tc>
          <w:tcPr>
            <w:tcW w:w="397" w:type="dxa"/>
            <w:vMerge/>
          </w:tcPr>
          <w:p w14:paraId="3EAFE642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D2150E8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29D9CF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1A9581B0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49D0C3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47EA6B34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1F7FD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E77F554" w14:textId="6FD22C64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B0B8762" w14:textId="0B133D8B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14:paraId="44559BB5" w14:textId="7C2CA1D5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2343582E" w14:textId="77777777" w:rsidR="008B2342" w:rsidRPr="008B2342" w:rsidRDefault="008B2342" w:rsidP="008B2342">
            <w:pPr>
              <w:ind w:right="-112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99AA5FD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CDECD79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34E7C84F" w14:textId="77777777" w:rsidTr="008B2342">
        <w:trPr>
          <w:trHeight w:val="179"/>
        </w:trPr>
        <w:tc>
          <w:tcPr>
            <w:tcW w:w="397" w:type="dxa"/>
            <w:vMerge/>
          </w:tcPr>
          <w:p w14:paraId="34E7C842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843" w14:textId="77777777" w:rsidR="008B2342" w:rsidRPr="008B2342" w:rsidRDefault="008B2342" w:rsidP="00190010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C844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845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84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847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848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49" w14:textId="0F3E78EE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14:paraId="34E7C84A" w14:textId="36415F8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241,6</w:t>
            </w:r>
          </w:p>
        </w:tc>
        <w:tc>
          <w:tcPr>
            <w:tcW w:w="1134" w:type="dxa"/>
          </w:tcPr>
          <w:p w14:paraId="34E7C84B" w14:textId="04F9CC88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6316C3D6" w14:textId="77777777" w:rsidR="008B2342" w:rsidRPr="008B2342" w:rsidRDefault="008B2342" w:rsidP="008B234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легковой</w:t>
            </w:r>
            <w:proofErr w:type="spellEnd"/>
          </w:p>
          <w:p w14:paraId="34E7C84C" w14:textId="7B63DC81" w:rsidR="008B2342" w:rsidRPr="008B2342" w:rsidRDefault="008B2342" w:rsidP="008B234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BMW 640i</w:t>
            </w:r>
          </w:p>
        </w:tc>
        <w:tc>
          <w:tcPr>
            <w:tcW w:w="1560" w:type="dxa"/>
            <w:vMerge w:val="restart"/>
          </w:tcPr>
          <w:p w14:paraId="34E7C84D" w14:textId="0E6258A0" w:rsidR="008B2342" w:rsidRPr="008B2342" w:rsidRDefault="008B2342" w:rsidP="00A86D5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300227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2</w:t>
            </w:r>
            <w:r w:rsidRPr="008B234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14:paraId="34E7C84E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11E760AE" w14:textId="77777777" w:rsidTr="008B2342">
        <w:trPr>
          <w:trHeight w:val="105"/>
        </w:trPr>
        <w:tc>
          <w:tcPr>
            <w:tcW w:w="397" w:type="dxa"/>
            <w:vMerge/>
          </w:tcPr>
          <w:p w14:paraId="3F3B4C97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0F610EC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AF4264B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636DEF0C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B789D78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D3DAC9B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2139000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8813BC" w14:textId="63CD26D4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669F4EF" w14:textId="65D70C0F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14:paraId="29E61BF0" w14:textId="05F67CC9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7BCA98FB" w14:textId="77777777" w:rsidR="008B2342" w:rsidRPr="008B2342" w:rsidRDefault="008B2342" w:rsidP="008B234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265BCA60" w14:textId="77777777" w:rsidR="008B2342" w:rsidRPr="008B2342" w:rsidRDefault="008B2342" w:rsidP="00A86D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A6F7BA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371B5EDB" w14:textId="77777777" w:rsidTr="008B2342">
        <w:trPr>
          <w:trHeight w:val="68"/>
        </w:trPr>
        <w:tc>
          <w:tcPr>
            <w:tcW w:w="397" w:type="dxa"/>
            <w:vMerge/>
          </w:tcPr>
          <w:p w14:paraId="7A6FCB79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DDDCD14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111564D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128A03E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E981CF4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C9B797B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3905BE7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22AB07" w14:textId="45E394A0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4107D3A1" w14:textId="00A5A30C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14:paraId="644EA825" w14:textId="6D6CAA5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895796B" w14:textId="77777777" w:rsidR="008B2342" w:rsidRPr="008B2342" w:rsidRDefault="008B2342" w:rsidP="008B234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595FDFE0" w14:textId="77777777" w:rsidR="008B2342" w:rsidRPr="008B2342" w:rsidRDefault="008B2342" w:rsidP="00A86D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E1C84B1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7F9D6F57" w14:textId="77777777" w:rsidTr="008B2342">
        <w:trPr>
          <w:trHeight w:val="525"/>
        </w:trPr>
        <w:tc>
          <w:tcPr>
            <w:tcW w:w="397" w:type="dxa"/>
            <w:vMerge/>
          </w:tcPr>
          <w:p w14:paraId="41011E6F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2F96456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48B132F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66BA0AE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A000C4D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4EE4BEB0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874422D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B82D3" w14:textId="4756EC71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D76C79F" w14:textId="2AE710C6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14:paraId="769BA28A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  <w:p w14:paraId="10D4F8FB" w14:textId="7D7B37F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5605CF8" w14:textId="77777777" w:rsidR="008B2342" w:rsidRPr="008B2342" w:rsidRDefault="008B2342" w:rsidP="008B234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6CDB813D" w14:textId="77777777" w:rsidR="008B2342" w:rsidRPr="008B2342" w:rsidRDefault="008B2342" w:rsidP="00A86D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BF9F79F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2CFAF9DE" w14:textId="77777777" w:rsidTr="008B2342">
        <w:trPr>
          <w:trHeight w:val="200"/>
        </w:trPr>
        <w:tc>
          <w:tcPr>
            <w:tcW w:w="397" w:type="dxa"/>
            <w:vMerge/>
          </w:tcPr>
          <w:p w14:paraId="02758222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10DF770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FDA8085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C815066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7F629FA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49B53C41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8D55AAF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04D9F2" w14:textId="74429430" w:rsidR="008B2342" w:rsidRPr="008B2342" w:rsidRDefault="00315A19" w:rsidP="00EF215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2129E1BF" w14:textId="29DFF5AB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1200,00</w:t>
            </w:r>
          </w:p>
        </w:tc>
        <w:tc>
          <w:tcPr>
            <w:tcW w:w="1134" w:type="dxa"/>
          </w:tcPr>
          <w:p w14:paraId="5EC62524" w14:textId="0FE05FEB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728BBE3A" w14:textId="77777777" w:rsidR="008B2342" w:rsidRPr="008B2342" w:rsidRDefault="008B2342" w:rsidP="008B234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760DA357" w14:textId="77777777" w:rsidR="008B2342" w:rsidRPr="008B2342" w:rsidRDefault="008B2342" w:rsidP="00A86D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4402C95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2342" w:rsidRPr="008B2342" w14:paraId="51972A35" w14:textId="77777777" w:rsidTr="008B2342">
        <w:trPr>
          <w:trHeight w:val="105"/>
        </w:trPr>
        <w:tc>
          <w:tcPr>
            <w:tcW w:w="397" w:type="dxa"/>
            <w:vMerge/>
          </w:tcPr>
          <w:p w14:paraId="1062221A" w14:textId="77777777" w:rsidR="008B2342" w:rsidRPr="008B2342" w:rsidRDefault="008B234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FC30009" w14:textId="77777777" w:rsidR="008B2342" w:rsidRPr="008B2342" w:rsidRDefault="008B2342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6E522C7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6F73E709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C732DB1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9ACCF04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8EC5FC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4E465E" w14:textId="26A47418" w:rsidR="008B2342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8B2342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2EE3454" w14:textId="4F7FB511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14:paraId="775A4C7C" w14:textId="71521FD2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E3531CF" w14:textId="77777777" w:rsidR="008B2342" w:rsidRPr="008B2342" w:rsidRDefault="008B2342" w:rsidP="008B234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39C4C511" w14:textId="77777777" w:rsidR="008B2342" w:rsidRPr="008B2342" w:rsidRDefault="008B2342" w:rsidP="00A86D5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CC8E21C" w14:textId="77777777" w:rsidR="008B2342" w:rsidRPr="008B2342" w:rsidRDefault="008B23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6D8" w:rsidRPr="008B2342" w14:paraId="34E7C85F" w14:textId="77777777" w:rsidTr="008B2342">
        <w:trPr>
          <w:trHeight w:val="319"/>
        </w:trPr>
        <w:tc>
          <w:tcPr>
            <w:tcW w:w="397" w:type="dxa"/>
            <w:vMerge w:val="restart"/>
          </w:tcPr>
          <w:p w14:paraId="34E7C850" w14:textId="77777777" w:rsidR="00AE16D8" w:rsidRPr="008B2342" w:rsidRDefault="00AE16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851" w14:textId="77777777" w:rsidR="00AE16D8" w:rsidRPr="008B2342" w:rsidRDefault="00AE16D8" w:rsidP="00190010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Алексанникова Ольга Владимировна</w:t>
            </w:r>
          </w:p>
        </w:tc>
        <w:tc>
          <w:tcPr>
            <w:tcW w:w="1560" w:type="dxa"/>
            <w:vMerge w:val="restart"/>
          </w:tcPr>
          <w:p w14:paraId="34E7C852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247" w:type="dxa"/>
          </w:tcPr>
          <w:p w14:paraId="34E7C853" w14:textId="77777777" w:rsidR="00AE16D8" w:rsidRPr="008B2342" w:rsidRDefault="00AE16D8" w:rsidP="00AE16D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14:paraId="34E7C854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55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856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31,6</w:t>
            </w:r>
          </w:p>
        </w:tc>
        <w:tc>
          <w:tcPr>
            <w:tcW w:w="992" w:type="dxa"/>
          </w:tcPr>
          <w:p w14:paraId="34E7C857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858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859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85A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C85B" w14:textId="77777777" w:rsidR="00AE16D8" w:rsidRPr="008B2342" w:rsidRDefault="00AE16D8" w:rsidP="00AE16D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C85C" w14:textId="77777777" w:rsidR="00AE16D8" w:rsidRPr="008B2342" w:rsidRDefault="00AE16D8" w:rsidP="00AE16D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560" w:type="dxa"/>
            <w:vMerge w:val="restart"/>
          </w:tcPr>
          <w:p w14:paraId="34E7C85D" w14:textId="77777777" w:rsidR="00AE16D8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1324725,86</w:t>
            </w:r>
          </w:p>
        </w:tc>
        <w:tc>
          <w:tcPr>
            <w:tcW w:w="1842" w:type="dxa"/>
            <w:vMerge w:val="restart"/>
          </w:tcPr>
          <w:p w14:paraId="34E7C85E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6D8" w:rsidRPr="008B2342" w14:paraId="34E7C86E" w14:textId="77777777" w:rsidTr="008B2342">
        <w:trPr>
          <w:trHeight w:val="284"/>
        </w:trPr>
        <w:tc>
          <w:tcPr>
            <w:tcW w:w="397" w:type="dxa"/>
            <w:vMerge/>
          </w:tcPr>
          <w:p w14:paraId="34E7C860" w14:textId="77777777" w:rsidR="00AE16D8" w:rsidRPr="008B2342" w:rsidRDefault="00AE16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861" w14:textId="77777777" w:rsidR="00AE16D8" w:rsidRPr="008B2342" w:rsidRDefault="00AE16D8" w:rsidP="00190010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862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63" w14:textId="28C8B74D" w:rsidR="00AE16D8" w:rsidRPr="008B2342" w:rsidRDefault="00315A19" w:rsidP="00AE16D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14:paraId="34E7C864" w14:textId="77777777" w:rsidR="00AE16D8" w:rsidRPr="008B2342" w:rsidRDefault="00AE16D8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65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866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34E7C867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868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869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86A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86B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86C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86D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16D8" w:rsidRPr="008B2342" w14:paraId="34E7C87C" w14:textId="77777777" w:rsidTr="008B2342">
        <w:trPr>
          <w:trHeight w:val="284"/>
        </w:trPr>
        <w:tc>
          <w:tcPr>
            <w:tcW w:w="397" w:type="dxa"/>
            <w:vMerge/>
          </w:tcPr>
          <w:p w14:paraId="34E7C86F" w14:textId="77777777" w:rsidR="00AE16D8" w:rsidRPr="008B2342" w:rsidRDefault="00AE16D8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870" w14:textId="77777777" w:rsidR="00AE16D8" w:rsidRPr="008B2342" w:rsidRDefault="00AE16D8" w:rsidP="00190010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871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72" w14:textId="773A3E26" w:rsidR="00AE16D8" w:rsidRPr="008B2342" w:rsidRDefault="00315A19" w:rsidP="0019001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873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874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14:paraId="34E7C875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876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877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878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879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87A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87B" w14:textId="77777777" w:rsidR="00AE16D8" w:rsidRPr="008B2342" w:rsidRDefault="00AE16D8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8B2342" w14:paraId="34E7C88A" w14:textId="77777777" w:rsidTr="008B2342">
        <w:tc>
          <w:tcPr>
            <w:tcW w:w="397" w:type="dxa"/>
          </w:tcPr>
          <w:p w14:paraId="34E7C87D" w14:textId="77777777" w:rsidR="00190010" w:rsidRPr="008B2342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7E" w14:textId="77777777" w:rsidR="00190010" w:rsidRPr="008B2342" w:rsidRDefault="00050D35" w:rsidP="00190010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Андреева Надежда Сергеевна</w:t>
            </w:r>
          </w:p>
        </w:tc>
        <w:tc>
          <w:tcPr>
            <w:tcW w:w="1560" w:type="dxa"/>
          </w:tcPr>
          <w:p w14:paraId="34E7C87F" w14:textId="77777777" w:rsidR="00190010" w:rsidRPr="008B2342" w:rsidRDefault="00BB3FB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14:paraId="34E7C880" w14:textId="16E6C957" w:rsidR="00190010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881" w14:textId="77777777" w:rsidR="00190010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882" w14:textId="77777777" w:rsidR="00190010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43,4</w:t>
            </w:r>
          </w:p>
        </w:tc>
        <w:tc>
          <w:tcPr>
            <w:tcW w:w="992" w:type="dxa"/>
          </w:tcPr>
          <w:p w14:paraId="34E7C883" w14:textId="77777777" w:rsidR="00190010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884" w14:textId="1ADC881F" w:rsidR="00190010" w:rsidRPr="008B2342" w:rsidRDefault="00315A1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885" w14:textId="77777777" w:rsidR="00190010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14:paraId="34E7C886" w14:textId="77777777" w:rsidR="00190010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887" w14:textId="77777777" w:rsidR="00190010" w:rsidRPr="008B2342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888" w14:textId="77777777" w:rsidR="00190010" w:rsidRPr="008B2342" w:rsidRDefault="00E1773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567608,78</w:t>
            </w:r>
          </w:p>
        </w:tc>
        <w:tc>
          <w:tcPr>
            <w:tcW w:w="1842" w:type="dxa"/>
          </w:tcPr>
          <w:p w14:paraId="34E7C889" w14:textId="77777777" w:rsidR="00190010" w:rsidRPr="008B2342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7799" w:rsidRPr="008B2342" w14:paraId="34E7C899" w14:textId="77777777" w:rsidTr="008B2342">
        <w:tc>
          <w:tcPr>
            <w:tcW w:w="397" w:type="dxa"/>
            <w:vMerge w:val="restart"/>
          </w:tcPr>
          <w:p w14:paraId="34E7C88B" w14:textId="77777777" w:rsidR="00147799" w:rsidRPr="008B234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8C" w14:textId="77777777" w:rsidR="00147799" w:rsidRPr="008B2342" w:rsidRDefault="00050D35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Арсанова Екатерина Владимировна</w:t>
            </w:r>
          </w:p>
        </w:tc>
        <w:tc>
          <w:tcPr>
            <w:tcW w:w="1560" w:type="dxa"/>
          </w:tcPr>
          <w:p w14:paraId="34E7C88D" w14:textId="77777777" w:rsidR="00147799" w:rsidRPr="008B2342" w:rsidRDefault="00BB3FBD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247" w:type="dxa"/>
          </w:tcPr>
          <w:p w14:paraId="34E7C88E" w14:textId="6528AC68" w:rsidR="0014779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88F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890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14:paraId="34E7C891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892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893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894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C895" w14:textId="77777777" w:rsidR="00E1773D" w:rsidRPr="008B2342" w:rsidRDefault="00E1773D" w:rsidP="00E1773D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C896" w14:textId="77777777" w:rsidR="00147799" w:rsidRPr="008B2342" w:rsidRDefault="00E1773D" w:rsidP="00E177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KIA SLS (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</w:tcPr>
          <w:p w14:paraId="34E7C897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1157490,64</w:t>
            </w:r>
          </w:p>
        </w:tc>
        <w:tc>
          <w:tcPr>
            <w:tcW w:w="1842" w:type="dxa"/>
          </w:tcPr>
          <w:p w14:paraId="34E7C898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7799" w:rsidRPr="008B2342" w14:paraId="34E7C8A7" w14:textId="77777777" w:rsidTr="008B2342">
        <w:tc>
          <w:tcPr>
            <w:tcW w:w="397" w:type="dxa"/>
            <w:vMerge/>
          </w:tcPr>
          <w:p w14:paraId="34E7C89A" w14:textId="77777777" w:rsidR="00147799" w:rsidRPr="008B234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9B" w14:textId="77777777" w:rsidR="00147799" w:rsidRPr="008B2342" w:rsidRDefault="00E1773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89C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9D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9E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89F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8A0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A1" w14:textId="75879CCD" w:rsidR="0014779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8A2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34E7C8A3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8A4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8A5" w14:textId="3148C917" w:rsidR="00147799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8A6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7799" w:rsidRPr="008B2342" w14:paraId="34E7C8B5" w14:textId="77777777" w:rsidTr="008B2342">
        <w:tc>
          <w:tcPr>
            <w:tcW w:w="397" w:type="dxa"/>
            <w:vMerge/>
          </w:tcPr>
          <w:p w14:paraId="34E7C8A8" w14:textId="77777777" w:rsidR="00147799" w:rsidRPr="008B234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A9" w14:textId="77777777" w:rsidR="00147799" w:rsidRPr="008B2342" w:rsidRDefault="00147799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8AA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AB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AC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8AD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8AE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AF" w14:textId="3EFB89AB" w:rsidR="0014779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8B0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34E7C8B1" w14:textId="77777777" w:rsidR="00147799" w:rsidRPr="008B2342" w:rsidRDefault="00E1773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8B2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8B3" w14:textId="505745E1" w:rsidR="00147799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8B4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14EE" w:rsidRPr="008B2342" w14:paraId="34E7C8C3" w14:textId="77777777" w:rsidTr="008B2342">
        <w:trPr>
          <w:trHeight w:val="1019"/>
        </w:trPr>
        <w:tc>
          <w:tcPr>
            <w:tcW w:w="397" w:type="dxa"/>
            <w:vMerge w:val="restart"/>
          </w:tcPr>
          <w:p w14:paraId="34E7C8B6" w14:textId="77777777" w:rsidR="009714EE" w:rsidRPr="008B2342" w:rsidRDefault="009714E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8B7" w14:textId="77777777" w:rsidR="009714EE" w:rsidRPr="008B2342" w:rsidRDefault="009714EE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Арсентьева Анна Владимировна</w:t>
            </w:r>
          </w:p>
        </w:tc>
        <w:tc>
          <w:tcPr>
            <w:tcW w:w="1560" w:type="dxa"/>
            <w:vMerge w:val="restart"/>
          </w:tcPr>
          <w:p w14:paraId="34E7C8B8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47" w:type="dxa"/>
          </w:tcPr>
          <w:p w14:paraId="34E7C8B9" w14:textId="0E07268F" w:rsidR="009714E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8BA" w14:textId="2E88FDCF" w:rsidR="009714EE" w:rsidRPr="008B2342" w:rsidRDefault="00504F4F" w:rsidP="00E319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14:paraId="34E7C8BB" w14:textId="1081AB3A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84,8</w:t>
            </w:r>
          </w:p>
        </w:tc>
        <w:tc>
          <w:tcPr>
            <w:tcW w:w="992" w:type="dxa"/>
          </w:tcPr>
          <w:p w14:paraId="34E7C8BC" w14:textId="47AA0136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8BD" w14:textId="2BD4BD1E" w:rsidR="009714E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C8BE" w14:textId="4F6EA0C4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  <w:vMerge w:val="restart"/>
          </w:tcPr>
          <w:p w14:paraId="34E7C8BF" w14:textId="621A561E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8C0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8C1" w14:textId="374BE950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870850,43</w:t>
            </w:r>
          </w:p>
        </w:tc>
        <w:tc>
          <w:tcPr>
            <w:tcW w:w="1842" w:type="dxa"/>
            <w:vMerge w:val="restart"/>
          </w:tcPr>
          <w:p w14:paraId="34E7C8C2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9A8" w:rsidRPr="008B2342" w14:paraId="0CF15E53" w14:textId="77777777" w:rsidTr="008B2342">
        <w:trPr>
          <w:trHeight w:val="589"/>
        </w:trPr>
        <w:tc>
          <w:tcPr>
            <w:tcW w:w="397" w:type="dxa"/>
            <w:vMerge/>
          </w:tcPr>
          <w:p w14:paraId="687D2DFF" w14:textId="77777777" w:rsidR="00E319A8" w:rsidRPr="008B2342" w:rsidRDefault="00E319A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55A6F3F" w14:textId="77777777" w:rsidR="00E319A8" w:rsidRPr="008B2342" w:rsidRDefault="00E319A8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96A9509" w14:textId="77777777" w:rsidR="00E319A8" w:rsidRPr="008B2342" w:rsidRDefault="00E319A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8E4493F" w14:textId="7C5D2C44" w:rsidR="00E319A8" w:rsidRPr="008B2342" w:rsidRDefault="00315A19" w:rsidP="009714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9714EE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58DABA98" w14:textId="09B186AD" w:rsidR="00E319A8" w:rsidRPr="008B2342" w:rsidRDefault="009714EE" w:rsidP="009714E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(общая долевая собственность, доля в праве ½  и 1/2) </w:t>
            </w:r>
          </w:p>
        </w:tc>
        <w:tc>
          <w:tcPr>
            <w:tcW w:w="680" w:type="dxa"/>
          </w:tcPr>
          <w:p w14:paraId="5A3548B6" w14:textId="3109736E" w:rsidR="00E319A8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49,2</w:t>
            </w:r>
          </w:p>
        </w:tc>
        <w:tc>
          <w:tcPr>
            <w:tcW w:w="992" w:type="dxa"/>
          </w:tcPr>
          <w:p w14:paraId="493352BF" w14:textId="5FFD575F" w:rsidR="00E319A8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0FA410D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B9E7D7F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A412895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0BEC5DB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1B9216D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6441548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7799" w:rsidRPr="008B2342" w14:paraId="34E7C8D1" w14:textId="77777777" w:rsidTr="008B2342">
        <w:tc>
          <w:tcPr>
            <w:tcW w:w="397" w:type="dxa"/>
            <w:vMerge/>
          </w:tcPr>
          <w:p w14:paraId="34E7C8C4" w14:textId="77777777" w:rsidR="00147799" w:rsidRPr="008B2342" w:rsidRDefault="0014779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C5" w14:textId="77777777" w:rsidR="00147799" w:rsidRPr="008B2342" w:rsidRDefault="009A2E15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C8C6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C7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C8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8C9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8CA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CB" w14:textId="245FE90D" w:rsidR="0014779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8CC" w14:textId="7E968C20" w:rsidR="00147799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14:paraId="34E7C8CD" w14:textId="4A537404" w:rsidR="00147799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8CE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8CF" w14:textId="7A885F8E" w:rsidR="00147799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137000,00</w:t>
            </w:r>
          </w:p>
        </w:tc>
        <w:tc>
          <w:tcPr>
            <w:tcW w:w="1842" w:type="dxa"/>
          </w:tcPr>
          <w:p w14:paraId="34E7C8D0" w14:textId="77777777" w:rsidR="00147799" w:rsidRPr="008B2342" w:rsidRDefault="0014779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14EE" w:rsidRPr="008B2342" w14:paraId="34E7C8DF" w14:textId="77777777" w:rsidTr="008B2342">
        <w:tc>
          <w:tcPr>
            <w:tcW w:w="397" w:type="dxa"/>
            <w:vMerge/>
          </w:tcPr>
          <w:p w14:paraId="34E7C8D2" w14:textId="77777777" w:rsidR="009714EE" w:rsidRPr="008B2342" w:rsidRDefault="009714E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D3" w14:textId="77777777" w:rsidR="009714EE" w:rsidRPr="008B2342" w:rsidRDefault="009714EE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8D4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D5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D6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8D7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8D8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D9" w14:textId="530A01EE" w:rsidR="009714E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8DA" w14:textId="6F4C645E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14:paraId="34E7C8DB" w14:textId="5DB07444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8DC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8DD" w14:textId="3F20B05D" w:rsidR="009714EE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8DE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14EE" w:rsidRPr="008B2342" w14:paraId="34E7C8ED" w14:textId="77777777" w:rsidTr="008B2342">
        <w:tc>
          <w:tcPr>
            <w:tcW w:w="397" w:type="dxa"/>
            <w:vMerge/>
          </w:tcPr>
          <w:p w14:paraId="34E7C8E0" w14:textId="77777777" w:rsidR="009714EE" w:rsidRPr="008B2342" w:rsidRDefault="009714E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8E1" w14:textId="77777777" w:rsidR="009714EE" w:rsidRPr="008B2342" w:rsidRDefault="009714EE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8E2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8E3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E4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8E5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8E6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8E7" w14:textId="03CE39D0" w:rsidR="009714E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8E8" w14:textId="32DF7633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14:paraId="34E7C8E9" w14:textId="7062645F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8EA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8EB" w14:textId="641AC1A4" w:rsidR="009714EE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8EC" w14:textId="77777777" w:rsidR="009714EE" w:rsidRPr="008B2342" w:rsidRDefault="009714E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5D58" w:rsidRPr="008B2342" w14:paraId="34E7C8FD" w14:textId="77777777" w:rsidTr="008B2342">
        <w:trPr>
          <w:trHeight w:val="565"/>
        </w:trPr>
        <w:tc>
          <w:tcPr>
            <w:tcW w:w="397" w:type="dxa"/>
            <w:vMerge w:val="restart"/>
          </w:tcPr>
          <w:p w14:paraId="34E7C8EE" w14:textId="77777777" w:rsidR="008A5D58" w:rsidRPr="008B2342" w:rsidRDefault="008A5D5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8EF" w14:textId="77777777" w:rsidR="008A5D58" w:rsidRPr="008B2342" w:rsidRDefault="008A5D58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Астафьева Галина Николаевна</w:t>
            </w:r>
          </w:p>
        </w:tc>
        <w:tc>
          <w:tcPr>
            <w:tcW w:w="1560" w:type="dxa"/>
            <w:vMerge w:val="restart"/>
          </w:tcPr>
          <w:p w14:paraId="34E7C8F0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14:paraId="34E7C8F1" w14:textId="40D5F848" w:rsidR="008A5D58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14:paraId="34E7C8F2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8F3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8F4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(общая долевая собственность, доля в праве </w:t>
            </w:r>
            <w:r w:rsidRPr="008B2342">
              <w:rPr>
                <w:sz w:val="16"/>
                <w:szCs w:val="16"/>
              </w:rPr>
              <w:t>1/3 доли, 1/6 и 1/2</w:t>
            </w:r>
            <w:r w:rsidRPr="008B2342">
              <w:rPr>
                <w:rStyle w:val="a3"/>
                <w:b w:val="0"/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34E7C8F5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57,9</w:t>
            </w:r>
          </w:p>
        </w:tc>
        <w:tc>
          <w:tcPr>
            <w:tcW w:w="992" w:type="dxa"/>
          </w:tcPr>
          <w:p w14:paraId="34E7C8F6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8F7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C8F8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C8F9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C8FA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8FB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1398560,74</w:t>
            </w:r>
          </w:p>
        </w:tc>
        <w:tc>
          <w:tcPr>
            <w:tcW w:w="1842" w:type="dxa"/>
          </w:tcPr>
          <w:p w14:paraId="34E7C8FC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5D58" w:rsidRPr="008B2342" w14:paraId="34E7C90F" w14:textId="77777777" w:rsidTr="008B2342">
        <w:trPr>
          <w:trHeight w:val="1509"/>
        </w:trPr>
        <w:tc>
          <w:tcPr>
            <w:tcW w:w="397" w:type="dxa"/>
            <w:vMerge/>
          </w:tcPr>
          <w:p w14:paraId="34E7C8FE" w14:textId="77777777" w:rsidR="008A5D58" w:rsidRPr="008B2342" w:rsidRDefault="008A5D5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8FF" w14:textId="77777777" w:rsidR="008A5D58" w:rsidRPr="008B2342" w:rsidRDefault="008A5D58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00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01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902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903" w14:textId="59F6BB21" w:rsidR="008A5D58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04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905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906" w14:textId="77777777" w:rsidR="008A5D58" w:rsidRPr="008B2342" w:rsidRDefault="008A5D5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1/5)</w:t>
            </w:r>
          </w:p>
        </w:tc>
        <w:tc>
          <w:tcPr>
            <w:tcW w:w="680" w:type="dxa"/>
          </w:tcPr>
          <w:p w14:paraId="34E7C907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49,3</w:t>
            </w:r>
          </w:p>
        </w:tc>
        <w:tc>
          <w:tcPr>
            <w:tcW w:w="992" w:type="dxa"/>
          </w:tcPr>
          <w:p w14:paraId="34E7C908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909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90A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90B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90C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0D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7C90E" w14:textId="77777777" w:rsidR="008A5D58" w:rsidRPr="008B2342" w:rsidRDefault="008A5D5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1AB1" w:rsidRPr="008B2342" w14:paraId="34E7C921" w14:textId="77777777" w:rsidTr="008B2342">
        <w:trPr>
          <w:trHeight w:val="911"/>
        </w:trPr>
        <w:tc>
          <w:tcPr>
            <w:tcW w:w="397" w:type="dxa"/>
            <w:vMerge w:val="restart"/>
          </w:tcPr>
          <w:p w14:paraId="34E7C910" w14:textId="77777777" w:rsidR="00DA1AB1" w:rsidRPr="008B2342" w:rsidRDefault="00DA1AB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911" w14:textId="77777777" w:rsidR="00DA1AB1" w:rsidRPr="008B2342" w:rsidRDefault="00DA1AB1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Баранов Сергей Петрович</w:t>
            </w:r>
          </w:p>
        </w:tc>
        <w:tc>
          <w:tcPr>
            <w:tcW w:w="1560" w:type="dxa"/>
            <w:vMerge w:val="restart"/>
          </w:tcPr>
          <w:p w14:paraId="34E7C912" w14:textId="77777777" w:rsidR="00DA1AB1" w:rsidRPr="008B2342" w:rsidRDefault="00DA1AB1" w:rsidP="00231FA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247" w:type="dxa"/>
          </w:tcPr>
          <w:p w14:paraId="34E7C913" w14:textId="68D73748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14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10/23)</w:t>
            </w:r>
          </w:p>
          <w:p w14:paraId="34E7C915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916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</w:tcPr>
          <w:p w14:paraId="34E7C917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18" w14:textId="380B2F33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919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98,1</w:t>
            </w:r>
          </w:p>
        </w:tc>
        <w:tc>
          <w:tcPr>
            <w:tcW w:w="1134" w:type="dxa"/>
          </w:tcPr>
          <w:p w14:paraId="34E7C91A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91B" w14:textId="77777777" w:rsidR="00DA1AB1" w:rsidRPr="008B2342" w:rsidRDefault="00DA1AB1" w:rsidP="00231FA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14:paraId="34E7C91C" w14:textId="77777777" w:rsidR="00DA1AB1" w:rsidRPr="008B2342" w:rsidRDefault="00DA1AB1" w:rsidP="00231FA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8B2342">
              <w:rPr>
                <w:rStyle w:val="a3"/>
                <w:b w:val="0"/>
                <w:sz w:val="16"/>
                <w:szCs w:val="16"/>
              </w:rPr>
              <w:t>-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  <w:p w14:paraId="34E7C91D" w14:textId="77777777" w:rsidR="00DA1AB1" w:rsidRPr="008B2342" w:rsidRDefault="00DA1AB1" w:rsidP="00231FA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 легковой</w:t>
            </w:r>
          </w:p>
          <w:p w14:paraId="34E7C91E" w14:textId="77777777" w:rsidR="00DA1AB1" w:rsidRPr="008B2342" w:rsidRDefault="00DA1AB1" w:rsidP="00231FA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14:paraId="34E7C91F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2030950,73</w:t>
            </w:r>
          </w:p>
        </w:tc>
        <w:tc>
          <w:tcPr>
            <w:tcW w:w="1842" w:type="dxa"/>
          </w:tcPr>
          <w:p w14:paraId="34E7C920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1AB1" w:rsidRPr="008B2342" w14:paraId="34E7C930" w14:textId="77777777" w:rsidTr="008B2342">
        <w:trPr>
          <w:trHeight w:val="679"/>
        </w:trPr>
        <w:tc>
          <w:tcPr>
            <w:tcW w:w="397" w:type="dxa"/>
            <w:vMerge/>
          </w:tcPr>
          <w:p w14:paraId="34E7C922" w14:textId="77777777" w:rsidR="00DA1AB1" w:rsidRPr="008B2342" w:rsidRDefault="00DA1AB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23" w14:textId="77777777" w:rsidR="00DA1AB1" w:rsidRPr="008B2342" w:rsidRDefault="00DA1AB1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24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25" w14:textId="4D3D7188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26" w14:textId="4C2F9C2E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  <w:p w14:paraId="34E7C927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928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98,1</w:t>
            </w:r>
          </w:p>
        </w:tc>
        <w:tc>
          <w:tcPr>
            <w:tcW w:w="992" w:type="dxa"/>
          </w:tcPr>
          <w:p w14:paraId="34E7C929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2A" w14:textId="4ED729F5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92B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1198,0</w:t>
            </w:r>
          </w:p>
        </w:tc>
        <w:tc>
          <w:tcPr>
            <w:tcW w:w="1134" w:type="dxa"/>
          </w:tcPr>
          <w:p w14:paraId="34E7C92C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92D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2E" w14:textId="5FA9ADCC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7C92F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1AB1" w:rsidRPr="008B2342" w14:paraId="34E7C93F" w14:textId="77777777" w:rsidTr="008B2342">
        <w:trPr>
          <w:trHeight w:val="829"/>
        </w:trPr>
        <w:tc>
          <w:tcPr>
            <w:tcW w:w="397" w:type="dxa"/>
            <w:vMerge/>
          </w:tcPr>
          <w:p w14:paraId="34E7C931" w14:textId="77777777" w:rsidR="00DA1AB1" w:rsidRPr="008B2342" w:rsidRDefault="00DA1AB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32" w14:textId="77777777" w:rsidR="00DA1AB1" w:rsidRPr="008B2342" w:rsidRDefault="00DA1AB1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33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34" w14:textId="320FCB1F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935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7/10)</w:t>
            </w:r>
          </w:p>
          <w:p w14:paraId="34E7C936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937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1198,0</w:t>
            </w:r>
          </w:p>
        </w:tc>
        <w:tc>
          <w:tcPr>
            <w:tcW w:w="992" w:type="dxa"/>
          </w:tcPr>
          <w:p w14:paraId="34E7C938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39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93A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165,3</w:t>
            </w:r>
          </w:p>
        </w:tc>
        <w:tc>
          <w:tcPr>
            <w:tcW w:w="1134" w:type="dxa"/>
          </w:tcPr>
          <w:p w14:paraId="34E7C93B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93C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3D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7C93E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1AB1" w:rsidRPr="008B2342" w14:paraId="34E7C94E" w14:textId="77777777" w:rsidTr="008B2342">
        <w:trPr>
          <w:trHeight w:val="1048"/>
        </w:trPr>
        <w:tc>
          <w:tcPr>
            <w:tcW w:w="397" w:type="dxa"/>
            <w:vMerge/>
          </w:tcPr>
          <w:p w14:paraId="34E7C940" w14:textId="77777777" w:rsidR="00DA1AB1" w:rsidRPr="008B2342" w:rsidRDefault="00DA1AB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41" w14:textId="77777777" w:rsidR="00DA1AB1" w:rsidRPr="008B2342" w:rsidRDefault="00DA1AB1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42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43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C944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7/10)</w:t>
            </w:r>
          </w:p>
          <w:p w14:paraId="34E7C945" w14:textId="77777777" w:rsidR="00DA1AB1" w:rsidRPr="008B2342" w:rsidRDefault="00DA1AB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946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165,3</w:t>
            </w:r>
          </w:p>
        </w:tc>
        <w:tc>
          <w:tcPr>
            <w:tcW w:w="992" w:type="dxa"/>
          </w:tcPr>
          <w:p w14:paraId="34E7C947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48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949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94A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94B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4C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7C94D" w14:textId="77777777" w:rsidR="00DA1AB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0891" w:rsidRPr="008B2342" w14:paraId="34E7C95D" w14:textId="77777777" w:rsidTr="008B2342">
        <w:trPr>
          <w:trHeight w:val="265"/>
        </w:trPr>
        <w:tc>
          <w:tcPr>
            <w:tcW w:w="397" w:type="dxa"/>
            <w:vMerge/>
          </w:tcPr>
          <w:p w14:paraId="34E7C94F" w14:textId="77777777" w:rsidR="00030891" w:rsidRPr="008B2342" w:rsidRDefault="0003089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950" w14:textId="77777777" w:rsidR="00030891" w:rsidRPr="008B2342" w:rsidRDefault="0003089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C951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952" w14:textId="34A3F56C" w:rsidR="0003089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C953" w14:textId="39324A5D" w:rsidR="00030891" w:rsidRPr="008B2342" w:rsidRDefault="00504F4F" w:rsidP="0003089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  <w:p w14:paraId="34E7C954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955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98,1</w:t>
            </w:r>
          </w:p>
        </w:tc>
        <w:tc>
          <w:tcPr>
            <w:tcW w:w="992" w:type="dxa"/>
            <w:vMerge w:val="restart"/>
          </w:tcPr>
          <w:p w14:paraId="34E7C956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57" w14:textId="6F9F8BCC" w:rsidR="00030891" w:rsidRPr="008B2342" w:rsidRDefault="00315A19" w:rsidP="002203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958" w14:textId="77777777" w:rsidR="00030891" w:rsidRPr="008B2342" w:rsidRDefault="00030891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98,1</w:t>
            </w:r>
          </w:p>
        </w:tc>
        <w:tc>
          <w:tcPr>
            <w:tcW w:w="1134" w:type="dxa"/>
          </w:tcPr>
          <w:p w14:paraId="34E7C959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95A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95B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512961,36</w:t>
            </w:r>
          </w:p>
        </w:tc>
        <w:tc>
          <w:tcPr>
            <w:tcW w:w="1842" w:type="dxa"/>
            <w:vMerge w:val="restart"/>
          </w:tcPr>
          <w:p w14:paraId="34E7C95C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0891" w:rsidRPr="008B2342" w14:paraId="34E7C96B" w14:textId="77777777" w:rsidTr="008B2342">
        <w:trPr>
          <w:trHeight w:val="264"/>
        </w:trPr>
        <w:tc>
          <w:tcPr>
            <w:tcW w:w="397" w:type="dxa"/>
            <w:vMerge/>
          </w:tcPr>
          <w:p w14:paraId="34E7C95E" w14:textId="77777777" w:rsidR="00030891" w:rsidRPr="008B2342" w:rsidRDefault="0003089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5F" w14:textId="77777777" w:rsidR="00030891" w:rsidRPr="008B2342" w:rsidRDefault="0003089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60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961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962" w14:textId="77777777" w:rsidR="00030891" w:rsidRPr="008B2342" w:rsidRDefault="00030891" w:rsidP="0003089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963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964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965" w14:textId="7221646E" w:rsidR="00030891" w:rsidRPr="008B2342" w:rsidRDefault="00315A19" w:rsidP="002203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966" w14:textId="77777777" w:rsidR="00030891" w:rsidRPr="008B2342" w:rsidRDefault="00030891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1198,0</w:t>
            </w:r>
          </w:p>
        </w:tc>
        <w:tc>
          <w:tcPr>
            <w:tcW w:w="1134" w:type="dxa"/>
          </w:tcPr>
          <w:p w14:paraId="34E7C967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968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69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96A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0891" w:rsidRPr="008B2342" w14:paraId="34E7C979" w14:textId="77777777" w:rsidTr="008B2342">
        <w:trPr>
          <w:trHeight w:val="196"/>
        </w:trPr>
        <w:tc>
          <w:tcPr>
            <w:tcW w:w="397" w:type="dxa"/>
            <w:vMerge/>
          </w:tcPr>
          <w:p w14:paraId="34E7C96C" w14:textId="77777777" w:rsidR="00030891" w:rsidRPr="008B2342" w:rsidRDefault="0003089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6D" w14:textId="77777777" w:rsidR="00030891" w:rsidRPr="008B2342" w:rsidRDefault="0003089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6E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96F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970" w14:textId="77777777" w:rsidR="00030891" w:rsidRPr="008B2342" w:rsidRDefault="00030891" w:rsidP="0003089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971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972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973" w14:textId="77777777" w:rsidR="00030891" w:rsidRPr="008B2342" w:rsidRDefault="00030891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974" w14:textId="77777777" w:rsidR="00030891" w:rsidRPr="008B2342" w:rsidRDefault="00030891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165,3</w:t>
            </w:r>
          </w:p>
        </w:tc>
        <w:tc>
          <w:tcPr>
            <w:tcW w:w="1134" w:type="dxa"/>
          </w:tcPr>
          <w:p w14:paraId="34E7C975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976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77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978" w14:textId="77777777" w:rsidR="00030891" w:rsidRPr="008B2342" w:rsidRDefault="0003089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19D3" w:rsidRPr="008B2342" w14:paraId="34E7C987" w14:textId="77777777" w:rsidTr="008B2342">
        <w:trPr>
          <w:trHeight w:val="772"/>
        </w:trPr>
        <w:tc>
          <w:tcPr>
            <w:tcW w:w="397" w:type="dxa"/>
            <w:vMerge w:val="restart"/>
          </w:tcPr>
          <w:p w14:paraId="34E7C97A" w14:textId="77777777" w:rsidR="00D119D3" w:rsidRPr="008B2342" w:rsidRDefault="00D119D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97B" w14:textId="77777777" w:rsidR="00D119D3" w:rsidRPr="008B2342" w:rsidRDefault="00D119D3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Баранова Татьяна Викторовна</w:t>
            </w:r>
          </w:p>
        </w:tc>
        <w:tc>
          <w:tcPr>
            <w:tcW w:w="1560" w:type="dxa"/>
            <w:vMerge w:val="restart"/>
          </w:tcPr>
          <w:p w14:paraId="34E7C97C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бюджетного планирования отдела экономического развития</w:t>
            </w:r>
          </w:p>
        </w:tc>
        <w:tc>
          <w:tcPr>
            <w:tcW w:w="1247" w:type="dxa"/>
          </w:tcPr>
          <w:p w14:paraId="34E7C97D" w14:textId="3231848B" w:rsidR="00D119D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97E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97F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14:paraId="34E7C980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81" w14:textId="10B62744" w:rsidR="00D119D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982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14:paraId="34E7C983" w14:textId="77777777" w:rsidR="00D119D3" w:rsidRPr="008B2342" w:rsidRDefault="00D119D3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984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985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1225758,01</w:t>
            </w:r>
          </w:p>
        </w:tc>
        <w:tc>
          <w:tcPr>
            <w:tcW w:w="1842" w:type="dxa"/>
            <w:vMerge w:val="restart"/>
          </w:tcPr>
          <w:p w14:paraId="34E7C986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19D3" w:rsidRPr="008B2342" w14:paraId="34E7C995" w14:textId="77777777" w:rsidTr="008B2342">
        <w:trPr>
          <w:trHeight w:val="829"/>
        </w:trPr>
        <w:tc>
          <w:tcPr>
            <w:tcW w:w="397" w:type="dxa"/>
            <w:vMerge/>
          </w:tcPr>
          <w:p w14:paraId="34E7C988" w14:textId="77777777" w:rsidR="00D119D3" w:rsidRPr="008B2342" w:rsidRDefault="00D119D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89" w14:textId="77777777" w:rsidR="00D119D3" w:rsidRPr="008B2342" w:rsidRDefault="00D119D3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8A" w14:textId="77777777" w:rsidR="00D119D3" w:rsidRPr="008B2342" w:rsidRDefault="00D119D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8B" w14:textId="0C9037ED" w:rsidR="00D119D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8C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C98D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57,3</w:t>
            </w:r>
          </w:p>
        </w:tc>
        <w:tc>
          <w:tcPr>
            <w:tcW w:w="992" w:type="dxa"/>
          </w:tcPr>
          <w:p w14:paraId="34E7C98E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8F" w14:textId="0572C2E0" w:rsidR="00D119D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990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14:paraId="34E7C991" w14:textId="77777777" w:rsidR="00D119D3" w:rsidRPr="008B2342" w:rsidRDefault="00D119D3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992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93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994" w14:textId="77777777" w:rsidR="00D119D3" w:rsidRPr="008B2342" w:rsidRDefault="00D119D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3BEC" w:rsidRPr="008B2342" w14:paraId="34E7C9A3" w14:textId="77777777" w:rsidTr="008B2342">
        <w:trPr>
          <w:trHeight w:val="69"/>
        </w:trPr>
        <w:tc>
          <w:tcPr>
            <w:tcW w:w="397" w:type="dxa"/>
            <w:vMerge/>
          </w:tcPr>
          <w:p w14:paraId="34E7C996" w14:textId="77777777" w:rsidR="00973BEC" w:rsidRPr="008B2342" w:rsidRDefault="00973B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997" w14:textId="77777777" w:rsidR="00973BEC" w:rsidRPr="008B2342" w:rsidRDefault="00973B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C998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99" w14:textId="67E38168" w:rsidR="00973BEC" w:rsidRPr="008B2342" w:rsidRDefault="00315A19" w:rsidP="002203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99A" w14:textId="77777777" w:rsidR="00973BEC" w:rsidRPr="008B2342" w:rsidRDefault="00973BEC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99B" w14:textId="11F75E6E" w:rsidR="00973BEC" w:rsidRPr="008B2342" w:rsidRDefault="00973BEC" w:rsidP="003E2328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1000</w:t>
            </w:r>
            <w:r w:rsidR="003E2328" w:rsidRPr="008B2342">
              <w:rPr>
                <w:sz w:val="16"/>
                <w:szCs w:val="16"/>
              </w:rPr>
              <w:t>,</w:t>
            </w:r>
            <w:r w:rsidRPr="008B234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34E7C99C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99D" w14:textId="18CA12F6" w:rsidR="00973BEC" w:rsidRPr="008B2342" w:rsidRDefault="003E2328" w:rsidP="003E2328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      </w:t>
            </w:r>
            <w:r w:rsidR="00315A19"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C99E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  <w:vMerge w:val="restart"/>
          </w:tcPr>
          <w:p w14:paraId="34E7C99F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9A0" w14:textId="77777777" w:rsidR="00973BEC" w:rsidRPr="008B2342" w:rsidRDefault="00973BEC" w:rsidP="00973BE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pacing w:val="-4"/>
                <w:sz w:val="16"/>
                <w:szCs w:val="16"/>
              </w:rPr>
              <w:br/>
            </w:r>
            <w:r w:rsidRPr="008B2342">
              <w:rPr>
                <w:spacing w:val="-4"/>
                <w:sz w:val="16"/>
                <w:szCs w:val="16"/>
                <w:lang w:val="en-US"/>
              </w:rPr>
              <w:t>Skoda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Kodiag</w:t>
            </w:r>
            <w:proofErr w:type="spellEnd"/>
          </w:p>
        </w:tc>
        <w:tc>
          <w:tcPr>
            <w:tcW w:w="1560" w:type="dxa"/>
            <w:vMerge w:val="restart"/>
          </w:tcPr>
          <w:p w14:paraId="34E7C9A1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782 438,34</w:t>
            </w:r>
          </w:p>
        </w:tc>
        <w:tc>
          <w:tcPr>
            <w:tcW w:w="1842" w:type="dxa"/>
            <w:vMerge w:val="restart"/>
          </w:tcPr>
          <w:p w14:paraId="34E7C9A2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3BEC" w:rsidRPr="008B2342" w14:paraId="34E7C9B1" w14:textId="77777777" w:rsidTr="008B2342">
        <w:trPr>
          <w:trHeight w:val="69"/>
        </w:trPr>
        <w:tc>
          <w:tcPr>
            <w:tcW w:w="397" w:type="dxa"/>
            <w:vMerge/>
          </w:tcPr>
          <w:p w14:paraId="34E7C9A4" w14:textId="77777777" w:rsidR="00973BEC" w:rsidRPr="008B2342" w:rsidRDefault="00973B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9A5" w14:textId="77777777" w:rsidR="00973BEC" w:rsidRPr="008B2342" w:rsidRDefault="00973BEC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A6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A7" w14:textId="6FF5CECC" w:rsidR="00973BEC" w:rsidRPr="008B2342" w:rsidRDefault="00315A19" w:rsidP="002203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A8" w14:textId="77777777" w:rsidR="00973BEC" w:rsidRPr="008B2342" w:rsidRDefault="00973BEC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9A9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14:paraId="34E7C9AA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9AB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9AC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9AD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9AE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9AF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9B0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2328" w:rsidRPr="008B2342" w14:paraId="34E7C9BF" w14:textId="77777777" w:rsidTr="008B2342">
        <w:tc>
          <w:tcPr>
            <w:tcW w:w="397" w:type="dxa"/>
            <w:vMerge w:val="restart"/>
          </w:tcPr>
          <w:p w14:paraId="34E7C9B2" w14:textId="77777777" w:rsidR="003E2328" w:rsidRPr="008B2342" w:rsidRDefault="003E232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9B3" w14:textId="056ED331" w:rsidR="003E2328" w:rsidRPr="008B2342" w:rsidRDefault="003E2328" w:rsidP="00030891">
            <w:pPr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Башкеева</w:t>
            </w:r>
            <w:proofErr w:type="spellEnd"/>
            <w:r w:rsidR="002C24B0" w:rsidRPr="008B2342">
              <w:rPr>
                <w:sz w:val="16"/>
                <w:szCs w:val="16"/>
              </w:rPr>
              <w:t xml:space="preserve"> Наталия Васильевна</w:t>
            </w:r>
          </w:p>
        </w:tc>
        <w:tc>
          <w:tcPr>
            <w:tcW w:w="1560" w:type="dxa"/>
          </w:tcPr>
          <w:p w14:paraId="232CABF7" w14:textId="77777777" w:rsidR="003E2328" w:rsidRDefault="003E2328" w:rsidP="003E232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Заместитель главы</w:t>
            </w:r>
          </w:p>
          <w:p w14:paraId="34E7C9B4" w14:textId="03CDED37" w:rsidR="00CD4744" w:rsidRPr="008B2342" w:rsidRDefault="00CD4744" w:rsidP="003E23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</w:p>
        </w:tc>
        <w:tc>
          <w:tcPr>
            <w:tcW w:w="1247" w:type="dxa"/>
          </w:tcPr>
          <w:p w14:paraId="34E7C9B5" w14:textId="00E4E279" w:rsidR="003E232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B6" w14:textId="0EB349BD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680" w:type="dxa"/>
          </w:tcPr>
          <w:p w14:paraId="34E7C9B7" w14:textId="1DAAAA31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14:paraId="34E7C9B8" w14:textId="234A15A6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B9" w14:textId="7677729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9BA" w14:textId="0BAC925B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9BB" w14:textId="629F1319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C9BC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9BD" w14:textId="10DCB7AA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1444924,73</w:t>
            </w:r>
          </w:p>
        </w:tc>
        <w:tc>
          <w:tcPr>
            <w:tcW w:w="1842" w:type="dxa"/>
          </w:tcPr>
          <w:p w14:paraId="34E7C9BE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24B0" w:rsidRPr="008B2342" w14:paraId="74E2E4D6" w14:textId="77777777" w:rsidTr="008B2342">
        <w:trPr>
          <w:trHeight w:val="337"/>
        </w:trPr>
        <w:tc>
          <w:tcPr>
            <w:tcW w:w="397" w:type="dxa"/>
            <w:vMerge/>
          </w:tcPr>
          <w:p w14:paraId="579FC217" w14:textId="77777777" w:rsidR="002C24B0" w:rsidRPr="008B2342" w:rsidRDefault="002C24B0" w:rsidP="003E23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26E5C23A" w14:textId="3F71EEA3" w:rsidR="002C24B0" w:rsidRPr="008B2342" w:rsidRDefault="002C24B0" w:rsidP="00030891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5758E4B0" w14:textId="77777777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84A27EE" w14:textId="52EC049D" w:rsidR="002C24B0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0CF1D83" w14:textId="77777777" w:rsidR="002C24B0" w:rsidRPr="008B2342" w:rsidRDefault="002C24B0" w:rsidP="003E232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  <w:p w14:paraId="1FEA8FD5" w14:textId="77777777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049CA4F7" w14:textId="2E52CFEB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46,3</w:t>
            </w:r>
          </w:p>
        </w:tc>
        <w:tc>
          <w:tcPr>
            <w:tcW w:w="992" w:type="dxa"/>
          </w:tcPr>
          <w:p w14:paraId="08714F42" w14:textId="180F2CAF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7DFA3AF0" w14:textId="3341AE8D" w:rsidR="002C24B0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03B41096" w14:textId="50CE6D00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vMerge w:val="restart"/>
          </w:tcPr>
          <w:p w14:paraId="2DED06A9" w14:textId="1A3885B9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5411A75E" w14:textId="77777777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Легковой автомобиль</w:t>
            </w:r>
          </w:p>
          <w:p w14:paraId="15A682C0" w14:textId="77777777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Volkswagen</w:t>
            </w:r>
            <w:r w:rsidRPr="008B2342">
              <w:rPr>
                <w:sz w:val="16"/>
                <w:szCs w:val="16"/>
              </w:rPr>
              <w:t xml:space="preserve"> </w:t>
            </w:r>
            <w:r w:rsidRPr="008B2342">
              <w:rPr>
                <w:sz w:val="16"/>
                <w:szCs w:val="16"/>
                <w:lang w:val="en-US"/>
              </w:rPr>
              <w:t>Tiguan</w:t>
            </w:r>
          </w:p>
          <w:p w14:paraId="2FF2CC41" w14:textId="77777777" w:rsidR="002C24B0" w:rsidRPr="008B2342" w:rsidRDefault="002C24B0" w:rsidP="003E232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Легковой автомобиль</w:t>
            </w:r>
          </w:p>
          <w:p w14:paraId="792555C3" w14:textId="1092AA0D" w:rsidR="002C24B0" w:rsidRPr="008B2342" w:rsidRDefault="002C24B0" w:rsidP="003E232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60" w:type="dxa"/>
            <w:vMerge w:val="restart"/>
          </w:tcPr>
          <w:p w14:paraId="285807E9" w14:textId="0BB15D3E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4609925,00</w:t>
            </w:r>
          </w:p>
        </w:tc>
        <w:tc>
          <w:tcPr>
            <w:tcW w:w="1842" w:type="dxa"/>
            <w:vMerge w:val="restart"/>
          </w:tcPr>
          <w:p w14:paraId="5434490A" w14:textId="77777777" w:rsidR="002C24B0" w:rsidRPr="008B2342" w:rsidRDefault="002C24B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2328" w:rsidRPr="008B2342" w14:paraId="4018C250" w14:textId="77777777" w:rsidTr="008B2342">
        <w:trPr>
          <w:trHeight w:val="210"/>
        </w:trPr>
        <w:tc>
          <w:tcPr>
            <w:tcW w:w="397" w:type="dxa"/>
            <w:vMerge/>
          </w:tcPr>
          <w:p w14:paraId="58D9EA95" w14:textId="444EA361" w:rsidR="003E2328" w:rsidRPr="008B2342" w:rsidRDefault="003E2328" w:rsidP="003E23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B094326" w14:textId="77777777" w:rsidR="003E2328" w:rsidRPr="008B2342" w:rsidRDefault="003E2328" w:rsidP="000308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D61EDA8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60E7329A" w14:textId="0B333838" w:rsidR="003E232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5BF1D0E" w14:textId="77777777" w:rsidR="003E2328" w:rsidRPr="008B2342" w:rsidRDefault="003E2328" w:rsidP="002C24B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  <w:p w14:paraId="208D1F6E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60FB7E80" w14:textId="19320095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</w:tcPr>
          <w:p w14:paraId="4300FDA3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2B30CF8A" w14:textId="5B2402BF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A96AF36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1CC686F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CF3E8C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E9F3AA2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D990E0E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3BCE137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E2328" w:rsidRPr="008B2342" w14:paraId="48E5FC06" w14:textId="77777777" w:rsidTr="008B2342">
        <w:trPr>
          <w:trHeight w:val="210"/>
        </w:trPr>
        <w:tc>
          <w:tcPr>
            <w:tcW w:w="397" w:type="dxa"/>
            <w:vMerge/>
          </w:tcPr>
          <w:p w14:paraId="207A8E02" w14:textId="77777777" w:rsidR="003E2328" w:rsidRPr="008B2342" w:rsidRDefault="003E2328" w:rsidP="003E232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8A69F1F" w14:textId="77777777" w:rsidR="003E2328" w:rsidRPr="008B2342" w:rsidRDefault="003E2328" w:rsidP="000308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B332B2C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50C18B2" w14:textId="13C441C8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6" w:type="dxa"/>
          </w:tcPr>
          <w:p w14:paraId="3C1C12BF" w14:textId="4DFFF2DD" w:rsidR="003E2328" w:rsidRPr="008B2342" w:rsidRDefault="003E2328" w:rsidP="003E232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1/71</w:t>
            </w:r>
          </w:p>
        </w:tc>
        <w:tc>
          <w:tcPr>
            <w:tcW w:w="680" w:type="dxa"/>
          </w:tcPr>
          <w:p w14:paraId="1C07F810" w14:textId="6B1C4934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2405,3</w:t>
            </w:r>
          </w:p>
        </w:tc>
        <w:tc>
          <w:tcPr>
            <w:tcW w:w="992" w:type="dxa"/>
          </w:tcPr>
          <w:p w14:paraId="78C44D02" w14:textId="7AE23B80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DCB45B5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A3DED86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CDED11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B0C98A3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D48A1E6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677B19F" w14:textId="77777777" w:rsidR="003E2328" w:rsidRPr="008B2342" w:rsidRDefault="003E232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3BEC" w:rsidRPr="008B2342" w14:paraId="34E7C9CE" w14:textId="77777777" w:rsidTr="008B2342">
        <w:tc>
          <w:tcPr>
            <w:tcW w:w="397" w:type="dxa"/>
            <w:vMerge w:val="restart"/>
          </w:tcPr>
          <w:p w14:paraId="34E7C9C0" w14:textId="77777777" w:rsidR="00973BEC" w:rsidRPr="008B2342" w:rsidRDefault="00973B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9C1" w14:textId="77777777" w:rsidR="00973BEC" w:rsidRPr="008B2342" w:rsidRDefault="00973BEC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Бегачева Ирина Алексеевна</w:t>
            </w:r>
          </w:p>
        </w:tc>
        <w:tc>
          <w:tcPr>
            <w:tcW w:w="1560" w:type="dxa"/>
          </w:tcPr>
          <w:p w14:paraId="34E7C9C2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здравоохранения</w:t>
            </w:r>
          </w:p>
        </w:tc>
        <w:tc>
          <w:tcPr>
            <w:tcW w:w="1247" w:type="dxa"/>
          </w:tcPr>
          <w:p w14:paraId="34E7C9C3" w14:textId="76951F8B" w:rsidR="00973BE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C5" w14:textId="32E16375" w:rsidR="00973BEC" w:rsidRPr="008B2342" w:rsidRDefault="00973BEC" w:rsidP="003E2328">
            <w:pPr>
              <w:pStyle w:val="ad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C9C6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14:paraId="34E7C9C7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C8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9C9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9CA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C9CB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9CC" w14:textId="77777777" w:rsidR="00973BEC" w:rsidRPr="008B2342" w:rsidRDefault="00973BEC" w:rsidP="00973BE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1182809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14:paraId="34E7C9CD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3BEC" w:rsidRPr="008B2342" w14:paraId="34E7C9DC" w14:textId="77777777" w:rsidTr="008B2342">
        <w:tc>
          <w:tcPr>
            <w:tcW w:w="397" w:type="dxa"/>
            <w:vMerge/>
          </w:tcPr>
          <w:p w14:paraId="34E7C9CF" w14:textId="77777777" w:rsidR="00973BEC" w:rsidRPr="008B2342" w:rsidRDefault="00973B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9D0" w14:textId="77777777" w:rsidR="00973BEC" w:rsidRPr="008B2342" w:rsidRDefault="00973B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C9D1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D2" w14:textId="50AB36B8" w:rsidR="00973BE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D3" w14:textId="615EFC14" w:rsidR="00973BEC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14:paraId="34E7C9D4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14:paraId="34E7C9D5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D6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9D7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9D8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C9D9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pacing w:val="-4"/>
                <w:sz w:val="16"/>
                <w:szCs w:val="16"/>
              </w:rPr>
              <w:br/>
            </w:r>
            <w:r w:rsidRPr="008B2342">
              <w:rPr>
                <w:spacing w:val="-4"/>
                <w:sz w:val="16"/>
                <w:szCs w:val="16"/>
                <w:lang w:val="en-US"/>
              </w:rPr>
              <w:t>Hyundai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60" w:type="dxa"/>
          </w:tcPr>
          <w:p w14:paraId="34E7C9DA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1537004,36</w:t>
            </w:r>
          </w:p>
        </w:tc>
        <w:tc>
          <w:tcPr>
            <w:tcW w:w="1842" w:type="dxa"/>
          </w:tcPr>
          <w:p w14:paraId="34E7C9DB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3BEC" w:rsidRPr="008B2342" w14:paraId="34E7C9EC" w14:textId="77777777" w:rsidTr="00DA1AB1">
        <w:trPr>
          <w:trHeight w:val="491"/>
        </w:trPr>
        <w:tc>
          <w:tcPr>
            <w:tcW w:w="397" w:type="dxa"/>
            <w:vMerge/>
          </w:tcPr>
          <w:p w14:paraId="34E7C9DD" w14:textId="77777777" w:rsidR="00973BEC" w:rsidRPr="008B2342" w:rsidRDefault="00973B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9DE" w14:textId="77777777" w:rsidR="00973BEC" w:rsidRPr="008B2342" w:rsidRDefault="00973B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9DF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E0" w14:textId="03E6E22F" w:rsidR="00973BEC" w:rsidRPr="008B2342" w:rsidRDefault="00315A19" w:rsidP="002203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9E1" w14:textId="6682569C" w:rsidR="00973BEC" w:rsidRPr="008B2342" w:rsidRDefault="00504F4F" w:rsidP="002203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  <w:p w14:paraId="34E7C9E2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9E3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14:paraId="34E7C9E4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9E5" w14:textId="03E27C8B" w:rsidR="00973BEC" w:rsidRPr="008B2342" w:rsidRDefault="00315A19" w:rsidP="002203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9E6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9E7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14:paraId="34E7C9E8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9E9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9EA" w14:textId="6960446C" w:rsidR="00973BEC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9EB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3BEC" w:rsidRPr="008B2342" w14:paraId="34E7C9FB" w14:textId="77777777" w:rsidTr="008B2342">
        <w:tc>
          <w:tcPr>
            <w:tcW w:w="397" w:type="dxa"/>
            <w:vMerge/>
          </w:tcPr>
          <w:p w14:paraId="34E7C9ED" w14:textId="77777777" w:rsidR="00973BEC" w:rsidRPr="008B2342" w:rsidRDefault="00973B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9EE" w14:textId="77777777" w:rsidR="00973BEC" w:rsidRPr="008B2342" w:rsidRDefault="00973B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9EF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9F0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9F1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9F2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9F3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9F4" w14:textId="372864DD" w:rsidR="00973BEC" w:rsidRPr="008B2342" w:rsidRDefault="00315A19" w:rsidP="002203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9F5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9F6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72,5</w:t>
            </w:r>
          </w:p>
        </w:tc>
        <w:tc>
          <w:tcPr>
            <w:tcW w:w="1134" w:type="dxa"/>
          </w:tcPr>
          <w:p w14:paraId="34E7C9F7" w14:textId="77777777" w:rsidR="00973BEC" w:rsidRPr="008B2342" w:rsidRDefault="00973BEC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9F8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9F9" w14:textId="2D2DCBFC" w:rsidR="00973BEC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9FA" w14:textId="77777777" w:rsidR="00973BEC" w:rsidRPr="008B2342" w:rsidRDefault="00973B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4262" w:rsidRPr="008B2342" w14:paraId="34E7CA0B" w14:textId="77777777" w:rsidTr="008B2342">
        <w:trPr>
          <w:trHeight w:val="300"/>
        </w:trPr>
        <w:tc>
          <w:tcPr>
            <w:tcW w:w="397" w:type="dxa"/>
            <w:vMerge w:val="restart"/>
          </w:tcPr>
          <w:p w14:paraId="34E7C9FC" w14:textId="77777777" w:rsidR="008B4262" w:rsidRPr="008B2342" w:rsidRDefault="008B426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9FD" w14:textId="77777777" w:rsidR="008B4262" w:rsidRPr="008B2342" w:rsidRDefault="008B4262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Беляева Ольга Валентиновна</w:t>
            </w:r>
          </w:p>
        </w:tc>
        <w:tc>
          <w:tcPr>
            <w:tcW w:w="1560" w:type="dxa"/>
            <w:vMerge w:val="restart"/>
          </w:tcPr>
          <w:p w14:paraId="34E7C9FE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ведущий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247" w:type="dxa"/>
          </w:tcPr>
          <w:p w14:paraId="34E7C9FF" w14:textId="06EBFE29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A00" w14:textId="77777777" w:rsidR="008B4262" w:rsidRPr="008B2342" w:rsidRDefault="008B4262" w:rsidP="00720F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A01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  <w:p w14:paraId="34E7CA02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A03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14:paraId="34E7CA04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A05" w14:textId="668C6E6F" w:rsidR="008B4262" w:rsidRPr="008B2342" w:rsidRDefault="008B4262" w:rsidP="00F574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CA06" w14:textId="77777777" w:rsidR="008B4262" w:rsidRPr="008B2342" w:rsidRDefault="008B4262" w:rsidP="00F5740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  <w:vMerge w:val="restart"/>
          </w:tcPr>
          <w:p w14:paraId="34E7CA07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08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A09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925728,76</w:t>
            </w:r>
          </w:p>
        </w:tc>
        <w:tc>
          <w:tcPr>
            <w:tcW w:w="1842" w:type="dxa"/>
            <w:vMerge w:val="restart"/>
          </w:tcPr>
          <w:p w14:paraId="34E7CA0A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4262" w:rsidRPr="008B2342" w14:paraId="34E7CA19" w14:textId="77777777" w:rsidTr="008B2342">
        <w:trPr>
          <w:trHeight w:val="622"/>
        </w:trPr>
        <w:tc>
          <w:tcPr>
            <w:tcW w:w="397" w:type="dxa"/>
            <w:vMerge/>
          </w:tcPr>
          <w:p w14:paraId="34E7CA0C" w14:textId="77777777" w:rsidR="008B4262" w:rsidRPr="008B2342" w:rsidRDefault="008B426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0D" w14:textId="77777777" w:rsidR="008B4262" w:rsidRPr="008B2342" w:rsidRDefault="008B4262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0E" w14:textId="77777777" w:rsidR="008B4262" w:rsidRPr="008B2342" w:rsidRDefault="008B4262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CA0F" w14:textId="1D3B724C" w:rsidR="008B4262" w:rsidRPr="008B2342" w:rsidRDefault="008B4262" w:rsidP="00720F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A10" w14:textId="2BCB76B2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A11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14:paraId="34E7CA12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A13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A14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A15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A16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17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18" w14:textId="77777777" w:rsidR="008B4262" w:rsidRPr="008B2342" w:rsidRDefault="008B426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6BC" w:rsidRPr="008B2342" w14:paraId="34E7CA2B" w14:textId="77777777" w:rsidTr="008B2342">
        <w:trPr>
          <w:trHeight w:val="530"/>
        </w:trPr>
        <w:tc>
          <w:tcPr>
            <w:tcW w:w="397" w:type="dxa"/>
            <w:vMerge/>
          </w:tcPr>
          <w:p w14:paraId="34E7CA1A" w14:textId="77777777" w:rsidR="00E246BC" w:rsidRPr="008B2342" w:rsidRDefault="00E246B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1B" w14:textId="77777777" w:rsidR="00E246BC" w:rsidRPr="008B2342" w:rsidRDefault="00E246BC" w:rsidP="00050D35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CA1C" w14:textId="77777777" w:rsidR="00E246BC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14:paraId="34E7CA1D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A1E" w14:textId="787FC311" w:rsidR="00E246BC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A1F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54,8</w:t>
            </w:r>
          </w:p>
          <w:p w14:paraId="34E7CA20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A21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A22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23" w14:textId="6C9AC8F2" w:rsidR="00E246B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24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14:paraId="34E7CA25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26" w14:textId="77777777" w:rsidR="00F2706E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4E7CA27" w14:textId="77777777" w:rsidR="00F2706E" w:rsidRPr="008B2342" w:rsidRDefault="00F2706E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лекговой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14:paraId="34E7CA28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  <w:vMerge w:val="restart"/>
          </w:tcPr>
          <w:p w14:paraId="34E7CA29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892476,23</w:t>
            </w:r>
          </w:p>
        </w:tc>
        <w:tc>
          <w:tcPr>
            <w:tcW w:w="1842" w:type="dxa"/>
            <w:vMerge w:val="restart"/>
          </w:tcPr>
          <w:p w14:paraId="34E7CA2A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6BC" w:rsidRPr="008B2342" w14:paraId="34E7CA3B" w14:textId="77777777" w:rsidTr="008B2342">
        <w:trPr>
          <w:trHeight w:val="749"/>
        </w:trPr>
        <w:tc>
          <w:tcPr>
            <w:tcW w:w="397" w:type="dxa"/>
            <w:vMerge/>
          </w:tcPr>
          <w:p w14:paraId="34E7CA2C" w14:textId="77777777" w:rsidR="00E246BC" w:rsidRPr="008B2342" w:rsidRDefault="00E246B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2D" w14:textId="77777777" w:rsidR="00E246BC" w:rsidRPr="008B2342" w:rsidRDefault="00E246BC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2E" w14:textId="77777777" w:rsidR="00E246BC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A2F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A30" w14:textId="77777777" w:rsidR="00E246BC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A31" w14:textId="67CFAE96" w:rsidR="00E246BC" w:rsidRPr="008B2342" w:rsidRDefault="00504F4F" w:rsidP="00702730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  <w:p w14:paraId="34E7CA32" w14:textId="77777777" w:rsidR="00E246BC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A33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14:paraId="34E7CA34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35" w14:textId="0B0DDCF6" w:rsidR="00E246B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36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</w:tcPr>
          <w:p w14:paraId="34E7CA37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A38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39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3A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6BC" w:rsidRPr="008B2342" w14:paraId="34E7CA49" w14:textId="77777777" w:rsidTr="008B2342">
        <w:tc>
          <w:tcPr>
            <w:tcW w:w="397" w:type="dxa"/>
            <w:vMerge/>
          </w:tcPr>
          <w:p w14:paraId="34E7CA3C" w14:textId="77777777" w:rsidR="00E246BC" w:rsidRPr="008B2342" w:rsidRDefault="00E246B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3D" w14:textId="7D402B46" w:rsidR="00E246BC" w:rsidRPr="008B2342" w:rsidRDefault="00504F4F" w:rsidP="00050D35">
            <w:pPr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</w:t>
            </w:r>
            <w:r w:rsidR="00E246BC" w:rsidRPr="008B2342">
              <w:rPr>
                <w:rStyle w:val="a3"/>
                <w:b w:val="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</w:tcPr>
          <w:p w14:paraId="34E7CA3E" w14:textId="77777777" w:rsidR="00E246BC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14:paraId="34E7CA3F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A40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A41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A42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43" w14:textId="67464055" w:rsidR="00E246B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44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54,8</w:t>
            </w:r>
          </w:p>
        </w:tc>
        <w:tc>
          <w:tcPr>
            <w:tcW w:w="1134" w:type="dxa"/>
          </w:tcPr>
          <w:p w14:paraId="34E7CA45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46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A47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34E7CA48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246BC" w:rsidRPr="008B2342" w14:paraId="34E7CA57" w14:textId="77777777" w:rsidTr="008B2342">
        <w:tc>
          <w:tcPr>
            <w:tcW w:w="397" w:type="dxa"/>
            <w:vMerge/>
          </w:tcPr>
          <w:p w14:paraId="34E7CA4A" w14:textId="77777777" w:rsidR="00E246BC" w:rsidRPr="008B2342" w:rsidRDefault="00E246B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4B" w14:textId="77777777" w:rsidR="00E246BC" w:rsidRPr="008B2342" w:rsidRDefault="00E246BC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4C" w14:textId="77777777" w:rsidR="00E246BC" w:rsidRPr="008B2342" w:rsidRDefault="00E246B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A4D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A4E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A4F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A50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51" w14:textId="7841C769" w:rsidR="00E246BC" w:rsidRPr="008B2342" w:rsidRDefault="00315A19" w:rsidP="00F574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E246BC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A52" w14:textId="77777777" w:rsidR="00E246BC" w:rsidRPr="008B2342" w:rsidRDefault="00E246BC" w:rsidP="00F5740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31,0</w:t>
            </w:r>
          </w:p>
        </w:tc>
        <w:tc>
          <w:tcPr>
            <w:tcW w:w="1134" w:type="dxa"/>
          </w:tcPr>
          <w:p w14:paraId="34E7CA53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A54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55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56" w14:textId="77777777" w:rsidR="00E246BC" w:rsidRPr="008B2342" w:rsidRDefault="00E246B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0313" w:rsidRPr="008B2342" w14:paraId="34E7CA66" w14:textId="77777777" w:rsidTr="008B2342">
        <w:trPr>
          <w:trHeight w:val="473"/>
        </w:trPr>
        <w:tc>
          <w:tcPr>
            <w:tcW w:w="397" w:type="dxa"/>
            <w:vMerge w:val="restart"/>
          </w:tcPr>
          <w:p w14:paraId="34E7CA58" w14:textId="77777777" w:rsidR="00220313" w:rsidRPr="008B2342" w:rsidRDefault="0022031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59" w14:textId="77777777" w:rsidR="00220313" w:rsidRPr="008B2342" w:rsidRDefault="00220313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Бердникова Татьяна Сергеевна</w:t>
            </w:r>
          </w:p>
        </w:tc>
        <w:tc>
          <w:tcPr>
            <w:tcW w:w="1560" w:type="dxa"/>
            <w:vMerge w:val="restart"/>
          </w:tcPr>
          <w:p w14:paraId="34E7CA5A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экологии отдела благоустройства и дорожного хозяйства</w:t>
            </w:r>
          </w:p>
        </w:tc>
        <w:tc>
          <w:tcPr>
            <w:tcW w:w="1247" w:type="dxa"/>
            <w:vMerge w:val="restart"/>
          </w:tcPr>
          <w:p w14:paraId="34E7CA5B" w14:textId="2C6A5A02" w:rsidR="0022031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CA5C" w14:textId="3B11A4B9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504F4F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  <w:vMerge w:val="restart"/>
          </w:tcPr>
          <w:p w14:paraId="34E7CA5D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  <w:vMerge w:val="restart"/>
          </w:tcPr>
          <w:p w14:paraId="34E7CA5E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5F" w14:textId="75D2CA48" w:rsidR="0022031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CA60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A61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14:paraId="34E7CA62" w14:textId="77777777" w:rsidR="00220313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63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A64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1446795,37</w:t>
            </w:r>
          </w:p>
        </w:tc>
        <w:tc>
          <w:tcPr>
            <w:tcW w:w="1842" w:type="dxa"/>
            <w:vMerge w:val="restart"/>
          </w:tcPr>
          <w:p w14:paraId="34E7CA65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0313" w:rsidRPr="008B2342" w14:paraId="34E7CA74" w14:textId="77777777" w:rsidTr="008B2342">
        <w:trPr>
          <w:trHeight w:val="1140"/>
        </w:trPr>
        <w:tc>
          <w:tcPr>
            <w:tcW w:w="397" w:type="dxa"/>
            <w:vMerge/>
          </w:tcPr>
          <w:p w14:paraId="34E7CA67" w14:textId="77777777" w:rsidR="00220313" w:rsidRPr="008B2342" w:rsidRDefault="0022031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68" w14:textId="77777777" w:rsidR="00220313" w:rsidRPr="008B2342" w:rsidRDefault="00220313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69" w14:textId="77777777" w:rsidR="00220313" w:rsidRPr="008B2342" w:rsidRDefault="0022031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A6A" w14:textId="77777777" w:rsidR="00220313" w:rsidRPr="008B2342" w:rsidRDefault="0022031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A6B" w14:textId="77777777" w:rsidR="00220313" w:rsidRPr="008B2342" w:rsidRDefault="0022031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A6C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A6D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6E" w14:textId="6CC2215F" w:rsidR="0022031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6F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14:paraId="34E7CA70" w14:textId="77777777" w:rsidR="00220313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A71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72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73" w14:textId="77777777" w:rsidR="00220313" w:rsidRPr="008B2342" w:rsidRDefault="0022031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06E" w:rsidRPr="008B2342" w14:paraId="34E7CA83" w14:textId="77777777" w:rsidTr="008B2342">
        <w:trPr>
          <w:trHeight w:val="610"/>
        </w:trPr>
        <w:tc>
          <w:tcPr>
            <w:tcW w:w="397" w:type="dxa"/>
            <w:vMerge/>
          </w:tcPr>
          <w:p w14:paraId="34E7CA75" w14:textId="77777777" w:rsidR="00F2706E" w:rsidRPr="008B2342" w:rsidRDefault="00F2706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76" w14:textId="77777777" w:rsidR="00F2706E" w:rsidRPr="008B2342" w:rsidRDefault="00F2706E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CA77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A78" w14:textId="51F7F318" w:rsidR="00F2706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A79" w14:textId="41694A95" w:rsidR="00F2706E" w:rsidRPr="008B2342" w:rsidRDefault="00504F4F" w:rsidP="00220313">
            <w:pPr>
              <w:pStyle w:val="ad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  <w:p w14:paraId="34E7CA7A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A7B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14:paraId="34E7CA7C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A7D" w14:textId="1B1ED1F7" w:rsidR="00F2706E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CA7E" w14:textId="77777777" w:rsidR="00F2706E" w:rsidRPr="008B2342" w:rsidRDefault="00F2706E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vMerge w:val="restart"/>
          </w:tcPr>
          <w:p w14:paraId="34E7CA7F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80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A81" w14:textId="77777777" w:rsidR="00F2706E" w:rsidRPr="008B2342" w:rsidRDefault="00F2706E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890049,19</w:t>
            </w:r>
          </w:p>
        </w:tc>
        <w:tc>
          <w:tcPr>
            <w:tcW w:w="1842" w:type="dxa"/>
            <w:vMerge w:val="restart"/>
          </w:tcPr>
          <w:p w14:paraId="34E7CA82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06E" w:rsidRPr="008B2342" w14:paraId="34E7CA91" w14:textId="77777777" w:rsidTr="008B2342">
        <w:trPr>
          <w:trHeight w:val="680"/>
        </w:trPr>
        <w:tc>
          <w:tcPr>
            <w:tcW w:w="397" w:type="dxa"/>
            <w:vMerge/>
          </w:tcPr>
          <w:p w14:paraId="34E7CA84" w14:textId="77777777" w:rsidR="00F2706E" w:rsidRPr="008B2342" w:rsidRDefault="00F2706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85" w14:textId="77777777" w:rsidR="00F2706E" w:rsidRPr="008B2342" w:rsidRDefault="00F2706E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86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A87" w14:textId="50FC0700" w:rsidR="00F2706E" w:rsidRPr="008B2342" w:rsidRDefault="00315A19" w:rsidP="002203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A88" w14:textId="77777777" w:rsidR="00F2706E" w:rsidRPr="008B2342" w:rsidRDefault="00F2706E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A89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</w:tcPr>
          <w:p w14:paraId="34E7CA8A" w14:textId="77777777" w:rsidR="00F2706E" w:rsidRPr="008B2342" w:rsidRDefault="00F2706E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A8B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A8C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A8D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A8E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8F" w14:textId="77777777" w:rsidR="00F2706E" w:rsidRPr="008B2342" w:rsidRDefault="00F2706E" w:rsidP="002203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90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06E" w:rsidRPr="008B2342" w14:paraId="34E7CAA0" w14:textId="77777777" w:rsidTr="008B2342">
        <w:tc>
          <w:tcPr>
            <w:tcW w:w="397" w:type="dxa"/>
          </w:tcPr>
          <w:p w14:paraId="34E7CA92" w14:textId="77777777" w:rsidR="00F2706E" w:rsidRPr="008B2342" w:rsidRDefault="00F2706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A93" w14:textId="77777777" w:rsidR="00F2706E" w:rsidRPr="008B2342" w:rsidRDefault="00F2706E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Березкина Клавдия Александровна</w:t>
            </w:r>
          </w:p>
        </w:tc>
        <w:tc>
          <w:tcPr>
            <w:tcW w:w="1560" w:type="dxa"/>
          </w:tcPr>
          <w:p w14:paraId="34E7CA94" w14:textId="77777777" w:rsidR="00F2706E" w:rsidRPr="008B2342" w:rsidRDefault="00F2706E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ведущий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здравоохранения</w:t>
            </w:r>
          </w:p>
          <w:p w14:paraId="34E7CA95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A96" w14:textId="58F289BC" w:rsidR="00F2706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A97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A98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81,3</w:t>
            </w:r>
          </w:p>
        </w:tc>
        <w:tc>
          <w:tcPr>
            <w:tcW w:w="992" w:type="dxa"/>
          </w:tcPr>
          <w:p w14:paraId="34E7CA99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9A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A9B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A9C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CA9D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A9E" w14:textId="77777777" w:rsidR="00F2706E" w:rsidRPr="008B2342" w:rsidRDefault="00F2706E" w:rsidP="0022031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1035665,08</w:t>
            </w:r>
          </w:p>
        </w:tc>
        <w:tc>
          <w:tcPr>
            <w:tcW w:w="1842" w:type="dxa"/>
          </w:tcPr>
          <w:p w14:paraId="34E7CA9F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768" w:rsidRPr="008B2342" w14:paraId="34E7CAAF" w14:textId="77777777" w:rsidTr="008B2342">
        <w:tc>
          <w:tcPr>
            <w:tcW w:w="397" w:type="dxa"/>
            <w:vMerge w:val="restart"/>
          </w:tcPr>
          <w:p w14:paraId="34E7CAA1" w14:textId="77777777" w:rsidR="00CA5768" w:rsidRPr="008B2342" w:rsidRDefault="00CA57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A2" w14:textId="77777777" w:rsidR="00CA5768" w:rsidRPr="008B2342" w:rsidRDefault="00CA5768" w:rsidP="00050D35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Блинов Андрей Валерьевич</w:t>
            </w:r>
          </w:p>
        </w:tc>
        <w:tc>
          <w:tcPr>
            <w:tcW w:w="1560" w:type="dxa"/>
            <w:vMerge w:val="restart"/>
          </w:tcPr>
          <w:p w14:paraId="34E7CAA3" w14:textId="77777777" w:rsidR="00CA5768" w:rsidRPr="008B2342" w:rsidRDefault="00CA576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здравоохранения</w:t>
            </w:r>
          </w:p>
        </w:tc>
        <w:tc>
          <w:tcPr>
            <w:tcW w:w="1247" w:type="dxa"/>
          </w:tcPr>
          <w:p w14:paraId="34E7CAA4" w14:textId="2C9DCD52" w:rsidR="00CA5768" w:rsidRPr="008B2342" w:rsidRDefault="00315A19" w:rsidP="0019312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AA5" w14:textId="2B434CD0" w:rsidR="00CA5768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AA6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43,2</w:t>
            </w:r>
          </w:p>
        </w:tc>
        <w:tc>
          <w:tcPr>
            <w:tcW w:w="992" w:type="dxa"/>
          </w:tcPr>
          <w:p w14:paraId="34E7CAA7" w14:textId="77777777" w:rsidR="00CA5768" w:rsidRPr="008B2342" w:rsidRDefault="00CA576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A8" w14:textId="258A4E45" w:rsidR="00CA57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A9" w14:textId="77777777" w:rsidR="00CA5768" w:rsidRPr="008B2342" w:rsidRDefault="00CA576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14:paraId="34E7CAAA" w14:textId="77777777" w:rsidR="00CA5768" w:rsidRPr="008B2342" w:rsidRDefault="00CA576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AB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CAAC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560" w:type="dxa"/>
            <w:vMerge w:val="restart"/>
          </w:tcPr>
          <w:p w14:paraId="34E7CAAD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1526157,50</w:t>
            </w:r>
          </w:p>
        </w:tc>
        <w:tc>
          <w:tcPr>
            <w:tcW w:w="1842" w:type="dxa"/>
            <w:vMerge w:val="restart"/>
          </w:tcPr>
          <w:p w14:paraId="34E7CAAE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A5768" w:rsidRPr="008B2342" w14:paraId="34E7CABD" w14:textId="77777777" w:rsidTr="008B2342">
        <w:tc>
          <w:tcPr>
            <w:tcW w:w="397" w:type="dxa"/>
            <w:vMerge/>
          </w:tcPr>
          <w:p w14:paraId="34E7CAB0" w14:textId="77777777" w:rsidR="00CA5768" w:rsidRPr="008B2342" w:rsidRDefault="00CA57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B1" w14:textId="77777777" w:rsidR="00CA5768" w:rsidRPr="008B2342" w:rsidRDefault="00CA5768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B2" w14:textId="77777777" w:rsidR="00CA5768" w:rsidRPr="008B2342" w:rsidRDefault="00CA576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CAB3" w14:textId="2A9E8751" w:rsidR="00CA5768" w:rsidRPr="008B2342" w:rsidRDefault="00315A19" w:rsidP="00F2706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CA576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34E7CAB4" w14:textId="5D0FE67F" w:rsidR="00CA5768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AB5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14:paraId="34E7CAB6" w14:textId="77777777" w:rsidR="00CA5768" w:rsidRPr="008B2342" w:rsidRDefault="00CA576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B7" w14:textId="6099F8DC" w:rsidR="00CA57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B8" w14:textId="77777777" w:rsidR="00CA5768" w:rsidRPr="008B2342" w:rsidRDefault="00CA576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14:paraId="34E7CAB9" w14:textId="77777777" w:rsidR="00CA5768" w:rsidRPr="008B2342" w:rsidRDefault="00CA576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ABA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BB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BC" w14:textId="77777777" w:rsidR="00CA5768" w:rsidRPr="008B2342" w:rsidRDefault="00CA57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35" w:rsidRPr="008B2342" w14:paraId="34E7CACB" w14:textId="77777777" w:rsidTr="008B2342">
        <w:trPr>
          <w:trHeight w:val="185"/>
        </w:trPr>
        <w:tc>
          <w:tcPr>
            <w:tcW w:w="397" w:type="dxa"/>
            <w:vMerge w:val="restart"/>
          </w:tcPr>
          <w:p w14:paraId="34E7CABE" w14:textId="77777777" w:rsidR="00481935" w:rsidRPr="008B2342" w:rsidRDefault="00481935" w:rsidP="0057118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BF" w14:textId="77777777" w:rsidR="00481935" w:rsidRPr="008B2342" w:rsidRDefault="00481935" w:rsidP="00050D35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AC0" w14:textId="77777777" w:rsidR="00481935" w:rsidRPr="008B2342" w:rsidRDefault="00481935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14:paraId="34E7CAC1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AC2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AC3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AC4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C5" w14:textId="54ED6E38" w:rsidR="00481935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C6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14:paraId="34E7CAC7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C8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AC9" w14:textId="14505A7B" w:rsidR="00481935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ACA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35" w:rsidRPr="008B2342" w14:paraId="34E7CAD9" w14:textId="77777777" w:rsidTr="008B2342">
        <w:trPr>
          <w:trHeight w:val="184"/>
        </w:trPr>
        <w:tc>
          <w:tcPr>
            <w:tcW w:w="397" w:type="dxa"/>
            <w:vMerge/>
          </w:tcPr>
          <w:p w14:paraId="34E7CACC" w14:textId="77777777" w:rsidR="00481935" w:rsidRPr="008B2342" w:rsidRDefault="00481935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CD" w14:textId="77777777" w:rsidR="00481935" w:rsidRPr="008B2342" w:rsidRDefault="00481935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CE" w14:textId="77777777" w:rsidR="00481935" w:rsidRPr="008B2342" w:rsidRDefault="00481935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ACF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AD0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AD1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AD2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D3" w14:textId="23224670" w:rsidR="00481935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D4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14:paraId="34E7CAD5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AD6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D7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D8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35" w:rsidRPr="008B2342" w14:paraId="34E7CAE7" w14:textId="77777777" w:rsidTr="008B2342">
        <w:trPr>
          <w:trHeight w:val="208"/>
        </w:trPr>
        <w:tc>
          <w:tcPr>
            <w:tcW w:w="397" w:type="dxa"/>
            <w:vMerge w:val="restart"/>
          </w:tcPr>
          <w:p w14:paraId="34E7CADA" w14:textId="77777777" w:rsidR="00481935" w:rsidRPr="008B2342" w:rsidRDefault="00481935" w:rsidP="0057118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ADB" w14:textId="77777777" w:rsidR="00481935" w:rsidRPr="008B2342" w:rsidRDefault="00481935" w:rsidP="00050D35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ADC" w14:textId="77777777" w:rsidR="00481935" w:rsidRPr="008B2342" w:rsidRDefault="00481935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 w:val="restart"/>
          </w:tcPr>
          <w:p w14:paraId="34E7CADD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ADE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ADF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AE0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E1" w14:textId="76E42F98" w:rsidR="00481935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E2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14:paraId="34E7CAE3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AE4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AE5" w14:textId="69ABE025" w:rsidR="00481935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AE6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35" w:rsidRPr="008B2342" w14:paraId="34E7CAF5" w14:textId="77777777" w:rsidTr="008B2342">
        <w:trPr>
          <w:trHeight w:val="161"/>
        </w:trPr>
        <w:tc>
          <w:tcPr>
            <w:tcW w:w="397" w:type="dxa"/>
            <w:vMerge/>
          </w:tcPr>
          <w:p w14:paraId="34E7CAE8" w14:textId="77777777" w:rsidR="00481935" w:rsidRPr="008B2342" w:rsidRDefault="00481935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AE9" w14:textId="77777777" w:rsidR="00481935" w:rsidRPr="008B2342" w:rsidRDefault="00481935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EA" w14:textId="77777777" w:rsidR="00481935" w:rsidRPr="008B2342" w:rsidRDefault="00481935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AEB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AEC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AED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AEE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AEF" w14:textId="259F48B6" w:rsidR="00481935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F0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14:paraId="34E7CAF1" w14:textId="77777777" w:rsidR="00481935" w:rsidRPr="008B2342" w:rsidRDefault="00481935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AF2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AF3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AF4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1935" w:rsidRPr="008B2342" w14:paraId="34E7CB03" w14:textId="77777777" w:rsidTr="008B2342">
        <w:tc>
          <w:tcPr>
            <w:tcW w:w="397" w:type="dxa"/>
          </w:tcPr>
          <w:p w14:paraId="34E7CAF6" w14:textId="77777777" w:rsidR="00481935" w:rsidRPr="008B2342" w:rsidRDefault="00481935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AF7" w14:textId="77777777" w:rsidR="00481935" w:rsidRPr="008B2342" w:rsidRDefault="00481935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Богданова Надежда Александровна</w:t>
            </w:r>
          </w:p>
        </w:tc>
        <w:tc>
          <w:tcPr>
            <w:tcW w:w="1560" w:type="dxa"/>
          </w:tcPr>
          <w:p w14:paraId="34E7CAF8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</w:tcPr>
          <w:p w14:paraId="34E7CAF9" w14:textId="4315A789" w:rsidR="00481935" w:rsidRPr="008B2342" w:rsidRDefault="00315A19" w:rsidP="0019312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481935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34E7CAFA" w14:textId="194B7D6F" w:rsidR="00481935" w:rsidRPr="008B2342" w:rsidRDefault="00504F4F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AFB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66,3</w:t>
            </w:r>
          </w:p>
        </w:tc>
        <w:tc>
          <w:tcPr>
            <w:tcW w:w="992" w:type="dxa"/>
          </w:tcPr>
          <w:p w14:paraId="34E7CAFC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AFD" w14:textId="2C546A14" w:rsidR="00481935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AFE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66,3</w:t>
            </w:r>
          </w:p>
        </w:tc>
        <w:tc>
          <w:tcPr>
            <w:tcW w:w="1134" w:type="dxa"/>
          </w:tcPr>
          <w:p w14:paraId="34E7CAFF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B00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B01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1023838,78</w:t>
            </w:r>
          </w:p>
        </w:tc>
        <w:tc>
          <w:tcPr>
            <w:tcW w:w="1842" w:type="dxa"/>
          </w:tcPr>
          <w:p w14:paraId="34E7CB02" w14:textId="77777777" w:rsidR="00481935" w:rsidRPr="008B2342" w:rsidRDefault="0048193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034E" w:rsidRPr="008B2342" w14:paraId="34E7CB11" w14:textId="77777777" w:rsidTr="008B2342">
        <w:trPr>
          <w:trHeight w:val="1255"/>
        </w:trPr>
        <w:tc>
          <w:tcPr>
            <w:tcW w:w="397" w:type="dxa"/>
            <w:vMerge w:val="restart"/>
          </w:tcPr>
          <w:p w14:paraId="34E7CB04" w14:textId="77777777" w:rsidR="00A0034E" w:rsidRPr="008B2342" w:rsidRDefault="00A0034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B05" w14:textId="77777777" w:rsidR="00A0034E" w:rsidRPr="008B2342" w:rsidRDefault="00A0034E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Бойко Татьяна Александровна</w:t>
            </w:r>
          </w:p>
        </w:tc>
        <w:tc>
          <w:tcPr>
            <w:tcW w:w="1560" w:type="dxa"/>
            <w:vMerge w:val="restart"/>
          </w:tcPr>
          <w:p w14:paraId="34E7CB06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социальной поддержки ветеранов и инвалидов отдела </w:t>
            </w: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247" w:type="dxa"/>
          </w:tcPr>
          <w:p w14:paraId="34E7CB07" w14:textId="7D5EB156" w:rsidR="00A0034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46" w:type="dxa"/>
          </w:tcPr>
          <w:p w14:paraId="34E7CB08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B09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14:paraId="34E7CB0A" w14:textId="77777777" w:rsidR="00A0034E" w:rsidRPr="008B2342" w:rsidRDefault="00A0034E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B0B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CB0C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CB0D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CB0E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B0F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893477,16</w:t>
            </w:r>
          </w:p>
        </w:tc>
        <w:tc>
          <w:tcPr>
            <w:tcW w:w="1842" w:type="dxa"/>
            <w:vMerge w:val="restart"/>
          </w:tcPr>
          <w:p w14:paraId="34E7CB10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034E" w:rsidRPr="008B2342" w14:paraId="34E7CB1F" w14:textId="77777777" w:rsidTr="008B2342">
        <w:trPr>
          <w:trHeight w:val="1279"/>
        </w:trPr>
        <w:tc>
          <w:tcPr>
            <w:tcW w:w="397" w:type="dxa"/>
            <w:vMerge/>
          </w:tcPr>
          <w:p w14:paraId="34E7CB12" w14:textId="77777777" w:rsidR="00A0034E" w:rsidRPr="008B2342" w:rsidRDefault="00A0034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13" w14:textId="77777777" w:rsidR="00A0034E" w:rsidRPr="008B2342" w:rsidRDefault="00A0034E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14" w14:textId="77777777" w:rsidR="00A0034E" w:rsidRPr="008B2342" w:rsidRDefault="00A0034E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15" w14:textId="2FF5D157" w:rsidR="00A0034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B16" w14:textId="5E56E041" w:rsidR="00A0034E" w:rsidRPr="008B2342" w:rsidRDefault="00504F4F" w:rsidP="00A003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14:paraId="34E7CB17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14:paraId="34E7CB18" w14:textId="77777777" w:rsidR="00A0034E" w:rsidRPr="008B2342" w:rsidRDefault="00A0034E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B19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1A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1B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1C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1D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1E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06E" w:rsidRPr="008B2342" w14:paraId="34E7CB2D" w14:textId="77777777" w:rsidTr="008B2342">
        <w:tc>
          <w:tcPr>
            <w:tcW w:w="397" w:type="dxa"/>
            <w:vMerge w:val="restart"/>
          </w:tcPr>
          <w:p w14:paraId="34E7CB20" w14:textId="77777777" w:rsidR="00F2706E" w:rsidRPr="008B2342" w:rsidRDefault="00F2706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B21" w14:textId="77777777" w:rsidR="00F2706E" w:rsidRPr="008B2342" w:rsidRDefault="00F2706E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Борисова Анастасия Петровна</w:t>
            </w:r>
          </w:p>
        </w:tc>
        <w:tc>
          <w:tcPr>
            <w:tcW w:w="1560" w:type="dxa"/>
          </w:tcPr>
          <w:p w14:paraId="34E7CB22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14:paraId="34E7CB23" w14:textId="5C57A4AA" w:rsidR="00F2706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B24" w14:textId="77777777" w:rsidR="00F2706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CB25" w14:textId="77777777" w:rsidR="00F2706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</w:tcPr>
          <w:p w14:paraId="34E7CB26" w14:textId="77777777" w:rsidR="00F2706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B27" w14:textId="3ACF7889" w:rsidR="00F2706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B28" w14:textId="77777777" w:rsidR="00F2706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68,0</w:t>
            </w:r>
          </w:p>
        </w:tc>
        <w:tc>
          <w:tcPr>
            <w:tcW w:w="1134" w:type="dxa"/>
          </w:tcPr>
          <w:p w14:paraId="34E7CB29" w14:textId="77777777" w:rsidR="00F2706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B2A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B2B" w14:textId="77777777" w:rsidR="00F2706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830148,14</w:t>
            </w:r>
          </w:p>
        </w:tc>
        <w:tc>
          <w:tcPr>
            <w:tcW w:w="1842" w:type="dxa"/>
          </w:tcPr>
          <w:p w14:paraId="34E7CB2C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034E" w:rsidRPr="008B2342" w14:paraId="34E7CB3B" w14:textId="77777777" w:rsidTr="008B2342">
        <w:tc>
          <w:tcPr>
            <w:tcW w:w="397" w:type="dxa"/>
            <w:vMerge/>
          </w:tcPr>
          <w:p w14:paraId="34E7CB2E" w14:textId="77777777" w:rsidR="00A0034E" w:rsidRPr="008B2342" w:rsidRDefault="00A0034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B2F" w14:textId="77777777" w:rsidR="00A0034E" w:rsidRPr="008B2342" w:rsidRDefault="00A0034E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CB30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31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32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B33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B34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B35" w14:textId="4CB7355E" w:rsidR="00A0034E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B36" w14:textId="77777777" w:rsidR="00A0034E" w:rsidRPr="008B2342" w:rsidRDefault="00A0034E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14:paraId="34E7CB37" w14:textId="77777777" w:rsidR="00A0034E" w:rsidRPr="008B2342" w:rsidRDefault="00A0034E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B38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B39" w14:textId="4177C470" w:rsidR="00A0034E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CB3A" w14:textId="77777777" w:rsidR="00A0034E" w:rsidRPr="008B2342" w:rsidRDefault="00A0034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019" w:rsidRPr="008B2342" w14:paraId="34E7CB49" w14:textId="77777777" w:rsidTr="008B2342">
        <w:trPr>
          <w:trHeight w:val="473"/>
        </w:trPr>
        <w:tc>
          <w:tcPr>
            <w:tcW w:w="397" w:type="dxa"/>
            <w:vMerge w:val="restart"/>
          </w:tcPr>
          <w:p w14:paraId="34E7CB3C" w14:textId="77777777" w:rsidR="002E7019" w:rsidRPr="008B2342" w:rsidRDefault="002E701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B3D" w14:textId="77777777" w:rsidR="002E7019" w:rsidRPr="008B2342" w:rsidRDefault="002E7019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Будюхина Ирина Георгиевна</w:t>
            </w:r>
          </w:p>
        </w:tc>
        <w:tc>
          <w:tcPr>
            <w:tcW w:w="1560" w:type="dxa"/>
            <w:vMerge w:val="restart"/>
          </w:tcPr>
          <w:p w14:paraId="34E7CB3E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14:paraId="34E7CB3F" w14:textId="7CC287D4" w:rsidR="002E701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B40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CB41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14:paraId="34E7CB42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B43" w14:textId="6A42EE92" w:rsidR="002E701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CB44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45,2</w:t>
            </w:r>
          </w:p>
        </w:tc>
        <w:tc>
          <w:tcPr>
            <w:tcW w:w="1134" w:type="dxa"/>
            <w:vMerge w:val="restart"/>
          </w:tcPr>
          <w:p w14:paraId="34E7CB45" w14:textId="77777777" w:rsidR="002E7019" w:rsidRPr="008B2342" w:rsidRDefault="002E7019" w:rsidP="00900B8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B46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B47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1289862,92</w:t>
            </w:r>
          </w:p>
        </w:tc>
        <w:tc>
          <w:tcPr>
            <w:tcW w:w="1842" w:type="dxa"/>
            <w:vMerge w:val="restart"/>
          </w:tcPr>
          <w:p w14:paraId="34E7CB48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019" w:rsidRPr="008B2342" w14:paraId="34E7CB57" w14:textId="77777777" w:rsidTr="008B2342">
        <w:trPr>
          <w:trHeight w:val="230"/>
        </w:trPr>
        <w:tc>
          <w:tcPr>
            <w:tcW w:w="397" w:type="dxa"/>
            <w:vMerge/>
          </w:tcPr>
          <w:p w14:paraId="34E7CB4A" w14:textId="77777777" w:rsidR="002E7019" w:rsidRPr="008B2342" w:rsidRDefault="002E701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4B" w14:textId="77777777" w:rsidR="002E7019" w:rsidRPr="008B2342" w:rsidRDefault="002E7019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4C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4D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46" w:type="dxa"/>
          </w:tcPr>
          <w:p w14:paraId="34E7CB4E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B4F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11,6</w:t>
            </w:r>
          </w:p>
        </w:tc>
        <w:tc>
          <w:tcPr>
            <w:tcW w:w="992" w:type="dxa"/>
          </w:tcPr>
          <w:p w14:paraId="34E7CB50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B51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52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53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54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55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56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019" w:rsidRPr="008B2342" w14:paraId="34E7CB67" w14:textId="77777777" w:rsidTr="008B2342">
        <w:trPr>
          <w:trHeight w:val="576"/>
        </w:trPr>
        <w:tc>
          <w:tcPr>
            <w:tcW w:w="397" w:type="dxa"/>
            <w:vMerge/>
          </w:tcPr>
          <w:p w14:paraId="34E7CB58" w14:textId="77777777" w:rsidR="002E7019" w:rsidRPr="008B2342" w:rsidRDefault="002E701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B59" w14:textId="77777777" w:rsidR="002E7019" w:rsidRPr="008B2342" w:rsidRDefault="002E7019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CB5A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5B" w14:textId="38427075" w:rsidR="002E7019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14:paraId="34E7CB5C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5D" w14:textId="7E8C9C66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504F4F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14:paraId="34E7CB5E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531,0</w:t>
            </w:r>
          </w:p>
        </w:tc>
        <w:tc>
          <w:tcPr>
            <w:tcW w:w="992" w:type="dxa"/>
          </w:tcPr>
          <w:p w14:paraId="34E7CB5F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</w:tcPr>
          <w:p w14:paraId="34E7CB60" w14:textId="401C508E" w:rsidR="002E701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B61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356,0</w:t>
            </w:r>
          </w:p>
        </w:tc>
        <w:tc>
          <w:tcPr>
            <w:tcW w:w="1134" w:type="dxa"/>
          </w:tcPr>
          <w:p w14:paraId="34E7CB62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417" w:type="dxa"/>
            <w:vMerge w:val="restart"/>
          </w:tcPr>
          <w:p w14:paraId="34E7CB63" w14:textId="77777777" w:rsidR="002E7019" w:rsidRPr="008B2342" w:rsidRDefault="002E7019" w:rsidP="002E7019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CB64" w14:textId="77777777" w:rsidR="002E7019" w:rsidRPr="008B2342" w:rsidRDefault="002E7019" w:rsidP="002E701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14:paraId="34E7CB65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1014650,23</w:t>
            </w:r>
          </w:p>
        </w:tc>
        <w:tc>
          <w:tcPr>
            <w:tcW w:w="1842" w:type="dxa"/>
            <w:vMerge w:val="restart"/>
          </w:tcPr>
          <w:p w14:paraId="34E7CB66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019" w:rsidRPr="008B2342" w14:paraId="34E7CB79" w14:textId="77777777" w:rsidTr="008B2342">
        <w:trPr>
          <w:trHeight w:val="656"/>
        </w:trPr>
        <w:tc>
          <w:tcPr>
            <w:tcW w:w="397" w:type="dxa"/>
            <w:vMerge/>
          </w:tcPr>
          <w:p w14:paraId="34E7CB68" w14:textId="77777777" w:rsidR="002E7019" w:rsidRPr="008B2342" w:rsidRDefault="002E701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69" w14:textId="77777777" w:rsidR="002E7019" w:rsidRPr="008B2342" w:rsidRDefault="002E701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6A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6B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B6C" w14:textId="0A96834D" w:rsidR="002E7019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14:paraId="34E7CB6D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B6E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6F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B70" w14:textId="353EC850" w:rsidR="002E7019" w:rsidRPr="008B2342" w:rsidRDefault="00504F4F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14:paraId="34E7CB71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14:paraId="34E7CB72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</w:tcPr>
          <w:p w14:paraId="34E7CB73" w14:textId="751B6F9C" w:rsidR="002E701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B74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326,0</w:t>
            </w:r>
          </w:p>
        </w:tc>
        <w:tc>
          <w:tcPr>
            <w:tcW w:w="1134" w:type="dxa"/>
          </w:tcPr>
          <w:p w14:paraId="34E7CB75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417" w:type="dxa"/>
            <w:vMerge/>
          </w:tcPr>
          <w:p w14:paraId="34E7CB76" w14:textId="77777777" w:rsidR="002E7019" w:rsidRPr="008B2342" w:rsidRDefault="002E7019" w:rsidP="002E7019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77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78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019" w:rsidRPr="008B2342" w14:paraId="34E7CB89" w14:textId="77777777" w:rsidTr="008B2342">
        <w:trPr>
          <w:trHeight w:val="472"/>
        </w:trPr>
        <w:tc>
          <w:tcPr>
            <w:tcW w:w="397" w:type="dxa"/>
            <w:vMerge/>
          </w:tcPr>
          <w:p w14:paraId="34E7CB7A" w14:textId="77777777" w:rsidR="002E7019" w:rsidRPr="008B2342" w:rsidRDefault="002E701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7B" w14:textId="77777777" w:rsidR="002E7019" w:rsidRPr="008B2342" w:rsidRDefault="002E701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7C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7D" w14:textId="35AD8AAB" w:rsidR="002E7019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2E7019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14:paraId="34E7CB7E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CB7F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80" w14:textId="77777777" w:rsidR="002E7019" w:rsidRPr="008B2342" w:rsidRDefault="002E70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2/45)</w:t>
            </w:r>
          </w:p>
        </w:tc>
        <w:tc>
          <w:tcPr>
            <w:tcW w:w="680" w:type="dxa"/>
          </w:tcPr>
          <w:p w14:paraId="34E7CB81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14:paraId="34E7CB82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 w:val="restart"/>
          </w:tcPr>
          <w:p w14:paraId="34E7CB83" w14:textId="67E6224E" w:rsidR="002E701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CB84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45,2</w:t>
            </w:r>
          </w:p>
        </w:tc>
        <w:tc>
          <w:tcPr>
            <w:tcW w:w="1134" w:type="dxa"/>
            <w:vMerge w:val="restart"/>
          </w:tcPr>
          <w:p w14:paraId="34E7CB85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B86" w14:textId="77777777" w:rsidR="002E7019" w:rsidRPr="008B2342" w:rsidRDefault="002E7019" w:rsidP="002E7019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87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88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019" w:rsidRPr="008B2342" w14:paraId="34E7CB97" w14:textId="77777777" w:rsidTr="008B2342">
        <w:trPr>
          <w:trHeight w:val="323"/>
        </w:trPr>
        <w:tc>
          <w:tcPr>
            <w:tcW w:w="397" w:type="dxa"/>
            <w:vMerge/>
          </w:tcPr>
          <w:p w14:paraId="34E7CB8A" w14:textId="77777777" w:rsidR="002E7019" w:rsidRPr="008B2342" w:rsidRDefault="002E701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8B" w14:textId="77777777" w:rsidR="002E7019" w:rsidRPr="008B2342" w:rsidRDefault="002E701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8C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8D" w14:textId="735520B6" w:rsidR="002E7019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B8E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CB8F" w14:textId="77777777" w:rsidR="002E7019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14:paraId="34E7CB90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B91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92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93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94" w14:textId="77777777" w:rsidR="002E7019" w:rsidRPr="008B2342" w:rsidRDefault="002E7019" w:rsidP="002E7019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95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96" w14:textId="77777777" w:rsidR="002E7019" w:rsidRPr="008B2342" w:rsidRDefault="002E701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706E" w:rsidRPr="008B2342" w14:paraId="34E7CBA6" w14:textId="77777777" w:rsidTr="008B2342">
        <w:tc>
          <w:tcPr>
            <w:tcW w:w="397" w:type="dxa"/>
            <w:vMerge w:val="restart"/>
          </w:tcPr>
          <w:p w14:paraId="34E7CB98" w14:textId="77777777" w:rsidR="00F2706E" w:rsidRPr="008B2342" w:rsidRDefault="00F2706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B99" w14:textId="77777777" w:rsidR="00F2706E" w:rsidRPr="008B2342" w:rsidRDefault="00F2706E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Бурдакина Юлия Александровна</w:t>
            </w:r>
          </w:p>
        </w:tc>
        <w:tc>
          <w:tcPr>
            <w:tcW w:w="1560" w:type="dxa"/>
          </w:tcPr>
          <w:p w14:paraId="34E7CB9A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</w:rPr>
              <w:t>о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культуры</w:t>
            </w:r>
          </w:p>
        </w:tc>
        <w:tc>
          <w:tcPr>
            <w:tcW w:w="1247" w:type="dxa"/>
          </w:tcPr>
          <w:p w14:paraId="34E7CB9B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9C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B9D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B9E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B9F" w14:textId="37A376EA" w:rsidR="00F2706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413CB8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BA0" w14:textId="77777777" w:rsidR="00F2706E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14:paraId="34E7CBA1" w14:textId="77777777" w:rsidR="00F2706E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BA2" w14:textId="77777777" w:rsidR="00413CB8" w:rsidRPr="008B2342" w:rsidRDefault="00413CB8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CBA3" w14:textId="77777777" w:rsidR="00F2706E" w:rsidRPr="008B2342" w:rsidRDefault="00413CB8" w:rsidP="00413CB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60" w:type="dxa"/>
          </w:tcPr>
          <w:p w14:paraId="34E7CBA4" w14:textId="77777777" w:rsidR="00F2706E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819773,58</w:t>
            </w:r>
          </w:p>
        </w:tc>
        <w:tc>
          <w:tcPr>
            <w:tcW w:w="1842" w:type="dxa"/>
          </w:tcPr>
          <w:p w14:paraId="34E7CBA5" w14:textId="77777777" w:rsidR="00F2706E" w:rsidRPr="008B2342" w:rsidRDefault="00F2706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3CB8" w:rsidRPr="008B2342" w14:paraId="34E7CBB6" w14:textId="77777777" w:rsidTr="008B2342">
        <w:tc>
          <w:tcPr>
            <w:tcW w:w="397" w:type="dxa"/>
            <w:vMerge/>
          </w:tcPr>
          <w:p w14:paraId="34E7CBA7" w14:textId="77777777" w:rsidR="00413CB8" w:rsidRPr="008B2342" w:rsidRDefault="00413CB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BA8" w14:textId="77777777" w:rsidR="00413CB8" w:rsidRPr="008B2342" w:rsidRDefault="00413CB8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  <w:p w14:paraId="34E7CBA9" w14:textId="77777777" w:rsidR="00413CB8" w:rsidRPr="008B2342" w:rsidRDefault="00413CB8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BAA" w14:textId="77777777" w:rsidR="00413CB8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AB" w14:textId="7D00FE72" w:rsidR="00413CB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BAC" w14:textId="566976B6" w:rsidR="00413CB8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504F4F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BAD" w14:textId="77777777" w:rsidR="00413CB8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42,8</w:t>
            </w:r>
          </w:p>
        </w:tc>
        <w:tc>
          <w:tcPr>
            <w:tcW w:w="992" w:type="dxa"/>
          </w:tcPr>
          <w:p w14:paraId="34E7CBAE" w14:textId="77777777" w:rsidR="00413CB8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BAF" w14:textId="4CBD4DE8" w:rsidR="00413CB8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413CB8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BB0" w14:textId="77777777" w:rsidR="00413CB8" w:rsidRPr="008B2342" w:rsidRDefault="00413CB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14:paraId="34E7CBB1" w14:textId="77777777" w:rsidR="00413CB8" w:rsidRPr="008B2342" w:rsidRDefault="00413CB8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BB2" w14:textId="77777777" w:rsidR="00413CB8" w:rsidRPr="008B2342" w:rsidRDefault="00413CB8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CBB3" w14:textId="77777777" w:rsidR="00413CB8" w:rsidRPr="008B2342" w:rsidRDefault="00413CB8" w:rsidP="00413CB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</w:tcPr>
          <w:p w14:paraId="34E7CBB4" w14:textId="77777777" w:rsidR="00413CB8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281000,00</w:t>
            </w:r>
          </w:p>
        </w:tc>
        <w:tc>
          <w:tcPr>
            <w:tcW w:w="1842" w:type="dxa"/>
          </w:tcPr>
          <w:p w14:paraId="34E7CBB5" w14:textId="77777777" w:rsidR="00413CB8" w:rsidRPr="008B2342" w:rsidRDefault="00413CB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BC5" w14:textId="77777777" w:rsidTr="008B2342">
        <w:trPr>
          <w:trHeight w:val="415"/>
        </w:trPr>
        <w:tc>
          <w:tcPr>
            <w:tcW w:w="397" w:type="dxa"/>
            <w:vMerge w:val="restart"/>
          </w:tcPr>
          <w:p w14:paraId="34E7CBB7" w14:textId="77777777" w:rsidR="00C41E1F" w:rsidRPr="008B2342" w:rsidRDefault="00C41E1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BB8" w14:textId="77777777" w:rsidR="00C41E1F" w:rsidRPr="008B2342" w:rsidRDefault="00C41E1F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Бурдаков Юлиан Валерьевич</w:t>
            </w:r>
          </w:p>
        </w:tc>
        <w:tc>
          <w:tcPr>
            <w:tcW w:w="1560" w:type="dxa"/>
            <w:vMerge w:val="restart"/>
          </w:tcPr>
          <w:p w14:paraId="34E7CBB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47" w:type="dxa"/>
          </w:tcPr>
          <w:p w14:paraId="34E7CBBA" w14:textId="62D4A21A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BB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BB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14:paraId="34E7CBBD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BB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CBB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CBC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CBC1" w14:textId="77777777" w:rsidR="00C41E1F" w:rsidRPr="008B2342" w:rsidRDefault="00C41E1F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CBC2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60" w:type="dxa"/>
            <w:vMerge w:val="restart"/>
          </w:tcPr>
          <w:p w14:paraId="34E7CBC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1235920</w:t>
            </w:r>
            <w:r w:rsidRPr="008B2342">
              <w:rPr>
                <w:sz w:val="16"/>
                <w:szCs w:val="16"/>
              </w:rPr>
              <w:t>,88</w:t>
            </w:r>
          </w:p>
        </w:tc>
        <w:tc>
          <w:tcPr>
            <w:tcW w:w="1842" w:type="dxa"/>
            <w:vMerge w:val="restart"/>
          </w:tcPr>
          <w:p w14:paraId="34E7CBC4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BD5" w14:textId="77777777" w:rsidTr="008B2342">
        <w:trPr>
          <w:trHeight w:val="618"/>
        </w:trPr>
        <w:tc>
          <w:tcPr>
            <w:tcW w:w="397" w:type="dxa"/>
            <w:vMerge/>
          </w:tcPr>
          <w:p w14:paraId="34E7CBC6" w14:textId="77777777" w:rsidR="00C41E1F" w:rsidRPr="008B2342" w:rsidRDefault="00C41E1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C7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C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C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BCA" w14:textId="62029570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CBCB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C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BCD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1946,0</w:t>
            </w:r>
          </w:p>
        </w:tc>
        <w:tc>
          <w:tcPr>
            <w:tcW w:w="992" w:type="dxa"/>
          </w:tcPr>
          <w:p w14:paraId="34E7CBC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14:paraId="34E7CBC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D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D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D2" w14:textId="77777777" w:rsidR="00C41E1F" w:rsidRPr="008B2342" w:rsidRDefault="00C41E1F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D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CBD4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BE4" w14:textId="77777777" w:rsidTr="008B2342">
        <w:trPr>
          <w:trHeight w:val="288"/>
        </w:trPr>
        <w:tc>
          <w:tcPr>
            <w:tcW w:w="397" w:type="dxa"/>
            <w:vMerge/>
          </w:tcPr>
          <w:p w14:paraId="34E7CBD6" w14:textId="77777777" w:rsidR="00C41E1F" w:rsidRPr="008B2342" w:rsidRDefault="00C41E1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D7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D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D9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  <w:p w14:paraId="34E7CBDA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D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BD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130,6</w:t>
            </w:r>
          </w:p>
        </w:tc>
        <w:tc>
          <w:tcPr>
            <w:tcW w:w="992" w:type="dxa"/>
          </w:tcPr>
          <w:p w14:paraId="34E7CBDD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BD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D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E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E1" w14:textId="77777777" w:rsidR="00C41E1F" w:rsidRPr="008B2342" w:rsidRDefault="00C41E1F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E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E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BF3" w14:textId="77777777" w:rsidTr="008B2342">
        <w:trPr>
          <w:trHeight w:val="311"/>
        </w:trPr>
        <w:tc>
          <w:tcPr>
            <w:tcW w:w="397" w:type="dxa"/>
            <w:vMerge/>
          </w:tcPr>
          <w:p w14:paraId="34E7CBE5" w14:textId="77777777" w:rsidR="00C41E1F" w:rsidRPr="008B2342" w:rsidRDefault="00C41E1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E6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E7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E8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  <w:p w14:paraId="34E7CBE9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E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BE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66,5</w:t>
            </w:r>
          </w:p>
        </w:tc>
        <w:tc>
          <w:tcPr>
            <w:tcW w:w="992" w:type="dxa"/>
          </w:tcPr>
          <w:p w14:paraId="34E7CBE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  <w:vMerge/>
          </w:tcPr>
          <w:p w14:paraId="34E7CBED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E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E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F0" w14:textId="77777777" w:rsidR="00C41E1F" w:rsidRPr="008B2342" w:rsidRDefault="00C41E1F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F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BF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02" w14:textId="77777777" w:rsidTr="008B2342">
        <w:trPr>
          <w:trHeight w:val="322"/>
        </w:trPr>
        <w:tc>
          <w:tcPr>
            <w:tcW w:w="397" w:type="dxa"/>
            <w:vMerge/>
          </w:tcPr>
          <w:p w14:paraId="34E7CBF4" w14:textId="77777777" w:rsidR="00C41E1F" w:rsidRPr="008B2342" w:rsidRDefault="00C41E1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BF5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BF6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BF7" w14:textId="006687CB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BF8" w14:textId="77777777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BF9" w14:textId="5BCD7B6C" w:rsidR="00C41E1F" w:rsidRPr="008B2342" w:rsidRDefault="00C41E1F" w:rsidP="00973B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Style w:val="a3"/>
                <w:b w:val="0"/>
                <w:sz w:val="16"/>
                <w:szCs w:val="16"/>
              </w:rPr>
              <w:lastRenderedPageBreak/>
              <w:t>собственность (доля в праве 3/4)</w:t>
            </w:r>
          </w:p>
        </w:tc>
        <w:tc>
          <w:tcPr>
            <w:tcW w:w="680" w:type="dxa"/>
          </w:tcPr>
          <w:p w14:paraId="34E7CBF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lastRenderedPageBreak/>
              <w:t>57,1</w:t>
            </w:r>
          </w:p>
        </w:tc>
        <w:tc>
          <w:tcPr>
            <w:tcW w:w="992" w:type="dxa"/>
          </w:tcPr>
          <w:p w14:paraId="34E7CBF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Российская </w:t>
            </w:r>
            <w:r w:rsidRPr="008B2342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14:paraId="34E7CBF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BFD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BF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BFF" w14:textId="77777777" w:rsidR="00C41E1F" w:rsidRPr="008B2342" w:rsidRDefault="00C41E1F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0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0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10" w14:textId="77777777" w:rsidTr="008B2342">
        <w:trPr>
          <w:trHeight w:val="438"/>
        </w:trPr>
        <w:tc>
          <w:tcPr>
            <w:tcW w:w="397" w:type="dxa"/>
            <w:vMerge/>
          </w:tcPr>
          <w:p w14:paraId="34E7CC03" w14:textId="77777777" w:rsidR="00C41E1F" w:rsidRPr="008B2342" w:rsidRDefault="00C41E1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04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05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C06" w14:textId="1C5674F1" w:rsidR="00C41E1F" w:rsidRPr="008B2342" w:rsidRDefault="00C41E1F" w:rsidP="00413C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C07" w14:textId="0ABAB145" w:rsidR="00C41E1F" w:rsidRPr="008B2342" w:rsidRDefault="00C41E1F" w:rsidP="00973B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14:paraId="34E7CC0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14:paraId="34E7CC0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C0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C0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C0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C0D" w14:textId="77777777" w:rsidR="00C41E1F" w:rsidRPr="008B2342" w:rsidRDefault="00C41E1F" w:rsidP="00413CB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0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0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1F" w14:textId="77777777" w:rsidTr="008B2342">
        <w:trPr>
          <w:trHeight w:val="138"/>
        </w:trPr>
        <w:tc>
          <w:tcPr>
            <w:tcW w:w="397" w:type="dxa"/>
            <w:vMerge/>
          </w:tcPr>
          <w:p w14:paraId="34E7CC11" w14:textId="77777777" w:rsidR="00C41E1F" w:rsidRPr="008B2342" w:rsidRDefault="00C41E1F" w:rsidP="00413CB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C12" w14:textId="77777777" w:rsidR="00C41E1F" w:rsidRPr="008B2342" w:rsidRDefault="00C41E1F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CC1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C14" w14:textId="5D573C8E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CC15" w14:textId="24EDD0D0" w:rsidR="00C41E1F" w:rsidRPr="008B2342" w:rsidRDefault="00C41E1F" w:rsidP="00973B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  <w:vMerge w:val="restart"/>
          </w:tcPr>
          <w:p w14:paraId="34E7CC16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  <w:vMerge w:val="restart"/>
          </w:tcPr>
          <w:p w14:paraId="34E7CC17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18" w14:textId="7D587313" w:rsidR="00C41E1F" w:rsidRPr="008B2342" w:rsidRDefault="00C41E1F" w:rsidP="00973B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C1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1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14:paraId="34E7CC1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C1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C1D" w14:textId="2AB7E524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C1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2E" w14:textId="77777777" w:rsidTr="008B2342">
        <w:trPr>
          <w:trHeight w:val="196"/>
        </w:trPr>
        <w:tc>
          <w:tcPr>
            <w:tcW w:w="397" w:type="dxa"/>
            <w:vMerge/>
          </w:tcPr>
          <w:p w14:paraId="34E7CC20" w14:textId="77777777" w:rsidR="00C41E1F" w:rsidRPr="008B2342" w:rsidRDefault="00C41E1F" w:rsidP="00413CB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21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2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C2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24" w14:textId="77777777" w:rsidR="00C41E1F" w:rsidRPr="008B2342" w:rsidRDefault="00C41E1F" w:rsidP="00973B9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25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26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27" w14:textId="61B106F2" w:rsidR="00C41E1F" w:rsidRPr="008B2342" w:rsidRDefault="00C41E1F" w:rsidP="00973B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CC2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2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14:paraId="34E7CC2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2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2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2D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3D" w14:textId="77777777" w:rsidTr="008B2342">
        <w:trPr>
          <w:trHeight w:val="207"/>
        </w:trPr>
        <w:tc>
          <w:tcPr>
            <w:tcW w:w="397" w:type="dxa"/>
            <w:vMerge/>
          </w:tcPr>
          <w:p w14:paraId="34E7CC2F" w14:textId="77777777" w:rsidR="00C41E1F" w:rsidRPr="008B2342" w:rsidRDefault="00C41E1F" w:rsidP="00413CB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30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3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C3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33" w14:textId="77777777" w:rsidR="00C41E1F" w:rsidRPr="008B2342" w:rsidRDefault="00C41E1F" w:rsidP="00973B9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34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35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36" w14:textId="77777777" w:rsidR="00C41E1F" w:rsidRPr="008B2342" w:rsidRDefault="00C41E1F" w:rsidP="00973B9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  <w:p w14:paraId="34E7CC37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3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130,6</w:t>
            </w:r>
          </w:p>
        </w:tc>
        <w:tc>
          <w:tcPr>
            <w:tcW w:w="1134" w:type="dxa"/>
          </w:tcPr>
          <w:p w14:paraId="34E7CC3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3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3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3C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4C" w14:textId="77777777" w:rsidTr="008B2342">
        <w:trPr>
          <w:trHeight w:val="115"/>
        </w:trPr>
        <w:tc>
          <w:tcPr>
            <w:tcW w:w="397" w:type="dxa"/>
            <w:vMerge/>
          </w:tcPr>
          <w:p w14:paraId="34E7CC3E" w14:textId="77777777" w:rsidR="00C41E1F" w:rsidRPr="008B2342" w:rsidRDefault="00C41E1F" w:rsidP="00413CB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C3F" w14:textId="77777777" w:rsidR="00C41E1F" w:rsidRPr="008B2342" w:rsidRDefault="00C41E1F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C4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C4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C4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C4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C44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45" w14:textId="4E8FFB7C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C46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47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14:paraId="34E7CC48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C4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C4A" w14:textId="6BDE517E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C4B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5B" w14:textId="77777777" w:rsidTr="008B2342">
        <w:trPr>
          <w:trHeight w:val="69"/>
        </w:trPr>
        <w:tc>
          <w:tcPr>
            <w:tcW w:w="397" w:type="dxa"/>
            <w:vMerge/>
          </w:tcPr>
          <w:p w14:paraId="34E7CC4D" w14:textId="77777777" w:rsidR="00C41E1F" w:rsidRPr="008B2342" w:rsidRDefault="00C41E1F" w:rsidP="00413CB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4E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4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C5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5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5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53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54" w14:textId="299AB02B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CC55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56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14:paraId="34E7CC57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5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5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5A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1F" w:rsidRPr="008B2342" w14:paraId="34E7CC6A" w14:textId="77777777" w:rsidTr="008B2342">
        <w:trPr>
          <w:trHeight w:val="173"/>
        </w:trPr>
        <w:tc>
          <w:tcPr>
            <w:tcW w:w="397" w:type="dxa"/>
            <w:vMerge/>
          </w:tcPr>
          <w:p w14:paraId="34E7CC5C" w14:textId="77777777" w:rsidR="00C41E1F" w:rsidRPr="008B2342" w:rsidRDefault="00C41E1F" w:rsidP="00413CB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5D" w14:textId="77777777" w:rsidR="00C41E1F" w:rsidRPr="008B2342" w:rsidRDefault="00C41E1F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5E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C5F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60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61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62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63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  <w:p w14:paraId="34E7CC64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65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130,6</w:t>
            </w:r>
          </w:p>
        </w:tc>
        <w:tc>
          <w:tcPr>
            <w:tcW w:w="1134" w:type="dxa"/>
          </w:tcPr>
          <w:p w14:paraId="34E7CC66" w14:textId="77777777" w:rsidR="00C41E1F" w:rsidRPr="008B2342" w:rsidRDefault="00C41E1F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67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68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69" w14:textId="77777777" w:rsidR="00C41E1F" w:rsidRPr="008B2342" w:rsidRDefault="00C41E1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433A" w:rsidRPr="008B2342" w14:paraId="34E7CC79" w14:textId="77777777" w:rsidTr="008B2342">
        <w:trPr>
          <w:trHeight w:val="1232"/>
        </w:trPr>
        <w:tc>
          <w:tcPr>
            <w:tcW w:w="397" w:type="dxa"/>
            <w:vMerge w:val="restart"/>
          </w:tcPr>
          <w:p w14:paraId="34E7CC6B" w14:textId="77777777" w:rsidR="0052433A" w:rsidRPr="008B2342" w:rsidRDefault="0052433A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C6C" w14:textId="77777777" w:rsidR="0052433A" w:rsidRPr="008B2342" w:rsidRDefault="0052433A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Бурляева Ольга Дмитриевна</w:t>
            </w:r>
          </w:p>
        </w:tc>
        <w:tc>
          <w:tcPr>
            <w:tcW w:w="1560" w:type="dxa"/>
            <w:vMerge w:val="restart"/>
          </w:tcPr>
          <w:p w14:paraId="34E7CC6D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  <w:vMerge w:val="restart"/>
          </w:tcPr>
          <w:p w14:paraId="34E7CC6E" w14:textId="62E0E143" w:rsidR="0052433A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CC6F" w14:textId="01AA4414" w:rsidR="0052433A" w:rsidRPr="008B2342" w:rsidRDefault="00504F4F" w:rsidP="005243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2/3)</w:t>
            </w:r>
          </w:p>
        </w:tc>
        <w:tc>
          <w:tcPr>
            <w:tcW w:w="680" w:type="dxa"/>
            <w:vMerge w:val="restart"/>
          </w:tcPr>
          <w:p w14:paraId="34E7CC70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vMerge w:val="restart"/>
          </w:tcPr>
          <w:p w14:paraId="34E7CC71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72" w14:textId="60EA07DF" w:rsidR="0052433A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C73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74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14:paraId="34E7CC75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C76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C77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1579354,04</w:t>
            </w:r>
          </w:p>
        </w:tc>
        <w:tc>
          <w:tcPr>
            <w:tcW w:w="1842" w:type="dxa"/>
            <w:vMerge w:val="restart"/>
          </w:tcPr>
          <w:p w14:paraId="34E7CC78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433A" w:rsidRPr="008B2342" w14:paraId="34E7CC88" w14:textId="77777777" w:rsidTr="008B2342">
        <w:trPr>
          <w:trHeight w:val="1302"/>
        </w:trPr>
        <w:tc>
          <w:tcPr>
            <w:tcW w:w="397" w:type="dxa"/>
            <w:vMerge/>
          </w:tcPr>
          <w:p w14:paraId="34E7CC7A" w14:textId="77777777" w:rsidR="0052433A" w:rsidRPr="008B2342" w:rsidRDefault="0052433A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7B" w14:textId="77777777" w:rsidR="0052433A" w:rsidRPr="008B2342" w:rsidRDefault="0052433A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7C" w14:textId="77777777" w:rsidR="0052433A" w:rsidRPr="008B2342" w:rsidRDefault="0052433A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C7D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7E" w14:textId="77777777" w:rsidR="0052433A" w:rsidRPr="008B2342" w:rsidRDefault="0052433A" w:rsidP="0052433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7F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80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81" w14:textId="7374338B" w:rsidR="0052433A" w:rsidRPr="008B2342" w:rsidRDefault="00315A19" w:rsidP="001931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C82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83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14:paraId="34E7CC84" w14:textId="77777777" w:rsidR="0052433A" w:rsidRPr="008B2342" w:rsidRDefault="0052433A" w:rsidP="0019312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85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86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87" w14:textId="77777777" w:rsidR="0052433A" w:rsidRPr="008B2342" w:rsidRDefault="0052433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97" w14:textId="77777777" w:rsidTr="008B2342">
        <w:trPr>
          <w:trHeight w:val="253"/>
        </w:trPr>
        <w:tc>
          <w:tcPr>
            <w:tcW w:w="397" w:type="dxa"/>
            <w:vMerge w:val="restart"/>
          </w:tcPr>
          <w:p w14:paraId="34E7CC89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C8A" w14:textId="77777777" w:rsidR="003A0809" w:rsidRPr="008B2342" w:rsidRDefault="003A0809" w:rsidP="00050D35">
            <w:pPr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Бушмелева Ольга Валерьевна</w:t>
            </w:r>
          </w:p>
        </w:tc>
        <w:tc>
          <w:tcPr>
            <w:tcW w:w="1560" w:type="dxa"/>
            <w:vMerge w:val="restart"/>
          </w:tcPr>
          <w:p w14:paraId="34E7CC8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районного хозяйства</w:t>
            </w:r>
          </w:p>
        </w:tc>
        <w:tc>
          <w:tcPr>
            <w:tcW w:w="1247" w:type="dxa"/>
            <w:vMerge w:val="restart"/>
          </w:tcPr>
          <w:p w14:paraId="34E7CC8C" w14:textId="75B63743" w:rsidR="003A080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CC8D" w14:textId="2CB7ACC3" w:rsidR="003A0809" w:rsidRPr="008B2342" w:rsidRDefault="00504F4F" w:rsidP="005F58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  <w:vMerge w:val="restart"/>
          </w:tcPr>
          <w:p w14:paraId="34E7CC8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  <w:vMerge w:val="restart"/>
          </w:tcPr>
          <w:p w14:paraId="34E7CC8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90" w14:textId="56F3B67C" w:rsidR="003A0809" w:rsidRPr="008B2342" w:rsidRDefault="00315A19" w:rsidP="005F58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C9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9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C9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C9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pacing w:val="-4"/>
                <w:sz w:val="16"/>
                <w:szCs w:val="16"/>
              </w:rPr>
              <w:br/>
            </w:r>
            <w:r w:rsidRPr="008B2342">
              <w:rPr>
                <w:spacing w:val="-4"/>
                <w:sz w:val="16"/>
                <w:szCs w:val="16"/>
                <w:lang w:val="en-US"/>
              </w:rPr>
              <w:t>Hyundai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560" w:type="dxa"/>
            <w:vMerge w:val="restart"/>
          </w:tcPr>
          <w:p w14:paraId="34E7CC9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1549827,17</w:t>
            </w:r>
          </w:p>
        </w:tc>
        <w:tc>
          <w:tcPr>
            <w:tcW w:w="1842" w:type="dxa"/>
            <w:vMerge w:val="restart"/>
          </w:tcPr>
          <w:p w14:paraId="34E7CC9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A5" w14:textId="77777777" w:rsidTr="008B2342">
        <w:trPr>
          <w:trHeight w:val="196"/>
        </w:trPr>
        <w:tc>
          <w:tcPr>
            <w:tcW w:w="397" w:type="dxa"/>
            <w:vMerge/>
          </w:tcPr>
          <w:p w14:paraId="34E7CC98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99" w14:textId="77777777" w:rsidR="003A0809" w:rsidRPr="008B2342" w:rsidRDefault="003A0809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9A" w14:textId="77777777" w:rsidR="003A0809" w:rsidRPr="008B2342" w:rsidRDefault="003A080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C9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9C" w14:textId="77777777" w:rsidR="003A0809" w:rsidRPr="008B2342" w:rsidRDefault="003A0809" w:rsidP="005F58A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9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9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9F" w14:textId="1E07423B" w:rsidR="003A080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CA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CA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A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A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A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B3" w14:textId="77777777" w:rsidTr="008B2342">
        <w:trPr>
          <w:trHeight w:val="207"/>
        </w:trPr>
        <w:tc>
          <w:tcPr>
            <w:tcW w:w="397" w:type="dxa"/>
            <w:vMerge/>
          </w:tcPr>
          <w:p w14:paraId="34E7CCA6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A7" w14:textId="77777777" w:rsidR="003A0809" w:rsidRPr="008B2342" w:rsidRDefault="003A0809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A8" w14:textId="77777777" w:rsidR="003A0809" w:rsidRPr="008B2342" w:rsidRDefault="003A080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CA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AA" w14:textId="77777777" w:rsidR="003A0809" w:rsidRPr="008B2342" w:rsidRDefault="003A0809" w:rsidP="005F58A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A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A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AD" w14:textId="7C3C9452" w:rsidR="003A080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CA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34E7CCA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B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B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B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C1" w14:textId="77777777" w:rsidTr="008B2342">
        <w:trPr>
          <w:trHeight w:val="242"/>
        </w:trPr>
        <w:tc>
          <w:tcPr>
            <w:tcW w:w="397" w:type="dxa"/>
            <w:vMerge/>
          </w:tcPr>
          <w:p w14:paraId="34E7CCB4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B5" w14:textId="77777777" w:rsidR="003A0809" w:rsidRPr="008B2342" w:rsidRDefault="003A0809" w:rsidP="00050D3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B6" w14:textId="77777777" w:rsidR="003A0809" w:rsidRPr="008B2342" w:rsidRDefault="003A080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  <w:vMerge/>
          </w:tcPr>
          <w:p w14:paraId="34E7CCB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CB8" w14:textId="77777777" w:rsidR="003A0809" w:rsidRPr="008B2342" w:rsidRDefault="003A0809" w:rsidP="005F58A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CB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CBA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CB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14:paraId="34E7CCB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14:paraId="34E7CCB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B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B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C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D0" w14:textId="77777777" w:rsidTr="008B2342">
        <w:tc>
          <w:tcPr>
            <w:tcW w:w="397" w:type="dxa"/>
            <w:vMerge/>
          </w:tcPr>
          <w:p w14:paraId="34E7CCC2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CC3" w14:textId="77777777" w:rsidR="003A0809" w:rsidRPr="008B2342" w:rsidRDefault="003A0809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CCC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CC5" w14:textId="64D5FD67" w:rsidR="003A080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CC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CC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34E7CCC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C9" w14:textId="5660DCF9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CCA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CB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CCC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CCD" w14:textId="77777777" w:rsidR="003A0809" w:rsidRPr="008B2342" w:rsidRDefault="003A0809" w:rsidP="003A080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pacing w:val="-4"/>
                <w:sz w:val="16"/>
                <w:szCs w:val="16"/>
              </w:rPr>
              <w:br/>
            </w:r>
            <w:r w:rsidRPr="008B2342">
              <w:rPr>
                <w:spacing w:val="-4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60" w:type="dxa"/>
            <w:vMerge w:val="restart"/>
          </w:tcPr>
          <w:p w14:paraId="34E7CCC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2227377,89</w:t>
            </w:r>
          </w:p>
        </w:tc>
        <w:tc>
          <w:tcPr>
            <w:tcW w:w="1842" w:type="dxa"/>
            <w:vMerge w:val="restart"/>
          </w:tcPr>
          <w:p w14:paraId="34E7CCC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DE" w14:textId="77777777" w:rsidTr="008B2342">
        <w:tc>
          <w:tcPr>
            <w:tcW w:w="397" w:type="dxa"/>
            <w:vMerge/>
          </w:tcPr>
          <w:p w14:paraId="34E7CCD1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D2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D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CD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46" w:type="dxa"/>
          </w:tcPr>
          <w:p w14:paraId="34E7CCD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CD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14:paraId="34E7CCD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D8" w14:textId="68FD3CA6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CD9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CDA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CD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D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D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EC" w14:textId="77777777" w:rsidTr="008B2342">
        <w:tc>
          <w:tcPr>
            <w:tcW w:w="397" w:type="dxa"/>
            <w:vMerge/>
          </w:tcPr>
          <w:p w14:paraId="34E7CCDF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E0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E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CE2" w14:textId="3A99DE92" w:rsidR="003A080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CE3" w14:textId="41C38117" w:rsidR="003A0809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CE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14:paraId="34E7CCE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E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E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CE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CE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EA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E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CFA" w14:textId="77777777" w:rsidTr="008B2342">
        <w:tc>
          <w:tcPr>
            <w:tcW w:w="397" w:type="dxa"/>
            <w:vMerge/>
          </w:tcPr>
          <w:p w14:paraId="34E7CCED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CEE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E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CF0" w14:textId="59A225FD" w:rsidR="003A080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CF1" w14:textId="13D9EB45" w:rsidR="003A0809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CF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14:paraId="34E7CCF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CF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CF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CCF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CF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CF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CF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09" w14:textId="77777777" w:rsidTr="008B2342">
        <w:tc>
          <w:tcPr>
            <w:tcW w:w="397" w:type="dxa"/>
            <w:vMerge/>
          </w:tcPr>
          <w:p w14:paraId="34E7CCFB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CFC" w14:textId="77777777" w:rsidR="003A0809" w:rsidRPr="008B2342" w:rsidRDefault="003A0809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CF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CF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CF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D0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D0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02" w14:textId="3A5CAB2F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D03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D04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D05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D0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D0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34E7CD0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17" w14:textId="77777777" w:rsidTr="008B2342">
        <w:tc>
          <w:tcPr>
            <w:tcW w:w="397" w:type="dxa"/>
            <w:vMerge/>
          </w:tcPr>
          <w:p w14:paraId="34E7CD0A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0B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0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0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0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0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1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11" w14:textId="36CD1EFC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D12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D13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Российская </w:t>
            </w:r>
            <w:r w:rsidRPr="008B2342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7" w:type="dxa"/>
            <w:vMerge/>
          </w:tcPr>
          <w:p w14:paraId="34E7CD1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1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1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25" w14:textId="77777777" w:rsidTr="008B2342">
        <w:tc>
          <w:tcPr>
            <w:tcW w:w="397" w:type="dxa"/>
            <w:vMerge/>
          </w:tcPr>
          <w:p w14:paraId="34E7CD18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19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1A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1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1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1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1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1F" w14:textId="122AFDB6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D20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34E7CD21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2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2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2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33" w14:textId="77777777" w:rsidTr="008B2342">
        <w:tc>
          <w:tcPr>
            <w:tcW w:w="397" w:type="dxa"/>
            <w:vMerge/>
          </w:tcPr>
          <w:p w14:paraId="34E7CD26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27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2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2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2A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2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2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2D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14:paraId="34E7CD2E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14:paraId="34E7CD2F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3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3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3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41" w14:textId="77777777" w:rsidTr="008B2342">
        <w:tc>
          <w:tcPr>
            <w:tcW w:w="397" w:type="dxa"/>
            <w:vMerge/>
          </w:tcPr>
          <w:p w14:paraId="34E7CD34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35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3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3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3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3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3A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3B" w14:textId="548146DB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D3C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14:paraId="34E7CD3D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3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3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4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50" w14:textId="77777777" w:rsidTr="008B2342">
        <w:trPr>
          <w:trHeight w:val="207"/>
        </w:trPr>
        <w:tc>
          <w:tcPr>
            <w:tcW w:w="397" w:type="dxa"/>
            <w:vMerge/>
          </w:tcPr>
          <w:p w14:paraId="34E7CD42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D43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D4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D4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D4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D4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D4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49" w14:textId="488D9558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D4A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CD4B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D4C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D4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D4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34E7CD4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5E" w14:textId="77777777" w:rsidTr="008B2342">
        <w:trPr>
          <w:trHeight w:val="242"/>
        </w:trPr>
        <w:tc>
          <w:tcPr>
            <w:tcW w:w="397" w:type="dxa"/>
            <w:vMerge/>
          </w:tcPr>
          <w:p w14:paraId="34E7CD51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52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5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5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5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5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5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58" w14:textId="7A9513B2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D59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CD5A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5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5C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5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6C" w14:textId="77777777" w:rsidTr="008B2342">
        <w:trPr>
          <w:trHeight w:val="253"/>
        </w:trPr>
        <w:tc>
          <w:tcPr>
            <w:tcW w:w="397" w:type="dxa"/>
            <w:vMerge/>
          </w:tcPr>
          <w:p w14:paraId="34E7CD5F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60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6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6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6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64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6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66" w14:textId="2D53884D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D67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34E7CD68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6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6A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6B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7A" w14:textId="77777777" w:rsidTr="008B2342">
        <w:trPr>
          <w:trHeight w:val="195"/>
        </w:trPr>
        <w:tc>
          <w:tcPr>
            <w:tcW w:w="397" w:type="dxa"/>
            <w:vMerge/>
          </w:tcPr>
          <w:p w14:paraId="34E7CD6D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6E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6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7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7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72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73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74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Садовый дом</w:t>
            </w:r>
          </w:p>
        </w:tc>
        <w:tc>
          <w:tcPr>
            <w:tcW w:w="738" w:type="dxa"/>
          </w:tcPr>
          <w:p w14:paraId="34E7CD75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14:paraId="34E7CD76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7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78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79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0809" w:rsidRPr="008B2342" w14:paraId="34E7CD88" w14:textId="77777777" w:rsidTr="008B2342">
        <w:trPr>
          <w:trHeight w:val="219"/>
        </w:trPr>
        <w:tc>
          <w:tcPr>
            <w:tcW w:w="397" w:type="dxa"/>
            <w:vMerge/>
          </w:tcPr>
          <w:p w14:paraId="34E7CD7B" w14:textId="77777777" w:rsidR="003A0809" w:rsidRPr="008B2342" w:rsidRDefault="003A080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7C" w14:textId="77777777" w:rsidR="003A0809" w:rsidRPr="008B2342" w:rsidRDefault="003A080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7D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7E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7F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80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81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82" w14:textId="55721192" w:rsidR="003A0809" w:rsidRPr="008B2342" w:rsidRDefault="00315A19" w:rsidP="005C64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D83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14:paraId="34E7CD84" w14:textId="77777777" w:rsidR="003A0809" w:rsidRPr="008B2342" w:rsidRDefault="003A0809" w:rsidP="005C640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85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86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87" w14:textId="77777777" w:rsidR="003A0809" w:rsidRPr="008B2342" w:rsidRDefault="003A080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D96" w14:textId="77777777" w:rsidTr="008B2342">
        <w:trPr>
          <w:trHeight w:val="218"/>
        </w:trPr>
        <w:tc>
          <w:tcPr>
            <w:tcW w:w="397" w:type="dxa"/>
            <w:vMerge w:val="restart"/>
          </w:tcPr>
          <w:p w14:paraId="34E7CD89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D8A" w14:textId="77777777" w:rsidR="00621FA7" w:rsidRPr="008B2342" w:rsidRDefault="00621FA7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Виноградов Алексей Александрович</w:t>
            </w:r>
          </w:p>
        </w:tc>
        <w:tc>
          <w:tcPr>
            <w:tcW w:w="1560" w:type="dxa"/>
            <w:vMerge w:val="restart"/>
          </w:tcPr>
          <w:p w14:paraId="34E7CD8B" w14:textId="77777777" w:rsidR="00621FA7" w:rsidRPr="008B2342" w:rsidRDefault="00621FA7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247" w:type="dxa"/>
          </w:tcPr>
          <w:p w14:paraId="34E7CD8C" w14:textId="47E5B042" w:rsidR="00621FA7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D8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D8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1430,0</w:t>
            </w:r>
          </w:p>
        </w:tc>
        <w:tc>
          <w:tcPr>
            <w:tcW w:w="992" w:type="dxa"/>
          </w:tcPr>
          <w:p w14:paraId="34E7CD8F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D90" w14:textId="1A1A1933" w:rsidR="00621FA7" w:rsidRPr="008B2342" w:rsidRDefault="00315A19" w:rsidP="005C640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D91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D92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D9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D9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1701442,02</w:t>
            </w:r>
          </w:p>
        </w:tc>
        <w:tc>
          <w:tcPr>
            <w:tcW w:w="1842" w:type="dxa"/>
            <w:vMerge w:val="restart"/>
          </w:tcPr>
          <w:p w14:paraId="34E7CD9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DA4" w14:textId="77777777" w:rsidTr="008B2342">
        <w:trPr>
          <w:trHeight w:val="265"/>
        </w:trPr>
        <w:tc>
          <w:tcPr>
            <w:tcW w:w="397" w:type="dxa"/>
            <w:vMerge/>
          </w:tcPr>
          <w:p w14:paraId="34E7CD97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98" w14:textId="77777777" w:rsidR="00621FA7" w:rsidRPr="008B2342" w:rsidRDefault="00621FA7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99" w14:textId="77777777" w:rsidR="00621FA7" w:rsidRPr="008B2342" w:rsidRDefault="00621FA7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D9A" w14:textId="26629804" w:rsidR="00621FA7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D9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D9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14:paraId="34E7CD9D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D9E" w14:textId="424F7DB2" w:rsidR="00621FA7" w:rsidRPr="008B2342" w:rsidRDefault="00315A19" w:rsidP="005C640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D9F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DA0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A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A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A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DB2" w14:textId="77777777" w:rsidTr="008B2342">
        <w:trPr>
          <w:trHeight w:val="138"/>
        </w:trPr>
        <w:tc>
          <w:tcPr>
            <w:tcW w:w="397" w:type="dxa"/>
            <w:vMerge/>
          </w:tcPr>
          <w:p w14:paraId="34E7CDA5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A6" w14:textId="77777777" w:rsidR="00621FA7" w:rsidRPr="008B2342" w:rsidRDefault="00621FA7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A7" w14:textId="77777777" w:rsidR="00621FA7" w:rsidRPr="008B2342" w:rsidRDefault="00621FA7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DA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CDA9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DA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19,5</w:t>
            </w:r>
          </w:p>
        </w:tc>
        <w:tc>
          <w:tcPr>
            <w:tcW w:w="992" w:type="dxa"/>
          </w:tcPr>
          <w:p w14:paraId="34E7CDAB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DAC" w14:textId="3FE02481" w:rsidR="00621FA7" w:rsidRPr="008B2342" w:rsidRDefault="00315A19" w:rsidP="005C640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CDAD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  <w:vMerge w:val="restart"/>
          </w:tcPr>
          <w:p w14:paraId="34E7CDAE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AF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B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B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DC0" w14:textId="77777777" w:rsidTr="008B2342">
        <w:trPr>
          <w:trHeight w:val="184"/>
        </w:trPr>
        <w:tc>
          <w:tcPr>
            <w:tcW w:w="397" w:type="dxa"/>
            <w:vMerge/>
          </w:tcPr>
          <w:p w14:paraId="34E7CDB3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B4" w14:textId="77777777" w:rsidR="00621FA7" w:rsidRPr="008B2342" w:rsidRDefault="00621FA7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B5" w14:textId="77777777" w:rsidR="00621FA7" w:rsidRPr="008B2342" w:rsidRDefault="00621FA7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DB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CDB7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DB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168,8</w:t>
            </w:r>
          </w:p>
        </w:tc>
        <w:tc>
          <w:tcPr>
            <w:tcW w:w="992" w:type="dxa"/>
          </w:tcPr>
          <w:p w14:paraId="34E7CDB9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DB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DB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DB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DB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B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BF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DCE" w14:textId="77777777" w:rsidTr="008B2342">
        <w:trPr>
          <w:trHeight w:val="92"/>
        </w:trPr>
        <w:tc>
          <w:tcPr>
            <w:tcW w:w="397" w:type="dxa"/>
            <w:vMerge/>
          </w:tcPr>
          <w:p w14:paraId="34E7CDC1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DC2" w14:textId="77777777" w:rsidR="00D02723" w:rsidRPr="008B2342" w:rsidRDefault="00D02723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CDC3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DC4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DC5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DC6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DC7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C8" w14:textId="603CF37E" w:rsidR="00D02723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D02723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DC9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DCA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DCB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DCC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1396624,0</w:t>
            </w:r>
            <w:r w:rsidRPr="008B234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2" w:type="dxa"/>
            <w:vMerge w:val="restart"/>
          </w:tcPr>
          <w:p w14:paraId="34E7CDCD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DDC" w14:textId="77777777" w:rsidTr="008B2342">
        <w:trPr>
          <w:trHeight w:val="80"/>
        </w:trPr>
        <w:tc>
          <w:tcPr>
            <w:tcW w:w="397" w:type="dxa"/>
            <w:vMerge/>
          </w:tcPr>
          <w:p w14:paraId="34E7CDCF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D0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D1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D2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D3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D4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D5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D6" w14:textId="07DD10A4" w:rsidR="00D02723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D02723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DD7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DD8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D9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DA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DB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DEA" w14:textId="77777777" w:rsidTr="008B2342">
        <w:trPr>
          <w:trHeight w:val="92"/>
        </w:trPr>
        <w:tc>
          <w:tcPr>
            <w:tcW w:w="397" w:type="dxa"/>
            <w:vMerge/>
          </w:tcPr>
          <w:p w14:paraId="34E7CDDD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DE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DF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E0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E1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E2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E3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E4" w14:textId="599BF354" w:rsidR="00D02723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DE5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DE6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E7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E8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E9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DF8" w14:textId="77777777" w:rsidTr="008B2342">
        <w:trPr>
          <w:trHeight w:val="81"/>
        </w:trPr>
        <w:tc>
          <w:tcPr>
            <w:tcW w:w="397" w:type="dxa"/>
            <w:vMerge/>
          </w:tcPr>
          <w:p w14:paraId="34E7CDEB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EC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ED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EE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EF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F0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F1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DF2" w14:textId="3AD7FE14" w:rsidR="00D02723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  <w:r w:rsidR="00D02723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DF3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DF4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DF5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F6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DF7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E06" w14:textId="77777777" w:rsidTr="008B2342">
        <w:trPr>
          <w:trHeight w:val="68"/>
        </w:trPr>
        <w:tc>
          <w:tcPr>
            <w:tcW w:w="397" w:type="dxa"/>
            <w:vMerge/>
          </w:tcPr>
          <w:p w14:paraId="34E7CDF9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DFA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DFB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DFC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DFD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DFE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DFF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00" w14:textId="03DF7A99" w:rsidR="00D02723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01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1430,0</w:t>
            </w:r>
          </w:p>
        </w:tc>
        <w:tc>
          <w:tcPr>
            <w:tcW w:w="1134" w:type="dxa"/>
          </w:tcPr>
          <w:p w14:paraId="34E7CE02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03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04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05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E14" w14:textId="77777777" w:rsidTr="008B2342">
        <w:trPr>
          <w:trHeight w:val="104"/>
        </w:trPr>
        <w:tc>
          <w:tcPr>
            <w:tcW w:w="397" w:type="dxa"/>
            <w:vMerge/>
          </w:tcPr>
          <w:p w14:paraId="34E7CE07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08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09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0A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0B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0C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0D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0E" w14:textId="4E809758" w:rsidR="00D02723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0F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14:paraId="34E7CE10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11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12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13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E22" w14:textId="77777777" w:rsidTr="008B2342">
        <w:trPr>
          <w:trHeight w:val="92"/>
        </w:trPr>
        <w:tc>
          <w:tcPr>
            <w:tcW w:w="397" w:type="dxa"/>
            <w:vMerge/>
          </w:tcPr>
          <w:p w14:paraId="34E7CE15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16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17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18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19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1A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1B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1C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E1D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14:paraId="34E7CE1E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1F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20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21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E30" w14:textId="77777777" w:rsidTr="008B2342">
        <w:trPr>
          <w:trHeight w:val="81"/>
        </w:trPr>
        <w:tc>
          <w:tcPr>
            <w:tcW w:w="397" w:type="dxa"/>
            <w:vMerge/>
          </w:tcPr>
          <w:p w14:paraId="34E7CE23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24" w14:textId="77777777" w:rsidR="00D02723" w:rsidRPr="008B2342" w:rsidRDefault="00D0272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25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26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27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28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29" w14:textId="77777777" w:rsidR="00D02723" w:rsidRPr="008B2342" w:rsidRDefault="00D02723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2A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E2B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168,8</w:t>
            </w:r>
          </w:p>
        </w:tc>
        <w:tc>
          <w:tcPr>
            <w:tcW w:w="1134" w:type="dxa"/>
          </w:tcPr>
          <w:p w14:paraId="34E7CE2C" w14:textId="77777777" w:rsidR="00D02723" w:rsidRPr="008B2342" w:rsidRDefault="00D02723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2D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2E" w14:textId="77777777" w:rsidR="00D02723" w:rsidRPr="008B2342" w:rsidRDefault="00D02723" w:rsidP="003A080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2F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41" w14:textId="77777777" w:rsidTr="008B2342">
        <w:trPr>
          <w:trHeight w:val="150"/>
        </w:trPr>
        <w:tc>
          <w:tcPr>
            <w:tcW w:w="397" w:type="dxa"/>
            <w:vMerge/>
          </w:tcPr>
          <w:p w14:paraId="34E7CE31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E32" w14:textId="77777777" w:rsidR="00621FA7" w:rsidRPr="008B2342" w:rsidRDefault="00621FA7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E3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E3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E3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E3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E37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38" w14:textId="5311F3E9" w:rsidR="00621FA7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E39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E3A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E3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E3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E3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E3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E3F" w14:textId="1557A6AF" w:rsidR="00621FA7" w:rsidRPr="008B2342" w:rsidRDefault="002E49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E4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4F" w14:textId="77777777" w:rsidTr="008B2342">
        <w:trPr>
          <w:trHeight w:val="380"/>
        </w:trPr>
        <w:tc>
          <w:tcPr>
            <w:tcW w:w="397" w:type="dxa"/>
            <w:vMerge/>
          </w:tcPr>
          <w:p w14:paraId="34E7CE42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43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4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4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4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47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4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49" w14:textId="5A01DADB" w:rsidR="00621FA7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E4A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E4B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4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4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4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5D" w14:textId="77777777" w:rsidTr="008B2342">
        <w:trPr>
          <w:trHeight w:val="80"/>
        </w:trPr>
        <w:tc>
          <w:tcPr>
            <w:tcW w:w="397" w:type="dxa"/>
            <w:vMerge/>
          </w:tcPr>
          <w:p w14:paraId="34E7CE50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51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5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5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5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5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5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57" w14:textId="0E62941D" w:rsidR="00621FA7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58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E59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5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5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5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6B" w14:textId="77777777" w:rsidTr="008B2342">
        <w:trPr>
          <w:trHeight w:val="92"/>
        </w:trPr>
        <w:tc>
          <w:tcPr>
            <w:tcW w:w="397" w:type="dxa"/>
            <w:vMerge/>
          </w:tcPr>
          <w:p w14:paraId="34E7CE5E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5F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6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6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6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6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6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65" w14:textId="77391410" w:rsidR="00621FA7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E66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E67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6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69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6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79" w14:textId="77777777" w:rsidTr="008B2342">
        <w:trPr>
          <w:trHeight w:val="92"/>
        </w:trPr>
        <w:tc>
          <w:tcPr>
            <w:tcW w:w="397" w:type="dxa"/>
            <w:vMerge/>
          </w:tcPr>
          <w:p w14:paraId="34E7CE6C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6D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6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6F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7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7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7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73" w14:textId="77298F54" w:rsidR="00621FA7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74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1430,0</w:t>
            </w:r>
          </w:p>
        </w:tc>
        <w:tc>
          <w:tcPr>
            <w:tcW w:w="1134" w:type="dxa"/>
          </w:tcPr>
          <w:p w14:paraId="34E7CE75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7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77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7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87" w14:textId="77777777" w:rsidTr="008B2342">
        <w:trPr>
          <w:trHeight w:val="104"/>
        </w:trPr>
        <w:tc>
          <w:tcPr>
            <w:tcW w:w="397" w:type="dxa"/>
            <w:vMerge/>
          </w:tcPr>
          <w:p w14:paraId="34E7CE7A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7B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7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7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7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7F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8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81" w14:textId="2BE9CC40" w:rsidR="00621FA7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82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14:paraId="34E7CE83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8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8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8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95" w14:textId="77777777" w:rsidTr="008B2342">
        <w:trPr>
          <w:trHeight w:val="172"/>
        </w:trPr>
        <w:tc>
          <w:tcPr>
            <w:tcW w:w="397" w:type="dxa"/>
            <w:vMerge/>
          </w:tcPr>
          <w:p w14:paraId="34E7CE88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89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8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8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8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8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8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8F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E90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14:paraId="34E7CE91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9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9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9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A3" w14:textId="77777777" w:rsidTr="008B2342">
        <w:trPr>
          <w:trHeight w:val="92"/>
        </w:trPr>
        <w:tc>
          <w:tcPr>
            <w:tcW w:w="397" w:type="dxa"/>
            <w:vMerge/>
          </w:tcPr>
          <w:p w14:paraId="34E7CE96" w14:textId="77777777" w:rsidR="00621FA7" w:rsidRPr="008B2342" w:rsidRDefault="00621FA7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97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9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99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9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9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9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9D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E9E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168,8</w:t>
            </w:r>
          </w:p>
        </w:tc>
        <w:tc>
          <w:tcPr>
            <w:tcW w:w="1134" w:type="dxa"/>
          </w:tcPr>
          <w:p w14:paraId="34E7CE9F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A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A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A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B1" w14:textId="77777777" w:rsidTr="008B2342">
        <w:trPr>
          <w:trHeight w:val="80"/>
        </w:trPr>
        <w:tc>
          <w:tcPr>
            <w:tcW w:w="397" w:type="dxa"/>
            <w:vMerge/>
          </w:tcPr>
          <w:p w14:paraId="34E7CEA4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EA5" w14:textId="77777777" w:rsidR="00621FA7" w:rsidRPr="008B2342" w:rsidRDefault="00621FA7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EA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CEA7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CEA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CEA9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CEA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AB" w14:textId="714D65CB" w:rsidR="00621FA7" w:rsidRPr="008B2342" w:rsidRDefault="00315A19" w:rsidP="005C640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EAC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EAD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EA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EAF" w14:textId="5EA24A2F" w:rsidR="00621FA7" w:rsidRPr="008B2342" w:rsidRDefault="002E49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EB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BF" w14:textId="77777777" w:rsidTr="008B2342">
        <w:trPr>
          <w:trHeight w:val="437"/>
        </w:trPr>
        <w:tc>
          <w:tcPr>
            <w:tcW w:w="397" w:type="dxa"/>
            <w:vMerge/>
          </w:tcPr>
          <w:p w14:paraId="34E7CEB2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B3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B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B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B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B7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B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B9" w14:textId="5E7F3B6C" w:rsidR="00621FA7" w:rsidRPr="008B2342" w:rsidRDefault="00315A19" w:rsidP="005C640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EBA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14:paraId="34E7CEBB" w14:textId="77777777" w:rsidR="00621FA7" w:rsidRPr="008B2342" w:rsidRDefault="00621FA7" w:rsidP="005C640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B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B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B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CD" w14:textId="77777777" w:rsidTr="008B2342">
        <w:trPr>
          <w:trHeight w:val="57"/>
        </w:trPr>
        <w:tc>
          <w:tcPr>
            <w:tcW w:w="397" w:type="dxa"/>
            <w:vMerge/>
          </w:tcPr>
          <w:p w14:paraId="34E7CEC0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C1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C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C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C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C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C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C7" w14:textId="10EE1FBF" w:rsidR="00621FA7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C8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EC9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C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C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C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DB" w14:textId="77777777" w:rsidTr="008B2342">
        <w:trPr>
          <w:trHeight w:val="115"/>
        </w:trPr>
        <w:tc>
          <w:tcPr>
            <w:tcW w:w="397" w:type="dxa"/>
            <w:vMerge/>
          </w:tcPr>
          <w:p w14:paraId="34E7CECE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CF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D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D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D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D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D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D5" w14:textId="628102AB" w:rsidR="00621FA7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  <w:r w:rsidR="00621FA7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ED6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14:paraId="34E7CED7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D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D9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D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E9" w14:textId="77777777" w:rsidTr="008B2342">
        <w:trPr>
          <w:trHeight w:val="58"/>
        </w:trPr>
        <w:tc>
          <w:tcPr>
            <w:tcW w:w="397" w:type="dxa"/>
            <w:vMerge/>
          </w:tcPr>
          <w:p w14:paraId="34E7CEDC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DD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D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DF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E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E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E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E3" w14:textId="559D60CA" w:rsidR="00621FA7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E4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1430,0</w:t>
            </w:r>
          </w:p>
        </w:tc>
        <w:tc>
          <w:tcPr>
            <w:tcW w:w="1134" w:type="dxa"/>
          </w:tcPr>
          <w:p w14:paraId="34E7CEE5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E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E7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E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EF7" w14:textId="77777777" w:rsidTr="008B2342">
        <w:trPr>
          <w:trHeight w:val="69"/>
        </w:trPr>
        <w:tc>
          <w:tcPr>
            <w:tcW w:w="397" w:type="dxa"/>
            <w:vMerge/>
          </w:tcPr>
          <w:p w14:paraId="34E7CEEA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EB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E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E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E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EF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F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F1" w14:textId="6C02FA43" w:rsidR="00621FA7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CEF2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14:paraId="34E7CEF3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EF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F5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EF6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F05" w14:textId="77777777" w:rsidTr="008B2342">
        <w:trPr>
          <w:trHeight w:val="115"/>
        </w:trPr>
        <w:tc>
          <w:tcPr>
            <w:tcW w:w="397" w:type="dxa"/>
            <w:vMerge/>
          </w:tcPr>
          <w:p w14:paraId="34E7CEF8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EF9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EF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EF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EF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EFD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EFE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EFF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F00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19,5</w:t>
            </w:r>
          </w:p>
        </w:tc>
        <w:tc>
          <w:tcPr>
            <w:tcW w:w="1134" w:type="dxa"/>
          </w:tcPr>
          <w:p w14:paraId="34E7CF01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F0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F03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F04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FA7" w:rsidRPr="008B2342" w14:paraId="34E7CF13" w14:textId="77777777" w:rsidTr="008B2342">
        <w:trPr>
          <w:trHeight w:val="104"/>
        </w:trPr>
        <w:tc>
          <w:tcPr>
            <w:tcW w:w="397" w:type="dxa"/>
            <w:vMerge/>
          </w:tcPr>
          <w:p w14:paraId="34E7CF06" w14:textId="77777777" w:rsidR="00621FA7" w:rsidRPr="008B2342" w:rsidRDefault="00621FA7" w:rsidP="003A0809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F07" w14:textId="77777777" w:rsidR="00621FA7" w:rsidRPr="008B2342" w:rsidRDefault="00621FA7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F08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CF09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CF0A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CF0B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CF0C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F0D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CF0E" w14:textId="77777777" w:rsidR="00621FA7" w:rsidRPr="008B2342" w:rsidRDefault="00621FA7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168,8</w:t>
            </w:r>
          </w:p>
        </w:tc>
        <w:tc>
          <w:tcPr>
            <w:tcW w:w="1134" w:type="dxa"/>
          </w:tcPr>
          <w:p w14:paraId="34E7CF0F" w14:textId="77777777" w:rsidR="00621FA7" w:rsidRPr="008B2342" w:rsidRDefault="00621FA7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CF10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F11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F12" w14:textId="77777777" w:rsidR="00621FA7" w:rsidRPr="008B2342" w:rsidRDefault="00621FA7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2723" w:rsidRPr="008B2342" w14:paraId="34E7CF21" w14:textId="77777777" w:rsidTr="008B2342">
        <w:tc>
          <w:tcPr>
            <w:tcW w:w="397" w:type="dxa"/>
            <w:vMerge w:val="restart"/>
          </w:tcPr>
          <w:p w14:paraId="34E7CF14" w14:textId="77777777" w:rsidR="00D02723" w:rsidRPr="008B2342" w:rsidRDefault="00D0272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F15" w14:textId="77777777" w:rsidR="00D02723" w:rsidRPr="008B2342" w:rsidRDefault="00D02723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Висящева Галина Дементьевна</w:t>
            </w:r>
          </w:p>
        </w:tc>
        <w:tc>
          <w:tcPr>
            <w:tcW w:w="1560" w:type="dxa"/>
          </w:tcPr>
          <w:p w14:paraId="34E7CF16" w14:textId="77777777" w:rsidR="00D02723" w:rsidRPr="008B2342" w:rsidRDefault="00D02723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47" w:type="dxa"/>
          </w:tcPr>
          <w:p w14:paraId="34E7CF17" w14:textId="6B070FD2" w:rsidR="00D02723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F18" w14:textId="6161F6BB" w:rsidR="00D02723" w:rsidRPr="008B2342" w:rsidRDefault="00504F4F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14:paraId="34E7CF19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14:paraId="34E7CF1A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F1B" w14:textId="0053D987" w:rsidR="00D02723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F1C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14:paraId="34E7CF1D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F1E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F1F" w14:textId="77777777" w:rsidR="00D02723" w:rsidRPr="008B2342" w:rsidRDefault="00D02723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1348366,96</w:t>
            </w:r>
          </w:p>
        </w:tc>
        <w:tc>
          <w:tcPr>
            <w:tcW w:w="1842" w:type="dxa"/>
          </w:tcPr>
          <w:p w14:paraId="34E7CF20" w14:textId="77777777" w:rsidR="00D02723" w:rsidRPr="008B2342" w:rsidRDefault="00D0272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410B" w:rsidRPr="008B2342" w14:paraId="34E7CF2F" w14:textId="77777777" w:rsidTr="008B2342">
        <w:tc>
          <w:tcPr>
            <w:tcW w:w="397" w:type="dxa"/>
            <w:vMerge/>
          </w:tcPr>
          <w:p w14:paraId="34E7CF22" w14:textId="77777777" w:rsidR="006B410B" w:rsidRPr="008B2342" w:rsidRDefault="006B410B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F23" w14:textId="77777777" w:rsidR="006B410B" w:rsidRPr="008B2342" w:rsidRDefault="006B410B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CF24" w14:textId="77777777" w:rsidR="006B410B" w:rsidRPr="008B2342" w:rsidRDefault="006B410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F25" w14:textId="67A6CBCF" w:rsidR="006B410B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F26" w14:textId="52E7DED7" w:rsidR="006B410B" w:rsidRPr="008B2342" w:rsidRDefault="00504F4F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680" w:type="dxa"/>
          </w:tcPr>
          <w:p w14:paraId="34E7CF27" w14:textId="77777777" w:rsidR="006B410B" w:rsidRPr="008B2342" w:rsidRDefault="006B410B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14:paraId="34E7CF28" w14:textId="77777777" w:rsidR="006B410B" w:rsidRPr="008B2342" w:rsidRDefault="006B410B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F29" w14:textId="7BB56BB8" w:rsidR="006B410B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F2A" w14:textId="77777777" w:rsidR="006B410B" w:rsidRPr="008B2342" w:rsidRDefault="006B410B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14:paraId="34E7CF2B" w14:textId="77777777" w:rsidR="006B410B" w:rsidRPr="008B2342" w:rsidRDefault="006B410B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F2C" w14:textId="77777777" w:rsidR="006B410B" w:rsidRPr="008B2342" w:rsidRDefault="006B410B" w:rsidP="006B41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pacing w:val="-4"/>
                <w:sz w:val="16"/>
                <w:szCs w:val="16"/>
              </w:rPr>
              <w:br/>
            </w:r>
            <w:r w:rsidRPr="008B2342">
              <w:rPr>
                <w:spacing w:val="-4"/>
                <w:sz w:val="16"/>
                <w:szCs w:val="16"/>
                <w:lang w:val="en-US"/>
              </w:rPr>
              <w:t>Hyundai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560" w:type="dxa"/>
          </w:tcPr>
          <w:p w14:paraId="34E7CF2D" w14:textId="77777777" w:rsidR="006B410B" w:rsidRPr="008B2342" w:rsidRDefault="006B410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1539839,77</w:t>
            </w:r>
          </w:p>
        </w:tc>
        <w:tc>
          <w:tcPr>
            <w:tcW w:w="1842" w:type="dxa"/>
          </w:tcPr>
          <w:p w14:paraId="34E7CF2E" w14:textId="77777777" w:rsidR="006B410B" w:rsidRPr="008B2342" w:rsidRDefault="006B410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1D7A" w:rsidRPr="008B2342" w14:paraId="34E7CF3D" w14:textId="77777777" w:rsidTr="008B2342">
        <w:tc>
          <w:tcPr>
            <w:tcW w:w="397" w:type="dxa"/>
          </w:tcPr>
          <w:p w14:paraId="34E7CF30" w14:textId="77777777" w:rsidR="00461D7A" w:rsidRPr="008B2342" w:rsidRDefault="00461D7A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F31" w14:textId="77777777" w:rsidR="00461D7A" w:rsidRPr="008B2342" w:rsidRDefault="00461D7A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Воронцова Марина Викторовна</w:t>
            </w:r>
          </w:p>
        </w:tc>
        <w:tc>
          <w:tcPr>
            <w:tcW w:w="1560" w:type="dxa"/>
          </w:tcPr>
          <w:p w14:paraId="34E7CF32" w14:textId="77777777" w:rsidR="00461D7A" w:rsidRPr="008B2342" w:rsidRDefault="00461D7A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14:paraId="34E7CF33" w14:textId="63D4B647" w:rsidR="00461D7A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F34" w14:textId="2BCE4895" w:rsidR="00461D7A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F35" w14:textId="77777777" w:rsidR="00461D7A" w:rsidRPr="008B2342" w:rsidRDefault="00461D7A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14:paraId="34E7CF36" w14:textId="77777777" w:rsidR="00461D7A" w:rsidRPr="008B2342" w:rsidRDefault="00461D7A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F37" w14:textId="25F86363" w:rsidR="00461D7A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CF38" w14:textId="77777777" w:rsidR="00461D7A" w:rsidRPr="008B2342" w:rsidRDefault="00461D7A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14:paraId="34E7CF39" w14:textId="77777777" w:rsidR="00461D7A" w:rsidRPr="008B2342" w:rsidRDefault="00461D7A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CF3A" w14:textId="77777777" w:rsidR="00461D7A" w:rsidRPr="008B2342" w:rsidRDefault="00461D7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CF3B" w14:textId="77777777" w:rsidR="00461D7A" w:rsidRPr="008B2342" w:rsidRDefault="00461D7A" w:rsidP="006B410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957779,14</w:t>
            </w:r>
          </w:p>
        </w:tc>
        <w:tc>
          <w:tcPr>
            <w:tcW w:w="1842" w:type="dxa"/>
          </w:tcPr>
          <w:p w14:paraId="34E7CF3C" w14:textId="77777777" w:rsidR="00461D7A" w:rsidRPr="008B2342" w:rsidRDefault="00461D7A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090" w:rsidRPr="008B2342" w14:paraId="34E7CF4B" w14:textId="77777777" w:rsidTr="008B2342">
        <w:trPr>
          <w:trHeight w:val="1361"/>
        </w:trPr>
        <w:tc>
          <w:tcPr>
            <w:tcW w:w="397" w:type="dxa"/>
            <w:vMerge w:val="restart"/>
          </w:tcPr>
          <w:p w14:paraId="34E7CF3E" w14:textId="77777777" w:rsidR="00367090" w:rsidRPr="008B2342" w:rsidRDefault="00367090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F3F" w14:textId="77777777" w:rsidR="00367090" w:rsidRPr="008B2342" w:rsidRDefault="00367090" w:rsidP="0098393D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Гаврилова Ольга Васильевна</w:t>
            </w:r>
          </w:p>
        </w:tc>
        <w:tc>
          <w:tcPr>
            <w:tcW w:w="1560" w:type="dxa"/>
            <w:vMerge w:val="restart"/>
          </w:tcPr>
          <w:p w14:paraId="34E7CF40" w14:textId="77777777" w:rsidR="00367090" w:rsidRPr="008B2342" w:rsidRDefault="00367090" w:rsidP="0098393D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14:paraId="34E7CF41" w14:textId="1BC19BFF" w:rsidR="00367090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367090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34E7CF42" w14:textId="60E9F575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</w:t>
            </w:r>
            <w:r w:rsidR="00504F4F">
              <w:rPr>
                <w:rStyle w:val="a3"/>
                <w:b w:val="0"/>
                <w:sz w:val="16"/>
                <w:szCs w:val="16"/>
              </w:rPr>
              <w:t>(</w:t>
            </w:r>
            <w:r w:rsidRPr="008B2342">
              <w:rPr>
                <w:rStyle w:val="a3"/>
                <w:b w:val="0"/>
                <w:sz w:val="16"/>
                <w:szCs w:val="16"/>
              </w:rPr>
              <w:t>доля в праве 1/2 и 1/2)</w:t>
            </w:r>
          </w:p>
        </w:tc>
        <w:tc>
          <w:tcPr>
            <w:tcW w:w="680" w:type="dxa"/>
          </w:tcPr>
          <w:p w14:paraId="34E7CF43" w14:textId="0049D630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75,9</w:t>
            </w:r>
          </w:p>
        </w:tc>
        <w:tc>
          <w:tcPr>
            <w:tcW w:w="992" w:type="dxa"/>
          </w:tcPr>
          <w:p w14:paraId="34E7CF44" w14:textId="331E8E40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F45" w14:textId="600DA9E8" w:rsidR="00367090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367090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CF46" w14:textId="5519FDBD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14:paraId="34E7CF47" w14:textId="5C211FAF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BC17D1D" w14:textId="77777777" w:rsidR="00367090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14:paraId="34E7CF48" w14:textId="1F9E4621" w:rsidR="00367090" w:rsidRPr="00315A19" w:rsidRDefault="00367090" w:rsidP="003670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315A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315A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  <w:r w:rsidRPr="00315A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Pr="00315A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315A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560" w:type="dxa"/>
            <w:vMerge w:val="restart"/>
          </w:tcPr>
          <w:p w14:paraId="34E7CF49" w14:textId="22FD30AB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1637664,57</w:t>
            </w:r>
          </w:p>
        </w:tc>
        <w:tc>
          <w:tcPr>
            <w:tcW w:w="1842" w:type="dxa"/>
            <w:vMerge w:val="restart"/>
          </w:tcPr>
          <w:p w14:paraId="34E7CF4A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090" w:rsidRPr="008B2342" w14:paraId="72BF0BC5" w14:textId="77777777" w:rsidTr="00367090">
        <w:trPr>
          <w:trHeight w:val="945"/>
        </w:trPr>
        <w:tc>
          <w:tcPr>
            <w:tcW w:w="397" w:type="dxa"/>
            <w:vMerge/>
          </w:tcPr>
          <w:p w14:paraId="18656290" w14:textId="58E9B200" w:rsidR="00367090" w:rsidRPr="008B2342" w:rsidRDefault="00367090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482DBCC" w14:textId="77777777" w:rsidR="00367090" w:rsidRPr="008B2342" w:rsidRDefault="00367090" w:rsidP="0098393D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B36DE67" w14:textId="77777777" w:rsidR="00367090" w:rsidRPr="008B2342" w:rsidRDefault="00367090" w:rsidP="0098393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72FEDF38" w14:textId="41E915E9" w:rsidR="00367090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14:paraId="36C66453" w14:textId="35D9872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74039D17" w14:textId="705C5108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14:paraId="49AE6C7F" w14:textId="67063008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38528C4" w14:textId="6AB9B516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6679BEDE" w14:textId="30D4219B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9C386B" w14:textId="18825C71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F2D3EAE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5CA82F0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50DF00E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090" w:rsidRPr="008B2342" w14:paraId="2E8B5928" w14:textId="77777777" w:rsidTr="008B2342">
        <w:trPr>
          <w:trHeight w:val="722"/>
        </w:trPr>
        <w:tc>
          <w:tcPr>
            <w:tcW w:w="397" w:type="dxa"/>
            <w:vMerge/>
          </w:tcPr>
          <w:p w14:paraId="07EEF288" w14:textId="77777777" w:rsidR="00367090" w:rsidRPr="008B2342" w:rsidRDefault="00367090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4DAEDCC" w14:textId="77777777" w:rsidR="00367090" w:rsidRPr="008B2342" w:rsidRDefault="00367090" w:rsidP="0098393D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DE19343" w14:textId="77777777" w:rsidR="00367090" w:rsidRPr="008B2342" w:rsidRDefault="00367090" w:rsidP="0098393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1DB3766" w14:textId="25F71AED" w:rsidR="00367090" w:rsidRPr="008B2342" w:rsidRDefault="00315A19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71E91786" w14:textId="1062F146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163856DC" w14:textId="51CCC638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0A68EE0C" w14:textId="1D833181" w:rsidR="00367090" w:rsidRPr="008B2342" w:rsidRDefault="00367090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680F7B5" w14:textId="77777777" w:rsidR="00367090" w:rsidRPr="008B2342" w:rsidRDefault="00367090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CABC12E" w14:textId="77777777" w:rsidR="00367090" w:rsidRPr="008B2342" w:rsidRDefault="00367090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1EE73C" w14:textId="77777777" w:rsidR="00367090" w:rsidRPr="008B2342" w:rsidRDefault="00367090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099EDB8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C418EAD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A0B4CBA" w14:textId="77777777" w:rsidR="00367090" w:rsidRPr="008B2342" w:rsidRDefault="00367090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9DE" w:rsidRPr="008B2342" w14:paraId="0A539E97" w14:textId="77777777" w:rsidTr="008B2342">
        <w:trPr>
          <w:trHeight w:val="399"/>
        </w:trPr>
        <w:tc>
          <w:tcPr>
            <w:tcW w:w="397" w:type="dxa"/>
            <w:vMerge w:val="restart"/>
          </w:tcPr>
          <w:p w14:paraId="7189967E" w14:textId="77777777" w:rsidR="002E49DE" w:rsidRPr="008B2342" w:rsidRDefault="002E49DE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Merge w:val="restart"/>
          </w:tcPr>
          <w:p w14:paraId="465F5F3A" w14:textId="60D53CDC" w:rsidR="002E49DE" w:rsidRPr="008B2342" w:rsidRDefault="002E49DE" w:rsidP="00571189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Гаврилова Яна Александровна</w:t>
            </w:r>
          </w:p>
        </w:tc>
        <w:tc>
          <w:tcPr>
            <w:tcW w:w="1560" w:type="dxa"/>
            <w:vMerge w:val="restart"/>
          </w:tcPr>
          <w:p w14:paraId="53D50CDC" w14:textId="1617868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Специалист 1-й категории отдела культуры </w:t>
            </w:r>
          </w:p>
        </w:tc>
        <w:tc>
          <w:tcPr>
            <w:tcW w:w="1247" w:type="dxa"/>
          </w:tcPr>
          <w:p w14:paraId="2F5B3721" w14:textId="48289103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595EB358" w14:textId="508686AE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21132650" w14:textId="6670A771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1676,0</w:t>
            </w:r>
          </w:p>
        </w:tc>
        <w:tc>
          <w:tcPr>
            <w:tcW w:w="992" w:type="dxa"/>
          </w:tcPr>
          <w:p w14:paraId="76B1A1C0" w14:textId="4C97262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17974906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21D931D7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459C399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2B18ACB" w14:textId="77777777" w:rsidR="002E49DE" w:rsidRPr="008B2342" w:rsidRDefault="002E49DE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102648CB" w14:textId="7DE19C70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252626,59</w:t>
            </w:r>
          </w:p>
        </w:tc>
        <w:tc>
          <w:tcPr>
            <w:tcW w:w="1842" w:type="dxa"/>
            <w:vMerge w:val="restart"/>
          </w:tcPr>
          <w:p w14:paraId="27C34C52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9DE" w:rsidRPr="008B2342" w14:paraId="24649729" w14:textId="77777777" w:rsidTr="008B2342">
        <w:trPr>
          <w:trHeight w:val="68"/>
        </w:trPr>
        <w:tc>
          <w:tcPr>
            <w:tcW w:w="397" w:type="dxa"/>
            <w:vMerge/>
          </w:tcPr>
          <w:p w14:paraId="595A9A82" w14:textId="77777777" w:rsidR="002E49DE" w:rsidRPr="008B2342" w:rsidRDefault="002E49DE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Merge/>
          </w:tcPr>
          <w:p w14:paraId="03E640C7" w14:textId="77777777" w:rsidR="002E49DE" w:rsidRPr="008B2342" w:rsidRDefault="002E49DE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34FB3B6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3AE2769" w14:textId="6627822B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1B2A95E7" w14:textId="12E35B83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4BC57F95" w14:textId="0AD4819B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14:paraId="72BC4799" w14:textId="0B7FB02B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C13BBEF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C1D8355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34446F7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D6371EF" w14:textId="77777777" w:rsidR="002E49DE" w:rsidRPr="008B2342" w:rsidRDefault="002E49DE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B16AF93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05A5467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9DE" w:rsidRPr="008B2342" w14:paraId="1A5213A2" w14:textId="77777777" w:rsidTr="008B2342">
        <w:trPr>
          <w:trHeight w:val="105"/>
        </w:trPr>
        <w:tc>
          <w:tcPr>
            <w:tcW w:w="397" w:type="dxa"/>
            <w:vMerge/>
          </w:tcPr>
          <w:p w14:paraId="73C34833" w14:textId="77777777" w:rsidR="002E49DE" w:rsidRPr="008B2342" w:rsidRDefault="002E49DE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vMerge/>
          </w:tcPr>
          <w:p w14:paraId="25B5BF8B" w14:textId="77777777" w:rsidR="002E49DE" w:rsidRPr="008B2342" w:rsidRDefault="002E49DE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8820A71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FE299A9" w14:textId="6D80FF64" w:rsidR="002E49DE" w:rsidRPr="008B2342" w:rsidRDefault="002E49DE" w:rsidP="00B032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FD76DD0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69C9975" w14:textId="373A7A65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00B7EFA1" w14:textId="157CCBD6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</w:tcPr>
          <w:p w14:paraId="2B70A9F6" w14:textId="3C9611BA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C351E3C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CD596F0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0C3AAE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34244B" w14:textId="77777777" w:rsidR="002E49DE" w:rsidRPr="008B2342" w:rsidRDefault="002E49DE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C61071F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15AFABF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9DE" w:rsidRPr="008B2342" w14:paraId="2BF2C2BF" w14:textId="77777777" w:rsidTr="008B2342">
        <w:trPr>
          <w:trHeight w:val="277"/>
        </w:trPr>
        <w:tc>
          <w:tcPr>
            <w:tcW w:w="397" w:type="dxa"/>
            <w:vMerge/>
          </w:tcPr>
          <w:p w14:paraId="309FA619" w14:textId="77777777" w:rsidR="002E49DE" w:rsidRPr="008B2342" w:rsidRDefault="002E49DE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77B3E784" w14:textId="6FA490E1" w:rsidR="002E49DE" w:rsidRPr="008B2342" w:rsidRDefault="002E49DE" w:rsidP="0098393D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4BC5BC5F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BD86771" w14:textId="10BB1320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8055F93" w14:textId="284B5FD2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41305841" w14:textId="6EA7B7FA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14:paraId="76B684E2" w14:textId="6432D792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79632A39" w14:textId="7784D5B9" w:rsidR="002E49DE" w:rsidRPr="008B2342" w:rsidRDefault="002E49DE" w:rsidP="004937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5314D90C" w14:textId="77777777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14:paraId="61D78071" w14:textId="55D821ED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14:paraId="23675C26" w14:textId="5F9A6EDE" w:rsidR="002E49DE" w:rsidRPr="008B2342" w:rsidRDefault="002E49DE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ECD9EA7" w14:textId="4C070726" w:rsidR="00CE153D" w:rsidRPr="00CE153D" w:rsidRDefault="002E49DE" w:rsidP="00CE15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Автомобили легковые</w:t>
            </w:r>
            <w:r w:rsidR="00CE153D" w:rsidRPr="00CE153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="00CE153D" w:rsidRPr="008B2342">
              <w:rPr>
                <w:spacing w:val="-4"/>
                <w:sz w:val="16"/>
                <w:szCs w:val="16"/>
                <w:lang w:val="en-US"/>
              </w:rPr>
              <w:t>Mersedes</w:t>
            </w:r>
            <w:proofErr w:type="spellEnd"/>
            <w:r w:rsidR="00CE153D" w:rsidRPr="00CE153D">
              <w:rPr>
                <w:spacing w:val="-4"/>
                <w:sz w:val="16"/>
                <w:szCs w:val="16"/>
              </w:rPr>
              <w:t xml:space="preserve"> </w:t>
            </w:r>
            <w:r w:rsidR="00CE153D" w:rsidRPr="008B2342">
              <w:rPr>
                <w:spacing w:val="-4"/>
                <w:sz w:val="16"/>
                <w:szCs w:val="16"/>
                <w:lang w:val="en-US"/>
              </w:rPr>
              <w:t>Benz</w:t>
            </w:r>
            <w:r w:rsidR="00CE153D" w:rsidRPr="00CE153D">
              <w:rPr>
                <w:spacing w:val="-4"/>
                <w:sz w:val="16"/>
                <w:szCs w:val="16"/>
              </w:rPr>
              <w:t xml:space="preserve"> </w:t>
            </w:r>
            <w:r w:rsidR="00CE153D" w:rsidRPr="008B2342">
              <w:rPr>
                <w:spacing w:val="-4"/>
                <w:sz w:val="16"/>
                <w:szCs w:val="16"/>
                <w:lang w:val="en-US"/>
              </w:rPr>
              <w:t>ML</w:t>
            </w:r>
            <w:r w:rsidR="00CE153D" w:rsidRPr="00CE153D">
              <w:rPr>
                <w:spacing w:val="-4"/>
                <w:sz w:val="16"/>
                <w:szCs w:val="16"/>
              </w:rPr>
              <w:t xml:space="preserve"> 300 </w:t>
            </w:r>
            <w:r w:rsidR="00CE153D" w:rsidRPr="008B2342">
              <w:rPr>
                <w:spacing w:val="-4"/>
                <w:sz w:val="16"/>
                <w:szCs w:val="16"/>
                <w:lang w:val="en-US"/>
              </w:rPr>
              <w:t>CDI</w:t>
            </w:r>
          </w:p>
          <w:p w14:paraId="714C3499" w14:textId="77777777" w:rsidR="00CE153D" w:rsidRPr="008B2342" w:rsidRDefault="00CE153D" w:rsidP="00CE153D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Mersedes</w:t>
            </w:r>
            <w:proofErr w:type="spellEnd"/>
          </w:p>
          <w:p w14:paraId="4F46E343" w14:textId="138AB9CF" w:rsidR="002E49DE" w:rsidRPr="008B2342" w:rsidRDefault="00CE153D" w:rsidP="00CE15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B180</w:t>
            </w:r>
          </w:p>
        </w:tc>
        <w:tc>
          <w:tcPr>
            <w:tcW w:w="1560" w:type="dxa"/>
          </w:tcPr>
          <w:p w14:paraId="6D8969CA" w14:textId="1756F42A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14400</w:t>
            </w:r>
          </w:p>
        </w:tc>
        <w:tc>
          <w:tcPr>
            <w:tcW w:w="1842" w:type="dxa"/>
          </w:tcPr>
          <w:p w14:paraId="4BAC4C2A" w14:textId="77777777" w:rsidR="002E49DE" w:rsidRPr="008B2342" w:rsidRDefault="002E49DE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CE153D" w14:paraId="6E548E5D" w14:textId="77777777" w:rsidTr="008B2342">
        <w:trPr>
          <w:trHeight w:val="277"/>
        </w:trPr>
        <w:tc>
          <w:tcPr>
            <w:tcW w:w="397" w:type="dxa"/>
            <w:vMerge/>
          </w:tcPr>
          <w:p w14:paraId="02D5948E" w14:textId="21D0165D" w:rsidR="000D5721" w:rsidRPr="008B2342" w:rsidRDefault="000D5721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6B0AE0E" w14:textId="5DD9464E" w:rsidR="000D5721" w:rsidRPr="008B2342" w:rsidRDefault="000D5721" w:rsidP="0098393D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53122ED7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B9BC58B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21F664BA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0482F789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F5EEC95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B74DFE3" w14:textId="591AB22E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67A6D13D" w14:textId="77777777" w:rsidR="000D5721" w:rsidRPr="008B2342" w:rsidRDefault="000D5721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14:paraId="05B60B72" w14:textId="7DBDFCCD" w:rsidR="000D5721" w:rsidRPr="008B2342" w:rsidRDefault="000D5721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14:paraId="33E1D8AD" w14:textId="7C982FB1" w:rsidR="000D5721" w:rsidRPr="008B2342" w:rsidRDefault="000D5721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7A422A87" w14:textId="30E791B5" w:rsidR="000D5721" w:rsidRPr="00CE153D" w:rsidRDefault="000D5721" w:rsidP="0098393D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57667A66" w14:textId="77777777" w:rsidR="000D5721" w:rsidRPr="00CE153D" w:rsidRDefault="000D5721" w:rsidP="0098393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14:paraId="1172708D" w14:textId="77777777" w:rsidR="000D5721" w:rsidRPr="00CE153D" w:rsidRDefault="000D5721" w:rsidP="0098393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0D5721" w:rsidRPr="008B2342" w14:paraId="5FE788D8" w14:textId="77777777" w:rsidTr="008B2342">
        <w:trPr>
          <w:trHeight w:val="277"/>
        </w:trPr>
        <w:tc>
          <w:tcPr>
            <w:tcW w:w="397" w:type="dxa"/>
            <w:vMerge/>
          </w:tcPr>
          <w:p w14:paraId="09933FDC" w14:textId="77777777" w:rsidR="000D5721" w:rsidRPr="00CE153D" w:rsidRDefault="000D5721" w:rsidP="002E49DE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</w:tcPr>
          <w:p w14:paraId="710597D6" w14:textId="736B0DAD" w:rsidR="000D5721" w:rsidRPr="008B2342" w:rsidRDefault="000D5721" w:rsidP="0098393D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E9EE06E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014C72F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282A2D38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75157A55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030989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6A96CE" w14:textId="5D626709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1391B3F3" w14:textId="77777777" w:rsidR="000D5721" w:rsidRPr="008B2342" w:rsidRDefault="000D5721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14:paraId="57B12953" w14:textId="15284045" w:rsidR="000D5721" w:rsidRPr="008B2342" w:rsidRDefault="000D5721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14:paraId="428B29E5" w14:textId="44364C0A" w:rsidR="000D5721" w:rsidRPr="008B2342" w:rsidRDefault="000D5721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6FD320BD" w14:textId="77777777" w:rsidR="000D5721" w:rsidRPr="008B2342" w:rsidRDefault="000D5721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19BD7BE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22B048DA" w14:textId="77777777" w:rsidR="000D5721" w:rsidRPr="008B2342" w:rsidRDefault="000D5721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77B2E425" w14:textId="77777777" w:rsidTr="00380C40">
        <w:trPr>
          <w:trHeight w:val="147"/>
        </w:trPr>
        <w:tc>
          <w:tcPr>
            <w:tcW w:w="397" w:type="dxa"/>
            <w:vMerge w:val="restart"/>
          </w:tcPr>
          <w:p w14:paraId="7B2EED48" w14:textId="77777777" w:rsidR="00767DE8" w:rsidRPr="008B2342" w:rsidRDefault="00767DE8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5251E2E8" w14:textId="365E446A" w:rsidR="00767DE8" w:rsidRPr="008B2342" w:rsidRDefault="00767DE8" w:rsidP="0098393D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Горбань</w:t>
            </w:r>
            <w:r>
              <w:rPr>
                <w:sz w:val="16"/>
                <w:szCs w:val="16"/>
              </w:rPr>
              <w:t xml:space="preserve"> Вячеслав Георгиевич</w:t>
            </w:r>
          </w:p>
        </w:tc>
        <w:tc>
          <w:tcPr>
            <w:tcW w:w="1560" w:type="dxa"/>
            <w:vMerge w:val="restart"/>
          </w:tcPr>
          <w:p w14:paraId="2A7AD2F2" w14:textId="7A116452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дежурной службы</w:t>
            </w:r>
          </w:p>
        </w:tc>
        <w:tc>
          <w:tcPr>
            <w:tcW w:w="1247" w:type="dxa"/>
          </w:tcPr>
          <w:p w14:paraId="44FB60A3" w14:textId="5B9AEF88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AB71511" w14:textId="107BF2C0" w:rsidR="00767DE8" w:rsidRPr="008B2342" w:rsidRDefault="00767DE8" w:rsidP="00380C4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</w:t>
            </w:r>
            <w:r>
              <w:rPr>
                <w:sz w:val="16"/>
                <w:szCs w:val="16"/>
              </w:rPr>
              <w:t>2</w:t>
            </w:r>
            <w:r w:rsidRPr="008B2342"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5CB034CB" w14:textId="1B582ED8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14:paraId="6EE64741" w14:textId="019A4EF0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13487DF4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5F14BE80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9DD0B91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011960F" w14:textId="59096B49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Автомобиль легковой Джип Компас</w:t>
            </w:r>
          </w:p>
        </w:tc>
        <w:tc>
          <w:tcPr>
            <w:tcW w:w="1560" w:type="dxa"/>
            <w:vMerge w:val="restart"/>
          </w:tcPr>
          <w:p w14:paraId="6DB6BC3A" w14:textId="0842A184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2251586,58</w:t>
            </w:r>
          </w:p>
        </w:tc>
        <w:tc>
          <w:tcPr>
            <w:tcW w:w="1842" w:type="dxa"/>
            <w:vMerge w:val="restart"/>
          </w:tcPr>
          <w:p w14:paraId="165FE3CD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0B424A93" w14:textId="77777777" w:rsidTr="00380C40">
        <w:trPr>
          <w:trHeight w:val="63"/>
        </w:trPr>
        <w:tc>
          <w:tcPr>
            <w:tcW w:w="397" w:type="dxa"/>
            <w:vMerge/>
          </w:tcPr>
          <w:p w14:paraId="24212B2B" w14:textId="77777777" w:rsidR="00767DE8" w:rsidRPr="008B2342" w:rsidRDefault="00767DE8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781C440" w14:textId="77777777" w:rsidR="00767DE8" w:rsidRPr="008B2342" w:rsidRDefault="00767DE8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852847F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50B1CD49" w14:textId="091F693B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01D387E" w14:textId="17D2F2BB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0C0D24D9" w14:textId="24EEB906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</w:tcPr>
          <w:p w14:paraId="6F4B61F6" w14:textId="03AAB031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9F9FEFF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6B85461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89DB9D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BBAEFB9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D8B764E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A466FF8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38160B68" w14:textId="77777777" w:rsidTr="008B2342">
        <w:trPr>
          <w:trHeight w:val="137"/>
        </w:trPr>
        <w:tc>
          <w:tcPr>
            <w:tcW w:w="397" w:type="dxa"/>
            <w:vMerge/>
          </w:tcPr>
          <w:p w14:paraId="3D87B175" w14:textId="77777777" w:rsidR="00767DE8" w:rsidRPr="008B2342" w:rsidRDefault="00767DE8" w:rsidP="009839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9AFB770" w14:textId="77777777" w:rsidR="00767DE8" w:rsidRPr="008B2342" w:rsidRDefault="00767DE8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51D06AD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595DD29" w14:textId="1164BF9C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14:paraId="21523E38" w14:textId="4636055B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6B29B964" w14:textId="325098FA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</w:tcPr>
          <w:p w14:paraId="3ABA235F" w14:textId="1DB1E4F4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1EBB8AC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B186B10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D010B8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31E1665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4DF955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E630725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337F9941" w14:textId="77777777" w:rsidTr="00767DE8">
        <w:trPr>
          <w:trHeight w:val="78"/>
        </w:trPr>
        <w:tc>
          <w:tcPr>
            <w:tcW w:w="397" w:type="dxa"/>
            <w:vMerge/>
          </w:tcPr>
          <w:p w14:paraId="2AFA59B6" w14:textId="77777777" w:rsidR="00767DE8" w:rsidRPr="008B2342" w:rsidRDefault="00767DE8" w:rsidP="00380C4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615056AF" w14:textId="002220B7" w:rsidR="00767DE8" w:rsidRPr="008B2342" w:rsidRDefault="005A1371" w:rsidP="00983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621A60EC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9052669" w14:textId="330007F4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459F5A78" w14:textId="7C4F6CDA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0D5E7CA6" w14:textId="797F351D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2001,0</w:t>
            </w:r>
          </w:p>
        </w:tc>
        <w:tc>
          <w:tcPr>
            <w:tcW w:w="992" w:type="dxa"/>
          </w:tcPr>
          <w:p w14:paraId="7CE0919E" w14:textId="125B4640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4E3F45C5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6C647BA4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5E8440D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A87A222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6063AC0B" w14:textId="5965BFC3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887468,33</w:t>
            </w:r>
          </w:p>
        </w:tc>
        <w:tc>
          <w:tcPr>
            <w:tcW w:w="1842" w:type="dxa"/>
            <w:vMerge w:val="restart"/>
          </w:tcPr>
          <w:p w14:paraId="6ACC1CF3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17F64FAB" w14:textId="77777777" w:rsidTr="00767DE8">
        <w:trPr>
          <w:trHeight w:val="84"/>
        </w:trPr>
        <w:tc>
          <w:tcPr>
            <w:tcW w:w="397" w:type="dxa"/>
            <w:vMerge/>
          </w:tcPr>
          <w:p w14:paraId="56B82B1C" w14:textId="77777777" w:rsidR="00767DE8" w:rsidRPr="008B2342" w:rsidRDefault="00767DE8" w:rsidP="00380C4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25AABAF" w14:textId="77777777" w:rsidR="00767DE8" w:rsidRPr="008B2342" w:rsidRDefault="00767DE8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B79599A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96F3AB2" w14:textId="17534BA6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5B2B78A8" w14:textId="52A2B01C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2DC0B580" w14:textId="5A1DE0B9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992" w:type="dxa"/>
          </w:tcPr>
          <w:p w14:paraId="54FFBBA0" w14:textId="451D577D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1CDD7F1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0E22B32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9FCD57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0957AF1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19A49FD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71551F7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21841AB4" w14:textId="77777777" w:rsidTr="00767DE8">
        <w:trPr>
          <w:trHeight w:val="95"/>
        </w:trPr>
        <w:tc>
          <w:tcPr>
            <w:tcW w:w="397" w:type="dxa"/>
            <w:vMerge/>
          </w:tcPr>
          <w:p w14:paraId="1F1338D4" w14:textId="77777777" w:rsidR="00767DE8" w:rsidRPr="008B2342" w:rsidRDefault="00767DE8" w:rsidP="00380C4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F77D909" w14:textId="77777777" w:rsidR="00767DE8" w:rsidRPr="008B2342" w:rsidRDefault="00767DE8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3CDF4B3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F316D57" w14:textId="5CD15B1F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663C7540" w14:textId="151609B2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86AFF81" w14:textId="1489FA8F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</w:tcPr>
          <w:p w14:paraId="7BD8B6E0" w14:textId="59F9CE9A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3ECA65C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68B70258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E1CB86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449C08D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C6CB824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1E10B87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198B8B5E" w14:textId="77777777" w:rsidTr="00767DE8">
        <w:trPr>
          <w:trHeight w:val="74"/>
        </w:trPr>
        <w:tc>
          <w:tcPr>
            <w:tcW w:w="397" w:type="dxa"/>
            <w:vMerge/>
          </w:tcPr>
          <w:p w14:paraId="38F44AF9" w14:textId="77777777" w:rsidR="00767DE8" w:rsidRPr="008B2342" w:rsidRDefault="00767DE8" w:rsidP="00380C4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EECFEF6" w14:textId="77777777" w:rsidR="00767DE8" w:rsidRPr="008B2342" w:rsidRDefault="00767DE8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FDE84D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BC5B003" w14:textId="53CA650B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9FE14FE" w14:textId="55FB945B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</w:t>
            </w:r>
            <w:r>
              <w:rPr>
                <w:sz w:val="16"/>
                <w:szCs w:val="16"/>
              </w:rPr>
              <w:t>2</w:t>
            </w:r>
            <w:r w:rsidRPr="008B2342">
              <w:rPr>
                <w:sz w:val="16"/>
                <w:szCs w:val="16"/>
              </w:rPr>
              <w:t>)</w:t>
            </w:r>
          </w:p>
        </w:tc>
        <w:tc>
          <w:tcPr>
            <w:tcW w:w="680" w:type="dxa"/>
          </w:tcPr>
          <w:p w14:paraId="63782D10" w14:textId="2F773C41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14:paraId="1465A205" w14:textId="0C4F5140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A05602D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B476754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D53D835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49A4929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DF596EA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1AB73F0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7DE8" w:rsidRPr="008B2342" w14:paraId="4536C6F2" w14:textId="77777777" w:rsidTr="008B2342">
        <w:trPr>
          <w:trHeight w:val="137"/>
        </w:trPr>
        <w:tc>
          <w:tcPr>
            <w:tcW w:w="397" w:type="dxa"/>
            <w:vMerge/>
          </w:tcPr>
          <w:p w14:paraId="35B7D241" w14:textId="77777777" w:rsidR="00767DE8" w:rsidRPr="008B2342" w:rsidRDefault="00767DE8" w:rsidP="00380C4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809C667" w14:textId="77777777" w:rsidR="00767DE8" w:rsidRPr="008B2342" w:rsidRDefault="00767DE8" w:rsidP="0098393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A0D3F7F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949E26C" w14:textId="27F91117" w:rsidR="00767DE8" w:rsidRPr="008B2342" w:rsidRDefault="00315A19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28029AB" w14:textId="546821DE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79CB5631" w14:textId="3C2C1C02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992" w:type="dxa"/>
          </w:tcPr>
          <w:p w14:paraId="08B6842D" w14:textId="1781E6F3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CF954E3" w14:textId="77777777" w:rsidR="00767DE8" w:rsidRPr="008B2342" w:rsidRDefault="00767DE8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643A7E8D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315CB41" w14:textId="77777777" w:rsidR="00767DE8" w:rsidRPr="008B2342" w:rsidRDefault="00767DE8" w:rsidP="0098393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62342E5" w14:textId="77777777" w:rsidR="00767DE8" w:rsidRPr="008B2342" w:rsidRDefault="00767DE8" w:rsidP="0098393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1CA3390" w14:textId="77777777" w:rsidR="00767DE8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5291C7C" w14:textId="77777777" w:rsidR="00767DE8" w:rsidRPr="008B2342" w:rsidRDefault="00767DE8" w:rsidP="009839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090" w:rsidRPr="008B2342" w14:paraId="34E7CF83" w14:textId="77777777" w:rsidTr="008B2342">
        <w:trPr>
          <w:trHeight w:val="713"/>
        </w:trPr>
        <w:tc>
          <w:tcPr>
            <w:tcW w:w="397" w:type="dxa"/>
            <w:vMerge w:val="restart"/>
          </w:tcPr>
          <w:p w14:paraId="34E7CF76" w14:textId="0716E7BD" w:rsidR="00367090" w:rsidRPr="008B2342" w:rsidRDefault="00367090" w:rsidP="00CC18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F77" w14:textId="77777777" w:rsidR="00367090" w:rsidRPr="008B2342" w:rsidRDefault="00367090" w:rsidP="00CC18A5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Гордей Николай Николаевич</w:t>
            </w:r>
          </w:p>
        </w:tc>
        <w:tc>
          <w:tcPr>
            <w:tcW w:w="1560" w:type="dxa"/>
            <w:vMerge w:val="restart"/>
          </w:tcPr>
          <w:p w14:paraId="34E7CF78" w14:textId="77777777" w:rsidR="00367090" w:rsidRPr="008B2342" w:rsidRDefault="00367090" w:rsidP="00CC18A5">
            <w:pPr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первый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главы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47" w:type="dxa"/>
          </w:tcPr>
          <w:p w14:paraId="308DF528" w14:textId="48F4036E" w:rsidR="00367090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CF79" w14:textId="4E110E94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F7A" w14:textId="46DC07EA" w:rsidR="00367090" w:rsidRPr="008B2342" w:rsidRDefault="00367090" w:rsidP="00380C4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CF7B" w14:textId="4B16D294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14:paraId="34E7CF7C" w14:textId="45994D69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F7D" w14:textId="7A22076F" w:rsidR="00367090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367090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F7E" w14:textId="37E4C05F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34E7CF7F" w14:textId="5DB4DBBE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F80" w14:textId="77777777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F81" w14:textId="28CBEEDB" w:rsidR="00367090" w:rsidRPr="00367090" w:rsidRDefault="00367090" w:rsidP="0036709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7090">
              <w:rPr>
                <w:sz w:val="16"/>
                <w:szCs w:val="16"/>
              </w:rPr>
              <w:t>2089511</w:t>
            </w:r>
            <w:r>
              <w:rPr>
                <w:sz w:val="16"/>
                <w:szCs w:val="16"/>
                <w:lang w:val="en-US"/>
              </w:rPr>
              <w:t>,</w:t>
            </w:r>
            <w:r w:rsidRPr="0036709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</w:tcPr>
          <w:p w14:paraId="34E7CF82" w14:textId="6035B2BD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7090" w:rsidRPr="008B2342" w14:paraId="6DE135EE" w14:textId="77777777" w:rsidTr="008B2342">
        <w:trPr>
          <w:trHeight w:val="661"/>
        </w:trPr>
        <w:tc>
          <w:tcPr>
            <w:tcW w:w="397" w:type="dxa"/>
            <w:vMerge/>
          </w:tcPr>
          <w:p w14:paraId="2993A6FB" w14:textId="77777777" w:rsidR="00367090" w:rsidRPr="008B2342" w:rsidRDefault="00367090" w:rsidP="00CC18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079B4FD" w14:textId="77777777" w:rsidR="00367090" w:rsidRPr="008B2342" w:rsidRDefault="00367090" w:rsidP="00CC18A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8212486" w14:textId="77777777" w:rsidR="00367090" w:rsidRPr="00367090" w:rsidRDefault="00367090" w:rsidP="00CC18A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A8327FC" w14:textId="5011ACB2" w:rsidR="00367090" w:rsidRPr="00367090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04A1B967" w14:textId="07A08023" w:rsidR="00367090" w:rsidRPr="008B2342" w:rsidRDefault="005F196D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4B526980" w14:textId="340C2188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14:paraId="33A63F79" w14:textId="0A047DA6" w:rsidR="00367090" w:rsidRPr="008B2342" w:rsidRDefault="005F196D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0BDDD4FC" w14:textId="182F61A7" w:rsidR="00367090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367090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58407AB9" w14:textId="1E0513AB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14:paraId="3CB0E75F" w14:textId="43D04A08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69A8EB05" w14:textId="4849B0D1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04D11E9" w14:textId="77777777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7B4CB1E" w14:textId="77777777" w:rsidR="00367090" w:rsidRPr="008B2342" w:rsidRDefault="00367090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32E2" w:rsidRPr="00367090" w14:paraId="34E7CF91" w14:textId="77777777" w:rsidTr="008B2342">
        <w:trPr>
          <w:trHeight w:val="93"/>
        </w:trPr>
        <w:tc>
          <w:tcPr>
            <w:tcW w:w="397" w:type="dxa"/>
            <w:vMerge/>
          </w:tcPr>
          <w:p w14:paraId="34E7CF84" w14:textId="77777777" w:rsidR="00B032E2" w:rsidRPr="008B2342" w:rsidRDefault="00B032E2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F85" w14:textId="14416068" w:rsidR="00B032E2" w:rsidRPr="008B2342" w:rsidRDefault="00B032E2" w:rsidP="00521224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CF86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F87" w14:textId="6C69079D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F88" w14:textId="3EC25FE8" w:rsidR="00B032E2" w:rsidRPr="008B2342" w:rsidRDefault="00504F4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14:paraId="34E7CF89" w14:textId="60E812DA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</w:tcPr>
          <w:p w14:paraId="34E7CF8A" w14:textId="4228175A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F8B" w14:textId="4357534E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F8C" w14:textId="7C3D28B6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14:paraId="34E7CF8D" w14:textId="514FCD5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F8E" w14:textId="51EC0AB5" w:rsidR="00B032E2" w:rsidRPr="008B2342" w:rsidRDefault="00B032E2" w:rsidP="00521224">
            <w:pPr>
              <w:pStyle w:val="ad"/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Mercedes-Benz GLA 250 4MATIC</w:t>
            </w:r>
          </w:p>
        </w:tc>
        <w:tc>
          <w:tcPr>
            <w:tcW w:w="1560" w:type="dxa"/>
            <w:vMerge w:val="restart"/>
          </w:tcPr>
          <w:p w14:paraId="34E7CF8F" w14:textId="284C8D61" w:rsidR="00B032E2" w:rsidRPr="00367090" w:rsidRDefault="00367090" w:rsidP="005212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7090">
              <w:rPr>
                <w:sz w:val="16"/>
                <w:szCs w:val="16"/>
              </w:rPr>
              <w:t>298944</w:t>
            </w:r>
            <w:r>
              <w:rPr>
                <w:sz w:val="16"/>
                <w:szCs w:val="16"/>
                <w:lang w:val="en-US"/>
              </w:rPr>
              <w:t>,05</w:t>
            </w:r>
          </w:p>
        </w:tc>
        <w:tc>
          <w:tcPr>
            <w:tcW w:w="1842" w:type="dxa"/>
            <w:vMerge w:val="restart"/>
          </w:tcPr>
          <w:p w14:paraId="34E7CF90" w14:textId="59BBCA01" w:rsidR="00B032E2" w:rsidRPr="00367090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32E2" w:rsidRPr="008B2342" w14:paraId="560A5504" w14:textId="77777777" w:rsidTr="008B2342">
        <w:trPr>
          <w:trHeight w:val="92"/>
        </w:trPr>
        <w:tc>
          <w:tcPr>
            <w:tcW w:w="397" w:type="dxa"/>
            <w:vMerge/>
          </w:tcPr>
          <w:p w14:paraId="68B4685F" w14:textId="77777777" w:rsidR="00B032E2" w:rsidRPr="00367090" w:rsidRDefault="00B032E2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C14EF22" w14:textId="77777777" w:rsidR="00B032E2" w:rsidRPr="00367090" w:rsidRDefault="00B032E2" w:rsidP="005212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A26D765" w14:textId="77777777" w:rsidR="00B032E2" w:rsidRPr="00367090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F223B32" w14:textId="129FDB67" w:rsidR="00B032E2" w:rsidRPr="00367090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446" w:type="dxa"/>
          </w:tcPr>
          <w:p w14:paraId="1F45D099" w14:textId="4D941790" w:rsidR="00B032E2" w:rsidRPr="008B2342" w:rsidRDefault="00504F4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</w:t>
            </w:r>
            <w:r>
              <w:rPr>
                <w:rStyle w:val="a3"/>
                <w:b w:val="0"/>
                <w:sz w:val="16"/>
                <w:szCs w:val="16"/>
              </w:rPr>
              <w:t>(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>доля в праве 1/86)</w:t>
            </w:r>
          </w:p>
        </w:tc>
        <w:tc>
          <w:tcPr>
            <w:tcW w:w="680" w:type="dxa"/>
          </w:tcPr>
          <w:p w14:paraId="5460327B" w14:textId="0FA0E9CF" w:rsidR="00B032E2" w:rsidRPr="00367090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2937,5</w:t>
            </w:r>
          </w:p>
        </w:tc>
        <w:tc>
          <w:tcPr>
            <w:tcW w:w="992" w:type="dxa"/>
          </w:tcPr>
          <w:p w14:paraId="097D7BAB" w14:textId="2B365549" w:rsidR="00B032E2" w:rsidRPr="00367090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2DFE0093" w14:textId="5DF1AA44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468DCC0" w14:textId="0870746C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45E960F4" w14:textId="5BF1B419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25395B1E" w14:textId="07E45C75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46945A6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5A1AA2C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32E2" w:rsidRPr="008B2342" w14:paraId="34E7CF9F" w14:textId="77777777" w:rsidTr="008B2342">
        <w:trPr>
          <w:trHeight w:val="552"/>
        </w:trPr>
        <w:tc>
          <w:tcPr>
            <w:tcW w:w="397" w:type="dxa"/>
            <w:vMerge/>
          </w:tcPr>
          <w:p w14:paraId="34E7CF92" w14:textId="77777777" w:rsidR="00B032E2" w:rsidRPr="008B2342" w:rsidRDefault="00B032E2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  <w:tcBorders>
              <w:bottom w:val="single" w:sz="4" w:space="0" w:color="auto"/>
            </w:tcBorders>
          </w:tcPr>
          <w:p w14:paraId="34E7CF93" w14:textId="77777777" w:rsidR="00B032E2" w:rsidRPr="008B2342" w:rsidRDefault="00B032E2" w:rsidP="00521224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34E7CF94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14:paraId="135D3BDF" w14:textId="639B46E1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ACE8CE3" w14:textId="686640A2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F95" w14:textId="4DFC701F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14:paraId="23C693C9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(общая доля в праве 1/3)</w:t>
            </w:r>
          </w:p>
          <w:p w14:paraId="142046B0" w14:textId="4A177F92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F96" w14:textId="04AF09CC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14:paraId="4183CA70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  <w:p w14:paraId="77FA1084" w14:textId="748F6272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F97" w14:textId="65792BBA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3E8E259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14:paraId="684032B7" w14:textId="2960D5E1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F98" w14:textId="02F9F48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E7CF99" w14:textId="7805ED18" w:rsidR="00B032E2" w:rsidRPr="008B2342" w:rsidRDefault="00315A19" w:rsidP="00315A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34E7CF9A" w14:textId="4ED2221E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E7CF9B" w14:textId="3E0C11D6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0D1CE597" w14:textId="0C7C0E8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F9C" w14:textId="1A140121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34E7CF9D" w14:textId="7F0BC949" w:rsidR="00B032E2" w:rsidRPr="008B2342" w:rsidRDefault="00C41E1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4E7CF9E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32E2" w:rsidRPr="008B2342" w14:paraId="0A0114A2" w14:textId="77777777" w:rsidTr="008B2342">
        <w:trPr>
          <w:trHeight w:val="63"/>
        </w:trPr>
        <w:tc>
          <w:tcPr>
            <w:tcW w:w="397" w:type="dxa"/>
            <w:vMerge/>
          </w:tcPr>
          <w:p w14:paraId="63492B72" w14:textId="77777777" w:rsidR="00B032E2" w:rsidRPr="008B2342" w:rsidRDefault="00B032E2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9149A78" w14:textId="77777777" w:rsidR="00B032E2" w:rsidRPr="008B2342" w:rsidRDefault="00B032E2" w:rsidP="005212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676B034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252A716" w14:textId="4554299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7E0DBEB" w14:textId="10FB39AA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0861B9EA" w14:textId="70B10A3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825FD15" w14:textId="072DE754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6AD583" w14:textId="62DE4952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218DD5FD" w14:textId="40CC4F1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595704C1" w14:textId="175BB91A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7A5E42A4" w14:textId="7203F8C5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D2F8850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38D2CEA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32E2" w:rsidRPr="008B2342" w14:paraId="34E7CFAD" w14:textId="77777777" w:rsidTr="008B2342">
        <w:trPr>
          <w:trHeight w:val="225"/>
        </w:trPr>
        <w:tc>
          <w:tcPr>
            <w:tcW w:w="397" w:type="dxa"/>
            <w:vMerge/>
          </w:tcPr>
          <w:p w14:paraId="34E7CFA0" w14:textId="77777777" w:rsidR="00B032E2" w:rsidRPr="008B2342" w:rsidRDefault="00B032E2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FA1" w14:textId="78B44A07" w:rsidR="00B032E2" w:rsidRPr="008B2342" w:rsidRDefault="00B032E2" w:rsidP="00521224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CFA2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FA3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CFA4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CFA5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CFA6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CFA7" w14:textId="63B0E577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FA8" w14:textId="091AA239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34E7CFA9" w14:textId="5DCE0AD8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FAA" w14:textId="6C8BE7D3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FAB" w14:textId="0235FB45" w:rsidR="00B032E2" w:rsidRPr="008B2342" w:rsidRDefault="00C41E1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CFAC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32E2" w:rsidRPr="008B2342" w14:paraId="4FC39299" w14:textId="77777777" w:rsidTr="008B2342">
        <w:trPr>
          <w:trHeight w:val="145"/>
        </w:trPr>
        <w:tc>
          <w:tcPr>
            <w:tcW w:w="397" w:type="dxa"/>
            <w:vMerge/>
          </w:tcPr>
          <w:p w14:paraId="6A733AB6" w14:textId="77777777" w:rsidR="00B032E2" w:rsidRPr="008B2342" w:rsidRDefault="00B032E2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1A041B0" w14:textId="77777777" w:rsidR="00B032E2" w:rsidRPr="008B2342" w:rsidRDefault="00B032E2" w:rsidP="005212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C04FA84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60B8447" w14:textId="5785CB61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42DE67F7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69475634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C3032C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45D999C" w14:textId="41BE6F30" w:rsidR="00B032E2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B032E2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15DABB6F" w14:textId="6D9B9C3C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88,5</w:t>
            </w:r>
          </w:p>
        </w:tc>
        <w:tc>
          <w:tcPr>
            <w:tcW w:w="1134" w:type="dxa"/>
          </w:tcPr>
          <w:p w14:paraId="035548ED" w14:textId="3F8E775C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79DB5707" w14:textId="7C89977B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EA6AAD1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AF40DD6" w14:textId="77777777" w:rsidR="00B032E2" w:rsidRPr="008B2342" w:rsidRDefault="00B032E2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1224" w:rsidRPr="008B2342" w14:paraId="34E7CFBB" w14:textId="77777777" w:rsidTr="008B2342">
        <w:tc>
          <w:tcPr>
            <w:tcW w:w="397" w:type="dxa"/>
            <w:vMerge w:val="restart"/>
          </w:tcPr>
          <w:p w14:paraId="34E7CFAE" w14:textId="77777777" w:rsidR="00521224" w:rsidRPr="008B2342" w:rsidRDefault="00521224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790C0F97" w14:textId="77777777" w:rsidR="00521224" w:rsidRPr="008B2342" w:rsidRDefault="00521224" w:rsidP="00521224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Гришанович Марина Вадимовна</w:t>
            </w:r>
          </w:p>
          <w:p w14:paraId="34E7CFAF" w14:textId="5B26E593" w:rsidR="00521224" w:rsidRPr="008B2342" w:rsidRDefault="00521224" w:rsidP="0052122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50C6B4C3" w14:textId="77777777" w:rsidR="00521224" w:rsidRPr="008B2342" w:rsidRDefault="00521224" w:rsidP="0052122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образования</w:t>
            </w:r>
          </w:p>
          <w:p w14:paraId="34E7CFB0" w14:textId="3966CC39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CFB1" w14:textId="5F5EFAA7" w:rsidR="00521224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FB2" w14:textId="13F678C3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FB3" w14:textId="6247A125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590,0</w:t>
            </w:r>
          </w:p>
        </w:tc>
        <w:tc>
          <w:tcPr>
            <w:tcW w:w="992" w:type="dxa"/>
          </w:tcPr>
          <w:p w14:paraId="34E7CFB4" w14:textId="70FDE26D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FB5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CFB6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CFB7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CFB8" w14:textId="55D5B47B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Nissan Juke</w:t>
            </w:r>
          </w:p>
        </w:tc>
        <w:tc>
          <w:tcPr>
            <w:tcW w:w="1560" w:type="dxa"/>
            <w:vMerge w:val="restart"/>
          </w:tcPr>
          <w:p w14:paraId="34E7CFB9" w14:textId="6954EECE" w:rsidR="00521224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1368890,89</w:t>
            </w:r>
          </w:p>
        </w:tc>
        <w:tc>
          <w:tcPr>
            <w:tcW w:w="1842" w:type="dxa"/>
            <w:vMerge w:val="restart"/>
          </w:tcPr>
          <w:p w14:paraId="27D7E3B8" w14:textId="116FB35D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CFBA" w14:textId="0540A971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1224" w:rsidRPr="008B2342" w14:paraId="34E7CFC9" w14:textId="77777777" w:rsidTr="008B2342">
        <w:tc>
          <w:tcPr>
            <w:tcW w:w="397" w:type="dxa"/>
            <w:vMerge/>
          </w:tcPr>
          <w:p w14:paraId="34E7CFBC" w14:textId="77777777" w:rsidR="00521224" w:rsidRPr="008B2342" w:rsidRDefault="00521224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CFBD" w14:textId="59E9981B" w:rsidR="00521224" w:rsidRPr="008B2342" w:rsidRDefault="00521224" w:rsidP="005212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FBE" w14:textId="58F76888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FBF" w14:textId="72291F15" w:rsidR="00521224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FC0" w14:textId="3A3BFE82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CFC1" w14:textId="157F3330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50,8</w:t>
            </w:r>
          </w:p>
        </w:tc>
        <w:tc>
          <w:tcPr>
            <w:tcW w:w="992" w:type="dxa"/>
          </w:tcPr>
          <w:p w14:paraId="34E7CFC2" w14:textId="4BDB8769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CFC3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CFC4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CFC5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CFC6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CFC7" w14:textId="77777777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CFC8" w14:textId="21B20969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F34" w:rsidRPr="008B2342" w14:paraId="34E7CFE5" w14:textId="77777777" w:rsidTr="006A3F34">
        <w:trPr>
          <w:trHeight w:val="94"/>
        </w:trPr>
        <w:tc>
          <w:tcPr>
            <w:tcW w:w="397" w:type="dxa"/>
            <w:vMerge w:val="restart"/>
          </w:tcPr>
          <w:p w14:paraId="34E7CFD8" w14:textId="77777777" w:rsidR="006A3F34" w:rsidRPr="008B2342" w:rsidRDefault="006A3F3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FD9" w14:textId="77777777" w:rsidR="006A3F34" w:rsidRPr="008B2342" w:rsidRDefault="006A3F34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Гурьева Елена Анатольевна</w:t>
            </w:r>
          </w:p>
        </w:tc>
        <w:tc>
          <w:tcPr>
            <w:tcW w:w="1560" w:type="dxa"/>
            <w:vMerge w:val="restart"/>
          </w:tcPr>
          <w:p w14:paraId="34E7CFDA" w14:textId="278EC141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</w:t>
            </w:r>
            <w:r>
              <w:rPr>
                <w:rStyle w:val="a3"/>
                <w:b w:val="0"/>
                <w:sz w:val="16"/>
                <w:szCs w:val="16"/>
              </w:rPr>
              <w:t xml:space="preserve"> отдела по вопросам законности правопорядка и безопасности</w:t>
            </w:r>
          </w:p>
        </w:tc>
        <w:tc>
          <w:tcPr>
            <w:tcW w:w="1247" w:type="dxa"/>
          </w:tcPr>
          <w:p w14:paraId="34E7CFDB" w14:textId="30E2A624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CFDC" w14:textId="16DA2760" w:rsidR="006A3F34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FDD" w14:textId="34C39959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113,7</w:t>
            </w:r>
          </w:p>
        </w:tc>
        <w:tc>
          <w:tcPr>
            <w:tcW w:w="992" w:type="dxa"/>
          </w:tcPr>
          <w:p w14:paraId="34E7CFDE" w14:textId="458ED0EF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FDF" w14:textId="1E9D0783" w:rsidR="006A3F3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34E7CFE0" w14:textId="3FA6F672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29869,0</w:t>
            </w:r>
          </w:p>
        </w:tc>
        <w:tc>
          <w:tcPr>
            <w:tcW w:w="1134" w:type="dxa"/>
            <w:vMerge w:val="restart"/>
          </w:tcPr>
          <w:p w14:paraId="34E7CFE1" w14:textId="7479BFD3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FE2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FE3" w14:textId="12938B46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939579,10</w:t>
            </w:r>
          </w:p>
        </w:tc>
        <w:tc>
          <w:tcPr>
            <w:tcW w:w="1842" w:type="dxa"/>
            <w:vMerge w:val="restart"/>
          </w:tcPr>
          <w:p w14:paraId="34E7CFE4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F34" w:rsidRPr="008B2342" w14:paraId="5D2F703B" w14:textId="77777777" w:rsidTr="006A3F34">
        <w:trPr>
          <w:trHeight w:val="305"/>
        </w:trPr>
        <w:tc>
          <w:tcPr>
            <w:tcW w:w="397" w:type="dxa"/>
            <w:vMerge/>
          </w:tcPr>
          <w:p w14:paraId="4A99D7C1" w14:textId="77777777" w:rsidR="006A3F34" w:rsidRPr="008B2342" w:rsidRDefault="006A3F3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AF6EC58" w14:textId="77777777" w:rsidR="006A3F34" w:rsidRPr="008B2342" w:rsidRDefault="006A3F34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D5AEA8" w14:textId="77777777" w:rsidR="006A3F34" w:rsidRPr="008B2342" w:rsidRDefault="006A3F34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99A2FD5" w14:textId="74AEC562" w:rsidR="006A3F3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B29DF30" w14:textId="703F00CC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506401FD" w14:textId="0CABF753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14:paraId="27AD20AD" w14:textId="1585DF05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7CB578D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EEA99BD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9188F25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E387415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6CA03D8" w14:textId="77777777" w:rsidR="006A3F34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F027AD7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F34" w:rsidRPr="008B2342" w14:paraId="227451D0" w14:textId="77777777" w:rsidTr="006A3F34">
        <w:trPr>
          <w:trHeight w:val="346"/>
        </w:trPr>
        <w:tc>
          <w:tcPr>
            <w:tcW w:w="397" w:type="dxa"/>
            <w:vMerge/>
          </w:tcPr>
          <w:p w14:paraId="0E20FD6B" w14:textId="77777777" w:rsidR="006A3F34" w:rsidRPr="008B2342" w:rsidRDefault="006A3F3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2A6989C" w14:textId="77777777" w:rsidR="006A3F34" w:rsidRPr="008B2342" w:rsidRDefault="006A3F34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C396EFD" w14:textId="77777777" w:rsidR="006A3F34" w:rsidRPr="008B2342" w:rsidRDefault="006A3F34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7263C356" w14:textId="2C54793F" w:rsidR="006A3F3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849BBF1" w14:textId="111DF8D2" w:rsidR="006A3F34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FBBF693" w14:textId="4447F001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14:paraId="28EF4024" w14:textId="0954759B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D7C7DA4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BECF13E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EFAA52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465DA9C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80962D" w14:textId="77777777" w:rsidR="006A3F34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A0DE76F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F34" w:rsidRPr="008B2342" w14:paraId="70B3BD1D" w14:textId="77777777" w:rsidTr="008B2342">
        <w:trPr>
          <w:trHeight w:val="337"/>
        </w:trPr>
        <w:tc>
          <w:tcPr>
            <w:tcW w:w="397" w:type="dxa"/>
            <w:vMerge/>
          </w:tcPr>
          <w:p w14:paraId="0E51FC8F" w14:textId="77777777" w:rsidR="006A3F34" w:rsidRPr="008B2342" w:rsidRDefault="006A3F3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A52C45A" w14:textId="77777777" w:rsidR="006A3F34" w:rsidRPr="008B2342" w:rsidRDefault="006A3F34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44398B2" w14:textId="77777777" w:rsidR="006A3F34" w:rsidRPr="008B2342" w:rsidRDefault="006A3F34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045C300" w14:textId="57EB8B19" w:rsidR="006A3F3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14:paraId="4F56A4C6" w14:textId="72BD4755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49FC2E99" w14:textId="23E0DEEE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992" w:type="dxa"/>
          </w:tcPr>
          <w:p w14:paraId="6A948849" w14:textId="7C694FD2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F3D3727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A79BCD1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4D7C1C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9F2460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243476C" w14:textId="77777777" w:rsidR="006A3F34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A17DE31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3F34" w:rsidRPr="008B2342" w14:paraId="7603F802" w14:textId="77777777" w:rsidTr="008B2342">
        <w:tc>
          <w:tcPr>
            <w:tcW w:w="397" w:type="dxa"/>
            <w:vMerge/>
          </w:tcPr>
          <w:p w14:paraId="04F5A212" w14:textId="77777777" w:rsidR="006A3F34" w:rsidRPr="008B2342" w:rsidRDefault="006A3F34" w:rsidP="006A3F3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E574A34" w14:textId="0FB44A50" w:rsidR="006A3F34" w:rsidRPr="008B2342" w:rsidRDefault="006A3F34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55C69989" w14:textId="77777777" w:rsidR="006A3F34" w:rsidRPr="008B2342" w:rsidRDefault="006A3F34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EFD0525" w14:textId="32E89FA0" w:rsidR="006A3F3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0BBB3742" w14:textId="22233D46" w:rsidR="006A3F34" w:rsidRPr="008B2342" w:rsidRDefault="00504F4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28439826" w14:textId="3EAAA710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14:paraId="4430B3FC" w14:textId="33D7E795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1B759DA5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0A2D8748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B7B73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0AB9749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1D7A151" w14:textId="7DC0E5D4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20914,45</w:t>
            </w:r>
          </w:p>
        </w:tc>
        <w:tc>
          <w:tcPr>
            <w:tcW w:w="1842" w:type="dxa"/>
          </w:tcPr>
          <w:p w14:paraId="18545314" w14:textId="77777777" w:rsidR="006A3F34" w:rsidRPr="008B2342" w:rsidRDefault="006A3F3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21224" w:rsidRPr="008B2342" w14:paraId="34E7CFF3" w14:textId="77777777" w:rsidTr="008B2342">
        <w:tc>
          <w:tcPr>
            <w:tcW w:w="397" w:type="dxa"/>
            <w:vMerge w:val="restart"/>
          </w:tcPr>
          <w:p w14:paraId="34E7CFE6" w14:textId="7DBAC7C3" w:rsidR="00521224" w:rsidRPr="008B2342" w:rsidRDefault="00521224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CFE7" w14:textId="77777777" w:rsidR="00521224" w:rsidRPr="008B2342" w:rsidRDefault="00521224" w:rsidP="00521224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Гущина Ирина Александровна</w:t>
            </w:r>
          </w:p>
        </w:tc>
        <w:tc>
          <w:tcPr>
            <w:tcW w:w="1560" w:type="dxa"/>
          </w:tcPr>
          <w:p w14:paraId="34E7CFE8" w14:textId="77777777" w:rsidR="00521224" w:rsidRPr="008B2342" w:rsidRDefault="00521224" w:rsidP="00521224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47" w:type="dxa"/>
          </w:tcPr>
          <w:p w14:paraId="34E7CFE9" w14:textId="42B63864" w:rsidR="00521224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CFEA" w14:textId="39785F0E" w:rsidR="00521224" w:rsidRPr="008B2342" w:rsidRDefault="00504F4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4E7CFEB" w14:textId="5D9128E6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14:paraId="34E7CFEC" w14:textId="24DAEB14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CFED" w14:textId="44B48C6F" w:rsidR="00521224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521224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CFEE" w14:textId="5C108DE7" w:rsidR="00521224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88,3</w:t>
            </w:r>
          </w:p>
        </w:tc>
        <w:tc>
          <w:tcPr>
            <w:tcW w:w="1134" w:type="dxa"/>
          </w:tcPr>
          <w:p w14:paraId="34E7CFEF" w14:textId="6A200CCE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13473D3B" w14:textId="77777777" w:rsidR="00521224" w:rsidRPr="008B2342" w:rsidRDefault="00521224" w:rsidP="00521224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CFF0" w14:textId="2F04C19F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</w:tcPr>
          <w:p w14:paraId="34E7CFF1" w14:textId="7A5A3E72" w:rsidR="00521224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503901,45</w:t>
            </w:r>
          </w:p>
        </w:tc>
        <w:tc>
          <w:tcPr>
            <w:tcW w:w="1842" w:type="dxa"/>
          </w:tcPr>
          <w:p w14:paraId="34E7CFF2" w14:textId="47CF7B52" w:rsidR="00521224" w:rsidRPr="008B2342" w:rsidRDefault="00521224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196D" w:rsidRPr="008B2342" w14:paraId="34E7D001" w14:textId="77777777" w:rsidTr="008B2342">
        <w:trPr>
          <w:trHeight w:val="106"/>
        </w:trPr>
        <w:tc>
          <w:tcPr>
            <w:tcW w:w="397" w:type="dxa"/>
            <w:vMerge/>
          </w:tcPr>
          <w:p w14:paraId="34E7CFF4" w14:textId="77777777" w:rsidR="005F196D" w:rsidRPr="008B2342" w:rsidRDefault="005F196D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CFF5" w14:textId="21C9076E" w:rsidR="005F196D" w:rsidRPr="008B2342" w:rsidRDefault="005F196D" w:rsidP="00521224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CFF6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CFF7" w14:textId="740F9044" w:rsidR="005F196D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CFF8" w14:textId="05C1EC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680" w:type="dxa"/>
          </w:tcPr>
          <w:p w14:paraId="34E7CFF9" w14:textId="31A11BE8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1129,0</w:t>
            </w:r>
          </w:p>
        </w:tc>
        <w:tc>
          <w:tcPr>
            <w:tcW w:w="992" w:type="dxa"/>
          </w:tcPr>
          <w:p w14:paraId="34E7CFFA" w14:textId="0CB871C5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CFFB" w14:textId="05A85C6F" w:rsidR="005F196D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5F196D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CFFC" w14:textId="3BB29028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88,3</w:t>
            </w:r>
          </w:p>
        </w:tc>
        <w:tc>
          <w:tcPr>
            <w:tcW w:w="1134" w:type="dxa"/>
            <w:vMerge w:val="restart"/>
          </w:tcPr>
          <w:p w14:paraId="34E7CFFD" w14:textId="1E0ABC15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CFFE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CFFF" w14:textId="0220CA89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1410003,04</w:t>
            </w:r>
          </w:p>
        </w:tc>
        <w:tc>
          <w:tcPr>
            <w:tcW w:w="1842" w:type="dxa"/>
            <w:vMerge w:val="restart"/>
          </w:tcPr>
          <w:p w14:paraId="34E7D000" w14:textId="1720B58A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196D" w:rsidRPr="008B2342" w14:paraId="4FF07D4E" w14:textId="77777777" w:rsidTr="005F196D">
        <w:trPr>
          <w:trHeight w:val="683"/>
        </w:trPr>
        <w:tc>
          <w:tcPr>
            <w:tcW w:w="397" w:type="dxa"/>
            <w:vMerge/>
          </w:tcPr>
          <w:p w14:paraId="59667128" w14:textId="77777777" w:rsidR="005F196D" w:rsidRPr="008B2342" w:rsidRDefault="005F196D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A0FF674" w14:textId="77777777" w:rsidR="005F196D" w:rsidRPr="008B2342" w:rsidRDefault="005F196D" w:rsidP="005212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16EA1B2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6C3E1688" w14:textId="31CF98A9" w:rsidR="005F196D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24F35CB0" w14:textId="06CB0FCA" w:rsidR="005F196D" w:rsidRPr="008B2342" w:rsidRDefault="00504F4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27379A64" w14:textId="3560C270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31,9</w:t>
            </w:r>
          </w:p>
        </w:tc>
        <w:tc>
          <w:tcPr>
            <w:tcW w:w="992" w:type="dxa"/>
          </w:tcPr>
          <w:p w14:paraId="3F06A7A9" w14:textId="77777777" w:rsidR="005F196D" w:rsidRDefault="005F196D" w:rsidP="005212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14:paraId="7D5AD995" w14:textId="77777777" w:rsidR="005F196D" w:rsidRDefault="005F196D" w:rsidP="005212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1B2AA8A0" w14:textId="56F339A5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E93C1BD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57C51AB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D55D713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128D875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704D133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EDA836A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196D" w:rsidRPr="008B2342" w14:paraId="7726D499" w14:textId="77777777" w:rsidTr="008B2342">
        <w:trPr>
          <w:trHeight w:val="410"/>
        </w:trPr>
        <w:tc>
          <w:tcPr>
            <w:tcW w:w="397" w:type="dxa"/>
            <w:vMerge/>
          </w:tcPr>
          <w:p w14:paraId="68BA1E76" w14:textId="77777777" w:rsidR="005F196D" w:rsidRPr="008B2342" w:rsidRDefault="005F196D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72F730D" w14:textId="77777777" w:rsidR="005F196D" w:rsidRPr="008B2342" w:rsidRDefault="005F196D" w:rsidP="005212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5D9FEE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5CCD17A5" w14:textId="77777777" w:rsidR="005F196D" w:rsidRPr="008B2342" w:rsidRDefault="005F196D" w:rsidP="005212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</w:tcPr>
          <w:p w14:paraId="4310F8E6" w14:textId="08FA0C5D" w:rsidR="005F196D" w:rsidRPr="008B2342" w:rsidRDefault="005F196D" w:rsidP="005212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</w:tcPr>
          <w:p w14:paraId="7D2965DE" w14:textId="7BB90879" w:rsidR="005F196D" w:rsidRPr="008B2342" w:rsidRDefault="005F196D" w:rsidP="005212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188,1</w:t>
            </w:r>
          </w:p>
        </w:tc>
        <w:tc>
          <w:tcPr>
            <w:tcW w:w="992" w:type="dxa"/>
          </w:tcPr>
          <w:p w14:paraId="661CF8B8" w14:textId="77777777" w:rsidR="005F196D" w:rsidRDefault="005F196D" w:rsidP="005F196D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14:paraId="3835FF71" w14:textId="77777777" w:rsidR="005F196D" w:rsidRPr="008B2342" w:rsidRDefault="005F196D" w:rsidP="0052122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A956D64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19258EA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669DCB5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44BB1C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5CAF338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5E18136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196D" w:rsidRPr="008B2342" w14:paraId="34E7D00F" w14:textId="77777777" w:rsidTr="008B2342">
        <w:tc>
          <w:tcPr>
            <w:tcW w:w="397" w:type="dxa"/>
            <w:vMerge/>
          </w:tcPr>
          <w:p w14:paraId="34E7D002" w14:textId="77777777" w:rsidR="005F196D" w:rsidRPr="008B2342" w:rsidRDefault="005F196D" w:rsidP="005212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003" w14:textId="77777777" w:rsidR="005F196D" w:rsidRPr="008B2342" w:rsidRDefault="005F196D" w:rsidP="00521224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004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005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006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007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008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009" w14:textId="69994350" w:rsidR="005F196D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5F196D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0A" w14:textId="5DA7D73A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88,3</w:t>
            </w:r>
          </w:p>
        </w:tc>
        <w:tc>
          <w:tcPr>
            <w:tcW w:w="1134" w:type="dxa"/>
          </w:tcPr>
          <w:p w14:paraId="34E7D00B" w14:textId="03D0217B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00C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00D" w14:textId="6BF54262" w:rsidR="005F196D" w:rsidRPr="008B2342" w:rsidRDefault="00C41E1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00E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196D" w:rsidRPr="008B2342" w14:paraId="114FD87C" w14:textId="77777777" w:rsidTr="008B2342">
        <w:tc>
          <w:tcPr>
            <w:tcW w:w="397" w:type="dxa"/>
          </w:tcPr>
          <w:p w14:paraId="318C50B9" w14:textId="00567E55" w:rsidR="005F196D" w:rsidRPr="008B2342" w:rsidRDefault="005F196D" w:rsidP="005212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6F01A4D7" w14:textId="4D04C030" w:rsidR="005F196D" w:rsidRPr="008B2342" w:rsidRDefault="005F196D" w:rsidP="00521224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2D1DD1EE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6C0B5AD2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AA80F72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6C654448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F95D05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0723ACC" w14:textId="31CB3150" w:rsidR="005F196D" w:rsidRPr="008B2342" w:rsidRDefault="00315A19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5F196D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9465D82" w14:textId="26CD8D66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88,3</w:t>
            </w:r>
          </w:p>
        </w:tc>
        <w:tc>
          <w:tcPr>
            <w:tcW w:w="1134" w:type="dxa"/>
          </w:tcPr>
          <w:p w14:paraId="6B7DFCF2" w14:textId="0A6F2EB5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5B5DBD02" w14:textId="77777777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628E18D" w14:textId="3B008BE9" w:rsidR="005F196D" w:rsidRPr="008B2342" w:rsidRDefault="00C41E1F" w:rsidP="0052122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5961A04F" w14:textId="6334EC34" w:rsidR="005F196D" w:rsidRPr="008B2342" w:rsidRDefault="005F196D" w:rsidP="005212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678" w:rsidRPr="008B2342" w14:paraId="34E7D01D" w14:textId="77777777" w:rsidTr="008B2342">
        <w:tc>
          <w:tcPr>
            <w:tcW w:w="397" w:type="dxa"/>
            <w:vMerge w:val="restart"/>
          </w:tcPr>
          <w:p w14:paraId="34E7D010" w14:textId="60150875" w:rsidR="00A75678" w:rsidRPr="008B2342" w:rsidRDefault="00A75678" w:rsidP="00A756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011" w14:textId="77777777" w:rsidR="00A75678" w:rsidRPr="008B2342" w:rsidRDefault="00A75678" w:rsidP="00A75678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Давыдова Татьяна Федоровна</w:t>
            </w:r>
          </w:p>
        </w:tc>
        <w:tc>
          <w:tcPr>
            <w:tcW w:w="1560" w:type="dxa"/>
          </w:tcPr>
          <w:p w14:paraId="34E7D012" w14:textId="77777777" w:rsidR="00A75678" w:rsidRPr="008B2342" w:rsidRDefault="00A75678" w:rsidP="00A75678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14:paraId="34E7D013" w14:textId="4BAFFD9C" w:rsidR="00A75678" w:rsidRPr="008B2342" w:rsidRDefault="00315A19" w:rsidP="00A75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014" w14:textId="1CF04180" w:rsidR="00A75678" w:rsidRPr="008B2342" w:rsidRDefault="00A75678" w:rsidP="000D57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gramStart"/>
            <w:r w:rsidRPr="008B2342">
              <w:rPr>
                <w:rStyle w:val="a3"/>
                <w:b w:val="0"/>
                <w:sz w:val="16"/>
                <w:szCs w:val="16"/>
              </w:rPr>
              <w:t>(</w:t>
            </w:r>
            <w:r w:rsidR="00504F4F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 (доля в праве </w:t>
            </w:r>
            <w:r w:rsidR="000D5721" w:rsidRPr="008B2342">
              <w:rPr>
                <w:rStyle w:val="a3"/>
                <w:b w:val="0"/>
                <w:sz w:val="16"/>
                <w:szCs w:val="16"/>
              </w:rPr>
              <w:t>1/4</w:t>
            </w:r>
            <w:r w:rsidR="00C41E1F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0D5721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0D5721" w:rsidRPr="008B2342">
              <w:rPr>
                <w:rStyle w:val="a3"/>
                <w:b w:val="0"/>
                <w:sz w:val="16"/>
                <w:szCs w:val="16"/>
              </w:rPr>
              <w:t>1/4</w:t>
            </w:r>
            <w:r w:rsidR="000D5721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C41E1F">
              <w:rPr>
                <w:rStyle w:val="a3"/>
                <w:b w:val="0"/>
                <w:sz w:val="16"/>
                <w:szCs w:val="16"/>
              </w:rPr>
              <w:t>и</w:t>
            </w:r>
            <w:r w:rsidRPr="008B2342">
              <w:rPr>
                <w:rStyle w:val="a3"/>
                <w:b w:val="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680" w:type="dxa"/>
          </w:tcPr>
          <w:p w14:paraId="34E7D015" w14:textId="763B4BBB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14:paraId="34E7D016" w14:textId="5BD52EE1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017" w14:textId="767D2304" w:rsidR="00A75678" w:rsidRPr="008B2342" w:rsidRDefault="00315A19" w:rsidP="00A75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7567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18" w14:textId="2D853CC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14:paraId="34E7D019" w14:textId="6B7979DB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01A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01B" w14:textId="2F36DB4D" w:rsidR="00A75678" w:rsidRPr="008B2342" w:rsidRDefault="00113BF5" w:rsidP="00A75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968422,36</w:t>
            </w:r>
          </w:p>
        </w:tc>
        <w:tc>
          <w:tcPr>
            <w:tcW w:w="1842" w:type="dxa"/>
          </w:tcPr>
          <w:p w14:paraId="34E7D01C" w14:textId="19B8C2C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678" w:rsidRPr="008B2342" w14:paraId="34E7D02B" w14:textId="77777777" w:rsidTr="008B2342">
        <w:trPr>
          <w:trHeight w:val="384"/>
        </w:trPr>
        <w:tc>
          <w:tcPr>
            <w:tcW w:w="397" w:type="dxa"/>
            <w:vMerge/>
          </w:tcPr>
          <w:p w14:paraId="34E7D01E" w14:textId="77777777" w:rsidR="00A75678" w:rsidRPr="008B2342" w:rsidRDefault="00A75678" w:rsidP="00A756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1F" w14:textId="382EC920" w:rsidR="00A75678" w:rsidRPr="008B2342" w:rsidRDefault="00A75678" w:rsidP="00A75678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020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021" w14:textId="7BBBD096" w:rsidR="00A75678" w:rsidRPr="008B2342" w:rsidRDefault="00315A19" w:rsidP="00A75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022" w14:textId="461D0FE0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(общая долевая собственность, доля в праве 12/20)</w:t>
            </w:r>
          </w:p>
        </w:tc>
        <w:tc>
          <w:tcPr>
            <w:tcW w:w="680" w:type="dxa"/>
            <w:vMerge w:val="restart"/>
          </w:tcPr>
          <w:p w14:paraId="34E7D023" w14:textId="16F3E296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49,8</w:t>
            </w:r>
          </w:p>
        </w:tc>
        <w:tc>
          <w:tcPr>
            <w:tcW w:w="992" w:type="dxa"/>
            <w:vMerge w:val="restart"/>
          </w:tcPr>
          <w:p w14:paraId="34E7D024" w14:textId="254845DF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025" w14:textId="384D15EF" w:rsidR="00A75678" w:rsidRPr="008B2342" w:rsidRDefault="00315A19" w:rsidP="00A75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7567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26" w14:textId="5BCAFE83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1134" w:type="dxa"/>
          </w:tcPr>
          <w:p w14:paraId="34E7D027" w14:textId="1592CDB8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028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29" w14:textId="6687D8A9" w:rsidR="00A75678" w:rsidRPr="008B2342" w:rsidRDefault="00113BF5" w:rsidP="00A756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122965,72</w:t>
            </w:r>
          </w:p>
        </w:tc>
        <w:tc>
          <w:tcPr>
            <w:tcW w:w="1842" w:type="dxa"/>
            <w:vMerge w:val="restart"/>
          </w:tcPr>
          <w:p w14:paraId="34E7D02A" w14:textId="636DE0BC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678" w:rsidRPr="008B2342" w14:paraId="62324BA4" w14:textId="77777777" w:rsidTr="008B2342">
        <w:trPr>
          <w:trHeight w:val="343"/>
        </w:trPr>
        <w:tc>
          <w:tcPr>
            <w:tcW w:w="397" w:type="dxa"/>
            <w:vMerge/>
          </w:tcPr>
          <w:p w14:paraId="79927E0A" w14:textId="77777777" w:rsidR="00A75678" w:rsidRPr="008B2342" w:rsidRDefault="00A75678" w:rsidP="00A756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3FA4324" w14:textId="77777777" w:rsidR="00A75678" w:rsidRPr="008B2342" w:rsidRDefault="00A75678" w:rsidP="00A756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2EE7925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1AA5BB5" w14:textId="77777777" w:rsidR="00A75678" w:rsidRPr="008B2342" w:rsidRDefault="00A75678" w:rsidP="00A7567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F8CEB5E" w14:textId="77777777" w:rsidR="00A75678" w:rsidRPr="008B2342" w:rsidRDefault="00A75678" w:rsidP="00A7567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5C2E7354" w14:textId="77777777" w:rsidR="00A75678" w:rsidRPr="008B2342" w:rsidRDefault="00A75678" w:rsidP="00A7567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D0B3E65" w14:textId="77777777" w:rsidR="00A75678" w:rsidRPr="008B2342" w:rsidRDefault="00A75678" w:rsidP="00A7567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65A393" w14:textId="32BD228B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общежитие </w:t>
            </w:r>
          </w:p>
        </w:tc>
        <w:tc>
          <w:tcPr>
            <w:tcW w:w="738" w:type="dxa"/>
          </w:tcPr>
          <w:p w14:paraId="5D41140B" w14:textId="1BB65401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не определена</w:t>
            </w:r>
          </w:p>
        </w:tc>
        <w:tc>
          <w:tcPr>
            <w:tcW w:w="1134" w:type="dxa"/>
          </w:tcPr>
          <w:p w14:paraId="24AADB71" w14:textId="03653E98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49B131AD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DCB9975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6CAEEA6" w14:textId="77777777" w:rsidR="00A75678" w:rsidRPr="008B2342" w:rsidRDefault="00A75678" w:rsidP="00A756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F3F" w:rsidRPr="008B2342" w14:paraId="34E7D047" w14:textId="77777777" w:rsidTr="008B2342">
        <w:trPr>
          <w:trHeight w:val="1432"/>
        </w:trPr>
        <w:tc>
          <w:tcPr>
            <w:tcW w:w="397" w:type="dxa"/>
            <w:vMerge w:val="restart"/>
          </w:tcPr>
          <w:p w14:paraId="34E7D03A" w14:textId="02EC2A7F" w:rsidR="00024F3F" w:rsidRPr="008B2342" w:rsidRDefault="00024F3F" w:rsidP="002365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3B" w14:textId="77777777" w:rsidR="00024F3F" w:rsidRPr="008B2342" w:rsidRDefault="00024F3F" w:rsidP="002365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Демидова Елена Александровна</w:t>
            </w:r>
          </w:p>
        </w:tc>
        <w:tc>
          <w:tcPr>
            <w:tcW w:w="1560" w:type="dxa"/>
            <w:vMerge w:val="restart"/>
          </w:tcPr>
          <w:p w14:paraId="34E7D03C" w14:textId="77777777" w:rsidR="00024F3F" w:rsidRPr="008B2342" w:rsidRDefault="00024F3F" w:rsidP="002365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14:paraId="34E7D03D" w14:textId="7CAF0F15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03E" w14:textId="459F1C31" w:rsidR="00024F3F" w:rsidRPr="008B2342" w:rsidRDefault="00EF6722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03F" w14:textId="3E4387CD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53,4</w:t>
            </w:r>
          </w:p>
        </w:tc>
        <w:tc>
          <w:tcPr>
            <w:tcW w:w="992" w:type="dxa"/>
          </w:tcPr>
          <w:p w14:paraId="34E7D040" w14:textId="3FBDA70D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041" w14:textId="29394D15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42" w14:textId="39FA2216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29,3</w:t>
            </w:r>
          </w:p>
        </w:tc>
        <w:tc>
          <w:tcPr>
            <w:tcW w:w="1134" w:type="dxa"/>
          </w:tcPr>
          <w:p w14:paraId="34E7D043" w14:textId="4BFA84C7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044" w14:textId="77777777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45" w14:textId="20260C08" w:rsidR="00024F3F" w:rsidRPr="00024F3F" w:rsidRDefault="00024F3F" w:rsidP="0023650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24F3F">
              <w:rPr>
                <w:sz w:val="16"/>
                <w:szCs w:val="16"/>
              </w:rPr>
              <w:t>1138024?2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2" w:type="dxa"/>
            <w:vMerge w:val="restart"/>
          </w:tcPr>
          <w:p w14:paraId="34E7D046" w14:textId="54F62B68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F3F" w:rsidRPr="008B2342" w14:paraId="351189D4" w14:textId="77777777" w:rsidTr="00024F3F">
        <w:trPr>
          <w:trHeight w:val="914"/>
        </w:trPr>
        <w:tc>
          <w:tcPr>
            <w:tcW w:w="397" w:type="dxa"/>
            <w:vMerge/>
          </w:tcPr>
          <w:p w14:paraId="2AAF7422" w14:textId="77777777" w:rsidR="00024F3F" w:rsidRPr="008B2342" w:rsidRDefault="00024F3F" w:rsidP="002365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8070363" w14:textId="77777777" w:rsidR="00024F3F" w:rsidRPr="008B2342" w:rsidRDefault="00024F3F" w:rsidP="002365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019A7EF" w14:textId="77777777" w:rsidR="00024F3F" w:rsidRPr="008B2342" w:rsidRDefault="00024F3F" w:rsidP="002365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634C53CA" w14:textId="6E9645A7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02374FAB" w14:textId="367FDDB1" w:rsidR="00024F3F" w:rsidRPr="008B2342" w:rsidRDefault="00504F4F" w:rsidP="002365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680" w:type="dxa"/>
          </w:tcPr>
          <w:p w14:paraId="1EF7FA16" w14:textId="4D788886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992" w:type="dxa"/>
          </w:tcPr>
          <w:p w14:paraId="2A41E2DB" w14:textId="241A4AFB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CA8B344" w14:textId="58D8E57C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2EF20B06" w14:textId="382BD025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53,8</w:t>
            </w:r>
          </w:p>
        </w:tc>
        <w:tc>
          <w:tcPr>
            <w:tcW w:w="1134" w:type="dxa"/>
            <w:vMerge w:val="restart"/>
          </w:tcPr>
          <w:p w14:paraId="169DBE6C" w14:textId="1BC984AF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C9EF586" w14:textId="77777777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93DE9AD" w14:textId="77777777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73A5D14" w14:textId="77777777" w:rsidR="00024F3F" w:rsidRPr="008B2342" w:rsidRDefault="00024F3F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6722" w:rsidRPr="008B2342" w14:paraId="3B9F17D3" w14:textId="77777777" w:rsidTr="008B2342">
        <w:trPr>
          <w:trHeight w:val="845"/>
        </w:trPr>
        <w:tc>
          <w:tcPr>
            <w:tcW w:w="397" w:type="dxa"/>
            <w:vMerge/>
          </w:tcPr>
          <w:p w14:paraId="007EA9D3" w14:textId="77777777" w:rsidR="00EF6722" w:rsidRPr="008B2342" w:rsidRDefault="00EF6722" w:rsidP="002365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645A42D" w14:textId="77777777" w:rsidR="00EF6722" w:rsidRPr="008B2342" w:rsidRDefault="00EF6722" w:rsidP="002365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8B7FF62" w14:textId="77777777" w:rsidR="00EF6722" w:rsidRPr="008B2342" w:rsidRDefault="00EF6722" w:rsidP="002365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15CD17F3" w14:textId="120DE023" w:rsidR="00EF672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81C9017" w14:textId="56A40894" w:rsidR="00EF6722" w:rsidRPr="008B234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7AD0BD7F" w14:textId="05A4405C" w:rsidR="00EF6722" w:rsidRPr="00EF672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EF6722">
              <w:rPr>
                <w:rStyle w:val="a3"/>
                <w:b w:val="0"/>
                <w:sz w:val="16"/>
                <w:szCs w:val="16"/>
              </w:rPr>
              <w:t>29?3</w:t>
            </w:r>
          </w:p>
        </w:tc>
        <w:tc>
          <w:tcPr>
            <w:tcW w:w="992" w:type="dxa"/>
          </w:tcPr>
          <w:p w14:paraId="3502B264" w14:textId="3FBB904D" w:rsidR="00EF6722" w:rsidRPr="008B234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382668B" w14:textId="77777777" w:rsidR="00EF672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CA4AF85" w14:textId="77777777" w:rsidR="00EF6722" w:rsidRPr="008B234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EE7707" w14:textId="77777777" w:rsidR="00EF6722" w:rsidRPr="008B2342" w:rsidRDefault="00EF6722" w:rsidP="0023650B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B592F2B" w14:textId="77777777" w:rsidR="00EF6722" w:rsidRPr="008B2342" w:rsidRDefault="00EF6722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773667B" w14:textId="77777777" w:rsidR="00EF6722" w:rsidRPr="008B2342" w:rsidRDefault="00EF6722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12F38B3" w14:textId="77777777" w:rsidR="00EF6722" w:rsidRPr="008B2342" w:rsidRDefault="00EF6722" w:rsidP="002365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4E7D071" w14:textId="77777777" w:rsidTr="008B2342">
        <w:trPr>
          <w:trHeight w:val="766"/>
        </w:trPr>
        <w:tc>
          <w:tcPr>
            <w:tcW w:w="397" w:type="dxa"/>
            <w:vMerge w:val="restart"/>
          </w:tcPr>
          <w:p w14:paraId="34E7D064" w14:textId="77777777" w:rsidR="00AD2461" w:rsidRPr="008B2342" w:rsidRDefault="00AD2461" w:rsidP="00976A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65" w14:textId="77777777" w:rsidR="00AD2461" w:rsidRPr="008B2342" w:rsidRDefault="00AD2461" w:rsidP="00976A75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Димова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560" w:type="dxa"/>
            <w:vMerge w:val="restart"/>
          </w:tcPr>
          <w:p w14:paraId="34E7D066" w14:textId="77777777" w:rsidR="00AD2461" w:rsidRPr="008B2342" w:rsidRDefault="00AD2461" w:rsidP="00976A75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47" w:type="dxa"/>
            <w:vMerge w:val="restart"/>
          </w:tcPr>
          <w:p w14:paraId="34E7D067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068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069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06A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06B" w14:textId="5FDA2729" w:rsidR="00AD2461" w:rsidRPr="008B2342" w:rsidRDefault="00315A19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6C" w14:textId="0907FCA2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14:paraId="34E7D06D" w14:textId="127397A4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06E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6F" w14:textId="048FB45F" w:rsidR="00AD2461" w:rsidRPr="008B2342" w:rsidRDefault="00113BF5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771121,84</w:t>
            </w:r>
          </w:p>
        </w:tc>
        <w:tc>
          <w:tcPr>
            <w:tcW w:w="1842" w:type="dxa"/>
            <w:vMerge w:val="restart"/>
          </w:tcPr>
          <w:p w14:paraId="34E7D070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08CAD05B" w14:textId="77777777" w:rsidTr="008B2342">
        <w:trPr>
          <w:trHeight w:val="608"/>
        </w:trPr>
        <w:tc>
          <w:tcPr>
            <w:tcW w:w="397" w:type="dxa"/>
            <w:vMerge/>
          </w:tcPr>
          <w:p w14:paraId="1A8EB21A" w14:textId="77777777" w:rsidR="00AD2461" w:rsidRPr="008B2342" w:rsidRDefault="00AD2461" w:rsidP="00976A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F534BC3" w14:textId="77777777" w:rsidR="00AD2461" w:rsidRPr="008B2342" w:rsidRDefault="00AD2461" w:rsidP="00976A75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98E5A25" w14:textId="77777777" w:rsidR="00AD2461" w:rsidRPr="008B2342" w:rsidRDefault="00AD2461" w:rsidP="00976A7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15252346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CC6E223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04DE2AEA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A211073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80E385" w14:textId="2D2A3F38" w:rsidR="00AD2461" w:rsidRPr="008B2342" w:rsidRDefault="00315A19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8A533B2" w14:textId="1478DA15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14:paraId="44BCE6FD" w14:textId="7ACDBA24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DF66203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01AC85D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E853EE5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4E7D07F" w14:textId="77777777" w:rsidTr="008B2342">
        <w:trPr>
          <w:trHeight w:val="185"/>
        </w:trPr>
        <w:tc>
          <w:tcPr>
            <w:tcW w:w="397" w:type="dxa"/>
            <w:vMerge/>
          </w:tcPr>
          <w:p w14:paraId="34E7D072" w14:textId="77777777" w:rsidR="00AD2461" w:rsidRPr="008B2342" w:rsidRDefault="00AD2461" w:rsidP="00976A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73" w14:textId="6EEE22E5" w:rsidR="00AD2461" w:rsidRPr="008B2342" w:rsidRDefault="00AD2461" w:rsidP="00976A7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074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075" w14:textId="3FF30227" w:rsidR="00AD2461" w:rsidRPr="008B2342" w:rsidRDefault="00315A19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076" w14:textId="394F86A9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680" w:type="dxa"/>
          </w:tcPr>
          <w:p w14:paraId="34E7D077" w14:textId="61EC5E73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94,0</w:t>
            </w:r>
          </w:p>
        </w:tc>
        <w:tc>
          <w:tcPr>
            <w:tcW w:w="992" w:type="dxa"/>
          </w:tcPr>
          <w:p w14:paraId="34E7D078" w14:textId="43F0426F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079" w14:textId="535F3C56" w:rsidR="00AD2461" w:rsidRPr="008B2342" w:rsidRDefault="00315A19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D07A" w14:textId="0D344BA1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1134" w:type="dxa"/>
            <w:vMerge w:val="restart"/>
          </w:tcPr>
          <w:p w14:paraId="34E7D07B" w14:textId="2A461CDB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0BD9EBB" w14:textId="77777777" w:rsidR="00AD2461" w:rsidRDefault="00113BF5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</w:t>
            </w:r>
            <w:proofErr w:type="spellStart"/>
            <w:r>
              <w:rPr>
                <w:sz w:val="16"/>
                <w:szCs w:val="16"/>
              </w:rPr>
              <w:t>австомобили</w:t>
            </w:r>
            <w:proofErr w:type="spellEnd"/>
            <w:r>
              <w:rPr>
                <w:sz w:val="16"/>
                <w:szCs w:val="16"/>
              </w:rPr>
              <w:t>:</w:t>
            </w:r>
          </w:p>
          <w:p w14:paraId="3F2E8865" w14:textId="77777777" w:rsidR="00113BF5" w:rsidRDefault="00113BF5" w:rsidP="00976A7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Tiguan</w:t>
            </w:r>
          </w:p>
          <w:p w14:paraId="7FDF2CC5" w14:textId="2FC57FF9" w:rsidR="00113BF5" w:rsidRDefault="00113BF5" w:rsidP="00976A7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</w:p>
          <w:p w14:paraId="46CB376B" w14:textId="77777777" w:rsidR="00113BF5" w:rsidRDefault="00113BF5" w:rsidP="00976A7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Caddy</w:t>
            </w:r>
          </w:p>
          <w:p w14:paraId="1C9877C5" w14:textId="20379277" w:rsidR="00113BF5" w:rsidRDefault="00113BF5" w:rsidP="00113BF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  <w:p w14:paraId="34E7D07C" w14:textId="08AD5234" w:rsidR="00113BF5" w:rsidRPr="00113BF5" w:rsidRDefault="00113BF5" w:rsidP="00976A7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Audi S3</w:t>
            </w:r>
          </w:p>
        </w:tc>
        <w:tc>
          <w:tcPr>
            <w:tcW w:w="1560" w:type="dxa"/>
            <w:vMerge w:val="restart"/>
          </w:tcPr>
          <w:p w14:paraId="34E7D07D" w14:textId="18076659" w:rsidR="00AD2461" w:rsidRPr="008B2342" w:rsidRDefault="00113BF5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4483163,92</w:t>
            </w:r>
          </w:p>
        </w:tc>
        <w:tc>
          <w:tcPr>
            <w:tcW w:w="1842" w:type="dxa"/>
            <w:vMerge w:val="restart"/>
          </w:tcPr>
          <w:p w14:paraId="34E7D07E" w14:textId="00C2A728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4F732C99" w14:textId="77777777" w:rsidTr="008B2342">
        <w:trPr>
          <w:trHeight w:val="172"/>
        </w:trPr>
        <w:tc>
          <w:tcPr>
            <w:tcW w:w="397" w:type="dxa"/>
            <w:vMerge/>
          </w:tcPr>
          <w:p w14:paraId="57C75BEE" w14:textId="62E89178" w:rsidR="00AD2461" w:rsidRPr="008B2342" w:rsidRDefault="00AD2461" w:rsidP="00976A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61EAEF4" w14:textId="77777777" w:rsidR="00AD2461" w:rsidRPr="008B2342" w:rsidRDefault="00AD2461" w:rsidP="00976A7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22A72ED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187AEFD" w14:textId="51FC3499" w:rsidR="00AD2461" w:rsidRPr="008B2342" w:rsidRDefault="00315A19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6D50DEEC" w14:textId="7F99FA49" w:rsidR="00AD2461" w:rsidRPr="008B2342" w:rsidRDefault="00FF6F8B" w:rsidP="00976A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680" w:type="dxa"/>
          </w:tcPr>
          <w:p w14:paraId="5284FAB8" w14:textId="4D60A5FA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33,0</w:t>
            </w:r>
          </w:p>
        </w:tc>
        <w:tc>
          <w:tcPr>
            <w:tcW w:w="992" w:type="dxa"/>
          </w:tcPr>
          <w:p w14:paraId="52934FC4" w14:textId="2C884C2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867F3C2" w14:textId="77777777" w:rsidR="00AD2461" w:rsidRPr="008B2342" w:rsidRDefault="00AD2461" w:rsidP="00976A7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6FF4659" w14:textId="77777777" w:rsidR="00AD2461" w:rsidRPr="008B2342" w:rsidRDefault="00AD2461" w:rsidP="00976A7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A3A9B53" w14:textId="77777777" w:rsidR="00AD2461" w:rsidRPr="008B2342" w:rsidRDefault="00AD2461" w:rsidP="00976A7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5659492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5018193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5D4CAC2" w14:textId="77777777" w:rsidR="00AD2461" w:rsidRPr="008B2342" w:rsidRDefault="00AD2461" w:rsidP="00976A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4E7D08D" w14:textId="77777777" w:rsidTr="008B2342">
        <w:trPr>
          <w:trHeight w:val="132"/>
        </w:trPr>
        <w:tc>
          <w:tcPr>
            <w:tcW w:w="397" w:type="dxa"/>
            <w:vMerge/>
          </w:tcPr>
          <w:p w14:paraId="34E7D080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81" w14:textId="77777777" w:rsidR="00AD2461" w:rsidRPr="008B2342" w:rsidRDefault="00AD2461" w:rsidP="00AD2461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082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083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08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085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08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087" w14:textId="241D7F43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88" w14:textId="41A1AF29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14:paraId="34E7D089" w14:textId="72C98A8A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08A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8B" w14:textId="2D4E887B" w:rsidR="00AD2461" w:rsidRPr="008B2342" w:rsidRDefault="00D85DE7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08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0147C83C" w14:textId="77777777" w:rsidTr="008B2342">
        <w:trPr>
          <w:trHeight w:val="225"/>
        </w:trPr>
        <w:tc>
          <w:tcPr>
            <w:tcW w:w="397" w:type="dxa"/>
            <w:vMerge/>
          </w:tcPr>
          <w:p w14:paraId="5B96B9B9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05FC68C" w14:textId="77777777" w:rsidR="00AD2461" w:rsidRPr="008B2342" w:rsidRDefault="00AD2461" w:rsidP="00AD24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550C89E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72D347B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1C433FC8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5AF2A11D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91BBDFD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8544E54" w14:textId="380085B9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454DC7EE" w14:textId="3F53A08C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14:paraId="53FBC004" w14:textId="50669C3B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7C02290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9ECC7A2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BB386D1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0AD55258" w14:textId="77777777" w:rsidTr="008B2342">
        <w:trPr>
          <w:trHeight w:val="79"/>
        </w:trPr>
        <w:tc>
          <w:tcPr>
            <w:tcW w:w="397" w:type="dxa"/>
            <w:vMerge w:val="restart"/>
          </w:tcPr>
          <w:p w14:paraId="6B312D92" w14:textId="323C5A72" w:rsidR="00AD2461" w:rsidRPr="008B2342" w:rsidRDefault="00AD2461" w:rsidP="00AD246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58AE203D" w14:textId="17FBF558" w:rsidR="00AD2461" w:rsidRPr="008B2342" w:rsidRDefault="00315A19" w:rsidP="00AD2461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2B17BB13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4870857E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1FBE187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5ABCE04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1AF4B7DF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3EA2B4" w14:textId="15374686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2F4B22D" w14:textId="5D5DD305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14:paraId="70643991" w14:textId="73755F60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50016BFB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61986335" w14:textId="38D6A030" w:rsidR="00AD2461" w:rsidRPr="008B2342" w:rsidRDefault="00D85DE7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2E22DF17" w14:textId="40986A8C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45435709" w14:textId="77777777" w:rsidTr="008B2342">
        <w:trPr>
          <w:trHeight w:val="106"/>
        </w:trPr>
        <w:tc>
          <w:tcPr>
            <w:tcW w:w="397" w:type="dxa"/>
            <w:vMerge/>
          </w:tcPr>
          <w:p w14:paraId="7119C1CF" w14:textId="77777777" w:rsidR="00AD2461" w:rsidRPr="008B2342" w:rsidRDefault="00AD2461" w:rsidP="00AD246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42D136B" w14:textId="77777777" w:rsidR="00AD2461" w:rsidRPr="008B2342" w:rsidRDefault="00AD2461" w:rsidP="00AD24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04EB507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683C07B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77C20F3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008E44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29E44F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228A236" w14:textId="0734F1E2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2BE3C098" w14:textId="24AB3218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94,0</w:t>
            </w:r>
          </w:p>
        </w:tc>
        <w:tc>
          <w:tcPr>
            <w:tcW w:w="1134" w:type="dxa"/>
          </w:tcPr>
          <w:p w14:paraId="5B604BED" w14:textId="2DBB1084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84DB298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7C92F7B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C2F7FB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4E7D09B" w14:textId="77777777" w:rsidTr="008B2342">
        <w:trPr>
          <w:trHeight w:val="845"/>
        </w:trPr>
        <w:tc>
          <w:tcPr>
            <w:tcW w:w="397" w:type="dxa"/>
            <w:vMerge w:val="restart"/>
          </w:tcPr>
          <w:p w14:paraId="34E7D08E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8F" w14:textId="77777777" w:rsidR="00AD2461" w:rsidRPr="008B2342" w:rsidRDefault="00AD2461" w:rsidP="00AD2461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Дубровина Надежда Евгеньевна</w:t>
            </w:r>
          </w:p>
        </w:tc>
        <w:tc>
          <w:tcPr>
            <w:tcW w:w="1560" w:type="dxa"/>
            <w:vMerge w:val="restart"/>
          </w:tcPr>
          <w:p w14:paraId="34E7D090" w14:textId="77777777" w:rsidR="00AD2461" w:rsidRPr="008B2342" w:rsidRDefault="00AD2461" w:rsidP="00AD246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47" w:type="dxa"/>
            <w:vMerge w:val="restart"/>
          </w:tcPr>
          <w:p w14:paraId="34E7D091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092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093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09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095" w14:textId="74BB26C9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96" w14:textId="22C661C5" w:rsidR="00AD2461" w:rsidRPr="00E037FE" w:rsidRDefault="00AD2461" w:rsidP="00AD24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34E7D097" w14:textId="4DD33604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098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99" w14:textId="422BBB89" w:rsidR="00AD2461" w:rsidRPr="00E037FE" w:rsidRDefault="00E037FE" w:rsidP="00E037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037FE">
              <w:rPr>
                <w:sz w:val="16"/>
                <w:szCs w:val="16"/>
              </w:rPr>
              <w:t>984281</w:t>
            </w:r>
            <w:r>
              <w:rPr>
                <w:sz w:val="16"/>
                <w:szCs w:val="16"/>
                <w:lang w:val="en-US"/>
              </w:rPr>
              <w:t>,</w:t>
            </w:r>
            <w:r w:rsidRPr="00E037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2" w:type="dxa"/>
            <w:vMerge w:val="restart"/>
          </w:tcPr>
          <w:p w14:paraId="34E7D09A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573D697" w14:textId="77777777" w:rsidTr="008B2342">
        <w:trPr>
          <w:trHeight w:val="1361"/>
        </w:trPr>
        <w:tc>
          <w:tcPr>
            <w:tcW w:w="397" w:type="dxa"/>
            <w:vMerge/>
          </w:tcPr>
          <w:p w14:paraId="364AE5DC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26109E0" w14:textId="77777777" w:rsidR="00AD2461" w:rsidRPr="008B2342" w:rsidRDefault="00AD2461" w:rsidP="00AD2461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FC4D83B" w14:textId="77777777" w:rsidR="00AD2461" w:rsidRPr="008B2342" w:rsidRDefault="00AD2461" w:rsidP="00AD246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DA7FAA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048448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6F7A5AD7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3FBDBD9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02DF1B8" w14:textId="09A3B4B3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6D9EEA2C" w14:textId="245044D2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14:paraId="048A7B05" w14:textId="2ED8FEFA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4F9E2AF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1E3D9E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D2BD41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4E7D0A9" w14:textId="77777777" w:rsidTr="008B2342">
        <w:trPr>
          <w:trHeight w:val="80"/>
        </w:trPr>
        <w:tc>
          <w:tcPr>
            <w:tcW w:w="397" w:type="dxa"/>
            <w:vMerge/>
          </w:tcPr>
          <w:p w14:paraId="34E7D09C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9D" w14:textId="480D87F8" w:rsidR="00AD2461" w:rsidRPr="008B2342" w:rsidRDefault="00AD2461" w:rsidP="00AD2461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09E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09F" w14:textId="6F97C95F" w:rsidR="00AD2461" w:rsidRPr="008B2342" w:rsidRDefault="00315A19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3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46" w:type="dxa"/>
            <w:vMerge w:val="restart"/>
          </w:tcPr>
          <w:p w14:paraId="34E7D0A0" w14:textId="0D451640" w:rsidR="00AD2461" w:rsidRPr="008B2342" w:rsidRDefault="00E7570D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680" w:type="dxa"/>
            <w:vMerge w:val="restart"/>
          </w:tcPr>
          <w:p w14:paraId="34E7D0A1" w14:textId="102814A5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vMerge w:val="restart"/>
          </w:tcPr>
          <w:p w14:paraId="34E7D0A2" w14:textId="6CACC6FE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Российская </w:t>
            </w: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</w:tcPr>
          <w:p w14:paraId="34E7D0A3" w14:textId="112DB8A2" w:rsidR="00AD2461" w:rsidRPr="008B2342" w:rsidRDefault="00315A19" w:rsidP="00774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A4" w14:textId="2FA184BB" w:rsidR="00AD2461" w:rsidRPr="00E037FE" w:rsidRDefault="00AD2461" w:rsidP="00AD24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1134" w:type="dxa"/>
          </w:tcPr>
          <w:p w14:paraId="34E7D0A5" w14:textId="0AC944E8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Российская </w:t>
            </w: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7" w:type="dxa"/>
            <w:vMerge w:val="restart"/>
          </w:tcPr>
          <w:p w14:paraId="34E7D0A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A7" w14:textId="5BA8FF00" w:rsidR="00AD2461" w:rsidRPr="00E037FE" w:rsidRDefault="00E037FE" w:rsidP="00E037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037FE">
              <w:rPr>
                <w:sz w:val="16"/>
                <w:szCs w:val="16"/>
              </w:rPr>
              <w:t>90399</w:t>
            </w:r>
            <w:r>
              <w:rPr>
                <w:sz w:val="16"/>
                <w:szCs w:val="16"/>
                <w:lang w:val="en-US"/>
              </w:rPr>
              <w:t>,</w:t>
            </w:r>
            <w:r w:rsidRPr="00E037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14:paraId="34E7D0A8" w14:textId="69C9CFD9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123A91D2" w14:textId="77777777" w:rsidTr="008B2342">
        <w:trPr>
          <w:trHeight w:val="92"/>
        </w:trPr>
        <w:tc>
          <w:tcPr>
            <w:tcW w:w="397" w:type="dxa"/>
            <w:vMerge/>
          </w:tcPr>
          <w:p w14:paraId="4590E86F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331C7AF" w14:textId="77777777" w:rsidR="00AD2461" w:rsidRPr="008B2342" w:rsidRDefault="00AD2461" w:rsidP="00AD24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7C66ADB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61FE04B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690799F3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63A9E55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7CFB07E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5B2979B" w14:textId="7917210F" w:rsidR="00AD2461" w:rsidRPr="008B2342" w:rsidRDefault="00315A19" w:rsidP="00774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6F6EFA3C" w14:textId="30E40E6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14:paraId="0F82C357" w14:textId="1B8D7282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268C97AE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AA3B517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5672D1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2461" w:rsidRPr="008B2342" w14:paraId="34E7D0B7" w14:textId="77777777" w:rsidTr="008B2342">
        <w:tc>
          <w:tcPr>
            <w:tcW w:w="397" w:type="dxa"/>
            <w:vMerge/>
          </w:tcPr>
          <w:p w14:paraId="34E7D0AA" w14:textId="77777777" w:rsidR="00AD2461" w:rsidRPr="008B2342" w:rsidRDefault="00AD2461" w:rsidP="00AD24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0AB" w14:textId="77777777" w:rsidR="00AD2461" w:rsidRPr="008B2342" w:rsidRDefault="00AD2461" w:rsidP="00AD2461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0AC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0AD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0AE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0AF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0B0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0B1" w14:textId="74C6F012" w:rsidR="00AD2461" w:rsidRPr="008B2342" w:rsidRDefault="00315A19" w:rsidP="00774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AD246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B2" w14:textId="34E4898B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14:paraId="34E7D0B3" w14:textId="3E7D62A0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0B4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0B5" w14:textId="1CCC328C" w:rsidR="00AD2461" w:rsidRPr="008B2342" w:rsidRDefault="00D85DE7" w:rsidP="00AD24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0B6" w14:textId="77777777" w:rsidR="00AD2461" w:rsidRPr="008B2342" w:rsidRDefault="00AD2461" w:rsidP="00AD24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4568" w:rsidRPr="008B2342" w14:paraId="34E7D0C5" w14:textId="77777777" w:rsidTr="008B2342">
        <w:trPr>
          <w:trHeight w:val="705"/>
        </w:trPr>
        <w:tc>
          <w:tcPr>
            <w:tcW w:w="397" w:type="dxa"/>
            <w:vMerge w:val="restart"/>
          </w:tcPr>
          <w:p w14:paraId="34E7D0B8" w14:textId="77777777" w:rsidR="00774568" w:rsidRPr="008B2342" w:rsidRDefault="007745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B9" w14:textId="77777777" w:rsidR="00774568" w:rsidRPr="008B2342" w:rsidRDefault="00774568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Егорова Наталья Николаевна</w:t>
            </w:r>
          </w:p>
        </w:tc>
        <w:tc>
          <w:tcPr>
            <w:tcW w:w="1560" w:type="dxa"/>
            <w:vMerge w:val="restart"/>
          </w:tcPr>
          <w:p w14:paraId="34E7D0BA" w14:textId="77777777" w:rsidR="00774568" w:rsidRPr="008B2342" w:rsidRDefault="00774568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организационной работы и взаимодействия с органов местного самоуправления</w:t>
            </w:r>
          </w:p>
        </w:tc>
        <w:tc>
          <w:tcPr>
            <w:tcW w:w="1247" w:type="dxa"/>
            <w:vMerge w:val="restart"/>
          </w:tcPr>
          <w:p w14:paraId="34E7D0BB" w14:textId="61192276" w:rsidR="007745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0BC" w14:textId="61CDDD2E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D0BD" w14:textId="3D0E1F2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  <w:vMerge w:val="restart"/>
          </w:tcPr>
          <w:p w14:paraId="34E7D0BE" w14:textId="249B81D4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0BF" w14:textId="1FD525DA" w:rsidR="00774568" w:rsidRPr="008B2342" w:rsidRDefault="00315A19" w:rsidP="007745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77456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C0" w14:textId="0891DFAB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1640,0</w:t>
            </w:r>
          </w:p>
        </w:tc>
        <w:tc>
          <w:tcPr>
            <w:tcW w:w="1134" w:type="dxa"/>
          </w:tcPr>
          <w:p w14:paraId="34E7D0C1" w14:textId="5F3E588B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0C2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0C3" w14:textId="38BAB027" w:rsidR="00774568" w:rsidRPr="008B2342" w:rsidRDefault="00774568" w:rsidP="007745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1673474,26</w:t>
            </w:r>
          </w:p>
        </w:tc>
        <w:tc>
          <w:tcPr>
            <w:tcW w:w="1842" w:type="dxa"/>
            <w:vMerge w:val="restart"/>
          </w:tcPr>
          <w:p w14:paraId="34E7D0C4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4568" w:rsidRPr="008B2342" w14:paraId="193BA13A" w14:textId="77777777" w:rsidTr="008B2342">
        <w:trPr>
          <w:trHeight w:val="399"/>
        </w:trPr>
        <w:tc>
          <w:tcPr>
            <w:tcW w:w="397" w:type="dxa"/>
            <w:vMerge/>
          </w:tcPr>
          <w:p w14:paraId="2EE87BD9" w14:textId="77777777" w:rsidR="00774568" w:rsidRPr="008B2342" w:rsidRDefault="007745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7E3F818" w14:textId="77777777" w:rsidR="00774568" w:rsidRPr="008B2342" w:rsidRDefault="00774568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FB17666" w14:textId="77777777" w:rsidR="00774568" w:rsidRPr="008B2342" w:rsidRDefault="00774568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618246A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6739A5A3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99441B9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AA1213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8441C4" w14:textId="4F5491FA" w:rsidR="00774568" w:rsidRPr="008B2342" w:rsidRDefault="00774568" w:rsidP="0077456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14:paraId="76DBAE07" w14:textId="70034128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14:paraId="64B03ABA" w14:textId="47E799EF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7C9D8E5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92B589" w14:textId="77777777" w:rsidR="00774568" w:rsidRPr="008B2342" w:rsidRDefault="00774568" w:rsidP="007745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184B3BA3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4568" w:rsidRPr="008B2342" w14:paraId="34E7D0D3" w14:textId="77777777" w:rsidTr="008B2342">
        <w:trPr>
          <w:trHeight w:val="84"/>
        </w:trPr>
        <w:tc>
          <w:tcPr>
            <w:tcW w:w="397" w:type="dxa"/>
            <w:vMerge/>
          </w:tcPr>
          <w:p w14:paraId="34E7D0C6" w14:textId="77777777" w:rsidR="00774568" w:rsidRPr="008B2342" w:rsidRDefault="007745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C7" w14:textId="75E69302" w:rsidR="00774568" w:rsidRPr="008B2342" w:rsidRDefault="00774568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0C8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0C9" w14:textId="303D3D3F" w:rsidR="007745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77456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34E7D0CA" w14:textId="0513BC02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0CB" w14:textId="0FA0A12F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1640,0</w:t>
            </w:r>
          </w:p>
        </w:tc>
        <w:tc>
          <w:tcPr>
            <w:tcW w:w="992" w:type="dxa"/>
          </w:tcPr>
          <w:p w14:paraId="34E7D0CC" w14:textId="20543928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0CD" w14:textId="25FD2EA9" w:rsidR="007745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0CE" w14:textId="40799399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14:paraId="34E7D0CF" w14:textId="51A7F92D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1CF09163" w14:textId="7BDAD4E0" w:rsidR="00774568" w:rsidRPr="008B2342" w:rsidRDefault="00774568" w:rsidP="00774568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автомобили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: </w:t>
            </w:r>
            <w:r w:rsidR="003744E1" w:rsidRPr="008B2342">
              <w:rPr>
                <w:rStyle w:val="a3"/>
                <w:b w:val="0"/>
                <w:sz w:val="16"/>
                <w:szCs w:val="16"/>
                <w:lang w:val="en-US"/>
              </w:rPr>
              <w:t>Mitsubishi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Outlander;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HiLux</w:t>
            </w:r>
            <w:proofErr w:type="spellEnd"/>
            <w:r w:rsidRPr="008B2342">
              <w:rPr>
                <w:spacing w:val="-4"/>
                <w:sz w:val="16"/>
                <w:szCs w:val="16"/>
                <w:lang w:val="en-US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Surf;</w:t>
            </w:r>
          </w:p>
          <w:p w14:paraId="34E7D0D0" w14:textId="10F85579" w:rsidR="00774568" w:rsidRPr="008B2342" w:rsidRDefault="00774568" w:rsidP="007745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34E7D0D1" w14:textId="7CD0776E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4701828,97</w:t>
            </w:r>
          </w:p>
        </w:tc>
        <w:tc>
          <w:tcPr>
            <w:tcW w:w="1842" w:type="dxa"/>
            <w:vMerge w:val="restart"/>
          </w:tcPr>
          <w:p w14:paraId="34E7D0D2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4568" w:rsidRPr="008B2342" w14:paraId="3715F308" w14:textId="77777777" w:rsidTr="008B2342">
        <w:trPr>
          <w:trHeight w:val="430"/>
        </w:trPr>
        <w:tc>
          <w:tcPr>
            <w:tcW w:w="397" w:type="dxa"/>
            <w:vMerge/>
          </w:tcPr>
          <w:p w14:paraId="36335047" w14:textId="77777777" w:rsidR="00774568" w:rsidRPr="008B2342" w:rsidRDefault="007745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99B9173" w14:textId="77777777" w:rsidR="00774568" w:rsidRPr="008B2342" w:rsidRDefault="00774568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027EAEE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666C737E" w14:textId="66ED366E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46" w:type="dxa"/>
            <w:vMerge w:val="restart"/>
          </w:tcPr>
          <w:p w14:paraId="69978A1A" w14:textId="61204588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759A05C5" w14:textId="5A216608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38,6</w:t>
            </w:r>
          </w:p>
        </w:tc>
        <w:tc>
          <w:tcPr>
            <w:tcW w:w="992" w:type="dxa"/>
            <w:vMerge w:val="restart"/>
          </w:tcPr>
          <w:p w14:paraId="30DC6036" w14:textId="4E542B14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1163C505" w14:textId="5983E1F1" w:rsidR="007745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77456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B8A1CA5" w14:textId="483543D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14:paraId="3C79B8E3" w14:textId="3E787156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24B6B93A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0ECBAF8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4CD67DA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4568" w:rsidRPr="008B2342" w14:paraId="7247D1F9" w14:textId="77777777" w:rsidTr="008B2342">
        <w:trPr>
          <w:trHeight w:val="284"/>
        </w:trPr>
        <w:tc>
          <w:tcPr>
            <w:tcW w:w="397" w:type="dxa"/>
            <w:vMerge/>
          </w:tcPr>
          <w:p w14:paraId="5E42F1C1" w14:textId="77777777" w:rsidR="00774568" w:rsidRPr="008B2342" w:rsidRDefault="0077456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9416370" w14:textId="77777777" w:rsidR="00774568" w:rsidRPr="008B2342" w:rsidRDefault="00774568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C908FDC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0EBD267" w14:textId="77777777" w:rsidR="00774568" w:rsidRPr="008B2342" w:rsidRDefault="0077456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1F3670C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1C528F4" w14:textId="77777777" w:rsidR="00774568" w:rsidRPr="008B2342" w:rsidRDefault="0077456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3C0E5BE" w14:textId="77777777" w:rsidR="00774568" w:rsidRPr="008B2342" w:rsidRDefault="0077456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3A8057" w14:textId="0879345E" w:rsidR="0077456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  <w:r w:rsidR="0077456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715A6D08" w14:textId="0D35F0A4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14:paraId="3515CD88" w14:textId="695D6F09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207ABD8A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FC61686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D5ADFC9" w14:textId="77777777" w:rsidR="00774568" w:rsidRPr="008B2342" w:rsidRDefault="0077456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4E1" w:rsidRPr="008B2342" w14:paraId="34E7D0EF" w14:textId="77777777" w:rsidTr="008B2342">
        <w:tc>
          <w:tcPr>
            <w:tcW w:w="397" w:type="dxa"/>
            <w:vMerge w:val="restart"/>
          </w:tcPr>
          <w:p w14:paraId="34E7D0E2" w14:textId="77777777" w:rsidR="003744E1" w:rsidRPr="008B2342" w:rsidRDefault="003744E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0E3" w14:textId="77777777" w:rsidR="003744E1" w:rsidRPr="008B2342" w:rsidRDefault="003744E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Ерецкий Виталий Наумович</w:t>
            </w:r>
          </w:p>
        </w:tc>
        <w:tc>
          <w:tcPr>
            <w:tcW w:w="1560" w:type="dxa"/>
          </w:tcPr>
          <w:p w14:paraId="34E7D0E4" w14:textId="77777777" w:rsidR="003744E1" w:rsidRPr="008B2342" w:rsidRDefault="003744E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247" w:type="dxa"/>
          </w:tcPr>
          <w:p w14:paraId="34E7D0E5" w14:textId="31813C11" w:rsidR="003744E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0E6" w14:textId="50FA41AD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0E7" w14:textId="33CF104F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71,0</w:t>
            </w:r>
          </w:p>
        </w:tc>
        <w:tc>
          <w:tcPr>
            <w:tcW w:w="992" w:type="dxa"/>
          </w:tcPr>
          <w:p w14:paraId="34E7D0E8" w14:textId="2D8BE6E8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0E9" w14:textId="442619C8" w:rsidR="003744E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0EA" w14:textId="1F42AE13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28,9</w:t>
            </w:r>
          </w:p>
        </w:tc>
        <w:tc>
          <w:tcPr>
            <w:tcW w:w="1134" w:type="dxa"/>
          </w:tcPr>
          <w:p w14:paraId="34E7D0EB" w14:textId="56655464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0EC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0ED" w14:textId="1D1FA2EC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1238699,34</w:t>
            </w:r>
          </w:p>
        </w:tc>
        <w:tc>
          <w:tcPr>
            <w:tcW w:w="1842" w:type="dxa"/>
          </w:tcPr>
          <w:p w14:paraId="34E7D0EE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4E1" w:rsidRPr="008B2342" w14:paraId="34E7D0FD" w14:textId="77777777" w:rsidTr="008B2342">
        <w:trPr>
          <w:trHeight w:val="94"/>
        </w:trPr>
        <w:tc>
          <w:tcPr>
            <w:tcW w:w="397" w:type="dxa"/>
            <w:vMerge/>
          </w:tcPr>
          <w:p w14:paraId="34E7D0F0" w14:textId="77777777" w:rsidR="003744E1" w:rsidRPr="008B2342" w:rsidRDefault="003744E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0F1" w14:textId="77777777" w:rsidR="003744E1" w:rsidRPr="008B2342" w:rsidRDefault="003744E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0F2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0F3" w14:textId="60362D52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0F4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0F5" w14:textId="5B18C479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0F6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0F7" w14:textId="1D640E62" w:rsidR="003744E1" w:rsidRPr="008B2342" w:rsidRDefault="00315A19" w:rsidP="00374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3744E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0F8" w14:textId="674EE3D2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14:paraId="34E7D0F9" w14:textId="5886CDEC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6FAE0F79" w14:textId="77777777" w:rsidR="00A630FC" w:rsidRPr="008B2342" w:rsidRDefault="00A630FC" w:rsidP="00A630FC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автомобили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: Mitsubishi</w:t>
            </w:r>
          </w:p>
          <w:p w14:paraId="34E7D0FA" w14:textId="03949982" w:rsidR="003744E1" w:rsidRPr="008B2342" w:rsidRDefault="00A630FC" w:rsidP="00A630F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</w:tcPr>
          <w:p w14:paraId="34E7D0FB" w14:textId="3A0C3A5E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866186,10</w:t>
            </w:r>
          </w:p>
        </w:tc>
        <w:tc>
          <w:tcPr>
            <w:tcW w:w="1842" w:type="dxa"/>
            <w:vMerge w:val="restart"/>
          </w:tcPr>
          <w:p w14:paraId="34E7D0FC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44E1" w:rsidRPr="008B2342" w14:paraId="7DEE7B7B" w14:textId="77777777" w:rsidTr="008B2342">
        <w:trPr>
          <w:trHeight w:val="95"/>
        </w:trPr>
        <w:tc>
          <w:tcPr>
            <w:tcW w:w="397" w:type="dxa"/>
            <w:vMerge/>
          </w:tcPr>
          <w:p w14:paraId="5B852B95" w14:textId="77777777" w:rsidR="003744E1" w:rsidRPr="008B2342" w:rsidRDefault="003744E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EE5D3B7" w14:textId="77777777" w:rsidR="003744E1" w:rsidRPr="008B2342" w:rsidRDefault="003744E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1F7CC20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A5ECDC1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2082EC5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EF7043E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6AC611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3D6AA5" w14:textId="683DCA13" w:rsidR="003744E1" w:rsidRPr="008B2342" w:rsidRDefault="00315A19" w:rsidP="003744E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3744E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6B310811" w14:textId="205F4DCA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14:paraId="530F62FE" w14:textId="0337FE3A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0559CFE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F747345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1770457" w14:textId="77777777" w:rsidR="003744E1" w:rsidRPr="008B2342" w:rsidRDefault="003744E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5D00" w:rsidRPr="008B2342" w14:paraId="34E7D119" w14:textId="77777777" w:rsidTr="008B2342">
        <w:tc>
          <w:tcPr>
            <w:tcW w:w="397" w:type="dxa"/>
          </w:tcPr>
          <w:p w14:paraId="34E7D10C" w14:textId="77777777" w:rsidR="00C55D00" w:rsidRPr="008B2342" w:rsidRDefault="00C55D00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0D" w14:textId="77777777" w:rsidR="00C55D00" w:rsidRPr="008B2342" w:rsidRDefault="00C55D00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Ермолина Лилия Дмитриевна</w:t>
            </w:r>
          </w:p>
        </w:tc>
        <w:tc>
          <w:tcPr>
            <w:tcW w:w="1560" w:type="dxa"/>
          </w:tcPr>
          <w:p w14:paraId="34E7D10E" w14:textId="77777777" w:rsidR="00C55D00" w:rsidRPr="008B2342" w:rsidRDefault="00C55D00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47" w:type="dxa"/>
          </w:tcPr>
          <w:p w14:paraId="34E7D10F" w14:textId="3D1C9453" w:rsidR="00C55D00" w:rsidRPr="008B2342" w:rsidRDefault="00C55D0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10" w14:textId="0BBBC260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11" w14:textId="0E346963" w:rsidR="00C55D00" w:rsidRPr="008B2342" w:rsidRDefault="00C55D0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112" w14:textId="18624D19" w:rsidR="00C55D00" w:rsidRPr="008B2342" w:rsidRDefault="00C55D0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13" w14:textId="73613280" w:rsidR="00C55D00" w:rsidRPr="008B2342" w:rsidRDefault="00315A19" w:rsidP="00C55D0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C55D00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114" w14:textId="77777777" w:rsidR="00C55D00" w:rsidRPr="008B2342" w:rsidRDefault="00C55D00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14:paraId="34E7D115" w14:textId="77777777" w:rsidR="00C55D00" w:rsidRPr="008B2342" w:rsidRDefault="00C55D00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16" w14:textId="740B46F5" w:rsidR="00C55D00" w:rsidRPr="008B2342" w:rsidRDefault="00C55D00" w:rsidP="003744E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117" w14:textId="77777777" w:rsidR="00C55D00" w:rsidRPr="008B2342" w:rsidRDefault="00C55D0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1817610,83</w:t>
            </w:r>
          </w:p>
        </w:tc>
        <w:tc>
          <w:tcPr>
            <w:tcW w:w="1842" w:type="dxa"/>
          </w:tcPr>
          <w:p w14:paraId="34E7D118" w14:textId="77777777" w:rsidR="00C55D00" w:rsidRPr="008B2342" w:rsidRDefault="00C55D0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30FC" w:rsidRPr="008B2342" w14:paraId="34E7D127" w14:textId="77777777" w:rsidTr="008B2342">
        <w:tc>
          <w:tcPr>
            <w:tcW w:w="397" w:type="dxa"/>
            <w:vMerge w:val="restart"/>
          </w:tcPr>
          <w:p w14:paraId="34E7D11A" w14:textId="13EDB51E" w:rsidR="00A630FC" w:rsidRPr="008B2342" w:rsidRDefault="00A630F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1B" w14:textId="77777777" w:rsidR="00A630FC" w:rsidRPr="008B2342" w:rsidRDefault="00A630FC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Жлобич Александра Игоревна</w:t>
            </w:r>
          </w:p>
        </w:tc>
        <w:tc>
          <w:tcPr>
            <w:tcW w:w="1560" w:type="dxa"/>
          </w:tcPr>
          <w:p w14:paraId="34E7D11C" w14:textId="77777777" w:rsidR="00A630FC" w:rsidRPr="008B2342" w:rsidRDefault="00A630FC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47" w:type="dxa"/>
          </w:tcPr>
          <w:p w14:paraId="34E7D11D" w14:textId="616E5F96" w:rsidR="00A630F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0AF40939" w14:textId="77777777" w:rsidR="00A630FC" w:rsidRPr="008B2342" w:rsidRDefault="00A630FC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11E" w14:textId="4F1297B6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½)</w:t>
            </w:r>
          </w:p>
        </w:tc>
        <w:tc>
          <w:tcPr>
            <w:tcW w:w="680" w:type="dxa"/>
          </w:tcPr>
          <w:p w14:paraId="34E7D11F" w14:textId="17531050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52,3</w:t>
            </w:r>
          </w:p>
        </w:tc>
        <w:tc>
          <w:tcPr>
            <w:tcW w:w="992" w:type="dxa"/>
          </w:tcPr>
          <w:p w14:paraId="34E7D120" w14:textId="68A595D1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121" w14:textId="16D2F445" w:rsidR="00A630FC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122" w14:textId="7DF7575E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14:paraId="34E7D123" w14:textId="14DFBB9E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24" w14:textId="77777777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125" w14:textId="06F7C30E" w:rsidR="00A630FC" w:rsidRPr="008B2342" w:rsidRDefault="00A630FC" w:rsidP="00A630F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1122933</w:t>
            </w:r>
            <w:r w:rsidRPr="008B2342">
              <w:rPr>
                <w:sz w:val="16"/>
                <w:szCs w:val="16"/>
              </w:rPr>
              <w:t>,</w:t>
            </w:r>
            <w:r w:rsidRPr="008B2342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842" w:type="dxa"/>
          </w:tcPr>
          <w:p w14:paraId="34E7D126" w14:textId="77777777" w:rsidR="00A630FC" w:rsidRPr="008B2342" w:rsidRDefault="00A630F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6A8" w:rsidRPr="008B2342" w14:paraId="34E7D135" w14:textId="77777777" w:rsidTr="008B2342">
        <w:trPr>
          <w:trHeight w:val="74"/>
        </w:trPr>
        <w:tc>
          <w:tcPr>
            <w:tcW w:w="397" w:type="dxa"/>
            <w:vMerge/>
          </w:tcPr>
          <w:p w14:paraId="34E7D128" w14:textId="77777777" w:rsidR="006206A8" w:rsidRPr="008B2342" w:rsidRDefault="006206A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129" w14:textId="29A2B162" w:rsidR="006206A8" w:rsidRPr="008B2342" w:rsidRDefault="006206A8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12A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2B" w14:textId="457A4F07" w:rsidR="006206A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12C" w14:textId="260D60BF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12D" w14:textId="4A2B109D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1320,0</w:t>
            </w:r>
          </w:p>
        </w:tc>
        <w:tc>
          <w:tcPr>
            <w:tcW w:w="992" w:type="dxa"/>
          </w:tcPr>
          <w:p w14:paraId="34E7D12E" w14:textId="029EF751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12F" w14:textId="17F4EBCE" w:rsidR="006206A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06A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D130" w14:textId="3E097336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1134" w:type="dxa"/>
            <w:vMerge w:val="restart"/>
          </w:tcPr>
          <w:p w14:paraId="34E7D131" w14:textId="2351A95F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17BA521C" w14:textId="77777777" w:rsidR="006206A8" w:rsidRPr="008B2342" w:rsidRDefault="006206A8" w:rsidP="006206A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Skoda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Octavia</w:t>
            </w:r>
          </w:p>
          <w:p w14:paraId="61ECC959" w14:textId="77777777" w:rsidR="006206A8" w:rsidRPr="008B2342" w:rsidRDefault="006206A8" w:rsidP="006206A8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Chevrolet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Lanos</w:t>
            </w:r>
            <w:proofErr w:type="spellEnd"/>
          </w:p>
          <w:p w14:paraId="34E7D132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133" w14:textId="2A1EEE23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1325443,84</w:t>
            </w:r>
          </w:p>
        </w:tc>
        <w:tc>
          <w:tcPr>
            <w:tcW w:w="1842" w:type="dxa"/>
            <w:vMerge w:val="restart"/>
          </w:tcPr>
          <w:p w14:paraId="34E7D134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6A8" w:rsidRPr="008B2342" w14:paraId="0224B07E" w14:textId="77777777" w:rsidTr="008B2342">
        <w:trPr>
          <w:trHeight w:val="184"/>
        </w:trPr>
        <w:tc>
          <w:tcPr>
            <w:tcW w:w="397" w:type="dxa"/>
            <w:vMerge/>
          </w:tcPr>
          <w:p w14:paraId="4054443F" w14:textId="77777777" w:rsidR="006206A8" w:rsidRPr="008B2342" w:rsidRDefault="006206A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BCAFB80" w14:textId="77777777" w:rsidR="006206A8" w:rsidRPr="008B2342" w:rsidRDefault="006206A8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51F5CCE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0F3815B1" w14:textId="7EB39369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46" w:type="dxa"/>
            <w:vMerge w:val="restart"/>
          </w:tcPr>
          <w:p w14:paraId="75A4EC62" w14:textId="6A4550D5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530D5793" w14:textId="71293F68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  <w:vMerge w:val="restart"/>
          </w:tcPr>
          <w:p w14:paraId="41E57280" w14:textId="27828B29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A667903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683D19C4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125E74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ABE5158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2438891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3DAF63A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06A8" w:rsidRPr="008B2342" w14:paraId="10282DEB" w14:textId="77777777" w:rsidTr="008B2342">
        <w:trPr>
          <w:trHeight w:val="549"/>
        </w:trPr>
        <w:tc>
          <w:tcPr>
            <w:tcW w:w="397" w:type="dxa"/>
            <w:vMerge/>
          </w:tcPr>
          <w:p w14:paraId="75971405" w14:textId="77777777" w:rsidR="006206A8" w:rsidRPr="008B2342" w:rsidRDefault="006206A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FE7FCE7" w14:textId="77777777" w:rsidR="006206A8" w:rsidRPr="008B2342" w:rsidRDefault="006206A8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1DDF1C6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A911A2F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BA67470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BCDADCD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916565" w14:textId="77777777" w:rsidR="006206A8" w:rsidRPr="008B2342" w:rsidRDefault="006206A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EB97F4" w14:textId="66506826" w:rsidR="006206A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206A8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29313153" w14:textId="0FA2FC39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14:paraId="5F3E1424" w14:textId="7AB2D1AC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6B97A4DB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39C6876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26036EF" w14:textId="77777777" w:rsidR="006206A8" w:rsidRPr="008B2342" w:rsidRDefault="006206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7464" w:rsidRPr="008B2342" w14:paraId="26B1A961" w14:textId="77777777" w:rsidTr="008B2342">
        <w:trPr>
          <w:trHeight w:val="788"/>
        </w:trPr>
        <w:tc>
          <w:tcPr>
            <w:tcW w:w="397" w:type="dxa"/>
            <w:vMerge/>
          </w:tcPr>
          <w:p w14:paraId="24FBD232" w14:textId="77777777" w:rsidR="00317464" w:rsidRPr="008B2342" w:rsidRDefault="0031746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6BBB8F7E" w14:textId="26733EE3" w:rsidR="00317464" w:rsidRPr="008B2342" w:rsidRDefault="00317464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157CD1FB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09051BD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6B9CAB68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74689669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5F2E0E" w14:textId="77777777" w:rsidR="00317464" w:rsidRPr="008B2342" w:rsidRDefault="00317464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76CF4A" w14:textId="7D285EB2" w:rsidR="0031746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317464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11FB1BA2" w14:textId="4832E223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14:paraId="695FCFD8" w14:textId="631A261D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1BB581F0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D46A051" w14:textId="60BBE7EB" w:rsidR="00317464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9810BE2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7464" w:rsidRPr="008B2342" w14:paraId="34E7D143" w14:textId="77777777" w:rsidTr="008B2342">
        <w:tc>
          <w:tcPr>
            <w:tcW w:w="397" w:type="dxa"/>
            <w:vMerge/>
          </w:tcPr>
          <w:p w14:paraId="34E7D136" w14:textId="77777777" w:rsidR="00317464" w:rsidRPr="008B2342" w:rsidRDefault="0031746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37" w14:textId="77777777" w:rsidR="00317464" w:rsidRPr="008B2342" w:rsidRDefault="00317464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138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39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3A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3B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13C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3D" w14:textId="0D070521" w:rsidR="0031746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317464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13E" w14:textId="305C5870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14:paraId="34E7D13F" w14:textId="61B99548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40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141" w14:textId="23BD1204" w:rsidR="00317464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142" w14:textId="77777777" w:rsidR="00317464" w:rsidRPr="008B2342" w:rsidRDefault="003174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1E2D" w:rsidRPr="008B2342" w14:paraId="34E7D151" w14:textId="77777777" w:rsidTr="008B2342">
        <w:trPr>
          <w:trHeight w:val="599"/>
        </w:trPr>
        <w:tc>
          <w:tcPr>
            <w:tcW w:w="397" w:type="dxa"/>
            <w:vMerge w:val="restart"/>
          </w:tcPr>
          <w:p w14:paraId="34E7D144" w14:textId="77777777" w:rsidR="00881E2D" w:rsidRPr="008B2342" w:rsidRDefault="00881E2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145" w14:textId="77777777" w:rsidR="00881E2D" w:rsidRPr="008B2342" w:rsidRDefault="00881E2D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Журавлёва Наталья Владимировна</w:t>
            </w:r>
          </w:p>
        </w:tc>
        <w:tc>
          <w:tcPr>
            <w:tcW w:w="1560" w:type="dxa"/>
            <w:vMerge w:val="restart"/>
          </w:tcPr>
          <w:p w14:paraId="34E7D146" w14:textId="77777777" w:rsidR="00881E2D" w:rsidRPr="008B2342" w:rsidRDefault="00881E2D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47" w:type="dxa"/>
          </w:tcPr>
          <w:p w14:paraId="34E7D147" w14:textId="315F3A3E" w:rsidR="00881E2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148" w14:textId="1B0DF696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149" w14:textId="01B99A0F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72,8</w:t>
            </w:r>
          </w:p>
        </w:tc>
        <w:tc>
          <w:tcPr>
            <w:tcW w:w="992" w:type="dxa"/>
          </w:tcPr>
          <w:p w14:paraId="34E7D14A" w14:textId="4CB0FDE9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14B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14C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14D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14E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14F" w14:textId="53694C5E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627613,37</w:t>
            </w:r>
          </w:p>
        </w:tc>
        <w:tc>
          <w:tcPr>
            <w:tcW w:w="1842" w:type="dxa"/>
            <w:vMerge w:val="restart"/>
          </w:tcPr>
          <w:p w14:paraId="34E7D150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2E7D" w:rsidRPr="008B2342" w14:paraId="45F9C0A7" w14:textId="77777777" w:rsidTr="0026683E">
        <w:trPr>
          <w:trHeight w:val="796"/>
        </w:trPr>
        <w:tc>
          <w:tcPr>
            <w:tcW w:w="397" w:type="dxa"/>
            <w:vMerge/>
          </w:tcPr>
          <w:p w14:paraId="3EE7976B" w14:textId="77777777" w:rsidR="00612E7D" w:rsidRPr="008B2342" w:rsidRDefault="00612E7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5A8C700" w14:textId="77777777" w:rsidR="00612E7D" w:rsidRPr="008B2342" w:rsidRDefault="00612E7D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6E730C1" w14:textId="77777777" w:rsidR="00612E7D" w:rsidRPr="008B2342" w:rsidRDefault="00612E7D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E462937" w14:textId="116DD279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4A7F94C" w14:textId="5C846798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(доля в праве ¼ и 1/4) </w:t>
            </w:r>
          </w:p>
        </w:tc>
        <w:tc>
          <w:tcPr>
            <w:tcW w:w="680" w:type="dxa"/>
          </w:tcPr>
          <w:p w14:paraId="4B13BC0A" w14:textId="4857E274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14:paraId="4F21A6E5" w14:textId="3D09A850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90C822C" w14:textId="77777777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FEAA9CD" w14:textId="77777777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880F2D0" w14:textId="77777777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5F0117F" w14:textId="77777777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5DBF965" w14:textId="77777777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2FB83BD" w14:textId="77777777" w:rsidR="00612E7D" w:rsidRPr="008B2342" w:rsidRDefault="00612E7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6405" w:rsidRPr="008B2342" w14:paraId="34E7D15F" w14:textId="77777777" w:rsidTr="008B2342">
        <w:tc>
          <w:tcPr>
            <w:tcW w:w="397" w:type="dxa"/>
            <w:vMerge/>
          </w:tcPr>
          <w:p w14:paraId="34E7D152" w14:textId="77777777" w:rsidR="005C6405" w:rsidRPr="008B2342" w:rsidRDefault="005C6405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53" w14:textId="617BC79A" w:rsidR="005C6405" w:rsidRPr="008B2342" w:rsidRDefault="005C6405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154" w14:textId="77777777" w:rsidR="005C6405" w:rsidRPr="008B2342" w:rsidRDefault="005C640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55" w14:textId="77777777" w:rsidR="005C6405" w:rsidRPr="008B2342" w:rsidRDefault="005C640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56" w14:textId="77777777" w:rsidR="005C6405" w:rsidRPr="008B2342" w:rsidRDefault="005C640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57" w14:textId="77777777" w:rsidR="005C6405" w:rsidRPr="008B2342" w:rsidRDefault="005C640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158" w14:textId="77777777" w:rsidR="005C6405" w:rsidRPr="008B2342" w:rsidRDefault="005C640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59" w14:textId="78EDE59B" w:rsidR="005C6405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15A" w14:textId="4BFEE05D" w:rsidR="005C6405" w:rsidRPr="008B2342" w:rsidRDefault="00AA492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14:paraId="34E7D15B" w14:textId="02F4A91C" w:rsidR="005C6405" w:rsidRPr="008B2342" w:rsidRDefault="00AA492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25EADAB1" w14:textId="77777777" w:rsidR="00AA4924" w:rsidRPr="008B2342" w:rsidRDefault="00AA492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2FBF2B79" w14:textId="77777777" w:rsidR="005C6405" w:rsidRPr="008B2342" w:rsidRDefault="00AA4924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Mitsubishi</w:t>
            </w:r>
          </w:p>
          <w:p w14:paraId="34E7D15C" w14:textId="3FDD3FF1" w:rsidR="00AA4924" w:rsidRPr="008B2342" w:rsidRDefault="00AA4924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</w:tcPr>
          <w:p w14:paraId="34E7D15D" w14:textId="35F5BF78" w:rsidR="005C6405" w:rsidRPr="008B2342" w:rsidRDefault="00AA492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1443701,72</w:t>
            </w:r>
          </w:p>
        </w:tc>
        <w:tc>
          <w:tcPr>
            <w:tcW w:w="1842" w:type="dxa"/>
          </w:tcPr>
          <w:p w14:paraId="34E7D15E" w14:textId="77777777" w:rsidR="005C6405" w:rsidRPr="008B2342" w:rsidRDefault="005C6405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1E2D" w:rsidRPr="008B2342" w14:paraId="34E7D16D" w14:textId="77777777" w:rsidTr="008B2342">
        <w:tc>
          <w:tcPr>
            <w:tcW w:w="397" w:type="dxa"/>
            <w:vMerge/>
          </w:tcPr>
          <w:p w14:paraId="34E7D160" w14:textId="3DD47F7C" w:rsidR="00881E2D" w:rsidRPr="008B2342" w:rsidRDefault="00881E2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61" w14:textId="77777777" w:rsidR="00881E2D" w:rsidRPr="008B2342" w:rsidRDefault="00881E2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162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63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64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65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166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67" w14:textId="487A29DB" w:rsidR="00881E2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881E2D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168" w14:textId="4B66CD85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14:paraId="34E7D169" w14:textId="41E74846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6A" w14:textId="66D433D3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16B" w14:textId="2768EFA8" w:rsidR="00881E2D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16C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1E2D" w:rsidRPr="008B2342" w14:paraId="5CD97E09" w14:textId="77777777" w:rsidTr="008B2342">
        <w:tc>
          <w:tcPr>
            <w:tcW w:w="397" w:type="dxa"/>
          </w:tcPr>
          <w:p w14:paraId="09F5832A" w14:textId="77777777" w:rsidR="00881E2D" w:rsidRPr="008B2342" w:rsidRDefault="00881E2D" w:rsidP="00AA492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2AB5889F" w14:textId="0A248457" w:rsidR="00881E2D" w:rsidRPr="008B2342" w:rsidRDefault="00881E2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1147159B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6F14869D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17D34CB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B5EF7AF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50C74C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FA81EE" w14:textId="714D0A56" w:rsidR="00881E2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881E2D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135760B4" w14:textId="207A88E5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72,8</w:t>
            </w:r>
          </w:p>
        </w:tc>
        <w:tc>
          <w:tcPr>
            <w:tcW w:w="1134" w:type="dxa"/>
          </w:tcPr>
          <w:p w14:paraId="1A2599AF" w14:textId="17E284A6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2F857C35" w14:textId="75D50961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EFAC87C" w14:textId="7FBECF74" w:rsidR="00881E2D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65E9FE9B" w14:textId="77777777" w:rsidR="00881E2D" w:rsidRPr="008B2342" w:rsidRDefault="00881E2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613B" w:rsidRPr="008B2342" w14:paraId="34E7D17B" w14:textId="77777777" w:rsidTr="008B2342">
        <w:tc>
          <w:tcPr>
            <w:tcW w:w="397" w:type="dxa"/>
            <w:vMerge w:val="restart"/>
          </w:tcPr>
          <w:p w14:paraId="34E7D16E" w14:textId="77777777" w:rsidR="00BF613B" w:rsidRPr="008B2342" w:rsidRDefault="00BF613B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6F" w14:textId="77777777" w:rsidR="00BF613B" w:rsidRPr="008B2342" w:rsidRDefault="00BF613B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Завацкая Светлана Владимировна</w:t>
            </w:r>
          </w:p>
        </w:tc>
        <w:tc>
          <w:tcPr>
            <w:tcW w:w="1560" w:type="dxa"/>
          </w:tcPr>
          <w:p w14:paraId="34E7D170" w14:textId="4A25FEF9" w:rsidR="00BF613B" w:rsidRPr="008B2342" w:rsidRDefault="00BF613B" w:rsidP="000D572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социальной поддержки ветеранов и инвалидов отдела социальной защиты населения </w:t>
            </w:r>
          </w:p>
        </w:tc>
        <w:tc>
          <w:tcPr>
            <w:tcW w:w="1247" w:type="dxa"/>
          </w:tcPr>
          <w:p w14:paraId="34E7D171" w14:textId="152AAE34" w:rsidR="00BF613B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D6165C5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172" w14:textId="55BDFECF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1/7)</w:t>
            </w:r>
          </w:p>
        </w:tc>
        <w:tc>
          <w:tcPr>
            <w:tcW w:w="680" w:type="dxa"/>
          </w:tcPr>
          <w:p w14:paraId="34E7D173" w14:textId="7A8BB9BC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14:paraId="34E7D174" w14:textId="1BADA13A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175" w14:textId="71475427" w:rsidR="00BF613B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176" w14:textId="6A6EC3FD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</w:tcPr>
          <w:p w14:paraId="34E7D177" w14:textId="3661A69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78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179" w14:textId="43D3165F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857009,80</w:t>
            </w:r>
          </w:p>
        </w:tc>
        <w:tc>
          <w:tcPr>
            <w:tcW w:w="1842" w:type="dxa"/>
          </w:tcPr>
          <w:p w14:paraId="34E7D17A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613B" w:rsidRPr="008B2342" w14:paraId="34E7D189" w14:textId="77777777" w:rsidTr="008B2342">
        <w:trPr>
          <w:trHeight w:val="178"/>
        </w:trPr>
        <w:tc>
          <w:tcPr>
            <w:tcW w:w="397" w:type="dxa"/>
            <w:vMerge/>
          </w:tcPr>
          <w:p w14:paraId="34E7D17C" w14:textId="7C8A15CC" w:rsidR="00BF613B" w:rsidRPr="008B2342" w:rsidRDefault="00BF613B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17D" w14:textId="1A8BD1C0" w:rsidR="00BF613B" w:rsidRPr="008B2342" w:rsidRDefault="00BF613B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17E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7F" w14:textId="7F2E868A" w:rsidR="00BF613B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180" w14:textId="64D9E0B4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181" w14:textId="51D94D28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33,6</w:t>
            </w:r>
          </w:p>
        </w:tc>
        <w:tc>
          <w:tcPr>
            <w:tcW w:w="992" w:type="dxa"/>
          </w:tcPr>
          <w:p w14:paraId="34E7D182" w14:textId="1871DA84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183" w14:textId="23AACC0F" w:rsidR="00BF613B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184" w14:textId="050A8EBA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75,5</w:t>
            </w:r>
          </w:p>
        </w:tc>
        <w:tc>
          <w:tcPr>
            <w:tcW w:w="1134" w:type="dxa"/>
            <w:vMerge w:val="restart"/>
          </w:tcPr>
          <w:p w14:paraId="34E7D185" w14:textId="01122BF9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0F9BDDD6" w14:textId="77777777" w:rsidR="00BF613B" w:rsidRPr="008B2342" w:rsidRDefault="00BF613B" w:rsidP="00BF613B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Lancer</w:t>
            </w:r>
          </w:p>
          <w:p w14:paraId="34E7D186" w14:textId="699A066C" w:rsidR="00BF613B" w:rsidRPr="008B2342" w:rsidRDefault="00BF613B" w:rsidP="00BF613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  <w:vMerge w:val="restart"/>
          </w:tcPr>
          <w:p w14:paraId="34E7D187" w14:textId="00FA83FA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974840,00</w:t>
            </w:r>
          </w:p>
        </w:tc>
        <w:tc>
          <w:tcPr>
            <w:tcW w:w="1842" w:type="dxa"/>
            <w:vMerge w:val="restart"/>
          </w:tcPr>
          <w:p w14:paraId="34E7D188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613B" w:rsidRPr="008B2342" w14:paraId="7455A20E" w14:textId="77777777" w:rsidTr="008B2342">
        <w:trPr>
          <w:trHeight w:val="211"/>
        </w:trPr>
        <w:tc>
          <w:tcPr>
            <w:tcW w:w="397" w:type="dxa"/>
            <w:vMerge/>
          </w:tcPr>
          <w:p w14:paraId="06F8B8FA" w14:textId="77777777" w:rsidR="00BF613B" w:rsidRPr="008B2342" w:rsidRDefault="00BF613B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EDD0CF0" w14:textId="77777777" w:rsidR="00BF613B" w:rsidRPr="008B2342" w:rsidRDefault="00BF613B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1461CEB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9D03306" w14:textId="7988E25B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134223E1" w14:textId="1360BEFD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6B673924" w14:textId="62D8AB6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133,4</w:t>
            </w:r>
          </w:p>
        </w:tc>
        <w:tc>
          <w:tcPr>
            <w:tcW w:w="992" w:type="dxa"/>
          </w:tcPr>
          <w:p w14:paraId="72080213" w14:textId="2D348A20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844979A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A78BCCC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4EFAD62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9DB692F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15F0F16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6D27EC2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613B" w:rsidRPr="008B2342" w14:paraId="39D08D7C" w14:textId="77777777" w:rsidTr="008B2342">
        <w:trPr>
          <w:trHeight w:val="146"/>
        </w:trPr>
        <w:tc>
          <w:tcPr>
            <w:tcW w:w="397" w:type="dxa"/>
            <w:vMerge/>
          </w:tcPr>
          <w:p w14:paraId="78F40289" w14:textId="77777777" w:rsidR="00BF613B" w:rsidRPr="008B2342" w:rsidRDefault="00BF613B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4122F17" w14:textId="77777777" w:rsidR="00BF613B" w:rsidRPr="008B2342" w:rsidRDefault="00BF613B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8A55FCC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B58D1CD" w14:textId="46E11637" w:rsidR="00BF613B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29758442" w14:textId="018BA231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1C5FA934" w14:textId="2B4C3D5E" w:rsidR="00BF613B" w:rsidRPr="008B2342" w:rsidRDefault="00BF613B" w:rsidP="00BF613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11,3</w:t>
            </w:r>
          </w:p>
        </w:tc>
        <w:tc>
          <w:tcPr>
            <w:tcW w:w="992" w:type="dxa"/>
          </w:tcPr>
          <w:p w14:paraId="1CEADF79" w14:textId="4C841946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98BE58B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6F1F55E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5ED1F8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FA9E11F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32E4DC9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26AE498" w14:textId="77777777" w:rsidR="00BF613B" w:rsidRPr="008B2342" w:rsidRDefault="00BF613B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34E7D1A5" w14:textId="77777777" w:rsidTr="008B2342">
        <w:trPr>
          <w:trHeight w:val="507"/>
        </w:trPr>
        <w:tc>
          <w:tcPr>
            <w:tcW w:w="397" w:type="dxa"/>
            <w:vMerge w:val="restart"/>
          </w:tcPr>
          <w:p w14:paraId="34E7D198" w14:textId="77777777" w:rsidR="000D5721" w:rsidRPr="008B2342" w:rsidRDefault="000D572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199" w14:textId="77777777" w:rsidR="000D5721" w:rsidRPr="008B2342" w:rsidRDefault="000D572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Зайцев Сергей Олегович</w:t>
            </w:r>
          </w:p>
        </w:tc>
        <w:tc>
          <w:tcPr>
            <w:tcW w:w="1560" w:type="dxa"/>
            <w:vMerge w:val="restart"/>
          </w:tcPr>
          <w:p w14:paraId="34E7D19A" w14:textId="77777777" w:rsidR="000D5721" w:rsidRPr="008B2342" w:rsidRDefault="000D572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благоустройства и дорожного хозяйства</w:t>
            </w:r>
          </w:p>
        </w:tc>
        <w:tc>
          <w:tcPr>
            <w:tcW w:w="1247" w:type="dxa"/>
          </w:tcPr>
          <w:p w14:paraId="34E7D19B" w14:textId="543776D1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19C" w14:textId="6042091E" w:rsidR="000D5721" w:rsidRPr="008B2342" w:rsidRDefault="000D5721" w:rsidP="00C1063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19D" w14:textId="6064A441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874,0</w:t>
            </w:r>
          </w:p>
        </w:tc>
        <w:tc>
          <w:tcPr>
            <w:tcW w:w="992" w:type="dxa"/>
          </w:tcPr>
          <w:p w14:paraId="34E7D19E" w14:textId="511639EE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19F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1A0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1A1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1A2" w14:textId="01659CF4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Skoda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fabia</w:t>
            </w:r>
            <w:proofErr w:type="spellEnd"/>
          </w:p>
        </w:tc>
        <w:tc>
          <w:tcPr>
            <w:tcW w:w="1560" w:type="dxa"/>
            <w:vMerge w:val="restart"/>
          </w:tcPr>
          <w:p w14:paraId="34E7D1A3" w14:textId="5DAB3CE5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1554265,16</w:t>
            </w:r>
          </w:p>
        </w:tc>
        <w:tc>
          <w:tcPr>
            <w:tcW w:w="1842" w:type="dxa"/>
            <w:vMerge w:val="restart"/>
          </w:tcPr>
          <w:p w14:paraId="34E7D1A4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75E8B1E7" w14:textId="77777777" w:rsidTr="008B2342">
        <w:trPr>
          <w:trHeight w:val="200"/>
        </w:trPr>
        <w:tc>
          <w:tcPr>
            <w:tcW w:w="397" w:type="dxa"/>
            <w:vMerge/>
          </w:tcPr>
          <w:p w14:paraId="4C8F9D63" w14:textId="77777777" w:rsidR="000D5721" w:rsidRPr="008B2342" w:rsidRDefault="000D572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C95CA0A" w14:textId="77777777" w:rsidR="000D5721" w:rsidRPr="008B2342" w:rsidRDefault="000D572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974AAC3" w14:textId="77777777" w:rsidR="000D5721" w:rsidRPr="008B2342" w:rsidRDefault="000D572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6BC7DF77" w14:textId="78066BD3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6DD4D642" w14:textId="45B6E40C" w:rsidR="000D5721" w:rsidRPr="008B2342" w:rsidRDefault="000D5721" w:rsidP="00C1063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192C8FE6" w14:textId="7D8CEA73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14:paraId="5D993003" w14:textId="6BE61097" w:rsidR="000D5721" w:rsidRPr="008B2342" w:rsidRDefault="000D572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8D3CB8A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0344EEA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C4426D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134F3C9" w14:textId="77777777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7795BF5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5C9B31A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7A3B7824" w14:textId="77777777" w:rsidTr="008B2342">
        <w:trPr>
          <w:trHeight w:val="134"/>
        </w:trPr>
        <w:tc>
          <w:tcPr>
            <w:tcW w:w="397" w:type="dxa"/>
            <w:vMerge/>
          </w:tcPr>
          <w:p w14:paraId="4EB61F40" w14:textId="77777777" w:rsidR="000D5721" w:rsidRPr="008B2342" w:rsidRDefault="000D572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BD9BDC1" w14:textId="77777777" w:rsidR="000D5721" w:rsidRPr="008B2342" w:rsidRDefault="000D572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B517759" w14:textId="77777777" w:rsidR="000D5721" w:rsidRPr="008B2342" w:rsidRDefault="000D572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6F5C49D3" w14:textId="567CEF58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Садовый дом</w:t>
            </w:r>
          </w:p>
        </w:tc>
        <w:tc>
          <w:tcPr>
            <w:tcW w:w="1446" w:type="dxa"/>
          </w:tcPr>
          <w:p w14:paraId="42892235" w14:textId="57AA922E" w:rsidR="000D5721" w:rsidRPr="008B2342" w:rsidRDefault="000D5721" w:rsidP="00C1063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21F21D27" w14:textId="220B48C5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14:paraId="60552919" w14:textId="74175AF3" w:rsidR="000D5721" w:rsidRPr="008B2342" w:rsidRDefault="000D5721" w:rsidP="005D1221">
            <w:pPr>
              <w:pStyle w:val="ad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E168C4F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2117F94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58122D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1BE3824" w14:textId="77777777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97CAE4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F375EC5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4F28DC28" w14:textId="77777777" w:rsidTr="008B2342">
        <w:trPr>
          <w:trHeight w:val="253"/>
        </w:trPr>
        <w:tc>
          <w:tcPr>
            <w:tcW w:w="397" w:type="dxa"/>
            <w:vMerge/>
          </w:tcPr>
          <w:p w14:paraId="077F92A2" w14:textId="77777777" w:rsidR="000D5721" w:rsidRPr="008B2342" w:rsidRDefault="000D572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4290B85" w14:textId="77777777" w:rsidR="000D5721" w:rsidRPr="008B2342" w:rsidRDefault="000D572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ABCFC5" w14:textId="77777777" w:rsidR="000D5721" w:rsidRPr="008B2342" w:rsidRDefault="000D572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5B4EAC54" w14:textId="65BE104F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427BADE" w14:textId="77777777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743604C7" w14:textId="1338C9F7" w:rsidR="000D5721" w:rsidRPr="008B2342" w:rsidRDefault="000D5721" w:rsidP="00C1063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14:paraId="57624692" w14:textId="04A8D11D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14:paraId="703A27AD" w14:textId="5B6B0AD8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211137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6425246E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F38C7E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D61AA45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6CDF381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6037EE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34E7D1B3" w14:textId="77777777" w:rsidTr="008B2342">
        <w:trPr>
          <w:trHeight w:val="120"/>
        </w:trPr>
        <w:tc>
          <w:tcPr>
            <w:tcW w:w="397" w:type="dxa"/>
            <w:vMerge/>
          </w:tcPr>
          <w:p w14:paraId="34E7D1A6" w14:textId="77777777" w:rsidR="000D5721" w:rsidRPr="008B2342" w:rsidRDefault="000D572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1A7" w14:textId="77777777" w:rsidR="000D5721" w:rsidRPr="008B2342" w:rsidRDefault="000D572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1A8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A9" w14:textId="46C7604E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D53B69F" w14:textId="77777777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1AA" w14:textId="0F91ECDF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14:paraId="34E7D1AB" w14:textId="6C38EB45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14:paraId="34E7D1AC" w14:textId="5EA6A21D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1AD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1AE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1AF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272E9F1" w14:textId="77777777" w:rsidR="000D5721" w:rsidRPr="008B2342" w:rsidRDefault="000D5721" w:rsidP="005D122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D1B0" w14:textId="4D858C48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zafira</w:t>
            </w:r>
            <w:proofErr w:type="spellEnd"/>
          </w:p>
        </w:tc>
        <w:tc>
          <w:tcPr>
            <w:tcW w:w="1560" w:type="dxa"/>
            <w:vMerge w:val="restart"/>
          </w:tcPr>
          <w:p w14:paraId="4032F81E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457579,50</w:t>
            </w:r>
          </w:p>
          <w:p w14:paraId="34E7D1B1" w14:textId="44AA2B8C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14:paraId="34E7D1B2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40F5D409" w14:textId="77777777" w:rsidTr="008B2342">
        <w:trPr>
          <w:trHeight w:val="53"/>
        </w:trPr>
        <w:tc>
          <w:tcPr>
            <w:tcW w:w="397" w:type="dxa"/>
            <w:vMerge/>
          </w:tcPr>
          <w:p w14:paraId="26374EA8" w14:textId="77777777" w:rsidR="000D5721" w:rsidRPr="008B2342" w:rsidRDefault="000D572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2D14FAF" w14:textId="77777777" w:rsidR="000D5721" w:rsidRPr="008B2342" w:rsidRDefault="000D572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2EABF72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2BF4E36" w14:textId="39A609AD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  <w:r w:rsidRPr="008B2342">
              <w:rPr>
                <w:sz w:val="16"/>
                <w:szCs w:val="16"/>
              </w:rPr>
              <w:t>Паркинг</w:t>
            </w:r>
          </w:p>
        </w:tc>
        <w:tc>
          <w:tcPr>
            <w:tcW w:w="1446" w:type="dxa"/>
          </w:tcPr>
          <w:p w14:paraId="20282045" w14:textId="31CE1534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(общая долевая собственность, доля в праве 1/78)</w:t>
            </w:r>
          </w:p>
        </w:tc>
        <w:tc>
          <w:tcPr>
            <w:tcW w:w="680" w:type="dxa"/>
          </w:tcPr>
          <w:p w14:paraId="3E6AC8D0" w14:textId="4A10402F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2842,0</w:t>
            </w:r>
          </w:p>
        </w:tc>
        <w:tc>
          <w:tcPr>
            <w:tcW w:w="992" w:type="dxa"/>
          </w:tcPr>
          <w:p w14:paraId="21A6B3EC" w14:textId="6C7B322C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3512ED7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C7EBA3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4BB5841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23581E3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9C4DE39" w14:textId="0606713D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08DF4D1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17EDE16B" w14:textId="77777777" w:rsidTr="008B2342">
        <w:tc>
          <w:tcPr>
            <w:tcW w:w="397" w:type="dxa"/>
            <w:vMerge/>
          </w:tcPr>
          <w:p w14:paraId="2B59D8FB" w14:textId="77777777" w:rsidR="000D5721" w:rsidRPr="008B2342" w:rsidRDefault="000D5721" w:rsidP="00C1063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0E5EF79" w14:textId="754A6638" w:rsidR="000D5721" w:rsidRPr="008B2342" w:rsidRDefault="000D5721" w:rsidP="00C1063C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14:paraId="0020CA14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4F521EF" w14:textId="4E16CBC0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537CE92" w14:textId="77777777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4B2377EF" w14:textId="38FC7F0C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14:paraId="2ABCF72F" w14:textId="0280F88F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14:paraId="2E63943A" w14:textId="3FE8E392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D3A39DB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7DCA56A7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B4B8A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D3DC52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5C2133B" w14:textId="1E740BBF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168AE27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37239C8E" w14:textId="77777777" w:rsidTr="008B2342">
        <w:tc>
          <w:tcPr>
            <w:tcW w:w="397" w:type="dxa"/>
            <w:vMerge/>
          </w:tcPr>
          <w:p w14:paraId="1F1A8A78" w14:textId="77777777" w:rsidR="000D5721" w:rsidRPr="008B2342" w:rsidRDefault="000D5721" w:rsidP="00C1063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83EDE68" w14:textId="42406A27" w:rsidR="000D5721" w:rsidRPr="008B2342" w:rsidRDefault="000D572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EE71A30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2E49E8C" w14:textId="4163E439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41BC8F11" w14:textId="77777777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17A3251F" w14:textId="79C94408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14:paraId="68D3DBF2" w14:textId="7C9B93C6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14:paraId="22A9C0E9" w14:textId="2FA7DB94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655A76FF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5A93F1FF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7A9E9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8FE4D86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EF0ED84" w14:textId="64F36A70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4BD4A0A4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3F65BA34" w14:textId="77777777" w:rsidTr="008B2342">
        <w:tc>
          <w:tcPr>
            <w:tcW w:w="397" w:type="dxa"/>
            <w:vMerge/>
          </w:tcPr>
          <w:p w14:paraId="24E0DE33" w14:textId="77777777" w:rsidR="000D5721" w:rsidRPr="008B2342" w:rsidRDefault="000D5721" w:rsidP="00C1063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61B915E7" w14:textId="29CBA11C" w:rsidR="000D5721" w:rsidRPr="008B2342" w:rsidRDefault="000D572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148A34C8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517ABC9" w14:textId="7645EA53" w:rsidR="000D5721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672DF7EC" w14:textId="77777777" w:rsidR="000D5721" w:rsidRPr="008B2342" w:rsidRDefault="000D5721" w:rsidP="000D57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4825EA4D" w14:textId="698CF5DE" w:rsidR="000D5721" w:rsidRPr="008B2342" w:rsidRDefault="000D5721" w:rsidP="000D57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1/7)</w:t>
            </w:r>
          </w:p>
        </w:tc>
        <w:tc>
          <w:tcPr>
            <w:tcW w:w="680" w:type="dxa"/>
          </w:tcPr>
          <w:p w14:paraId="719A7339" w14:textId="3C8D2915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14:paraId="4D433716" w14:textId="4ACF9E66" w:rsidR="000D5721" w:rsidRPr="008B2342" w:rsidRDefault="000D572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26A517B1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268AACD5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1151E74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123E0F07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71D32C92" w14:textId="2EBB5B59" w:rsidR="000D5721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4D61E39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5721" w:rsidRPr="008B2342" w14:paraId="65AB45A0" w14:textId="77777777" w:rsidTr="008B2342">
        <w:tc>
          <w:tcPr>
            <w:tcW w:w="397" w:type="dxa"/>
            <w:vMerge/>
          </w:tcPr>
          <w:p w14:paraId="16F5DCBE" w14:textId="77777777" w:rsidR="000D5721" w:rsidRPr="008B2342" w:rsidRDefault="000D5721" w:rsidP="00C1063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12215B9" w14:textId="7720362F" w:rsidR="000D5721" w:rsidRPr="008B2342" w:rsidRDefault="000D572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3A85CF5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D02FB7F" w14:textId="70909A47" w:rsidR="000D5721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67B7E8A" w14:textId="77777777" w:rsidR="000D5721" w:rsidRPr="008B2342" w:rsidRDefault="000D5721" w:rsidP="009E37CE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6676FE77" w14:textId="7AB271EF" w:rsidR="000D5721" w:rsidRPr="008B2342" w:rsidRDefault="000D5721" w:rsidP="005D122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1/5)</w:t>
            </w:r>
          </w:p>
        </w:tc>
        <w:tc>
          <w:tcPr>
            <w:tcW w:w="680" w:type="dxa"/>
          </w:tcPr>
          <w:p w14:paraId="7E0D186F" w14:textId="2AC9DD21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86,7</w:t>
            </w:r>
          </w:p>
        </w:tc>
        <w:tc>
          <w:tcPr>
            <w:tcW w:w="992" w:type="dxa"/>
          </w:tcPr>
          <w:p w14:paraId="576F482B" w14:textId="1D3505D8" w:rsidR="000D5721" w:rsidRPr="008B2342" w:rsidRDefault="000D572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3307E8C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673B466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FDC8A57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AB40AEA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8138EA6" w14:textId="77777777" w:rsidR="000D5721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1542F67" w14:textId="77777777" w:rsidR="000D572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1CF" w14:textId="77777777" w:rsidTr="008B2342">
        <w:tc>
          <w:tcPr>
            <w:tcW w:w="397" w:type="dxa"/>
            <w:vMerge w:val="restart"/>
          </w:tcPr>
          <w:p w14:paraId="34E7D1C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C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Зарубина Юлия Владимировна</w:t>
            </w:r>
          </w:p>
        </w:tc>
        <w:tc>
          <w:tcPr>
            <w:tcW w:w="1560" w:type="dxa"/>
          </w:tcPr>
          <w:p w14:paraId="34E7D1C4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14:paraId="34E7D1C5" w14:textId="2A379AC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C6" w14:textId="510AE673" w:rsidR="000E1401" w:rsidRPr="008B2342" w:rsidRDefault="000E1401" w:rsidP="002C6F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C7" w14:textId="69A744E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1C8" w14:textId="3B954C9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C9" w14:textId="52363C6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1CA" w14:textId="370ADB9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14:paraId="34E7D1CB" w14:textId="36963FB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CC" w14:textId="2B25100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</w:rPr>
              <w:t>Renault</w:t>
            </w:r>
            <w:proofErr w:type="spellEnd"/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560" w:type="dxa"/>
          </w:tcPr>
          <w:p w14:paraId="34E7D1CD" w14:textId="615B7C2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1148060,56</w:t>
            </w:r>
          </w:p>
        </w:tc>
        <w:tc>
          <w:tcPr>
            <w:tcW w:w="1842" w:type="dxa"/>
          </w:tcPr>
          <w:p w14:paraId="34E7D1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1DD" w14:textId="77777777" w:rsidTr="008B2342">
        <w:tc>
          <w:tcPr>
            <w:tcW w:w="397" w:type="dxa"/>
            <w:vMerge/>
          </w:tcPr>
          <w:p w14:paraId="34E7D1D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D1" w14:textId="7B6B138D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1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1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D7" w14:textId="669A731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1D8" w14:textId="1848E2B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14:paraId="34E7D1D9" w14:textId="3F2DD5D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DA" w14:textId="26CB6A5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KIA XM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560" w:type="dxa"/>
          </w:tcPr>
          <w:p w14:paraId="34E7D1DB" w14:textId="42C0F87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1302036,11</w:t>
            </w:r>
          </w:p>
        </w:tc>
        <w:tc>
          <w:tcPr>
            <w:tcW w:w="1842" w:type="dxa"/>
          </w:tcPr>
          <w:p w14:paraId="34E7D1D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1EB" w14:textId="77777777" w:rsidTr="008B2342">
        <w:trPr>
          <w:trHeight w:val="565"/>
        </w:trPr>
        <w:tc>
          <w:tcPr>
            <w:tcW w:w="397" w:type="dxa"/>
            <w:vMerge/>
          </w:tcPr>
          <w:p w14:paraId="34E7D1D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DF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1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E1" w14:textId="5A5495B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1803C0F5" w14:textId="77777777" w:rsidR="000E1401" w:rsidRPr="008B2342" w:rsidRDefault="000E1401" w:rsidP="006A19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1E2" w14:textId="3A2F8BCD" w:rsidR="000E1401" w:rsidRPr="008B2342" w:rsidRDefault="000E1401" w:rsidP="006A19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7/36)</w:t>
            </w:r>
          </w:p>
        </w:tc>
        <w:tc>
          <w:tcPr>
            <w:tcW w:w="680" w:type="dxa"/>
          </w:tcPr>
          <w:p w14:paraId="34E7D1E3" w14:textId="1F94FFA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14:paraId="34E7D1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1E5" w14:textId="03C6930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1E6" w14:textId="1955555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72,2</w:t>
            </w:r>
          </w:p>
        </w:tc>
        <w:tc>
          <w:tcPr>
            <w:tcW w:w="1134" w:type="dxa"/>
          </w:tcPr>
          <w:p w14:paraId="34E7D1E7" w14:textId="79B884A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1E8" w14:textId="3E79DD2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1E9" w14:textId="2EDFC5FF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1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FC3" w:rsidRPr="008B2342" w14:paraId="73B800B8" w14:textId="77777777" w:rsidTr="008B2342">
        <w:trPr>
          <w:trHeight w:val="347"/>
        </w:trPr>
        <w:tc>
          <w:tcPr>
            <w:tcW w:w="397" w:type="dxa"/>
            <w:vMerge w:val="restart"/>
          </w:tcPr>
          <w:p w14:paraId="6F09F0FB" w14:textId="77777777" w:rsidR="002C6FC3" w:rsidRPr="008B2342" w:rsidRDefault="002C6FC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6B6EBB1A" w14:textId="6B28F85A" w:rsidR="002C6FC3" w:rsidRPr="008B2342" w:rsidRDefault="002C6FC3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Захарова Инна Александровна</w:t>
            </w:r>
          </w:p>
        </w:tc>
        <w:tc>
          <w:tcPr>
            <w:tcW w:w="1560" w:type="dxa"/>
            <w:vMerge w:val="restart"/>
          </w:tcPr>
          <w:p w14:paraId="120CC045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0E38D93B" w14:textId="58C642DB" w:rsidR="002C6FC3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6320EA6" w14:textId="77777777" w:rsidR="002C6FC3" w:rsidRPr="008B2342" w:rsidRDefault="002C6FC3" w:rsidP="00A0795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5F26ED2" w14:textId="3968C8CD" w:rsidR="002C6FC3" w:rsidRPr="008B2342" w:rsidRDefault="002C6FC3" w:rsidP="006A19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14:paraId="30924595" w14:textId="1871C1A4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56,1</w:t>
            </w:r>
          </w:p>
        </w:tc>
        <w:tc>
          <w:tcPr>
            <w:tcW w:w="992" w:type="dxa"/>
            <w:vMerge w:val="restart"/>
          </w:tcPr>
          <w:p w14:paraId="7684300E" w14:textId="3032ADBF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48347B80" w14:textId="09280CEA" w:rsidR="002C6FC3" w:rsidRPr="008B2342" w:rsidRDefault="002C6FC3" w:rsidP="002C6FC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738" w:type="dxa"/>
          </w:tcPr>
          <w:p w14:paraId="2072C56E" w14:textId="5045F0DC" w:rsidR="002C6FC3" w:rsidRPr="008B2342" w:rsidRDefault="002C6FC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14:paraId="6E0CBDF6" w14:textId="26361578" w:rsidR="002C6FC3" w:rsidRPr="008B2342" w:rsidRDefault="002C6FC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79E07EA0" w14:textId="3CF7FBBC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</w:rPr>
              <w:t>Renault</w:t>
            </w:r>
            <w:proofErr w:type="spellEnd"/>
          </w:p>
        </w:tc>
        <w:tc>
          <w:tcPr>
            <w:tcW w:w="1560" w:type="dxa"/>
            <w:vMerge w:val="restart"/>
          </w:tcPr>
          <w:p w14:paraId="3466AE7F" w14:textId="6084262D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1261483,24</w:t>
            </w:r>
          </w:p>
        </w:tc>
        <w:tc>
          <w:tcPr>
            <w:tcW w:w="1842" w:type="dxa"/>
            <w:vMerge w:val="restart"/>
          </w:tcPr>
          <w:p w14:paraId="6241070A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FC3" w:rsidRPr="008B2342" w14:paraId="6285329A" w14:textId="77777777" w:rsidTr="008B2342">
        <w:trPr>
          <w:trHeight w:val="205"/>
        </w:trPr>
        <w:tc>
          <w:tcPr>
            <w:tcW w:w="397" w:type="dxa"/>
            <w:vMerge/>
          </w:tcPr>
          <w:p w14:paraId="0332CECE" w14:textId="77777777" w:rsidR="002C6FC3" w:rsidRPr="008B2342" w:rsidRDefault="002C6FC3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F345E45" w14:textId="77777777" w:rsidR="002C6FC3" w:rsidRPr="008B2342" w:rsidRDefault="002C6FC3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7116811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61D22D57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722424A" w14:textId="77777777" w:rsidR="002C6FC3" w:rsidRPr="008B2342" w:rsidRDefault="002C6FC3" w:rsidP="00A07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5855E8FF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2D86FDA" w14:textId="77777777" w:rsidR="002C6FC3" w:rsidRPr="008B2342" w:rsidRDefault="002C6FC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47E9A4" w14:textId="14507685" w:rsidR="002C6FC3" w:rsidRPr="008B2342" w:rsidRDefault="00315A19" w:rsidP="002C6FC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2C6FC3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5DB24B4" w14:textId="1F5CAF3A" w:rsidR="002C6FC3" w:rsidRPr="008B2342" w:rsidRDefault="002C6FC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14:paraId="431BC510" w14:textId="41BB01BD" w:rsidR="002C6FC3" w:rsidRPr="008B2342" w:rsidRDefault="002C6FC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B63CF15" w14:textId="77777777" w:rsidR="002C6FC3" w:rsidRPr="008B2342" w:rsidRDefault="002C6FC3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5F0C0B0E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C10FB4A" w14:textId="77777777" w:rsidR="002C6FC3" w:rsidRPr="008B2342" w:rsidRDefault="002C6FC3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649F" w:rsidRPr="008B2342" w14:paraId="5BB96865" w14:textId="77777777" w:rsidTr="008B2342">
        <w:trPr>
          <w:trHeight w:val="565"/>
        </w:trPr>
        <w:tc>
          <w:tcPr>
            <w:tcW w:w="397" w:type="dxa"/>
            <w:vMerge/>
          </w:tcPr>
          <w:p w14:paraId="1D8265BF" w14:textId="77777777" w:rsidR="006A649F" w:rsidRPr="008B2342" w:rsidRDefault="006A649F" w:rsidP="000E140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2E861FF6" w14:textId="52778528" w:rsidR="006A649F" w:rsidRPr="008B2342" w:rsidRDefault="006A649F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6A84F675" w14:textId="77777777" w:rsidR="006A649F" w:rsidRPr="008B2342" w:rsidRDefault="006A649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9EFDB65" w14:textId="345887D9" w:rsidR="006A649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1C072F4" w14:textId="2EE965FD" w:rsidR="006A649F" w:rsidRPr="008B2342" w:rsidRDefault="006A649F" w:rsidP="006A1978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общая долевая собственность, доля в праве 9/49</w:t>
            </w:r>
          </w:p>
        </w:tc>
        <w:tc>
          <w:tcPr>
            <w:tcW w:w="680" w:type="dxa"/>
          </w:tcPr>
          <w:p w14:paraId="5F06DC7F" w14:textId="680EBBAF" w:rsidR="006A649F" w:rsidRPr="008B2342" w:rsidRDefault="006A649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73,1</w:t>
            </w:r>
          </w:p>
        </w:tc>
        <w:tc>
          <w:tcPr>
            <w:tcW w:w="992" w:type="dxa"/>
          </w:tcPr>
          <w:p w14:paraId="2545D685" w14:textId="18430676" w:rsidR="006A649F" w:rsidRPr="008B2342" w:rsidRDefault="006A649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034372C1" w14:textId="6255D917" w:rsidR="006A649F" w:rsidRPr="008B2342" w:rsidRDefault="00315A1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6A649F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4D95FFB3" w14:textId="3D15A842" w:rsidR="006A649F" w:rsidRPr="008B2342" w:rsidRDefault="006A649F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14:paraId="0E7F489B" w14:textId="02E4B4BC" w:rsidR="006A649F" w:rsidRPr="008B2342" w:rsidRDefault="006A649F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44110CDE" w14:textId="77777777" w:rsidR="006A649F" w:rsidRPr="008B2342" w:rsidRDefault="006A649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D278114" w14:textId="48B97CE4" w:rsidR="006A649F" w:rsidRPr="008B2342" w:rsidRDefault="006A649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28100,00</w:t>
            </w:r>
          </w:p>
        </w:tc>
        <w:tc>
          <w:tcPr>
            <w:tcW w:w="1842" w:type="dxa"/>
          </w:tcPr>
          <w:p w14:paraId="4F8FD3B3" w14:textId="77777777" w:rsidR="006A649F" w:rsidRPr="008B2342" w:rsidRDefault="006A649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1F9" w14:textId="77777777" w:rsidTr="008B2342">
        <w:tc>
          <w:tcPr>
            <w:tcW w:w="397" w:type="dxa"/>
            <w:vMerge w:val="restart"/>
          </w:tcPr>
          <w:p w14:paraId="34E7D1E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E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Золотова Мария Валерьевна</w:t>
            </w:r>
          </w:p>
        </w:tc>
        <w:tc>
          <w:tcPr>
            <w:tcW w:w="1560" w:type="dxa"/>
          </w:tcPr>
          <w:p w14:paraId="34E7D1EE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здравоохранения</w:t>
            </w:r>
          </w:p>
        </w:tc>
        <w:tc>
          <w:tcPr>
            <w:tcW w:w="1247" w:type="dxa"/>
          </w:tcPr>
          <w:p w14:paraId="34E7D1EF" w14:textId="59FE002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1F0" w14:textId="56A18389" w:rsidR="000E1401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1F1" w14:textId="3750C915" w:rsidR="000E1401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14:paraId="34E7D1F2" w14:textId="5E144BE2" w:rsidR="000E1401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1F3" w14:textId="77777777" w:rsidR="000E1401" w:rsidRPr="008B2342" w:rsidRDefault="000E1401" w:rsidP="00050D3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1F4" w14:textId="77777777" w:rsidR="000E1401" w:rsidRPr="008B2342" w:rsidRDefault="000E1401" w:rsidP="00050D3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1F5" w14:textId="77777777" w:rsidR="000E1401" w:rsidRPr="008B2342" w:rsidRDefault="000E1401" w:rsidP="00050D35">
            <w:pPr>
              <w:pStyle w:val="ad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154E13" w14:textId="77777777" w:rsidR="000E1401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</w:t>
            </w:r>
          </w:p>
          <w:p w14:paraId="34E7D1F6" w14:textId="700AA9BB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 xml:space="preserve">FAW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besturn</w:t>
            </w:r>
            <w:proofErr w:type="spellEnd"/>
            <w:r w:rsidRPr="008B2342">
              <w:rPr>
                <w:sz w:val="16"/>
                <w:szCs w:val="16"/>
                <w:lang w:val="en-US"/>
              </w:rPr>
              <w:t xml:space="preserve"> x40</w:t>
            </w:r>
          </w:p>
        </w:tc>
        <w:tc>
          <w:tcPr>
            <w:tcW w:w="1560" w:type="dxa"/>
          </w:tcPr>
          <w:p w14:paraId="34E7D1F7" w14:textId="54DAD921" w:rsidR="000E1401" w:rsidRPr="008B2342" w:rsidRDefault="007B5F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1080138,14</w:t>
            </w:r>
          </w:p>
        </w:tc>
        <w:tc>
          <w:tcPr>
            <w:tcW w:w="1842" w:type="dxa"/>
          </w:tcPr>
          <w:p w14:paraId="34E7D1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4588" w:rsidRPr="008B2342" w14:paraId="34E7D207" w14:textId="77777777" w:rsidTr="008B2342">
        <w:tc>
          <w:tcPr>
            <w:tcW w:w="397" w:type="dxa"/>
            <w:vMerge/>
          </w:tcPr>
          <w:p w14:paraId="34E7D1FA" w14:textId="7A60D650" w:rsidR="00024588" w:rsidRPr="008B2342" w:rsidRDefault="0002458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1FB" w14:textId="4D803CA6" w:rsidR="00024588" w:rsidRPr="008B2342" w:rsidRDefault="007076C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1FC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1FD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1FE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1FF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200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201" w14:textId="73D7A572" w:rsidR="0002458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202" w14:textId="3474FC90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47,9</w:t>
            </w:r>
          </w:p>
        </w:tc>
        <w:tc>
          <w:tcPr>
            <w:tcW w:w="1134" w:type="dxa"/>
          </w:tcPr>
          <w:p w14:paraId="34E7D203" w14:textId="070A016D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204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205" w14:textId="59BB85C0" w:rsidR="00024588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206" w14:textId="77777777" w:rsidR="00024588" w:rsidRPr="008B2342" w:rsidRDefault="0002458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23" w14:textId="77777777" w:rsidTr="008B2342">
        <w:trPr>
          <w:trHeight w:val="622"/>
        </w:trPr>
        <w:tc>
          <w:tcPr>
            <w:tcW w:w="397" w:type="dxa"/>
            <w:vMerge w:val="restart"/>
          </w:tcPr>
          <w:p w14:paraId="34E7D21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217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Иваськова Анна Юрьевна</w:t>
            </w:r>
          </w:p>
        </w:tc>
        <w:tc>
          <w:tcPr>
            <w:tcW w:w="1560" w:type="dxa"/>
            <w:vMerge w:val="restart"/>
          </w:tcPr>
          <w:p w14:paraId="34E7D218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  <w:vMerge w:val="restart"/>
          </w:tcPr>
          <w:p w14:paraId="34E7D2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2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2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2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21D" w14:textId="254CC9D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2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1201,0</w:t>
            </w:r>
          </w:p>
        </w:tc>
        <w:tc>
          <w:tcPr>
            <w:tcW w:w="1134" w:type="dxa"/>
          </w:tcPr>
          <w:p w14:paraId="34E7D2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2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560" w:type="dxa"/>
            <w:vMerge w:val="restart"/>
          </w:tcPr>
          <w:p w14:paraId="34E7D2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964962,89</w:t>
            </w:r>
          </w:p>
        </w:tc>
        <w:tc>
          <w:tcPr>
            <w:tcW w:w="1842" w:type="dxa"/>
            <w:vMerge w:val="restart"/>
          </w:tcPr>
          <w:p w14:paraId="34E7D2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31" w14:textId="77777777" w:rsidTr="008B2342">
        <w:trPr>
          <w:trHeight w:val="749"/>
        </w:trPr>
        <w:tc>
          <w:tcPr>
            <w:tcW w:w="397" w:type="dxa"/>
            <w:vMerge/>
          </w:tcPr>
          <w:p w14:paraId="34E7D22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2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26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2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2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2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2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2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D22C" w14:textId="77777777" w:rsidR="000E1401" w:rsidRPr="008B2342" w:rsidRDefault="000E1401" w:rsidP="00235A2C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164,2</w:t>
            </w:r>
          </w:p>
        </w:tc>
        <w:tc>
          <w:tcPr>
            <w:tcW w:w="1134" w:type="dxa"/>
          </w:tcPr>
          <w:p w14:paraId="34E7D2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2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2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40" w14:textId="77777777" w:rsidTr="008B2342">
        <w:trPr>
          <w:trHeight w:val="104"/>
        </w:trPr>
        <w:tc>
          <w:tcPr>
            <w:tcW w:w="397" w:type="dxa"/>
            <w:vMerge/>
          </w:tcPr>
          <w:p w14:paraId="34E7D23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233" w14:textId="55DA10AB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2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235" w14:textId="27448F28" w:rsidR="000E1401" w:rsidRPr="008B2342" w:rsidRDefault="00315A19" w:rsidP="00B20A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2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37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1201,0</w:t>
            </w:r>
          </w:p>
        </w:tc>
        <w:tc>
          <w:tcPr>
            <w:tcW w:w="992" w:type="dxa"/>
          </w:tcPr>
          <w:p w14:paraId="34E7D2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2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2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2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2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23D" w14:textId="77777777" w:rsidR="000E1401" w:rsidRPr="008B2342" w:rsidRDefault="000E1401" w:rsidP="0098449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sz w:val="16"/>
                <w:szCs w:val="16"/>
                <w:lang w:val="en-US"/>
              </w:rPr>
              <w:t>Huyndai</w:t>
            </w:r>
            <w:proofErr w:type="spellEnd"/>
            <w:r w:rsidRPr="008B234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560" w:type="dxa"/>
            <w:vMerge w:val="restart"/>
          </w:tcPr>
          <w:p w14:paraId="34E7D2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1561365,00</w:t>
            </w:r>
          </w:p>
        </w:tc>
        <w:tc>
          <w:tcPr>
            <w:tcW w:w="1842" w:type="dxa"/>
            <w:vMerge w:val="restart"/>
          </w:tcPr>
          <w:p w14:paraId="34E7D2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4E" w14:textId="77777777" w:rsidTr="008B2342">
        <w:trPr>
          <w:trHeight w:val="69"/>
        </w:trPr>
        <w:tc>
          <w:tcPr>
            <w:tcW w:w="397" w:type="dxa"/>
            <w:vMerge/>
          </w:tcPr>
          <w:p w14:paraId="34E7D24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42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244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2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46" w14:textId="77777777" w:rsidR="000E1401" w:rsidRPr="008B2342" w:rsidRDefault="000E1401" w:rsidP="00B20A71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164,2</w:t>
            </w:r>
          </w:p>
        </w:tc>
        <w:tc>
          <w:tcPr>
            <w:tcW w:w="992" w:type="dxa"/>
          </w:tcPr>
          <w:p w14:paraId="34E7D24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24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24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2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24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5D" w14:textId="77777777" w:rsidTr="008B2342">
        <w:trPr>
          <w:trHeight w:val="115"/>
        </w:trPr>
        <w:tc>
          <w:tcPr>
            <w:tcW w:w="397" w:type="dxa"/>
            <w:vMerge w:val="restart"/>
          </w:tcPr>
          <w:p w14:paraId="34E7D24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250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Ивашко Татьяна Павловна</w:t>
            </w:r>
          </w:p>
        </w:tc>
        <w:tc>
          <w:tcPr>
            <w:tcW w:w="1560" w:type="dxa"/>
            <w:vMerge w:val="restart"/>
          </w:tcPr>
          <w:p w14:paraId="34E7D251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общего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47" w:type="dxa"/>
          </w:tcPr>
          <w:p w14:paraId="34E7D252" w14:textId="60598DF5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253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14:paraId="34E7D2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256" w14:textId="2E3B139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738" w:type="dxa"/>
            <w:vMerge w:val="restart"/>
          </w:tcPr>
          <w:p w14:paraId="34E7D2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100,3</w:t>
            </w:r>
          </w:p>
        </w:tc>
        <w:tc>
          <w:tcPr>
            <w:tcW w:w="1134" w:type="dxa"/>
            <w:vMerge w:val="restart"/>
          </w:tcPr>
          <w:p w14:paraId="34E7D2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259" w14:textId="77777777" w:rsidR="000E1401" w:rsidRPr="008B2342" w:rsidRDefault="000E1401" w:rsidP="00E713F7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2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14:paraId="34E7D2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1721358,35</w:t>
            </w:r>
          </w:p>
        </w:tc>
        <w:tc>
          <w:tcPr>
            <w:tcW w:w="1842" w:type="dxa"/>
            <w:vMerge w:val="restart"/>
          </w:tcPr>
          <w:p w14:paraId="34E7D2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6B" w14:textId="77777777" w:rsidTr="008B2342">
        <w:trPr>
          <w:trHeight w:val="173"/>
        </w:trPr>
        <w:tc>
          <w:tcPr>
            <w:tcW w:w="397" w:type="dxa"/>
            <w:vMerge/>
          </w:tcPr>
          <w:p w14:paraId="34E7D25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5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60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261" w14:textId="519A8B3D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262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360,0</w:t>
            </w:r>
          </w:p>
        </w:tc>
        <w:tc>
          <w:tcPr>
            <w:tcW w:w="992" w:type="dxa"/>
          </w:tcPr>
          <w:p w14:paraId="34E7D2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2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2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26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2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79" w14:textId="77777777" w:rsidTr="008B2342">
        <w:trPr>
          <w:trHeight w:val="184"/>
        </w:trPr>
        <w:tc>
          <w:tcPr>
            <w:tcW w:w="397" w:type="dxa"/>
            <w:vMerge/>
          </w:tcPr>
          <w:p w14:paraId="34E7D26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6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6E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26F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270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11,9</w:t>
            </w:r>
          </w:p>
        </w:tc>
        <w:tc>
          <w:tcPr>
            <w:tcW w:w="992" w:type="dxa"/>
          </w:tcPr>
          <w:p w14:paraId="34E7D2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2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2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27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27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7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87" w14:textId="77777777" w:rsidTr="008B2342">
        <w:trPr>
          <w:trHeight w:val="161"/>
        </w:trPr>
        <w:tc>
          <w:tcPr>
            <w:tcW w:w="397" w:type="dxa"/>
            <w:vMerge/>
          </w:tcPr>
          <w:p w14:paraId="34E7D27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7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7C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27D" w14:textId="4BF55BDE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27E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14:paraId="34E7D2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2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28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28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28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8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95" w14:textId="77777777" w:rsidTr="008B2342">
        <w:trPr>
          <w:trHeight w:val="161"/>
        </w:trPr>
        <w:tc>
          <w:tcPr>
            <w:tcW w:w="397" w:type="dxa"/>
            <w:vMerge/>
          </w:tcPr>
          <w:p w14:paraId="34E7D28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8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8A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2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46" w:type="dxa"/>
          </w:tcPr>
          <w:p w14:paraId="34E7D2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12,5</w:t>
            </w:r>
          </w:p>
        </w:tc>
        <w:tc>
          <w:tcPr>
            <w:tcW w:w="992" w:type="dxa"/>
          </w:tcPr>
          <w:p w14:paraId="34E7D28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2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29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29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29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9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9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A4" w14:textId="77777777" w:rsidTr="008B2342">
        <w:trPr>
          <w:trHeight w:val="115"/>
        </w:trPr>
        <w:tc>
          <w:tcPr>
            <w:tcW w:w="397" w:type="dxa"/>
            <w:vMerge/>
          </w:tcPr>
          <w:p w14:paraId="34E7D29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297" w14:textId="29BE411F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2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299" w14:textId="038EDEE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2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  <w:vMerge w:val="restart"/>
          </w:tcPr>
          <w:p w14:paraId="34E7D2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100,3</w:t>
            </w:r>
          </w:p>
        </w:tc>
        <w:tc>
          <w:tcPr>
            <w:tcW w:w="992" w:type="dxa"/>
            <w:vMerge w:val="restart"/>
          </w:tcPr>
          <w:p w14:paraId="34E7D29C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29D" w14:textId="652BB47A" w:rsidR="000E1401" w:rsidRPr="008B2342" w:rsidRDefault="00315A19" w:rsidP="009A174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29E" w14:textId="77777777" w:rsidR="000E1401" w:rsidRPr="008B2342" w:rsidRDefault="000E1401" w:rsidP="009A1743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72,7</w:t>
            </w:r>
          </w:p>
        </w:tc>
        <w:tc>
          <w:tcPr>
            <w:tcW w:w="1134" w:type="dxa"/>
          </w:tcPr>
          <w:p w14:paraId="34E7D29F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2A0" w14:textId="77777777" w:rsidR="000E1401" w:rsidRPr="008B2342" w:rsidRDefault="000E1401" w:rsidP="00E713F7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D2A1" w14:textId="77777777" w:rsidR="000E1401" w:rsidRPr="008B2342" w:rsidRDefault="000E1401" w:rsidP="00E713F7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1560" w:type="dxa"/>
            <w:vMerge w:val="restart"/>
          </w:tcPr>
          <w:p w14:paraId="34E7D2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4757301,34</w:t>
            </w:r>
          </w:p>
        </w:tc>
        <w:tc>
          <w:tcPr>
            <w:tcW w:w="1842" w:type="dxa"/>
            <w:vMerge w:val="restart"/>
          </w:tcPr>
          <w:p w14:paraId="34E7D2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B2" w14:textId="77777777" w:rsidTr="008B2342">
        <w:trPr>
          <w:trHeight w:val="115"/>
        </w:trPr>
        <w:tc>
          <w:tcPr>
            <w:tcW w:w="397" w:type="dxa"/>
            <w:vMerge/>
          </w:tcPr>
          <w:p w14:paraId="34E7D2A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A6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2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2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2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2AB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2AC" w14:textId="77777777" w:rsidR="000E1401" w:rsidRPr="008B2342" w:rsidRDefault="000E1401" w:rsidP="009A1743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738" w:type="dxa"/>
          </w:tcPr>
          <w:p w14:paraId="34E7D2AD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14:paraId="34E7D2AE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2AF" w14:textId="77777777" w:rsidR="000E1401" w:rsidRPr="008B2342" w:rsidRDefault="000E1401" w:rsidP="00E713F7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C0" w14:textId="77777777" w:rsidTr="008B2342">
        <w:trPr>
          <w:trHeight w:val="115"/>
        </w:trPr>
        <w:tc>
          <w:tcPr>
            <w:tcW w:w="397" w:type="dxa"/>
            <w:vMerge/>
          </w:tcPr>
          <w:p w14:paraId="34E7D2B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B4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2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2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2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2B9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2BA" w14:textId="16C26E85" w:rsidR="000E1401" w:rsidRPr="008B2342" w:rsidRDefault="00315A19" w:rsidP="009A174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2BB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360,0</w:t>
            </w:r>
          </w:p>
        </w:tc>
        <w:tc>
          <w:tcPr>
            <w:tcW w:w="1134" w:type="dxa"/>
          </w:tcPr>
          <w:p w14:paraId="34E7D2BC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2BD" w14:textId="77777777" w:rsidR="000E1401" w:rsidRPr="008B2342" w:rsidRDefault="000E1401" w:rsidP="00E713F7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CE" w14:textId="77777777" w:rsidTr="008B2342">
        <w:trPr>
          <w:trHeight w:val="195"/>
        </w:trPr>
        <w:tc>
          <w:tcPr>
            <w:tcW w:w="397" w:type="dxa"/>
            <w:vMerge/>
          </w:tcPr>
          <w:p w14:paraId="34E7D2C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C2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C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2C4" w14:textId="18570E6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2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D2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  <w:vMerge w:val="restart"/>
          </w:tcPr>
          <w:p w14:paraId="34E7D2C7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2C8" w14:textId="49291FA9" w:rsidR="000E1401" w:rsidRPr="008B2342" w:rsidRDefault="00315A19" w:rsidP="009A174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2C9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14:paraId="34E7D2CA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2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DC" w14:textId="77777777" w:rsidTr="008B2342">
        <w:trPr>
          <w:trHeight w:val="161"/>
        </w:trPr>
        <w:tc>
          <w:tcPr>
            <w:tcW w:w="397" w:type="dxa"/>
            <w:vMerge/>
          </w:tcPr>
          <w:p w14:paraId="34E7D2C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D0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D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2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2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2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2D5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2D6" w14:textId="5845275C" w:rsidR="000E1401" w:rsidRPr="008B2342" w:rsidRDefault="00315A19" w:rsidP="009A174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2D7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100,3</w:t>
            </w:r>
          </w:p>
        </w:tc>
        <w:tc>
          <w:tcPr>
            <w:tcW w:w="1134" w:type="dxa"/>
          </w:tcPr>
          <w:p w14:paraId="34E7D2D8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2D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2D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EA" w14:textId="77777777" w:rsidTr="008B2342">
        <w:trPr>
          <w:trHeight w:val="346"/>
        </w:trPr>
        <w:tc>
          <w:tcPr>
            <w:tcW w:w="397" w:type="dxa"/>
            <w:vMerge w:val="restart"/>
          </w:tcPr>
          <w:p w14:paraId="34E7D2D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2DE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Ильченко Елена Килесворовна</w:t>
            </w:r>
          </w:p>
        </w:tc>
        <w:tc>
          <w:tcPr>
            <w:tcW w:w="1560" w:type="dxa"/>
            <w:vMerge w:val="restart"/>
          </w:tcPr>
          <w:p w14:paraId="34E7D2DF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47" w:type="dxa"/>
          </w:tcPr>
          <w:p w14:paraId="34E7D2E0" w14:textId="10D43F3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2E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1285,0</w:t>
            </w:r>
          </w:p>
        </w:tc>
        <w:tc>
          <w:tcPr>
            <w:tcW w:w="992" w:type="dxa"/>
          </w:tcPr>
          <w:p w14:paraId="34E7D2E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2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2E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2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2E7" w14:textId="77777777" w:rsidR="000E1401" w:rsidRPr="008B2342" w:rsidRDefault="000E1401" w:rsidP="00A920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2E8" w14:textId="77777777" w:rsidR="000E1401" w:rsidRPr="008B2342" w:rsidRDefault="000E1401" w:rsidP="00A920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1164170</w:t>
            </w:r>
            <w:r w:rsidRPr="008B2342">
              <w:rPr>
                <w:sz w:val="16"/>
                <w:szCs w:val="16"/>
              </w:rPr>
              <w:t>,</w:t>
            </w:r>
            <w:r w:rsidRPr="008B2342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1842" w:type="dxa"/>
            <w:vMerge w:val="restart"/>
          </w:tcPr>
          <w:p w14:paraId="34E7D2E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2F8" w14:textId="77777777" w:rsidTr="008B2342">
        <w:trPr>
          <w:trHeight w:val="345"/>
        </w:trPr>
        <w:tc>
          <w:tcPr>
            <w:tcW w:w="397" w:type="dxa"/>
            <w:vMerge/>
          </w:tcPr>
          <w:p w14:paraId="34E7D2E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EC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ED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2EE" w14:textId="765AED2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2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14:paraId="34E7D2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2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2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2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2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F6" w14:textId="77777777" w:rsidR="000E1401" w:rsidRPr="008B2342" w:rsidRDefault="000E1401" w:rsidP="00A920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2F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06" w14:textId="77777777" w:rsidTr="008B2342">
        <w:trPr>
          <w:trHeight w:val="483"/>
        </w:trPr>
        <w:tc>
          <w:tcPr>
            <w:tcW w:w="397" w:type="dxa"/>
            <w:vMerge/>
          </w:tcPr>
          <w:p w14:paraId="34E7D2F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2FA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2FB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2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2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2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115,5</w:t>
            </w:r>
          </w:p>
        </w:tc>
        <w:tc>
          <w:tcPr>
            <w:tcW w:w="992" w:type="dxa"/>
          </w:tcPr>
          <w:p w14:paraId="34E7D2F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3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30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3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3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04" w14:textId="77777777" w:rsidR="000E1401" w:rsidRPr="008B2342" w:rsidRDefault="000E1401" w:rsidP="00A920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3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14" w14:textId="77777777" w:rsidTr="008B2342">
        <w:trPr>
          <w:trHeight w:val="345"/>
        </w:trPr>
        <w:tc>
          <w:tcPr>
            <w:tcW w:w="397" w:type="dxa"/>
            <w:vMerge/>
          </w:tcPr>
          <w:p w14:paraId="34E7D30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08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09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3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3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14:paraId="34E7D30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30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30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3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3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12" w14:textId="77777777" w:rsidR="000E1401" w:rsidRPr="008B2342" w:rsidRDefault="000E1401" w:rsidP="00A920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31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22" w14:textId="77777777" w:rsidTr="008B2342">
        <w:trPr>
          <w:trHeight w:val="380"/>
        </w:trPr>
        <w:tc>
          <w:tcPr>
            <w:tcW w:w="397" w:type="dxa"/>
            <w:vMerge/>
          </w:tcPr>
          <w:p w14:paraId="34E7D31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1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17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18" w14:textId="5E06C6C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3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3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</w:tcPr>
          <w:p w14:paraId="34E7D3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3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3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3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3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20" w14:textId="77777777" w:rsidR="000E1401" w:rsidRPr="008B2342" w:rsidRDefault="000E1401" w:rsidP="00A9208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3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32" w14:textId="77777777" w:rsidTr="008B2342">
        <w:trPr>
          <w:trHeight w:val="219"/>
        </w:trPr>
        <w:tc>
          <w:tcPr>
            <w:tcW w:w="397" w:type="dxa"/>
            <w:vMerge/>
          </w:tcPr>
          <w:p w14:paraId="34E7D32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324" w14:textId="02D5034E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32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3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3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3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3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2A" w14:textId="3DB47271" w:rsidR="000E1401" w:rsidRPr="008B2342" w:rsidRDefault="00315A19" w:rsidP="00A9208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32B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1285,0</w:t>
            </w:r>
          </w:p>
        </w:tc>
        <w:tc>
          <w:tcPr>
            <w:tcW w:w="1134" w:type="dxa"/>
          </w:tcPr>
          <w:p w14:paraId="34E7D32C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32D" w14:textId="77777777" w:rsidR="000E1401" w:rsidRPr="008B2342" w:rsidRDefault="000E1401" w:rsidP="00B20A7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14:paraId="34E7D32E" w14:textId="77777777" w:rsidR="000E1401" w:rsidRPr="008B2342" w:rsidRDefault="000E1401" w:rsidP="00B20A71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Renault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Duster</w:t>
            </w:r>
          </w:p>
          <w:p w14:paraId="34E7D32F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Автоприцеп КМЗ-8284</w:t>
            </w:r>
          </w:p>
        </w:tc>
        <w:tc>
          <w:tcPr>
            <w:tcW w:w="1560" w:type="dxa"/>
            <w:vMerge w:val="restart"/>
          </w:tcPr>
          <w:p w14:paraId="34E7D3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353740,69</w:t>
            </w:r>
          </w:p>
        </w:tc>
        <w:tc>
          <w:tcPr>
            <w:tcW w:w="1842" w:type="dxa"/>
            <w:vMerge w:val="restart"/>
          </w:tcPr>
          <w:p w14:paraId="34E7D3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40" w14:textId="77777777" w:rsidTr="008B2342">
        <w:trPr>
          <w:trHeight w:val="184"/>
        </w:trPr>
        <w:tc>
          <w:tcPr>
            <w:tcW w:w="397" w:type="dxa"/>
            <w:vMerge/>
          </w:tcPr>
          <w:p w14:paraId="34E7D33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34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3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3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3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3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3A" w14:textId="1671AA11" w:rsidR="000E1401" w:rsidRPr="008B2342" w:rsidRDefault="00315A19" w:rsidP="00A9208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33B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14:paraId="34E7D33C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33D" w14:textId="77777777" w:rsidR="000E1401" w:rsidRPr="008B2342" w:rsidRDefault="000E1401" w:rsidP="00A92080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3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4E" w14:textId="77777777" w:rsidTr="008B2342">
        <w:trPr>
          <w:trHeight w:val="334"/>
        </w:trPr>
        <w:tc>
          <w:tcPr>
            <w:tcW w:w="397" w:type="dxa"/>
            <w:vMerge/>
          </w:tcPr>
          <w:p w14:paraId="34E7D34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42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3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3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3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34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48" w14:textId="77777777" w:rsidR="000E1401" w:rsidRPr="008B2342" w:rsidRDefault="000E1401" w:rsidP="00A92080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14:paraId="34E7D349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115,5</w:t>
            </w:r>
          </w:p>
        </w:tc>
        <w:tc>
          <w:tcPr>
            <w:tcW w:w="1134" w:type="dxa"/>
          </w:tcPr>
          <w:p w14:paraId="34E7D34A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34B" w14:textId="77777777" w:rsidR="000E1401" w:rsidRPr="008B2342" w:rsidRDefault="000E1401" w:rsidP="00A92080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3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5C" w14:textId="77777777" w:rsidTr="008B2342">
        <w:trPr>
          <w:trHeight w:val="253"/>
        </w:trPr>
        <w:tc>
          <w:tcPr>
            <w:tcW w:w="397" w:type="dxa"/>
            <w:vMerge/>
          </w:tcPr>
          <w:p w14:paraId="34E7D34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50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3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3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3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3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56" w14:textId="77777777" w:rsidR="000E1401" w:rsidRPr="008B2342" w:rsidRDefault="000E1401" w:rsidP="00A92080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14:paraId="34E7D357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14:paraId="34E7D358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359" w14:textId="77777777" w:rsidR="000E1401" w:rsidRPr="008B2342" w:rsidRDefault="000E1401" w:rsidP="00A92080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3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6A" w14:textId="77777777" w:rsidTr="008B2342">
        <w:trPr>
          <w:trHeight w:val="265"/>
        </w:trPr>
        <w:tc>
          <w:tcPr>
            <w:tcW w:w="397" w:type="dxa"/>
            <w:vMerge/>
          </w:tcPr>
          <w:p w14:paraId="34E7D35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5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3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3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3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3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64" w14:textId="438FBC6C" w:rsidR="000E1401" w:rsidRPr="008B2342" w:rsidRDefault="00315A19" w:rsidP="00A9208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365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14:paraId="34E7D366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367" w14:textId="77777777" w:rsidR="000E1401" w:rsidRPr="008B2342" w:rsidRDefault="000E1401" w:rsidP="00A92080">
            <w:pPr>
              <w:ind w:left="105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3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7A" w14:textId="77777777" w:rsidTr="008B2342">
        <w:tc>
          <w:tcPr>
            <w:tcW w:w="397" w:type="dxa"/>
            <w:vMerge w:val="restart"/>
          </w:tcPr>
          <w:p w14:paraId="34E7D36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6C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Казанская Ольга Владимировна</w:t>
            </w:r>
          </w:p>
        </w:tc>
        <w:tc>
          <w:tcPr>
            <w:tcW w:w="1560" w:type="dxa"/>
          </w:tcPr>
          <w:p w14:paraId="34E7D36D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247" w:type="dxa"/>
          </w:tcPr>
          <w:p w14:paraId="34E7D36E" w14:textId="2EF22A19" w:rsidR="000E1401" w:rsidRPr="008B2342" w:rsidRDefault="00315A19" w:rsidP="00B20A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36F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3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38,6</w:t>
            </w:r>
          </w:p>
        </w:tc>
        <w:tc>
          <w:tcPr>
            <w:tcW w:w="992" w:type="dxa"/>
          </w:tcPr>
          <w:p w14:paraId="34E7D3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3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3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3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375" w14:textId="77777777" w:rsidR="000E1401" w:rsidRPr="008B2342" w:rsidRDefault="000E1401" w:rsidP="00B20A7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</w:p>
          <w:p w14:paraId="34E7D376" w14:textId="77777777" w:rsidR="000E1401" w:rsidRPr="008B2342" w:rsidRDefault="000E1401" w:rsidP="00B20A71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 xml:space="preserve"> Ford Mondeo</w:t>
            </w:r>
          </w:p>
          <w:p w14:paraId="34E7D3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7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846353,16</w:t>
            </w:r>
          </w:p>
        </w:tc>
        <w:tc>
          <w:tcPr>
            <w:tcW w:w="1842" w:type="dxa"/>
          </w:tcPr>
          <w:p w14:paraId="34E7D3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88" w14:textId="77777777" w:rsidTr="008B2342">
        <w:tc>
          <w:tcPr>
            <w:tcW w:w="397" w:type="dxa"/>
            <w:vMerge/>
          </w:tcPr>
          <w:p w14:paraId="34E7D37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7C" w14:textId="40EC6DED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3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3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3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3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82" w14:textId="5E268CDC" w:rsidR="000E1401" w:rsidRPr="008B2342" w:rsidRDefault="00315A19" w:rsidP="00B20A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383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14:paraId="34E7D384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385" w14:textId="51C5579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86" w14:textId="678124DD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224339,00</w:t>
            </w:r>
          </w:p>
        </w:tc>
        <w:tc>
          <w:tcPr>
            <w:tcW w:w="1842" w:type="dxa"/>
          </w:tcPr>
          <w:p w14:paraId="34E7D3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96" w14:textId="77777777" w:rsidTr="008B2342">
        <w:tc>
          <w:tcPr>
            <w:tcW w:w="397" w:type="dxa"/>
            <w:vMerge/>
          </w:tcPr>
          <w:p w14:paraId="34E7D38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8A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3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3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38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3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90" w14:textId="1DED9E15" w:rsidR="000E1401" w:rsidRPr="008B2342" w:rsidRDefault="00315A19" w:rsidP="00B20A7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391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38,6</w:t>
            </w:r>
          </w:p>
        </w:tc>
        <w:tc>
          <w:tcPr>
            <w:tcW w:w="1134" w:type="dxa"/>
          </w:tcPr>
          <w:p w14:paraId="34E7D392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39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94" w14:textId="4A9E5C1E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3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A4" w14:textId="77777777" w:rsidTr="008B2342">
        <w:tc>
          <w:tcPr>
            <w:tcW w:w="397" w:type="dxa"/>
            <w:vMerge w:val="restart"/>
          </w:tcPr>
          <w:p w14:paraId="34E7D39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98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Кардаш Анна Альбертовна</w:t>
            </w:r>
          </w:p>
        </w:tc>
        <w:tc>
          <w:tcPr>
            <w:tcW w:w="1560" w:type="dxa"/>
          </w:tcPr>
          <w:p w14:paraId="34E7D399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47" w:type="dxa"/>
          </w:tcPr>
          <w:p w14:paraId="34E7D3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46" w:type="dxa"/>
          </w:tcPr>
          <w:p w14:paraId="34E7D39B" w14:textId="77777777" w:rsidR="000E1401" w:rsidRPr="008B2342" w:rsidRDefault="000E1401" w:rsidP="00B20A7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Общая долевая (доля в праве 9/49)</w:t>
            </w:r>
          </w:p>
        </w:tc>
        <w:tc>
          <w:tcPr>
            <w:tcW w:w="680" w:type="dxa"/>
          </w:tcPr>
          <w:p w14:paraId="34E7D3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</w:tcPr>
          <w:p w14:paraId="34E7D39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3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39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3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3A1" w14:textId="3318AF9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A2" w14:textId="55159098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611691,25</w:t>
            </w:r>
          </w:p>
        </w:tc>
        <w:tc>
          <w:tcPr>
            <w:tcW w:w="1842" w:type="dxa"/>
          </w:tcPr>
          <w:p w14:paraId="34E7D3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B2" w14:textId="77777777" w:rsidTr="008B2342">
        <w:tc>
          <w:tcPr>
            <w:tcW w:w="397" w:type="dxa"/>
            <w:vMerge/>
          </w:tcPr>
          <w:p w14:paraId="34E7D3A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A6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3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3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3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3A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AC" w14:textId="77777777" w:rsidR="000E1401" w:rsidRPr="008B2342" w:rsidRDefault="000E1401" w:rsidP="00B20A71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738" w:type="dxa"/>
          </w:tcPr>
          <w:p w14:paraId="34E7D3AD" w14:textId="77777777" w:rsidR="000E1401" w:rsidRPr="008B2342" w:rsidRDefault="000E1401" w:rsidP="00B20A71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9,1</w:t>
            </w:r>
          </w:p>
        </w:tc>
        <w:tc>
          <w:tcPr>
            <w:tcW w:w="1134" w:type="dxa"/>
          </w:tcPr>
          <w:p w14:paraId="34E7D3AE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3A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B0" w14:textId="3758F568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3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C0" w14:textId="77777777" w:rsidTr="008B2342">
        <w:tc>
          <w:tcPr>
            <w:tcW w:w="397" w:type="dxa"/>
            <w:vMerge/>
          </w:tcPr>
          <w:p w14:paraId="34E7D3B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B4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3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3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3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3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BA" w14:textId="77777777" w:rsidR="000E1401" w:rsidRPr="008B2342" w:rsidRDefault="000E1401" w:rsidP="00B20A71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738" w:type="dxa"/>
          </w:tcPr>
          <w:p w14:paraId="34E7D3BB" w14:textId="77777777" w:rsidR="000E1401" w:rsidRPr="008B2342" w:rsidRDefault="000E1401" w:rsidP="00B20A71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9,1</w:t>
            </w:r>
          </w:p>
        </w:tc>
        <w:tc>
          <w:tcPr>
            <w:tcW w:w="1134" w:type="dxa"/>
          </w:tcPr>
          <w:p w14:paraId="34E7D3BC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3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BE" w14:textId="6ACB569E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3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CE" w14:textId="77777777" w:rsidTr="008B2342">
        <w:tc>
          <w:tcPr>
            <w:tcW w:w="397" w:type="dxa"/>
            <w:vMerge/>
          </w:tcPr>
          <w:p w14:paraId="34E7D3C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C2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3C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3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3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3C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3C8" w14:textId="77777777" w:rsidR="000E1401" w:rsidRPr="008B2342" w:rsidRDefault="000E1401" w:rsidP="00B20A71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738" w:type="dxa"/>
          </w:tcPr>
          <w:p w14:paraId="34E7D3C9" w14:textId="77777777" w:rsidR="000E1401" w:rsidRPr="008B2342" w:rsidRDefault="000E1401" w:rsidP="00B20A71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9,1</w:t>
            </w:r>
          </w:p>
        </w:tc>
        <w:tc>
          <w:tcPr>
            <w:tcW w:w="1134" w:type="dxa"/>
          </w:tcPr>
          <w:p w14:paraId="34E7D3CA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3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3CC" w14:textId="15C6E250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3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DD" w14:textId="77777777" w:rsidTr="008B2342">
        <w:trPr>
          <w:trHeight w:val="253"/>
        </w:trPr>
        <w:tc>
          <w:tcPr>
            <w:tcW w:w="397" w:type="dxa"/>
            <w:vMerge w:val="restart"/>
          </w:tcPr>
          <w:p w14:paraId="34E7D3C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3D0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Касаткина Ирина Владимировна</w:t>
            </w:r>
          </w:p>
        </w:tc>
        <w:tc>
          <w:tcPr>
            <w:tcW w:w="1560" w:type="dxa"/>
            <w:vMerge w:val="restart"/>
          </w:tcPr>
          <w:p w14:paraId="34E7D3D1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образования</w:t>
            </w:r>
          </w:p>
        </w:tc>
        <w:tc>
          <w:tcPr>
            <w:tcW w:w="1247" w:type="dxa"/>
          </w:tcPr>
          <w:p w14:paraId="34E7D3D2" w14:textId="1BFD20E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3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D3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</w:tcPr>
          <w:p w14:paraId="34E7D3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3D6" w14:textId="62A7009A" w:rsidR="000E1401" w:rsidRPr="008B2342" w:rsidRDefault="00315A19" w:rsidP="00244E3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3D7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14:paraId="34E7D3D8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3D9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D3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MAZDA СХ -5</w:t>
            </w:r>
          </w:p>
        </w:tc>
        <w:tc>
          <w:tcPr>
            <w:tcW w:w="1560" w:type="dxa"/>
            <w:vMerge w:val="restart"/>
          </w:tcPr>
          <w:p w14:paraId="34E7D3D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2139753,60</w:t>
            </w:r>
          </w:p>
        </w:tc>
        <w:tc>
          <w:tcPr>
            <w:tcW w:w="1842" w:type="dxa"/>
            <w:vMerge w:val="restart"/>
          </w:tcPr>
          <w:p w14:paraId="34E7D3DC" w14:textId="0DDDFA2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(ДДУ), накопления за предыдущие годы</w:t>
            </w:r>
          </w:p>
        </w:tc>
      </w:tr>
      <w:tr w:rsidR="000E1401" w:rsidRPr="008B2342" w14:paraId="34E7D3EB" w14:textId="77777777" w:rsidTr="008B2342">
        <w:trPr>
          <w:trHeight w:val="576"/>
        </w:trPr>
        <w:tc>
          <w:tcPr>
            <w:tcW w:w="397" w:type="dxa"/>
            <w:vMerge/>
          </w:tcPr>
          <w:p w14:paraId="34E7D3D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3D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E0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E1" w14:textId="1F6D80DC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3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3E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</w:tcPr>
          <w:p w14:paraId="34E7D3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3E5" w14:textId="4A1B10DC" w:rsidR="000E1401" w:rsidRPr="008B2342" w:rsidRDefault="00315A19" w:rsidP="00244E3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3E6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14:paraId="34E7D3E7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3E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3E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3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3FA" w14:textId="77777777" w:rsidTr="008B2342">
        <w:tc>
          <w:tcPr>
            <w:tcW w:w="397" w:type="dxa"/>
            <w:vMerge/>
          </w:tcPr>
          <w:p w14:paraId="34E7D3E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3ED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3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3EF" w14:textId="6223C4A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3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3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14:paraId="34E7D3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3F3" w14:textId="5DC2A0DE" w:rsidR="000E1401" w:rsidRPr="008B2342" w:rsidRDefault="00315A19" w:rsidP="00B20A7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3F4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14:paraId="34E7D3F5" w14:textId="77777777" w:rsidR="000E1401" w:rsidRPr="008B2342" w:rsidRDefault="000E1401" w:rsidP="00B20A71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3F6" w14:textId="77777777" w:rsidR="000E1401" w:rsidRPr="008B2342" w:rsidRDefault="000E1401" w:rsidP="00244E3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D3F7" w14:textId="77777777" w:rsidR="000E1401" w:rsidRPr="008B2342" w:rsidRDefault="000E1401" w:rsidP="00244E3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MAZDA СХ -5</w:t>
            </w:r>
          </w:p>
        </w:tc>
        <w:tc>
          <w:tcPr>
            <w:tcW w:w="1560" w:type="dxa"/>
          </w:tcPr>
          <w:p w14:paraId="34E7D3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1880458,32</w:t>
            </w:r>
          </w:p>
        </w:tc>
        <w:tc>
          <w:tcPr>
            <w:tcW w:w="1842" w:type="dxa"/>
          </w:tcPr>
          <w:p w14:paraId="34E7D3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0A" w14:textId="77777777" w:rsidTr="008B2342">
        <w:trPr>
          <w:trHeight w:val="368"/>
        </w:trPr>
        <w:tc>
          <w:tcPr>
            <w:tcW w:w="397" w:type="dxa"/>
            <w:vMerge w:val="restart"/>
          </w:tcPr>
          <w:p w14:paraId="34E7D3FB" w14:textId="6CCAA338" w:rsidR="000E1401" w:rsidRPr="008B2342" w:rsidRDefault="00322023" w:rsidP="003220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.</w:t>
            </w:r>
          </w:p>
        </w:tc>
        <w:tc>
          <w:tcPr>
            <w:tcW w:w="2013" w:type="dxa"/>
            <w:vMerge w:val="restart"/>
          </w:tcPr>
          <w:p w14:paraId="34E7D3FC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Кирик Светлана Валентиновна</w:t>
            </w:r>
          </w:p>
        </w:tc>
        <w:tc>
          <w:tcPr>
            <w:tcW w:w="1560" w:type="dxa"/>
            <w:vMerge w:val="restart"/>
          </w:tcPr>
          <w:p w14:paraId="34E7D3FD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47" w:type="dxa"/>
          </w:tcPr>
          <w:p w14:paraId="34E7D3FE" w14:textId="04CAAA7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3F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4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112,6</w:t>
            </w:r>
          </w:p>
        </w:tc>
        <w:tc>
          <w:tcPr>
            <w:tcW w:w="992" w:type="dxa"/>
          </w:tcPr>
          <w:p w14:paraId="34E7D401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402" w14:textId="48CB7BB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403" w14:textId="77777777" w:rsidR="000E1401" w:rsidRPr="008B2342" w:rsidRDefault="000E1401" w:rsidP="00B51C4A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</w:tcPr>
          <w:p w14:paraId="34E7D4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405" w14:textId="77777777" w:rsidR="000E1401" w:rsidRPr="008B2342" w:rsidRDefault="000E1401" w:rsidP="0096354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14:paraId="34E7D406" w14:textId="77777777" w:rsidR="000E1401" w:rsidRPr="008B2342" w:rsidRDefault="000E1401" w:rsidP="0096354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407" w14:textId="77777777" w:rsidR="000E1401" w:rsidRPr="008B2342" w:rsidRDefault="000E1401" w:rsidP="0096354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8B2342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</w:tcPr>
          <w:p w14:paraId="34E7D4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1647854,20</w:t>
            </w:r>
          </w:p>
        </w:tc>
        <w:tc>
          <w:tcPr>
            <w:tcW w:w="1842" w:type="dxa"/>
            <w:vMerge w:val="restart"/>
          </w:tcPr>
          <w:p w14:paraId="34E7D4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18" w14:textId="77777777" w:rsidTr="008B2342">
        <w:trPr>
          <w:trHeight w:val="253"/>
        </w:trPr>
        <w:tc>
          <w:tcPr>
            <w:tcW w:w="397" w:type="dxa"/>
            <w:vMerge/>
          </w:tcPr>
          <w:p w14:paraId="34E7D40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0C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0D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40E" w14:textId="12DD6B1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40F" w14:textId="77777777" w:rsidR="000E1401" w:rsidRPr="008B2342" w:rsidRDefault="000E1401" w:rsidP="0096354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4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47,8</w:t>
            </w:r>
          </w:p>
        </w:tc>
        <w:tc>
          <w:tcPr>
            <w:tcW w:w="992" w:type="dxa"/>
          </w:tcPr>
          <w:p w14:paraId="34E7D411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41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41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41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41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1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1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26" w14:textId="77777777" w:rsidTr="008B2342">
        <w:trPr>
          <w:trHeight w:val="218"/>
        </w:trPr>
        <w:tc>
          <w:tcPr>
            <w:tcW w:w="397" w:type="dxa"/>
            <w:vMerge/>
          </w:tcPr>
          <w:p w14:paraId="34E7D41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1A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1B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41C" w14:textId="15D5324C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4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4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14:paraId="34E7D41F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4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4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4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42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2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34" w14:textId="77777777" w:rsidTr="008B2342">
        <w:trPr>
          <w:trHeight w:val="242"/>
        </w:trPr>
        <w:tc>
          <w:tcPr>
            <w:tcW w:w="397" w:type="dxa"/>
            <w:vMerge/>
          </w:tcPr>
          <w:p w14:paraId="34E7D42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28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29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4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4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4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185,8</w:t>
            </w:r>
          </w:p>
        </w:tc>
        <w:tc>
          <w:tcPr>
            <w:tcW w:w="992" w:type="dxa"/>
          </w:tcPr>
          <w:p w14:paraId="34E7D4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4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42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4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4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4A" w14:textId="77777777" w:rsidTr="008B2342">
        <w:trPr>
          <w:trHeight w:val="403"/>
        </w:trPr>
        <w:tc>
          <w:tcPr>
            <w:tcW w:w="397" w:type="dxa"/>
            <w:vMerge/>
          </w:tcPr>
          <w:p w14:paraId="34E7D43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436" w14:textId="4941E57B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4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438" w14:textId="79DA9AE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D4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43A" w14:textId="77777777" w:rsidR="000E1401" w:rsidRPr="008B2342" w:rsidRDefault="000E1401" w:rsidP="0079131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14:paraId="34E7D4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63,5</w:t>
            </w:r>
          </w:p>
          <w:p w14:paraId="34E7D4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43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43E" w14:textId="16F562E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4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112,6</w:t>
            </w:r>
          </w:p>
        </w:tc>
        <w:tc>
          <w:tcPr>
            <w:tcW w:w="1134" w:type="dxa"/>
          </w:tcPr>
          <w:p w14:paraId="34E7D4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441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14:paraId="34E7D442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443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BMW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8B2342">
              <w:rPr>
                <w:rStyle w:val="a3"/>
                <w:b w:val="0"/>
                <w:sz w:val="16"/>
                <w:szCs w:val="16"/>
              </w:rPr>
              <w:t>1</w:t>
            </w:r>
          </w:p>
          <w:p w14:paraId="34E7D444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34E7D445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14:paraId="34E7D446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447" w14:textId="77777777" w:rsidR="000E1401" w:rsidRPr="008B2342" w:rsidRDefault="000E1401" w:rsidP="0079131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KIA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XM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FL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560" w:type="dxa"/>
            <w:vMerge w:val="restart"/>
          </w:tcPr>
          <w:p w14:paraId="34E7D448" w14:textId="77777777" w:rsidR="000E1401" w:rsidRPr="008B2342" w:rsidRDefault="000E1401" w:rsidP="00B51C4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2637100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6</w:t>
            </w:r>
            <w:r w:rsidRPr="008B234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14:paraId="34E7D44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58" w14:textId="77777777" w:rsidTr="008B2342">
        <w:trPr>
          <w:trHeight w:val="184"/>
        </w:trPr>
        <w:tc>
          <w:tcPr>
            <w:tcW w:w="397" w:type="dxa"/>
            <w:vMerge/>
          </w:tcPr>
          <w:p w14:paraId="34E7D44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4C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4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4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4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4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4E7D452" w14:textId="5DD3A2C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34E7D4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19,7</w:t>
            </w:r>
          </w:p>
        </w:tc>
        <w:tc>
          <w:tcPr>
            <w:tcW w:w="1134" w:type="dxa"/>
            <w:vMerge w:val="restart"/>
          </w:tcPr>
          <w:p w14:paraId="34E7D4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455" w14:textId="77777777" w:rsidR="000E1401" w:rsidRPr="008B2342" w:rsidRDefault="000E1401" w:rsidP="0079131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56" w14:textId="77777777" w:rsidR="000E1401" w:rsidRPr="008B2342" w:rsidRDefault="000E1401" w:rsidP="00B51C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66" w14:textId="77777777" w:rsidTr="008B2342">
        <w:trPr>
          <w:trHeight w:val="92"/>
        </w:trPr>
        <w:tc>
          <w:tcPr>
            <w:tcW w:w="397" w:type="dxa"/>
            <w:vMerge/>
          </w:tcPr>
          <w:p w14:paraId="34E7D45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5A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45C" w14:textId="30BD53C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4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4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14:paraId="34E7D4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Беларусь</w:t>
            </w:r>
          </w:p>
        </w:tc>
        <w:tc>
          <w:tcPr>
            <w:tcW w:w="1276" w:type="dxa"/>
            <w:vMerge/>
          </w:tcPr>
          <w:p w14:paraId="34E7D4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4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4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4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64" w14:textId="77777777" w:rsidR="000E1401" w:rsidRPr="008B2342" w:rsidRDefault="000E1401" w:rsidP="00B51C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75" w14:textId="77777777" w:rsidTr="008B2342">
        <w:trPr>
          <w:trHeight w:val="253"/>
        </w:trPr>
        <w:tc>
          <w:tcPr>
            <w:tcW w:w="397" w:type="dxa"/>
            <w:vMerge/>
          </w:tcPr>
          <w:p w14:paraId="34E7D46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68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46A" w14:textId="5DC20A97" w:rsidR="000E1401" w:rsidRPr="008B2342" w:rsidRDefault="00315A19" w:rsidP="007913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14:paraId="34E7D4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46C" w14:textId="77777777" w:rsidR="000E1401" w:rsidRPr="008B2342" w:rsidRDefault="000E1401" w:rsidP="0079131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4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19,7</w:t>
            </w:r>
          </w:p>
        </w:tc>
        <w:tc>
          <w:tcPr>
            <w:tcW w:w="992" w:type="dxa"/>
          </w:tcPr>
          <w:p w14:paraId="34E7D4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4E7D46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4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4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4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73" w14:textId="77777777" w:rsidR="000E1401" w:rsidRPr="008B2342" w:rsidRDefault="000E1401" w:rsidP="00B51C4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5481" w:rsidRPr="008B2342" w14:paraId="34E7D492" w14:textId="77777777" w:rsidTr="008B2342">
        <w:tc>
          <w:tcPr>
            <w:tcW w:w="397" w:type="dxa"/>
          </w:tcPr>
          <w:p w14:paraId="34E7D484" w14:textId="77777777" w:rsidR="00505481" w:rsidRPr="008B2342" w:rsidRDefault="0050548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485" w14:textId="77777777" w:rsidR="00505481" w:rsidRPr="008B2342" w:rsidRDefault="0050548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Королева Вера Сергеевна</w:t>
            </w:r>
          </w:p>
          <w:p w14:paraId="34E7D486" w14:textId="77777777" w:rsidR="00505481" w:rsidRPr="008B2342" w:rsidRDefault="0050548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487" w14:textId="50DABF92" w:rsidR="00505481" w:rsidRPr="008B2342" w:rsidRDefault="000D572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</w:tcPr>
          <w:p w14:paraId="00644B13" w14:textId="45610409" w:rsidR="00505481" w:rsidRPr="008B2342" w:rsidRDefault="00315A19" w:rsidP="002C24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D488" w14:textId="77777777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489" w14:textId="22A0D39F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48A" w14:textId="0EE34BB0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44,8</w:t>
            </w:r>
          </w:p>
        </w:tc>
        <w:tc>
          <w:tcPr>
            <w:tcW w:w="992" w:type="dxa"/>
          </w:tcPr>
          <w:p w14:paraId="34E7D48B" w14:textId="3C1A59F8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19A73B68" w14:textId="1EA6DD76" w:rsidR="00505481" w:rsidRPr="008B2342" w:rsidRDefault="00315A19" w:rsidP="005054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D48C" w14:textId="77777777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48D" w14:textId="08478B89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</w:tcPr>
          <w:p w14:paraId="34E7D48E" w14:textId="3BC0BA66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48F" w14:textId="77777777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490" w14:textId="42DA37ED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180236,56</w:t>
            </w:r>
          </w:p>
        </w:tc>
        <w:tc>
          <w:tcPr>
            <w:tcW w:w="1842" w:type="dxa"/>
          </w:tcPr>
          <w:p w14:paraId="34E7D491" w14:textId="77777777" w:rsidR="00505481" w:rsidRPr="008B2342" w:rsidRDefault="0050548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A0" w14:textId="77777777" w:rsidTr="008B2342">
        <w:trPr>
          <w:trHeight w:val="645"/>
        </w:trPr>
        <w:tc>
          <w:tcPr>
            <w:tcW w:w="397" w:type="dxa"/>
            <w:vMerge w:val="restart"/>
          </w:tcPr>
          <w:p w14:paraId="34E7D49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49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Климова Мария Юрьевна</w:t>
            </w:r>
          </w:p>
        </w:tc>
        <w:tc>
          <w:tcPr>
            <w:tcW w:w="1560" w:type="dxa"/>
            <w:vMerge w:val="restart"/>
          </w:tcPr>
          <w:p w14:paraId="34E7D495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сектора по реализации целевых программ жилищного отдела</w:t>
            </w:r>
          </w:p>
        </w:tc>
        <w:tc>
          <w:tcPr>
            <w:tcW w:w="1247" w:type="dxa"/>
            <w:vMerge w:val="restart"/>
          </w:tcPr>
          <w:p w14:paraId="34E7D4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49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4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4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49A" w14:textId="1D96F83D" w:rsidR="000E1401" w:rsidRPr="008B2342" w:rsidRDefault="00315A19" w:rsidP="0014336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49B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14:paraId="34E7D49C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49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4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909456,07</w:t>
            </w:r>
          </w:p>
        </w:tc>
        <w:tc>
          <w:tcPr>
            <w:tcW w:w="1842" w:type="dxa"/>
            <w:vMerge w:val="restart"/>
          </w:tcPr>
          <w:p w14:paraId="34E7D49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AE" w14:textId="77777777" w:rsidTr="008B2342">
        <w:trPr>
          <w:trHeight w:val="1025"/>
        </w:trPr>
        <w:tc>
          <w:tcPr>
            <w:tcW w:w="397" w:type="dxa"/>
            <w:vMerge/>
          </w:tcPr>
          <w:p w14:paraId="34E7D4A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A2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A3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4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4A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4A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4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4A8" w14:textId="68A7C880" w:rsidR="000E1401" w:rsidRPr="008B2342" w:rsidRDefault="00315A19" w:rsidP="0014336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4A9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14:paraId="34E7D4AA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4A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A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BC" w14:textId="77777777" w:rsidTr="008B2342">
        <w:trPr>
          <w:trHeight w:val="80"/>
        </w:trPr>
        <w:tc>
          <w:tcPr>
            <w:tcW w:w="397" w:type="dxa"/>
            <w:vMerge/>
          </w:tcPr>
          <w:p w14:paraId="34E7D4A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4B0" w14:textId="000D7C00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4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4B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4B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4B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4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4B6" w14:textId="7BC92ED3" w:rsidR="000E1401" w:rsidRPr="008B2342" w:rsidRDefault="00315A19" w:rsidP="0014336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4B7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14:paraId="34E7D4B8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4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4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327082,02</w:t>
            </w:r>
          </w:p>
        </w:tc>
        <w:tc>
          <w:tcPr>
            <w:tcW w:w="1842" w:type="dxa"/>
            <w:vMerge w:val="restart"/>
          </w:tcPr>
          <w:p w14:paraId="34E7D4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CA" w14:textId="77777777" w:rsidTr="008B2342">
        <w:trPr>
          <w:trHeight w:val="104"/>
        </w:trPr>
        <w:tc>
          <w:tcPr>
            <w:tcW w:w="397" w:type="dxa"/>
            <w:vMerge/>
          </w:tcPr>
          <w:p w14:paraId="34E7D4B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B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4C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4C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4C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4C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4C4" w14:textId="200D91FC" w:rsidR="000E1401" w:rsidRPr="008B2342" w:rsidRDefault="00315A19" w:rsidP="0014336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4C5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14:paraId="34E7D4C6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4C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C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DA" w14:textId="77777777" w:rsidTr="008B2342">
        <w:trPr>
          <w:trHeight w:val="449"/>
        </w:trPr>
        <w:tc>
          <w:tcPr>
            <w:tcW w:w="397" w:type="dxa"/>
            <w:vMerge/>
          </w:tcPr>
          <w:p w14:paraId="34E7D4C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4CC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4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4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4C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4D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4D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4D2" w14:textId="5B52E2B9" w:rsidR="000E1401" w:rsidRPr="008B2342" w:rsidRDefault="00315A19" w:rsidP="0014336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4D3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14:paraId="34E7D4D4" w14:textId="77777777" w:rsidR="000E1401" w:rsidRPr="008B2342" w:rsidRDefault="000E1401" w:rsidP="009C053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14:paraId="34E7D4D5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4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D4D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4D8" w14:textId="09E4D4BB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4D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E8" w14:textId="77777777" w:rsidTr="008B2342">
        <w:trPr>
          <w:trHeight w:val="104"/>
        </w:trPr>
        <w:tc>
          <w:tcPr>
            <w:tcW w:w="397" w:type="dxa"/>
            <w:vMerge/>
          </w:tcPr>
          <w:p w14:paraId="34E7D4D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DC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D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4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4D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4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4E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4E2" w14:textId="064E4033" w:rsidR="000E1401" w:rsidRPr="008B2342" w:rsidRDefault="00315A19" w:rsidP="0014336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4E3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1134" w:type="dxa"/>
          </w:tcPr>
          <w:p w14:paraId="34E7D4E4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4E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4E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4F6" w14:textId="77777777" w:rsidTr="008B2342">
        <w:trPr>
          <w:trHeight w:val="150"/>
        </w:trPr>
        <w:tc>
          <w:tcPr>
            <w:tcW w:w="397" w:type="dxa"/>
            <w:vMerge w:val="restart"/>
          </w:tcPr>
          <w:p w14:paraId="34E7D4E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4EA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Климюк Виктория Михайловна</w:t>
            </w:r>
          </w:p>
        </w:tc>
        <w:tc>
          <w:tcPr>
            <w:tcW w:w="1560" w:type="dxa"/>
            <w:vMerge w:val="restart"/>
          </w:tcPr>
          <w:p w14:paraId="34E7D4EB" w14:textId="1104D4E0" w:rsidR="000E1401" w:rsidRPr="00996AED" w:rsidRDefault="00996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996AED">
              <w:rPr>
                <w:rStyle w:val="a3"/>
                <w:b w:val="0"/>
                <w:sz w:val="16"/>
                <w:szCs w:val="16"/>
              </w:rPr>
              <w:t>Главный</w:t>
            </w:r>
            <w:r>
              <w:rPr>
                <w:rStyle w:val="a3"/>
                <w:b w:val="0"/>
                <w:sz w:val="16"/>
                <w:szCs w:val="16"/>
              </w:rPr>
              <w:t xml:space="preserve"> специалист отдела по вопросам государственной службы и кадров</w:t>
            </w:r>
          </w:p>
        </w:tc>
        <w:tc>
          <w:tcPr>
            <w:tcW w:w="1247" w:type="dxa"/>
          </w:tcPr>
          <w:p w14:paraId="34E7D4EC" w14:textId="4934F44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4E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</w:tcPr>
          <w:p w14:paraId="34E7D4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1277,0</w:t>
            </w:r>
          </w:p>
        </w:tc>
        <w:tc>
          <w:tcPr>
            <w:tcW w:w="992" w:type="dxa"/>
          </w:tcPr>
          <w:p w14:paraId="34E7D4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4F0" w14:textId="6DD8E743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4F1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1277,0</w:t>
            </w:r>
          </w:p>
        </w:tc>
        <w:tc>
          <w:tcPr>
            <w:tcW w:w="1134" w:type="dxa"/>
          </w:tcPr>
          <w:p w14:paraId="34E7D4F2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4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4F4" w14:textId="77777777" w:rsidR="000E1401" w:rsidRPr="008B2342" w:rsidRDefault="000E1401" w:rsidP="0014336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1273686,98</w:t>
            </w:r>
          </w:p>
        </w:tc>
        <w:tc>
          <w:tcPr>
            <w:tcW w:w="1842" w:type="dxa"/>
            <w:vMerge w:val="restart"/>
          </w:tcPr>
          <w:p w14:paraId="34E7D4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04" w14:textId="77777777" w:rsidTr="008B2342">
        <w:trPr>
          <w:trHeight w:val="149"/>
        </w:trPr>
        <w:tc>
          <w:tcPr>
            <w:tcW w:w="397" w:type="dxa"/>
            <w:vMerge/>
          </w:tcPr>
          <w:p w14:paraId="34E7D4F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4F8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4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4F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  <w:vMerge w:val="restart"/>
          </w:tcPr>
          <w:p w14:paraId="34E7D4F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  <w:vMerge w:val="restart"/>
          </w:tcPr>
          <w:p w14:paraId="34E7D4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60,3</w:t>
            </w:r>
          </w:p>
        </w:tc>
        <w:tc>
          <w:tcPr>
            <w:tcW w:w="992" w:type="dxa"/>
            <w:vMerge w:val="restart"/>
          </w:tcPr>
          <w:p w14:paraId="34E7D4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4FE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D4FF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14:paraId="34E7D500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50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02" w14:textId="77777777" w:rsidR="000E1401" w:rsidRPr="008B2342" w:rsidRDefault="000E1401" w:rsidP="001433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12" w14:textId="77777777" w:rsidTr="008B2342">
        <w:trPr>
          <w:trHeight w:val="207"/>
        </w:trPr>
        <w:tc>
          <w:tcPr>
            <w:tcW w:w="397" w:type="dxa"/>
            <w:vMerge/>
          </w:tcPr>
          <w:p w14:paraId="34E7D50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06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0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5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5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5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50B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50C" w14:textId="71BAD2C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50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14:paraId="34E7D50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50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10" w14:textId="77777777" w:rsidR="000E1401" w:rsidRPr="008B2342" w:rsidRDefault="000E1401" w:rsidP="001433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20" w14:textId="77777777" w:rsidTr="008B2342">
        <w:trPr>
          <w:trHeight w:val="726"/>
        </w:trPr>
        <w:tc>
          <w:tcPr>
            <w:tcW w:w="397" w:type="dxa"/>
            <w:vMerge w:val="restart"/>
          </w:tcPr>
          <w:p w14:paraId="34E7D51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51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Колесник Нина Викторовна</w:t>
            </w:r>
          </w:p>
        </w:tc>
        <w:tc>
          <w:tcPr>
            <w:tcW w:w="1560" w:type="dxa"/>
            <w:vMerge w:val="restart"/>
          </w:tcPr>
          <w:p w14:paraId="34E7D515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общего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47" w:type="dxa"/>
          </w:tcPr>
          <w:p w14:paraId="34E7D516" w14:textId="6227E07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517" w14:textId="77777777" w:rsidR="000E1401" w:rsidRPr="008B2342" w:rsidRDefault="000E1401" w:rsidP="00C8451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51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14:paraId="34E7D5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51A" w14:textId="0BDC773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51B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vMerge w:val="restart"/>
          </w:tcPr>
          <w:p w14:paraId="34E7D51C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5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5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1090598,69</w:t>
            </w:r>
          </w:p>
        </w:tc>
        <w:tc>
          <w:tcPr>
            <w:tcW w:w="1842" w:type="dxa"/>
            <w:vMerge w:val="restart"/>
          </w:tcPr>
          <w:p w14:paraId="34E7D5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2E" w14:textId="77777777" w:rsidTr="008B2342">
        <w:trPr>
          <w:trHeight w:val="380"/>
        </w:trPr>
        <w:tc>
          <w:tcPr>
            <w:tcW w:w="397" w:type="dxa"/>
            <w:vMerge/>
          </w:tcPr>
          <w:p w14:paraId="34E7D52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22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23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524" w14:textId="7732E363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525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526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58,7</w:t>
            </w:r>
          </w:p>
        </w:tc>
        <w:tc>
          <w:tcPr>
            <w:tcW w:w="992" w:type="dxa"/>
          </w:tcPr>
          <w:p w14:paraId="34E7D527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3C" w14:textId="77777777" w:rsidTr="008B2342">
        <w:trPr>
          <w:trHeight w:val="277"/>
        </w:trPr>
        <w:tc>
          <w:tcPr>
            <w:tcW w:w="397" w:type="dxa"/>
            <w:vMerge/>
          </w:tcPr>
          <w:p w14:paraId="34E7D52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530" w14:textId="205AB716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5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32" w14:textId="1972C03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692,0</w:t>
            </w:r>
          </w:p>
        </w:tc>
        <w:tc>
          <w:tcPr>
            <w:tcW w:w="992" w:type="dxa"/>
          </w:tcPr>
          <w:p w14:paraId="34E7D5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536" w14:textId="1BDE1807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537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14:paraId="34E7D538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5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560" w:type="dxa"/>
            <w:vMerge w:val="restart"/>
          </w:tcPr>
          <w:p w14:paraId="34E7D5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482361,80</w:t>
            </w:r>
          </w:p>
        </w:tc>
        <w:tc>
          <w:tcPr>
            <w:tcW w:w="1842" w:type="dxa"/>
            <w:vMerge w:val="restart"/>
          </w:tcPr>
          <w:p w14:paraId="34E7D5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4A" w14:textId="77777777" w:rsidTr="008B2342">
        <w:trPr>
          <w:trHeight w:val="276"/>
        </w:trPr>
        <w:tc>
          <w:tcPr>
            <w:tcW w:w="397" w:type="dxa"/>
            <w:vMerge/>
          </w:tcPr>
          <w:p w14:paraId="34E7D53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3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40" w14:textId="3D348C0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541" w14:textId="77777777" w:rsidR="000E1401" w:rsidRPr="008B2342" w:rsidRDefault="000E1401" w:rsidP="00C8451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73,0)</w:t>
            </w:r>
          </w:p>
        </w:tc>
        <w:tc>
          <w:tcPr>
            <w:tcW w:w="680" w:type="dxa"/>
          </w:tcPr>
          <w:p w14:paraId="34E7D5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14:paraId="34E7D5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544" w14:textId="2785E9E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5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1134" w:type="dxa"/>
          </w:tcPr>
          <w:p w14:paraId="34E7D5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547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4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4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58" w14:textId="77777777" w:rsidTr="008B2342">
        <w:tc>
          <w:tcPr>
            <w:tcW w:w="397" w:type="dxa"/>
            <w:vMerge/>
          </w:tcPr>
          <w:p w14:paraId="34E7D54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54C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5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5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5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5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552" w14:textId="69C4544D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553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14:paraId="34E7D554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5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5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2420,0</w:t>
            </w:r>
          </w:p>
        </w:tc>
        <w:tc>
          <w:tcPr>
            <w:tcW w:w="1842" w:type="dxa"/>
          </w:tcPr>
          <w:p w14:paraId="34E7D5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66" w14:textId="77777777" w:rsidTr="008B2342">
        <w:trPr>
          <w:trHeight w:val="115"/>
        </w:trPr>
        <w:tc>
          <w:tcPr>
            <w:tcW w:w="397" w:type="dxa"/>
            <w:vMerge w:val="restart"/>
          </w:tcPr>
          <w:p w14:paraId="34E7D55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55A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Колзина Марина Владимировна</w:t>
            </w:r>
          </w:p>
        </w:tc>
        <w:tc>
          <w:tcPr>
            <w:tcW w:w="1560" w:type="dxa"/>
            <w:vMerge w:val="restart"/>
          </w:tcPr>
          <w:p w14:paraId="34E7D55B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специалист 1-й категории юридического отдела </w:t>
            </w:r>
          </w:p>
        </w:tc>
        <w:tc>
          <w:tcPr>
            <w:tcW w:w="1247" w:type="dxa"/>
          </w:tcPr>
          <w:p w14:paraId="34E7D55C" w14:textId="7765AE3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5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34E7D5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560" w14:textId="3CB5934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5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32,9</w:t>
            </w:r>
          </w:p>
        </w:tc>
        <w:tc>
          <w:tcPr>
            <w:tcW w:w="1134" w:type="dxa"/>
            <w:vMerge w:val="restart"/>
          </w:tcPr>
          <w:p w14:paraId="34E7D5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5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Mitsubishi ASX</w:t>
            </w:r>
          </w:p>
        </w:tc>
        <w:tc>
          <w:tcPr>
            <w:tcW w:w="1560" w:type="dxa"/>
            <w:vMerge w:val="restart"/>
          </w:tcPr>
          <w:p w14:paraId="34E7D5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746125,33</w:t>
            </w:r>
          </w:p>
        </w:tc>
        <w:tc>
          <w:tcPr>
            <w:tcW w:w="1842" w:type="dxa"/>
            <w:vMerge w:val="restart"/>
          </w:tcPr>
          <w:p w14:paraId="34E7D5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74" w14:textId="77777777" w:rsidTr="008B2342">
        <w:trPr>
          <w:trHeight w:val="184"/>
        </w:trPr>
        <w:tc>
          <w:tcPr>
            <w:tcW w:w="397" w:type="dxa"/>
            <w:vMerge/>
          </w:tcPr>
          <w:p w14:paraId="34E7D56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68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69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6A" w14:textId="6701694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6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</w:tcPr>
          <w:p w14:paraId="34E7D5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6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82" w14:textId="77777777" w:rsidTr="008B2342">
        <w:trPr>
          <w:trHeight w:val="115"/>
        </w:trPr>
        <w:tc>
          <w:tcPr>
            <w:tcW w:w="397" w:type="dxa"/>
            <w:vMerge/>
          </w:tcPr>
          <w:p w14:paraId="34E7D57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7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77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7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5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  <w:r w:rsidRPr="008B2342">
              <w:rPr>
                <w:sz w:val="16"/>
                <w:szCs w:val="16"/>
              </w:rPr>
              <w:lastRenderedPageBreak/>
              <w:t>(доля в праве 1/4)</w:t>
            </w:r>
          </w:p>
        </w:tc>
        <w:tc>
          <w:tcPr>
            <w:tcW w:w="680" w:type="dxa"/>
          </w:tcPr>
          <w:p w14:paraId="34E7D5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lastRenderedPageBreak/>
              <w:t>275,3</w:t>
            </w:r>
          </w:p>
        </w:tc>
        <w:tc>
          <w:tcPr>
            <w:tcW w:w="992" w:type="dxa"/>
          </w:tcPr>
          <w:p w14:paraId="34E7D57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Российская </w:t>
            </w: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14:paraId="34E7D57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90" w14:textId="77777777" w:rsidTr="008B2342">
        <w:trPr>
          <w:trHeight w:val="138"/>
        </w:trPr>
        <w:tc>
          <w:tcPr>
            <w:tcW w:w="397" w:type="dxa"/>
            <w:vMerge/>
          </w:tcPr>
          <w:p w14:paraId="34E7D58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8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85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5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14:paraId="34E7D5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8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9E" w14:textId="77777777" w:rsidTr="008B2342">
        <w:trPr>
          <w:trHeight w:val="253"/>
        </w:trPr>
        <w:tc>
          <w:tcPr>
            <w:tcW w:w="397" w:type="dxa"/>
            <w:vMerge/>
          </w:tcPr>
          <w:p w14:paraId="34E7D59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92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93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94" w14:textId="5D71038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5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33,1</w:t>
            </w:r>
          </w:p>
        </w:tc>
        <w:tc>
          <w:tcPr>
            <w:tcW w:w="992" w:type="dxa"/>
          </w:tcPr>
          <w:p w14:paraId="34E7D59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9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AD" w14:textId="77777777" w:rsidTr="008B2342">
        <w:trPr>
          <w:trHeight w:val="92"/>
        </w:trPr>
        <w:tc>
          <w:tcPr>
            <w:tcW w:w="397" w:type="dxa"/>
            <w:vMerge/>
          </w:tcPr>
          <w:p w14:paraId="34E7D59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5A0" w14:textId="532E8B7A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5A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A2" w14:textId="356DDDE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5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34E7D5A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5A6" w14:textId="64087B4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34E7D5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474433,0</w:t>
            </w:r>
          </w:p>
        </w:tc>
        <w:tc>
          <w:tcPr>
            <w:tcW w:w="1134" w:type="dxa"/>
            <w:vMerge w:val="restart"/>
          </w:tcPr>
          <w:p w14:paraId="34E7D5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5A9" w14:textId="77777777" w:rsidR="000E1401" w:rsidRPr="008B2342" w:rsidRDefault="000E1401" w:rsidP="00E262B2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Сельскохозяйственная техника: трактор </w:t>
            </w:r>
          </w:p>
          <w:p w14:paraId="34E7D5AA" w14:textId="77777777" w:rsidR="000E1401" w:rsidRPr="008B2342" w:rsidRDefault="000E1401" w:rsidP="00E262B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John</w:t>
            </w:r>
            <w:r w:rsidRPr="008B2342">
              <w:rPr>
                <w:sz w:val="16"/>
                <w:szCs w:val="16"/>
              </w:rPr>
              <w:t xml:space="preserve"> </w:t>
            </w:r>
            <w:r w:rsidRPr="008B2342">
              <w:rPr>
                <w:sz w:val="16"/>
                <w:szCs w:val="16"/>
                <w:lang w:val="en-US"/>
              </w:rPr>
              <w:t>Deer</w:t>
            </w:r>
          </w:p>
        </w:tc>
        <w:tc>
          <w:tcPr>
            <w:tcW w:w="1560" w:type="dxa"/>
            <w:vMerge w:val="restart"/>
          </w:tcPr>
          <w:p w14:paraId="34E7D5A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4309297,25</w:t>
            </w:r>
          </w:p>
        </w:tc>
        <w:tc>
          <w:tcPr>
            <w:tcW w:w="1842" w:type="dxa"/>
            <w:vMerge w:val="restart"/>
          </w:tcPr>
          <w:p w14:paraId="34E7D5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BB" w14:textId="77777777" w:rsidTr="008B2342">
        <w:trPr>
          <w:trHeight w:val="80"/>
        </w:trPr>
        <w:tc>
          <w:tcPr>
            <w:tcW w:w="397" w:type="dxa"/>
            <w:vMerge/>
          </w:tcPr>
          <w:p w14:paraId="34E7D5A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A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B1" w14:textId="1481DBE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B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B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14:paraId="34E7D5B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C9" w14:textId="77777777" w:rsidTr="008B2342">
        <w:trPr>
          <w:trHeight w:val="80"/>
        </w:trPr>
        <w:tc>
          <w:tcPr>
            <w:tcW w:w="397" w:type="dxa"/>
            <w:vMerge/>
          </w:tcPr>
          <w:p w14:paraId="34E7D5B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BD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BF" w14:textId="65096E6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C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C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138000,0</w:t>
            </w:r>
          </w:p>
        </w:tc>
        <w:tc>
          <w:tcPr>
            <w:tcW w:w="992" w:type="dxa"/>
          </w:tcPr>
          <w:p w14:paraId="34E7D5C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C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C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D7" w14:textId="77777777" w:rsidTr="008B2342">
        <w:trPr>
          <w:trHeight w:val="92"/>
        </w:trPr>
        <w:tc>
          <w:tcPr>
            <w:tcW w:w="397" w:type="dxa"/>
            <w:vMerge/>
          </w:tcPr>
          <w:p w14:paraId="34E7D5C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CB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CD" w14:textId="7D56034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CE" w14:textId="77777777" w:rsidR="000E1401" w:rsidRPr="008B2342" w:rsidRDefault="000E1401" w:rsidP="00E262B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2273/3927)</w:t>
            </w:r>
          </w:p>
        </w:tc>
        <w:tc>
          <w:tcPr>
            <w:tcW w:w="680" w:type="dxa"/>
          </w:tcPr>
          <w:p w14:paraId="34E7D5C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1445116,0</w:t>
            </w:r>
          </w:p>
        </w:tc>
        <w:tc>
          <w:tcPr>
            <w:tcW w:w="992" w:type="dxa"/>
          </w:tcPr>
          <w:p w14:paraId="34E7D5D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5D1" w14:textId="50BFA76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5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vMerge w:val="restart"/>
          </w:tcPr>
          <w:p w14:paraId="34E7D5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5D4" w14:textId="77777777" w:rsidR="000E1401" w:rsidRPr="008B2342" w:rsidRDefault="000E1401" w:rsidP="00E262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E5" w14:textId="77777777" w:rsidTr="008B2342">
        <w:trPr>
          <w:trHeight w:val="81"/>
        </w:trPr>
        <w:tc>
          <w:tcPr>
            <w:tcW w:w="397" w:type="dxa"/>
            <w:vMerge/>
          </w:tcPr>
          <w:p w14:paraId="34E7D5D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D9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DB" w14:textId="095042E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DC" w14:textId="77777777" w:rsidR="000E1401" w:rsidRPr="008B2342" w:rsidRDefault="000E1401" w:rsidP="00E262B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143/357)</w:t>
            </w:r>
          </w:p>
        </w:tc>
        <w:tc>
          <w:tcPr>
            <w:tcW w:w="680" w:type="dxa"/>
          </w:tcPr>
          <w:p w14:paraId="34E7D5D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8,0</w:t>
            </w:r>
          </w:p>
        </w:tc>
        <w:tc>
          <w:tcPr>
            <w:tcW w:w="992" w:type="dxa"/>
          </w:tcPr>
          <w:p w14:paraId="34E7D5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D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E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E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5F3" w14:textId="77777777" w:rsidTr="008B2342">
        <w:trPr>
          <w:trHeight w:val="92"/>
        </w:trPr>
        <w:tc>
          <w:tcPr>
            <w:tcW w:w="397" w:type="dxa"/>
            <w:vMerge/>
          </w:tcPr>
          <w:p w14:paraId="34E7D5E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E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E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E9" w14:textId="4803301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23576,0</w:t>
            </w:r>
          </w:p>
        </w:tc>
        <w:tc>
          <w:tcPr>
            <w:tcW w:w="992" w:type="dxa"/>
          </w:tcPr>
          <w:p w14:paraId="34E7D5E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E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5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01" w14:textId="77777777" w:rsidTr="008B2342">
        <w:trPr>
          <w:trHeight w:val="81"/>
        </w:trPr>
        <w:tc>
          <w:tcPr>
            <w:tcW w:w="397" w:type="dxa"/>
            <w:vMerge/>
          </w:tcPr>
          <w:p w14:paraId="34E7D5F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5F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5F7" w14:textId="1046FB3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5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5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576000,0</w:t>
            </w:r>
          </w:p>
        </w:tc>
        <w:tc>
          <w:tcPr>
            <w:tcW w:w="992" w:type="dxa"/>
          </w:tcPr>
          <w:p w14:paraId="34E7D5F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5F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5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5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5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5F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0F" w14:textId="77777777" w:rsidTr="008B2342">
        <w:trPr>
          <w:trHeight w:val="357"/>
        </w:trPr>
        <w:tc>
          <w:tcPr>
            <w:tcW w:w="397" w:type="dxa"/>
            <w:vMerge/>
          </w:tcPr>
          <w:p w14:paraId="34E7D60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0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05" w14:textId="61A3899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6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0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432,0</w:t>
            </w:r>
          </w:p>
        </w:tc>
        <w:tc>
          <w:tcPr>
            <w:tcW w:w="992" w:type="dxa"/>
          </w:tcPr>
          <w:p w14:paraId="34E7D6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0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0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1D" w14:textId="77777777" w:rsidTr="008B2342">
        <w:trPr>
          <w:trHeight w:val="69"/>
        </w:trPr>
        <w:tc>
          <w:tcPr>
            <w:tcW w:w="397" w:type="dxa"/>
            <w:vMerge/>
          </w:tcPr>
          <w:p w14:paraId="34E7D61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1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1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13" w14:textId="58B235D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614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1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403,0</w:t>
            </w:r>
          </w:p>
        </w:tc>
        <w:tc>
          <w:tcPr>
            <w:tcW w:w="992" w:type="dxa"/>
          </w:tcPr>
          <w:p w14:paraId="34E7D61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1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1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2B" w14:textId="77777777" w:rsidTr="008B2342">
        <w:trPr>
          <w:trHeight w:val="80"/>
        </w:trPr>
        <w:tc>
          <w:tcPr>
            <w:tcW w:w="397" w:type="dxa"/>
            <w:vMerge/>
          </w:tcPr>
          <w:p w14:paraId="34E7D61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1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21" w14:textId="56996C1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622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2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85006,0</w:t>
            </w:r>
          </w:p>
        </w:tc>
        <w:tc>
          <w:tcPr>
            <w:tcW w:w="992" w:type="dxa"/>
          </w:tcPr>
          <w:p w14:paraId="34E7D6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2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39" w14:textId="77777777" w:rsidTr="008B2342">
        <w:trPr>
          <w:trHeight w:val="92"/>
        </w:trPr>
        <w:tc>
          <w:tcPr>
            <w:tcW w:w="397" w:type="dxa"/>
            <w:vMerge/>
          </w:tcPr>
          <w:p w14:paraId="34E7D62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2D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2F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630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631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275,3</w:t>
            </w:r>
          </w:p>
        </w:tc>
        <w:tc>
          <w:tcPr>
            <w:tcW w:w="992" w:type="dxa"/>
          </w:tcPr>
          <w:p w14:paraId="34E7D632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47" w14:textId="77777777" w:rsidTr="008B2342">
        <w:trPr>
          <w:trHeight w:val="115"/>
        </w:trPr>
        <w:tc>
          <w:tcPr>
            <w:tcW w:w="397" w:type="dxa"/>
            <w:vMerge/>
          </w:tcPr>
          <w:p w14:paraId="34E7D63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3B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3D" w14:textId="3101CF0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6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14:paraId="34E7D6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55" w14:textId="77777777" w:rsidTr="008B2342">
        <w:trPr>
          <w:trHeight w:val="81"/>
        </w:trPr>
        <w:tc>
          <w:tcPr>
            <w:tcW w:w="397" w:type="dxa"/>
            <w:vMerge/>
          </w:tcPr>
          <w:p w14:paraId="34E7D64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49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4B" w14:textId="28946A4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6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</w:tcPr>
          <w:p w14:paraId="34E7D6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63" w14:textId="77777777" w:rsidTr="008B2342">
        <w:trPr>
          <w:trHeight w:val="104"/>
        </w:trPr>
        <w:tc>
          <w:tcPr>
            <w:tcW w:w="397" w:type="dxa"/>
            <w:vMerge/>
          </w:tcPr>
          <w:p w14:paraId="34E7D65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5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5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46" w:type="dxa"/>
          </w:tcPr>
          <w:p w14:paraId="34E7D6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299</w:t>
            </w:r>
          </w:p>
        </w:tc>
        <w:tc>
          <w:tcPr>
            <w:tcW w:w="992" w:type="dxa"/>
          </w:tcPr>
          <w:p w14:paraId="34E7D6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71" w14:textId="77777777" w:rsidTr="008B2342">
        <w:trPr>
          <w:trHeight w:val="185"/>
        </w:trPr>
        <w:tc>
          <w:tcPr>
            <w:tcW w:w="397" w:type="dxa"/>
            <w:vMerge/>
          </w:tcPr>
          <w:p w14:paraId="34E7D66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665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6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67" w14:textId="6320E777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668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669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34E7D66A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66B" w14:textId="52D3B9C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66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63,6</w:t>
            </w:r>
          </w:p>
        </w:tc>
        <w:tc>
          <w:tcPr>
            <w:tcW w:w="1134" w:type="dxa"/>
            <w:vMerge w:val="restart"/>
          </w:tcPr>
          <w:p w14:paraId="34E7D6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6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66F" w14:textId="2AC1D038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6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7F" w14:textId="77777777" w:rsidTr="008B2342">
        <w:trPr>
          <w:trHeight w:val="184"/>
        </w:trPr>
        <w:tc>
          <w:tcPr>
            <w:tcW w:w="397" w:type="dxa"/>
            <w:vMerge/>
          </w:tcPr>
          <w:p w14:paraId="34E7D67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7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675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676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677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275,3</w:t>
            </w:r>
          </w:p>
        </w:tc>
        <w:tc>
          <w:tcPr>
            <w:tcW w:w="992" w:type="dxa"/>
          </w:tcPr>
          <w:p w14:paraId="34E7D678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6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6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67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67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8D" w14:textId="77777777" w:rsidTr="008B2342">
        <w:trPr>
          <w:trHeight w:val="829"/>
        </w:trPr>
        <w:tc>
          <w:tcPr>
            <w:tcW w:w="397" w:type="dxa"/>
            <w:vMerge w:val="restart"/>
          </w:tcPr>
          <w:p w14:paraId="34E7D68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681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Колосова Татьяна Анатольевна</w:t>
            </w:r>
          </w:p>
        </w:tc>
        <w:tc>
          <w:tcPr>
            <w:tcW w:w="1560" w:type="dxa"/>
            <w:vMerge w:val="restart"/>
          </w:tcPr>
          <w:p w14:paraId="34E7D682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247" w:type="dxa"/>
          </w:tcPr>
          <w:p w14:paraId="34E7D683" w14:textId="5EF1B26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684" w14:textId="77777777" w:rsidR="000E1401" w:rsidRPr="008B2342" w:rsidRDefault="000E1401" w:rsidP="001D210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68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14:paraId="34E7D6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687" w14:textId="5A4C068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6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14:paraId="34E7D6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6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6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996446,34</w:t>
            </w:r>
          </w:p>
        </w:tc>
        <w:tc>
          <w:tcPr>
            <w:tcW w:w="1842" w:type="dxa"/>
            <w:vMerge w:val="restart"/>
          </w:tcPr>
          <w:p w14:paraId="34E7D6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9B" w14:textId="77777777" w:rsidTr="008B2342">
        <w:trPr>
          <w:trHeight w:val="265"/>
        </w:trPr>
        <w:tc>
          <w:tcPr>
            <w:tcW w:w="397" w:type="dxa"/>
            <w:vMerge/>
          </w:tcPr>
          <w:p w14:paraId="34E7D68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8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90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691" w14:textId="756E2ABD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692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693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14:paraId="34E7D694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695" w14:textId="7ABDE9F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6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14:paraId="34E7D69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6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AA" w14:textId="77777777" w:rsidTr="008B2342">
        <w:trPr>
          <w:trHeight w:val="391"/>
        </w:trPr>
        <w:tc>
          <w:tcPr>
            <w:tcW w:w="397" w:type="dxa"/>
            <w:vMerge w:val="restart"/>
          </w:tcPr>
          <w:p w14:paraId="34E7D69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69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Комарова Елена Валерьевна</w:t>
            </w:r>
          </w:p>
        </w:tc>
        <w:tc>
          <w:tcPr>
            <w:tcW w:w="1560" w:type="dxa"/>
            <w:vMerge w:val="restart"/>
          </w:tcPr>
          <w:p w14:paraId="34E7D69E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47" w:type="dxa"/>
          </w:tcPr>
          <w:p w14:paraId="34E7D69F" w14:textId="7E9A7329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6A0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6A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1717,0</w:t>
            </w:r>
          </w:p>
        </w:tc>
        <w:tc>
          <w:tcPr>
            <w:tcW w:w="992" w:type="dxa"/>
          </w:tcPr>
          <w:p w14:paraId="34E7D6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6A3" w14:textId="303CA5A0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A4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34" w:type="dxa"/>
          </w:tcPr>
          <w:p w14:paraId="34E7D6A5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6A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6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Honda</w:t>
            </w:r>
            <w:r w:rsidRPr="008B2342">
              <w:rPr>
                <w:sz w:val="16"/>
                <w:szCs w:val="16"/>
              </w:rPr>
              <w:t xml:space="preserve"> </w:t>
            </w:r>
            <w:r w:rsidRPr="008B2342">
              <w:rPr>
                <w:sz w:val="16"/>
                <w:szCs w:val="16"/>
                <w:lang w:val="en-US"/>
              </w:rPr>
              <w:t>CR</w:t>
            </w:r>
            <w:r w:rsidRPr="008B2342">
              <w:rPr>
                <w:sz w:val="16"/>
                <w:szCs w:val="16"/>
              </w:rPr>
              <w:t>-</w:t>
            </w:r>
            <w:r w:rsidRPr="008B2342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  <w:vMerge w:val="restart"/>
          </w:tcPr>
          <w:p w14:paraId="34E7D6A8" w14:textId="77777777" w:rsidR="000E1401" w:rsidRPr="008B2342" w:rsidRDefault="000E1401" w:rsidP="00C41EB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1518450,56</w:t>
            </w:r>
          </w:p>
        </w:tc>
        <w:tc>
          <w:tcPr>
            <w:tcW w:w="1842" w:type="dxa"/>
            <w:vMerge w:val="restart"/>
          </w:tcPr>
          <w:p w14:paraId="34E7D6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B8" w14:textId="77777777" w:rsidTr="008B2342">
        <w:trPr>
          <w:trHeight w:val="437"/>
        </w:trPr>
        <w:tc>
          <w:tcPr>
            <w:tcW w:w="397" w:type="dxa"/>
            <w:vMerge/>
          </w:tcPr>
          <w:p w14:paraId="34E7D6A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AC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AD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6AE" w14:textId="2C594BAD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6AF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D6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  <w:vMerge w:val="restart"/>
          </w:tcPr>
          <w:p w14:paraId="34E7D6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6B2" w14:textId="69FA06B0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B3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71,8</w:t>
            </w:r>
          </w:p>
        </w:tc>
        <w:tc>
          <w:tcPr>
            <w:tcW w:w="1134" w:type="dxa"/>
          </w:tcPr>
          <w:p w14:paraId="34E7D6B4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6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C6" w14:textId="77777777" w:rsidTr="008B2342">
        <w:trPr>
          <w:trHeight w:val="288"/>
        </w:trPr>
        <w:tc>
          <w:tcPr>
            <w:tcW w:w="397" w:type="dxa"/>
            <w:vMerge/>
          </w:tcPr>
          <w:p w14:paraId="34E7D6B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BA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BB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6BC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6BD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6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6BF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6C0" w14:textId="02F9434B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C1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1717,0</w:t>
            </w:r>
          </w:p>
        </w:tc>
        <w:tc>
          <w:tcPr>
            <w:tcW w:w="1134" w:type="dxa"/>
          </w:tcPr>
          <w:p w14:paraId="34E7D6C2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6C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D5" w14:textId="77777777" w:rsidTr="008B2342">
        <w:trPr>
          <w:trHeight w:val="242"/>
        </w:trPr>
        <w:tc>
          <w:tcPr>
            <w:tcW w:w="397" w:type="dxa"/>
            <w:vMerge/>
          </w:tcPr>
          <w:p w14:paraId="34E7D6C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6C8" w14:textId="3BA9AF8C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6C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6C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6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6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6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6CE" w14:textId="16234F57" w:rsidR="000E1401" w:rsidRPr="008B2342" w:rsidRDefault="00315A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CF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34" w:type="dxa"/>
          </w:tcPr>
          <w:p w14:paraId="34E7D6D0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Российская </w:t>
            </w: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lastRenderedPageBreak/>
              <w:t>Федерация</w:t>
            </w:r>
          </w:p>
        </w:tc>
        <w:tc>
          <w:tcPr>
            <w:tcW w:w="1417" w:type="dxa"/>
            <w:vMerge w:val="restart"/>
          </w:tcPr>
          <w:p w14:paraId="34E7D6D1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Автомобиль</w:t>
            </w:r>
          </w:p>
          <w:p w14:paraId="34E7D6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 xml:space="preserve">легковой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Chevrolet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Clac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560" w:type="dxa"/>
            <w:vMerge w:val="restart"/>
          </w:tcPr>
          <w:p w14:paraId="34E7D6D3" w14:textId="77777777" w:rsidR="000E1401" w:rsidRPr="008B2342" w:rsidRDefault="000E1401" w:rsidP="00C41E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lastRenderedPageBreak/>
              <w:t>813523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5</w:t>
            </w:r>
            <w:r w:rsidRPr="008B234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2" w:type="dxa"/>
            <w:vMerge w:val="restart"/>
          </w:tcPr>
          <w:p w14:paraId="34E7D6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E3" w14:textId="77777777" w:rsidTr="008B2342">
        <w:trPr>
          <w:trHeight w:val="264"/>
        </w:trPr>
        <w:tc>
          <w:tcPr>
            <w:tcW w:w="397" w:type="dxa"/>
            <w:vMerge/>
          </w:tcPr>
          <w:p w14:paraId="34E7D6D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D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D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6D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6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6D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6D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6DD" w14:textId="2A4CDE40" w:rsidR="000E1401" w:rsidRPr="008B2342" w:rsidRDefault="00315A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DE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71,8</w:t>
            </w:r>
          </w:p>
        </w:tc>
        <w:tc>
          <w:tcPr>
            <w:tcW w:w="1134" w:type="dxa"/>
          </w:tcPr>
          <w:p w14:paraId="34E7D6DF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6E0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34E7D6E1" w14:textId="77777777" w:rsidR="000E1401" w:rsidRPr="008B2342" w:rsidRDefault="000E1401" w:rsidP="00C41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F1" w14:textId="77777777" w:rsidTr="008B2342">
        <w:trPr>
          <w:trHeight w:val="219"/>
        </w:trPr>
        <w:tc>
          <w:tcPr>
            <w:tcW w:w="397" w:type="dxa"/>
            <w:vMerge/>
          </w:tcPr>
          <w:p w14:paraId="34E7D6E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6E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6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6E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6E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6E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6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6EB" w14:textId="57880E53" w:rsidR="000E1401" w:rsidRPr="008B2342" w:rsidRDefault="00315A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EC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1717,0</w:t>
            </w:r>
          </w:p>
        </w:tc>
        <w:tc>
          <w:tcPr>
            <w:tcW w:w="1134" w:type="dxa"/>
          </w:tcPr>
          <w:p w14:paraId="34E7D6ED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6EE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34E7D6EF" w14:textId="77777777" w:rsidR="000E1401" w:rsidRPr="008B2342" w:rsidRDefault="000E1401" w:rsidP="00C41E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6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6FF" w14:textId="77777777" w:rsidTr="008B2342">
        <w:trPr>
          <w:trHeight w:val="139"/>
        </w:trPr>
        <w:tc>
          <w:tcPr>
            <w:tcW w:w="397" w:type="dxa"/>
            <w:vMerge/>
          </w:tcPr>
          <w:p w14:paraId="34E7D6F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6F3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6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6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6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6F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6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6F9" w14:textId="5C2FC234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6FA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34" w:type="dxa"/>
          </w:tcPr>
          <w:p w14:paraId="34E7D6FB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6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6FD" w14:textId="685DB65A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6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0D" w14:textId="77777777" w:rsidTr="008B2342">
        <w:trPr>
          <w:trHeight w:val="115"/>
        </w:trPr>
        <w:tc>
          <w:tcPr>
            <w:tcW w:w="397" w:type="dxa"/>
            <w:vMerge/>
          </w:tcPr>
          <w:p w14:paraId="34E7D70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0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7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7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7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7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707" w14:textId="64EA6FE5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708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71,8</w:t>
            </w:r>
          </w:p>
        </w:tc>
        <w:tc>
          <w:tcPr>
            <w:tcW w:w="1134" w:type="dxa"/>
          </w:tcPr>
          <w:p w14:paraId="34E7D709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1B" w14:textId="77777777" w:rsidTr="008B2342">
        <w:trPr>
          <w:trHeight w:val="103"/>
        </w:trPr>
        <w:tc>
          <w:tcPr>
            <w:tcW w:w="397" w:type="dxa"/>
            <w:vMerge/>
          </w:tcPr>
          <w:p w14:paraId="34E7D70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0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7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71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71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71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715" w14:textId="51C06C30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716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1717,0</w:t>
            </w:r>
          </w:p>
        </w:tc>
        <w:tc>
          <w:tcPr>
            <w:tcW w:w="1134" w:type="dxa"/>
          </w:tcPr>
          <w:p w14:paraId="34E7D717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1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2A" w14:textId="77777777" w:rsidTr="008B2342">
        <w:tc>
          <w:tcPr>
            <w:tcW w:w="397" w:type="dxa"/>
            <w:vMerge w:val="restart"/>
          </w:tcPr>
          <w:p w14:paraId="34E7D71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71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Комарова Светлана Викторовна</w:t>
            </w:r>
          </w:p>
        </w:tc>
        <w:tc>
          <w:tcPr>
            <w:tcW w:w="1560" w:type="dxa"/>
          </w:tcPr>
          <w:p w14:paraId="34E7D71E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247" w:type="dxa"/>
          </w:tcPr>
          <w:p w14:paraId="34E7D71F" w14:textId="200C22BF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720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721" w14:textId="77777777" w:rsidR="000E1401" w:rsidRPr="008B2342" w:rsidRDefault="000E1401" w:rsidP="001D210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90,2</w:t>
            </w:r>
          </w:p>
        </w:tc>
        <w:tc>
          <w:tcPr>
            <w:tcW w:w="992" w:type="dxa"/>
          </w:tcPr>
          <w:p w14:paraId="34E7D7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723" w14:textId="1D2D703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7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14:paraId="34E7D72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7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7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Audi</w:t>
            </w:r>
            <w:r w:rsidRPr="008B2342">
              <w:rPr>
                <w:sz w:val="16"/>
                <w:szCs w:val="16"/>
              </w:rPr>
              <w:t xml:space="preserve"> </w:t>
            </w:r>
            <w:r w:rsidRPr="008B2342">
              <w:rPr>
                <w:sz w:val="16"/>
                <w:szCs w:val="16"/>
                <w:lang w:val="en-US"/>
              </w:rPr>
              <w:t>A</w:t>
            </w:r>
            <w:r w:rsidRPr="008B2342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34E7D7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1303597,90</w:t>
            </w:r>
          </w:p>
        </w:tc>
        <w:tc>
          <w:tcPr>
            <w:tcW w:w="1842" w:type="dxa"/>
          </w:tcPr>
          <w:p w14:paraId="34E7D7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39" w14:textId="77777777" w:rsidTr="008B2342">
        <w:trPr>
          <w:trHeight w:val="103"/>
        </w:trPr>
        <w:tc>
          <w:tcPr>
            <w:tcW w:w="397" w:type="dxa"/>
            <w:vMerge/>
          </w:tcPr>
          <w:p w14:paraId="34E7D72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72C" w14:textId="77C05ABC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7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2E" w14:textId="3ED8003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72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7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1100,0</w:t>
            </w:r>
          </w:p>
        </w:tc>
        <w:tc>
          <w:tcPr>
            <w:tcW w:w="992" w:type="dxa"/>
          </w:tcPr>
          <w:p w14:paraId="34E7D7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732" w14:textId="1045D5D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38" w:type="dxa"/>
            <w:vMerge w:val="restart"/>
          </w:tcPr>
          <w:p w14:paraId="34E7D7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18</w:t>
            </w:r>
            <w:r w:rsidRPr="008B2342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vMerge w:val="restart"/>
          </w:tcPr>
          <w:p w14:paraId="34E7D7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735" w14:textId="77777777" w:rsidR="000E1401" w:rsidRPr="008B2342" w:rsidRDefault="000E1401" w:rsidP="001D210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736" w14:textId="77777777" w:rsidR="000E1401" w:rsidRPr="008B2342" w:rsidRDefault="000E1401" w:rsidP="001D210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Toyota LC 150</w:t>
            </w:r>
          </w:p>
        </w:tc>
        <w:tc>
          <w:tcPr>
            <w:tcW w:w="1560" w:type="dxa"/>
            <w:vMerge w:val="restart"/>
          </w:tcPr>
          <w:p w14:paraId="34E7D7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3002104,37</w:t>
            </w:r>
          </w:p>
        </w:tc>
        <w:tc>
          <w:tcPr>
            <w:tcW w:w="1842" w:type="dxa"/>
            <w:vMerge w:val="restart"/>
          </w:tcPr>
          <w:p w14:paraId="34E7D7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47" w14:textId="77777777" w:rsidTr="008B2342">
        <w:trPr>
          <w:trHeight w:val="81"/>
        </w:trPr>
        <w:tc>
          <w:tcPr>
            <w:tcW w:w="397" w:type="dxa"/>
            <w:vMerge/>
          </w:tcPr>
          <w:p w14:paraId="34E7D73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3B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3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7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7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14:paraId="34E7D7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7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7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7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7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55" w14:textId="77777777" w:rsidTr="008B2342">
        <w:trPr>
          <w:trHeight w:val="161"/>
        </w:trPr>
        <w:tc>
          <w:tcPr>
            <w:tcW w:w="397" w:type="dxa"/>
            <w:vMerge/>
          </w:tcPr>
          <w:p w14:paraId="34E7D74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49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4B" w14:textId="0E2E0199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74C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74D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90,2</w:t>
            </w:r>
          </w:p>
        </w:tc>
        <w:tc>
          <w:tcPr>
            <w:tcW w:w="992" w:type="dxa"/>
          </w:tcPr>
          <w:p w14:paraId="34E7D74E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74F" w14:textId="560AB86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34E7D7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14:paraId="34E7D7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63" w14:textId="77777777" w:rsidTr="008B2342">
        <w:trPr>
          <w:trHeight w:val="80"/>
        </w:trPr>
        <w:tc>
          <w:tcPr>
            <w:tcW w:w="397" w:type="dxa"/>
            <w:vMerge/>
          </w:tcPr>
          <w:p w14:paraId="34E7D75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5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59" w14:textId="1A0FC81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7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7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57,4</w:t>
            </w:r>
          </w:p>
        </w:tc>
        <w:tc>
          <w:tcPr>
            <w:tcW w:w="992" w:type="dxa"/>
          </w:tcPr>
          <w:p w14:paraId="34E7D7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7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7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7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7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71" w14:textId="77777777" w:rsidTr="008B2342">
        <w:trPr>
          <w:trHeight w:val="92"/>
        </w:trPr>
        <w:tc>
          <w:tcPr>
            <w:tcW w:w="397" w:type="dxa"/>
            <w:vMerge/>
          </w:tcPr>
          <w:p w14:paraId="34E7D76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6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67" w14:textId="5B9A416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7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769" w14:textId="77777777" w:rsidR="000E1401" w:rsidRPr="008B2342" w:rsidRDefault="000E1401" w:rsidP="001D210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36,4</w:t>
            </w:r>
          </w:p>
        </w:tc>
        <w:tc>
          <w:tcPr>
            <w:tcW w:w="992" w:type="dxa"/>
          </w:tcPr>
          <w:p w14:paraId="34E7D7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76B" w14:textId="58D15B4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34E7D76C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14:paraId="34E7D76D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6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7F" w14:textId="77777777" w:rsidTr="008B2342">
        <w:trPr>
          <w:trHeight w:val="69"/>
        </w:trPr>
        <w:tc>
          <w:tcPr>
            <w:tcW w:w="397" w:type="dxa"/>
            <w:vMerge/>
          </w:tcPr>
          <w:p w14:paraId="34E7D77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7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75" w14:textId="05757E0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77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7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</w:tcPr>
          <w:p w14:paraId="34E7D77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7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7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77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77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8D" w14:textId="77777777" w:rsidTr="008B2342">
        <w:trPr>
          <w:trHeight w:val="207"/>
        </w:trPr>
        <w:tc>
          <w:tcPr>
            <w:tcW w:w="397" w:type="dxa"/>
            <w:vMerge/>
          </w:tcPr>
          <w:p w14:paraId="34E7D78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8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8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83" w14:textId="18F100B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78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78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14:paraId="34E7D7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7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7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7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7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9B" w14:textId="77777777" w:rsidTr="008B2342">
        <w:trPr>
          <w:trHeight w:val="126"/>
        </w:trPr>
        <w:tc>
          <w:tcPr>
            <w:tcW w:w="397" w:type="dxa"/>
            <w:vMerge/>
          </w:tcPr>
          <w:p w14:paraId="34E7D78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8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9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91" w14:textId="668B34D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14:paraId="34E7D79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79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</w:tcPr>
          <w:p w14:paraId="34E7D79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7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7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79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7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A9" w14:textId="77777777" w:rsidTr="008B2342">
        <w:trPr>
          <w:trHeight w:val="196"/>
        </w:trPr>
        <w:tc>
          <w:tcPr>
            <w:tcW w:w="397" w:type="dxa"/>
            <w:vMerge/>
          </w:tcPr>
          <w:p w14:paraId="34E7D79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9D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79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46" w:type="dxa"/>
          </w:tcPr>
          <w:p w14:paraId="34E7D7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</w:tcPr>
          <w:p w14:paraId="34E7D7A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140,5</w:t>
            </w:r>
          </w:p>
        </w:tc>
        <w:tc>
          <w:tcPr>
            <w:tcW w:w="992" w:type="dxa"/>
          </w:tcPr>
          <w:p w14:paraId="34E7D7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7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7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7A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7A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B9" w14:textId="77777777" w:rsidTr="008B2342">
        <w:trPr>
          <w:trHeight w:val="449"/>
        </w:trPr>
        <w:tc>
          <w:tcPr>
            <w:tcW w:w="397" w:type="dxa"/>
            <w:vMerge w:val="restart"/>
          </w:tcPr>
          <w:p w14:paraId="34E7D7A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7A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Кошелева Светлана Владимировна</w:t>
            </w:r>
          </w:p>
        </w:tc>
        <w:tc>
          <w:tcPr>
            <w:tcW w:w="1560" w:type="dxa"/>
            <w:vMerge w:val="restart"/>
          </w:tcPr>
          <w:p w14:paraId="34E7D7AC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  <w:vMerge w:val="restart"/>
          </w:tcPr>
          <w:p w14:paraId="34E7D7AD" w14:textId="3271A93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14:paraId="34E7D7A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14:paraId="34E7D7A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</w:tcPr>
          <w:p w14:paraId="34E7D7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7B1" w14:textId="7773F125" w:rsidR="000E1401" w:rsidRPr="008B2342" w:rsidRDefault="00315A19" w:rsidP="007A667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7B2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134" w:type="dxa"/>
          </w:tcPr>
          <w:p w14:paraId="34E7D7B3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7B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</w:t>
            </w:r>
          </w:p>
          <w:p w14:paraId="34E7D7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Легковой</w:t>
            </w:r>
          </w:p>
          <w:p w14:paraId="34E7D7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sz w:val="16"/>
                <w:szCs w:val="16"/>
                <w:lang w:val="en-US"/>
              </w:rPr>
              <w:t>Huyndai</w:t>
            </w:r>
            <w:proofErr w:type="spellEnd"/>
            <w:r w:rsidRPr="008B234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560" w:type="dxa"/>
            <w:vMerge w:val="restart"/>
          </w:tcPr>
          <w:p w14:paraId="34E7D7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743196,37</w:t>
            </w:r>
          </w:p>
        </w:tc>
        <w:tc>
          <w:tcPr>
            <w:tcW w:w="1842" w:type="dxa"/>
            <w:vMerge w:val="restart"/>
          </w:tcPr>
          <w:p w14:paraId="34E7D7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C7" w14:textId="77777777" w:rsidTr="008B2342">
        <w:trPr>
          <w:trHeight w:val="334"/>
        </w:trPr>
        <w:tc>
          <w:tcPr>
            <w:tcW w:w="397" w:type="dxa"/>
            <w:vMerge/>
          </w:tcPr>
          <w:p w14:paraId="34E7D7B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B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BC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7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7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7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7C0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7C1" w14:textId="624E5123" w:rsidR="000E1401" w:rsidRPr="008B2342" w:rsidRDefault="00315A19" w:rsidP="007A667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7C2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134" w:type="dxa"/>
          </w:tcPr>
          <w:p w14:paraId="34E7D7C3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D5" w14:textId="77777777" w:rsidTr="008B2342">
        <w:trPr>
          <w:trHeight w:val="576"/>
        </w:trPr>
        <w:tc>
          <w:tcPr>
            <w:tcW w:w="397" w:type="dxa"/>
            <w:vMerge/>
          </w:tcPr>
          <w:p w14:paraId="34E7D7C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C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CA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7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7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7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7CE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7CF" w14:textId="128673A1" w:rsidR="000E1401" w:rsidRPr="008B2342" w:rsidRDefault="00315A19" w:rsidP="007A6672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738" w:type="dxa"/>
          </w:tcPr>
          <w:p w14:paraId="34E7D7D0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</w:tcPr>
          <w:p w14:paraId="34E7D7D1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E3" w14:textId="77777777" w:rsidTr="008B2342">
        <w:trPr>
          <w:trHeight w:val="104"/>
        </w:trPr>
        <w:tc>
          <w:tcPr>
            <w:tcW w:w="397" w:type="dxa"/>
            <w:vMerge/>
          </w:tcPr>
          <w:p w14:paraId="34E7D7D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7D7" w14:textId="2965C613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7D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7D9" w14:textId="3B79C941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  <w:vMerge w:val="restart"/>
          </w:tcPr>
          <w:p w14:paraId="34E7D7DA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1/2)</w:t>
            </w:r>
          </w:p>
        </w:tc>
        <w:tc>
          <w:tcPr>
            <w:tcW w:w="680" w:type="dxa"/>
            <w:vMerge w:val="restart"/>
          </w:tcPr>
          <w:p w14:paraId="34E7D7DB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vMerge w:val="restart"/>
          </w:tcPr>
          <w:p w14:paraId="34E7D7DC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7DD" w14:textId="0B757ABB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7DE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134" w:type="dxa"/>
          </w:tcPr>
          <w:p w14:paraId="34E7D7DF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7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7E1" w14:textId="77777777" w:rsidR="000E1401" w:rsidRPr="008B2342" w:rsidRDefault="000E1401" w:rsidP="007A667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1722399,3</w:t>
            </w:r>
            <w:r w:rsidRPr="008B234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2" w:type="dxa"/>
            <w:vMerge w:val="restart"/>
          </w:tcPr>
          <w:p w14:paraId="34E7D7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F1" w14:textId="77777777" w:rsidTr="008B2342">
        <w:trPr>
          <w:trHeight w:val="126"/>
        </w:trPr>
        <w:tc>
          <w:tcPr>
            <w:tcW w:w="397" w:type="dxa"/>
            <w:vMerge/>
          </w:tcPr>
          <w:p w14:paraId="34E7D7E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E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7E7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7E8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7E9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7EA" w14:textId="77777777" w:rsidR="000E1401" w:rsidRPr="008B2342" w:rsidRDefault="000E1401" w:rsidP="00CC18A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7EB" w14:textId="4752EE4C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7EC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134" w:type="dxa"/>
          </w:tcPr>
          <w:p w14:paraId="34E7D7ED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EF" w14:textId="77777777" w:rsidR="000E1401" w:rsidRPr="008B2342" w:rsidRDefault="000E1401" w:rsidP="007A66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7FF" w14:textId="77777777" w:rsidTr="008B2342">
        <w:trPr>
          <w:trHeight w:val="127"/>
        </w:trPr>
        <w:tc>
          <w:tcPr>
            <w:tcW w:w="397" w:type="dxa"/>
            <w:vMerge/>
          </w:tcPr>
          <w:p w14:paraId="34E7D7F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7F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7F5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7F6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7F7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7F8" w14:textId="77777777" w:rsidR="000E1401" w:rsidRPr="008B2342" w:rsidRDefault="000E1401" w:rsidP="00CC18A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7F9" w14:textId="55B66C81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738" w:type="dxa"/>
          </w:tcPr>
          <w:p w14:paraId="34E7D7FA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</w:tcPr>
          <w:p w14:paraId="34E7D7FB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7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7FD" w14:textId="77777777" w:rsidR="000E1401" w:rsidRPr="008B2342" w:rsidRDefault="000E1401" w:rsidP="007A66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7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0D" w14:textId="77777777" w:rsidTr="008B2342">
        <w:trPr>
          <w:trHeight w:val="150"/>
        </w:trPr>
        <w:tc>
          <w:tcPr>
            <w:tcW w:w="397" w:type="dxa"/>
            <w:vMerge/>
          </w:tcPr>
          <w:p w14:paraId="34E7D80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801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8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8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8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8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8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807" w14:textId="4A754F22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808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56,4</w:t>
            </w:r>
          </w:p>
        </w:tc>
        <w:tc>
          <w:tcPr>
            <w:tcW w:w="1134" w:type="dxa"/>
          </w:tcPr>
          <w:p w14:paraId="34E7D809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8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80B" w14:textId="6E299BDF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8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1B" w14:textId="77777777" w:rsidTr="008B2342">
        <w:trPr>
          <w:trHeight w:val="92"/>
        </w:trPr>
        <w:tc>
          <w:tcPr>
            <w:tcW w:w="397" w:type="dxa"/>
            <w:vMerge/>
          </w:tcPr>
          <w:p w14:paraId="34E7D80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0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8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81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81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81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815" w14:textId="1B43EDE0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816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56,7</w:t>
            </w:r>
          </w:p>
        </w:tc>
        <w:tc>
          <w:tcPr>
            <w:tcW w:w="1134" w:type="dxa"/>
          </w:tcPr>
          <w:p w14:paraId="34E7D817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81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29" w14:textId="77777777" w:rsidTr="008B2342">
        <w:trPr>
          <w:trHeight w:val="80"/>
        </w:trPr>
        <w:tc>
          <w:tcPr>
            <w:tcW w:w="397" w:type="dxa"/>
            <w:vMerge/>
          </w:tcPr>
          <w:p w14:paraId="34E7D81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1D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8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8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8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8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823" w14:textId="3AF7BF25" w:rsidR="000E1401" w:rsidRPr="008B2342" w:rsidRDefault="00315A19" w:rsidP="00CC18A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38" w:type="dxa"/>
          </w:tcPr>
          <w:p w14:paraId="34E7D824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58,7</w:t>
            </w:r>
          </w:p>
        </w:tc>
        <w:tc>
          <w:tcPr>
            <w:tcW w:w="1134" w:type="dxa"/>
          </w:tcPr>
          <w:p w14:paraId="34E7D825" w14:textId="77777777" w:rsidR="000E1401" w:rsidRPr="008B2342" w:rsidRDefault="000E1401" w:rsidP="00CC18A5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8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37" w14:textId="77777777" w:rsidTr="008B2342">
        <w:trPr>
          <w:trHeight w:val="115"/>
        </w:trPr>
        <w:tc>
          <w:tcPr>
            <w:tcW w:w="397" w:type="dxa"/>
            <w:vMerge/>
          </w:tcPr>
          <w:p w14:paraId="34E7D82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2B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8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8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82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8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831" w14:textId="6067984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832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</w:tcPr>
          <w:p w14:paraId="34E7D833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8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45" w14:textId="77777777" w:rsidTr="008B2342">
        <w:trPr>
          <w:trHeight w:val="196"/>
        </w:trPr>
        <w:tc>
          <w:tcPr>
            <w:tcW w:w="397" w:type="dxa"/>
            <w:vMerge w:val="restart"/>
          </w:tcPr>
          <w:p w14:paraId="34E7D83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839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Круглова Татьяна Владимировна</w:t>
            </w:r>
          </w:p>
        </w:tc>
        <w:tc>
          <w:tcPr>
            <w:tcW w:w="1560" w:type="dxa"/>
            <w:vMerge w:val="restart"/>
          </w:tcPr>
          <w:p w14:paraId="34E7D8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Главный специалист сектора бюджетного планирования отдела экономического развития</w:t>
            </w:r>
          </w:p>
        </w:tc>
        <w:tc>
          <w:tcPr>
            <w:tcW w:w="1247" w:type="dxa"/>
          </w:tcPr>
          <w:p w14:paraId="34E7D83B" w14:textId="5DDCAB66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3C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3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</w:tcPr>
          <w:p w14:paraId="34E7D8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8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8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8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8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8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1126467,66</w:t>
            </w:r>
          </w:p>
        </w:tc>
        <w:tc>
          <w:tcPr>
            <w:tcW w:w="1842" w:type="dxa"/>
            <w:vMerge w:val="restart"/>
          </w:tcPr>
          <w:p w14:paraId="34E7D8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53" w14:textId="77777777" w:rsidTr="008B2342">
        <w:trPr>
          <w:trHeight w:val="184"/>
        </w:trPr>
        <w:tc>
          <w:tcPr>
            <w:tcW w:w="397" w:type="dxa"/>
            <w:vMerge/>
          </w:tcPr>
          <w:p w14:paraId="34E7D84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4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4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49" w14:textId="57E586F5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4A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4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14:paraId="34E7D8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8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8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8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8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61" w14:textId="77777777" w:rsidTr="008B2342">
        <w:trPr>
          <w:trHeight w:val="322"/>
        </w:trPr>
        <w:tc>
          <w:tcPr>
            <w:tcW w:w="397" w:type="dxa"/>
            <w:vMerge w:val="restart"/>
          </w:tcPr>
          <w:p w14:paraId="34E7D85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85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Кузьмин Пётр Владимирович</w:t>
            </w:r>
          </w:p>
        </w:tc>
        <w:tc>
          <w:tcPr>
            <w:tcW w:w="1560" w:type="dxa"/>
            <w:vMerge w:val="restart"/>
          </w:tcPr>
          <w:p w14:paraId="34E7D856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культуры</w:t>
            </w:r>
          </w:p>
        </w:tc>
        <w:tc>
          <w:tcPr>
            <w:tcW w:w="1247" w:type="dxa"/>
          </w:tcPr>
          <w:p w14:paraId="34E7D857" w14:textId="4CE0060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5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45,2</w:t>
            </w:r>
          </w:p>
        </w:tc>
        <w:tc>
          <w:tcPr>
            <w:tcW w:w="992" w:type="dxa"/>
          </w:tcPr>
          <w:p w14:paraId="34E7D8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8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8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8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85E" w14:textId="77777777" w:rsidR="000E1401" w:rsidRPr="008B2342" w:rsidRDefault="000E1401" w:rsidP="00B534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8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1584459,27</w:t>
            </w:r>
          </w:p>
        </w:tc>
        <w:tc>
          <w:tcPr>
            <w:tcW w:w="1842" w:type="dxa"/>
            <w:vMerge w:val="restart"/>
          </w:tcPr>
          <w:p w14:paraId="34E7D8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70" w14:textId="77777777" w:rsidTr="008B2342">
        <w:trPr>
          <w:trHeight w:val="507"/>
        </w:trPr>
        <w:tc>
          <w:tcPr>
            <w:tcW w:w="397" w:type="dxa"/>
            <w:vMerge/>
          </w:tcPr>
          <w:p w14:paraId="34E7D86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6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64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865" w14:textId="3F86C14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86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14:paraId="34E7D8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14:paraId="34E7D8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8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8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86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8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6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7F" w14:textId="77777777" w:rsidTr="008B2342">
        <w:tc>
          <w:tcPr>
            <w:tcW w:w="397" w:type="dxa"/>
            <w:vMerge/>
          </w:tcPr>
          <w:p w14:paraId="34E7D87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872" w14:textId="0B7E831D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  <w:r w:rsidR="00504F4F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14:paraId="34E7D8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87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87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8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878" w14:textId="2050FC2C" w:rsidR="000E1401" w:rsidRPr="008B2342" w:rsidRDefault="00315A19" w:rsidP="00B534D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879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45,2</w:t>
            </w:r>
          </w:p>
        </w:tc>
        <w:tc>
          <w:tcPr>
            <w:tcW w:w="1134" w:type="dxa"/>
          </w:tcPr>
          <w:p w14:paraId="34E7D87A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87B" w14:textId="77777777" w:rsidR="000E1401" w:rsidRPr="008B2342" w:rsidRDefault="000E1401" w:rsidP="00B534D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Автомоболь</w:t>
            </w:r>
            <w:proofErr w:type="spellEnd"/>
            <w:r w:rsidRPr="008B2342">
              <w:rPr>
                <w:sz w:val="16"/>
                <w:szCs w:val="16"/>
              </w:rPr>
              <w:t xml:space="preserve"> легковой</w:t>
            </w:r>
          </w:p>
          <w:p w14:paraId="34E7D87C" w14:textId="77777777" w:rsidR="000E1401" w:rsidRPr="008B2342" w:rsidRDefault="000E1401" w:rsidP="00B534D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Huynday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Tucson</w:t>
            </w:r>
          </w:p>
        </w:tc>
        <w:tc>
          <w:tcPr>
            <w:tcW w:w="1560" w:type="dxa"/>
          </w:tcPr>
          <w:p w14:paraId="34E7D8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1687148,10</w:t>
            </w:r>
          </w:p>
        </w:tc>
        <w:tc>
          <w:tcPr>
            <w:tcW w:w="1842" w:type="dxa"/>
          </w:tcPr>
          <w:p w14:paraId="34E7D8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8E" w14:textId="77777777" w:rsidTr="008B2342">
        <w:trPr>
          <w:trHeight w:val="1141"/>
        </w:trPr>
        <w:tc>
          <w:tcPr>
            <w:tcW w:w="397" w:type="dxa"/>
            <w:vMerge w:val="restart"/>
          </w:tcPr>
          <w:p w14:paraId="34E7D88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881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Курсенко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Лилия Петровна</w:t>
            </w:r>
          </w:p>
        </w:tc>
        <w:tc>
          <w:tcPr>
            <w:tcW w:w="1560" w:type="dxa"/>
            <w:vMerge w:val="restart"/>
          </w:tcPr>
          <w:p w14:paraId="34E7D882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14:paraId="34E7D883" w14:textId="7DE4448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34E7D884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885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14:paraId="34E7D8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56,8</w:t>
            </w:r>
          </w:p>
        </w:tc>
        <w:tc>
          <w:tcPr>
            <w:tcW w:w="992" w:type="dxa"/>
          </w:tcPr>
          <w:p w14:paraId="34E7D8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888" w14:textId="6D55651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889" w14:textId="77777777" w:rsidR="000E1401" w:rsidRPr="008B2342" w:rsidRDefault="000E1401" w:rsidP="009C053F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vMerge w:val="restart"/>
          </w:tcPr>
          <w:p w14:paraId="34E7D8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8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8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1373442,53</w:t>
            </w:r>
          </w:p>
        </w:tc>
        <w:tc>
          <w:tcPr>
            <w:tcW w:w="1842" w:type="dxa"/>
            <w:vMerge w:val="restart"/>
          </w:tcPr>
          <w:p w14:paraId="34E7D8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9C" w14:textId="77777777" w:rsidTr="008B2342">
        <w:trPr>
          <w:trHeight w:val="1336"/>
        </w:trPr>
        <w:tc>
          <w:tcPr>
            <w:tcW w:w="397" w:type="dxa"/>
            <w:vMerge/>
          </w:tcPr>
          <w:p w14:paraId="34E7D88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90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91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92" w14:textId="7FE104A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93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9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30,9</w:t>
            </w:r>
          </w:p>
        </w:tc>
        <w:tc>
          <w:tcPr>
            <w:tcW w:w="992" w:type="dxa"/>
          </w:tcPr>
          <w:p w14:paraId="34E7D8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8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897" w14:textId="77777777" w:rsidR="000E1401" w:rsidRPr="008B2342" w:rsidRDefault="000E1401" w:rsidP="009C053F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8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8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AB" w14:textId="77777777" w:rsidTr="008B2342">
        <w:trPr>
          <w:trHeight w:val="853"/>
        </w:trPr>
        <w:tc>
          <w:tcPr>
            <w:tcW w:w="397" w:type="dxa"/>
            <w:vMerge w:val="restart"/>
          </w:tcPr>
          <w:p w14:paraId="34E7D89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89E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Куртев Андрей Андреевич</w:t>
            </w:r>
          </w:p>
        </w:tc>
        <w:tc>
          <w:tcPr>
            <w:tcW w:w="1560" w:type="dxa"/>
            <w:vMerge w:val="restart"/>
          </w:tcPr>
          <w:p w14:paraId="34E7D89F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сектора по мобилизационной подготовки</w:t>
            </w:r>
          </w:p>
        </w:tc>
        <w:tc>
          <w:tcPr>
            <w:tcW w:w="1247" w:type="dxa"/>
          </w:tcPr>
          <w:p w14:paraId="34E7D8A0" w14:textId="7F713955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A1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8A2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14:paraId="34E7D8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</w:tcPr>
          <w:p w14:paraId="34E7D8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14:paraId="34E7D8A5" w14:textId="721F30A2" w:rsidR="000E1401" w:rsidRPr="008B2342" w:rsidRDefault="00315A19" w:rsidP="009C053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8A6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64,4</w:t>
            </w:r>
          </w:p>
        </w:tc>
        <w:tc>
          <w:tcPr>
            <w:tcW w:w="1134" w:type="dxa"/>
          </w:tcPr>
          <w:p w14:paraId="34E7D8A7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8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RENAULT KAPTUR</w:t>
            </w:r>
          </w:p>
        </w:tc>
        <w:tc>
          <w:tcPr>
            <w:tcW w:w="1560" w:type="dxa"/>
            <w:vMerge w:val="restart"/>
          </w:tcPr>
          <w:p w14:paraId="34E7D8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1543139,81</w:t>
            </w:r>
          </w:p>
        </w:tc>
        <w:tc>
          <w:tcPr>
            <w:tcW w:w="1842" w:type="dxa"/>
            <w:vMerge w:val="restart"/>
          </w:tcPr>
          <w:p w14:paraId="34E7D8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B9" w14:textId="77777777" w:rsidTr="008B2342">
        <w:trPr>
          <w:trHeight w:val="1071"/>
        </w:trPr>
        <w:tc>
          <w:tcPr>
            <w:tcW w:w="397" w:type="dxa"/>
            <w:vMerge/>
          </w:tcPr>
          <w:p w14:paraId="34E7D8A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A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AE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AF" w14:textId="696E76C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</w:tcPr>
          <w:p w14:paraId="34E7D8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23,6</w:t>
            </w:r>
          </w:p>
        </w:tc>
        <w:tc>
          <w:tcPr>
            <w:tcW w:w="992" w:type="dxa"/>
          </w:tcPr>
          <w:p w14:paraId="34E7D8B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14:paraId="34E7D8B3" w14:textId="362315A1" w:rsidR="000E1401" w:rsidRPr="008B2342" w:rsidRDefault="00315A19" w:rsidP="009C053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8B4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23,6</w:t>
            </w:r>
          </w:p>
        </w:tc>
        <w:tc>
          <w:tcPr>
            <w:tcW w:w="1134" w:type="dxa"/>
          </w:tcPr>
          <w:p w14:paraId="34E7D8B5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8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C7" w14:textId="77777777" w:rsidTr="008B2342">
        <w:trPr>
          <w:trHeight w:val="80"/>
        </w:trPr>
        <w:tc>
          <w:tcPr>
            <w:tcW w:w="397" w:type="dxa"/>
            <w:vMerge/>
          </w:tcPr>
          <w:p w14:paraId="34E7D8B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8BB" w14:textId="5996DBE3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  <w:r w:rsidR="00504F4F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14:paraId="34E7D8B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BD" w14:textId="03B7307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8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917,0</w:t>
            </w:r>
          </w:p>
        </w:tc>
        <w:tc>
          <w:tcPr>
            <w:tcW w:w="992" w:type="dxa"/>
          </w:tcPr>
          <w:p w14:paraId="34E7D8C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8C1" w14:textId="702D4FF9" w:rsidR="000E1401" w:rsidRPr="008B2342" w:rsidRDefault="00315A19" w:rsidP="009C053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D8C2" w14:textId="77777777" w:rsidR="000E1401" w:rsidRPr="008B2342" w:rsidRDefault="000E1401" w:rsidP="009C053F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64,4</w:t>
            </w:r>
          </w:p>
        </w:tc>
        <w:tc>
          <w:tcPr>
            <w:tcW w:w="1134" w:type="dxa"/>
            <w:vMerge w:val="restart"/>
          </w:tcPr>
          <w:p w14:paraId="34E7D8C3" w14:textId="77777777" w:rsidR="000E1401" w:rsidRPr="008B2342" w:rsidRDefault="000E1401" w:rsidP="009C053F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8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8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253671,47</w:t>
            </w:r>
          </w:p>
        </w:tc>
        <w:tc>
          <w:tcPr>
            <w:tcW w:w="1842" w:type="dxa"/>
            <w:vMerge w:val="restart"/>
          </w:tcPr>
          <w:p w14:paraId="34E7D8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D5" w14:textId="77777777" w:rsidTr="008B2342">
        <w:trPr>
          <w:trHeight w:val="92"/>
        </w:trPr>
        <w:tc>
          <w:tcPr>
            <w:tcW w:w="397" w:type="dxa"/>
            <w:vMerge/>
          </w:tcPr>
          <w:p w14:paraId="34E7D8C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C9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C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8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</w:tcPr>
          <w:p w14:paraId="34E7D8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8C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8D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8D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8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E4" w14:textId="77777777" w:rsidTr="008B2342">
        <w:trPr>
          <w:trHeight w:val="69"/>
        </w:trPr>
        <w:tc>
          <w:tcPr>
            <w:tcW w:w="397" w:type="dxa"/>
            <w:vMerge/>
          </w:tcPr>
          <w:p w14:paraId="34E7D8D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8D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D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D9" w14:textId="692DFF01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8DA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8DB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14:paraId="34E7D8DC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</w:tcPr>
          <w:p w14:paraId="34E7D8DD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8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8D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8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8E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8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8E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8F3" w14:textId="77777777" w:rsidTr="008B2342">
        <w:tc>
          <w:tcPr>
            <w:tcW w:w="397" w:type="dxa"/>
            <w:vMerge w:val="restart"/>
          </w:tcPr>
          <w:p w14:paraId="34E7D8E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8E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Кушнеревич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1560" w:type="dxa"/>
          </w:tcPr>
          <w:p w14:paraId="34E7D8E7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47" w:type="dxa"/>
          </w:tcPr>
          <w:p w14:paraId="34E7D8E8" w14:textId="4D5C259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8E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8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9,6</w:t>
            </w:r>
          </w:p>
        </w:tc>
        <w:tc>
          <w:tcPr>
            <w:tcW w:w="992" w:type="dxa"/>
          </w:tcPr>
          <w:p w14:paraId="34E7D8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14:paraId="34E7D8EC" w14:textId="299AE324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8ED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14:paraId="34E7D8EE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8EF" w14:textId="77777777" w:rsidR="000E1401" w:rsidRPr="008B2342" w:rsidRDefault="000E1401" w:rsidP="006903B4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D8F0" w14:textId="77777777" w:rsidR="000E1401" w:rsidRPr="008B2342" w:rsidRDefault="000E1401" w:rsidP="006903B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Citroen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C</w:t>
            </w:r>
            <w:r w:rsidRPr="008B2342">
              <w:rPr>
                <w:spacing w:val="-4"/>
                <w:sz w:val="16"/>
                <w:szCs w:val="16"/>
              </w:rPr>
              <w:t>-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Crosser</w:t>
            </w:r>
          </w:p>
        </w:tc>
        <w:tc>
          <w:tcPr>
            <w:tcW w:w="1560" w:type="dxa"/>
          </w:tcPr>
          <w:p w14:paraId="34E7D8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1103804,78</w:t>
            </w:r>
          </w:p>
        </w:tc>
        <w:tc>
          <w:tcPr>
            <w:tcW w:w="1842" w:type="dxa"/>
          </w:tcPr>
          <w:p w14:paraId="34E7D8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01" w14:textId="77777777" w:rsidTr="008B2342">
        <w:tc>
          <w:tcPr>
            <w:tcW w:w="397" w:type="dxa"/>
            <w:vMerge/>
          </w:tcPr>
          <w:p w14:paraId="34E7D8F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8F5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8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8F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8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8F9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8FA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14:paraId="34E7D8FB" w14:textId="0374D55F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8FC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</w:tcPr>
          <w:p w14:paraId="34E7D8FD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8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8FF" w14:textId="4D4D998B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9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0F" w14:textId="77777777" w:rsidTr="008B2342">
        <w:tc>
          <w:tcPr>
            <w:tcW w:w="397" w:type="dxa"/>
            <w:vMerge/>
          </w:tcPr>
          <w:p w14:paraId="34E7D90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03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несовершеннолетний </w:t>
            </w:r>
            <w:r w:rsidRPr="008B2342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60" w:type="dxa"/>
          </w:tcPr>
          <w:p w14:paraId="34E7D9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905" w14:textId="564C6D43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06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907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</w:tcPr>
          <w:p w14:paraId="34E7D9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909" w14:textId="5BED65E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9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14:paraId="34E7D9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Российская </w:t>
            </w: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lastRenderedPageBreak/>
              <w:t>Федерация</w:t>
            </w:r>
          </w:p>
        </w:tc>
        <w:tc>
          <w:tcPr>
            <w:tcW w:w="1417" w:type="dxa"/>
          </w:tcPr>
          <w:p w14:paraId="34E7D9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90D" w14:textId="35085A1D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90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1E" w14:textId="77777777" w:rsidTr="008B2342">
        <w:tc>
          <w:tcPr>
            <w:tcW w:w="397" w:type="dxa"/>
            <w:vMerge w:val="restart"/>
          </w:tcPr>
          <w:p w14:paraId="34E7D91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11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Левашова Зинаида Викторовна</w:t>
            </w:r>
          </w:p>
        </w:tc>
        <w:tc>
          <w:tcPr>
            <w:tcW w:w="1560" w:type="dxa"/>
          </w:tcPr>
          <w:p w14:paraId="34E7D912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247" w:type="dxa"/>
          </w:tcPr>
          <w:p w14:paraId="34E7D913" w14:textId="57C7557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14" w14:textId="77777777" w:rsidR="000E1401" w:rsidRPr="008B2342" w:rsidRDefault="000E1401" w:rsidP="006903B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915" w14:textId="77777777" w:rsidR="000E1401" w:rsidRPr="008B2342" w:rsidRDefault="000E1401" w:rsidP="006903B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14:paraId="34E7D91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58,9</w:t>
            </w:r>
          </w:p>
        </w:tc>
        <w:tc>
          <w:tcPr>
            <w:tcW w:w="992" w:type="dxa"/>
          </w:tcPr>
          <w:p w14:paraId="34E7D91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918" w14:textId="2F06F48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9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14:paraId="34E7D9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91B" w14:textId="77777777" w:rsidR="000E1401" w:rsidRPr="008B2342" w:rsidRDefault="000E1401" w:rsidP="001706CC">
            <w:pPr>
              <w:ind w:right="-9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34E7D9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1043069,49</w:t>
            </w:r>
          </w:p>
        </w:tc>
        <w:tc>
          <w:tcPr>
            <w:tcW w:w="1842" w:type="dxa"/>
          </w:tcPr>
          <w:p w14:paraId="34E7D9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2E" w14:textId="77777777" w:rsidTr="008B2342">
        <w:trPr>
          <w:trHeight w:val="103"/>
        </w:trPr>
        <w:tc>
          <w:tcPr>
            <w:tcW w:w="397" w:type="dxa"/>
            <w:vMerge/>
          </w:tcPr>
          <w:p w14:paraId="34E7D91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920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9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9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923" w14:textId="1A20D30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</w:tcPr>
          <w:p w14:paraId="34E7D924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14:paraId="34E7D925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9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9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9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929" w14:textId="77777777" w:rsidR="000E1401" w:rsidRPr="008B2342" w:rsidRDefault="000E1401" w:rsidP="001706CC">
            <w:pPr>
              <w:ind w:right="-92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автомобили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: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VOLKSWAGEN Tiguan</w:t>
            </w:r>
          </w:p>
          <w:p w14:paraId="34E7D92A" w14:textId="77777777" w:rsidR="000E1401" w:rsidRPr="008B2342" w:rsidRDefault="000E1401" w:rsidP="001706CC">
            <w:pPr>
              <w:ind w:right="-92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Range Rover Sport</w:t>
            </w:r>
          </w:p>
          <w:p w14:paraId="34E7D9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9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324131,24</w:t>
            </w:r>
          </w:p>
        </w:tc>
        <w:tc>
          <w:tcPr>
            <w:tcW w:w="1842" w:type="dxa"/>
            <w:vMerge w:val="restart"/>
          </w:tcPr>
          <w:p w14:paraId="34E7D9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3C" w14:textId="77777777" w:rsidTr="008B2342">
        <w:trPr>
          <w:trHeight w:val="69"/>
        </w:trPr>
        <w:tc>
          <w:tcPr>
            <w:tcW w:w="397" w:type="dxa"/>
            <w:vMerge/>
          </w:tcPr>
          <w:p w14:paraId="34E7D92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930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9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9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</w:tcPr>
          <w:p w14:paraId="34E7D9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299,0</w:t>
            </w:r>
          </w:p>
        </w:tc>
        <w:tc>
          <w:tcPr>
            <w:tcW w:w="992" w:type="dxa"/>
          </w:tcPr>
          <w:p w14:paraId="34E7D9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9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9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9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9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9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4A" w14:textId="77777777" w:rsidTr="008B2342">
        <w:trPr>
          <w:trHeight w:val="104"/>
        </w:trPr>
        <w:tc>
          <w:tcPr>
            <w:tcW w:w="397" w:type="dxa"/>
            <w:vMerge/>
          </w:tcPr>
          <w:p w14:paraId="34E7D93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93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9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941" w14:textId="641B1D2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</w:tcPr>
          <w:p w14:paraId="34E7D9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</w:tcPr>
          <w:p w14:paraId="34E7D9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9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9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9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94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4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94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58" w14:textId="77777777" w:rsidTr="008B2342">
        <w:trPr>
          <w:trHeight w:val="81"/>
        </w:trPr>
        <w:tc>
          <w:tcPr>
            <w:tcW w:w="397" w:type="dxa"/>
            <w:vMerge/>
          </w:tcPr>
          <w:p w14:paraId="34E7D94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94C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9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94F" w14:textId="0253B60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</w:tcPr>
          <w:p w14:paraId="34E7D9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45,4</w:t>
            </w:r>
          </w:p>
        </w:tc>
        <w:tc>
          <w:tcPr>
            <w:tcW w:w="992" w:type="dxa"/>
          </w:tcPr>
          <w:p w14:paraId="34E7D9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9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9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9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9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9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66" w14:textId="77777777" w:rsidTr="008B2342">
        <w:trPr>
          <w:trHeight w:val="185"/>
        </w:trPr>
        <w:tc>
          <w:tcPr>
            <w:tcW w:w="397" w:type="dxa"/>
            <w:vMerge/>
          </w:tcPr>
          <w:p w14:paraId="34E7D95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5A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9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9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9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9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9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960" w14:textId="56615063" w:rsidR="000E1401" w:rsidRPr="008B2342" w:rsidRDefault="00315A19" w:rsidP="0051211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961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134" w:type="dxa"/>
          </w:tcPr>
          <w:p w14:paraId="34E7D962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9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964" w14:textId="1C75E49A" w:rsidR="000E1401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9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74" w14:textId="77777777" w:rsidTr="008B2342">
        <w:trPr>
          <w:trHeight w:val="184"/>
        </w:trPr>
        <w:tc>
          <w:tcPr>
            <w:tcW w:w="397" w:type="dxa"/>
            <w:vMerge/>
          </w:tcPr>
          <w:p w14:paraId="34E7D96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68" w14:textId="733E370E" w:rsidR="000E1401" w:rsidRPr="008B2342" w:rsidRDefault="00CD4744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9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9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9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96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9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96E" w14:textId="6B1F0E55" w:rsidR="000E1401" w:rsidRPr="008B2342" w:rsidRDefault="00315A19" w:rsidP="0051211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38" w:type="dxa"/>
          </w:tcPr>
          <w:p w14:paraId="34E7D96F" w14:textId="3AA68D25" w:rsidR="000E1401" w:rsidRPr="008B2342" w:rsidRDefault="00CD474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Style w:val="a3"/>
                <w:b w:val="0"/>
                <w:sz w:val="16"/>
                <w:szCs w:val="16"/>
                <w:lang w:eastAsia="en-US"/>
              </w:rPr>
              <w:t>120</w:t>
            </w:r>
            <w:r w:rsidR="000E1401" w:rsidRPr="008B2342">
              <w:rPr>
                <w:rStyle w:val="a3"/>
                <w:b w:val="0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4" w:type="dxa"/>
          </w:tcPr>
          <w:p w14:paraId="34E7D970" w14:textId="77777777" w:rsidR="000E1401" w:rsidRPr="008B2342" w:rsidRDefault="000E1401">
            <w:pPr>
              <w:jc w:val="center"/>
              <w:rPr>
                <w:sz w:val="16"/>
                <w:szCs w:val="16"/>
                <w:lang w:eastAsia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9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9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4E7D9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83" w14:textId="77777777" w:rsidTr="008B2342">
        <w:trPr>
          <w:trHeight w:val="369"/>
        </w:trPr>
        <w:tc>
          <w:tcPr>
            <w:tcW w:w="397" w:type="dxa"/>
            <w:vMerge w:val="restart"/>
          </w:tcPr>
          <w:p w14:paraId="34E7D97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97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Леонтьева Елена Валентиновна</w:t>
            </w:r>
          </w:p>
        </w:tc>
        <w:tc>
          <w:tcPr>
            <w:tcW w:w="1560" w:type="dxa"/>
            <w:vMerge w:val="restart"/>
          </w:tcPr>
          <w:p w14:paraId="34E7D977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47" w:type="dxa"/>
          </w:tcPr>
          <w:p w14:paraId="34E7D978" w14:textId="6F37FDA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D9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14:paraId="34E7D97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4E7D97C" w14:textId="16681127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97D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66,2</w:t>
            </w:r>
          </w:p>
        </w:tc>
        <w:tc>
          <w:tcPr>
            <w:tcW w:w="1134" w:type="dxa"/>
            <w:vMerge w:val="restart"/>
          </w:tcPr>
          <w:p w14:paraId="34E7D97E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9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9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560" w:type="dxa"/>
            <w:vMerge w:val="restart"/>
          </w:tcPr>
          <w:p w14:paraId="34E7D9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1409089,81</w:t>
            </w:r>
          </w:p>
        </w:tc>
        <w:tc>
          <w:tcPr>
            <w:tcW w:w="1842" w:type="dxa"/>
            <w:vMerge w:val="restart"/>
          </w:tcPr>
          <w:p w14:paraId="34E7D98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91" w14:textId="77777777" w:rsidTr="008B2342">
        <w:trPr>
          <w:trHeight w:val="576"/>
        </w:trPr>
        <w:tc>
          <w:tcPr>
            <w:tcW w:w="397" w:type="dxa"/>
            <w:vMerge/>
          </w:tcPr>
          <w:p w14:paraId="34E7D98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98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86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987" w14:textId="4FE85F8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9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74,0</w:t>
            </w:r>
          </w:p>
        </w:tc>
        <w:tc>
          <w:tcPr>
            <w:tcW w:w="992" w:type="dxa"/>
          </w:tcPr>
          <w:p w14:paraId="34E7D9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4E7D9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9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9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98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99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9F" w14:textId="77777777" w:rsidTr="008B2342">
        <w:trPr>
          <w:trHeight w:val="703"/>
        </w:trPr>
        <w:tc>
          <w:tcPr>
            <w:tcW w:w="397" w:type="dxa"/>
            <w:vMerge/>
          </w:tcPr>
          <w:p w14:paraId="34E7D99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99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94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995" w14:textId="119A276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D99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</w:tcPr>
          <w:p w14:paraId="34E7D9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4E7D9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9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9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9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99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9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3180" w:rsidRPr="008B2342" w14:paraId="34E7D9C9" w14:textId="77777777" w:rsidTr="008B2342">
        <w:tc>
          <w:tcPr>
            <w:tcW w:w="397" w:type="dxa"/>
            <w:vMerge w:val="restart"/>
          </w:tcPr>
          <w:p w14:paraId="34E7D9BC" w14:textId="77777777" w:rsidR="00003180" w:rsidRPr="008B2342" w:rsidRDefault="00003180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BD" w14:textId="77777777" w:rsidR="00003180" w:rsidRPr="008B2342" w:rsidRDefault="00003180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Логвиненко Юлия Валерьевна</w:t>
            </w:r>
          </w:p>
        </w:tc>
        <w:tc>
          <w:tcPr>
            <w:tcW w:w="1560" w:type="dxa"/>
          </w:tcPr>
          <w:p w14:paraId="34E7D9BE" w14:textId="34D30B4C" w:rsidR="00003180" w:rsidRPr="00CD4744" w:rsidRDefault="00003180" w:rsidP="0022530B">
            <w:pPr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главы</w:t>
            </w:r>
            <w:proofErr w:type="spellEnd"/>
            <w:r w:rsidR="00CD4744">
              <w:rPr>
                <w:rStyle w:val="a3"/>
                <w:b w:val="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247" w:type="dxa"/>
          </w:tcPr>
          <w:p w14:paraId="34E7D9BF" w14:textId="55A6FCA8" w:rsidR="00003180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C0" w14:textId="5BDF9387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9C1" w14:textId="2B2B8420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84,8</w:t>
            </w:r>
          </w:p>
        </w:tc>
        <w:tc>
          <w:tcPr>
            <w:tcW w:w="992" w:type="dxa"/>
          </w:tcPr>
          <w:p w14:paraId="34E7D9C2" w14:textId="44DFAD52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14:paraId="34E7D9C3" w14:textId="27EDB37D" w:rsidR="00003180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9C4" w14:textId="1C4C21F9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14:paraId="34E7D9C5" w14:textId="2FC01384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9C6" w14:textId="77777777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9C7" w14:textId="425B8853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1791867,83</w:t>
            </w:r>
          </w:p>
        </w:tc>
        <w:tc>
          <w:tcPr>
            <w:tcW w:w="1842" w:type="dxa"/>
          </w:tcPr>
          <w:p w14:paraId="34E7D9C8" w14:textId="77777777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3180" w:rsidRPr="008B2342" w14:paraId="34E7D9D7" w14:textId="77777777" w:rsidTr="008B2342">
        <w:tc>
          <w:tcPr>
            <w:tcW w:w="397" w:type="dxa"/>
            <w:vMerge/>
          </w:tcPr>
          <w:p w14:paraId="34E7D9CA" w14:textId="77777777" w:rsidR="00003180" w:rsidRPr="008B2342" w:rsidRDefault="00003180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CB" w14:textId="2007534D" w:rsidR="00003180" w:rsidRPr="008B2342" w:rsidRDefault="00003180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9CC" w14:textId="77777777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9CD" w14:textId="074B64E3" w:rsidR="00003180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CE" w14:textId="1CD428F3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9CF" w14:textId="1233A861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84,8</w:t>
            </w:r>
          </w:p>
        </w:tc>
        <w:tc>
          <w:tcPr>
            <w:tcW w:w="992" w:type="dxa"/>
          </w:tcPr>
          <w:p w14:paraId="34E7D9D0" w14:textId="62CF4A42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276" w:type="dxa"/>
          </w:tcPr>
          <w:p w14:paraId="34E7D9D1" w14:textId="6C21CE26" w:rsidR="00003180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9D2" w14:textId="3E87E847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84,8</w:t>
            </w:r>
          </w:p>
        </w:tc>
        <w:tc>
          <w:tcPr>
            <w:tcW w:w="1134" w:type="dxa"/>
          </w:tcPr>
          <w:p w14:paraId="34E7D9D3" w14:textId="7EE6C9AD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eastAsia="en-US"/>
              </w:rPr>
              <w:t>Российская Федерация</w:t>
            </w:r>
          </w:p>
        </w:tc>
        <w:tc>
          <w:tcPr>
            <w:tcW w:w="1417" w:type="dxa"/>
          </w:tcPr>
          <w:p w14:paraId="34E7D9D4" w14:textId="2F7023C1" w:rsidR="00003180" w:rsidRPr="008B2342" w:rsidRDefault="00003180" w:rsidP="0000318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</w:tcPr>
          <w:p w14:paraId="34E7D9D5" w14:textId="76B9826C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2158918,86</w:t>
            </w:r>
          </w:p>
        </w:tc>
        <w:tc>
          <w:tcPr>
            <w:tcW w:w="1842" w:type="dxa"/>
          </w:tcPr>
          <w:p w14:paraId="34E7D9D6" w14:textId="77777777" w:rsidR="00003180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9F3" w14:textId="77777777" w:rsidTr="008B2342">
        <w:tc>
          <w:tcPr>
            <w:tcW w:w="397" w:type="dxa"/>
          </w:tcPr>
          <w:p w14:paraId="34E7D9E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9E7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Лукашевич Наталья Геннадьевна</w:t>
            </w:r>
          </w:p>
        </w:tc>
        <w:tc>
          <w:tcPr>
            <w:tcW w:w="1560" w:type="dxa"/>
          </w:tcPr>
          <w:p w14:paraId="34E7D9E8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247" w:type="dxa"/>
          </w:tcPr>
          <w:p w14:paraId="34E7D9E9" w14:textId="412A316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9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9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73,9</w:t>
            </w:r>
          </w:p>
        </w:tc>
        <w:tc>
          <w:tcPr>
            <w:tcW w:w="992" w:type="dxa"/>
          </w:tcPr>
          <w:p w14:paraId="34E7D9E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9ED" w14:textId="110BDA3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9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73,9</w:t>
            </w:r>
          </w:p>
        </w:tc>
        <w:tc>
          <w:tcPr>
            <w:tcW w:w="1134" w:type="dxa"/>
          </w:tcPr>
          <w:p w14:paraId="34E7D9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9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 xml:space="preserve">Автомобиль легковой </w:t>
            </w:r>
            <w:r w:rsidRPr="008B2342"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60" w:type="dxa"/>
          </w:tcPr>
          <w:p w14:paraId="34E7D9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1734181,09</w:t>
            </w:r>
          </w:p>
        </w:tc>
        <w:tc>
          <w:tcPr>
            <w:tcW w:w="1842" w:type="dxa"/>
          </w:tcPr>
          <w:p w14:paraId="34E7D9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0111" w:rsidRPr="008B2342" w14:paraId="60F73F35" w14:textId="77777777" w:rsidTr="008B2342">
        <w:tc>
          <w:tcPr>
            <w:tcW w:w="397" w:type="dxa"/>
            <w:vMerge w:val="restart"/>
          </w:tcPr>
          <w:p w14:paraId="21733AD3" w14:textId="77777777" w:rsidR="00AC0111" w:rsidRPr="008B2342" w:rsidRDefault="00AC011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CA46D58" w14:textId="0840BB22" w:rsidR="00AC0111" w:rsidRPr="008B2342" w:rsidRDefault="00AC011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Любина Евгения Валерьевна</w:t>
            </w:r>
          </w:p>
        </w:tc>
        <w:tc>
          <w:tcPr>
            <w:tcW w:w="1560" w:type="dxa"/>
          </w:tcPr>
          <w:p w14:paraId="2B03A7C1" w14:textId="3657C9E4" w:rsidR="00AC0111" w:rsidRPr="008B2342" w:rsidRDefault="00AC011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47" w:type="dxa"/>
          </w:tcPr>
          <w:p w14:paraId="46476856" w14:textId="566F6949" w:rsidR="00AC011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C7A812F" w14:textId="5657ECBF" w:rsidR="00AC0111" w:rsidRPr="008B2342" w:rsidRDefault="00AC0111" w:rsidP="00AC011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42BACF07" w14:textId="6901E802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</w:tcPr>
          <w:p w14:paraId="13A5090D" w14:textId="6C675DD0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D58F278" w14:textId="723A7140" w:rsidR="00AC011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185AA8A8" w14:textId="39055F00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14:paraId="6904FE4F" w14:textId="1E1A636F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7F9D0F43" w14:textId="1A8135B5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Haval</w:t>
            </w:r>
            <w:proofErr w:type="spellEnd"/>
            <w:r w:rsidRPr="008B2342">
              <w:rPr>
                <w:sz w:val="16"/>
                <w:szCs w:val="16"/>
                <w:lang w:val="en-US"/>
              </w:rPr>
              <w:t xml:space="preserve"> H6</w:t>
            </w:r>
          </w:p>
        </w:tc>
        <w:tc>
          <w:tcPr>
            <w:tcW w:w="1560" w:type="dxa"/>
          </w:tcPr>
          <w:p w14:paraId="475F7321" w14:textId="64AE4265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1535095,64</w:t>
            </w:r>
          </w:p>
        </w:tc>
        <w:tc>
          <w:tcPr>
            <w:tcW w:w="1842" w:type="dxa"/>
          </w:tcPr>
          <w:p w14:paraId="33D08125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0111" w:rsidRPr="008B2342" w14:paraId="33C1F62B" w14:textId="77777777" w:rsidTr="008B2342">
        <w:tc>
          <w:tcPr>
            <w:tcW w:w="397" w:type="dxa"/>
            <w:vMerge/>
          </w:tcPr>
          <w:p w14:paraId="674E4005" w14:textId="77777777" w:rsidR="00AC0111" w:rsidRPr="008B2342" w:rsidRDefault="00AC011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FFAEEDD" w14:textId="08135324" w:rsidR="00AC0111" w:rsidRPr="008B2342" w:rsidRDefault="00AC011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18AA5A92" w14:textId="77777777" w:rsidR="00AC0111" w:rsidRPr="008B2342" w:rsidRDefault="00AC011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5A61550D" w14:textId="713DA59C" w:rsidR="00AC011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6308AE89" w14:textId="0D967913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5F1C9D4D" w14:textId="60AF904A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51,9</w:t>
            </w:r>
          </w:p>
        </w:tc>
        <w:tc>
          <w:tcPr>
            <w:tcW w:w="992" w:type="dxa"/>
          </w:tcPr>
          <w:p w14:paraId="67CB8383" w14:textId="4A3F3E2D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0581320D" w14:textId="65CB6576" w:rsidR="00AC011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4869E10F" w14:textId="528BEB83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51,9</w:t>
            </w:r>
          </w:p>
        </w:tc>
        <w:tc>
          <w:tcPr>
            <w:tcW w:w="1134" w:type="dxa"/>
          </w:tcPr>
          <w:p w14:paraId="20EBC91A" w14:textId="5CD6E0F2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108EBD52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F01A238" w14:textId="40A995B8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1154710,21</w:t>
            </w:r>
          </w:p>
        </w:tc>
        <w:tc>
          <w:tcPr>
            <w:tcW w:w="1842" w:type="dxa"/>
          </w:tcPr>
          <w:p w14:paraId="0CB9175D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8D" w:rsidRPr="008B2342" w14:paraId="34E7DA1E" w14:textId="77777777" w:rsidTr="008B2342">
        <w:trPr>
          <w:trHeight w:val="652"/>
        </w:trPr>
        <w:tc>
          <w:tcPr>
            <w:tcW w:w="397" w:type="dxa"/>
            <w:vMerge w:val="restart"/>
          </w:tcPr>
          <w:p w14:paraId="34E7DA10" w14:textId="77777777" w:rsidR="00D6128D" w:rsidRPr="008B2342" w:rsidRDefault="00D6128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11" w14:textId="77777777" w:rsidR="00D6128D" w:rsidRPr="008B2342" w:rsidRDefault="00D6128D" w:rsidP="0022530B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Майоров </w:t>
            </w:r>
          </w:p>
          <w:p w14:paraId="34E7DA12" w14:textId="77777777" w:rsidR="00D6128D" w:rsidRPr="008B2342" w:rsidRDefault="00D6128D" w:rsidP="0022530B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Борис Николаевич</w:t>
            </w:r>
          </w:p>
        </w:tc>
        <w:tc>
          <w:tcPr>
            <w:tcW w:w="1560" w:type="dxa"/>
            <w:vMerge w:val="restart"/>
          </w:tcPr>
          <w:p w14:paraId="34E7DA13" w14:textId="77777777" w:rsidR="00D6128D" w:rsidRPr="008B2342" w:rsidRDefault="00D6128D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47" w:type="dxa"/>
            <w:vMerge w:val="restart"/>
          </w:tcPr>
          <w:p w14:paraId="34E7DA14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A15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A16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A17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A18" w14:textId="7133A995" w:rsidR="00D6128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A19" w14:textId="0AC2F0E6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pacing w:val="-4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14:paraId="34E7DA1A" w14:textId="2FEB837E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6B7F1E5F" w14:textId="77777777" w:rsidR="00D6128D" w:rsidRPr="008B2342" w:rsidRDefault="00D6128D" w:rsidP="00D6128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06BD1B13" w14:textId="77777777" w:rsidR="00D6128D" w:rsidRPr="008B2342" w:rsidRDefault="00D6128D" w:rsidP="00D6128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Toyota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Auris</w:t>
            </w:r>
            <w:proofErr w:type="spellEnd"/>
            <w:r w:rsidRPr="008B2342">
              <w:rPr>
                <w:spacing w:val="-4"/>
                <w:sz w:val="16"/>
                <w:szCs w:val="16"/>
              </w:rPr>
              <w:t>;</w:t>
            </w:r>
          </w:p>
          <w:p w14:paraId="34E7DA1B" w14:textId="1FC4656C" w:rsidR="00D6128D" w:rsidRPr="008B2342" w:rsidRDefault="00D6128D" w:rsidP="00D6128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прицеп МЗСА 817701</w:t>
            </w:r>
          </w:p>
        </w:tc>
        <w:tc>
          <w:tcPr>
            <w:tcW w:w="1560" w:type="dxa"/>
            <w:vMerge w:val="restart"/>
          </w:tcPr>
          <w:p w14:paraId="34E7DA1C" w14:textId="3CA9AA99" w:rsidR="00D6128D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1105183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0</w:t>
            </w:r>
            <w:r w:rsidRPr="008B234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14:paraId="34E7DA1D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8D" w:rsidRPr="008B2342" w14:paraId="2E595C19" w14:textId="77777777" w:rsidTr="008B2342">
        <w:trPr>
          <w:trHeight w:val="725"/>
        </w:trPr>
        <w:tc>
          <w:tcPr>
            <w:tcW w:w="397" w:type="dxa"/>
            <w:vMerge/>
          </w:tcPr>
          <w:p w14:paraId="6A82B7FA" w14:textId="77777777" w:rsidR="00D6128D" w:rsidRPr="008B2342" w:rsidRDefault="00D6128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3D8D028" w14:textId="77777777" w:rsidR="00D6128D" w:rsidRPr="008B2342" w:rsidRDefault="00D6128D" w:rsidP="0022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FB65C4F" w14:textId="77777777" w:rsidR="00D6128D" w:rsidRPr="008B2342" w:rsidRDefault="00D6128D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2000B02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6B30A11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5D960CCF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0764AD9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224505" w14:textId="51ECA15A" w:rsidR="00D6128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  <w:r w:rsidR="00D6128D" w:rsidRPr="008B2342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7EBE90A7" w14:textId="68811D88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14:paraId="6FC04D94" w14:textId="3C56DEEC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F6D0ACC" w14:textId="77777777" w:rsidR="00D6128D" w:rsidRPr="008B2342" w:rsidRDefault="00D6128D" w:rsidP="00D6128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543FA77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BEC9693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8D" w:rsidRPr="008B2342" w14:paraId="34E7DA2C" w14:textId="77777777" w:rsidTr="008B2342">
        <w:trPr>
          <w:trHeight w:val="105"/>
        </w:trPr>
        <w:tc>
          <w:tcPr>
            <w:tcW w:w="397" w:type="dxa"/>
            <w:vMerge/>
          </w:tcPr>
          <w:p w14:paraId="34E7DA1F" w14:textId="77777777" w:rsidR="00D6128D" w:rsidRPr="008B2342" w:rsidRDefault="00D6128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20" w14:textId="0A1ABDC2" w:rsidR="00D6128D" w:rsidRPr="008B2342" w:rsidRDefault="00D6128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  <w:r w:rsidR="00504F4F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14:paraId="34E7DA21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A22" w14:textId="020C95B6" w:rsidR="00D6128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A23" w14:textId="2150A581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A24" w14:textId="2DEA04CE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14:paraId="34E7DA25" w14:textId="0F858206" w:rsidR="00D6128D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A26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A27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A28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FDCE960" w14:textId="77777777" w:rsidR="00D6128D" w:rsidRPr="008B2342" w:rsidRDefault="00D6128D" w:rsidP="00D6128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8B2342">
              <w:rPr>
                <w:sz w:val="16"/>
                <w:szCs w:val="16"/>
              </w:rPr>
              <w:t>лековой</w:t>
            </w:r>
            <w:proofErr w:type="spellEnd"/>
          </w:p>
          <w:p w14:paraId="34E7DA29" w14:textId="48F1D3C7" w:rsidR="00D6128D" w:rsidRPr="008B2342" w:rsidRDefault="00D6128D" w:rsidP="00D6128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60" w:type="dxa"/>
            <w:vMerge w:val="restart"/>
          </w:tcPr>
          <w:p w14:paraId="34E7DA2A" w14:textId="76FB3CFA" w:rsidR="00D6128D" w:rsidRPr="008B2342" w:rsidRDefault="00D85DE7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1300339,14</w:t>
            </w:r>
          </w:p>
        </w:tc>
        <w:tc>
          <w:tcPr>
            <w:tcW w:w="1842" w:type="dxa"/>
            <w:vMerge w:val="restart"/>
          </w:tcPr>
          <w:p w14:paraId="34E7DA2B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8D" w:rsidRPr="008B2342" w14:paraId="61D07973" w14:textId="77777777" w:rsidTr="008B2342">
        <w:trPr>
          <w:trHeight w:val="84"/>
        </w:trPr>
        <w:tc>
          <w:tcPr>
            <w:tcW w:w="397" w:type="dxa"/>
            <w:vMerge/>
          </w:tcPr>
          <w:p w14:paraId="1409A744" w14:textId="77777777" w:rsidR="00D6128D" w:rsidRPr="008B2342" w:rsidRDefault="00D6128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1629B77" w14:textId="77777777" w:rsidR="00D6128D" w:rsidRPr="008B2342" w:rsidRDefault="00D6128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EF3142C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5E59C40F" w14:textId="78EE45FA" w:rsidR="00D6128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C358C1" w14:textId="429CD674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4530ADC5" w14:textId="15DC0153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14:paraId="7787273E" w14:textId="2AFEE435" w:rsidR="00D6128D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6F97D12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C3FE5A4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59B712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ED0F5FF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17A03EA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0F4FE66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34E7DA48" w14:textId="77777777" w:rsidTr="008B2342">
        <w:trPr>
          <w:trHeight w:val="820"/>
        </w:trPr>
        <w:tc>
          <w:tcPr>
            <w:tcW w:w="397" w:type="dxa"/>
            <w:vMerge w:val="restart"/>
          </w:tcPr>
          <w:p w14:paraId="34E7DA3B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3C" w14:textId="77777777" w:rsidR="00AA0AED" w:rsidRPr="008B2342" w:rsidRDefault="00AA0AED" w:rsidP="0022530B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Майорова Оксана Викторовна</w:t>
            </w:r>
          </w:p>
        </w:tc>
        <w:tc>
          <w:tcPr>
            <w:tcW w:w="1560" w:type="dxa"/>
            <w:vMerge w:val="restart"/>
          </w:tcPr>
          <w:p w14:paraId="34E7DA3D" w14:textId="77777777" w:rsidR="00AA0AED" w:rsidRPr="008B2342" w:rsidRDefault="00AA0AED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247" w:type="dxa"/>
          </w:tcPr>
          <w:p w14:paraId="34E7DA3E" w14:textId="4E3AE0B8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A3F" w14:textId="723A2869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4E7DA40" w14:textId="3C2D2BC5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14:paraId="34E7DA41" w14:textId="797F7D82" w:rsidR="00AA0AED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A4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A4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A4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DA064D9" w14:textId="77777777" w:rsidR="00AA0AE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8B2342">
              <w:rPr>
                <w:sz w:val="16"/>
                <w:szCs w:val="16"/>
              </w:rPr>
              <w:t>лековой</w:t>
            </w:r>
            <w:proofErr w:type="spellEnd"/>
          </w:p>
          <w:p w14:paraId="34E7DA45" w14:textId="100D5A03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560" w:type="dxa"/>
            <w:vMerge w:val="restart"/>
          </w:tcPr>
          <w:p w14:paraId="34E7DA46" w14:textId="661DCA08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1300339,14</w:t>
            </w:r>
          </w:p>
        </w:tc>
        <w:tc>
          <w:tcPr>
            <w:tcW w:w="1842" w:type="dxa"/>
            <w:vMerge w:val="restart"/>
          </w:tcPr>
          <w:p w14:paraId="34E7DA47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5A06E4D3" w14:textId="77777777" w:rsidTr="008B2342">
        <w:trPr>
          <w:trHeight w:val="830"/>
        </w:trPr>
        <w:tc>
          <w:tcPr>
            <w:tcW w:w="397" w:type="dxa"/>
            <w:vMerge/>
          </w:tcPr>
          <w:p w14:paraId="1709976F" w14:textId="7D49B763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603391D" w14:textId="77777777" w:rsidR="00AA0AED" w:rsidRPr="008B2342" w:rsidRDefault="00AA0AED" w:rsidP="0022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4B30BCB" w14:textId="77777777" w:rsidR="00AA0AED" w:rsidRPr="008B2342" w:rsidRDefault="00AA0AED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3D820B3" w14:textId="7F832432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156B1E1D" w14:textId="164FC0B9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496F0305" w14:textId="2BF50680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14:paraId="42D3B168" w14:textId="0FD9DF93" w:rsidR="00AA0AED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E49AD69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B8E6BAF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C610E9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8389B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F463D5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4AC1DF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8D" w:rsidRPr="008B2342" w14:paraId="34E7DA56" w14:textId="77777777" w:rsidTr="008B2342">
        <w:trPr>
          <w:trHeight w:val="420"/>
        </w:trPr>
        <w:tc>
          <w:tcPr>
            <w:tcW w:w="397" w:type="dxa"/>
            <w:vMerge/>
          </w:tcPr>
          <w:p w14:paraId="34E7DA49" w14:textId="77777777" w:rsidR="00D6128D" w:rsidRPr="008B2342" w:rsidRDefault="00D6128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4A" w14:textId="3EEE7BFD" w:rsidR="00D6128D" w:rsidRPr="008B2342" w:rsidRDefault="00D6128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A4B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A4C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A4D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A4E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A4F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A50" w14:textId="4716D9F8" w:rsidR="00D6128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A51" w14:textId="00565336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pacing w:val="-4"/>
                <w:sz w:val="16"/>
                <w:szCs w:val="16"/>
              </w:rPr>
              <w:t>19,7</w:t>
            </w:r>
          </w:p>
        </w:tc>
        <w:tc>
          <w:tcPr>
            <w:tcW w:w="1134" w:type="dxa"/>
          </w:tcPr>
          <w:p w14:paraId="34E7DA52" w14:textId="3C05E8B4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E773C9C" w14:textId="77777777" w:rsidR="00D6128D" w:rsidRPr="008B2342" w:rsidRDefault="00D6128D" w:rsidP="00D6128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4F5D0EFA" w14:textId="77777777" w:rsidR="00D6128D" w:rsidRPr="008B2342" w:rsidRDefault="00D6128D" w:rsidP="00D6128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Auris</w:t>
            </w:r>
            <w:proofErr w:type="spellEnd"/>
            <w:r w:rsidRPr="008B2342">
              <w:rPr>
                <w:spacing w:val="-4"/>
                <w:sz w:val="16"/>
                <w:szCs w:val="16"/>
              </w:rPr>
              <w:t>;</w:t>
            </w:r>
          </w:p>
          <w:p w14:paraId="34E7DA53" w14:textId="401472A6" w:rsidR="00D6128D" w:rsidRPr="008B2342" w:rsidRDefault="00D6128D" w:rsidP="00D6128D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прицеп МЗСА 817701</w:t>
            </w:r>
          </w:p>
        </w:tc>
        <w:tc>
          <w:tcPr>
            <w:tcW w:w="1560" w:type="dxa"/>
            <w:vMerge w:val="restart"/>
          </w:tcPr>
          <w:p w14:paraId="34E7DA54" w14:textId="6B2B759F" w:rsidR="00D6128D" w:rsidRPr="008B2342" w:rsidRDefault="00D6128D" w:rsidP="00D6128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1105183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0</w:t>
            </w:r>
            <w:r w:rsidRPr="008B234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14:paraId="34E7DA55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128D" w:rsidRPr="008B2342" w14:paraId="62A2BC84" w14:textId="77777777" w:rsidTr="008B2342">
        <w:trPr>
          <w:trHeight w:val="494"/>
        </w:trPr>
        <w:tc>
          <w:tcPr>
            <w:tcW w:w="397" w:type="dxa"/>
            <w:vMerge/>
          </w:tcPr>
          <w:p w14:paraId="3F5A9E1A" w14:textId="77777777" w:rsidR="00D6128D" w:rsidRPr="008B2342" w:rsidRDefault="00D6128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2701627" w14:textId="77777777" w:rsidR="00D6128D" w:rsidRPr="008B2342" w:rsidRDefault="00D6128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10E8D50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56502A46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C72B524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79C0DA1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8C3B460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6EBAD61" w14:textId="7D8BCAA9" w:rsidR="00D6128D" w:rsidRPr="008B2342" w:rsidRDefault="00315A19" w:rsidP="00D6128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Квартира</w:t>
            </w:r>
            <w:r w:rsidR="00D6128D" w:rsidRPr="008B2342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1A67284D" w14:textId="73244222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14:paraId="0281BF15" w14:textId="510A0EBB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468C4971" w14:textId="77777777" w:rsidR="00D6128D" w:rsidRPr="008B2342" w:rsidRDefault="00D6128D" w:rsidP="00D6128D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EEA5277" w14:textId="77777777" w:rsidR="00D6128D" w:rsidRPr="008B2342" w:rsidRDefault="00D6128D" w:rsidP="00D612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E6A649D" w14:textId="77777777" w:rsidR="00D6128D" w:rsidRPr="008B2342" w:rsidRDefault="00D6128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382" w:rsidRPr="008B2342" w14:paraId="34E7DA72" w14:textId="77777777" w:rsidTr="008B2342">
        <w:trPr>
          <w:trHeight w:val="736"/>
        </w:trPr>
        <w:tc>
          <w:tcPr>
            <w:tcW w:w="397" w:type="dxa"/>
            <w:vMerge w:val="restart"/>
          </w:tcPr>
          <w:p w14:paraId="34E7DA65" w14:textId="77777777" w:rsidR="003F6382" w:rsidRPr="008B2342" w:rsidRDefault="003F638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66" w14:textId="77777777" w:rsidR="003F6382" w:rsidRPr="008B2342" w:rsidRDefault="003F6382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Малиновская Олеся Владимировна</w:t>
            </w:r>
          </w:p>
        </w:tc>
        <w:tc>
          <w:tcPr>
            <w:tcW w:w="1560" w:type="dxa"/>
            <w:vMerge w:val="restart"/>
          </w:tcPr>
          <w:p w14:paraId="34E7DA67" w14:textId="77777777" w:rsidR="003F6382" w:rsidRPr="008B2342" w:rsidRDefault="003F6382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247" w:type="dxa"/>
          </w:tcPr>
          <w:p w14:paraId="34E7DA68" w14:textId="3E6F328D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A69" w14:textId="177D1CC4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A6A" w14:textId="1F34AB51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561,0</w:t>
            </w:r>
          </w:p>
        </w:tc>
        <w:tc>
          <w:tcPr>
            <w:tcW w:w="992" w:type="dxa"/>
          </w:tcPr>
          <w:p w14:paraId="34E7DA6B" w14:textId="3462B124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A6C" w14:textId="21EA06ED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A6D" w14:textId="232AF448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vMerge w:val="restart"/>
          </w:tcPr>
          <w:p w14:paraId="34E7DA6E" w14:textId="48475BC6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7D27D5A8" w14:textId="77777777" w:rsidR="003F6382" w:rsidRPr="008B2342" w:rsidRDefault="003F6382" w:rsidP="003F6382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DA6F" w14:textId="7C3C8C35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560" w:type="dxa"/>
            <w:vMerge w:val="restart"/>
          </w:tcPr>
          <w:p w14:paraId="34E7DA70" w14:textId="6215BE27" w:rsidR="003F6382" w:rsidRPr="008B2342" w:rsidRDefault="003F6382" w:rsidP="003F638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1032300,04</w:t>
            </w:r>
          </w:p>
        </w:tc>
        <w:tc>
          <w:tcPr>
            <w:tcW w:w="1842" w:type="dxa"/>
            <w:vMerge w:val="restart"/>
          </w:tcPr>
          <w:p w14:paraId="34E7DA71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382" w:rsidRPr="008B2342" w14:paraId="739A04B8" w14:textId="77777777" w:rsidTr="008B2342">
        <w:trPr>
          <w:trHeight w:val="641"/>
        </w:trPr>
        <w:tc>
          <w:tcPr>
            <w:tcW w:w="397" w:type="dxa"/>
            <w:vMerge/>
          </w:tcPr>
          <w:p w14:paraId="5FB92FFA" w14:textId="77777777" w:rsidR="003F6382" w:rsidRPr="008B2342" w:rsidRDefault="003F638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E72745E" w14:textId="77777777" w:rsidR="003F6382" w:rsidRPr="008B2342" w:rsidRDefault="003F6382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7E71F39" w14:textId="77777777" w:rsidR="003F6382" w:rsidRPr="008B2342" w:rsidRDefault="003F6382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8A5CF2F" w14:textId="059E82D6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C0A131D" w14:textId="3C93EF31" w:rsidR="003F6382" w:rsidRPr="008B2342" w:rsidRDefault="003F6382" w:rsidP="003F638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680" w:type="dxa"/>
          </w:tcPr>
          <w:p w14:paraId="298C45F5" w14:textId="1FA5B623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14:paraId="05649CC0" w14:textId="49328865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FDE35EE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AC7F6E8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14:paraId="3457D71B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8E402D3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E4D0E3A" w14:textId="77777777" w:rsidR="003F6382" w:rsidRPr="008B2342" w:rsidRDefault="003F6382" w:rsidP="003F638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7D279C09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382" w:rsidRPr="008B2342" w14:paraId="34E7DA9C" w14:textId="77777777" w:rsidTr="008B2342">
        <w:tc>
          <w:tcPr>
            <w:tcW w:w="397" w:type="dxa"/>
            <w:vMerge w:val="restart"/>
          </w:tcPr>
          <w:p w14:paraId="34E7DA8F" w14:textId="77777777" w:rsidR="003F6382" w:rsidRPr="008B2342" w:rsidRDefault="003F638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A90" w14:textId="77777777" w:rsidR="003F6382" w:rsidRPr="008B2342" w:rsidRDefault="003F6382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Малышев Антон Андреевич</w:t>
            </w:r>
          </w:p>
        </w:tc>
        <w:tc>
          <w:tcPr>
            <w:tcW w:w="1560" w:type="dxa"/>
          </w:tcPr>
          <w:p w14:paraId="34E7DA91" w14:textId="77777777" w:rsidR="003F6382" w:rsidRPr="008B2342" w:rsidRDefault="003F6382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247" w:type="dxa"/>
          </w:tcPr>
          <w:p w14:paraId="34E7DA92" w14:textId="0CDC9AD4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A93" w14:textId="5E34E256" w:rsidR="003F6382" w:rsidRPr="008B2342" w:rsidRDefault="003F6382" w:rsidP="003F638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DA94" w14:textId="69A59D76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14:paraId="34E7DA95" w14:textId="76144510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A96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A97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A98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088C72F" w14:textId="77777777" w:rsidR="003F6382" w:rsidRPr="008B2342" w:rsidRDefault="003F6382" w:rsidP="003F6382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Автомобиль легковой</w:t>
            </w:r>
          </w:p>
          <w:p w14:paraId="34E7DA99" w14:textId="0A4E11F2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60" w:type="dxa"/>
          </w:tcPr>
          <w:p w14:paraId="34E7DA9A" w14:textId="7498840F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1319123,71</w:t>
            </w:r>
          </w:p>
        </w:tc>
        <w:tc>
          <w:tcPr>
            <w:tcW w:w="1842" w:type="dxa"/>
          </w:tcPr>
          <w:p w14:paraId="34E7DA9B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382" w:rsidRPr="008B2342" w14:paraId="34E7DAAA" w14:textId="77777777" w:rsidTr="008B2342">
        <w:tc>
          <w:tcPr>
            <w:tcW w:w="397" w:type="dxa"/>
            <w:vMerge/>
          </w:tcPr>
          <w:p w14:paraId="34E7DA9D" w14:textId="77777777" w:rsidR="003F6382" w:rsidRPr="008B2342" w:rsidRDefault="003F638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A9E" w14:textId="77777777" w:rsidR="003F6382" w:rsidRPr="008B2342" w:rsidRDefault="003F638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14:paraId="34E7DA9F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AA0" w14:textId="73D294DA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AA1" w14:textId="20B063D3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DAA2" w14:textId="29F25D10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14:paraId="34E7DAA3" w14:textId="51E8E642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AA4" w14:textId="51A56D8D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AA5" w14:textId="1417019C" w:rsidR="003F6382" w:rsidRPr="008B2342" w:rsidRDefault="003F6382" w:rsidP="003F63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AA6" w14:textId="7B4EAB85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AA7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AA8" w14:textId="11969E99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751676,94</w:t>
            </w:r>
          </w:p>
        </w:tc>
        <w:tc>
          <w:tcPr>
            <w:tcW w:w="1842" w:type="dxa"/>
          </w:tcPr>
          <w:p w14:paraId="34E7DAA9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382" w:rsidRPr="008B2342" w14:paraId="34E7DAB8" w14:textId="77777777" w:rsidTr="008B2342">
        <w:tc>
          <w:tcPr>
            <w:tcW w:w="397" w:type="dxa"/>
            <w:vMerge/>
          </w:tcPr>
          <w:p w14:paraId="34E7DAAB" w14:textId="77777777" w:rsidR="003F6382" w:rsidRPr="008B2342" w:rsidRDefault="003F638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AAC" w14:textId="77777777" w:rsidR="003F6382" w:rsidRPr="008B2342" w:rsidRDefault="003F638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AAD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AAE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AAF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AB0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AB1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AB2" w14:textId="1536B33C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AB3" w14:textId="0DC3ED8C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4E7DAB4" w14:textId="307CC34A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AB5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AB6" w14:textId="2281E49F" w:rsidR="003F6382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AB7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382" w:rsidRPr="008B2342" w14:paraId="202A005E" w14:textId="77777777" w:rsidTr="008B2342">
        <w:tc>
          <w:tcPr>
            <w:tcW w:w="397" w:type="dxa"/>
            <w:vMerge/>
          </w:tcPr>
          <w:p w14:paraId="3C84E8AF" w14:textId="77777777" w:rsidR="003F6382" w:rsidRPr="008B2342" w:rsidRDefault="003F6382" w:rsidP="003F638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1DF4888" w14:textId="5045C87A" w:rsidR="003F6382" w:rsidRPr="008B2342" w:rsidRDefault="003F638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DEE63C4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D7658A7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033E1A7" w14:textId="774FDE75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6164751E" w14:textId="4E16323A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14:paraId="65EDFB9B" w14:textId="4491C17F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75DA4D43" w14:textId="454639D6" w:rsidR="003F638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52D2E904" w14:textId="6B45D74D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0422B07" w14:textId="716197AF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05796697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D61676E" w14:textId="6C2C661A" w:rsidR="003F6382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CC9AE21" w14:textId="77777777" w:rsidR="003F6382" w:rsidRPr="008B2342" w:rsidRDefault="003F638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19A8" w:rsidRPr="008B2342" w14:paraId="34E7DAC6" w14:textId="77777777" w:rsidTr="008B2342">
        <w:tc>
          <w:tcPr>
            <w:tcW w:w="397" w:type="dxa"/>
          </w:tcPr>
          <w:p w14:paraId="34E7DAB9" w14:textId="77777777" w:rsidR="00E319A8" w:rsidRPr="008B2342" w:rsidRDefault="00E319A8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ABA" w14:textId="77777777" w:rsidR="00E319A8" w:rsidRPr="008B2342" w:rsidRDefault="00E319A8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Марголина Софья Семеновна</w:t>
            </w:r>
          </w:p>
        </w:tc>
        <w:tc>
          <w:tcPr>
            <w:tcW w:w="1560" w:type="dxa"/>
          </w:tcPr>
          <w:p w14:paraId="34E7DABB" w14:textId="77777777" w:rsidR="00E319A8" w:rsidRPr="008B2342" w:rsidRDefault="00E319A8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247" w:type="dxa"/>
          </w:tcPr>
          <w:p w14:paraId="34E7DABC" w14:textId="6ACD2BEF" w:rsidR="00E319A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ABD" w14:textId="5A4230FD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34E7DABE" w14:textId="385E332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14:paraId="34E7DABF" w14:textId="154FBCBB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AC0" w14:textId="20CB6F24" w:rsidR="00E319A8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AC1" w14:textId="68EC7A52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14:paraId="34E7DAC2" w14:textId="531D8B0F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AC3" w14:textId="07D5F924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AC4" w14:textId="36C39CC4" w:rsidR="00E319A8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640636,42</w:t>
            </w:r>
          </w:p>
        </w:tc>
        <w:tc>
          <w:tcPr>
            <w:tcW w:w="1842" w:type="dxa"/>
          </w:tcPr>
          <w:p w14:paraId="34E7DAC5" w14:textId="77777777" w:rsidR="00E319A8" w:rsidRPr="008B2342" w:rsidRDefault="00E319A8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34E7DAF0" w14:textId="77777777" w:rsidTr="008B2342">
        <w:trPr>
          <w:trHeight w:val="360"/>
        </w:trPr>
        <w:tc>
          <w:tcPr>
            <w:tcW w:w="397" w:type="dxa"/>
            <w:vMerge w:val="restart"/>
          </w:tcPr>
          <w:p w14:paraId="34E7DAE3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E4" w14:textId="77777777" w:rsidR="00AA0AED" w:rsidRPr="008B2342" w:rsidRDefault="00AA0AED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Марков Алексей Викторович</w:t>
            </w:r>
          </w:p>
        </w:tc>
        <w:tc>
          <w:tcPr>
            <w:tcW w:w="1560" w:type="dxa"/>
            <w:vMerge w:val="restart"/>
          </w:tcPr>
          <w:p w14:paraId="34E7DAE5" w14:textId="77777777" w:rsidR="00AA0AED" w:rsidRPr="008B2342" w:rsidRDefault="00AA0AED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247" w:type="dxa"/>
          </w:tcPr>
          <w:p w14:paraId="34E7DAE6" w14:textId="6C774D44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AE7" w14:textId="3A0A8BC6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AE8" w14:textId="2D734428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805,0</w:t>
            </w:r>
          </w:p>
        </w:tc>
        <w:tc>
          <w:tcPr>
            <w:tcW w:w="992" w:type="dxa"/>
          </w:tcPr>
          <w:p w14:paraId="34E7DAE9" w14:textId="18CAB2EA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AEA" w14:textId="648FBA1F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AEB" w14:textId="323BCAC6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  <w:vMerge w:val="restart"/>
          </w:tcPr>
          <w:p w14:paraId="34E7DAEC" w14:textId="71921239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BA2EE1B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209340C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Volkswagen</w:t>
            </w:r>
          </w:p>
          <w:p w14:paraId="34E7DAED" w14:textId="78530A1E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560" w:type="dxa"/>
            <w:vMerge w:val="restart"/>
          </w:tcPr>
          <w:p w14:paraId="34E7DAEE" w14:textId="402247F5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790920,84</w:t>
            </w:r>
          </w:p>
        </w:tc>
        <w:tc>
          <w:tcPr>
            <w:tcW w:w="1842" w:type="dxa"/>
            <w:vMerge w:val="restart"/>
          </w:tcPr>
          <w:p w14:paraId="34E7DAEF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56B0F24E" w14:textId="77777777" w:rsidTr="008B2342">
        <w:trPr>
          <w:trHeight w:val="387"/>
        </w:trPr>
        <w:tc>
          <w:tcPr>
            <w:tcW w:w="397" w:type="dxa"/>
            <w:vMerge/>
          </w:tcPr>
          <w:p w14:paraId="003CCF63" w14:textId="261E6D4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7ECA883" w14:textId="77777777" w:rsidR="00AA0AED" w:rsidRPr="008B2342" w:rsidRDefault="00AA0AED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D096F21" w14:textId="77777777" w:rsidR="00AA0AED" w:rsidRPr="008B2342" w:rsidRDefault="00AA0AED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DF8F611" w14:textId="765EC9DE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1304C30B" w14:textId="41A0EB38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8BB40CF" w14:textId="556C9756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66,7</w:t>
            </w:r>
          </w:p>
        </w:tc>
        <w:tc>
          <w:tcPr>
            <w:tcW w:w="992" w:type="dxa"/>
          </w:tcPr>
          <w:p w14:paraId="02B20771" w14:textId="333E7B4C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2D41D0C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E6B022C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3F0DED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005F4EC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F91C19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5BBF4F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7ABA1A42" w14:textId="77777777" w:rsidTr="008B2342">
        <w:trPr>
          <w:trHeight w:val="320"/>
        </w:trPr>
        <w:tc>
          <w:tcPr>
            <w:tcW w:w="397" w:type="dxa"/>
            <w:vMerge/>
          </w:tcPr>
          <w:p w14:paraId="69E766EF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D64C5B3" w14:textId="77777777" w:rsidR="00AA0AED" w:rsidRPr="008B2342" w:rsidRDefault="00AA0AED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E014CED" w14:textId="77777777" w:rsidR="00AA0AED" w:rsidRPr="008B2342" w:rsidRDefault="00AA0AED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2F10554" w14:textId="65F4449E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13662A34" w14:textId="603D05C9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</w:tcPr>
          <w:p w14:paraId="516DD9B1" w14:textId="41F6AFD5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14:paraId="7E453C1B" w14:textId="7F0CE69A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11FCBB9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BD7520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E736809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C6AD471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964F59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12DF26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480D215A" w14:textId="77777777" w:rsidTr="008B2342">
        <w:trPr>
          <w:trHeight w:val="267"/>
        </w:trPr>
        <w:tc>
          <w:tcPr>
            <w:tcW w:w="397" w:type="dxa"/>
            <w:vMerge/>
          </w:tcPr>
          <w:p w14:paraId="18D1150D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8214CF8" w14:textId="77777777" w:rsidR="00AA0AED" w:rsidRPr="008B2342" w:rsidRDefault="00AA0AED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092973E" w14:textId="77777777" w:rsidR="00AA0AED" w:rsidRPr="008B2342" w:rsidRDefault="00AA0AED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2C0F480" w14:textId="03CC948A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2F709736" w14:textId="7DF291D6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</w:tcPr>
          <w:p w14:paraId="0D65BBC0" w14:textId="5DD1A8C4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77,8</w:t>
            </w:r>
          </w:p>
        </w:tc>
        <w:tc>
          <w:tcPr>
            <w:tcW w:w="992" w:type="dxa"/>
          </w:tcPr>
          <w:p w14:paraId="12E07305" w14:textId="2CF7938A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7A9381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1DAC4A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B7B1EF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31E130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E98AD3A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23A77A6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19B6B314" w14:textId="77777777" w:rsidTr="008B2342">
        <w:trPr>
          <w:trHeight w:val="280"/>
        </w:trPr>
        <w:tc>
          <w:tcPr>
            <w:tcW w:w="397" w:type="dxa"/>
            <w:vMerge/>
          </w:tcPr>
          <w:p w14:paraId="58BE0E49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E36F7AA" w14:textId="77777777" w:rsidR="00AA0AED" w:rsidRPr="008B2342" w:rsidRDefault="00AA0AED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DC7F2DF" w14:textId="77777777" w:rsidR="00AA0AED" w:rsidRPr="008B2342" w:rsidRDefault="00AA0AED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ABD451B" w14:textId="5E298557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A10EC75" w14:textId="7CF7DB3F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64C2191" w14:textId="5FF2B432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94,7</w:t>
            </w:r>
          </w:p>
        </w:tc>
        <w:tc>
          <w:tcPr>
            <w:tcW w:w="992" w:type="dxa"/>
          </w:tcPr>
          <w:p w14:paraId="21B08215" w14:textId="30E3D6B2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B7B2145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DB80C0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B2A96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919E97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21DC57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B2DDE5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34E7DAFE" w14:textId="77777777" w:rsidTr="008B2342">
        <w:trPr>
          <w:trHeight w:val="473"/>
        </w:trPr>
        <w:tc>
          <w:tcPr>
            <w:tcW w:w="397" w:type="dxa"/>
            <w:vMerge/>
          </w:tcPr>
          <w:p w14:paraId="34E7DAF1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AF2" w14:textId="77777777" w:rsidR="00AA0AED" w:rsidRPr="008B2342" w:rsidRDefault="00AA0AE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AF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AF4" w14:textId="1C6386B1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AF5" w14:textId="7E9890A6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</w:tcPr>
          <w:p w14:paraId="6311397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56,7</w:t>
            </w:r>
          </w:p>
          <w:p w14:paraId="26D60776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14:paraId="34E7DAF6" w14:textId="3DF2390D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4E7DAF7" w14:textId="2FB04208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AF8" w14:textId="1409DD6A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34E7DAF9" w14:textId="76E9DF90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805,0</w:t>
            </w:r>
          </w:p>
        </w:tc>
        <w:tc>
          <w:tcPr>
            <w:tcW w:w="1134" w:type="dxa"/>
            <w:vMerge w:val="restart"/>
          </w:tcPr>
          <w:p w14:paraId="34E7DAFA" w14:textId="65045086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11B4A2E8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8B2342">
              <w:rPr>
                <w:sz w:val="16"/>
                <w:szCs w:val="16"/>
                <w:lang w:val="en-US"/>
              </w:rPr>
              <w:t>Volkswagen</w:t>
            </w:r>
          </w:p>
          <w:p w14:paraId="2A8A7CB9" w14:textId="59DA6024" w:rsidR="00AA0AED" w:rsidRPr="008B2342" w:rsidRDefault="00AA0AED" w:rsidP="00A07953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Tiguan</w:t>
            </w:r>
          </w:p>
          <w:p w14:paraId="34E7DAF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AFC" w14:textId="5505518E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1051080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9</w:t>
            </w:r>
            <w:r w:rsidRPr="008B234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  <w:vMerge w:val="restart"/>
          </w:tcPr>
          <w:p w14:paraId="34E7DAFD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4147C39B" w14:textId="77777777" w:rsidTr="008B2342">
        <w:trPr>
          <w:trHeight w:val="184"/>
        </w:trPr>
        <w:tc>
          <w:tcPr>
            <w:tcW w:w="397" w:type="dxa"/>
            <w:vMerge/>
          </w:tcPr>
          <w:p w14:paraId="7C3DC237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850AA3E" w14:textId="77777777" w:rsidR="00AA0AED" w:rsidRPr="008B2342" w:rsidRDefault="00AA0AE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9A00CDF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0C1ACCFD" w14:textId="0AE0F8B9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7B36B0B1" w14:textId="16661A22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  <w:vMerge w:val="restart"/>
          </w:tcPr>
          <w:p w14:paraId="7C256BA3" w14:textId="660544B8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94,7</w:t>
            </w:r>
          </w:p>
        </w:tc>
        <w:tc>
          <w:tcPr>
            <w:tcW w:w="992" w:type="dxa"/>
            <w:vMerge w:val="restart"/>
          </w:tcPr>
          <w:p w14:paraId="429F3770" w14:textId="17E1FECE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11E9AD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E269A5F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FD02F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A673FA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602C569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35C26C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67C7BE21" w14:textId="77777777" w:rsidTr="008B2342">
        <w:trPr>
          <w:trHeight w:val="373"/>
        </w:trPr>
        <w:tc>
          <w:tcPr>
            <w:tcW w:w="397" w:type="dxa"/>
            <w:vMerge/>
          </w:tcPr>
          <w:p w14:paraId="2448FF53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F77E101" w14:textId="77777777" w:rsidR="00AA0AED" w:rsidRPr="008B2342" w:rsidRDefault="00AA0AE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4FFB2A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074F7C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2532C1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5BD06106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427131F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4A157456" w14:textId="6DD45B8E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1CEC8C" w14:textId="7E46666D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14:paraId="54AB808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26E10A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380F808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5B83B4C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78C169ED" w14:textId="77777777" w:rsidTr="008B2342">
        <w:trPr>
          <w:trHeight w:val="231"/>
        </w:trPr>
        <w:tc>
          <w:tcPr>
            <w:tcW w:w="397" w:type="dxa"/>
            <w:vMerge/>
          </w:tcPr>
          <w:p w14:paraId="6F0EB2D2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1EF2784" w14:textId="77777777" w:rsidR="00AA0AED" w:rsidRPr="008B2342" w:rsidRDefault="00AA0AE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ECBA4E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5831E39" w14:textId="258A1D5D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622B2993" w14:textId="1EBA6A85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  <w:r w:rsidRPr="008B2342">
              <w:rPr>
                <w:sz w:val="16"/>
                <w:szCs w:val="16"/>
              </w:rPr>
              <w:lastRenderedPageBreak/>
              <w:t>(доля в праве 5/27)</w:t>
            </w:r>
          </w:p>
        </w:tc>
        <w:tc>
          <w:tcPr>
            <w:tcW w:w="680" w:type="dxa"/>
          </w:tcPr>
          <w:p w14:paraId="1DE4CFC1" w14:textId="0C683C6F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lastRenderedPageBreak/>
              <w:t>43,6</w:t>
            </w:r>
          </w:p>
          <w:p w14:paraId="6E02D403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14:paraId="2CE6E770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14970E8" w14:textId="53F8ECC4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lastRenderedPageBreak/>
              <w:t xml:space="preserve">Российская </w:t>
            </w:r>
            <w:r w:rsidRPr="008B2342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76" w:type="dxa"/>
            <w:vMerge/>
          </w:tcPr>
          <w:p w14:paraId="697D371D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3B854A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193C9C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DB0CBF5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28D48B9" w14:textId="77777777" w:rsidR="00AA0AED" w:rsidRPr="008B2342" w:rsidRDefault="00AA0AED" w:rsidP="00A079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12BCF6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34E7DB0C" w14:textId="77777777" w:rsidTr="008B2342">
        <w:trPr>
          <w:trHeight w:val="68"/>
        </w:trPr>
        <w:tc>
          <w:tcPr>
            <w:tcW w:w="397" w:type="dxa"/>
            <w:vMerge/>
          </w:tcPr>
          <w:p w14:paraId="34E7DAFF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00" w14:textId="77777777" w:rsidR="00AA0AED" w:rsidRPr="008B2342" w:rsidRDefault="00AA0AED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B01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B0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B0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B04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B05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B06" w14:textId="19C55948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B07" w14:textId="175BF7E6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805,0</w:t>
            </w:r>
          </w:p>
        </w:tc>
        <w:tc>
          <w:tcPr>
            <w:tcW w:w="1134" w:type="dxa"/>
          </w:tcPr>
          <w:p w14:paraId="34E7DB08" w14:textId="0FA0036F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B09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B0A" w14:textId="4DA49BAA" w:rsidR="00AA0AED" w:rsidRPr="008B2342" w:rsidRDefault="00FC78B0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B0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4D2CA997" w14:textId="77777777" w:rsidTr="008B2342">
        <w:trPr>
          <w:trHeight w:val="105"/>
        </w:trPr>
        <w:tc>
          <w:tcPr>
            <w:tcW w:w="397" w:type="dxa"/>
            <w:vMerge/>
          </w:tcPr>
          <w:p w14:paraId="6D004B73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F5B6B52" w14:textId="77777777" w:rsidR="00AA0AED" w:rsidRPr="008B2342" w:rsidRDefault="00AA0AE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130FC09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F41B78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572B13E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AA77EE7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6BC32AA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CF0A04A" w14:textId="54994DA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26420C87" w14:textId="1844E0B4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66,7</w:t>
            </w:r>
          </w:p>
        </w:tc>
        <w:tc>
          <w:tcPr>
            <w:tcW w:w="1134" w:type="dxa"/>
          </w:tcPr>
          <w:p w14:paraId="4EE7621F" w14:textId="08B05FD7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DAC1941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E518BD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96F4812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50265B09" w14:textId="77777777" w:rsidTr="008B2342">
        <w:trPr>
          <w:trHeight w:val="105"/>
        </w:trPr>
        <w:tc>
          <w:tcPr>
            <w:tcW w:w="397" w:type="dxa"/>
            <w:vMerge/>
          </w:tcPr>
          <w:p w14:paraId="0463D60A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516EBA5" w14:textId="77777777" w:rsidR="00AA0AED" w:rsidRPr="008B2342" w:rsidRDefault="00AA0AE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B5ABA4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2A955D7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54EF25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0B4009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88A7E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99E4885" w14:textId="00A9A026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5850FCF8" w14:textId="1FAA81CC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14:paraId="36058A17" w14:textId="71597C84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0D8F5F96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052BF0E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1785375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A0AED" w:rsidRPr="008B2342" w14:paraId="13F764EF" w14:textId="77777777" w:rsidTr="008B2342">
        <w:trPr>
          <w:trHeight w:val="147"/>
        </w:trPr>
        <w:tc>
          <w:tcPr>
            <w:tcW w:w="397" w:type="dxa"/>
            <w:vMerge/>
          </w:tcPr>
          <w:p w14:paraId="2F79CBEA" w14:textId="77777777" w:rsidR="00AA0AED" w:rsidRPr="008B2342" w:rsidRDefault="00AA0AED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E909FCE" w14:textId="77777777" w:rsidR="00AA0AED" w:rsidRPr="008B2342" w:rsidRDefault="00AA0AED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4F8CD6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2FDAAFE8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39B19AA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0348C6A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AFB8983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ED7399C" w14:textId="49ABC881" w:rsidR="00AA0AED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61C9F966" w14:textId="679BFBF5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97,7</w:t>
            </w:r>
          </w:p>
        </w:tc>
        <w:tc>
          <w:tcPr>
            <w:tcW w:w="1134" w:type="dxa"/>
          </w:tcPr>
          <w:p w14:paraId="1C71B531" w14:textId="110AC3C0" w:rsidR="00AA0AED" w:rsidRPr="008B2342" w:rsidRDefault="00003180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140EB4C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28F9BED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A5D9A5B" w14:textId="77777777" w:rsidR="00AA0AED" w:rsidRPr="008B2342" w:rsidRDefault="00AA0AED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2532" w:rsidRPr="008B2342" w14:paraId="34E7DB1A" w14:textId="77777777" w:rsidTr="008B2342">
        <w:trPr>
          <w:trHeight w:val="999"/>
        </w:trPr>
        <w:tc>
          <w:tcPr>
            <w:tcW w:w="397" w:type="dxa"/>
            <w:vMerge w:val="restart"/>
          </w:tcPr>
          <w:p w14:paraId="34E7DB0D" w14:textId="77777777" w:rsidR="00762532" w:rsidRPr="008B2342" w:rsidRDefault="0076253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0E" w14:textId="77777777" w:rsidR="00762532" w:rsidRPr="008B2342" w:rsidRDefault="00762532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Минеева Евгения Николаевна</w:t>
            </w:r>
          </w:p>
        </w:tc>
        <w:tc>
          <w:tcPr>
            <w:tcW w:w="1560" w:type="dxa"/>
            <w:vMerge w:val="restart"/>
          </w:tcPr>
          <w:p w14:paraId="34E7DB0F" w14:textId="0C1BE4BF" w:rsidR="00762532" w:rsidRPr="008B2342" w:rsidRDefault="001D10C4" w:rsidP="0022530B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в</w:t>
            </w:r>
            <w:r w:rsidR="00525B36">
              <w:rPr>
                <w:rStyle w:val="a3"/>
                <w:b w:val="0"/>
                <w:sz w:val="16"/>
                <w:szCs w:val="16"/>
              </w:rPr>
              <w:t>едущий специалист отдела физической культуры и спорта</w:t>
            </w:r>
          </w:p>
        </w:tc>
        <w:tc>
          <w:tcPr>
            <w:tcW w:w="1247" w:type="dxa"/>
          </w:tcPr>
          <w:p w14:paraId="34E7DB10" w14:textId="20CB18CC" w:rsidR="0076253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11" w14:textId="7E28BF54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B12" w14:textId="423A628E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23</w:t>
            </w:r>
            <w:r w:rsidRPr="008B2342">
              <w:rPr>
                <w:sz w:val="16"/>
                <w:szCs w:val="16"/>
                <w:lang w:val="en-US"/>
              </w:rPr>
              <w:t>,7</w:t>
            </w:r>
          </w:p>
        </w:tc>
        <w:tc>
          <w:tcPr>
            <w:tcW w:w="992" w:type="dxa"/>
          </w:tcPr>
          <w:p w14:paraId="34E7DB13" w14:textId="15744B91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B14" w14:textId="004C9DE4" w:rsidR="0076253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B15" w14:textId="5D428DFE" w:rsidR="00762532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61,0</w:t>
            </w:r>
          </w:p>
        </w:tc>
        <w:tc>
          <w:tcPr>
            <w:tcW w:w="1134" w:type="dxa"/>
            <w:vMerge w:val="restart"/>
          </w:tcPr>
          <w:p w14:paraId="34E7DB16" w14:textId="6FD4ED30" w:rsidR="00762532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B17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B18" w14:textId="0D872EE5" w:rsidR="00762532" w:rsidRPr="008B2342" w:rsidRDefault="00762532" w:rsidP="0076253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793577,64</w:t>
            </w:r>
          </w:p>
        </w:tc>
        <w:tc>
          <w:tcPr>
            <w:tcW w:w="1842" w:type="dxa"/>
            <w:vMerge w:val="restart"/>
          </w:tcPr>
          <w:p w14:paraId="34E7DB19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2532" w:rsidRPr="008B2342" w14:paraId="3AE6DB77" w14:textId="77777777" w:rsidTr="008B2342">
        <w:trPr>
          <w:trHeight w:val="1219"/>
        </w:trPr>
        <w:tc>
          <w:tcPr>
            <w:tcW w:w="397" w:type="dxa"/>
            <w:vMerge/>
          </w:tcPr>
          <w:p w14:paraId="23F2FC0C" w14:textId="77777777" w:rsidR="00762532" w:rsidRPr="008B2342" w:rsidRDefault="0076253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BBC22C4" w14:textId="77777777" w:rsidR="00762532" w:rsidRPr="008B2342" w:rsidRDefault="00762532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B8E7AD7" w14:textId="77777777" w:rsidR="00762532" w:rsidRPr="008B2342" w:rsidRDefault="00762532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640B6870" w14:textId="11B1ABF9" w:rsidR="00762532" w:rsidRPr="008B2342" w:rsidRDefault="00762532" w:rsidP="00C827D8">
            <w:pPr>
              <w:pStyle w:val="ad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8B2342">
              <w:rPr>
                <w:sz w:val="16"/>
                <w:szCs w:val="16"/>
              </w:rPr>
              <w:t xml:space="preserve">Комнаты в квартире </w:t>
            </w:r>
          </w:p>
        </w:tc>
        <w:tc>
          <w:tcPr>
            <w:tcW w:w="1446" w:type="dxa"/>
          </w:tcPr>
          <w:p w14:paraId="24B284D4" w14:textId="70A205EE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6/61 и 7/61)</w:t>
            </w:r>
          </w:p>
        </w:tc>
        <w:tc>
          <w:tcPr>
            <w:tcW w:w="680" w:type="dxa"/>
          </w:tcPr>
          <w:p w14:paraId="6F9E8152" w14:textId="72DBADA8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61,0</w:t>
            </w:r>
          </w:p>
        </w:tc>
        <w:tc>
          <w:tcPr>
            <w:tcW w:w="992" w:type="dxa"/>
          </w:tcPr>
          <w:p w14:paraId="2ED40B7E" w14:textId="72C243B8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7C9BF69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1C0E26E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FBB7425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56395A4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870AB7D" w14:textId="77777777" w:rsidR="00762532" w:rsidRPr="008B2342" w:rsidRDefault="00762532" w:rsidP="007625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56FBE5D" w14:textId="77777777" w:rsidR="00762532" w:rsidRPr="008B2342" w:rsidRDefault="0076253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B44" w14:textId="77777777" w:rsidTr="008B2342">
        <w:trPr>
          <w:trHeight w:val="725"/>
        </w:trPr>
        <w:tc>
          <w:tcPr>
            <w:tcW w:w="397" w:type="dxa"/>
            <w:vMerge w:val="restart"/>
          </w:tcPr>
          <w:p w14:paraId="34E7DB3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38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Молчанов Сергей Леонидович</w:t>
            </w:r>
          </w:p>
        </w:tc>
        <w:tc>
          <w:tcPr>
            <w:tcW w:w="1560" w:type="dxa"/>
            <w:vMerge w:val="restart"/>
          </w:tcPr>
          <w:p w14:paraId="34E7DB39" w14:textId="502982DF" w:rsidR="000E1401" w:rsidRPr="008B2342" w:rsidRDefault="001D10C4" w:rsidP="00FE79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C0111" w:rsidRPr="008B2342">
              <w:rPr>
                <w:sz w:val="16"/>
                <w:szCs w:val="16"/>
              </w:rPr>
              <w:t xml:space="preserve">пециалист </w:t>
            </w:r>
            <w:r w:rsidR="000E1401" w:rsidRPr="008B2342">
              <w:rPr>
                <w:sz w:val="16"/>
                <w:szCs w:val="16"/>
              </w:rPr>
              <w:t>1й категории отдела потребительского рынка</w:t>
            </w:r>
          </w:p>
        </w:tc>
        <w:tc>
          <w:tcPr>
            <w:tcW w:w="1247" w:type="dxa"/>
          </w:tcPr>
          <w:p w14:paraId="34E7DB3A" w14:textId="5D23C40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B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14:paraId="34E7DB3D" w14:textId="0EBC4497" w:rsidR="000E140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B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B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B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B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B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761273,86</w:t>
            </w:r>
          </w:p>
        </w:tc>
        <w:tc>
          <w:tcPr>
            <w:tcW w:w="1842" w:type="dxa"/>
            <w:vMerge w:val="restart"/>
          </w:tcPr>
          <w:p w14:paraId="34E7DB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B52" w14:textId="77777777" w:rsidTr="008B2342">
        <w:trPr>
          <w:trHeight w:val="657"/>
        </w:trPr>
        <w:tc>
          <w:tcPr>
            <w:tcW w:w="397" w:type="dxa"/>
            <w:vMerge/>
          </w:tcPr>
          <w:p w14:paraId="34E7DB4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B4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B47" w14:textId="77777777" w:rsidR="000E1401" w:rsidRPr="008B2342" w:rsidRDefault="000E1401" w:rsidP="00FE7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B48" w14:textId="46DD1B40" w:rsidR="000E1401" w:rsidRPr="008B2342" w:rsidRDefault="00315A19" w:rsidP="00CC18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49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B4A" w14:textId="77777777" w:rsidR="000E1401" w:rsidRPr="008B2342" w:rsidRDefault="000E1401" w:rsidP="00CC18A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14:paraId="34E7DB4B" w14:textId="67A0172A" w:rsidR="000E140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B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B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B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B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B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B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0111" w:rsidRPr="008B2342" w14:paraId="34E7DB7C" w14:textId="77777777" w:rsidTr="008B2342">
        <w:tc>
          <w:tcPr>
            <w:tcW w:w="397" w:type="dxa"/>
            <w:vMerge w:val="restart"/>
          </w:tcPr>
          <w:p w14:paraId="34E7DB6F" w14:textId="77777777" w:rsidR="00AC0111" w:rsidRPr="008B2342" w:rsidRDefault="00AC011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B70" w14:textId="77777777" w:rsidR="00AC0111" w:rsidRPr="008B2342" w:rsidRDefault="00AC011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Наталенко Юлия Владимировна</w:t>
            </w:r>
          </w:p>
        </w:tc>
        <w:tc>
          <w:tcPr>
            <w:tcW w:w="1560" w:type="dxa"/>
          </w:tcPr>
          <w:p w14:paraId="0E11F93A" w14:textId="36BF00E3" w:rsidR="00AC0111" w:rsidRDefault="00CD474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В</w:t>
            </w:r>
            <w:r w:rsidR="00AC0111" w:rsidRPr="008B2342">
              <w:rPr>
                <w:sz w:val="16"/>
                <w:szCs w:val="16"/>
              </w:rPr>
              <w:t>едущий</w:t>
            </w:r>
          </w:p>
          <w:p w14:paraId="34E7DB71" w14:textId="6A6C9A81" w:rsidR="00CD4744" w:rsidRPr="008B2342" w:rsidRDefault="00CD4744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отдела бухгалтерского учета и отчетности</w:t>
            </w:r>
          </w:p>
        </w:tc>
        <w:tc>
          <w:tcPr>
            <w:tcW w:w="1247" w:type="dxa"/>
          </w:tcPr>
          <w:p w14:paraId="34E7DB72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B73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B74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B75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B76" w14:textId="4EF08839" w:rsidR="00AC011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B77" w14:textId="6B11AA8B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34E7DB78" w14:textId="6307798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B79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B7A" w14:textId="0E0D36C9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1190163,54</w:t>
            </w:r>
          </w:p>
        </w:tc>
        <w:tc>
          <w:tcPr>
            <w:tcW w:w="1842" w:type="dxa"/>
          </w:tcPr>
          <w:p w14:paraId="34E7DB7B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0111" w:rsidRPr="008B2342" w14:paraId="75524F43" w14:textId="77777777" w:rsidTr="008B2342">
        <w:tc>
          <w:tcPr>
            <w:tcW w:w="397" w:type="dxa"/>
            <w:vMerge/>
          </w:tcPr>
          <w:p w14:paraId="4BB827C1" w14:textId="77777777" w:rsidR="00AC0111" w:rsidRPr="008B2342" w:rsidRDefault="00AC011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72DA0243" w14:textId="56A4DF09" w:rsidR="00AC0111" w:rsidRPr="008B2342" w:rsidRDefault="00AC011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095AB71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8DEE57D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1A16EBA4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7C5AB689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199C4E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8E43F6" w14:textId="2563CFA5" w:rsidR="00AC011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70D21639" w14:textId="70A4594F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14:paraId="46AB6B16" w14:textId="6C032501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93817DD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7F85034" w14:textId="0961D802" w:rsidR="00AC011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4C29A957" w14:textId="77777777" w:rsidR="00AC0111" w:rsidRPr="008B2342" w:rsidRDefault="00AC011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EDE" w:rsidRPr="008B2342" w14:paraId="34E7DB8A" w14:textId="77777777" w:rsidTr="008B2342">
        <w:trPr>
          <w:trHeight w:val="442"/>
        </w:trPr>
        <w:tc>
          <w:tcPr>
            <w:tcW w:w="397" w:type="dxa"/>
            <w:vMerge w:val="restart"/>
          </w:tcPr>
          <w:p w14:paraId="34E7DB7D" w14:textId="77777777" w:rsidR="00057EDE" w:rsidRPr="008B2342" w:rsidRDefault="00057ED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7E" w14:textId="77777777" w:rsidR="00057EDE" w:rsidRPr="008B2342" w:rsidRDefault="00057EDE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Никитин Сергей Александрович</w:t>
            </w:r>
          </w:p>
        </w:tc>
        <w:tc>
          <w:tcPr>
            <w:tcW w:w="1560" w:type="dxa"/>
            <w:vMerge w:val="restart"/>
          </w:tcPr>
          <w:p w14:paraId="34E7DB7F" w14:textId="77777777" w:rsidR="00057EDE" w:rsidRPr="008B2342" w:rsidRDefault="00057EDE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247" w:type="dxa"/>
          </w:tcPr>
          <w:p w14:paraId="34E7DB80" w14:textId="073E3F0F" w:rsidR="00057ED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81" w14:textId="6AE97D9A" w:rsidR="00057EDE" w:rsidRPr="008B2342" w:rsidRDefault="00057EDE" w:rsidP="00057EDE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1/5)</w:t>
            </w:r>
          </w:p>
        </w:tc>
        <w:tc>
          <w:tcPr>
            <w:tcW w:w="680" w:type="dxa"/>
          </w:tcPr>
          <w:p w14:paraId="34E7DB82" w14:textId="63DF594C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14:paraId="34E7DB83" w14:textId="5AD9787F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B84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B85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B86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B87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B88" w14:textId="0AECD12D" w:rsidR="00057EDE" w:rsidRPr="008B2342" w:rsidRDefault="00057EDE" w:rsidP="00057ED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1079885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0</w:t>
            </w:r>
            <w:r w:rsidRPr="008B234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842" w:type="dxa"/>
            <w:vMerge w:val="restart"/>
          </w:tcPr>
          <w:p w14:paraId="34E7DB89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7EDE" w:rsidRPr="008B2342" w14:paraId="65536498" w14:textId="77777777" w:rsidTr="008B2342">
        <w:trPr>
          <w:trHeight w:val="662"/>
        </w:trPr>
        <w:tc>
          <w:tcPr>
            <w:tcW w:w="397" w:type="dxa"/>
            <w:vMerge/>
          </w:tcPr>
          <w:p w14:paraId="500448F1" w14:textId="77777777" w:rsidR="00057EDE" w:rsidRPr="008B2342" w:rsidRDefault="00057EDE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F6F2216" w14:textId="77777777" w:rsidR="00057EDE" w:rsidRPr="008B2342" w:rsidRDefault="00057EDE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7B8C57" w14:textId="77777777" w:rsidR="00057EDE" w:rsidRPr="008B2342" w:rsidRDefault="00057EDE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1FC3EA75" w14:textId="4A7A1E77" w:rsidR="00057EDE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A063FEE" w14:textId="182A22ED" w:rsidR="00057EDE" w:rsidRPr="008B2342" w:rsidRDefault="00057EDE" w:rsidP="00057EDE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1CCF547F" w14:textId="05C881E7" w:rsidR="00057EDE" w:rsidRPr="008B2342" w:rsidRDefault="00057EDE" w:rsidP="004D3FA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54,</w:t>
            </w:r>
            <w:r w:rsidR="004D3FA9" w:rsidRPr="008B2342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58E9471B" w14:textId="324BD760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859AEC7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392C535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A475F1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04D89C7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9AB47FF" w14:textId="77777777" w:rsidR="00057EDE" w:rsidRPr="008B2342" w:rsidRDefault="00057EDE" w:rsidP="00057ED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AF5DE07" w14:textId="77777777" w:rsidR="00057EDE" w:rsidRPr="008B2342" w:rsidRDefault="00057EDE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5564" w:rsidRPr="008B2342" w14:paraId="34E7DB98" w14:textId="77777777" w:rsidTr="008B2342">
        <w:trPr>
          <w:trHeight w:val="421"/>
        </w:trPr>
        <w:tc>
          <w:tcPr>
            <w:tcW w:w="397" w:type="dxa"/>
            <w:vMerge/>
          </w:tcPr>
          <w:p w14:paraId="34E7DB8B" w14:textId="77777777" w:rsidR="00E15564" w:rsidRPr="008B2342" w:rsidRDefault="00E15564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8C" w14:textId="77777777" w:rsidR="00E15564" w:rsidRPr="008B2342" w:rsidRDefault="00E15564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B8D" w14:textId="77777777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B8E" w14:textId="470E2990" w:rsidR="00E15564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B8F" w14:textId="434883B7" w:rsidR="00E15564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B90" w14:textId="72B7CC14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14:paraId="34E7DB91" w14:textId="59821CC0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B92" w14:textId="77777777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B93" w14:textId="77777777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B94" w14:textId="77777777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B95" w14:textId="77777777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B96" w14:textId="2F052060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1305168,05</w:t>
            </w:r>
          </w:p>
        </w:tc>
        <w:tc>
          <w:tcPr>
            <w:tcW w:w="1842" w:type="dxa"/>
            <w:vMerge w:val="restart"/>
          </w:tcPr>
          <w:p w14:paraId="34E7DB97" w14:textId="77777777" w:rsidR="00E15564" w:rsidRPr="008B2342" w:rsidRDefault="00E15564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FA9" w:rsidRPr="008B2342" w14:paraId="6CA072C6" w14:textId="77777777" w:rsidTr="008B2342">
        <w:trPr>
          <w:trHeight w:val="194"/>
        </w:trPr>
        <w:tc>
          <w:tcPr>
            <w:tcW w:w="397" w:type="dxa"/>
            <w:vMerge/>
          </w:tcPr>
          <w:p w14:paraId="4E0B061E" w14:textId="77777777" w:rsidR="004D3FA9" w:rsidRPr="008B2342" w:rsidRDefault="004D3FA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7F68398" w14:textId="77777777" w:rsidR="004D3FA9" w:rsidRPr="008B2342" w:rsidRDefault="004D3FA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72317C3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85380DC" w14:textId="0600332F" w:rsidR="004D3FA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46835CC6" w14:textId="6DC42D03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680" w:type="dxa"/>
          </w:tcPr>
          <w:p w14:paraId="388B0480" w14:textId="19FFC4BA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</w:tcPr>
          <w:p w14:paraId="483883E8" w14:textId="31C962B4" w:rsidR="004D3FA9" w:rsidRPr="008B2342" w:rsidRDefault="004D3FA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B293A37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7AB2F24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3C45C7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C4DCAFE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F715B19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AC0AC58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FA9" w:rsidRPr="008B2342" w14:paraId="32F6CECF" w14:textId="77777777" w:rsidTr="008B2342">
        <w:trPr>
          <w:trHeight w:val="347"/>
        </w:trPr>
        <w:tc>
          <w:tcPr>
            <w:tcW w:w="397" w:type="dxa"/>
            <w:vMerge/>
          </w:tcPr>
          <w:p w14:paraId="2FEAFC77" w14:textId="77777777" w:rsidR="004D3FA9" w:rsidRPr="008B2342" w:rsidRDefault="004D3FA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4E425DD" w14:textId="77777777" w:rsidR="004D3FA9" w:rsidRPr="008B2342" w:rsidRDefault="004D3FA9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F8D77D0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13A28F4" w14:textId="45F55F0E" w:rsidR="004D3FA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F41C991" w14:textId="2443A804" w:rsidR="004D3FA9" w:rsidRPr="008B2342" w:rsidRDefault="004D3FA9" w:rsidP="004D3FA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12/84)</w:t>
            </w:r>
          </w:p>
        </w:tc>
        <w:tc>
          <w:tcPr>
            <w:tcW w:w="680" w:type="dxa"/>
          </w:tcPr>
          <w:p w14:paraId="19DEB0F8" w14:textId="4420A490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141,8</w:t>
            </w:r>
          </w:p>
        </w:tc>
        <w:tc>
          <w:tcPr>
            <w:tcW w:w="992" w:type="dxa"/>
          </w:tcPr>
          <w:p w14:paraId="47A6FE1B" w14:textId="77777777" w:rsidR="004D3FA9" w:rsidRPr="008B2342" w:rsidRDefault="004D3FA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14:paraId="0F37E626" w14:textId="15DC6BCF" w:rsidR="004D3FA9" w:rsidRPr="008B2342" w:rsidRDefault="004D3FA9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E85014A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F8F6AA4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FB1209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9EFB1DF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B87803E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84FA842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FA9" w:rsidRPr="008B2342" w14:paraId="34E7DBA6" w14:textId="77777777" w:rsidTr="008B2342">
        <w:tc>
          <w:tcPr>
            <w:tcW w:w="397" w:type="dxa"/>
            <w:vMerge/>
          </w:tcPr>
          <w:p w14:paraId="34E7DB99" w14:textId="77777777" w:rsidR="004D3FA9" w:rsidRPr="008B2342" w:rsidRDefault="004D3FA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B9A" w14:textId="77777777" w:rsidR="004D3FA9" w:rsidRPr="008B2342" w:rsidRDefault="004D3FA9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B9B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B9C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B9D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B9E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B9F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BA0" w14:textId="1AB9F4C7" w:rsidR="004D3FA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BA1" w14:textId="2AE666AD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14:paraId="34E7DBA2" w14:textId="63FDC27A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BA3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BA4" w14:textId="09A87F2D" w:rsidR="004D3FA9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BA5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3FA9" w:rsidRPr="008B2342" w14:paraId="67AEC909" w14:textId="77777777" w:rsidTr="008B2342">
        <w:tc>
          <w:tcPr>
            <w:tcW w:w="397" w:type="dxa"/>
            <w:vMerge/>
          </w:tcPr>
          <w:p w14:paraId="51F597CA" w14:textId="77777777" w:rsidR="004D3FA9" w:rsidRPr="008B2342" w:rsidRDefault="004D3FA9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5CD0A41" w14:textId="0466E1B3" w:rsidR="004D3FA9" w:rsidRPr="008B2342" w:rsidRDefault="001B48DE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60F52B4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4E49D3C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5170B21B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6B6D8F32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51B65C0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1B68DD" w14:textId="1A00C1EE" w:rsidR="004D3FA9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2192D8A1" w14:textId="17C03F29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1134" w:type="dxa"/>
          </w:tcPr>
          <w:p w14:paraId="198D5303" w14:textId="4543CB1B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5DB6483F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FE6E88" w14:textId="2343A7A7" w:rsidR="004D3FA9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1FE3227D" w14:textId="77777777" w:rsidR="004D3FA9" w:rsidRPr="008B2342" w:rsidRDefault="004D3FA9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283F" w:rsidRPr="008B2342" w14:paraId="34E7DBB4" w14:textId="77777777" w:rsidTr="008B2342">
        <w:trPr>
          <w:trHeight w:val="400"/>
        </w:trPr>
        <w:tc>
          <w:tcPr>
            <w:tcW w:w="397" w:type="dxa"/>
            <w:vMerge w:val="restart"/>
          </w:tcPr>
          <w:p w14:paraId="34E7DBA7" w14:textId="77777777" w:rsidR="00EC283F" w:rsidRPr="008B2342" w:rsidRDefault="00EC283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A8" w14:textId="77777777" w:rsidR="00EC283F" w:rsidRPr="008B2342" w:rsidRDefault="00EC283F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Нилова Светлана Валентиновна</w:t>
            </w:r>
          </w:p>
        </w:tc>
        <w:tc>
          <w:tcPr>
            <w:tcW w:w="1560" w:type="dxa"/>
            <w:vMerge w:val="restart"/>
          </w:tcPr>
          <w:p w14:paraId="1F653C27" w14:textId="77777777" w:rsidR="00EC283F" w:rsidRDefault="00EC283F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Заместитель главы</w:t>
            </w:r>
          </w:p>
          <w:p w14:paraId="09C159F8" w14:textId="1D3F5F03" w:rsidR="00CD4744" w:rsidRDefault="00CD4744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администрации</w:t>
            </w:r>
          </w:p>
          <w:p w14:paraId="34E7DBA9" w14:textId="107FD72D" w:rsidR="00CD4744" w:rsidRPr="008B2342" w:rsidRDefault="00CD4744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BAA" w14:textId="69C45FE5" w:rsidR="00EC283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BAB" w14:textId="77049C11" w:rsidR="00EC283F" w:rsidRPr="008B2342" w:rsidRDefault="00EC283F" w:rsidP="00EC28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BAC" w14:textId="4199907C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14:paraId="34E7DBAD" w14:textId="3B48CE06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BAE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BAF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BB0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BB1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BB2" w14:textId="06E4384F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1588016,87</w:t>
            </w:r>
          </w:p>
        </w:tc>
        <w:tc>
          <w:tcPr>
            <w:tcW w:w="1842" w:type="dxa"/>
            <w:vMerge w:val="restart"/>
          </w:tcPr>
          <w:p w14:paraId="34E7DBB3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283F" w:rsidRPr="008B2342" w14:paraId="7D88A690" w14:textId="77777777" w:rsidTr="008B2342">
        <w:trPr>
          <w:trHeight w:val="189"/>
        </w:trPr>
        <w:tc>
          <w:tcPr>
            <w:tcW w:w="397" w:type="dxa"/>
            <w:vMerge/>
          </w:tcPr>
          <w:p w14:paraId="52C62751" w14:textId="59A5429A" w:rsidR="00EC283F" w:rsidRPr="008B2342" w:rsidRDefault="00EC283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6DF2B44" w14:textId="77777777" w:rsidR="00EC283F" w:rsidRPr="008B2342" w:rsidRDefault="00EC283F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A8B8535" w14:textId="77777777" w:rsidR="00EC283F" w:rsidRPr="008B2342" w:rsidRDefault="00EC283F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581E9E5" w14:textId="25C6EB45" w:rsidR="00EC283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03F6AD0B" w14:textId="12B05FC3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295930FA" w14:textId="74CC9204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14:paraId="5DB8A037" w14:textId="670A9711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0EE73D11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81E7BE8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4845F1B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54150E6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5C942F9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051B25E0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283F" w:rsidRPr="008B2342" w14:paraId="24007180" w14:textId="77777777" w:rsidTr="008B2342">
        <w:trPr>
          <w:trHeight w:val="221"/>
        </w:trPr>
        <w:tc>
          <w:tcPr>
            <w:tcW w:w="397" w:type="dxa"/>
            <w:vMerge/>
          </w:tcPr>
          <w:p w14:paraId="32B02DE7" w14:textId="77777777" w:rsidR="00EC283F" w:rsidRPr="008B2342" w:rsidRDefault="00EC283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BDDC286" w14:textId="77777777" w:rsidR="00EC283F" w:rsidRPr="008B2342" w:rsidRDefault="00EC283F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7C4CB8" w14:textId="77777777" w:rsidR="00EC283F" w:rsidRPr="008B2342" w:rsidRDefault="00EC283F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C9817F8" w14:textId="3A4A6CE8" w:rsidR="00EC283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1DC58F1" w14:textId="43C2C3E3" w:rsidR="00EC283F" w:rsidRPr="008B2342" w:rsidRDefault="00EC283F" w:rsidP="00EC28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4/10)</w:t>
            </w:r>
          </w:p>
        </w:tc>
        <w:tc>
          <w:tcPr>
            <w:tcW w:w="680" w:type="dxa"/>
          </w:tcPr>
          <w:p w14:paraId="6D4CD2D7" w14:textId="1C277606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14:paraId="37417246" w14:textId="30E775B5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4C9BE1F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A8F8B2C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FDADDA4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A75C16E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28A8588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73193D0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283F" w:rsidRPr="008B2342" w14:paraId="34E7DBC2" w14:textId="77777777" w:rsidTr="008B2342">
        <w:tc>
          <w:tcPr>
            <w:tcW w:w="397" w:type="dxa"/>
            <w:vMerge/>
          </w:tcPr>
          <w:p w14:paraId="34E7DBB5" w14:textId="77777777" w:rsidR="00EC283F" w:rsidRPr="008B2342" w:rsidRDefault="00EC283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BB6" w14:textId="02732FB9" w:rsidR="00EC283F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BB7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BB8" w14:textId="562232C3" w:rsidR="00EC283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B9" w14:textId="383BF5F5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4/10)</w:t>
            </w:r>
          </w:p>
        </w:tc>
        <w:tc>
          <w:tcPr>
            <w:tcW w:w="680" w:type="dxa"/>
          </w:tcPr>
          <w:p w14:paraId="34E7DBBA" w14:textId="6F579A88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14:paraId="34E7DBBB" w14:textId="0ED04E24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BBC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BBD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BBE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85282EF" w14:textId="0E478B88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</w:t>
            </w:r>
          </w:p>
          <w:p w14:paraId="34E7DBBF" w14:textId="69C086FE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Land Rover</w:t>
            </w:r>
          </w:p>
        </w:tc>
        <w:tc>
          <w:tcPr>
            <w:tcW w:w="1560" w:type="dxa"/>
          </w:tcPr>
          <w:p w14:paraId="34E7DBC0" w14:textId="4335DC35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7673751,00</w:t>
            </w:r>
          </w:p>
        </w:tc>
        <w:tc>
          <w:tcPr>
            <w:tcW w:w="1842" w:type="dxa"/>
          </w:tcPr>
          <w:p w14:paraId="34E7DBC1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283F" w:rsidRPr="008B2342" w14:paraId="34E7DBD0" w14:textId="77777777" w:rsidTr="008B2342">
        <w:tc>
          <w:tcPr>
            <w:tcW w:w="397" w:type="dxa"/>
            <w:vMerge/>
          </w:tcPr>
          <w:p w14:paraId="34E7DBC3" w14:textId="4075EC15" w:rsidR="00EC283F" w:rsidRPr="008B2342" w:rsidRDefault="00EC283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BC4" w14:textId="77777777" w:rsidR="00EC283F" w:rsidRPr="008B2342" w:rsidRDefault="00EC283F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BC5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BC6" w14:textId="66BEE6CB" w:rsidR="00EC283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C7" w14:textId="35D79834" w:rsidR="00EC283F" w:rsidRPr="008B2342" w:rsidRDefault="00EC283F" w:rsidP="00EC28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680" w:type="dxa"/>
          </w:tcPr>
          <w:p w14:paraId="34E7DBC8" w14:textId="7DDF63EA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14:paraId="34E7DBC9" w14:textId="7E08F82C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BCA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BCB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BCC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BCD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BCE" w14:textId="758380F0" w:rsidR="00EC283F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BCF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283F" w:rsidRPr="008B2342" w14:paraId="485DEA39" w14:textId="77777777" w:rsidTr="008B2342">
        <w:tc>
          <w:tcPr>
            <w:tcW w:w="397" w:type="dxa"/>
            <w:vMerge/>
          </w:tcPr>
          <w:p w14:paraId="38170FF6" w14:textId="77777777" w:rsidR="00EC283F" w:rsidRPr="008B2342" w:rsidRDefault="00EC283F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67CC1620" w14:textId="33855E20" w:rsidR="00EC283F" w:rsidRPr="008B2342" w:rsidRDefault="00EC283F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1B79A796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51EF6CB" w14:textId="1F4ACAD1" w:rsidR="00EC283F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2FEE804C" w14:textId="07A35E9F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общая долевая собственность (доля в праве 1/10)</w:t>
            </w:r>
          </w:p>
        </w:tc>
        <w:tc>
          <w:tcPr>
            <w:tcW w:w="680" w:type="dxa"/>
          </w:tcPr>
          <w:p w14:paraId="6BBCA013" w14:textId="2171A9CB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80,1</w:t>
            </w:r>
          </w:p>
        </w:tc>
        <w:tc>
          <w:tcPr>
            <w:tcW w:w="992" w:type="dxa"/>
          </w:tcPr>
          <w:p w14:paraId="3E55E925" w14:textId="208B94C9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00DE0E2E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61D2B71A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749B8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7640503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32136F5" w14:textId="50F67E22" w:rsidR="00EC283F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1C4619F1" w14:textId="77777777" w:rsidR="00EC283F" w:rsidRPr="008B2342" w:rsidRDefault="00EC283F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BDF" w14:textId="77777777" w:rsidTr="008B2342">
        <w:tc>
          <w:tcPr>
            <w:tcW w:w="397" w:type="dxa"/>
            <w:vMerge w:val="restart"/>
          </w:tcPr>
          <w:p w14:paraId="34E7DBD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BD2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Осипова Надежда Вениаминовна</w:t>
            </w:r>
          </w:p>
        </w:tc>
        <w:tc>
          <w:tcPr>
            <w:tcW w:w="1560" w:type="dxa"/>
          </w:tcPr>
          <w:p w14:paraId="34E7DBD3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14:paraId="34E7DBD4" w14:textId="046A4CCC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B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1/5)</w:t>
            </w:r>
          </w:p>
        </w:tc>
        <w:tc>
          <w:tcPr>
            <w:tcW w:w="680" w:type="dxa"/>
          </w:tcPr>
          <w:p w14:paraId="34E7DB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14:paraId="34E7DBD7" w14:textId="77777777" w:rsidR="000E1401" w:rsidRPr="008B2342" w:rsidRDefault="000E1401" w:rsidP="00461D7A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BD8" w14:textId="0B9F89A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BD9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14:paraId="34E7DBDA" w14:textId="77777777" w:rsidR="000E1401" w:rsidRPr="008B2342" w:rsidRDefault="000E1401" w:rsidP="002B2E0C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BDB" w14:textId="77777777" w:rsidR="000E1401" w:rsidRPr="008B2342" w:rsidRDefault="000E1401" w:rsidP="002B2E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DBDC" w14:textId="77777777" w:rsidR="000E1401" w:rsidRPr="008B2342" w:rsidRDefault="000E1401" w:rsidP="002B2E0C">
            <w:pPr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560" w:type="dxa"/>
          </w:tcPr>
          <w:p w14:paraId="34E7DBDD" w14:textId="77777777" w:rsidR="000E1401" w:rsidRPr="008B2342" w:rsidRDefault="000E1401" w:rsidP="00461D7A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9901629,63</w:t>
            </w:r>
          </w:p>
        </w:tc>
        <w:tc>
          <w:tcPr>
            <w:tcW w:w="1842" w:type="dxa"/>
          </w:tcPr>
          <w:p w14:paraId="34E7DB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BEF" w14:textId="77777777" w:rsidTr="008B2342">
        <w:trPr>
          <w:trHeight w:val="691"/>
        </w:trPr>
        <w:tc>
          <w:tcPr>
            <w:tcW w:w="397" w:type="dxa"/>
            <w:vMerge/>
          </w:tcPr>
          <w:p w14:paraId="34E7DBE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BE1" w14:textId="00DBA46C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B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BE3" w14:textId="67285DEC" w:rsidR="000E1401" w:rsidRPr="008B2342" w:rsidRDefault="00315A19" w:rsidP="00461D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vMerge w:val="restart"/>
          </w:tcPr>
          <w:p w14:paraId="34E7DB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DBE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vMerge w:val="restart"/>
          </w:tcPr>
          <w:p w14:paraId="34E7DB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BE7" w14:textId="61355275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BE8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14:paraId="34E7DBE9" w14:textId="77777777" w:rsidR="000E1401" w:rsidRPr="008B2342" w:rsidRDefault="000E1401" w:rsidP="002B2E0C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BEA" w14:textId="77777777" w:rsidR="000E1401" w:rsidRPr="008B2342" w:rsidRDefault="000E1401" w:rsidP="00461D7A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Pajero</w:t>
            </w:r>
            <w:proofErr w:type="spellEnd"/>
          </w:p>
          <w:p w14:paraId="34E7DBEB" w14:textId="77777777" w:rsidR="000E1401" w:rsidRPr="008B2342" w:rsidRDefault="000E1401" w:rsidP="00461D7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Грузовой автомобиль</w:t>
            </w:r>
          </w:p>
          <w:p w14:paraId="34E7DBEC" w14:textId="77777777" w:rsidR="000E1401" w:rsidRPr="008B2342" w:rsidRDefault="000E1401" w:rsidP="00461D7A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ЗИЛ КО 502</w:t>
            </w:r>
            <w:proofErr w:type="gramStart"/>
            <w:r w:rsidRPr="008B2342">
              <w:rPr>
                <w:rStyle w:val="a3"/>
                <w:b w:val="0"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1560" w:type="dxa"/>
            <w:vMerge w:val="restart"/>
          </w:tcPr>
          <w:p w14:paraId="34E7DBE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1541780,94</w:t>
            </w:r>
          </w:p>
        </w:tc>
        <w:tc>
          <w:tcPr>
            <w:tcW w:w="1842" w:type="dxa"/>
            <w:vMerge w:val="restart"/>
          </w:tcPr>
          <w:p w14:paraId="34E7DB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BFD" w14:textId="77777777" w:rsidTr="008B2342">
        <w:trPr>
          <w:trHeight w:val="585"/>
        </w:trPr>
        <w:tc>
          <w:tcPr>
            <w:tcW w:w="397" w:type="dxa"/>
            <w:vMerge/>
          </w:tcPr>
          <w:p w14:paraId="34E7DBF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BF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B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B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B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B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B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BF7" w14:textId="5A9AA0A7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BF8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52,0</w:t>
            </w:r>
          </w:p>
        </w:tc>
        <w:tc>
          <w:tcPr>
            <w:tcW w:w="1134" w:type="dxa"/>
          </w:tcPr>
          <w:p w14:paraId="34E7DBF9" w14:textId="77777777" w:rsidR="000E1401" w:rsidRPr="008B2342" w:rsidRDefault="000E1401" w:rsidP="002B2E0C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BFA" w14:textId="77777777" w:rsidR="000E1401" w:rsidRPr="008B2342" w:rsidRDefault="000E1401" w:rsidP="00461D7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BF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B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0B" w14:textId="77777777" w:rsidTr="008B2342">
        <w:tc>
          <w:tcPr>
            <w:tcW w:w="397" w:type="dxa"/>
            <w:vMerge/>
          </w:tcPr>
          <w:p w14:paraId="34E7DBF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BFF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C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0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C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C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C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C05" w14:textId="45EEC744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C06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14:paraId="34E7DC07" w14:textId="77777777" w:rsidR="000E1401" w:rsidRPr="008B2342" w:rsidRDefault="000E1401" w:rsidP="002B2E0C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C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C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207507,21</w:t>
            </w:r>
          </w:p>
        </w:tc>
        <w:tc>
          <w:tcPr>
            <w:tcW w:w="1842" w:type="dxa"/>
          </w:tcPr>
          <w:p w14:paraId="34E7DC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1C" w14:textId="77777777" w:rsidTr="008B2342">
        <w:tc>
          <w:tcPr>
            <w:tcW w:w="397" w:type="dxa"/>
            <w:vMerge w:val="restart"/>
          </w:tcPr>
          <w:p w14:paraId="34E7DC0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C0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Пантелеева Елена Олеговна</w:t>
            </w:r>
          </w:p>
        </w:tc>
        <w:tc>
          <w:tcPr>
            <w:tcW w:w="1560" w:type="dxa"/>
          </w:tcPr>
          <w:p w14:paraId="34E7DC0E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47" w:type="dxa"/>
          </w:tcPr>
          <w:p w14:paraId="34E7DC0F" w14:textId="06D4D905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10" w14:textId="37935EC3" w:rsidR="000E1401" w:rsidRPr="008B2342" w:rsidRDefault="00FF6F8B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C11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14:paraId="34E7DC12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C13" w14:textId="554C4355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C14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74,7</w:t>
            </w:r>
          </w:p>
        </w:tc>
        <w:tc>
          <w:tcPr>
            <w:tcW w:w="1134" w:type="dxa"/>
          </w:tcPr>
          <w:p w14:paraId="34E7DC15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C1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</w:t>
            </w:r>
          </w:p>
          <w:p w14:paraId="34E7DC1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легковой</w:t>
            </w:r>
          </w:p>
          <w:p w14:paraId="34E7DC18" w14:textId="77777777" w:rsidR="000E1401" w:rsidRPr="008B2342" w:rsidRDefault="000E1401" w:rsidP="00562C2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sz w:val="16"/>
                <w:szCs w:val="16"/>
                <w:lang w:val="en-US"/>
              </w:rPr>
              <w:t>Huyndai</w:t>
            </w:r>
            <w:proofErr w:type="spellEnd"/>
            <w:r w:rsidRPr="008B2342">
              <w:rPr>
                <w:sz w:val="16"/>
                <w:szCs w:val="16"/>
                <w:lang w:val="en-US"/>
              </w:rPr>
              <w:t xml:space="preserve"> </w:t>
            </w:r>
          </w:p>
          <w:p w14:paraId="34E7DC19" w14:textId="77777777" w:rsidR="000E1401" w:rsidRPr="008B2342" w:rsidRDefault="000E1401" w:rsidP="00562C2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  <w:lang w:val="en-US"/>
              </w:rPr>
              <w:t>Creta</w:t>
            </w:r>
            <w:proofErr w:type="spellEnd"/>
            <w:r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34E7DC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1273648,62</w:t>
            </w:r>
          </w:p>
        </w:tc>
        <w:tc>
          <w:tcPr>
            <w:tcW w:w="1842" w:type="dxa"/>
          </w:tcPr>
          <w:p w14:paraId="34E7DC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2B" w14:textId="77777777" w:rsidTr="008B2342">
        <w:trPr>
          <w:trHeight w:val="115"/>
        </w:trPr>
        <w:tc>
          <w:tcPr>
            <w:tcW w:w="397" w:type="dxa"/>
            <w:vMerge/>
          </w:tcPr>
          <w:p w14:paraId="34E7DC1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C1E" w14:textId="7129B9B9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C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20" w14:textId="55A8D0D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C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C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C2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C24" w14:textId="04CA299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C25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74,7</w:t>
            </w:r>
          </w:p>
        </w:tc>
        <w:tc>
          <w:tcPr>
            <w:tcW w:w="1134" w:type="dxa"/>
            <w:vMerge w:val="restart"/>
          </w:tcPr>
          <w:p w14:paraId="34E7DC26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C27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моторная лодка</w:t>
            </w:r>
          </w:p>
          <w:p w14:paraId="34E7DC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МНЕВ Р63-20ЛБ</w:t>
            </w:r>
          </w:p>
        </w:tc>
        <w:tc>
          <w:tcPr>
            <w:tcW w:w="1560" w:type="dxa"/>
            <w:vMerge w:val="restart"/>
          </w:tcPr>
          <w:p w14:paraId="34E7DC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1680448,78</w:t>
            </w:r>
          </w:p>
        </w:tc>
        <w:tc>
          <w:tcPr>
            <w:tcW w:w="1842" w:type="dxa"/>
            <w:vMerge w:val="restart"/>
          </w:tcPr>
          <w:p w14:paraId="34E7DC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39" w14:textId="77777777" w:rsidTr="008B2342">
        <w:trPr>
          <w:trHeight w:val="207"/>
        </w:trPr>
        <w:tc>
          <w:tcPr>
            <w:tcW w:w="397" w:type="dxa"/>
            <w:vMerge/>
          </w:tcPr>
          <w:p w14:paraId="34E7DC2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C2D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2F" w14:textId="6334DF6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30" w14:textId="499AD85B" w:rsidR="000E1401" w:rsidRPr="008B2342" w:rsidRDefault="00FF6F8B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C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74,7</w:t>
            </w:r>
          </w:p>
        </w:tc>
        <w:tc>
          <w:tcPr>
            <w:tcW w:w="992" w:type="dxa"/>
          </w:tcPr>
          <w:p w14:paraId="34E7DC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C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C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C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C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C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47" w14:textId="77777777" w:rsidTr="008B2342">
        <w:trPr>
          <w:trHeight w:val="92"/>
        </w:trPr>
        <w:tc>
          <w:tcPr>
            <w:tcW w:w="397" w:type="dxa"/>
            <w:vMerge/>
          </w:tcPr>
          <w:p w14:paraId="34E7DC3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C3B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3D" w14:textId="0F3267F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3E" w14:textId="27923E19" w:rsidR="000E1401" w:rsidRPr="008B2342" w:rsidRDefault="00FF6F8B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C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</w:tcPr>
          <w:p w14:paraId="34E7DC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C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C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C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C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C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55" w14:textId="77777777" w:rsidTr="008B2342">
        <w:trPr>
          <w:trHeight w:val="115"/>
        </w:trPr>
        <w:tc>
          <w:tcPr>
            <w:tcW w:w="397" w:type="dxa"/>
            <w:vMerge/>
          </w:tcPr>
          <w:p w14:paraId="34E7DC4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C49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4B" w14:textId="3C787BA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4C" w14:textId="2F0A5BD1" w:rsidR="000E1401" w:rsidRPr="008B2342" w:rsidRDefault="00FF6F8B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C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71,8</w:t>
            </w:r>
          </w:p>
        </w:tc>
        <w:tc>
          <w:tcPr>
            <w:tcW w:w="992" w:type="dxa"/>
          </w:tcPr>
          <w:p w14:paraId="34E7DC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C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C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C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C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C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63" w14:textId="77777777" w:rsidTr="008B2342">
        <w:tc>
          <w:tcPr>
            <w:tcW w:w="397" w:type="dxa"/>
            <w:vMerge/>
          </w:tcPr>
          <w:p w14:paraId="34E7DC5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C57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C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5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C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C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C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C5D" w14:textId="511BA8BB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C5E" w14:textId="77777777" w:rsidR="000E1401" w:rsidRPr="008B2342" w:rsidRDefault="000E1401" w:rsidP="00461D7A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14:paraId="34E7DC5F" w14:textId="77777777" w:rsidR="000E1401" w:rsidRPr="008B2342" w:rsidRDefault="000E1401" w:rsidP="002B2E0C">
            <w:pPr>
              <w:pStyle w:val="ad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C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C61" w14:textId="1B51BD70" w:rsidR="000E140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C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77" w14:textId="77777777" w:rsidTr="008B2342">
        <w:trPr>
          <w:trHeight w:val="783"/>
        </w:trPr>
        <w:tc>
          <w:tcPr>
            <w:tcW w:w="397" w:type="dxa"/>
            <w:vMerge w:val="restart"/>
          </w:tcPr>
          <w:p w14:paraId="34E7DC6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C6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Пасечник Владимир Анатольевич</w:t>
            </w:r>
          </w:p>
        </w:tc>
        <w:tc>
          <w:tcPr>
            <w:tcW w:w="1560" w:type="dxa"/>
            <w:vMerge w:val="restart"/>
          </w:tcPr>
          <w:p w14:paraId="34E7DC66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47" w:type="dxa"/>
          </w:tcPr>
          <w:p w14:paraId="34E7DC67" w14:textId="7F3AC1C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DC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DC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DC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DC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C6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(общая долевая собственность, доля в праве 1/2 и 1/2) </w:t>
            </w:r>
          </w:p>
        </w:tc>
        <w:tc>
          <w:tcPr>
            <w:tcW w:w="680" w:type="dxa"/>
          </w:tcPr>
          <w:p w14:paraId="34E7DC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14:paraId="34E7DC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C6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C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C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C72" w14:textId="77777777" w:rsidR="000E1401" w:rsidRPr="008B2342" w:rsidRDefault="000E1401" w:rsidP="003059E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14:paraId="34E7DC73" w14:textId="77777777" w:rsidR="000E1401" w:rsidRPr="008B2342" w:rsidRDefault="000E1401" w:rsidP="003059E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C74" w14:textId="77777777" w:rsidR="000E1401" w:rsidRPr="008B2342" w:rsidRDefault="000E1401" w:rsidP="003059E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X</w:t>
            </w:r>
            <w:r w:rsidRPr="008B2342">
              <w:rPr>
                <w:rStyle w:val="a3"/>
                <w:b w:val="0"/>
                <w:sz w:val="16"/>
                <w:szCs w:val="16"/>
              </w:rPr>
              <w:t>-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vMerge w:val="restart"/>
          </w:tcPr>
          <w:p w14:paraId="34E7DC75" w14:textId="77777777" w:rsidR="000E1401" w:rsidRPr="008B2342" w:rsidRDefault="000E1401" w:rsidP="00562C2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</w:t>
            </w:r>
          </w:p>
        </w:tc>
        <w:tc>
          <w:tcPr>
            <w:tcW w:w="1842" w:type="dxa"/>
            <w:vMerge w:val="restart"/>
          </w:tcPr>
          <w:p w14:paraId="34E7DC7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85" w14:textId="77777777" w:rsidTr="008B2342">
        <w:trPr>
          <w:trHeight w:val="323"/>
        </w:trPr>
        <w:tc>
          <w:tcPr>
            <w:tcW w:w="397" w:type="dxa"/>
            <w:vMerge/>
          </w:tcPr>
          <w:p w14:paraId="34E7DC7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C7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7A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7B" w14:textId="3A986F5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7C" w14:textId="014A29FE" w:rsidR="000E1401" w:rsidRPr="008B2342" w:rsidRDefault="00FF6F8B" w:rsidP="00562C2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</w:tcPr>
          <w:p w14:paraId="34E7DC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14:paraId="34E7DC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C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C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C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C8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8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C8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95" w14:textId="77777777" w:rsidTr="008B2342">
        <w:tc>
          <w:tcPr>
            <w:tcW w:w="397" w:type="dxa"/>
            <w:vMerge/>
          </w:tcPr>
          <w:p w14:paraId="34E7DC8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C87" w14:textId="68C6ED8A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  <w:r w:rsidR="001B48DE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14:paraId="34E7DC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C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C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C8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C8D" w14:textId="576CC122" w:rsidR="000E1401" w:rsidRPr="008B2342" w:rsidRDefault="00315A19" w:rsidP="003059E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C8E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14:paraId="34E7DC8F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C90" w14:textId="77777777" w:rsidR="000E1401" w:rsidRPr="008B2342" w:rsidRDefault="000E1401" w:rsidP="003059E1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4E7DC91" w14:textId="77777777" w:rsidR="000E1401" w:rsidRPr="008B2342" w:rsidRDefault="000E1401" w:rsidP="003059E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C92" w14:textId="77777777" w:rsidR="000E1401" w:rsidRPr="008B2342" w:rsidRDefault="000E1401" w:rsidP="003059E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560" w:type="dxa"/>
          </w:tcPr>
          <w:p w14:paraId="34E7DC9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1099283,43</w:t>
            </w:r>
          </w:p>
        </w:tc>
        <w:tc>
          <w:tcPr>
            <w:tcW w:w="1842" w:type="dxa"/>
          </w:tcPr>
          <w:p w14:paraId="34E7DC9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A3" w14:textId="77777777" w:rsidTr="008B2342">
        <w:tc>
          <w:tcPr>
            <w:tcW w:w="397" w:type="dxa"/>
            <w:vMerge/>
          </w:tcPr>
          <w:p w14:paraId="34E7DC9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C97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C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C9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C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C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C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C9D" w14:textId="077CC6F4" w:rsidR="000E1401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C9E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14:paraId="34E7DC9F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C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CA1" w14:textId="3EF49E67" w:rsidR="000E1401" w:rsidRPr="008B2342" w:rsidRDefault="00FC78B0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C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B3" w14:textId="77777777" w:rsidTr="008B2342">
        <w:trPr>
          <w:trHeight w:val="277"/>
        </w:trPr>
        <w:tc>
          <w:tcPr>
            <w:tcW w:w="397" w:type="dxa"/>
            <w:vMerge w:val="restart"/>
          </w:tcPr>
          <w:p w14:paraId="34E7DCA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CA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Пескина Надежда Владимировна</w:t>
            </w:r>
          </w:p>
        </w:tc>
        <w:tc>
          <w:tcPr>
            <w:tcW w:w="1560" w:type="dxa"/>
            <w:vMerge w:val="restart"/>
          </w:tcPr>
          <w:p w14:paraId="34E7DCA6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потребительского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рынка</w:t>
            </w:r>
            <w:proofErr w:type="spellEnd"/>
          </w:p>
        </w:tc>
        <w:tc>
          <w:tcPr>
            <w:tcW w:w="1247" w:type="dxa"/>
          </w:tcPr>
          <w:p w14:paraId="34E7DC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C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C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172,3</w:t>
            </w:r>
          </w:p>
        </w:tc>
        <w:tc>
          <w:tcPr>
            <w:tcW w:w="992" w:type="dxa"/>
          </w:tcPr>
          <w:p w14:paraId="34E7DC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CA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C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CA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CAE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4E7DCAF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C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color w:val="000000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8B2342">
              <w:rPr>
                <w:color w:val="000000"/>
                <w:sz w:val="16"/>
                <w:szCs w:val="16"/>
                <w:lang w:val="en-US"/>
              </w:rPr>
              <w:t>Megane</w:t>
            </w:r>
            <w:proofErr w:type="spellEnd"/>
          </w:p>
        </w:tc>
        <w:tc>
          <w:tcPr>
            <w:tcW w:w="1560" w:type="dxa"/>
            <w:vMerge w:val="restart"/>
          </w:tcPr>
          <w:p w14:paraId="34E7DC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1796308,98</w:t>
            </w:r>
          </w:p>
        </w:tc>
        <w:tc>
          <w:tcPr>
            <w:tcW w:w="1842" w:type="dxa"/>
            <w:vMerge w:val="restart"/>
          </w:tcPr>
          <w:p w14:paraId="34E7DCB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C1" w14:textId="77777777" w:rsidTr="008B2342">
        <w:trPr>
          <w:trHeight w:val="437"/>
        </w:trPr>
        <w:tc>
          <w:tcPr>
            <w:tcW w:w="397" w:type="dxa"/>
            <w:vMerge/>
          </w:tcPr>
          <w:p w14:paraId="34E7DCB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CB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B6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CB7" w14:textId="52C6858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C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CB9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452,0</w:t>
            </w:r>
          </w:p>
        </w:tc>
        <w:tc>
          <w:tcPr>
            <w:tcW w:w="992" w:type="dxa"/>
          </w:tcPr>
          <w:p w14:paraId="34E7DCBA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C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CB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C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C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CC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CF" w14:textId="77777777" w:rsidTr="008B2342">
        <w:trPr>
          <w:trHeight w:val="380"/>
        </w:trPr>
        <w:tc>
          <w:tcPr>
            <w:tcW w:w="397" w:type="dxa"/>
            <w:vMerge/>
          </w:tcPr>
          <w:p w14:paraId="34E7DCC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CC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C4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34E7DCC5" w14:textId="2E75B90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C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CC7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1078,0</w:t>
            </w:r>
          </w:p>
        </w:tc>
        <w:tc>
          <w:tcPr>
            <w:tcW w:w="992" w:type="dxa"/>
          </w:tcPr>
          <w:p w14:paraId="34E7DCC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CC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CC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C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C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C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C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CF9" w14:textId="77777777" w:rsidTr="008B2342">
        <w:tc>
          <w:tcPr>
            <w:tcW w:w="397" w:type="dxa"/>
          </w:tcPr>
          <w:p w14:paraId="34E7DCE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CE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Полина Марина Сергеевна</w:t>
            </w:r>
          </w:p>
        </w:tc>
        <w:tc>
          <w:tcPr>
            <w:tcW w:w="1560" w:type="dxa"/>
          </w:tcPr>
          <w:p w14:paraId="34E7DCEE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молодежной политики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14:paraId="34E7DCEF" w14:textId="036B862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(общая долевая собственность, доля в праве 1/2 и 1/2)</w:t>
            </w:r>
          </w:p>
        </w:tc>
        <w:tc>
          <w:tcPr>
            <w:tcW w:w="680" w:type="dxa"/>
          </w:tcPr>
          <w:p w14:paraId="34E7DC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</w:tcPr>
          <w:p w14:paraId="34E7DC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C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C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C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C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CF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1036935,88</w:t>
            </w:r>
          </w:p>
        </w:tc>
        <w:tc>
          <w:tcPr>
            <w:tcW w:w="1842" w:type="dxa"/>
          </w:tcPr>
          <w:p w14:paraId="34E7DC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3CE6" w:rsidRPr="008B2342" w14:paraId="34E7DD07" w14:textId="77777777" w:rsidTr="008B2342">
        <w:tc>
          <w:tcPr>
            <w:tcW w:w="397" w:type="dxa"/>
            <w:vMerge w:val="restart"/>
          </w:tcPr>
          <w:p w14:paraId="34E7DCFA" w14:textId="77777777" w:rsidR="00CF3CE6" w:rsidRPr="008B2342" w:rsidRDefault="00CF3CE6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CFB" w14:textId="77777777" w:rsidR="00CF3CE6" w:rsidRPr="008B2342" w:rsidRDefault="00CF3CE6" w:rsidP="0022530B">
            <w:pPr>
              <w:rPr>
                <w:color w:val="000000"/>
                <w:sz w:val="16"/>
                <w:szCs w:val="16"/>
              </w:rPr>
            </w:pPr>
            <w:r w:rsidRPr="008B2342">
              <w:rPr>
                <w:color w:val="000000"/>
                <w:sz w:val="16"/>
                <w:szCs w:val="16"/>
              </w:rPr>
              <w:t>Репина Екатерина Алексеевна</w:t>
            </w:r>
          </w:p>
        </w:tc>
        <w:tc>
          <w:tcPr>
            <w:tcW w:w="1560" w:type="dxa"/>
          </w:tcPr>
          <w:p w14:paraId="34E7DCFC" w14:textId="77777777" w:rsidR="00CF3CE6" w:rsidRPr="008B2342" w:rsidRDefault="00CF3CE6" w:rsidP="0022530B">
            <w:pPr>
              <w:jc w:val="center"/>
              <w:rPr>
                <w:color w:val="000000"/>
                <w:sz w:val="16"/>
                <w:szCs w:val="16"/>
              </w:rPr>
            </w:pPr>
            <w:r w:rsidRPr="008B2342">
              <w:rPr>
                <w:color w:val="000000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</w:tcPr>
          <w:p w14:paraId="34E7DCFD" w14:textId="1CDDF132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CFE" w14:textId="65C68FF2" w:rsidR="00CF3CE6" w:rsidRPr="008B2342" w:rsidRDefault="00CF3CE6" w:rsidP="004D3F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680" w:type="dxa"/>
          </w:tcPr>
          <w:p w14:paraId="34E7DCFF" w14:textId="55EFF544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992" w:type="dxa"/>
          </w:tcPr>
          <w:p w14:paraId="34E7DD00" w14:textId="7102FFBF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D01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D02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D03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D04" w14:textId="3C692BF5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 xml:space="preserve">Автомобиль </w:t>
            </w:r>
            <w:r w:rsidRPr="008B2342">
              <w:rPr>
                <w:sz w:val="16"/>
                <w:szCs w:val="16"/>
                <w:lang w:val="en-US"/>
              </w:rPr>
              <w:t>Audi Q5</w:t>
            </w:r>
          </w:p>
        </w:tc>
        <w:tc>
          <w:tcPr>
            <w:tcW w:w="1560" w:type="dxa"/>
          </w:tcPr>
          <w:p w14:paraId="34E7DD05" w14:textId="54D3A206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771107,86</w:t>
            </w:r>
          </w:p>
        </w:tc>
        <w:tc>
          <w:tcPr>
            <w:tcW w:w="1842" w:type="dxa"/>
          </w:tcPr>
          <w:p w14:paraId="34E7DD06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3CE6" w:rsidRPr="008B2342" w14:paraId="34E7DD15" w14:textId="77777777" w:rsidTr="008B2342">
        <w:tc>
          <w:tcPr>
            <w:tcW w:w="397" w:type="dxa"/>
            <w:vMerge/>
          </w:tcPr>
          <w:p w14:paraId="34E7DD08" w14:textId="77777777" w:rsidR="00CF3CE6" w:rsidRPr="008B2342" w:rsidRDefault="00CF3CE6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D09" w14:textId="1AAD5048" w:rsidR="00CF3CE6" w:rsidRPr="008B2342" w:rsidRDefault="00CF3CE6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DD0A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0B" w14:textId="45BF61F0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D0C" w14:textId="7C9F760B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680" w:type="dxa"/>
          </w:tcPr>
          <w:p w14:paraId="34E7DD0D" w14:textId="69E9F9E5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992" w:type="dxa"/>
          </w:tcPr>
          <w:p w14:paraId="34E7DD0E" w14:textId="5024B430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D0F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D10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DD11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DD12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D13" w14:textId="70066BD0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2979148,92</w:t>
            </w:r>
          </w:p>
        </w:tc>
        <w:tc>
          <w:tcPr>
            <w:tcW w:w="1842" w:type="dxa"/>
          </w:tcPr>
          <w:p w14:paraId="34E7DD14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3CE6" w:rsidRPr="008B2342" w14:paraId="34E7DD23" w14:textId="77777777" w:rsidTr="008B2342">
        <w:tc>
          <w:tcPr>
            <w:tcW w:w="397" w:type="dxa"/>
            <w:vMerge/>
          </w:tcPr>
          <w:p w14:paraId="34E7DD16" w14:textId="77777777" w:rsidR="00CF3CE6" w:rsidRPr="008B2342" w:rsidRDefault="00CF3CE6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D17" w14:textId="77777777" w:rsidR="00CF3CE6" w:rsidRPr="008B2342" w:rsidRDefault="00CF3CE6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DD18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19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D1A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DD1B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DD1C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D1D" w14:textId="2925A36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D1E" w14:textId="1C98033D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1134" w:type="dxa"/>
          </w:tcPr>
          <w:p w14:paraId="34E7DD1F" w14:textId="0EC0FE86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D20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D21" w14:textId="39ED0AC0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DD22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3CE6" w:rsidRPr="008B2342" w14:paraId="45DF59A6" w14:textId="77777777" w:rsidTr="008B2342">
        <w:tc>
          <w:tcPr>
            <w:tcW w:w="397" w:type="dxa"/>
            <w:vMerge/>
          </w:tcPr>
          <w:p w14:paraId="28F7D96A" w14:textId="77777777" w:rsidR="00CF3CE6" w:rsidRPr="008B2342" w:rsidRDefault="00CF3CE6" w:rsidP="00F7768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475C8B81" w14:textId="3A076985" w:rsidR="00CF3CE6" w:rsidRPr="008B2342" w:rsidRDefault="00CF3CE6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44609F17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9C41D48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3A42A87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4C002893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17DB3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DFFDE4" w14:textId="5C39B418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541BE0B4" w14:textId="3FB1FE13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1134" w:type="dxa"/>
          </w:tcPr>
          <w:p w14:paraId="4C88412A" w14:textId="2A6CE6E9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2238D80E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9C544DC" w14:textId="55C24988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1FEF9978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3CE6" w:rsidRPr="008B2342" w14:paraId="00F84878" w14:textId="77777777" w:rsidTr="008B2342">
        <w:tc>
          <w:tcPr>
            <w:tcW w:w="397" w:type="dxa"/>
            <w:vMerge/>
          </w:tcPr>
          <w:p w14:paraId="636D938F" w14:textId="77777777" w:rsidR="00CF3CE6" w:rsidRPr="008B2342" w:rsidRDefault="00CF3CE6" w:rsidP="00F7768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7DC2C0C5" w14:textId="4967DA59" w:rsidR="00CF3CE6" w:rsidRPr="008B2342" w:rsidRDefault="00CF3CE6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36A2E04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B743163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39765F4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622F03F3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B777F7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820DC7" w14:textId="343F0F53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6D577D55" w14:textId="2AFB912C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126,3</w:t>
            </w:r>
          </w:p>
        </w:tc>
        <w:tc>
          <w:tcPr>
            <w:tcW w:w="1134" w:type="dxa"/>
          </w:tcPr>
          <w:p w14:paraId="50701140" w14:textId="0FFD0E0B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7652A953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C36D6A1" w14:textId="198BC1D2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ED4B388" w14:textId="77777777" w:rsidR="00CF3CE6" w:rsidRPr="008B2342" w:rsidRDefault="00CF3CE6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33" w14:textId="77777777" w:rsidTr="008B2342">
        <w:trPr>
          <w:trHeight w:val="369"/>
        </w:trPr>
        <w:tc>
          <w:tcPr>
            <w:tcW w:w="397" w:type="dxa"/>
            <w:vMerge w:val="restart"/>
          </w:tcPr>
          <w:p w14:paraId="34E7DD2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D2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Румянцева Елена Александровна</w:t>
            </w:r>
          </w:p>
        </w:tc>
        <w:tc>
          <w:tcPr>
            <w:tcW w:w="1560" w:type="dxa"/>
            <w:vMerge w:val="restart"/>
          </w:tcPr>
          <w:p w14:paraId="34E7DD26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47" w:type="dxa"/>
          </w:tcPr>
          <w:p w14:paraId="34E7DD27" w14:textId="3E70A98D" w:rsidR="000E1401" w:rsidRPr="008B2342" w:rsidRDefault="00315A19" w:rsidP="00F82B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DD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D29" w14:textId="5F734647" w:rsidR="000E1401" w:rsidRPr="008B2342" w:rsidRDefault="00FF6F8B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D2A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924,0</w:t>
            </w:r>
          </w:p>
        </w:tc>
        <w:tc>
          <w:tcPr>
            <w:tcW w:w="992" w:type="dxa"/>
          </w:tcPr>
          <w:p w14:paraId="34E7DD2B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D2C" w14:textId="4A172C2D" w:rsidR="000E1401" w:rsidRPr="008B2342" w:rsidRDefault="00315A19" w:rsidP="00F82B4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DD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DD2E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924,0</w:t>
            </w:r>
          </w:p>
        </w:tc>
        <w:tc>
          <w:tcPr>
            <w:tcW w:w="1134" w:type="dxa"/>
          </w:tcPr>
          <w:p w14:paraId="34E7DD2F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D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Mitsubishi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  <w:vMerge w:val="restart"/>
          </w:tcPr>
          <w:p w14:paraId="34E7DD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1211471,96</w:t>
            </w:r>
          </w:p>
        </w:tc>
        <w:tc>
          <w:tcPr>
            <w:tcW w:w="1842" w:type="dxa"/>
            <w:vMerge w:val="restart"/>
          </w:tcPr>
          <w:p w14:paraId="34E7DD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41" w14:textId="77777777" w:rsidTr="008B2342">
        <w:trPr>
          <w:trHeight w:val="322"/>
        </w:trPr>
        <w:tc>
          <w:tcPr>
            <w:tcW w:w="397" w:type="dxa"/>
            <w:vMerge/>
          </w:tcPr>
          <w:p w14:paraId="34E7DD3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3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36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D38" w14:textId="355028B7" w:rsidR="000E1401" w:rsidRPr="008B2342" w:rsidRDefault="00FF6F8B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D39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14:paraId="34E7DD3A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D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34E7DD3C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14:paraId="34E7DD3D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D3E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4F" w14:textId="77777777" w:rsidTr="008B2342">
        <w:trPr>
          <w:trHeight w:val="403"/>
        </w:trPr>
        <w:tc>
          <w:tcPr>
            <w:tcW w:w="397" w:type="dxa"/>
            <w:vMerge/>
          </w:tcPr>
          <w:p w14:paraId="34E7DD4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4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44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45" w14:textId="761C4CF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D46" w14:textId="541D36E4" w:rsidR="000E1401" w:rsidRPr="008B2342" w:rsidRDefault="00FF6F8B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680" w:type="dxa"/>
          </w:tcPr>
          <w:p w14:paraId="34E7DD47" w14:textId="77777777" w:rsidR="000E1401" w:rsidRPr="008B2342" w:rsidRDefault="000E1401" w:rsidP="00F82B4E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14:paraId="34E7DD4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D49" w14:textId="52D2EBB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D4A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49,7</w:t>
            </w:r>
          </w:p>
        </w:tc>
        <w:tc>
          <w:tcPr>
            <w:tcW w:w="1134" w:type="dxa"/>
            <w:vMerge w:val="restart"/>
          </w:tcPr>
          <w:p w14:paraId="34E7DD4B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D4C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5D" w14:textId="77777777" w:rsidTr="008B2342">
        <w:trPr>
          <w:trHeight w:val="553"/>
        </w:trPr>
        <w:tc>
          <w:tcPr>
            <w:tcW w:w="397" w:type="dxa"/>
            <w:vMerge/>
          </w:tcPr>
          <w:p w14:paraId="34E7DD5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51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52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53" w14:textId="0518C4E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D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D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14:paraId="34E7DD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4E7DD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D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D5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D5A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34E7DD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6E" w14:textId="77777777" w:rsidTr="008B2342">
        <w:trPr>
          <w:trHeight w:val="242"/>
        </w:trPr>
        <w:tc>
          <w:tcPr>
            <w:tcW w:w="397" w:type="dxa"/>
            <w:vMerge/>
          </w:tcPr>
          <w:p w14:paraId="34E7DD5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D5F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D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61" w14:textId="7672927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DD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D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D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606,0</w:t>
            </w:r>
          </w:p>
        </w:tc>
        <w:tc>
          <w:tcPr>
            <w:tcW w:w="992" w:type="dxa"/>
          </w:tcPr>
          <w:p w14:paraId="34E7DD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D66" w14:textId="0DE45B61" w:rsidR="000E1401" w:rsidRPr="008B2342" w:rsidRDefault="00315A19" w:rsidP="006D0C3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D67" w14:textId="77777777" w:rsidR="000E1401" w:rsidRPr="008B2342" w:rsidRDefault="000E1401" w:rsidP="00F82B4E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14:paraId="34E7DD6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D69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4E7DD6A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D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560" w:type="dxa"/>
            <w:vMerge w:val="restart"/>
          </w:tcPr>
          <w:p w14:paraId="34E7DD6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1062651,97</w:t>
            </w:r>
          </w:p>
        </w:tc>
        <w:tc>
          <w:tcPr>
            <w:tcW w:w="1842" w:type="dxa"/>
            <w:vMerge w:val="restart"/>
          </w:tcPr>
          <w:p w14:paraId="34E7DD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7C" w14:textId="77777777" w:rsidTr="008B2342">
        <w:trPr>
          <w:trHeight w:val="218"/>
        </w:trPr>
        <w:tc>
          <w:tcPr>
            <w:tcW w:w="397" w:type="dxa"/>
            <w:vMerge/>
          </w:tcPr>
          <w:p w14:paraId="34E7DD6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70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D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D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</w:tcPr>
          <w:p w14:paraId="34E7DD7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D76" w14:textId="3C0D6997" w:rsidR="000E1401" w:rsidRPr="008B2342" w:rsidRDefault="00315A19" w:rsidP="006D0C3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</w:p>
        </w:tc>
        <w:tc>
          <w:tcPr>
            <w:tcW w:w="738" w:type="dxa"/>
            <w:vMerge w:val="restart"/>
          </w:tcPr>
          <w:p w14:paraId="34E7DD77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14:paraId="34E7DD7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D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7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8A" w14:textId="77777777" w:rsidTr="008B2342">
        <w:trPr>
          <w:trHeight w:val="265"/>
        </w:trPr>
        <w:tc>
          <w:tcPr>
            <w:tcW w:w="397" w:type="dxa"/>
            <w:vMerge/>
          </w:tcPr>
          <w:p w14:paraId="34E7DD7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7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80" w14:textId="6462623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D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D8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14:paraId="34E7DD8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D8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D8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D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D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98" w14:textId="77777777" w:rsidTr="008B2342">
        <w:trPr>
          <w:trHeight w:val="1233"/>
        </w:trPr>
        <w:tc>
          <w:tcPr>
            <w:tcW w:w="397" w:type="dxa"/>
            <w:vMerge w:val="restart"/>
          </w:tcPr>
          <w:p w14:paraId="34E7DD8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D8C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Рыбак Наталья Николаевна</w:t>
            </w:r>
          </w:p>
        </w:tc>
        <w:tc>
          <w:tcPr>
            <w:tcW w:w="1560" w:type="dxa"/>
            <w:vMerge w:val="restart"/>
          </w:tcPr>
          <w:p w14:paraId="34E7DD8D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14:paraId="34E7DD8E" w14:textId="32B5274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D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D90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72,1</w:t>
            </w:r>
          </w:p>
        </w:tc>
        <w:tc>
          <w:tcPr>
            <w:tcW w:w="992" w:type="dxa"/>
          </w:tcPr>
          <w:p w14:paraId="34E7DD91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D92" w14:textId="0C66521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DD9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72,1</w:t>
            </w:r>
          </w:p>
        </w:tc>
        <w:tc>
          <w:tcPr>
            <w:tcW w:w="1134" w:type="dxa"/>
            <w:vMerge w:val="restart"/>
          </w:tcPr>
          <w:p w14:paraId="34E7DD9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D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D9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1159212,21</w:t>
            </w:r>
          </w:p>
        </w:tc>
        <w:tc>
          <w:tcPr>
            <w:tcW w:w="1842" w:type="dxa"/>
            <w:vMerge w:val="restart"/>
          </w:tcPr>
          <w:p w14:paraId="34E7DD9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A6" w14:textId="77777777" w:rsidTr="008B2342">
        <w:trPr>
          <w:trHeight w:val="1244"/>
        </w:trPr>
        <w:tc>
          <w:tcPr>
            <w:tcW w:w="397" w:type="dxa"/>
            <w:vMerge/>
          </w:tcPr>
          <w:p w14:paraId="34E7DD9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9A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9B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D9C" w14:textId="352A04BC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D9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D9E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61,3</w:t>
            </w:r>
          </w:p>
        </w:tc>
        <w:tc>
          <w:tcPr>
            <w:tcW w:w="992" w:type="dxa"/>
          </w:tcPr>
          <w:p w14:paraId="34E7DD9F" w14:textId="77777777" w:rsidR="000E1401" w:rsidRPr="008B2342" w:rsidRDefault="000E1401" w:rsidP="002B2E0C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D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DA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DA2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D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A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B4" w14:textId="77777777" w:rsidTr="008B2342">
        <w:tc>
          <w:tcPr>
            <w:tcW w:w="397" w:type="dxa"/>
            <w:vMerge/>
          </w:tcPr>
          <w:p w14:paraId="34E7DDA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DA8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D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D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DA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D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DA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DAE" w14:textId="50219320" w:rsidR="000E1401" w:rsidRPr="008B2342" w:rsidRDefault="00315A19" w:rsidP="00C462D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DAF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14:paraId="34E7DDB0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D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DB2" w14:textId="21975FD8" w:rsidR="000E140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DB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C2" w14:textId="77777777" w:rsidTr="008B2342">
        <w:tc>
          <w:tcPr>
            <w:tcW w:w="397" w:type="dxa"/>
            <w:vMerge/>
          </w:tcPr>
          <w:p w14:paraId="34E7DDB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B6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D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D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D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D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DBC" w14:textId="71B4EE35" w:rsidR="000E1401" w:rsidRPr="008B2342" w:rsidRDefault="00315A19" w:rsidP="00C462D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DBD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14:paraId="34E7DDBE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D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C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C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D1" w14:textId="77777777" w:rsidTr="008B2342">
        <w:trPr>
          <w:trHeight w:val="184"/>
        </w:trPr>
        <w:tc>
          <w:tcPr>
            <w:tcW w:w="397" w:type="dxa"/>
            <w:vMerge w:val="restart"/>
          </w:tcPr>
          <w:p w14:paraId="34E7DDC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DC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Рыбакова Ирина Вячеславовна</w:t>
            </w:r>
          </w:p>
        </w:tc>
        <w:tc>
          <w:tcPr>
            <w:tcW w:w="1560" w:type="dxa"/>
            <w:vMerge w:val="restart"/>
          </w:tcPr>
          <w:p w14:paraId="34E7DDC5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сектора социальной поддержки семей с детей отдела социальной защиты населения</w:t>
            </w:r>
          </w:p>
        </w:tc>
        <w:tc>
          <w:tcPr>
            <w:tcW w:w="1247" w:type="dxa"/>
            <w:vMerge w:val="restart"/>
          </w:tcPr>
          <w:p w14:paraId="34E7DDC6" w14:textId="791F927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DC7" w14:textId="77777777" w:rsidR="000E1401" w:rsidRPr="008B2342" w:rsidRDefault="000E1401" w:rsidP="00A851DA">
            <w:pPr>
              <w:pStyle w:val="ad"/>
              <w:jc w:val="both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DC8" w14:textId="77777777" w:rsidR="000E1401" w:rsidRPr="008B2342" w:rsidRDefault="000E1401" w:rsidP="00A851DA">
            <w:pPr>
              <w:pStyle w:val="ad"/>
              <w:jc w:val="both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½)</w:t>
            </w:r>
          </w:p>
        </w:tc>
        <w:tc>
          <w:tcPr>
            <w:tcW w:w="680" w:type="dxa"/>
            <w:vMerge w:val="restart"/>
          </w:tcPr>
          <w:p w14:paraId="34E7DDC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  <w:vMerge w:val="restart"/>
          </w:tcPr>
          <w:p w14:paraId="34E7DDC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DCB" w14:textId="37FF1E18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DCC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14:paraId="34E7DDCD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D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DC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1127352,96</w:t>
            </w:r>
          </w:p>
        </w:tc>
        <w:tc>
          <w:tcPr>
            <w:tcW w:w="1842" w:type="dxa"/>
            <w:vMerge w:val="restart"/>
          </w:tcPr>
          <w:p w14:paraId="34E7DDD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DF" w14:textId="77777777" w:rsidTr="008B2342">
        <w:trPr>
          <w:trHeight w:val="345"/>
        </w:trPr>
        <w:tc>
          <w:tcPr>
            <w:tcW w:w="397" w:type="dxa"/>
            <w:vMerge/>
          </w:tcPr>
          <w:p w14:paraId="34E7DDD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D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D4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D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DD6" w14:textId="77777777" w:rsidR="000E1401" w:rsidRPr="008B2342" w:rsidRDefault="000E1401" w:rsidP="00A851DA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DD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DD8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DD9" w14:textId="1384D73C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DDA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14:paraId="34E7DDDB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DD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D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ED" w14:textId="77777777" w:rsidTr="008B2342">
        <w:trPr>
          <w:trHeight w:val="403"/>
        </w:trPr>
        <w:tc>
          <w:tcPr>
            <w:tcW w:w="397" w:type="dxa"/>
            <w:vMerge/>
          </w:tcPr>
          <w:p w14:paraId="34E7DDE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E1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E2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DE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DE4" w14:textId="77777777" w:rsidR="000E1401" w:rsidRPr="008B2342" w:rsidRDefault="000E1401" w:rsidP="00A851DA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DE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DE6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DE7" w14:textId="12EBAF2B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DE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2300,0</w:t>
            </w:r>
          </w:p>
        </w:tc>
        <w:tc>
          <w:tcPr>
            <w:tcW w:w="1134" w:type="dxa"/>
          </w:tcPr>
          <w:p w14:paraId="34E7DDE9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D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E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DFE" w14:textId="77777777" w:rsidTr="008B2342">
        <w:trPr>
          <w:trHeight w:val="323"/>
        </w:trPr>
        <w:tc>
          <w:tcPr>
            <w:tcW w:w="397" w:type="dxa"/>
            <w:vMerge/>
          </w:tcPr>
          <w:p w14:paraId="34E7DDE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DE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F0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D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DF2" w14:textId="77777777" w:rsidR="000E1401" w:rsidRPr="008B2342" w:rsidRDefault="000E1401" w:rsidP="00A851DA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D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DF4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4E7DDF5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14:paraId="34E7DDF6" w14:textId="77777777" w:rsidR="000E1401" w:rsidRPr="008B2342" w:rsidRDefault="000E1401" w:rsidP="00A85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DF7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39,4</w:t>
            </w:r>
          </w:p>
          <w:p w14:paraId="34E7DDF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DF9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14:paraId="34E7DDFA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DF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D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D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0C" w14:textId="77777777" w:rsidTr="008B2342">
        <w:trPr>
          <w:trHeight w:val="322"/>
        </w:trPr>
        <w:tc>
          <w:tcPr>
            <w:tcW w:w="397" w:type="dxa"/>
            <w:vMerge/>
          </w:tcPr>
          <w:p w14:paraId="34E7DDF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00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01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E02" w14:textId="1F94FCF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46" w:type="dxa"/>
            <w:vMerge w:val="restart"/>
          </w:tcPr>
          <w:p w14:paraId="34E7DE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DE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vMerge w:val="restart"/>
          </w:tcPr>
          <w:p w14:paraId="34E7DE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E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E0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E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E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1A" w14:textId="77777777" w:rsidTr="008B2342">
        <w:trPr>
          <w:trHeight w:val="864"/>
        </w:trPr>
        <w:tc>
          <w:tcPr>
            <w:tcW w:w="397" w:type="dxa"/>
            <w:vMerge/>
          </w:tcPr>
          <w:p w14:paraId="34E7DE0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0E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0F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E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E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E1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E13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E14" w14:textId="374EEB66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E15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14:paraId="34E7DE16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E1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1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2E" w14:textId="77777777" w:rsidTr="008B2342">
        <w:trPr>
          <w:trHeight w:val="414"/>
        </w:trPr>
        <w:tc>
          <w:tcPr>
            <w:tcW w:w="397" w:type="dxa"/>
            <w:vMerge/>
          </w:tcPr>
          <w:p w14:paraId="34E7DE1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E1C" w14:textId="0902A7A0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DE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1E" w14:textId="24A459FD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34E7DE1F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E20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E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2300,0</w:t>
            </w:r>
          </w:p>
        </w:tc>
        <w:tc>
          <w:tcPr>
            <w:tcW w:w="992" w:type="dxa"/>
          </w:tcPr>
          <w:p w14:paraId="34E7DE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E23" w14:textId="7D1A9EFF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24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14:paraId="34E7DE25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E26" w14:textId="77777777" w:rsidR="000E1401" w:rsidRPr="008B2342" w:rsidRDefault="000E1401" w:rsidP="00A851D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14:paraId="34E7DE27" w14:textId="77777777" w:rsidR="000E1401" w:rsidRPr="008B2342" w:rsidRDefault="000E1401" w:rsidP="00A851D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E28" w14:textId="77777777" w:rsidR="000E1401" w:rsidRPr="008B2342" w:rsidRDefault="000E1401" w:rsidP="00A851DA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Niva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212300</w:t>
            </w:r>
          </w:p>
          <w:p w14:paraId="34E7DE29" w14:textId="77777777" w:rsidR="000E1401" w:rsidRPr="008B2342" w:rsidRDefault="000E1401" w:rsidP="00A851D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Мотоцикл</w:t>
            </w:r>
          </w:p>
          <w:p w14:paraId="34E7DE2A" w14:textId="77777777" w:rsidR="000E1401" w:rsidRPr="008B2342" w:rsidRDefault="000E1401" w:rsidP="00A851DA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ЯВА-350  Грузовой автомобиль</w:t>
            </w:r>
          </w:p>
          <w:p w14:paraId="34E7DE2B" w14:textId="77777777" w:rsidR="000E1401" w:rsidRPr="008B2342" w:rsidRDefault="000E1401" w:rsidP="00A851DA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ГАЗ-А21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R</w:t>
            </w:r>
            <w:r w:rsidRPr="008B2342">
              <w:rPr>
                <w:rStyle w:val="a3"/>
                <w:b w:val="0"/>
                <w:sz w:val="16"/>
                <w:szCs w:val="16"/>
              </w:rPr>
              <w:t>32</w:t>
            </w:r>
          </w:p>
        </w:tc>
        <w:tc>
          <w:tcPr>
            <w:tcW w:w="1560" w:type="dxa"/>
            <w:vMerge w:val="restart"/>
          </w:tcPr>
          <w:p w14:paraId="34E7DE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131250,00</w:t>
            </w:r>
          </w:p>
        </w:tc>
        <w:tc>
          <w:tcPr>
            <w:tcW w:w="1842" w:type="dxa"/>
            <w:vMerge w:val="restart"/>
          </w:tcPr>
          <w:p w14:paraId="34E7DE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3C" w14:textId="77777777" w:rsidTr="008B2342">
        <w:trPr>
          <w:trHeight w:val="449"/>
        </w:trPr>
        <w:tc>
          <w:tcPr>
            <w:tcW w:w="397" w:type="dxa"/>
            <w:vMerge/>
          </w:tcPr>
          <w:p w14:paraId="34E7DE2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30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32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E33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E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39,4</w:t>
            </w:r>
          </w:p>
        </w:tc>
        <w:tc>
          <w:tcPr>
            <w:tcW w:w="992" w:type="dxa"/>
          </w:tcPr>
          <w:p w14:paraId="34E7DE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E36" w14:textId="0AC410F9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Гараж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37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14:paraId="34E7DE3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E39" w14:textId="77777777" w:rsidR="000E1401" w:rsidRPr="008B2342" w:rsidRDefault="000E1401" w:rsidP="00A851D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4B" w14:textId="77777777" w:rsidTr="008B2342">
        <w:trPr>
          <w:trHeight w:val="415"/>
        </w:trPr>
        <w:tc>
          <w:tcPr>
            <w:tcW w:w="397" w:type="dxa"/>
            <w:vMerge/>
          </w:tcPr>
          <w:p w14:paraId="34E7DE3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3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40" w14:textId="5B65BE4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E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</w:p>
          <w:p w14:paraId="34E7DE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 и 1/3)</w:t>
            </w:r>
          </w:p>
        </w:tc>
        <w:tc>
          <w:tcPr>
            <w:tcW w:w="680" w:type="dxa"/>
          </w:tcPr>
          <w:p w14:paraId="34E7DE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</w:tcPr>
          <w:p w14:paraId="34E7DE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E45" w14:textId="057F641E" w:rsidR="000E1401" w:rsidRPr="008B2342" w:rsidRDefault="00315A19" w:rsidP="00A851D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46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14:paraId="34E7DE47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E48" w14:textId="77777777" w:rsidR="000E1401" w:rsidRPr="008B2342" w:rsidRDefault="000E1401" w:rsidP="00A851D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4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59" w14:textId="77777777" w:rsidTr="008B2342">
        <w:trPr>
          <w:trHeight w:val="346"/>
        </w:trPr>
        <w:tc>
          <w:tcPr>
            <w:tcW w:w="397" w:type="dxa"/>
            <w:vMerge w:val="restart"/>
          </w:tcPr>
          <w:p w14:paraId="34E7DE4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E4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Савела Екатерина Сергеевна</w:t>
            </w:r>
          </w:p>
        </w:tc>
        <w:tc>
          <w:tcPr>
            <w:tcW w:w="1560" w:type="dxa"/>
            <w:vMerge w:val="restart"/>
          </w:tcPr>
          <w:p w14:paraId="34E7DE4E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  <w:vMerge w:val="restart"/>
          </w:tcPr>
          <w:p w14:paraId="34E7DE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E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E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E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E53" w14:textId="78A17826" w:rsidR="000E1401" w:rsidRPr="008B2342" w:rsidRDefault="00315A19" w:rsidP="00E836E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54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14:paraId="34E7DE55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E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E57" w14:textId="77777777" w:rsidR="000E1401" w:rsidRPr="008B2342" w:rsidRDefault="000E1401" w:rsidP="00CD519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546792,50</w:t>
            </w:r>
          </w:p>
        </w:tc>
        <w:tc>
          <w:tcPr>
            <w:tcW w:w="1842" w:type="dxa"/>
            <w:vMerge w:val="restart"/>
          </w:tcPr>
          <w:p w14:paraId="34E7DE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67" w14:textId="77777777" w:rsidTr="008B2342">
        <w:trPr>
          <w:trHeight w:val="207"/>
        </w:trPr>
        <w:tc>
          <w:tcPr>
            <w:tcW w:w="397" w:type="dxa"/>
            <w:vMerge/>
          </w:tcPr>
          <w:p w14:paraId="34E7DE5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5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5C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E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E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E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E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E61" w14:textId="2997D803" w:rsidR="000E1401" w:rsidRPr="008B2342" w:rsidRDefault="00315A19" w:rsidP="00E836EE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62" w14:textId="77777777" w:rsidR="000E1401" w:rsidRPr="008B2342" w:rsidRDefault="000E1401" w:rsidP="00E836EE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1</w:t>
            </w:r>
            <w:r w:rsidRPr="008B2342">
              <w:rPr>
                <w:rStyle w:val="a3"/>
                <w:b w:val="0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14:paraId="34E7DE63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Российская </w:t>
            </w:r>
            <w:r w:rsidRPr="008B2342">
              <w:rPr>
                <w:rStyle w:val="a3"/>
                <w:b w:val="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417" w:type="dxa"/>
            <w:vMerge/>
          </w:tcPr>
          <w:p w14:paraId="34E7DE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65" w14:textId="77777777" w:rsidR="000E1401" w:rsidRPr="008B2342" w:rsidRDefault="000E1401" w:rsidP="00CD519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E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76" w14:textId="77777777" w:rsidTr="008B2342">
        <w:trPr>
          <w:trHeight w:val="749"/>
        </w:trPr>
        <w:tc>
          <w:tcPr>
            <w:tcW w:w="397" w:type="dxa"/>
            <w:vMerge w:val="restart"/>
          </w:tcPr>
          <w:p w14:paraId="34E7DE6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E6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Савранский Олег Иосифович</w:t>
            </w:r>
          </w:p>
        </w:tc>
        <w:tc>
          <w:tcPr>
            <w:tcW w:w="1560" w:type="dxa"/>
            <w:vMerge w:val="restart"/>
          </w:tcPr>
          <w:p w14:paraId="34E7DE6A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247" w:type="dxa"/>
            <w:vMerge w:val="restart"/>
          </w:tcPr>
          <w:p w14:paraId="34E7DE6B" w14:textId="5162A2A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E6C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</w:p>
          <w:p w14:paraId="34E7DE6D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14:paraId="34E7DE6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51,7</w:t>
            </w:r>
          </w:p>
        </w:tc>
        <w:tc>
          <w:tcPr>
            <w:tcW w:w="992" w:type="dxa"/>
            <w:vMerge w:val="restart"/>
          </w:tcPr>
          <w:p w14:paraId="34E7DE6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E70" w14:textId="06F23742" w:rsidR="000E1401" w:rsidRPr="008B2342" w:rsidRDefault="00315A19" w:rsidP="001547D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71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1134" w:type="dxa"/>
          </w:tcPr>
          <w:p w14:paraId="34E7DE72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E7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E74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1150975,26</w:t>
            </w:r>
          </w:p>
        </w:tc>
        <w:tc>
          <w:tcPr>
            <w:tcW w:w="1842" w:type="dxa"/>
            <w:vMerge w:val="restart"/>
          </w:tcPr>
          <w:p w14:paraId="34E7DE7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84" w14:textId="77777777" w:rsidTr="008B2342">
        <w:trPr>
          <w:trHeight w:val="1025"/>
        </w:trPr>
        <w:tc>
          <w:tcPr>
            <w:tcW w:w="397" w:type="dxa"/>
            <w:vMerge/>
          </w:tcPr>
          <w:p w14:paraId="34E7DE7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78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79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E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E7B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E7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E7D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E7E" w14:textId="78A296E8" w:rsidR="000E1401" w:rsidRPr="008B2342" w:rsidRDefault="00315A19" w:rsidP="001547D4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E7F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14:paraId="34E7DE80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E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82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E8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92" w14:textId="77777777" w:rsidTr="008B2342">
        <w:trPr>
          <w:trHeight w:val="1532"/>
        </w:trPr>
        <w:tc>
          <w:tcPr>
            <w:tcW w:w="397" w:type="dxa"/>
            <w:vMerge/>
          </w:tcPr>
          <w:p w14:paraId="34E7DE8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8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87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DE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DE89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DE8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DE8B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E8C" w14:textId="77777777" w:rsidR="000E1401" w:rsidRPr="008B2342" w:rsidRDefault="000E1401" w:rsidP="001547D4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738" w:type="dxa"/>
          </w:tcPr>
          <w:p w14:paraId="34E7DE8D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22,1</w:t>
            </w:r>
          </w:p>
        </w:tc>
        <w:tc>
          <w:tcPr>
            <w:tcW w:w="1134" w:type="dxa"/>
          </w:tcPr>
          <w:p w14:paraId="34E7DE8E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E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90" w14:textId="77777777" w:rsidR="000E1401" w:rsidRPr="008B2342" w:rsidRDefault="000E1401" w:rsidP="001547D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34E7DE9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A1" w14:textId="77777777" w:rsidTr="008B2342">
        <w:trPr>
          <w:trHeight w:val="219"/>
        </w:trPr>
        <w:tc>
          <w:tcPr>
            <w:tcW w:w="397" w:type="dxa"/>
            <w:vMerge/>
          </w:tcPr>
          <w:p w14:paraId="34E7DE9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E94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E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96" w14:textId="1B23ADB9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E97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</w:p>
          <w:p w14:paraId="34E7DE98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14:paraId="34E7DE99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14:paraId="34E7DE9A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E9B" w14:textId="32C22EED" w:rsidR="000E1401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DE9C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1134" w:type="dxa"/>
            <w:vMerge w:val="restart"/>
          </w:tcPr>
          <w:p w14:paraId="34E7DE9D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E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E9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390754,49</w:t>
            </w:r>
          </w:p>
        </w:tc>
        <w:tc>
          <w:tcPr>
            <w:tcW w:w="1842" w:type="dxa"/>
            <w:vMerge w:val="restart"/>
          </w:tcPr>
          <w:p w14:paraId="34E7DE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B0" w14:textId="77777777" w:rsidTr="008B2342">
        <w:trPr>
          <w:trHeight w:val="230"/>
        </w:trPr>
        <w:tc>
          <w:tcPr>
            <w:tcW w:w="397" w:type="dxa"/>
            <w:vMerge/>
          </w:tcPr>
          <w:p w14:paraId="34E7DEA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A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A5" w14:textId="390F24BA" w:rsidR="000E1401" w:rsidRPr="008B2342" w:rsidRDefault="00315A19" w:rsidP="002B2E0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</w:tcPr>
          <w:p w14:paraId="34E7DEA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  <w:p w14:paraId="34E7DE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EA8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14:paraId="34E7DEA9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E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EA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E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EA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A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A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BE" w14:textId="77777777" w:rsidTr="008B2342">
        <w:trPr>
          <w:trHeight w:val="149"/>
        </w:trPr>
        <w:tc>
          <w:tcPr>
            <w:tcW w:w="397" w:type="dxa"/>
            <w:vMerge/>
          </w:tcPr>
          <w:p w14:paraId="34E7DEB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B2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B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B4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1446" w:type="dxa"/>
          </w:tcPr>
          <w:p w14:paraId="34E7DE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EB6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22,1</w:t>
            </w:r>
          </w:p>
        </w:tc>
        <w:tc>
          <w:tcPr>
            <w:tcW w:w="992" w:type="dxa"/>
          </w:tcPr>
          <w:p w14:paraId="34E7DEB7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E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E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E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E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B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CC" w14:textId="77777777" w:rsidTr="008B2342">
        <w:trPr>
          <w:trHeight w:val="150"/>
        </w:trPr>
        <w:tc>
          <w:tcPr>
            <w:tcW w:w="397" w:type="dxa"/>
            <w:vMerge/>
          </w:tcPr>
          <w:p w14:paraId="34E7DEB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C0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C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C2" w14:textId="318C94E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EC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E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14:paraId="34E7DEC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E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EC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E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EC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C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DD" w14:textId="77777777" w:rsidTr="008B2342">
        <w:trPr>
          <w:trHeight w:val="1209"/>
        </w:trPr>
        <w:tc>
          <w:tcPr>
            <w:tcW w:w="397" w:type="dxa"/>
            <w:vMerge w:val="restart"/>
          </w:tcPr>
          <w:p w14:paraId="34E7DEC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ECE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Саренко Сергей Владимирович</w:t>
            </w:r>
          </w:p>
        </w:tc>
        <w:tc>
          <w:tcPr>
            <w:tcW w:w="1560" w:type="dxa"/>
            <w:vMerge w:val="restart"/>
          </w:tcPr>
          <w:p w14:paraId="34E7DECF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14:paraId="34E7DED0" w14:textId="24BBE762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ED1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</w:p>
          <w:p w14:paraId="34E7DED2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14:paraId="34E7DE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62,2</w:t>
            </w:r>
          </w:p>
        </w:tc>
        <w:tc>
          <w:tcPr>
            <w:tcW w:w="992" w:type="dxa"/>
          </w:tcPr>
          <w:p w14:paraId="34E7DED4" w14:textId="77777777" w:rsidR="000E1401" w:rsidRPr="008B2342" w:rsidRDefault="000E1401" w:rsidP="002B2E0C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E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E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ED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ED8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14:paraId="34E7DED9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DE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Nissan</w:t>
            </w:r>
            <w:r w:rsidRPr="008B2342">
              <w:rPr>
                <w:sz w:val="16"/>
                <w:szCs w:val="16"/>
              </w:rPr>
              <w:t xml:space="preserve"> </w:t>
            </w:r>
            <w:r w:rsidRPr="008B2342">
              <w:rPr>
                <w:sz w:val="16"/>
                <w:szCs w:val="16"/>
                <w:lang w:val="en-US"/>
              </w:rPr>
              <w:t>X</w:t>
            </w:r>
            <w:r w:rsidRPr="008B2342">
              <w:rPr>
                <w:sz w:val="16"/>
                <w:szCs w:val="16"/>
              </w:rPr>
              <w:t>-</w:t>
            </w:r>
            <w:r w:rsidRPr="008B2342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vMerge w:val="restart"/>
          </w:tcPr>
          <w:p w14:paraId="34E7DED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1578346,54</w:t>
            </w:r>
          </w:p>
        </w:tc>
        <w:tc>
          <w:tcPr>
            <w:tcW w:w="1842" w:type="dxa"/>
            <w:vMerge w:val="restart"/>
          </w:tcPr>
          <w:p w14:paraId="34E7DED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EC" w14:textId="77777777" w:rsidTr="008B2342">
        <w:trPr>
          <w:trHeight w:val="1279"/>
        </w:trPr>
        <w:tc>
          <w:tcPr>
            <w:tcW w:w="397" w:type="dxa"/>
            <w:vMerge/>
          </w:tcPr>
          <w:p w14:paraId="34E7DED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D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E0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E1" w14:textId="700458B6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EE2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</w:p>
          <w:p w14:paraId="34E7DEE3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14:paraId="34E7DE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14:paraId="34E7DEE5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E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EE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EE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EE9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E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EFA" w14:textId="77777777" w:rsidTr="008B2342">
        <w:trPr>
          <w:trHeight w:val="253"/>
        </w:trPr>
        <w:tc>
          <w:tcPr>
            <w:tcW w:w="397" w:type="dxa"/>
            <w:vMerge/>
          </w:tcPr>
          <w:p w14:paraId="34E7DEE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EEE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E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F0" w14:textId="5B9B5DE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EF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E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14:paraId="34E7DE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E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DE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DE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DEF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EF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1157259,21</w:t>
            </w:r>
          </w:p>
        </w:tc>
        <w:tc>
          <w:tcPr>
            <w:tcW w:w="1842" w:type="dxa"/>
            <w:vMerge w:val="restart"/>
          </w:tcPr>
          <w:p w14:paraId="34E7DE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08" w14:textId="77777777" w:rsidTr="008B2342">
        <w:trPr>
          <w:trHeight w:val="299"/>
        </w:trPr>
        <w:tc>
          <w:tcPr>
            <w:tcW w:w="397" w:type="dxa"/>
            <w:vMerge/>
          </w:tcPr>
          <w:p w14:paraId="34E7DEF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EFC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E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EFE" w14:textId="7CC7E4A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DEF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866,0</w:t>
            </w:r>
          </w:p>
        </w:tc>
        <w:tc>
          <w:tcPr>
            <w:tcW w:w="992" w:type="dxa"/>
          </w:tcPr>
          <w:p w14:paraId="34E7DF0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F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F0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F0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F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F0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17" w14:textId="77777777" w:rsidTr="008B2342">
        <w:trPr>
          <w:trHeight w:val="334"/>
        </w:trPr>
        <w:tc>
          <w:tcPr>
            <w:tcW w:w="397" w:type="dxa"/>
            <w:vMerge/>
          </w:tcPr>
          <w:p w14:paraId="34E7DF0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F0A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F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  <w:p w14:paraId="34E7DF0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DF0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0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14:paraId="34E7DF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F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F1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F1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F1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1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F1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25" w14:textId="77777777" w:rsidTr="008B2342">
        <w:trPr>
          <w:trHeight w:val="207"/>
        </w:trPr>
        <w:tc>
          <w:tcPr>
            <w:tcW w:w="397" w:type="dxa"/>
            <w:vMerge/>
          </w:tcPr>
          <w:p w14:paraId="34E7DF1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F19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F1B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DF1C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61,1</w:t>
            </w:r>
          </w:p>
        </w:tc>
        <w:tc>
          <w:tcPr>
            <w:tcW w:w="992" w:type="dxa"/>
          </w:tcPr>
          <w:p w14:paraId="34E7DF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F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F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F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F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2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F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33" w14:textId="77777777" w:rsidTr="008B2342">
        <w:trPr>
          <w:trHeight w:val="150"/>
        </w:trPr>
        <w:tc>
          <w:tcPr>
            <w:tcW w:w="397" w:type="dxa"/>
            <w:vMerge/>
          </w:tcPr>
          <w:p w14:paraId="34E7DF2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F2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F29" w14:textId="3EBCD85F" w:rsidR="000E1401" w:rsidRPr="008B2342" w:rsidRDefault="00315A19" w:rsidP="002B2E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F2A" w14:textId="77777777" w:rsidR="000E1401" w:rsidRPr="008B2342" w:rsidRDefault="000E1401" w:rsidP="002B2E0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14:paraId="34E7DF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F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F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F2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F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F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42" w14:textId="77777777" w:rsidTr="008B2342">
        <w:trPr>
          <w:trHeight w:val="161"/>
        </w:trPr>
        <w:tc>
          <w:tcPr>
            <w:tcW w:w="397" w:type="dxa"/>
            <w:vMerge/>
          </w:tcPr>
          <w:p w14:paraId="34E7DF3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F3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F37" w14:textId="4D54F6FD" w:rsidR="000E1401" w:rsidRPr="008B2342" w:rsidRDefault="00315A19" w:rsidP="00191E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F38" w14:textId="77777777" w:rsidR="000E1401" w:rsidRPr="008B2342" w:rsidRDefault="000E1401" w:rsidP="00191ED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</w:t>
            </w:r>
          </w:p>
          <w:p w14:paraId="34E7DF39" w14:textId="77777777" w:rsidR="000E1401" w:rsidRPr="008B2342" w:rsidRDefault="000E1401" w:rsidP="00191ED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1/2)</w:t>
            </w:r>
          </w:p>
        </w:tc>
        <w:tc>
          <w:tcPr>
            <w:tcW w:w="680" w:type="dxa"/>
          </w:tcPr>
          <w:p w14:paraId="34E7DF3A" w14:textId="77777777" w:rsidR="000E1401" w:rsidRPr="008B2342" w:rsidRDefault="000E1401" w:rsidP="00191ED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</w:tcPr>
          <w:p w14:paraId="34E7DF3B" w14:textId="77777777" w:rsidR="000E1401" w:rsidRPr="008B2342" w:rsidRDefault="000E1401" w:rsidP="00191ED3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DF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DF3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DF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DF3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F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50" w14:textId="77777777" w:rsidTr="008B2342">
        <w:trPr>
          <w:trHeight w:val="883"/>
        </w:trPr>
        <w:tc>
          <w:tcPr>
            <w:tcW w:w="397" w:type="dxa"/>
            <w:vMerge w:val="restart"/>
          </w:tcPr>
          <w:p w14:paraId="34E7DF4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4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Селиванова Ульяна Андреевна</w:t>
            </w:r>
          </w:p>
        </w:tc>
        <w:tc>
          <w:tcPr>
            <w:tcW w:w="1560" w:type="dxa"/>
            <w:vMerge w:val="restart"/>
          </w:tcPr>
          <w:p w14:paraId="34E7DF45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сектора экологии отдела благоустройства и дорожного хозяйства</w:t>
            </w:r>
          </w:p>
        </w:tc>
        <w:tc>
          <w:tcPr>
            <w:tcW w:w="1247" w:type="dxa"/>
            <w:vMerge w:val="restart"/>
          </w:tcPr>
          <w:p w14:paraId="34E7DF46" w14:textId="0385F5E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F47" w14:textId="7854576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  <w:vMerge w:val="restart"/>
          </w:tcPr>
          <w:p w14:paraId="34E7DF48" w14:textId="56A932D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vMerge w:val="restart"/>
          </w:tcPr>
          <w:p w14:paraId="34E7DF49" w14:textId="48A25D0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F4A" w14:textId="2FE423B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F4B" w14:textId="4987DCE5" w:rsidR="000E1401" w:rsidRPr="008B2342" w:rsidRDefault="000E1401" w:rsidP="0027357E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34E7DF4C" w14:textId="4C6EFBF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17D6B30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F4D" w14:textId="40657B1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Renault</w:t>
            </w:r>
            <w:r w:rsidRPr="008B2342">
              <w:rPr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560" w:type="dxa"/>
            <w:vMerge w:val="restart"/>
          </w:tcPr>
          <w:p w14:paraId="34E7DF4E" w14:textId="1A7433C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677713,59</w:t>
            </w:r>
          </w:p>
        </w:tc>
        <w:tc>
          <w:tcPr>
            <w:tcW w:w="1842" w:type="dxa"/>
            <w:vMerge w:val="restart"/>
          </w:tcPr>
          <w:p w14:paraId="34E7DF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71D3ED39" w14:textId="77777777" w:rsidTr="00CE153D">
        <w:trPr>
          <w:trHeight w:val="571"/>
        </w:trPr>
        <w:tc>
          <w:tcPr>
            <w:tcW w:w="397" w:type="dxa"/>
            <w:vMerge/>
          </w:tcPr>
          <w:p w14:paraId="1062C47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817C34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AC320D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2308BE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17BE4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90C50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8A0CA2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138FF3" w14:textId="04B0C3D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608622BC" w14:textId="7C32232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14EF6EC0" w14:textId="58C533F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407877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88088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5EF8B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112AF412" w14:textId="77777777" w:rsidTr="00CE153D">
        <w:trPr>
          <w:trHeight w:val="669"/>
        </w:trPr>
        <w:tc>
          <w:tcPr>
            <w:tcW w:w="397" w:type="dxa"/>
            <w:vMerge/>
          </w:tcPr>
          <w:p w14:paraId="5530904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431ACFB3" w14:textId="6C85B155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769EE7CE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92FCB9D" w14:textId="7A09D43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49A31097" w14:textId="6373198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0FC0406F" w14:textId="51A8026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14:paraId="5D74920D" w14:textId="3571DF06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5C13F19C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14:paraId="0428D54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BA678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17E05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AAA1E78" w14:textId="4B5C8593" w:rsidR="000E1401" w:rsidRPr="008B2342" w:rsidRDefault="00740CEF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2B5FB1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5E" w14:textId="77777777" w:rsidTr="008B2342">
        <w:trPr>
          <w:trHeight w:val="147"/>
        </w:trPr>
        <w:tc>
          <w:tcPr>
            <w:tcW w:w="397" w:type="dxa"/>
            <w:vMerge/>
          </w:tcPr>
          <w:p w14:paraId="34E7DF51" w14:textId="229EC7D8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52" w14:textId="3CA6BEC1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F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F54" w14:textId="2A76F9E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F55" w14:textId="2A4EC20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F56" w14:textId="0D41A47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F57" w14:textId="46CEF96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F58" w14:textId="2601300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F59" w14:textId="51D592C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34E7DF5A" w14:textId="096DA20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F5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F5C" w14:textId="20680AB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F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47DD9FF" w14:textId="77777777" w:rsidTr="008B2342">
        <w:trPr>
          <w:trHeight w:val="94"/>
        </w:trPr>
        <w:tc>
          <w:tcPr>
            <w:tcW w:w="397" w:type="dxa"/>
            <w:vMerge/>
          </w:tcPr>
          <w:p w14:paraId="2F77C46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0B7719A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88DD8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C77D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6418E3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9CD8DE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DC8A902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089B61" w14:textId="410DE1C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33D9010" w14:textId="15E2C76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14:paraId="5BCC75A6" w14:textId="3807989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4DCA58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6A719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39ACB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C55287B" w14:textId="77777777" w:rsidTr="008B2342">
        <w:trPr>
          <w:trHeight w:val="116"/>
        </w:trPr>
        <w:tc>
          <w:tcPr>
            <w:tcW w:w="397" w:type="dxa"/>
            <w:vMerge/>
          </w:tcPr>
          <w:p w14:paraId="17C6161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54AFABA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881812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2B443E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41FDC4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055310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EBB1CF1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5232E6" w14:textId="01DF568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2B778A3B" w14:textId="235C47F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23FEC9C2" w14:textId="264157C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008EE6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52E94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70C42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6C" w14:textId="77777777" w:rsidTr="008B2342">
        <w:trPr>
          <w:trHeight w:val="72"/>
        </w:trPr>
        <w:tc>
          <w:tcPr>
            <w:tcW w:w="397" w:type="dxa"/>
            <w:vMerge/>
          </w:tcPr>
          <w:p w14:paraId="34E7DF5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60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DF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F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F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F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F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F66" w14:textId="3533B4F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F67" w14:textId="6B2C7BE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34E7DF68" w14:textId="249B198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F6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F6A" w14:textId="4744B10B" w:rsidR="000E1401" w:rsidRPr="008B2342" w:rsidRDefault="00DA1AB1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DF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E9DA40A" w14:textId="77777777" w:rsidTr="008B2342">
        <w:trPr>
          <w:trHeight w:val="73"/>
        </w:trPr>
        <w:tc>
          <w:tcPr>
            <w:tcW w:w="397" w:type="dxa"/>
            <w:vMerge/>
          </w:tcPr>
          <w:p w14:paraId="0F512C6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822620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A18BB1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1CDE2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1267F8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9B921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E38F2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BB76C8" w14:textId="583B05E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67C8BA89" w14:textId="6362A71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14:paraId="1AA8F87B" w14:textId="5AB0C81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F5150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D9AE14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9C03AD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1FF70BC9" w14:textId="77777777" w:rsidTr="008B2342">
        <w:trPr>
          <w:trHeight w:val="105"/>
        </w:trPr>
        <w:tc>
          <w:tcPr>
            <w:tcW w:w="397" w:type="dxa"/>
            <w:vMerge/>
          </w:tcPr>
          <w:p w14:paraId="44E2855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12141C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3E44D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589020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C3C911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A96119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A2DB4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759318" w14:textId="7504C4F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798C6D4" w14:textId="26925FE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0B1074F5" w14:textId="5876100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16388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277E0B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BF423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7A" w14:textId="77777777" w:rsidTr="008B2342">
        <w:trPr>
          <w:trHeight w:val="904"/>
        </w:trPr>
        <w:tc>
          <w:tcPr>
            <w:tcW w:w="397" w:type="dxa"/>
            <w:vMerge w:val="restart"/>
          </w:tcPr>
          <w:p w14:paraId="34E7DF6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6E" w14:textId="77777777" w:rsidR="000E1401" w:rsidRPr="008B2342" w:rsidRDefault="000E1401" w:rsidP="0022530B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Семакин Юрий Васильевич</w:t>
            </w:r>
          </w:p>
        </w:tc>
        <w:tc>
          <w:tcPr>
            <w:tcW w:w="1560" w:type="dxa"/>
            <w:vMerge w:val="restart"/>
          </w:tcPr>
          <w:p w14:paraId="34E7DF6F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247" w:type="dxa"/>
            <w:vMerge w:val="restart"/>
          </w:tcPr>
          <w:p w14:paraId="34E7DF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F7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F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F73" w14:textId="415DC45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F74" w14:textId="15FE26F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F75" w14:textId="3C30B3A1" w:rsidR="000E1401" w:rsidRPr="008B2342" w:rsidRDefault="000E1401" w:rsidP="00314187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14:paraId="34E7DF76" w14:textId="608885D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16742D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DF77" w14:textId="0EBE89D3" w:rsidR="000E1401" w:rsidRPr="008B2342" w:rsidRDefault="000E1401" w:rsidP="0031418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Qashkai</w:t>
            </w:r>
            <w:proofErr w:type="spellEnd"/>
          </w:p>
        </w:tc>
        <w:tc>
          <w:tcPr>
            <w:tcW w:w="1560" w:type="dxa"/>
            <w:vMerge w:val="restart"/>
          </w:tcPr>
          <w:p w14:paraId="34E7DF78" w14:textId="6D2F0F3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1561146,74</w:t>
            </w:r>
          </w:p>
        </w:tc>
        <w:tc>
          <w:tcPr>
            <w:tcW w:w="1842" w:type="dxa"/>
            <w:vMerge w:val="restart"/>
          </w:tcPr>
          <w:p w14:paraId="34E7DF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0DBD5923" w14:textId="77777777" w:rsidTr="00CE153D">
        <w:trPr>
          <w:trHeight w:val="393"/>
        </w:trPr>
        <w:tc>
          <w:tcPr>
            <w:tcW w:w="397" w:type="dxa"/>
            <w:vMerge/>
          </w:tcPr>
          <w:p w14:paraId="5886DD4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8E39DA5" w14:textId="77777777" w:rsidR="000E1401" w:rsidRPr="008B2342" w:rsidRDefault="000E1401" w:rsidP="0022530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F23AD43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6BAD9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79454DD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2C878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FB7BB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691C36B" w14:textId="4B228B0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710293B8" w14:textId="6C7FFBF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14:paraId="0AE9EE5C" w14:textId="04F286B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4B6A044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3315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BC2081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88" w14:textId="77777777" w:rsidTr="008B2342">
        <w:trPr>
          <w:trHeight w:val="95"/>
        </w:trPr>
        <w:tc>
          <w:tcPr>
            <w:tcW w:w="397" w:type="dxa"/>
            <w:vMerge/>
          </w:tcPr>
          <w:p w14:paraId="34E7DF7B" w14:textId="317B0865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7C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14:paraId="34E7DF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DF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DF7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DF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DF8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DF82" w14:textId="0C7B2E6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DF83" w14:textId="37558D35" w:rsidR="000E1401" w:rsidRPr="008B2342" w:rsidRDefault="000E1401" w:rsidP="00314187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14:paraId="34E7DF84" w14:textId="2B3C9ED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F8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F86" w14:textId="6816F69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166867,39</w:t>
            </w:r>
          </w:p>
        </w:tc>
        <w:tc>
          <w:tcPr>
            <w:tcW w:w="1842" w:type="dxa"/>
            <w:vMerge w:val="restart"/>
          </w:tcPr>
          <w:p w14:paraId="34E7DF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79903E1" w14:textId="77777777" w:rsidTr="008B2342">
        <w:trPr>
          <w:trHeight w:val="84"/>
        </w:trPr>
        <w:tc>
          <w:tcPr>
            <w:tcW w:w="397" w:type="dxa"/>
            <w:vMerge/>
          </w:tcPr>
          <w:p w14:paraId="5C94925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ABEEB1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94EE4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29152C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1C21388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4182F2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7977C7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98E0BE3" w14:textId="13A9EE3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096AE194" w14:textId="51A7A90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14:paraId="645CA3A2" w14:textId="280CA12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0FE78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D7059A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A2D51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A4" w14:textId="77777777" w:rsidTr="008B2342">
        <w:trPr>
          <w:trHeight w:val="392"/>
        </w:trPr>
        <w:tc>
          <w:tcPr>
            <w:tcW w:w="397" w:type="dxa"/>
            <w:vMerge w:val="restart"/>
          </w:tcPr>
          <w:p w14:paraId="34E7DF97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98" w14:textId="77777777" w:rsidR="000E1401" w:rsidRPr="008B2342" w:rsidRDefault="000E1401" w:rsidP="0022530B">
            <w:pPr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Семенков Андрей Дмитриевич</w:t>
            </w:r>
          </w:p>
        </w:tc>
        <w:tc>
          <w:tcPr>
            <w:tcW w:w="1560" w:type="dxa"/>
            <w:vMerge w:val="restart"/>
          </w:tcPr>
          <w:p w14:paraId="34E7DF99" w14:textId="77777777" w:rsidR="000E1401" w:rsidRPr="008B2342" w:rsidRDefault="000E1401" w:rsidP="0022530B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47" w:type="dxa"/>
          </w:tcPr>
          <w:p w14:paraId="34E7DF9A" w14:textId="099E0BC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F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9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</w:tcPr>
          <w:p w14:paraId="34E7DF9D" w14:textId="4F61298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F9E" w14:textId="17CA419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34E7DF9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1500,0</w:t>
            </w:r>
          </w:p>
        </w:tc>
        <w:tc>
          <w:tcPr>
            <w:tcW w:w="1134" w:type="dxa"/>
          </w:tcPr>
          <w:p w14:paraId="34E7DFA0" w14:textId="1196CF08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FA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F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1904839,66</w:t>
            </w:r>
          </w:p>
        </w:tc>
        <w:tc>
          <w:tcPr>
            <w:tcW w:w="1842" w:type="dxa"/>
            <w:vMerge w:val="restart"/>
          </w:tcPr>
          <w:p w14:paraId="34E7DFA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B2" w14:textId="77777777" w:rsidTr="008B2342">
        <w:trPr>
          <w:trHeight w:val="426"/>
        </w:trPr>
        <w:tc>
          <w:tcPr>
            <w:tcW w:w="397" w:type="dxa"/>
            <w:vMerge/>
          </w:tcPr>
          <w:p w14:paraId="34E7DFA5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DFA6" w14:textId="77777777" w:rsidR="000E1401" w:rsidRPr="008B2342" w:rsidRDefault="000E1401" w:rsidP="0022530B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A7" w14:textId="77777777" w:rsidR="000E1401" w:rsidRPr="008B2342" w:rsidRDefault="000E1401" w:rsidP="0022530B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FA8" w14:textId="1E8682A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F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29,5</w:t>
            </w:r>
          </w:p>
        </w:tc>
        <w:tc>
          <w:tcPr>
            <w:tcW w:w="992" w:type="dxa"/>
          </w:tcPr>
          <w:p w14:paraId="34E7DFAB" w14:textId="32A3C24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FAC" w14:textId="5E84532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FA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14:paraId="34E7DFAE" w14:textId="6191304F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DFA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DF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DF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C0" w14:textId="77777777" w:rsidTr="008B2342">
        <w:tc>
          <w:tcPr>
            <w:tcW w:w="397" w:type="dxa"/>
            <w:vMerge/>
          </w:tcPr>
          <w:p w14:paraId="34E7DFB3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DFB4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14:paraId="34E7DF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DFB6" w14:textId="3D5634A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DFB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DF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14:paraId="34E7DFB9" w14:textId="687D86A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DFBA" w14:textId="506F4DBC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DFBB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62,0</w:t>
            </w:r>
          </w:p>
        </w:tc>
        <w:tc>
          <w:tcPr>
            <w:tcW w:w="1134" w:type="dxa"/>
          </w:tcPr>
          <w:p w14:paraId="34E7DFBC" w14:textId="19F72EB4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DF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DF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1228144,00</w:t>
            </w:r>
          </w:p>
        </w:tc>
        <w:tc>
          <w:tcPr>
            <w:tcW w:w="1842" w:type="dxa"/>
          </w:tcPr>
          <w:p w14:paraId="34E7DF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DFDC" w14:textId="77777777" w:rsidTr="008B2342">
        <w:trPr>
          <w:trHeight w:val="715"/>
        </w:trPr>
        <w:tc>
          <w:tcPr>
            <w:tcW w:w="397" w:type="dxa"/>
            <w:vMerge w:val="restart"/>
          </w:tcPr>
          <w:p w14:paraId="34E7DFC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D0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Скобелева Людмила Борисовна</w:t>
            </w:r>
          </w:p>
        </w:tc>
        <w:tc>
          <w:tcPr>
            <w:tcW w:w="1560" w:type="dxa"/>
            <w:vMerge w:val="restart"/>
          </w:tcPr>
          <w:p w14:paraId="34E7DFD1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ветеранов и инвалидов отдела социальной защиты населения</w:t>
            </w:r>
          </w:p>
        </w:tc>
        <w:tc>
          <w:tcPr>
            <w:tcW w:w="1247" w:type="dxa"/>
          </w:tcPr>
          <w:p w14:paraId="34E7DFD2" w14:textId="4EBF49B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7B56F4D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DFD3" w14:textId="5A87CA5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11/25 и 8/25)</w:t>
            </w:r>
          </w:p>
        </w:tc>
        <w:tc>
          <w:tcPr>
            <w:tcW w:w="680" w:type="dxa"/>
          </w:tcPr>
          <w:p w14:paraId="34E7DFD4" w14:textId="0DD782F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14:paraId="34E7DFD5" w14:textId="17E5DDE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DFD6" w14:textId="544DC81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DFD7" w14:textId="5EC3FAA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83,1</w:t>
            </w:r>
          </w:p>
        </w:tc>
        <w:tc>
          <w:tcPr>
            <w:tcW w:w="1134" w:type="dxa"/>
            <w:vMerge w:val="restart"/>
          </w:tcPr>
          <w:p w14:paraId="34E7DFD8" w14:textId="1F736E4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DFD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DFDA" w14:textId="1FBEB5C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1203400,46</w:t>
            </w:r>
          </w:p>
        </w:tc>
        <w:tc>
          <w:tcPr>
            <w:tcW w:w="1842" w:type="dxa"/>
            <w:vMerge w:val="restart"/>
          </w:tcPr>
          <w:p w14:paraId="34E7DFD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9D8BD3A" w14:textId="77777777" w:rsidTr="008B2342">
        <w:trPr>
          <w:trHeight w:val="956"/>
        </w:trPr>
        <w:tc>
          <w:tcPr>
            <w:tcW w:w="397" w:type="dxa"/>
            <w:vMerge/>
          </w:tcPr>
          <w:p w14:paraId="1EC16F8A" w14:textId="51FC89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DE0BAF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171EB5A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7A5EB023" w14:textId="1FC8198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2C87CABD" w14:textId="77777777" w:rsidR="000E1401" w:rsidRPr="008B2342" w:rsidRDefault="000E1401" w:rsidP="00314187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1D9823C1" w14:textId="70797984" w:rsidR="000E1401" w:rsidRPr="008B2342" w:rsidRDefault="000E1401" w:rsidP="00314187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11/25 и 8/25)</w:t>
            </w:r>
          </w:p>
        </w:tc>
        <w:tc>
          <w:tcPr>
            <w:tcW w:w="680" w:type="dxa"/>
          </w:tcPr>
          <w:p w14:paraId="70A07276" w14:textId="6290BDF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46,2</w:t>
            </w:r>
          </w:p>
        </w:tc>
        <w:tc>
          <w:tcPr>
            <w:tcW w:w="992" w:type="dxa"/>
          </w:tcPr>
          <w:p w14:paraId="5654006B" w14:textId="7A011DE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6FA0E3E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A542F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B78A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E3C9C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63EE8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67C4E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2789F258" w14:textId="77777777" w:rsidTr="008B2342">
        <w:trPr>
          <w:trHeight w:val="977"/>
        </w:trPr>
        <w:tc>
          <w:tcPr>
            <w:tcW w:w="397" w:type="dxa"/>
            <w:vMerge/>
          </w:tcPr>
          <w:p w14:paraId="64A8687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BBD538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93982BD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4E593E56" w14:textId="20C56ED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0B9537D" w14:textId="57EF0B2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1/5; 1/5; 1/5)</w:t>
            </w:r>
          </w:p>
        </w:tc>
        <w:tc>
          <w:tcPr>
            <w:tcW w:w="680" w:type="dxa"/>
          </w:tcPr>
          <w:p w14:paraId="70C4D1FA" w14:textId="24DA2A9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83,1</w:t>
            </w:r>
          </w:p>
        </w:tc>
        <w:tc>
          <w:tcPr>
            <w:tcW w:w="992" w:type="dxa"/>
          </w:tcPr>
          <w:p w14:paraId="49B84F6B" w14:textId="425354D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ECB8F6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249C3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E3B7F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51507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2BF17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7ED59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C013D4D" w14:textId="77777777" w:rsidTr="008B2342">
        <w:trPr>
          <w:trHeight w:val="368"/>
        </w:trPr>
        <w:tc>
          <w:tcPr>
            <w:tcW w:w="397" w:type="dxa"/>
            <w:vMerge/>
          </w:tcPr>
          <w:p w14:paraId="3829383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05EEF9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19A075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732DA256" w14:textId="3C270B6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8B9A492" w14:textId="4650EE43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Общая долевая (доля в праве ½) </w:t>
            </w:r>
          </w:p>
        </w:tc>
        <w:tc>
          <w:tcPr>
            <w:tcW w:w="680" w:type="dxa"/>
          </w:tcPr>
          <w:p w14:paraId="44EB3B19" w14:textId="47FBE05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</w:tcPr>
          <w:p w14:paraId="0F47018E" w14:textId="11EADBD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21365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D25D8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FEE21F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D9A38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06363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FEAC1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07" w14:textId="77777777" w:rsidTr="008B2342">
        <w:trPr>
          <w:trHeight w:val="633"/>
        </w:trPr>
        <w:tc>
          <w:tcPr>
            <w:tcW w:w="397" w:type="dxa"/>
            <w:vMerge w:val="restart"/>
          </w:tcPr>
          <w:p w14:paraId="34E7DFF9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DFFA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Спиридонова Татьяна Вадимовна</w:t>
            </w:r>
          </w:p>
        </w:tc>
        <w:tc>
          <w:tcPr>
            <w:tcW w:w="1560" w:type="dxa"/>
            <w:vMerge w:val="restart"/>
          </w:tcPr>
          <w:p w14:paraId="34E7DFFB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247" w:type="dxa"/>
            <w:vMerge w:val="restart"/>
          </w:tcPr>
          <w:p w14:paraId="34E7DFFC" w14:textId="43DDD49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DF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DF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</w:tcPr>
          <w:p w14:paraId="34E7DFF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000" w14:textId="67E9E4B3" w:rsidR="000E1401" w:rsidRPr="008B2342" w:rsidRDefault="00315A19" w:rsidP="008F5BF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001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89,1</w:t>
            </w:r>
          </w:p>
        </w:tc>
        <w:tc>
          <w:tcPr>
            <w:tcW w:w="1134" w:type="dxa"/>
          </w:tcPr>
          <w:p w14:paraId="34E7E002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003" w14:textId="77777777" w:rsidR="000E1401" w:rsidRPr="008B2342" w:rsidRDefault="000E1401" w:rsidP="008F5BFA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E004" w14:textId="77777777" w:rsidR="000E1401" w:rsidRPr="008B2342" w:rsidRDefault="000E1401" w:rsidP="008F5BFA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60" w:type="dxa"/>
            <w:vMerge w:val="restart"/>
          </w:tcPr>
          <w:p w14:paraId="34E7E0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910403,75</w:t>
            </w:r>
          </w:p>
        </w:tc>
        <w:tc>
          <w:tcPr>
            <w:tcW w:w="1842" w:type="dxa"/>
            <w:vMerge w:val="restart"/>
          </w:tcPr>
          <w:p w14:paraId="34E7E0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15" w14:textId="77777777" w:rsidTr="008B2342">
        <w:trPr>
          <w:trHeight w:val="622"/>
        </w:trPr>
        <w:tc>
          <w:tcPr>
            <w:tcW w:w="397" w:type="dxa"/>
            <w:vMerge/>
          </w:tcPr>
          <w:p w14:paraId="34E7E00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E00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0A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E0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E0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E00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E00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00F" w14:textId="77777777" w:rsidR="000E1401" w:rsidRPr="008B2342" w:rsidRDefault="000E1401" w:rsidP="008F5BFA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14:paraId="34E7E010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128,0</w:t>
            </w:r>
          </w:p>
        </w:tc>
        <w:tc>
          <w:tcPr>
            <w:tcW w:w="1134" w:type="dxa"/>
          </w:tcPr>
          <w:p w14:paraId="34E7E011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E012" w14:textId="77777777" w:rsidR="000E1401" w:rsidRPr="008B2342" w:rsidRDefault="000E1401" w:rsidP="008F5BFA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34E7E01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E01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23" w14:textId="77777777" w:rsidTr="008B2342">
        <w:trPr>
          <w:trHeight w:val="668"/>
        </w:trPr>
        <w:tc>
          <w:tcPr>
            <w:tcW w:w="397" w:type="dxa"/>
            <w:vMerge/>
          </w:tcPr>
          <w:p w14:paraId="34E7E01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E017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18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4E7E0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E7E01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4E7E01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4E7E0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01D" w14:textId="5A1649CD" w:rsidR="000E1401" w:rsidRPr="008B2342" w:rsidRDefault="00315A19" w:rsidP="008F5BF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01E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501,0</w:t>
            </w:r>
          </w:p>
        </w:tc>
        <w:tc>
          <w:tcPr>
            <w:tcW w:w="1134" w:type="dxa"/>
          </w:tcPr>
          <w:p w14:paraId="34E7E01F" w14:textId="77777777" w:rsidR="000E1401" w:rsidRPr="008B2342" w:rsidRDefault="000E1401" w:rsidP="009C053F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4E7E020" w14:textId="77777777" w:rsidR="000E1401" w:rsidRPr="008B2342" w:rsidRDefault="000E1401" w:rsidP="008F5BFA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14:paraId="34E7E0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E0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31" w14:textId="77777777" w:rsidTr="008B2342">
        <w:trPr>
          <w:trHeight w:val="92"/>
        </w:trPr>
        <w:tc>
          <w:tcPr>
            <w:tcW w:w="397" w:type="dxa"/>
            <w:vMerge/>
          </w:tcPr>
          <w:p w14:paraId="34E7E02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025" w14:textId="0B931177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0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27" w14:textId="1B0DE66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0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501,0</w:t>
            </w:r>
          </w:p>
        </w:tc>
        <w:tc>
          <w:tcPr>
            <w:tcW w:w="992" w:type="dxa"/>
          </w:tcPr>
          <w:p w14:paraId="34E7E02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0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E0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E02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E0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02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3861557,83</w:t>
            </w:r>
          </w:p>
        </w:tc>
        <w:tc>
          <w:tcPr>
            <w:tcW w:w="1842" w:type="dxa"/>
            <w:vMerge w:val="restart"/>
          </w:tcPr>
          <w:p w14:paraId="34E7E0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3F" w14:textId="77777777" w:rsidTr="008B2342">
        <w:trPr>
          <w:trHeight w:val="92"/>
        </w:trPr>
        <w:tc>
          <w:tcPr>
            <w:tcW w:w="397" w:type="dxa"/>
            <w:vMerge/>
          </w:tcPr>
          <w:p w14:paraId="34E7E03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E03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35" w14:textId="6837B78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03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156,0</w:t>
            </w:r>
          </w:p>
        </w:tc>
        <w:tc>
          <w:tcPr>
            <w:tcW w:w="992" w:type="dxa"/>
          </w:tcPr>
          <w:p w14:paraId="34E7E03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E0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E0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E03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E0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3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E0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4D" w14:textId="77777777" w:rsidTr="008B2342">
        <w:trPr>
          <w:trHeight w:val="80"/>
        </w:trPr>
        <w:tc>
          <w:tcPr>
            <w:tcW w:w="397" w:type="dxa"/>
            <w:vMerge/>
          </w:tcPr>
          <w:p w14:paraId="34E7E04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E04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E0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128,0</w:t>
            </w:r>
          </w:p>
        </w:tc>
        <w:tc>
          <w:tcPr>
            <w:tcW w:w="992" w:type="dxa"/>
          </w:tcPr>
          <w:p w14:paraId="34E7E04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E04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E04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E04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E0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4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E0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5B" w14:textId="77777777" w:rsidTr="008B2342">
        <w:trPr>
          <w:trHeight w:val="57"/>
        </w:trPr>
        <w:tc>
          <w:tcPr>
            <w:tcW w:w="397" w:type="dxa"/>
            <w:vMerge/>
          </w:tcPr>
          <w:p w14:paraId="34E7E04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E04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4E7E0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78,4</w:t>
            </w:r>
          </w:p>
        </w:tc>
        <w:tc>
          <w:tcPr>
            <w:tcW w:w="992" w:type="dxa"/>
          </w:tcPr>
          <w:p w14:paraId="34E7E0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E05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E0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E0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E0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5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E0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69" w14:textId="77777777" w:rsidTr="008B2342">
        <w:trPr>
          <w:trHeight w:val="115"/>
        </w:trPr>
        <w:tc>
          <w:tcPr>
            <w:tcW w:w="397" w:type="dxa"/>
            <w:vMerge/>
          </w:tcPr>
          <w:p w14:paraId="34E7E05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4E7E05D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5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5F" w14:textId="3D3149A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0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 xml:space="preserve">Общая долевая (доля в праве 1/6) </w:t>
            </w:r>
          </w:p>
        </w:tc>
        <w:tc>
          <w:tcPr>
            <w:tcW w:w="680" w:type="dxa"/>
          </w:tcPr>
          <w:p w14:paraId="34E7E0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89,1</w:t>
            </w:r>
          </w:p>
        </w:tc>
        <w:tc>
          <w:tcPr>
            <w:tcW w:w="992" w:type="dxa"/>
          </w:tcPr>
          <w:p w14:paraId="34E7E0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4E7E06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34E7E0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4E7E0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4E7E0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E7E06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4E7E0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77" w14:textId="77777777" w:rsidTr="008B2342">
        <w:tc>
          <w:tcPr>
            <w:tcW w:w="397" w:type="dxa"/>
            <w:vMerge w:val="restart"/>
          </w:tcPr>
          <w:p w14:paraId="34E7E06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06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Степанова Ирина Владимировна</w:t>
            </w:r>
          </w:p>
        </w:tc>
        <w:tc>
          <w:tcPr>
            <w:tcW w:w="1560" w:type="dxa"/>
          </w:tcPr>
          <w:p w14:paraId="34E7E06C" w14:textId="69473289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</w:t>
            </w:r>
            <w:r w:rsidR="00CE153D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</w:rPr>
              <w:t>районного хозяйства</w:t>
            </w:r>
          </w:p>
        </w:tc>
        <w:tc>
          <w:tcPr>
            <w:tcW w:w="1247" w:type="dxa"/>
          </w:tcPr>
          <w:p w14:paraId="34E7E06D" w14:textId="73E0E3C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06E" w14:textId="44952F8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1/5)</w:t>
            </w:r>
          </w:p>
        </w:tc>
        <w:tc>
          <w:tcPr>
            <w:tcW w:w="680" w:type="dxa"/>
          </w:tcPr>
          <w:p w14:paraId="34E7E06F" w14:textId="2A4D555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</w:tcPr>
          <w:p w14:paraId="34E7E070" w14:textId="3A0FBE1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071" w14:textId="5B2AE76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072" w14:textId="186A358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56,2</w:t>
            </w:r>
          </w:p>
        </w:tc>
        <w:tc>
          <w:tcPr>
            <w:tcW w:w="1134" w:type="dxa"/>
          </w:tcPr>
          <w:p w14:paraId="34E7E073" w14:textId="3D942A3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0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075" w14:textId="5D47E6D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1075884,23</w:t>
            </w:r>
          </w:p>
        </w:tc>
        <w:tc>
          <w:tcPr>
            <w:tcW w:w="1842" w:type="dxa"/>
          </w:tcPr>
          <w:p w14:paraId="34E7E07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85" w14:textId="77777777" w:rsidTr="008B2342">
        <w:trPr>
          <w:trHeight w:val="578"/>
        </w:trPr>
        <w:tc>
          <w:tcPr>
            <w:tcW w:w="397" w:type="dxa"/>
            <w:vMerge/>
          </w:tcPr>
          <w:p w14:paraId="34E7E07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079" w14:textId="55D3B9AB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07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7B" w14:textId="5012836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07C" w14:textId="5C564BC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7D" w14:textId="51CE32A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1541</w:t>
            </w:r>
          </w:p>
        </w:tc>
        <w:tc>
          <w:tcPr>
            <w:tcW w:w="992" w:type="dxa"/>
          </w:tcPr>
          <w:p w14:paraId="34E7E07E" w14:textId="7CA7B91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07F" w14:textId="406EDD0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Квартиар</w:t>
            </w:r>
            <w:proofErr w:type="spellEnd"/>
          </w:p>
        </w:tc>
        <w:tc>
          <w:tcPr>
            <w:tcW w:w="738" w:type="dxa"/>
            <w:vMerge w:val="restart"/>
          </w:tcPr>
          <w:p w14:paraId="34E7E080" w14:textId="3E101DF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vMerge w:val="restart"/>
          </w:tcPr>
          <w:p w14:paraId="34E7E081" w14:textId="0B59495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BA6D2F3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Прицеп к легковому автомобилю бортовой с тентом</w:t>
            </w:r>
          </w:p>
          <w:p w14:paraId="34E7E082" w14:textId="59F7A1D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Багем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81073С автомобиль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TOURAN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автомобиль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OPEL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ZAFIRA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Грузовой прицеп 8213 Лодка моторная Посейдон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KS</w:t>
            </w:r>
            <w:r w:rsidRPr="008B2342">
              <w:rPr>
                <w:rStyle w:val="a3"/>
                <w:b w:val="0"/>
                <w:sz w:val="16"/>
                <w:szCs w:val="16"/>
              </w:rPr>
              <w:t>-385</w:t>
            </w:r>
          </w:p>
        </w:tc>
        <w:tc>
          <w:tcPr>
            <w:tcW w:w="1560" w:type="dxa"/>
            <w:vMerge w:val="restart"/>
          </w:tcPr>
          <w:p w14:paraId="34E7E083" w14:textId="0C07E49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1718671,41</w:t>
            </w:r>
          </w:p>
        </w:tc>
        <w:tc>
          <w:tcPr>
            <w:tcW w:w="1842" w:type="dxa"/>
            <w:vMerge w:val="restart"/>
          </w:tcPr>
          <w:p w14:paraId="34E7E08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8D4ED8A" w14:textId="77777777" w:rsidTr="008B2342">
        <w:trPr>
          <w:trHeight w:val="767"/>
        </w:trPr>
        <w:tc>
          <w:tcPr>
            <w:tcW w:w="397" w:type="dxa"/>
            <w:vMerge/>
          </w:tcPr>
          <w:p w14:paraId="41A91C0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FA4E56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0258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918276C" w14:textId="6BAFCCE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1EAD2DDB" w14:textId="75A68F9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74C4F94E" w14:textId="0530503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14:paraId="439D21DE" w14:textId="49755F9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E2917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96F63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42414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5CFA16E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970C1D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5CA31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6724EA1" w14:textId="77777777" w:rsidTr="008B2342">
        <w:trPr>
          <w:trHeight w:val="473"/>
        </w:trPr>
        <w:tc>
          <w:tcPr>
            <w:tcW w:w="397" w:type="dxa"/>
            <w:vMerge/>
          </w:tcPr>
          <w:p w14:paraId="2B14DAA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A152FE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9DAA4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53DA3415" w14:textId="7048DDF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750CF7B2" w14:textId="11DFCD2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0D87615A" w14:textId="2981BB6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vMerge w:val="restart"/>
          </w:tcPr>
          <w:p w14:paraId="1DAE6C93" w14:textId="36E0AD1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78803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802714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C13BD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02168AB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CB93F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9C570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2DD5FDF1" w14:textId="77777777" w:rsidTr="008B2342">
        <w:trPr>
          <w:trHeight w:val="420"/>
        </w:trPr>
        <w:tc>
          <w:tcPr>
            <w:tcW w:w="397" w:type="dxa"/>
            <w:vMerge/>
          </w:tcPr>
          <w:p w14:paraId="58146DC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2C362C7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CB121B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26756D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017CB0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793E7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03040F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063A4B59" w14:textId="64497F2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  <w:vMerge w:val="restart"/>
          </w:tcPr>
          <w:p w14:paraId="056942F8" w14:textId="7B5E8D0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vMerge w:val="restart"/>
          </w:tcPr>
          <w:p w14:paraId="323AC8F6" w14:textId="058C98A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43C46EF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779EFD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BF269E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ECAE99A" w14:textId="77777777" w:rsidTr="00CE153D">
        <w:trPr>
          <w:trHeight w:val="888"/>
        </w:trPr>
        <w:tc>
          <w:tcPr>
            <w:tcW w:w="397" w:type="dxa"/>
            <w:vMerge/>
          </w:tcPr>
          <w:p w14:paraId="5294A0F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AF0A91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D9353A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7FE3E3C" w14:textId="444B2F2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FA65FBB" w14:textId="62558380" w:rsidR="000E1401" w:rsidRPr="008B2342" w:rsidRDefault="000E1401" w:rsidP="00702DAC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8B2342">
              <w:rPr>
                <w:sz w:val="16"/>
                <w:szCs w:val="16"/>
              </w:rPr>
              <w:t>Общая долевая (доля в праве ¼ и ¼))</w:t>
            </w:r>
            <w:proofErr w:type="gramEnd"/>
          </w:p>
        </w:tc>
        <w:tc>
          <w:tcPr>
            <w:tcW w:w="680" w:type="dxa"/>
          </w:tcPr>
          <w:p w14:paraId="2CB38444" w14:textId="70FF101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14:paraId="7DE5FDF0" w14:textId="645C727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B4BED3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2AD7B8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0BC0A8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8EC03E1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15DA2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038D18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A1" w14:textId="77777777" w:rsidTr="008B2342">
        <w:tc>
          <w:tcPr>
            <w:tcW w:w="397" w:type="dxa"/>
            <w:vMerge w:val="restart"/>
          </w:tcPr>
          <w:p w14:paraId="34E7E09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09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Столярова Юлия Юрьевна</w:t>
            </w:r>
          </w:p>
        </w:tc>
        <w:tc>
          <w:tcPr>
            <w:tcW w:w="1560" w:type="dxa"/>
          </w:tcPr>
          <w:p w14:paraId="34E7E096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47" w:type="dxa"/>
          </w:tcPr>
          <w:p w14:paraId="34E7E097" w14:textId="1692427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098" w14:textId="55AF4F0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E099" w14:textId="4177777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57,3</w:t>
            </w:r>
          </w:p>
        </w:tc>
        <w:tc>
          <w:tcPr>
            <w:tcW w:w="992" w:type="dxa"/>
          </w:tcPr>
          <w:p w14:paraId="34E7E09A" w14:textId="3B13DEA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09B" w14:textId="74884BA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09C" w14:textId="4862A19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14:paraId="34E7E09D" w14:textId="0ADEE42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0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09F" w14:textId="78212AE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578972,53</w:t>
            </w:r>
          </w:p>
        </w:tc>
        <w:tc>
          <w:tcPr>
            <w:tcW w:w="1842" w:type="dxa"/>
          </w:tcPr>
          <w:p w14:paraId="34E7E0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AF" w14:textId="77777777" w:rsidTr="008B2342">
        <w:trPr>
          <w:trHeight w:val="358"/>
        </w:trPr>
        <w:tc>
          <w:tcPr>
            <w:tcW w:w="397" w:type="dxa"/>
            <w:vMerge/>
          </w:tcPr>
          <w:p w14:paraId="34E7E0A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0A3" w14:textId="67F8A4C7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0A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E0A5" w14:textId="41AEA54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E0A6" w14:textId="43F7FF9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  <w:vMerge w:val="restart"/>
          </w:tcPr>
          <w:p w14:paraId="34E7E0A7" w14:textId="368411D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43,6</w:t>
            </w:r>
          </w:p>
        </w:tc>
        <w:tc>
          <w:tcPr>
            <w:tcW w:w="992" w:type="dxa"/>
            <w:vMerge w:val="restart"/>
          </w:tcPr>
          <w:p w14:paraId="34E7E0A8" w14:textId="03ADB9D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0A9" w14:textId="626F8F3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0AA" w14:textId="7B59049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14:paraId="34E7E0AB" w14:textId="2112218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0AC" w14:textId="7C6F090D" w:rsidR="000E1401" w:rsidRPr="008B2342" w:rsidRDefault="000E1401" w:rsidP="0054381C">
            <w:pPr>
              <w:pStyle w:val="ad"/>
              <w:ind w:left="-108"/>
              <w:jc w:val="center"/>
              <w:rPr>
                <w:b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Прицеп - контейнеровоз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lastRenderedPageBreak/>
              <w:t>Robuste</w:t>
            </w:r>
            <w:proofErr w:type="spellEnd"/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Kaiser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065578 автомобиль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Nissan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560" w:type="dxa"/>
            <w:vMerge w:val="restart"/>
          </w:tcPr>
          <w:p w14:paraId="34E7E0AD" w14:textId="1E88E203" w:rsidR="000E1401" w:rsidRPr="008B2342" w:rsidRDefault="000E1401" w:rsidP="00DA124B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lastRenderedPageBreak/>
              <w:t>1784606,86</w:t>
            </w:r>
          </w:p>
        </w:tc>
        <w:tc>
          <w:tcPr>
            <w:tcW w:w="1842" w:type="dxa"/>
            <w:vMerge w:val="restart"/>
          </w:tcPr>
          <w:p w14:paraId="34E7E0A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7FFFE3AB" w14:textId="77777777" w:rsidTr="008B2342">
        <w:trPr>
          <w:trHeight w:val="210"/>
        </w:trPr>
        <w:tc>
          <w:tcPr>
            <w:tcW w:w="397" w:type="dxa"/>
            <w:vMerge/>
          </w:tcPr>
          <w:p w14:paraId="195761D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851E028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81130F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168FD2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69DFF4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16578962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3E43BA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B90937" w14:textId="7D3E731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57A36A3B" w14:textId="296FB26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43,6</w:t>
            </w:r>
          </w:p>
        </w:tc>
        <w:tc>
          <w:tcPr>
            <w:tcW w:w="1134" w:type="dxa"/>
          </w:tcPr>
          <w:p w14:paraId="332F3ED0" w14:textId="3D1AC87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36898230" w14:textId="77777777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4542FFF" w14:textId="77777777" w:rsidR="000E1401" w:rsidRPr="008B2342" w:rsidRDefault="000E1401" w:rsidP="00DA12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CC22B3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BD" w14:textId="77777777" w:rsidTr="008B2342">
        <w:tc>
          <w:tcPr>
            <w:tcW w:w="397" w:type="dxa"/>
            <w:vMerge/>
          </w:tcPr>
          <w:p w14:paraId="34E7E0B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0B1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0B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0B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0B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0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0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0B7" w14:textId="0CD1C5B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0B8" w14:textId="4B98358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14:paraId="34E7E0B9" w14:textId="2949649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0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0BB" w14:textId="3B4950C8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0B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0CB" w14:textId="77777777" w:rsidTr="008B2342">
        <w:trPr>
          <w:trHeight w:val="305"/>
        </w:trPr>
        <w:tc>
          <w:tcPr>
            <w:tcW w:w="397" w:type="dxa"/>
            <w:vMerge w:val="restart"/>
          </w:tcPr>
          <w:p w14:paraId="34E7E0B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0B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Сысолятина Раиса Николаевна</w:t>
            </w:r>
          </w:p>
        </w:tc>
        <w:tc>
          <w:tcPr>
            <w:tcW w:w="1560" w:type="dxa"/>
            <w:vMerge w:val="restart"/>
          </w:tcPr>
          <w:p w14:paraId="34E7E0C0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жилищного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47" w:type="dxa"/>
          </w:tcPr>
          <w:p w14:paraId="34E7E0C1" w14:textId="3C3ACB2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46" w:type="dxa"/>
          </w:tcPr>
          <w:p w14:paraId="34E7E0C2" w14:textId="63D54BA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C3" w14:textId="325CE4BC" w:rsidR="000E1401" w:rsidRPr="008B2342" w:rsidRDefault="000E1401" w:rsidP="0054381C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13,3</w:t>
            </w:r>
          </w:p>
        </w:tc>
        <w:tc>
          <w:tcPr>
            <w:tcW w:w="992" w:type="dxa"/>
          </w:tcPr>
          <w:p w14:paraId="34E7E0C4" w14:textId="0BC9F61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0C5" w14:textId="33A9359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E0C6" w14:textId="33587D8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54,9</w:t>
            </w:r>
          </w:p>
        </w:tc>
        <w:tc>
          <w:tcPr>
            <w:tcW w:w="1134" w:type="dxa"/>
            <w:vMerge w:val="restart"/>
          </w:tcPr>
          <w:p w14:paraId="34E7E0C7" w14:textId="64D4982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0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0C9" w14:textId="7FA5B13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1818644,40</w:t>
            </w:r>
          </w:p>
        </w:tc>
        <w:tc>
          <w:tcPr>
            <w:tcW w:w="1842" w:type="dxa"/>
            <w:vMerge w:val="restart"/>
          </w:tcPr>
          <w:p w14:paraId="34E7E0C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D7DB22A" w14:textId="77777777" w:rsidTr="008B2342">
        <w:trPr>
          <w:trHeight w:val="252"/>
        </w:trPr>
        <w:tc>
          <w:tcPr>
            <w:tcW w:w="397" w:type="dxa"/>
            <w:vMerge/>
          </w:tcPr>
          <w:p w14:paraId="5DD7AC8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6022BF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C5D0DFB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68EDFD98" w14:textId="648CC0F3" w:rsidR="000E1401" w:rsidRPr="008B2342" w:rsidRDefault="00315A19" w:rsidP="005438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0D269EE4" w14:textId="08C3AD8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1DAA4F2C" w14:textId="5DF26EE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14:paraId="29AC0342" w14:textId="3896582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705BE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260EE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AB70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B165E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39EA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CDCCBA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E35469C" w14:textId="77777777" w:rsidTr="008B2342">
        <w:trPr>
          <w:trHeight w:val="263"/>
        </w:trPr>
        <w:tc>
          <w:tcPr>
            <w:tcW w:w="397" w:type="dxa"/>
            <w:vMerge/>
          </w:tcPr>
          <w:p w14:paraId="4CC5218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1A3394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DD8B2A8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47" w:type="dxa"/>
          </w:tcPr>
          <w:p w14:paraId="6D4A9F69" w14:textId="1EF4472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62D26AD1" w14:textId="55E5749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D58AE84" w14:textId="7ABFE89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580,0</w:t>
            </w:r>
          </w:p>
        </w:tc>
        <w:tc>
          <w:tcPr>
            <w:tcW w:w="992" w:type="dxa"/>
          </w:tcPr>
          <w:p w14:paraId="0E2BC896" w14:textId="2F4BCE3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0BAD2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A30E27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6C716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B47608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C4EC1E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472ABC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6D52" w:rsidRPr="008B2342" w14:paraId="34E7E0F5" w14:textId="77777777" w:rsidTr="008B2342">
        <w:trPr>
          <w:trHeight w:val="515"/>
        </w:trPr>
        <w:tc>
          <w:tcPr>
            <w:tcW w:w="397" w:type="dxa"/>
            <w:vMerge w:val="restart"/>
          </w:tcPr>
          <w:p w14:paraId="34E7E0E8" w14:textId="77777777" w:rsidR="00A86D52" w:rsidRPr="008B2342" w:rsidRDefault="00A86D5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0E9" w14:textId="77777777" w:rsidR="00A86D52" w:rsidRPr="008B2342" w:rsidRDefault="00A86D5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Терентьева Анастасия Викторовна</w:t>
            </w:r>
          </w:p>
        </w:tc>
        <w:tc>
          <w:tcPr>
            <w:tcW w:w="1560" w:type="dxa"/>
            <w:vMerge w:val="restart"/>
          </w:tcPr>
          <w:p w14:paraId="34E7E0EA" w14:textId="7482AE84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247" w:type="dxa"/>
            <w:vMerge w:val="restart"/>
          </w:tcPr>
          <w:p w14:paraId="34E7E0EB" w14:textId="6C96136D" w:rsidR="00A86D5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492FDEB9" w14:textId="77777777" w:rsidR="00A86D52" w:rsidRPr="008B2342" w:rsidRDefault="00A86D52" w:rsidP="008B234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E0EC" w14:textId="5E2BA992" w:rsidR="00A86D52" w:rsidRPr="008B2342" w:rsidRDefault="00A86D52" w:rsidP="00A86D5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vMerge w:val="restart"/>
          </w:tcPr>
          <w:p w14:paraId="34E7E0ED" w14:textId="64BC26A5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vMerge w:val="restart"/>
          </w:tcPr>
          <w:p w14:paraId="34E7E0EE" w14:textId="588EFC48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0EF" w14:textId="0584CD51" w:rsidR="00A86D5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0F0" w14:textId="68C151D5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14:paraId="34E7E0F1" w14:textId="36496312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0F2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0F3" w14:textId="4E9B44CC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789831,53</w:t>
            </w:r>
          </w:p>
        </w:tc>
        <w:tc>
          <w:tcPr>
            <w:tcW w:w="1842" w:type="dxa"/>
            <w:vMerge w:val="restart"/>
          </w:tcPr>
          <w:p w14:paraId="34E7E0F4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6D52" w:rsidRPr="008B2342" w14:paraId="50AEA45B" w14:textId="77777777" w:rsidTr="008B2342">
        <w:trPr>
          <w:trHeight w:val="410"/>
        </w:trPr>
        <w:tc>
          <w:tcPr>
            <w:tcW w:w="397" w:type="dxa"/>
            <w:vMerge/>
          </w:tcPr>
          <w:p w14:paraId="66335EC6" w14:textId="77777777" w:rsidR="00A86D52" w:rsidRPr="008B2342" w:rsidRDefault="00A86D5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BC7B6A2" w14:textId="77777777" w:rsidR="00A86D52" w:rsidRPr="008B2342" w:rsidRDefault="00A86D52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7B6437D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647D5B2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CDDEBD9" w14:textId="77777777" w:rsidR="00A86D52" w:rsidRPr="008B2342" w:rsidRDefault="00A86D52" w:rsidP="008B23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8ADCA08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E2C8BD1" w14:textId="77777777" w:rsidR="00A86D52" w:rsidRPr="008B2342" w:rsidRDefault="00A86D52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FCB4F4" w14:textId="7632871D" w:rsidR="00A86D5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72B6E149" w14:textId="27F916F3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14:paraId="6CED95E4" w14:textId="386A8A33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719C4D14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445DED8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782D192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86D52" w:rsidRPr="008B2342" w14:paraId="769628B8" w14:textId="77777777" w:rsidTr="008B2342">
        <w:tc>
          <w:tcPr>
            <w:tcW w:w="397" w:type="dxa"/>
            <w:vMerge/>
          </w:tcPr>
          <w:p w14:paraId="3B2642F8" w14:textId="77777777" w:rsidR="00A86D52" w:rsidRPr="008B2342" w:rsidRDefault="00A86D52" w:rsidP="00A86D5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45E3F385" w14:textId="33012954" w:rsidR="00A86D52" w:rsidRPr="008B2342" w:rsidRDefault="00A86D5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5501FD79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865E1B9" w14:textId="566A4C2A" w:rsidR="00A86D5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29AF26A2" w14:textId="77777777" w:rsidR="00A86D52" w:rsidRPr="008B2342" w:rsidRDefault="00A86D52" w:rsidP="008B234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07915D16" w14:textId="3F69E1BA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</w:tcPr>
          <w:p w14:paraId="6EACD787" w14:textId="5C058458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45,6</w:t>
            </w:r>
          </w:p>
        </w:tc>
        <w:tc>
          <w:tcPr>
            <w:tcW w:w="992" w:type="dxa"/>
          </w:tcPr>
          <w:p w14:paraId="77D53B45" w14:textId="2309F9FB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4A4FAF31" w14:textId="51483FEA" w:rsidR="00A86D52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6E00BEA5" w14:textId="06BAC1CA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50,7</w:t>
            </w:r>
          </w:p>
        </w:tc>
        <w:tc>
          <w:tcPr>
            <w:tcW w:w="1134" w:type="dxa"/>
          </w:tcPr>
          <w:p w14:paraId="2D9EA399" w14:textId="45A9151C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631853B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9F6EE89" w14:textId="7E62CADA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60" w:type="dxa"/>
          </w:tcPr>
          <w:p w14:paraId="5129E253" w14:textId="414A5B5E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1328179,53</w:t>
            </w:r>
          </w:p>
        </w:tc>
        <w:tc>
          <w:tcPr>
            <w:tcW w:w="1842" w:type="dxa"/>
          </w:tcPr>
          <w:p w14:paraId="4EDC5AD9" w14:textId="77777777" w:rsidR="00A86D52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03" w14:textId="77777777" w:rsidTr="008B2342">
        <w:trPr>
          <w:trHeight w:val="757"/>
        </w:trPr>
        <w:tc>
          <w:tcPr>
            <w:tcW w:w="397" w:type="dxa"/>
            <w:vMerge w:val="restart"/>
          </w:tcPr>
          <w:p w14:paraId="34E7E0F6" w14:textId="24D0EEB8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0F7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Толкачева Наталья Юрьевна</w:t>
            </w:r>
          </w:p>
        </w:tc>
        <w:tc>
          <w:tcPr>
            <w:tcW w:w="1560" w:type="dxa"/>
            <w:vMerge w:val="restart"/>
          </w:tcPr>
          <w:p w14:paraId="34E7E0F8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247" w:type="dxa"/>
          </w:tcPr>
          <w:p w14:paraId="34E7E0F9" w14:textId="751C2698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0FA" w14:textId="0325295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0FB" w14:textId="343967E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885,0</w:t>
            </w:r>
          </w:p>
        </w:tc>
        <w:tc>
          <w:tcPr>
            <w:tcW w:w="992" w:type="dxa"/>
          </w:tcPr>
          <w:p w14:paraId="34E7E0FC" w14:textId="2A51A1C9" w:rsidR="000E1401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0FD" w14:textId="44650EC9" w:rsidR="000E1401" w:rsidRPr="008B2342" w:rsidRDefault="00315A19" w:rsidP="0093643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E0FE" w14:textId="0632899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1134" w:type="dxa"/>
            <w:vMerge w:val="restart"/>
          </w:tcPr>
          <w:p w14:paraId="34E7E0FF" w14:textId="30BF313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2B4B764E" w14:textId="77777777" w:rsidR="001D06F8" w:rsidRDefault="001D06F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="000E1401" w:rsidRPr="008B2342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="000E1401"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38CF267" w14:textId="28EFA522" w:rsidR="001D06F8" w:rsidRDefault="001D06F8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34E7E100" w14:textId="090658E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Hundai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560" w:type="dxa"/>
            <w:vMerge w:val="restart"/>
          </w:tcPr>
          <w:p w14:paraId="34E7E101" w14:textId="7858336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1685017,66</w:t>
            </w:r>
          </w:p>
        </w:tc>
        <w:tc>
          <w:tcPr>
            <w:tcW w:w="1842" w:type="dxa"/>
            <w:vMerge w:val="restart"/>
          </w:tcPr>
          <w:p w14:paraId="34E7E1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6C5D1EEC" w14:textId="77777777" w:rsidTr="008B2342">
        <w:trPr>
          <w:trHeight w:val="756"/>
        </w:trPr>
        <w:tc>
          <w:tcPr>
            <w:tcW w:w="397" w:type="dxa"/>
            <w:vMerge/>
          </w:tcPr>
          <w:p w14:paraId="5D3DFB80" w14:textId="613C2F82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DE6371E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3DD36AA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0886FD84" w14:textId="3D98899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DB857D7" w14:textId="43B065B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640EB75C" w14:textId="195347B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33,3</w:t>
            </w:r>
          </w:p>
        </w:tc>
        <w:tc>
          <w:tcPr>
            <w:tcW w:w="992" w:type="dxa"/>
            <w:vMerge w:val="restart"/>
          </w:tcPr>
          <w:p w14:paraId="239D1F9D" w14:textId="18B8624E" w:rsidR="000E1401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DD27FA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6F79388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79CE9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3F61D3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3CAA11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F92C35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11C08DD9" w14:textId="77777777" w:rsidTr="008B2342">
        <w:trPr>
          <w:trHeight w:val="967"/>
        </w:trPr>
        <w:tc>
          <w:tcPr>
            <w:tcW w:w="397" w:type="dxa"/>
            <w:vMerge/>
          </w:tcPr>
          <w:p w14:paraId="2299B2C1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D6B5D97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AF27500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627F4050" w14:textId="1A310C2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46D3298F" w14:textId="613B1FA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2DEE2D64" w14:textId="2AF3A9B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33,4</w:t>
            </w:r>
          </w:p>
        </w:tc>
        <w:tc>
          <w:tcPr>
            <w:tcW w:w="992" w:type="dxa"/>
            <w:vMerge/>
          </w:tcPr>
          <w:p w14:paraId="2550120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BD028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BB26D2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712E09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A3DDB4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211893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5C9975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1F" w14:textId="77777777" w:rsidTr="008B2342">
        <w:tc>
          <w:tcPr>
            <w:tcW w:w="397" w:type="dxa"/>
            <w:vMerge/>
          </w:tcPr>
          <w:p w14:paraId="34E7E112" w14:textId="5568B9D0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13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11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115" w14:textId="5CFEE21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495916C8" w14:textId="77777777" w:rsidR="000E1401" w:rsidRPr="008B2342" w:rsidRDefault="000E1401" w:rsidP="00B032E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E116" w14:textId="79CBD1E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½)</w:t>
            </w:r>
          </w:p>
        </w:tc>
        <w:tc>
          <w:tcPr>
            <w:tcW w:w="680" w:type="dxa"/>
          </w:tcPr>
          <w:p w14:paraId="34E7E117" w14:textId="1B41075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66,1</w:t>
            </w:r>
          </w:p>
        </w:tc>
        <w:tc>
          <w:tcPr>
            <w:tcW w:w="992" w:type="dxa"/>
          </w:tcPr>
          <w:p w14:paraId="34E7E118" w14:textId="05251C20" w:rsidR="000E1401" w:rsidRPr="008B2342" w:rsidRDefault="00A86D5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19" w14:textId="38393CF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11A" w14:textId="2C4079C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14:paraId="34E7E11B" w14:textId="408D2AB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11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11D" w14:textId="73121AF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11525,67</w:t>
            </w:r>
          </w:p>
        </w:tc>
        <w:tc>
          <w:tcPr>
            <w:tcW w:w="1842" w:type="dxa"/>
          </w:tcPr>
          <w:p w14:paraId="34E7E1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2D" w14:textId="77777777" w:rsidTr="008B2342">
        <w:trPr>
          <w:trHeight w:val="399"/>
        </w:trPr>
        <w:tc>
          <w:tcPr>
            <w:tcW w:w="397" w:type="dxa"/>
            <w:vMerge w:val="restart"/>
          </w:tcPr>
          <w:p w14:paraId="34E7E12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121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Трофимова Ольга Петровна</w:t>
            </w:r>
          </w:p>
        </w:tc>
        <w:tc>
          <w:tcPr>
            <w:tcW w:w="1560" w:type="dxa"/>
            <w:vMerge w:val="restart"/>
          </w:tcPr>
          <w:p w14:paraId="34E7E122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247" w:type="dxa"/>
          </w:tcPr>
          <w:p w14:paraId="34E7E123" w14:textId="5B77E5DC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1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125" w14:textId="4C13E37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14:paraId="34E7E126" w14:textId="3209121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127" w14:textId="7E1606D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34E7E128" w14:textId="208EEAB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71,3</w:t>
            </w:r>
          </w:p>
        </w:tc>
        <w:tc>
          <w:tcPr>
            <w:tcW w:w="1134" w:type="dxa"/>
            <w:vMerge w:val="restart"/>
          </w:tcPr>
          <w:p w14:paraId="34E7E129" w14:textId="12F655C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43FB7380" w14:textId="77777777" w:rsidR="001D06F8" w:rsidRDefault="001D06F8" w:rsidP="001D06F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А</w:t>
            </w:r>
            <w:r w:rsidRPr="001D06F8">
              <w:rPr>
                <w:rStyle w:val="a3"/>
                <w:b w:val="0"/>
                <w:sz w:val="16"/>
                <w:szCs w:val="16"/>
              </w:rPr>
              <w:t xml:space="preserve">втомобиль </w:t>
            </w:r>
          </w:p>
          <w:p w14:paraId="208AD795" w14:textId="77777777" w:rsidR="001D06F8" w:rsidRDefault="001D06F8" w:rsidP="001D06F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50680AA7" w14:textId="71401F3E" w:rsidR="000E1401" w:rsidRPr="008B2342" w:rsidRDefault="000E1401" w:rsidP="002456C0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Hundai</w:t>
            </w:r>
            <w:proofErr w:type="spellEnd"/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Creta</w:t>
            </w:r>
            <w:proofErr w:type="spellEnd"/>
          </w:p>
          <w:p w14:paraId="250F1328" w14:textId="77777777" w:rsidR="001D06F8" w:rsidRDefault="001D06F8" w:rsidP="001D06F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А</w:t>
            </w:r>
            <w:r w:rsidRPr="001D06F8">
              <w:rPr>
                <w:rStyle w:val="a3"/>
                <w:b w:val="0"/>
                <w:sz w:val="16"/>
                <w:szCs w:val="16"/>
              </w:rPr>
              <w:t xml:space="preserve">втомобиль </w:t>
            </w:r>
          </w:p>
          <w:p w14:paraId="4E5EB69A" w14:textId="77777777" w:rsidR="001D06F8" w:rsidRDefault="001D06F8" w:rsidP="001D06F8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легковой</w:t>
            </w:r>
          </w:p>
          <w:p w14:paraId="426D8F65" w14:textId="097D400E" w:rsidR="000E1401" w:rsidRPr="008B2342" w:rsidRDefault="000E1401" w:rsidP="002456C0">
            <w:pPr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8B2342">
              <w:rPr>
                <w:spacing w:val="-4"/>
                <w:sz w:val="16"/>
                <w:szCs w:val="16"/>
                <w:lang w:val="en-US"/>
              </w:rPr>
              <w:t>Sportage</w:t>
            </w:r>
            <w:proofErr w:type="spellEnd"/>
          </w:p>
          <w:p w14:paraId="34E7E12A" w14:textId="77777777" w:rsidR="000E1401" w:rsidRPr="008B2342" w:rsidRDefault="000E1401" w:rsidP="00245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12B" w14:textId="2F805AC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2384986,66</w:t>
            </w:r>
          </w:p>
        </w:tc>
        <w:tc>
          <w:tcPr>
            <w:tcW w:w="1842" w:type="dxa"/>
            <w:vMerge w:val="restart"/>
          </w:tcPr>
          <w:p w14:paraId="34E7E12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00A6E466" w14:textId="77777777" w:rsidTr="008B2342">
        <w:trPr>
          <w:trHeight w:val="704"/>
        </w:trPr>
        <w:tc>
          <w:tcPr>
            <w:tcW w:w="397" w:type="dxa"/>
            <w:vMerge/>
          </w:tcPr>
          <w:p w14:paraId="7440064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73D92F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03C8238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5C5C92C8" w14:textId="3706D93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6677E6F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20E533B5" w14:textId="29D04CD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25,6</w:t>
            </w:r>
          </w:p>
        </w:tc>
        <w:tc>
          <w:tcPr>
            <w:tcW w:w="992" w:type="dxa"/>
          </w:tcPr>
          <w:p w14:paraId="13FD5849" w14:textId="3721D93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79309E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93C33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7EF1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05B625" w14:textId="77777777" w:rsidR="000E1401" w:rsidRPr="008B2342" w:rsidRDefault="000E1401" w:rsidP="00245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02970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0BE53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0F218A40" w14:textId="77777777" w:rsidTr="008B2342">
        <w:trPr>
          <w:trHeight w:val="820"/>
        </w:trPr>
        <w:tc>
          <w:tcPr>
            <w:tcW w:w="397" w:type="dxa"/>
            <w:vMerge/>
          </w:tcPr>
          <w:p w14:paraId="6453DBB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0220874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4AB0A5B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0B91217" w14:textId="1CC6FB2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46" w:type="dxa"/>
          </w:tcPr>
          <w:p w14:paraId="76F7B3B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17B6C954" w14:textId="189EC70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13,3</w:t>
            </w:r>
          </w:p>
        </w:tc>
        <w:tc>
          <w:tcPr>
            <w:tcW w:w="992" w:type="dxa"/>
          </w:tcPr>
          <w:p w14:paraId="5A565E93" w14:textId="5777242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3E771D0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AA2218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8EE60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C01FAD1" w14:textId="77777777" w:rsidR="000E1401" w:rsidRPr="008B2342" w:rsidRDefault="000E1401" w:rsidP="00245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2FFFAB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1413F2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3B" w14:textId="77777777" w:rsidTr="008B2342">
        <w:trPr>
          <w:trHeight w:val="94"/>
        </w:trPr>
        <w:tc>
          <w:tcPr>
            <w:tcW w:w="397" w:type="dxa"/>
            <w:vMerge/>
          </w:tcPr>
          <w:p w14:paraId="34E7E12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12F" w14:textId="62D976CF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13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E131" w14:textId="46D468FB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vMerge w:val="restart"/>
          </w:tcPr>
          <w:p w14:paraId="34E7E132" w14:textId="7C2CE1FC" w:rsidR="000E1401" w:rsidRPr="008B2342" w:rsidRDefault="000E1401" w:rsidP="00050D35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vMerge w:val="restart"/>
          </w:tcPr>
          <w:p w14:paraId="34E7E133" w14:textId="0F0BE6C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71,3</w:t>
            </w:r>
          </w:p>
        </w:tc>
        <w:tc>
          <w:tcPr>
            <w:tcW w:w="992" w:type="dxa"/>
            <w:vMerge w:val="restart"/>
          </w:tcPr>
          <w:p w14:paraId="34E7E134" w14:textId="104EFA8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35" w14:textId="0038B3B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136" w14:textId="47E4243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14:paraId="34E7E137" w14:textId="164E174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Королевство Таиланд</w:t>
            </w:r>
          </w:p>
        </w:tc>
        <w:tc>
          <w:tcPr>
            <w:tcW w:w="1417" w:type="dxa"/>
            <w:vMerge w:val="restart"/>
          </w:tcPr>
          <w:p w14:paraId="34E7E138" w14:textId="77777777" w:rsidR="000E1401" w:rsidRPr="008B2342" w:rsidRDefault="000E1401" w:rsidP="00245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139" w14:textId="1307DB9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1382070,01</w:t>
            </w:r>
          </w:p>
        </w:tc>
        <w:tc>
          <w:tcPr>
            <w:tcW w:w="1842" w:type="dxa"/>
            <w:vMerge w:val="restart"/>
          </w:tcPr>
          <w:p w14:paraId="34E7E13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A0E6CB2" w14:textId="77777777" w:rsidTr="008B2342">
        <w:trPr>
          <w:trHeight w:val="79"/>
        </w:trPr>
        <w:tc>
          <w:tcPr>
            <w:tcW w:w="397" w:type="dxa"/>
            <w:vMerge/>
          </w:tcPr>
          <w:p w14:paraId="525BF3E0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CA7C3D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B103B4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78BE495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7114E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2DF6A2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C0A0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DE5EDCF" w14:textId="7A4A8A8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18E0D20D" w14:textId="53DFA8B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</w:tcPr>
          <w:p w14:paraId="03E70AE0" w14:textId="02187EB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198F8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4750C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9804C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1ECEB72D" w14:textId="77777777" w:rsidTr="008B2342">
        <w:trPr>
          <w:trHeight w:val="105"/>
        </w:trPr>
        <w:tc>
          <w:tcPr>
            <w:tcW w:w="397" w:type="dxa"/>
            <w:vMerge/>
          </w:tcPr>
          <w:p w14:paraId="653613D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66A3E66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8CC2D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BFB81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AB2C6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476C1E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9CC972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F91BA" w14:textId="46584F2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2E166F41" w14:textId="44E1100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25,6</w:t>
            </w:r>
          </w:p>
        </w:tc>
        <w:tc>
          <w:tcPr>
            <w:tcW w:w="1134" w:type="dxa"/>
          </w:tcPr>
          <w:p w14:paraId="2DB6CC8F" w14:textId="00C18EE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8D249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6573B9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2B956EF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57" w14:textId="77777777" w:rsidTr="008B2342">
        <w:trPr>
          <w:trHeight w:val="515"/>
        </w:trPr>
        <w:tc>
          <w:tcPr>
            <w:tcW w:w="397" w:type="dxa"/>
            <w:vMerge w:val="restart"/>
          </w:tcPr>
          <w:p w14:paraId="34E7E14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14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Туровец Светлана Алексеевна</w:t>
            </w:r>
          </w:p>
        </w:tc>
        <w:tc>
          <w:tcPr>
            <w:tcW w:w="1560" w:type="dxa"/>
            <w:vMerge w:val="restart"/>
          </w:tcPr>
          <w:p w14:paraId="34E7E14C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14:paraId="34E7E14D" w14:textId="529B9A5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14E" w14:textId="0D2CEA6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14F" w14:textId="6C8FC13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432,0</w:t>
            </w:r>
          </w:p>
        </w:tc>
        <w:tc>
          <w:tcPr>
            <w:tcW w:w="992" w:type="dxa"/>
          </w:tcPr>
          <w:p w14:paraId="34E7E150" w14:textId="601AFDD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151" w14:textId="2BBE61DF" w:rsidR="000E1401" w:rsidRPr="008B2342" w:rsidRDefault="00315A19" w:rsidP="009C7D0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E152" w14:textId="796964C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34,0</w:t>
            </w:r>
          </w:p>
        </w:tc>
        <w:tc>
          <w:tcPr>
            <w:tcW w:w="1134" w:type="dxa"/>
            <w:vMerge w:val="restart"/>
          </w:tcPr>
          <w:p w14:paraId="34E7E153" w14:textId="5B4B764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154" w14:textId="19426A9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560" w:type="dxa"/>
            <w:vMerge w:val="restart"/>
          </w:tcPr>
          <w:p w14:paraId="34E7E155" w14:textId="7B568D7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938053,69</w:t>
            </w:r>
          </w:p>
        </w:tc>
        <w:tc>
          <w:tcPr>
            <w:tcW w:w="1842" w:type="dxa"/>
            <w:vMerge w:val="restart"/>
          </w:tcPr>
          <w:p w14:paraId="34E7E1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27F3E969" w14:textId="77777777" w:rsidTr="008B2342">
        <w:trPr>
          <w:trHeight w:val="578"/>
        </w:trPr>
        <w:tc>
          <w:tcPr>
            <w:tcW w:w="397" w:type="dxa"/>
            <w:vMerge/>
          </w:tcPr>
          <w:p w14:paraId="0745F1A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154E76B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13EB37C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6D787E0D" w14:textId="0F29218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4288A90A" w14:textId="37F7DCA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0FC9C944" w14:textId="3AD9F89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9,7</w:t>
            </w:r>
          </w:p>
        </w:tc>
        <w:tc>
          <w:tcPr>
            <w:tcW w:w="992" w:type="dxa"/>
          </w:tcPr>
          <w:p w14:paraId="4B3AE701" w14:textId="06898F2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2DBCFF2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69499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C4A39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BC5C98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DD208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3D95694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F677536" w14:textId="77777777" w:rsidTr="008B2342">
        <w:trPr>
          <w:trHeight w:val="557"/>
        </w:trPr>
        <w:tc>
          <w:tcPr>
            <w:tcW w:w="397" w:type="dxa"/>
            <w:vMerge/>
          </w:tcPr>
          <w:p w14:paraId="01CED1D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76555F86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3E94E3" w14:textId="77777777" w:rsidR="000E1401" w:rsidRPr="008B2342" w:rsidRDefault="000E1401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</w:tcPr>
          <w:p w14:paraId="2FE2A6F3" w14:textId="1DEE44A3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252B93FE" w14:textId="1924EBBC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1/3)</w:t>
            </w:r>
          </w:p>
        </w:tc>
        <w:tc>
          <w:tcPr>
            <w:tcW w:w="680" w:type="dxa"/>
          </w:tcPr>
          <w:p w14:paraId="1C378639" w14:textId="3874598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44,4</w:t>
            </w:r>
          </w:p>
          <w:p w14:paraId="13D9375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2CC3B3" w14:textId="6645A7C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35C5B4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4925B36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60CB7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A6971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A224EF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613B6A3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65" w14:textId="77777777" w:rsidTr="008B2342">
        <w:trPr>
          <w:trHeight w:val="84"/>
        </w:trPr>
        <w:tc>
          <w:tcPr>
            <w:tcW w:w="397" w:type="dxa"/>
            <w:vMerge/>
          </w:tcPr>
          <w:p w14:paraId="34E7E15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159" w14:textId="32891C90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15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15B" w14:textId="48F9138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15C" w14:textId="03AFF73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15D" w14:textId="1610FA0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1010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,0</w:t>
            </w:r>
          </w:p>
        </w:tc>
        <w:tc>
          <w:tcPr>
            <w:tcW w:w="992" w:type="dxa"/>
          </w:tcPr>
          <w:p w14:paraId="34E7E15E" w14:textId="1C10DD4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15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14:paraId="34E7E16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E16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E16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163" w14:textId="55925A7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1081054,32</w:t>
            </w:r>
          </w:p>
        </w:tc>
        <w:tc>
          <w:tcPr>
            <w:tcW w:w="1842" w:type="dxa"/>
            <w:vMerge w:val="restart"/>
          </w:tcPr>
          <w:p w14:paraId="34E7E1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4B3033A" w14:textId="77777777" w:rsidTr="008B2342">
        <w:trPr>
          <w:trHeight w:val="94"/>
        </w:trPr>
        <w:tc>
          <w:tcPr>
            <w:tcW w:w="397" w:type="dxa"/>
            <w:vMerge/>
          </w:tcPr>
          <w:p w14:paraId="43B69ADA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F5F6FC4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B4F92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56B3888B" w14:textId="4E04AAE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408A331C" w14:textId="241C504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10D78142" w14:textId="025FC419" w:rsidR="000E1401" w:rsidRPr="008B2342" w:rsidRDefault="000E1401" w:rsidP="009C7D0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81,4</w:t>
            </w:r>
          </w:p>
        </w:tc>
        <w:tc>
          <w:tcPr>
            <w:tcW w:w="992" w:type="dxa"/>
          </w:tcPr>
          <w:p w14:paraId="36866A6A" w14:textId="65183CE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5DAD292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5710329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37226B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D4351F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AABEEE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0FA12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AD77CC0" w14:textId="77777777" w:rsidTr="008B2342">
        <w:trPr>
          <w:trHeight w:val="79"/>
        </w:trPr>
        <w:tc>
          <w:tcPr>
            <w:tcW w:w="397" w:type="dxa"/>
            <w:vMerge/>
          </w:tcPr>
          <w:p w14:paraId="2BDE0A1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036A566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B73E9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8D6D2CE" w14:textId="207D070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246200BB" w14:textId="7F64B57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7840EF06" w14:textId="2AF5AFC4" w:rsidR="000E1401" w:rsidRPr="008B2342" w:rsidRDefault="000E1401" w:rsidP="00B032E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34,0</w:t>
            </w:r>
          </w:p>
          <w:p w14:paraId="5EC2BBE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AE9E8C" w14:textId="6E1EBB2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19054B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B3639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486F5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7E42B0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75498B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374972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81" w14:textId="77777777" w:rsidTr="008B2342">
        <w:tc>
          <w:tcPr>
            <w:tcW w:w="397" w:type="dxa"/>
          </w:tcPr>
          <w:p w14:paraId="34E7E17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7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Федорова Светлана Валентиновна</w:t>
            </w:r>
          </w:p>
        </w:tc>
        <w:tc>
          <w:tcPr>
            <w:tcW w:w="1560" w:type="dxa"/>
          </w:tcPr>
          <w:p w14:paraId="34E7E176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247" w:type="dxa"/>
          </w:tcPr>
          <w:p w14:paraId="34E7E177" w14:textId="00806BE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178" w14:textId="41716A3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705209E" w14:textId="52F0C11B" w:rsidR="000E1401" w:rsidRPr="008B2342" w:rsidRDefault="000E1401" w:rsidP="00B032E2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50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3</w:t>
            </w:r>
          </w:p>
          <w:p w14:paraId="34E7E17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17A" w14:textId="5AC1164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7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E17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17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E1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17F" w14:textId="39CB19A6" w:rsidR="000E1401" w:rsidRPr="008B2342" w:rsidRDefault="000E1401" w:rsidP="00B245A0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1242100,97</w:t>
            </w:r>
          </w:p>
        </w:tc>
        <w:tc>
          <w:tcPr>
            <w:tcW w:w="1842" w:type="dxa"/>
          </w:tcPr>
          <w:p w14:paraId="34E7E18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AB" w14:textId="77777777" w:rsidTr="008B2342">
        <w:tc>
          <w:tcPr>
            <w:tcW w:w="397" w:type="dxa"/>
          </w:tcPr>
          <w:p w14:paraId="34E7E19E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9F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Федорова Светлана Владимировна</w:t>
            </w:r>
          </w:p>
        </w:tc>
        <w:tc>
          <w:tcPr>
            <w:tcW w:w="1560" w:type="dxa"/>
          </w:tcPr>
          <w:p w14:paraId="34E7E1A0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семей с детей отдела социальной защиты населения</w:t>
            </w:r>
          </w:p>
        </w:tc>
        <w:tc>
          <w:tcPr>
            <w:tcW w:w="1247" w:type="dxa"/>
          </w:tcPr>
          <w:p w14:paraId="34E7E1A1" w14:textId="144BEF7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56761F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E1A2" w14:textId="0CF1810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2/3)</w:t>
            </w:r>
          </w:p>
        </w:tc>
        <w:tc>
          <w:tcPr>
            <w:tcW w:w="680" w:type="dxa"/>
          </w:tcPr>
          <w:p w14:paraId="34E7E1A3" w14:textId="4FA409E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14:paraId="34E7E1A4" w14:textId="0A4192C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A5" w14:textId="4307191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1A6" w14:textId="3D503B3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14:paraId="34E7E1A7" w14:textId="49FD93F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1A8" w14:textId="5A84A2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1A9" w14:textId="3D4B06BF" w:rsidR="000E1401" w:rsidRPr="008B2342" w:rsidRDefault="000E1401" w:rsidP="00B245A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1019519,18</w:t>
            </w:r>
          </w:p>
        </w:tc>
        <w:tc>
          <w:tcPr>
            <w:tcW w:w="1842" w:type="dxa"/>
          </w:tcPr>
          <w:p w14:paraId="34E7E1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D7" w14:textId="77777777" w:rsidTr="008B2342">
        <w:tc>
          <w:tcPr>
            <w:tcW w:w="397" w:type="dxa"/>
            <w:vMerge w:val="restart"/>
          </w:tcPr>
          <w:p w14:paraId="34E7E1C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C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Филатов Филипп Владимирович</w:t>
            </w:r>
          </w:p>
        </w:tc>
        <w:tc>
          <w:tcPr>
            <w:tcW w:w="1560" w:type="dxa"/>
          </w:tcPr>
          <w:p w14:paraId="34E7E1CA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Ведущий специалист отдела информации, массовых коммуникаций и молодежной политики</w:t>
            </w:r>
          </w:p>
        </w:tc>
        <w:tc>
          <w:tcPr>
            <w:tcW w:w="1247" w:type="dxa"/>
          </w:tcPr>
          <w:p w14:paraId="34E7E1CB" w14:textId="5BC920F4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1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E1C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¼ и ¼)</w:t>
            </w:r>
          </w:p>
        </w:tc>
        <w:tc>
          <w:tcPr>
            <w:tcW w:w="680" w:type="dxa"/>
          </w:tcPr>
          <w:p w14:paraId="34E7E1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59,3</w:t>
            </w:r>
          </w:p>
        </w:tc>
        <w:tc>
          <w:tcPr>
            <w:tcW w:w="992" w:type="dxa"/>
          </w:tcPr>
          <w:p w14:paraId="34E7E1CF" w14:textId="594F390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D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E1D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1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E1D3" w14:textId="77777777" w:rsidR="000E1401" w:rsidRPr="008B2342" w:rsidRDefault="000E1401" w:rsidP="00B40DD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E1D4" w14:textId="77777777" w:rsidR="000E1401" w:rsidRPr="008B2342" w:rsidRDefault="000E1401" w:rsidP="00B40DDC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Ford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560" w:type="dxa"/>
          </w:tcPr>
          <w:p w14:paraId="34E7E1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883833,41</w:t>
            </w:r>
          </w:p>
        </w:tc>
        <w:tc>
          <w:tcPr>
            <w:tcW w:w="1842" w:type="dxa"/>
          </w:tcPr>
          <w:p w14:paraId="34E7E1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E5" w14:textId="77777777" w:rsidTr="008B2342">
        <w:tc>
          <w:tcPr>
            <w:tcW w:w="397" w:type="dxa"/>
            <w:vMerge/>
          </w:tcPr>
          <w:p w14:paraId="34E7E1D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D9" w14:textId="1C6B41C0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14:paraId="34E7E1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1DB" w14:textId="40F406D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1D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1D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</w:tcPr>
          <w:p w14:paraId="34E7E1DE" w14:textId="4F4B460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DF" w14:textId="71DA516E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1E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14:paraId="34E7E1E1" w14:textId="15CAC39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1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1E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314032,36</w:t>
            </w:r>
          </w:p>
        </w:tc>
        <w:tc>
          <w:tcPr>
            <w:tcW w:w="1842" w:type="dxa"/>
          </w:tcPr>
          <w:p w14:paraId="34E7E1E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1F3" w14:textId="77777777" w:rsidTr="008B2342">
        <w:tc>
          <w:tcPr>
            <w:tcW w:w="397" w:type="dxa"/>
            <w:vMerge/>
          </w:tcPr>
          <w:p w14:paraId="34E7E1E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E7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1E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1E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1E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1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1E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1ED" w14:textId="53936298" w:rsidR="000E1401" w:rsidRPr="008B2342" w:rsidRDefault="00315A19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1EE" w14:textId="77777777" w:rsidR="000E1401" w:rsidRPr="008B2342" w:rsidRDefault="000E1401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14:paraId="34E7E1EF" w14:textId="1EBDC55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1F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1F1" w14:textId="00C04AD2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1F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201" w14:textId="77777777" w:rsidTr="008B2342">
        <w:tc>
          <w:tcPr>
            <w:tcW w:w="397" w:type="dxa"/>
          </w:tcPr>
          <w:p w14:paraId="34E7E1F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1F5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Харчина Дмитрий Васильевич</w:t>
            </w:r>
          </w:p>
        </w:tc>
        <w:tc>
          <w:tcPr>
            <w:tcW w:w="1560" w:type="dxa"/>
          </w:tcPr>
          <w:p w14:paraId="34E7E1F6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247" w:type="dxa"/>
          </w:tcPr>
          <w:p w14:paraId="34E7E1F7" w14:textId="4E5A1037" w:rsidR="000E1401" w:rsidRPr="008B2342" w:rsidRDefault="00315A19" w:rsidP="006020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1C58CB0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E1F8" w14:textId="4090E22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¼)</w:t>
            </w:r>
          </w:p>
        </w:tc>
        <w:tc>
          <w:tcPr>
            <w:tcW w:w="680" w:type="dxa"/>
          </w:tcPr>
          <w:p w14:paraId="34E7E1F9" w14:textId="11408E5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14:paraId="34E7E1FA" w14:textId="6F22F0E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1FB" w14:textId="047BA3D6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1FC" w14:textId="6C9E8CB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14:paraId="34E7E1FD" w14:textId="1989E45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2A81097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E1FE" w14:textId="5B1EBF7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1560" w:type="dxa"/>
          </w:tcPr>
          <w:p w14:paraId="34E7E1FF" w14:textId="7148FD9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908200,77</w:t>
            </w:r>
          </w:p>
        </w:tc>
        <w:tc>
          <w:tcPr>
            <w:tcW w:w="1842" w:type="dxa"/>
          </w:tcPr>
          <w:p w14:paraId="34E7E20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2B" w14:textId="77777777" w:rsidTr="008B2342">
        <w:trPr>
          <w:trHeight w:val="1251"/>
        </w:trPr>
        <w:tc>
          <w:tcPr>
            <w:tcW w:w="397" w:type="dxa"/>
            <w:vMerge w:val="restart"/>
          </w:tcPr>
          <w:p w14:paraId="34E7E21E" w14:textId="3354E695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21F" w14:textId="77777777" w:rsidR="00C760EC" w:rsidRPr="008B2342" w:rsidRDefault="00C760EC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Цеунчик Татьяна Александровна</w:t>
            </w:r>
          </w:p>
        </w:tc>
        <w:tc>
          <w:tcPr>
            <w:tcW w:w="1560" w:type="dxa"/>
            <w:vMerge w:val="restart"/>
          </w:tcPr>
          <w:p w14:paraId="34E7E220" w14:textId="77777777" w:rsidR="00C760EC" w:rsidRPr="008B2342" w:rsidRDefault="00C760EC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поддержки семей с детьми отдела социальной защиты населения</w:t>
            </w:r>
          </w:p>
        </w:tc>
        <w:tc>
          <w:tcPr>
            <w:tcW w:w="1247" w:type="dxa"/>
          </w:tcPr>
          <w:p w14:paraId="34E7E221" w14:textId="0AFAAB42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222" w14:textId="72408C92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223" w14:textId="2C4F1E0C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64,4</w:t>
            </w:r>
          </w:p>
        </w:tc>
        <w:tc>
          <w:tcPr>
            <w:tcW w:w="992" w:type="dxa"/>
          </w:tcPr>
          <w:p w14:paraId="34E7E224" w14:textId="74C01359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225" w14:textId="77777777" w:rsidR="00C760EC" w:rsidRPr="008B2342" w:rsidRDefault="00C760EC" w:rsidP="008C33BF">
            <w:pPr>
              <w:pStyle w:val="ad"/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  <w:vMerge w:val="restart"/>
          </w:tcPr>
          <w:p w14:paraId="34E7E226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4E7E227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4E7E228" w14:textId="7924AB36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34E7E229" w14:textId="0E7397B2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1009145,90</w:t>
            </w:r>
          </w:p>
        </w:tc>
        <w:tc>
          <w:tcPr>
            <w:tcW w:w="1842" w:type="dxa"/>
            <w:vMerge w:val="restart"/>
          </w:tcPr>
          <w:p w14:paraId="34E7E22A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284DB551" w14:textId="77777777" w:rsidTr="003B51ED">
        <w:trPr>
          <w:trHeight w:val="571"/>
        </w:trPr>
        <w:tc>
          <w:tcPr>
            <w:tcW w:w="397" w:type="dxa"/>
            <w:vMerge/>
          </w:tcPr>
          <w:p w14:paraId="68BCA215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27A2E7C8" w14:textId="77777777" w:rsidR="00C760EC" w:rsidRPr="008B2342" w:rsidRDefault="00C760EC" w:rsidP="0022530B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FA2A991" w14:textId="77777777" w:rsidR="00C760EC" w:rsidRPr="008B2342" w:rsidRDefault="00C760EC" w:rsidP="002253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E4FE536" w14:textId="11450C62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85888E2" w14:textId="77777777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2A1911AD" w14:textId="6499498F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(доля в праве 1/3)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EC7D126" w14:textId="3F999A49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AF543A" w14:textId="07B33213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B3F2277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14:paraId="501A1090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FA3C48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4E75313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96ACD3A" w14:textId="77777777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150154A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39" w14:textId="77777777" w:rsidTr="008B2342">
        <w:trPr>
          <w:trHeight w:val="463"/>
        </w:trPr>
        <w:tc>
          <w:tcPr>
            <w:tcW w:w="397" w:type="dxa"/>
            <w:vMerge/>
          </w:tcPr>
          <w:p w14:paraId="34E7E22C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22D" w14:textId="21018D37" w:rsidR="00C760EC" w:rsidRPr="008B2342" w:rsidRDefault="00C760EC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22E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E22F" w14:textId="04849463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05F03FDB" w14:textId="77777777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</w:t>
            </w:r>
          </w:p>
          <w:p w14:paraId="34E7E230" w14:textId="46DEB00A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8B2342">
              <w:rPr>
                <w:sz w:val="16"/>
                <w:szCs w:val="16"/>
              </w:rPr>
              <w:t>(доля в праве 1/6</w:t>
            </w:r>
            <w:proofErr w:type="gramEnd"/>
          </w:p>
        </w:tc>
        <w:tc>
          <w:tcPr>
            <w:tcW w:w="680" w:type="dxa"/>
            <w:vMerge w:val="restart"/>
          </w:tcPr>
          <w:p w14:paraId="34E7E231" w14:textId="681443B3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vMerge w:val="restart"/>
          </w:tcPr>
          <w:p w14:paraId="34E7E232" w14:textId="0094B662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233" w14:textId="62890877" w:rsidR="00C760EC" w:rsidRPr="008B2342" w:rsidRDefault="00C760EC" w:rsidP="008C3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234" w14:textId="4BD1A472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14:paraId="0753C881" w14:textId="77777777" w:rsidR="00C760EC" w:rsidRPr="008B2342" w:rsidRDefault="00C760E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  <w:p w14:paraId="34E7E235" w14:textId="449E74B5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0EC934E0" w14:textId="77777777" w:rsidR="00C760EC" w:rsidRPr="008B2342" w:rsidRDefault="00C760EC" w:rsidP="008C33B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Автомобиль Легковой</w:t>
            </w:r>
          </w:p>
          <w:p w14:paraId="34E7E236" w14:textId="57FE2B66" w:rsidR="00C760EC" w:rsidRPr="008B2342" w:rsidRDefault="00C760EC" w:rsidP="008C33B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560" w:type="dxa"/>
            <w:vMerge w:val="restart"/>
          </w:tcPr>
          <w:p w14:paraId="34E7E237" w14:textId="67A7F02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983959,36</w:t>
            </w:r>
          </w:p>
        </w:tc>
        <w:tc>
          <w:tcPr>
            <w:tcW w:w="1842" w:type="dxa"/>
            <w:vMerge w:val="restart"/>
          </w:tcPr>
          <w:p w14:paraId="34E7E238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51BC7DC0" w14:textId="77777777" w:rsidTr="008B2342">
        <w:trPr>
          <w:trHeight w:val="273"/>
        </w:trPr>
        <w:tc>
          <w:tcPr>
            <w:tcW w:w="397" w:type="dxa"/>
            <w:vMerge/>
          </w:tcPr>
          <w:p w14:paraId="529C9B31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5CFA794C" w14:textId="77777777" w:rsidR="00C760EC" w:rsidRPr="008B2342" w:rsidRDefault="00C760EC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00C31ED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EE4185B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F872AEE" w14:textId="77777777" w:rsidR="00C760EC" w:rsidRPr="008B2342" w:rsidRDefault="00C760EC" w:rsidP="0060206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0F86DE6E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40FE000" w14:textId="77777777" w:rsidR="00C760EC" w:rsidRPr="008B2342" w:rsidRDefault="00C760E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114920" w14:textId="05074FB2" w:rsidR="00C760EC" w:rsidRPr="008B2342" w:rsidRDefault="00C760E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222F2466" w14:textId="0A40924B" w:rsidR="00C760EC" w:rsidRPr="008B2342" w:rsidRDefault="00C760E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36,6</w:t>
            </w:r>
          </w:p>
        </w:tc>
        <w:tc>
          <w:tcPr>
            <w:tcW w:w="1134" w:type="dxa"/>
          </w:tcPr>
          <w:p w14:paraId="05941362" w14:textId="2841EE02" w:rsidR="00C760EC" w:rsidRPr="008B2342" w:rsidRDefault="00C760E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CB83E2B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335A780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C67B5F7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47" w14:textId="77777777" w:rsidTr="008B2342">
        <w:tc>
          <w:tcPr>
            <w:tcW w:w="397" w:type="dxa"/>
            <w:vMerge/>
          </w:tcPr>
          <w:p w14:paraId="34E7E23A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3B" w14:textId="77777777" w:rsidR="00C760EC" w:rsidRPr="008B2342" w:rsidRDefault="00C760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23C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23D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23E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23F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240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241" w14:textId="1A3FD749" w:rsidR="00C760EC" w:rsidRPr="008B2342" w:rsidRDefault="00C760EC" w:rsidP="008C3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242" w14:textId="508977EF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14:paraId="34E7E243" w14:textId="44CADACC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244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45" w14:textId="5B986750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246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2D817675" w14:textId="77777777" w:rsidTr="008B2342">
        <w:tc>
          <w:tcPr>
            <w:tcW w:w="397" w:type="dxa"/>
            <w:vMerge/>
          </w:tcPr>
          <w:p w14:paraId="328CC929" w14:textId="77777777" w:rsidR="00C760EC" w:rsidRPr="008B2342" w:rsidRDefault="00C760EC" w:rsidP="008C33B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5E0E03A8" w14:textId="3CE8B76C" w:rsidR="00C760EC" w:rsidRPr="008B2342" w:rsidRDefault="00C760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5AAF3519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E94DD99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005DE13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7C2527CF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753726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3D17351" w14:textId="1F626572" w:rsidR="00C760EC" w:rsidRPr="008B2342" w:rsidRDefault="00C760EC" w:rsidP="008C33B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15419AFB" w14:textId="5AA56734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14:paraId="10E35DA3" w14:textId="16751A86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7D8BF081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C969133" w14:textId="22636EA5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74D59F9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255" w14:textId="77777777" w:rsidTr="008B2342">
        <w:tc>
          <w:tcPr>
            <w:tcW w:w="397" w:type="dxa"/>
          </w:tcPr>
          <w:p w14:paraId="34E7E24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49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Цислицкая Олеся Анатольевна</w:t>
            </w:r>
          </w:p>
        </w:tc>
        <w:tc>
          <w:tcPr>
            <w:tcW w:w="1560" w:type="dxa"/>
          </w:tcPr>
          <w:p w14:paraId="34E7E24A" w14:textId="77777777" w:rsidR="000E1401" w:rsidRPr="008B2342" w:rsidRDefault="000E1401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образования</w:t>
            </w:r>
          </w:p>
        </w:tc>
        <w:tc>
          <w:tcPr>
            <w:tcW w:w="1247" w:type="dxa"/>
          </w:tcPr>
          <w:p w14:paraId="34E7E24B" w14:textId="04C22EA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24C" w14:textId="5F32FFD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24D" w14:textId="56F91C56" w:rsidR="000E1401" w:rsidRPr="008B2342" w:rsidRDefault="000E1401" w:rsidP="008C33B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49</w:t>
            </w:r>
            <w:r w:rsidRPr="008B2342">
              <w:rPr>
                <w:sz w:val="16"/>
                <w:szCs w:val="16"/>
                <w:lang w:val="en-US"/>
              </w:rPr>
              <w:t>,</w:t>
            </w:r>
            <w:r w:rsidRPr="008B234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4E7E24E" w14:textId="6FF3210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24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E25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25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E25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53" w14:textId="6B695E70" w:rsidR="000E1401" w:rsidRPr="008B2342" w:rsidRDefault="000E1401" w:rsidP="008C33B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3883442,51</w:t>
            </w:r>
          </w:p>
        </w:tc>
        <w:tc>
          <w:tcPr>
            <w:tcW w:w="1842" w:type="dxa"/>
          </w:tcPr>
          <w:p w14:paraId="34E7E25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27F" w14:textId="77777777" w:rsidTr="008B2342">
        <w:tc>
          <w:tcPr>
            <w:tcW w:w="397" w:type="dxa"/>
          </w:tcPr>
          <w:p w14:paraId="34E7E272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73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Челнокова Ирина Николаевна</w:t>
            </w:r>
          </w:p>
        </w:tc>
        <w:tc>
          <w:tcPr>
            <w:tcW w:w="1560" w:type="dxa"/>
          </w:tcPr>
          <w:p w14:paraId="34E7E274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47" w:type="dxa"/>
          </w:tcPr>
          <w:p w14:paraId="34E7E275" w14:textId="0526A18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276" w14:textId="58B6621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277" w14:textId="2CDBC45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</w:tcPr>
          <w:p w14:paraId="34E7E278" w14:textId="4741F7C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279" w14:textId="7AE3FD05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="000E1401"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27A" w14:textId="4EEB77DD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14:paraId="34E7E27B" w14:textId="3A622ED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63DFBD3B" w14:textId="77777777" w:rsidR="000E1401" w:rsidRPr="008B2342" w:rsidRDefault="000E1401" w:rsidP="008C33BF">
            <w:pPr>
              <w:ind w:left="105"/>
              <w:jc w:val="center"/>
              <w:rPr>
                <w:spacing w:val="-4"/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Renault Logan</w:t>
            </w:r>
          </w:p>
          <w:p w14:paraId="34E7E27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7D" w14:textId="4F02FCBC" w:rsidR="000E1401" w:rsidRPr="008B2342" w:rsidRDefault="00991346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E1401" w:rsidRPr="008B2342">
              <w:rPr>
                <w:sz w:val="16"/>
                <w:szCs w:val="16"/>
              </w:rPr>
              <w:t>110936,05</w:t>
            </w:r>
          </w:p>
        </w:tc>
        <w:tc>
          <w:tcPr>
            <w:tcW w:w="1842" w:type="dxa"/>
          </w:tcPr>
          <w:p w14:paraId="34E7E27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2A9" w14:textId="77777777" w:rsidTr="008B2342">
        <w:tc>
          <w:tcPr>
            <w:tcW w:w="397" w:type="dxa"/>
            <w:vMerge w:val="restart"/>
          </w:tcPr>
          <w:p w14:paraId="34E7E29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9D" w14:textId="77777777" w:rsidR="000E1401" w:rsidRPr="008B2342" w:rsidRDefault="000E1401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Шаповал Евгений Петрович</w:t>
            </w:r>
          </w:p>
        </w:tc>
        <w:tc>
          <w:tcPr>
            <w:tcW w:w="1560" w:type="dxa"/>
          </w:tcPr>
          <w:p w14:paraId="34E7E29E" w14:textId="77777777" w:rsidR="000E1401" w:rsidRPr="008B2342" w:rsidRDefault="000E1401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247" w:type="dxa"/>
          </w:tcPr>
          <w:p w14:paraId="34E7E29F" w14:textId="0CD2657F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2A0" w14:textId="4177E0E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2A1" w14:textId="6B47BE6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</w:tcPr>
          <w:p w14:paraId="34E7E2A2" w14:textId="7AFA5975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2A3" w14:textId="6C21355A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2A4" w14:textId="203B7AF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14:paraId="34E7E2A5" w14:textId="3EED5C8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7146C5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Легковой автомобиль</w:t>
            </w:r>
          </w:p>
          <w:p w14:paraId="34E7E2A6" w14:textId="7A171C5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560" w:type="dxa"/>
          </w:tcPr>
          <w:p w14:paraId="34E7E2A7" w14:textId="48CBE3F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563808,02</w:t>
            </w:r>
          </w:p>
        </w:tc>
        <w:tc>
          <w:tcPr>
            <w:tcW w:w="1842" w:type="dxa"/>
          </w:tcPr>
          <w:p w14:paraId="34E7E2A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2B7" w14:textId="77777777" w:rsidTr="008B2342">
        <w:tc>
          <w:tcPr>
            <w:tcW w:w="397" w:type="dxa"/>
            <w:vMerge/>
          </w:tcPr>
          <w:p w14:paraId="34E7E2AA" w14:textId="4310E46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AB" w14:textId="5F6ED01A" w:rsidR="000E1401" w:rsidRPr="008B2342" w:rsidRDefault="001B48DE" w:rsidP="00050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r w:rsidR="007E52EC"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14:paraId="34E7E2A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2A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2A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2A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2B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2B1" w14:textId="54B2519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2B2" w14:textId="1B8EA49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14:paraId="34E7E2B3" w14:textId="4A4BF25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2B4" w14:textId="24F26436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 xml:space="preserve">Легковой автомобиль </w:t>
            </w:r>
            <w:r w:rsidRPr="008B2342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</w:tcPr>
          <w:p w14:paraId="34E7E2B5" w14:textId="330495D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157057,20</w:t>
            </w:r>
          </w:p>
        </w:tc>
        <w:tc>
          <w:tcPr>
            <w:tcW w:w="1842" w:type="dxa"/>
          </w:tcPr>
          <w:p w14:paraId="34E7E2B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2C5" w14:textId="77777777" w:rsidTr="008B2342">
        <w:tc>
          <w:tcPr>
            <w:tcW w:w="397" w:type="dxa"/>
            <w:vMerge/>
          </w:tcPr>
          <w:p w14:paraId="34E7E2B8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B9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2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2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2B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2B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2B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2BF" w14:textId="5C6939E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2C0" w14:textId="2249225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14:paraId="34E7E2C1" w14:textId="6AB688F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2C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C3" w14:textId="7DB4F68D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2C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78B12171" w14:textId="77777777" w:rsidTr="008B2342">
        <w:tc>
          <w:tcPr>
            <w:tcW w:w="397" w:type="dxa"/>
            <w:vMerge/>
          </w:tcPr>
          <w:p w14:paraId="2716CDD2" w14:textId="77777777" w:rsidR="000E1401" w:rsidRPr="008B2342" w:rsidRDefault="000E1401" w:rsidP="00EE5CB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0E2B33A" w14:textId="6EAEEE8A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04028BE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0BE73A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55680A9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136A0D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81BF4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A93A717" w14:textId="5C3242F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2D7DDBD9" w14:textId="569BD3F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98,0</w:t>
            </w:r>
          </w:p>
        </w:tc>
        <w:tc>
          <w:tcPr>
            <w:tcW w:w="1134" w:type="dxa"/>
          </w:tcPr>
          <w:p w14:paraId="5067DA0A" w14:textId="331FAB9C" w:rsidR="000E1401" w:rsidRPr="008B2342" w:rsidRDefault="000E1401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B24930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529C592" w14:textId="51AD3AC8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2E8D2AD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D3" w14:textId="77777777" w:rsidTr="008B2342">
        <w:tc>
          <w:tcPr>
            <w:tcW w:w="397" w:type="dxa"/>
            <w:vMerge w:val="restart"/>
          </w:tcPr>
          <w:p w14:paraId="34E7E2C6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C7" w14:textId="77777777" w:rsidR="00C760EC" w:rsidRPr="008B2342" w:rsidRDefault="00C760EC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Шатилина Наталья Сергеевна</w:t>
            </w:r>
          </w:p>
        </w:tc>
        <w:tc>
          <w:tcPr>
            <w:tcW w:w="1560" w:type="dxa"/>
          </w:tcPr>
          <w:p w14:paraId="34E7E2C8" w14:textId="77777777" w:rsidR="00C760EC" w:rsidRPr="008B2342" w:rsidRDefault="00C760EC" w:rsidP="002253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образования</w:t>
            </w:r>
          </w:p>
        </w:tc>
        <w:tc>
          <w:tcPr>
            <w:tcW w:w="1247" w:type="dxa"/>
          </w:tcPr>
          <w:p w14:paraId="34E7E2C9" w14:textId="0185040A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2CA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E2CB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14:paraId="34E7E2CC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2CD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E2CE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2CF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E2D0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D1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1060399,15</w:t>
            </w:r>
          </w:p>
        </w:tc>
        <w:tc>
          <w:tcPr>
            <w:tcW w:w="1842" w:type="dxa"/>
          </w:tcPr>
          <w:p w14:paraId="34E7E2D2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E2" w14:textId="77777777" w:rsidTr="008B2342">
        <w:tc>
          <w:tcPr>
            <w:tcW w:w="397" w:type="dxa"/>
            <w:vMerge/>
          </w:tcPr>
          <w:p w14:paraId="34E7E2D4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D5" w14:textId="0D2AD849" w:rsidR="00C760EC" w:rsidRPr="008B2342" w:rsidRDefault="00C760EC" w:rsidP="00050D35">
            <w:pPr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14:paraId="34E7E2D6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2D7" w14:textId="6E1B38BA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2D8" w14:textId="77777777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80" w:type="dxa"/>
          </w:tcPr>
          <w:p w14:paraId="34E7E2D9" w14:textId="77777777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14:paraId="34E7E2DA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2DB" w14:textId="5D5BBE1B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2DC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</w:tcPr>
          <w:p w14:paraId="34E7E2DD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2DE" w14:textId="77777777" w:rsidR="00C760EC" w:rsidRPr="008B2342" w:rsidRDefault="00C760EC" w:rsidP="00050D35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4E7E2DF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 xml:space="preserve">легковой </w:t>
            </w:r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560" w:type="dxa"/>
          </w:tcPr>
          <w:p w14:paraId="34E7E2E0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3835455,50</w:t>
            </w:r>
          </w:p>
        </w:tc>
        <w:tc>
          <w:tcPr>
            <w:tcW w:w="1842" w:type="dxa"/>
          </w:tcPr>
          <w:p w14:paraId="34E7E2E1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F0" w14:textId="77777777" w:rsidTr="008B2342">
        <w:tc>
          <w:tcPr>
            <w:tcW w:w="397" w:type="dxa"/>
            <w:vMerge/>
          </w:tcPr>
          <w:p w14:paraId="34E7E2E3" w14:textId="77777777" w:rsidR="00C760EC" w:rsidRPr="008B2342" w:rsidRDefault="00C760EC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E4" w14:textId="77777777" w:rsidR="00C760EC" w:rsidRPr="008B2342" w:rsidRDefault="00C760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2E5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2E6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2E7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2E8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2E9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2EA" w14:textId="408043D8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2EB" w14:textId="77777777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14:paraId="34E7E2EC" w14:textId="77777777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2ED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EE" w14:textId="25553A60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2EF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0EC" w:rsidRPr="008B2342" w14:paraId="34E7E2FE" w14:textId="77777777" w:rsidTr="008B2342">
        <w:tc>
          <w:tcPr>
            <w:tcW w:w="397" w:type="dxa"/>
            <w:vMerge/>
          </w:tcPr>
          <w:p w14:paraId="34E7E2F1" w14:textId="77777777" w:rsidR="00C760EC" w:rsidRPr="008B2342" w:rsidRDefault="00C760EC" w:rsidP="00EE122D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2F2" w14:textId="77777777" w:rsidR="00C760EC" w:rsidRPr="008B2342" w:rsidRDefault="00C760EC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2F3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2F4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2F5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2F6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2F7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2F8" w14:textId="011EDC9D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14:paraId="34E7E2F9" w14:textId="77777777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71,2</w:t>
            </w:r>
          </w:p>
        </w:tc>
        <w:tc>
          <w:tcPr>
            <w:tcW w:w="1134" w:type="dxa"/>
          </w:tcPr>
          <w:p w14:paraId="34E7E2FA" w14:textId="77777777" w:rsidR="00C760EC" w:rsidRPr="008B2342" w:rsidRDefault="00C760EC" w:rsidP="009C053F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2FB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2FC" w14:textId="054AE58E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2FD" w14:textId="77777777" w:rsidR="00C760EC" w:rsidRPr="008B2342" w:rsidRDefault="00C760EC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30C" w14:textId="77777777" w:rsidTr="008B2342">
        <w:trPr>
          <w:trHeight w:val="346"/>
        </w:trPr>
        <w:tc>
          <w:tcPr>
            <w:tcW w:w="397" w:type="dxa"/>
            <w:vMerge w:val="restart"/>
          </w:tcPr>
          <w:p w14:paraId="34E7E2F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300" w14:textId="77777777" w:rsidR="000E1401" w:rsidRPr="008B2342" w:rsidRDefault="000E1401" w:rsidP="0022530B">
            <w:pPr>
              <w:rPr>
                <w:spacing w:val="-4"/>
                <w:sz w:val="16"/>
                <w:szCs w:val="16"/>
              </w:rPr>
            </w:pPr>
            <w:proofErr w:type="spellStart"/>
            <w:r w:rsidRPr="008B2342">
              <w:rPr>
                <w:spacing w:val="-4"/>
                <w:sz w:val="16"/>
                <w:szCs w:val="16"/>
              </w:rPr>
              <w:t>Шилина</w:t>
            </w:r>
            <w:proofErr w:type="spellEnd"/>
            <w:r w:rsidRPr="008B2342">
              <w:rPr>
                <w:spacing w:val="-4"/>
                <w:sz w:val="16"/>
                <w:szCs w:val="16"/>
              </w:rPr>
              <w:t xml:space="preserve"> Юлия Константиновна</w:t>
            </w:r>
          </w:p>
        </w:tc>
        <w:tc>
          <w:tcPr>
            <w:tcW w:w="1560" w:type="dxa"/>
            <w:vMerge w:val="restart"/>
          </w:tcPr>
          <w:p w14:paraId="34E7E301" w14:textId="77777777" w:rsidR="000E1401" w:rsidRPr="008B2342" w:rsidRDefault="000E1401" w:rsidP="0022530B">
            <w:pPr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247" w:type="dxa"/>
            <w:vMerge w:val="restart"/>
          </w:tcPr>
          <w:p w14:paraId="34E7E302" w14:textId="23393C09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  <w:vMerge w:val="restart"/>
          </w:tcPr>
          <w:p w14:paraId="34E7E303" w14:textId="55E80738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  <w:vMerge w:val="restart"/>
          </w:tcPr>
          <w:p w14:paraId="34E7E304" w14:textId="0575C9E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vMerge w:val="restart"/>
          </w:tcPr>
          <w:p w14:paraId="34E7E305" w14:textId="6D9F244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4126F7D8" w14:textId="354BB656" w:rsidR="000E1401" w:rsidRPr="008B2342" w:rsidRDefault="00315A19" w:rsidP="00B032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34E7E306" w14:textId="3BDB1CA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66E86270" w14:textId="77777777" w:rsidR="000E1401" w:rsidRPr="008B2342" w:rsidRDefault="000E1401" w:rsidP="00B032E2">
            <w:pPr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58,1</w:t>
            </w:r>
          </w:p>
          <w:p w14:paraId="34E7E30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308" w14:textId="7C1545F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30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30A" w14:textId="46DD61E9" w:rsidR="000E1401" w:rsidRPr="008B2342" w:rsidRDefault="000E1401" w:rsidP="00EE5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  <w:lang w:val="en-US"/>
              </w:rPr>
              <w:t>416348,38</w:t>
            </w:r>
          </w:p>
        </w:tc>
        <w:tc>
          <w:tcPr>
            <w:tcW w:w="1842" w:type="dxa"/>
            <w:vMerge w:val="restart"/>
          </w:tcPr>
          <w:p w14:paraId="34E7E30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2E9C2468" w14:textId="77777777" w:rsidTr="008B2342">
        <w:trPr>
          <w:trHeight w:val="305"/>
        </w:trPr>
        <w:tc>
          <w:tcPr>
            <w:tcW w:w="397" w:type="dxa"/>
            <w:vMerge/>
          </w:tcPr>
          <w:p w14:paraId="52C276D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0956ABDE" w14:textId="77777777" w:rsidR="000E1401" w:rsidRPr="008B2342" w:rsidRDefault="000E1401" w:rsidP="0022530B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D0C243C" w14:textId="77777777" w:rsidR="000E1401" w:rsidRPr="008B2342" w:rsidRDefault="000E1401" w:rsidP="0022530B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5D701A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1467B7D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6A0582B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074496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8309A42" w14:textId="4B3F3DB5" w:rsidR="000E1401" w:rsidRPr="008B2342" w:rsidRDefault="00315A19" w:rsidP="00F766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B9AA57A" w14:textId="0291DC1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14:paraId="36CB0872" w14:textId="30B55BC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260FD01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7ADB6B3" w14:textId="77777777" w:rsidR="000E1401" w:rsidRPr="008B2342" w:rsidRDefault="000E1401" w:rsidP="00EE5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6E46D66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4C4FBCC5" w14:textId="77777777" w:rsidTr="008B2342">
        <w:trPr>
          <w:trHeight w:val="357"/>
        </w:trPr>
        <w:tc>
          <w:tcPr>
            <w:tcW w:w="397" w:type="dxa"/>
            <w:vMerge/>
          </w:tcPr>
          <w:p w14:paraId="6813208F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0D50A7B" w14:textId="77777777" w:rsidR="000E1401" w:rsidRPr="008B2342" w:rsidRDefault="000E1401" w:rsidP="0022530B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7FFE62D" w14:textId="77777777" w:rsidR="000E1401" w:rsidRPr="008B2342" w:rsidRDefault="000E1401" w:rsidP="0022530B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3F2E2FD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69EEA06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028D547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2EDE4B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B6B527C" w14:textId="1E1D08B0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5F485D5F" w14:textId="28DFAD3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14:paraId="7632E14C" w14:textId="40AB290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8FA0E0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BF81DB2" w14:textId="77777777" w:rsidR="000E1401" w:rsidRPr="008B2342" w:rsidRDefault="000E1401" w:rsidP="00EE5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08980DA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DF27A03" w14:textId="77777777" w:rsidTr="008B2342">
        <w:trPr>
          <w:trHeight w:val="357"/>
        </w:trPr>
        <w:tc>
          <w:tcPr>
            <w:tcW w:w="397" w:type="dxa"/>
            <w:vMerge/>
          </w:tcPr>
          <w:p w14:paraId="05405AF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10EF3E4E" w14:textId="77777777" w:rsidR="000E1401" w:rsidRPr="008B2342" w:rsidRDefault="000E1401" w:rsidP="0022530B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535F81F" w14:textId="77777777" w:rsidR="000E1401" w:rsidRPr="008B2342" w:rsidRDefault="000E1401" w:rsidP="0022530B">
            <w:pPr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427CA98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4380B24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3B45236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66B90F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A615B2" w14:textId="628F273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499B3B0F" w14:textId="2803E63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14:paraId="63358FC7" w14:textId="01515A5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8D9C3A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5328E0A" w14:textId="77777777" w:rsidR="000E1401" w:rsidRPr="008B2342" w:rsidRDefault="000E1401" w:rsidP="00EE5CB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</w:tcPr>
          <w:p w14:paraId="2F8009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31A" w14:textId="77777777" w:rsidTr="008B2342">
        <w:trPr>
          <w:trHeight w:val="78"/>
        </w:trPr>
        <w:tc>
          <w:tcPr>
            <w:tcW w:w="397" w:type="dxa"/>
            <w:vMerge/>
          </w:tcPr>
          <w:p w14:paraId="34E7E30D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30E" w14:textId="16AC2514" w:rsidR="000E1401" w:rsidRPr="008B2342" w:rsidRDefault="000E1401" w:rsidP="00050D35">
            <w:pPr>
              <w:rPr>
                <w:sz w:val="16"/>
                <w:szCs w:val="16"/>
                <w:lang w:val="en-US"/>
              </w:rPr>
            </w:pPr>
            <w:r w:rsidRPr="008B234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14:paraId="34E7E30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310" w14:textId="50F381C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46" w:type="dxa"/>
          </w:tcPr>
          <w:p w14:paraId="34E7E311" w14:textId="4F46ADC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34E7E312" w14:textId="00009B6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14:paraId="34E7E313" w14:textId="52802E4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34E7E314" w14:textId="31CA3650" w:rsidR="000E1401" w:rsidRPr="008B2342" w:rsidRDefault="00315A19" w:rsidP="00F766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  <w:vMerge w:val="restart"/>
          </w:tcPr>
          <w:p w14:paraId="34E7E315" w14:textId="6EF3084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  <w:vMerge w:val="restart"/>
          </w:tcPr>
          <w:p w14:paraId="34E7E316" w14:textId="7C90D91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21BFB7E6" w14:textId="77777777" w:rsidR="000E1401" w:rsidRPr="008B2342" w:rsidRDefault="000E1401" w:rsidP="004B6181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</w:rPr>
              <w:t>Автомобили легковые:</w:t>
            </w:r>
          </w:p>
          <w:p w14:paraId="52FEB29E" w14:textId="77777777" w:rsidR="000E1401" w:rsidRPr="008B2342" w:rsidRDefault="000E1401" w:rsidP="004B6181">
            <w:pPr>
              <w:ind w:left="105"/>
              <w:jc w:val="center"/>
              <w:rPr>
                <w:spacing w:val="-4"/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Hyundai</w:t>
            </w:r>
            <w:r w:rsidRPr="008B2342">
              <w:rPr>
                <w:spacing w:val="-4"/>
                <w:sz w:val="16"/>
                <w:szCs w:val="16"/>
              </w:rPr>
              <w:t xml:space="preserve"> </w:t>
            </w:r>
            <w:r w:rsidRPr="008B2342">
              <w:rPr>
                <w:spacing w:val="-4"/>
                <w:sz w:val="16"/>
                <w:szCs w:val="16"/>
                <w:lang w:val="en-US"/>
              </w:rPr>
              <w:t>Getz</w:t>
            </w:r>
          </w:p>
          <w:p w14:paraId="34E7E317" w14:textId="66864EC9" w:rsidR="000E1401" w:rsidRPr="008B2342" w:rsidRDefault="000E1401" w:rsidP="004B6181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pacing w:val="-4"/>
                <w:sz w:val="16"/>
                <w:szCs w:val="16"/>
                <w:lang w:val="en-US"/>
              </w:rPr>
              <w:t>Peugeot 207</w:t>
            </w:r>
          </w:p>
        </w:tc>
        <w:tc>
          <w:tcPr>
            <w:tcW w:w="1560" w:type="dxa"/>
            <w:vMerge w:val="restart"/>
          </w:tcPr>
          <w:p w14:paraId="34E7E318" w14:textId="2FEB725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15312786,75</w:t>
            </w:r>
          </w:p>
        </w:tc>
        <w:tc>
          <w:tcPr>
            <w:tcW w:w="1842" w:type="dxa"/>
            <w:vMerge w:val="restart"/>
          </w:tcPr>
          <w:p w14:paraId="34E7E31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53274FE5" w14:textId="77777777" w:rsidTr="008B2342">
        <w:trPr>
          <w:trHeight w:val="63"/>
        </w:trPr>
        <w:tc>
          <w:tcPr>
            <w:tcW w:w="397" w:type="dxa"/>
            <w:vMerge/>
          </w:tcPr>
          <w:p w14:paraId="56CE997C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EE2FBF1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74E83AD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0C2658B3" w14:textId="76308FC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1446" w:type="dxa"/>
          </w:tcPr>
          <w:p w14:paraId="3625719E" w14:textId="65868F33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558482C7" w14:textId="4009005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48,9</w:t>
            </w:r>
          </w:p>
        </w:tc>
        <w:tc>
          <w:tcPr>
            <w:tcW w:w="992" w:type="dxa"/>
          </w:tcPr>
          <w:p w14:paraId="5799F7F7" w14:textId="49533E4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8CA993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F65C98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F1DA8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F59184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8052E3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9CAC653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0BBD80BD" w14:textId="77777777" w:rsidTr="008B2342">
        <w:trPr>
          <w:trHeight w:val="116"/>
        </w:trPr>
        <w:tc>
          <w:tcPr>
            <w:tcW w:w="397" w:type="dxa"/>
            <w:vMerge/>
          </w:tcPr>
          <w:p w14:paraId="6F2341E4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6A3BBE5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26C019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48660BD" w14:textId="4A48E561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723A0CCC" w14:textId="7E9FFEE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1/4)</w:t>
            </w:r>
          </w:p>
        </w:tc>
        <w:tc>
          <w:tcPr>
            <w:tcW w:w="680" w:type="dxa"/>
          </w:tcPr>
          <w:p w14:paraId="3809DBA8" w14:textId="5B02DC6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78,5</w:t>
            </w:r>
          </w:p>
        </w:tc>
        <w:tc>
          <w:tcPr>
            <w:tcW w:w="992" w:type="dxa"/>
          </w:tcPr>
          <w:p w14:paraId="6D3C8515" w14:textId="5D50F179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14:paraId="45CA7AA7" w14:textId="05FE5E0D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8" w:type="dxa"/>
            <w:vMerge w:val="restart"/>
          </w:tcPr>
          <w:p w14:paraId="03D0349C" w14:textId="2242230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78,5</w:t>
            </w:r>
          </w:p>
        </w:tc>
        <w:tc>
          <w:tcPr>
            <w:tcW w:w="1134" w:type="dxa"/>
            <w:vMerge w:val="restart"/>
          </w:tcPr>
          <w:p w14:paraId="657EF346" w14:textId="5E4575F0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5247C3E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6328DD2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7C77672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717D9230" w14:textId="77777777" w:rsidTr="008B2342">
        <w:trPr>
          <w:trHeight w:val="63"/>
        </w:trPr>
        <w:tc>
          <w:tcPr>
            <w:tcW w:w="397" w:type="dxa"/>
            <w:vMerge/>
          </w:tcPr>
          <w:p w14:paraId="099BE886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3D34025E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F4BB80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66DEA865" w14:textId="3E0333E2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06EF2714" w14:textId="1B362F5E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</w:tcPr>
          <w:p w14:paraId="1FBACB76" w14:textId="08C3E1D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36,3</w:t>
            </w:r>
          </w:p>
        </w:tc>
        <w:tc>
          <w:tcPr>
            <w:tcW w:w="992" w:type="dxa"/>
          </w:tcPr>
          <w:p w14:paraId="5C1C3340" w14:textId="451B78EB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14:paraId="40E6FFB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78ED8ED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8D82C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BDF00C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652EC9F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F0798CB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34E7E328" w14:textId="77777777" w:rsidTr="008B2342">
        <w:trPr>
          <w:trHeight w:val="126"/>
        </w:trPr>
        <w:tc>
          <w:tcPr>
            <w:tcW w:w="397" w:type="dxa"/>
            <w:vMerge/>
          </w:tcPr>
          <w:p w14:paraId="34E7E31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 w:val="restart"/>
          </w:tcPr>
          <w:p w14:paraId="34E7E31C" w14:textId="77777777" w:rsidR="000E1401" w:rsidRPr="008B2342" w:rsidRDefault="000E1401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14:paraId="34E7E3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</w:tcPr>
          <w:p w14:paraId="34E7E31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14:paraId="34E7E31F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14:paraId="34E7E320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34E7E32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322" w14:textId="00F3FDF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="000E1401" w:rsidRPr="008B23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323" w14:textId="50089EAA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75,3</w:t>
            </w:r>
          </w:p>
        </w:tc>
        <w:tc>
          <w:tcPr>
            <w:tcW w:w="1134" w:type="dxa"/>
          </w:tcPr>
          <w:p w14:paraId="34E7E324" w14:textId="75BBBE64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14:paraId="34E7E32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14:paraId="34E7E326" w14:textId="3F99AB3C" w:rsidR="000E1401" w:rsidRPr="008B2342" w:rsidRDefault="001B48DE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vMerge w:val="restart"/>
          </w:tcPr>
          <w:p w14:paraId="34E7E3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0F6DC43C" w14:textId="77777777" w:rsidTr="008B2342">
        <w:trPr>
          <w:trHeight w:val="115"/>
        </w:trPr>
        <w:tc>
          <w:tcPr>
            <w:tcW w:w="397" w:type="dxa"/>
            <w:vMerge/>
          </w:tcPr>
          <w:p w14:paraId="1723829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4856418F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301DEF34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76E791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3427D04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766E0FBA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75E4DE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7DF7028" w14:textId="45AC66E7" w:rsidR="000E1401" w:rsidRPr="008B2342" w:rsidRDefault="00315A19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8" w:type="dxa"/>
          </w:tcPr>
          <w:p w14:paraId="51DE9542" w14:textId="6600B42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1200,0</w:t>
            </w:r>
          </w:p>
        </w:tc>
        <w:tc>
          <w:tcPr>
            <w:tcW w:w="1134" w:type="dxa"/>
          </w:tcPr>
          <w:p w14:paraId="6310E003" w14:textId="440C304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96EC78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9E96A3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A9CE0EE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1401" w:rsidRPr="008B2342" w14:paraId="2B32C2A7" w14:textId="77777777" w:rsidTr="008B2342">
        <w:trPr>
          <w:trHeight w:val="116"/>
        </w:trPr>
        <w:tc>
          <w:tcPr>
            <w:tcW w:w="397" w:type="dxa"/>
            <w:vMerge/>
          </w:tcPr>
          <w:p w14:paraId="488B751B" w14:textId="77777777" w:rsidR="000E1401" w:rsidRPr="008B2342" w:rsidRDefault="000E1401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</w:tcPr>
          <w:p w14:paraId="291875A3" w14:textId="77777777" w:rsidR="000E1401" w:rsidRPr="008B2342" w:rsidRDefault="000E1401" w:rsidP="00050D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A65A61D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18A26D58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14:paraId="2A499566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14:paraId="63F52805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F0D29F9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7100D59" w14:textId="22A60F02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Жилой дом</w:t>
            </w:r>
          </w:p>
        </w:tc>
        <w:tc>
          <w:tcPr>
            <w:tcW w:w="738" w:type="dxa"/>
          </w:tcPr>
          <w:p w14:paraId="4DDCEBA5" w14:textId="579A7E11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14:paraId="2F48EA64" w14:textId="5CE330CF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14:paraId="1B54C2D1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1DC28027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49BB22CC" w14:textId="77777777" w:rsidR="000E1401" w:rsidRPr="008B2342" w:rsidRDefault="000E1401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C42" w:rsidRPr="008B2342" w14:paraId="34E7E336" w14:textId="77777777" w:rsidTr="008B2342">
        <w:trPr>
          <w:trHeight w:val="1128"/>
        </w:trPr>
        <w:tc>
          <w:tcPr>
            <w:tcW w:w="397" w:type="dxa"/>
            <w:vMerge w:val="restart"/>
          </w:tcPr>
          <w:p w14:paraId="34E7E329" w14:textId="77777777" w:rsidR="00935C42" w:rsidRPr="008B2342" w:rsidRDefault="00935C4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32A" w14:textId="77777777" w:rsidR="00935C42" w:rsidRPr="008B2342" w:rsidRDefault="00935C42" w:rsidP="0022530B">
            <w:pPr>
              <w:rPr>
                <w:rStyle w:val="a3"/>
                <w:b w:val="0"/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Шкарупин Евгений Александрович</w:t>
            </w:r>
          </w:p>
        </w:tc>
        <w:tc>
          <w:tcPr>
            <w:tcW w:w="1560" w:type="dxa"/>
          </w:tcPr>
          <w:p w14:paraId="34E7E32B" w14:textId="77777777" w:rsidR="00935C42" w:rsidRPr="008B2342" w:rsidRDefault="00935C42" w:rsidP="0022530B">
            <w:pPr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47" w:type="dxa"/>
          </w:tcPr>
          <w:p w14:paraId="34E7E32C" w14:textId="00A90E71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32D" w14:textId="7B05BE14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</w:tcPr>
          <w:p w14:paraId="34E7E32E" w14:textId="64398FDE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14:paraId="34E7E32F" w14:textId="0F5135E8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330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E331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332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4E7E333" w14:textId="28883DD8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334" w14:textId="51897BCB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1909092,46</w:t>
            </w:r>
          </w:p>
        </w:tc>
        <w:tc>
          <w:tcPr>
            <w:tcW w:w="1842" w:type="dxa"/>
          </w:tcPr>
          <w:p w14:paraId="34E7E335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C42" w:rsidRPr="008B2342" w14:paraId="34E7E344" w14:textId="77777777" w:rsidTr="008B2342">
        <w:tc>
          <w:tcPr>
            <w:tcW w:w="397" w:type="dxa"/>
            <w:vMerge/>
          </w:tcPr>
          <w:p w14:paraId="34E7E337" w14:textId="77777777" w:rsidR="00935C42" w:rsidRPr="008B2342" w:rsidRDefault="00935C4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338" w14:textId="77777777" w:rsidR="00935C42" w:rsidRPr="008B2342" w:rsidRDefault="00935C4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14:paraId="34E7E339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33A" w14:textId="20241EBE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14:paraId="34E7E33B" w14:textId="4E716E63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Общая долевая (доля в праве ½)</w:t>
            </w:r>
          </w:p>
        </w:tc>
        <w:tc>
          <w:tcPr>
            <w:tcW w:w="680" w:type="dxa"/>
          </w:tcPr>
          <w:p w14:paraId="34E7E33C" w14:textId="70A4B89C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992" w:type="dxa"/>
          </w:tcPr>
          <w:p w14:paraId="34E7E33D" w14:textId="7A4B210B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</w:tcPr>
          <w:p w14:paraId="34E7E33E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34E7E33F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E340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F0ABFF3" w14:textId="77777777" w:rsidR="00935C42" w:rsidRPr="008B2342" w:rsidRDefault="00935C42" w:rsidP="00DB03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8B2342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14:paraId="34E7E341" w14:textId="4A729343" w:rsidR="00935C42" w:rsidRPr="008B2342" w:rsidRDefault="00935C42" w:rsidP="00DB0386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  <w:lang w:val="en-US"/>
              </w:rPr>
              <w:t>Opel</w:t>
            </w:r>
            <w:r w:rsidRPr="008B2342">
              <w:rPr>
                <w:sz w:val="16"/>
                <w:szCs w:val="16"/>
              </w:rPr>
              <w:t xml:space="preserve"> </w:t>
            </w:r>
            <w:proofErr w:type="spellStart"/>
            <w:r w:rsidRPr="008B2342">
              <w:rPr>
                <w:sz w:val="16"/>
                <w:szCs w:val="16"/>
                <w:lang w:val="en-US"/>
              </w:rPr>
              <w:t>Meriva</w:t>
            </w:r>
            <w:proofErr w:type="spellEnd"/>
          </w:p>
        </w:tc>
        <w:tc>
          <w:tcPr>
            <w:tcW w:w="1560" w:type="dxa"/>
          </w:tcPr>
          <w:p w14:paraId="34E7E342" w14:textId="2659F643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1443533,87</w:t>
            </w:r>
          </w:p>
        </w:tc>
        <w:tc>
          <w:tcPr>
            <w:tcW w:w="1842" w:type="dxa"/>
          </w:tcPr>
          <w:p w14:paraId="34E7E343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C42" w:rsidRPr="008B2342" w14:paraId="34E7E352" w14:textId="77777777" w:rsidTr="008B2342">
        <w:tc>
          <w:tcPr>
            <w:tcW w:w="397" w:type="dxa"/>
            <w:vMerge/>
          </w:tcPr>
          <w:p w14:paraId="34E7E345" w14:textId="77777777" w:rsidR="00935C42" w:rsidRPr="008B2342" w:rsidRDefault="00935C42" w:rsidP="00050D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34E7E346" w14:textId="77777777" w:rsidR="00935C42" w:rsidRPr="008B2342" w:rsidRDefault="00935C4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4E7E347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4E7E348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E7E349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34E7E34A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E7E34B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E7E34C" w14:textId="5EC542AB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34E7E34D" w14:textId="0C807566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14:paraId="34E7E34E" w14:textId="37248E8A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34E7E34F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4E7E350" w14:textId="5B1CD2C4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4E7E351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5C42" w:rsidRPr="008B2342" w14:paraId="404073A9" w14:textId="77777777" w:rsidTr="008B2342">
        <w:tc>
          <w:tcPr>
            <w:tcW w:w="397" w:type="dxa"/>
            <w:vMerge/>
          </w:tcPr>
          <w:p w14:paraId="14EE21DC" w14:textId="77777777" w:rsidR="00935C42" w:rsidRPr="008B2342" w:rsidRDefault="00935C42" w:rsidP="00DB038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2013" w:type="dxa"/>
          </w:tcPr>
          <w:p w14:paraId="0E95C313" w14:textId="44F530F2" w:rsidR="00935C42" w:rsidRPr="008B2342" w:rsidRDefault="00935C42" w:rsidP="00050D35">
            <w:pPr>
              <w:rPr>
                <w:sz w:val="16"/>
                <w:szCs w:val="16"/>
              </w:rPr>
            </w:pPr>
            <w:r w:rsidRPr="008B23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226974B0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2AE5409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4DABDC7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14:paraId="46AF5355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1CCE20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F1C9132" w14:textId="7B17C3DB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8B2342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14:paraId="25FAF066" w14:textId="2B1069D6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14:paraId="26E54C9A" w14:textId="2FB90D49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 w:rsidRPr="008B2342">
              <w:rPr>
                <w:rStyle w:val="a3"/>
                <w:b w:val="0"/>
                <w:sz w:val="16"/>
                <w:szCs w:val="16"/>
              </w:rPr>
              <w:t>Российская Федерация</w:t>
            </w:r>
          </w:p>
        </w:tc>
        <w:tc>
          <w:tcPr>
            <w:tcW w:w="1417" w:type="dxa"/>
          </w:tcPr>
          <w:p w14:paraId="45B877BA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0D5F4DC" w14:textId="7BCE9792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</w:tcPr>
          <w:p w14:paraId="3B1F710B" w14:textId="77777777" w:rsidR="00935C42" w:rsidRPr="008B2342" w:rsidRDefault="00935C42" w:rsidP="00050D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14:paraId="34E7E353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4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5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6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7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8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9" w14:textId="77777777" w:rsidR="00147799" w:rsidRPr="008B2342" w:rsidRDefault="00147799" w:rsidP="00147799">
      <w:pPr>
        <w:pStyle w:val="ad"/>
        <w:ind w:firstLine="709"/>
        <w:jc w:val="both"/>
        <w:rPr>
          <w:sz w:val="16"/>
          <w:szCs w:val="16"/>
        </w:rPr>
      </w:pPr>
    </w:p>
    <w:p w14:paraId="34E7E35A" w14:textId="77777777" w:rsidR="00147799" w:rsidRPr="008B2342" w:rsidRDefault="00147799" w:rsidP="00147799">
      <w:pPr>
        <w:pStyle w:val="ad"/>
        <w:jc w:val="both"/>
        <w:rPr>
          <w:sz w:val="16"/>
          <w:szCs w:val="16"/>
        </w:rPr>
      </w:pPr>
    </w:p>
    <w:p w14:paraId="34E7E35B" w14:textId="77777777" w:rsidR="00B36A33" w:rsidRPr="008B2342" w:rsidRDefault="00B36A33" w:rsidP="00453C63">
      <w:pPr>
        <w:pStyle w:val="ad"/>
        <w:ind w:firstLine="709"/>
        <w:jc w:val="both"/>
        <w:rPr>
          <w:sz w:val="16"/>
          <w:szCs w:val="16"/>
        </w:rPr>
      </w:pPr>
    </w:p>
    <w:sectPr w:rsidR="00B36A33" w:rsidRPr="008B2342" w:rsidSect="00973BEC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1BEAE" w14:textId="77777777" w:rsidR="00637FE3" w:rsidRDefault="00637FE3" w:rsidP="00026614">
      <w:r>
        <w:separator/>
      </w:r>
    </w:p>
  </w:endnote>
  <w:endnote w:type="continuationSeparator" w:id="0">
    <w:p w14:paraId="49A288B2" w14:textId="77777777" w:rsidR="00637FE3" w:rsidRDefault="00637FE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1FC51" w14:textId="77777777" w:rsidR="00637FE3" w:rsidRDefault="00637FE3" w:rsidP="00026614">
      <w:r>
        <w:separator/>
      </w:r>
    </w:p>
  </w:footnote>
  <w:footnote w:type="continuationSeparator" w:id="0">
    <w:p w14:paraId="66152C08" w14:textId="77777777" w:rsidR="00637FE3" w:rsidRDefault="00637FE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14:paraId="34E7E360" w14:textId="35A238B7" w:rsidR="00504F4F" w:rsidRDefault="00504F4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C827D8">
          <w:rPr>
            <w:noProof/>
            <w:sz w:val="20"/>
            <w:szCs w:val="20"/>
          </w:rPr>
          <w:t>22</w:t>
        </w:r>
        <w:r w:rsidRPr="003F54FD">
          <w:rPr>
            <w:sz w:val="20"/>
            <w:szCs w:val="20"/>
          </w:rPr>
          <w:fldChar w:fldCharType="end"/>
        </w:r>
      </w:p>
    </w:sdtContent>
  </w:sdt>
  <w:p w14:paraId="34E7E361" w14:textId="77777777" w:rsidR="00504F4F" w:rsidRDefault="00504F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38E2B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180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588"/>
    <w:rsid w:val="00024944"/>
    <w:rsid w:val="00024A34"/>
    <w:rsid w:val="00024B44"/>
    <w:rsid w:val="00024F3F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891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DC3"/>
    <w:rsid w:val="0004657E"/>
    <w:rsid w:val="0004674A"/>
    <w:rsid w:val="000467FB"/>
    <w:rsid w:val="000470EF"/>
    <w:rsid w:val="00047A36"/>
    <w:rsid w:val="00050467"/>
    <w:rsid w:val="00050A08"/>
    <w:rsid w:val="00050D35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EDE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7F5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4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431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15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721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401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21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3BF5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365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799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D4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6DB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6CC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5ED7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0E3"/>
    <w:rsid w:val="001872E6"/>
    <w:rsid w:val="001874CA"/>
    <w:rsid w:val="00187DEC"/>
    <w:rsid w:val="00190010"/>
    <w:rsid w:val="001904D1"/>
    <w:rsid w:val="001909C4"/>
    <w:rsid w:val="00190FAB"/>
    <w:rsid w:val="00191706"/>
    <w:rsid w:val="001917CB"/>
    <w:rsid w:val="00191955"/>
    <w:rsid w:val="00191ED3"/>
    <w:rsid w:val="001920F6"/>
    <w:rsid w:val="00192250"/>
    <w:rsid w:val="00193122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557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8DE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6F8"/>
    <w:rsid w:val="001D075E"/>
    <w:rsid w:val="001D0FCA"/>
    <w:rsid w:val="001D10C4"/>
    <w:rsid w:val="001D1D6C"/>
    <w:rsid w:val="001D1EF4"/>
    <w:rsid w:val="001D20B6"/>
    <w:rsid w:val="001D2103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02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4A8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B6F"/>
    <w:rsid w:val="002160AE"/>
    <w:rsid w:val="002162B0"/>
    <w:rsid w:val="002163D7"/>
    <w:rsid w:val="002167EE"/>
    <w:rsid w:val="00217409"/>
    <w:rsid w:val="00220273"/>
    <w:rsid w:val="0022031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30B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1F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A2C"/>
    <w:rsid w:val="00235DB9"/>
    <w:rsid w:val="0023614E"/>
    <w:rsid w:val="0023637B"/>
    <w:rsid w:val="0023650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4E3C"/>
    <w:rsid w:val="002456C0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57E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0DC9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C3F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92B"/>
    <w:rsid w:val="002B2009"/>
    <w:rsid w:val="002B21A4"/>
    <w:rsid w:val="002B2717"/>
    <w:rsid w:val="002B2818"/>
    <w:rsid w:val="002B2DCB"/>
    <w:rsid w:val="002B2E0C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6ABA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4B0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6FC3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9DE"/>
    <w:rsid w:val="002E4A1A"/>
    <w:rsid w:val="002E50F0"/>
    <w:rsid w:val="002E60CD"/>
    <w:rsid w:val="002E6328"/>
    <w:rsid w:val="002E66B6"/>
    <w:rsid w:val="002E6732"/>
    <w:rsid w:val="002E6E2A"/>
    <w:rsid w:val="002E7019"/>
    <w:rsid w:val="002E7486"/>
    <w:rsid w:val="002E75B3"/>
    <w:rsid w:val="002F0004"/>
    <w:rsid w:val="002F01EE"/>
    <w:rsid w:val="002F03BE"/>
    <w:rsid w:val="002F0600"/>
    <w:rsid w:val="002F0B8B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418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9E1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187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19"/>
    <w:rsid w:val="00315AEF"/>
    <w:rsid w:val="00315DA1"/>
    <w:rsid w:val="003160B8"/>
    <w:rsid w:val="00316537"/>
    <w:rsid w:val="00316619"/>
    <w:rsid w:val="0031733F"/>
    <w:rsid w:val="00317464"/>
    <w:rsid w:val="00317BB6"/>
    <w:rsid w:val="00317E7A"/>
    <w:rsid w:val="0032022D"/>
    <w:rsid w:val="003205E7"/>
    <w:rsid w:val="00320933"/>
    <w:rsid w:val="00320DF6"/>
    <w:rsid w:val="00321D91"/>
    <w:rsid w:val="00322023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3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090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4E1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C4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809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328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82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2"/>
    <w:rsid w:val="00403A9B"/>
    <w:rsid w:val="00403F67"/>
    <w:rsid w:val="00404569"/>
    <w:rsid w:val="004046A7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3CB8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11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581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1CC2"/>
    <w:rsid w:val="00461D7A"/>
    <w:rsid w:val="004624FB"/>
    <w:rsid w:val="004626A2"/>
    <w:rsid w:val="00462961"/>
    <w:rsid w:val="00462B6B"/>
    <w:rsid w:val="00462C8C"/>
    <w:rsid w:val="0046388B"/>
    <w:rsid w:val="0046431E"/>
    <w:rsid w:val="004646AC"/>
    <w:rsid w:val="00464A34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7C6"/>
    <w:rsid w:val="00476C1F"/>
    <w:rsid w:val="00476FE8"/>
    <w:rsid w:val="0047749C"/>
    <w:rsid w:val="00477FA5"/>
    <w:rsid w:val="004804CB"/>
    <w:rsid w:val="00480BFB"/>
    <w:rsid w:val="00480E02"/>
    <w:rsid w:val="004812FD"/>
    <w:rsid w:val="00481935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793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181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3FA9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F4F"/>
    <w:rsid w:val="00505400"/>
    <w:rsid w:val="0050548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11D"/>
    <w:rsid w:val="005125D5"/>
    <w:rsid w:val="00512698"/>
    <w:rsid w:val="00512DC0"/>
    <w:rsid w:val="005130CE"/>
    <w:rsid w:val="00513A74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224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33A"/>
    <w:rsid w:val="00524419"/>
    <w:rsid w:val="0052471C"/>
    <w:rsid w:val="00524BFD"/>
    <w:rsid w:val="00524C4E"/>
    <w:rsid w:val="00525291"/>
    <w:rsid w:val="00525321"/>
    <w:rsid w:val="005257B0"/>
    <w:rsid w:val="00525903"/>
    <w:rsid w:val="00525B36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81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6FFD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487"/>
    <w:rsid w:val="0055459A"/>
    <w:rsid w:val="00554C91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C23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08CC"/>
    <w:rsid w:val="005710A1"/>
    <w:rsid w:val="00571189"/>
    <w:rsid w:val="00571266"/>
    <w:rsid w:val="005712C7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371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405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22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892"/>
    <w:rsid w:val="005F196D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A9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069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2E7D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6A8"/>
    <w:rsid w:val="006209EB"/>
    <w:rsid w:val="006209FA"/>
    <w:rsid w:val="00620DB5"/>
    <w:rsid w:val="00621391"/>
    <w:rsid w:val="006217F3"/>
    <w:rsid w:val="00621AA9"/>
    <w:rsid w:val="00621DBF"/>
    <w:rsid w:val="00621EC2"/>
    <w:rsid w:val="00621FA7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626"/>
    <w:rsid w:val="006349D4"/>
    <w:rsid w:val="00634C99"/>
    <w:rsid w:val="00634FA6"/>
    <w:rsid w:val="00635B9A"/>
    <w:rsid w:val="00635DC3"/>
    <w:rsid w:val="006362EF"/>
    <w:rsid w:val="00636772"/>
    <w:rsid w:val="00636906"/>
    <w:rsid w:val="00636F81"/>
    <w:rsid w:val="0063738C"/>
    <w:rsid w:val="00637EC4"/>
    <w:rsid w:val="00637FE3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1A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1BF"/>
    <w:rsid w:val="00686879"/>
    <w:rsid w:val="00687535"/>
    <w:rsid w:val="00687761"/>
    <w:rsid w:val="00687923"/>
    <w:rsid w:val="006879C1"/>
    <w:rsid w:val="00687B63"/>
    <w:rsid w:val="00687E27"/>
    <w:rsid w:val="0069036A"/>
    <w:rsid w:val="006903B4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978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6E7"/>
    <w:rsid w:val="006A3C5E"/>
    <w:rsid w:val="006A3F34"/>
    <w:rsid w:val="006A411E"/>
    <w:rsid w:val="006A41CF"/>
    <w:rsid w:val="006A441A"/>
    <w:rsid w:val="006A4421"/>
    <w:rsid w:val="006A4D60"/>
    <w:rsid w:val="006A50D9"/>
    <w:rsid w:val="006A59BD"/>
    <w:rsid w:val="006A610E"/>
    <w:rsid w:val="006A649F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10B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3EC2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C3A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949"/>
    <w:rsid w:val="006E4A14"/>
    <w:rsid w:val="006E4B6D"/>
    <w:rsid w:val="006E4BF6"/>
    <w:rsid w:val="006E4F1E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0"/>
    <w:rsid w:val="00702734"/>
    <w:rsid w:val="007028B0"/>
    <w:rsid w:val="00702D61"/>
    <w:rsid w:val="00702DAC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6CD"/>
    <w:rsid w:val="00707733"/>
    <w:rsid w:val="00707F0F"/>
    <w:rsid w:val="00710788"/>
    <w:rsid w:val="00710AFB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123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0F2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2E6F"/>
    <w:rsid w:val="00724292"/>
    <w:rsid w:val="0072448D"/>
    <w:rsid w:val="007248BB"/>
    <w:rsid w:val="00724C5B"/>
    <w:rsid w:val="007253B8"/>
    <w:rsid w:val="007254D2"/>
    <w:rsid w:val="007255D7"/>
    <w:rsid w:val="007257A1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CEF"/>
    <w:rsid w:val="007410AB"/>
    <w:rsid w:val="00741239"/>
    <w:rsid w:val="00741AEF"/>
    <w:rsid w:val="00741D51"/>
    <w:rsid w:val="00741FBB"/>
    <w:rsid w:val="00742495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532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8E3"/>
    <w:rsid w:val="00767C82"/>
    <w:rsid w:val="00767DE8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568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DDC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319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3CC9"/>
    <w:rsid w:val="007A4E0E"/>
    <w:rsid w:val="007A51BC"/>
    <w:rsid w:val="007A52C8"/>
    <w:rsid w:val="007A5741"/>
    <w:rsid w:val="007A5744"/>
    <w:rsid w:val="007A59B2"/>
    <w:rsid w:val="007A5CD4"/>
    <w:rsid w:val="007A6203"/>
    <w:rsid w:val="007A6672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5F82"/>
    <w:rsid w:val="007B6649"/>
    <w:rsid w:val="007B6667"/>
    <w:rsid w:val="007B7E35"/>
    <w:rsid w:val="007C01D3"/>
    <w:rsid w:val="007C0464"/>
    <w:rsid w:val="007C05ED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AC1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311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2EC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3CF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1E2D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2EC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5D58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342"/>
    <w:rsid w:val="008B246A"/>
    <w:rsid w:val="008B2902"/>
    <w:rsid w:val="008B3A10"/>
    <w:rsid w:val="008B3AF6"/>
    <w:rsid w:val="008B41EF"/>
    <w:rsid w:val="008B4204"/>
    <w:rsid w:val="008B4262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3BF"/>
    <w:rsid w:val="008C371C"/>
    <w:rsid w:val="008C3CAD"/>
    <w:rsid w:val="008C3FFF"/>
    <w:rsid w:val="008C473B"/>
    <w:rsid w:val="008C4D0E"/>
    <w:rsid w:val="008C523D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26D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5F3"/>
    <w:rsid w:val="008F17A2"/>
    <w:rsid w:val="008F2111"/>
    <w:rsid w:val="008F229E"/>
    <w:rsid w:val="008F2485"/>
    <w:rsid w:val="008F24E4"/>
    <w:rsid w:val="008F26D8"/>
    <w:rsid w:val="008F29E7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BFA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B84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33E"/>
    <w:rsid w:val="00933614"/>
    <w:rsid w:val="00933AC0"/>
    <w:rsid w:val="00934400"/>
    <w:rsid w:val="00934E4F"/>
    <w:rsid w:val="00935C42"/>
    <w:rsid w:val="0093643B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09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544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4EE"/>
    <w:rsid w:val="009717DC"/>
    <w:rsid w:val="0097180A"/>
    <w:rsid w:val="00971B4F"/>
    <w:rsid w:val="00971DCF"/>
    <w:rsid w:val="00971EA4"/>
    <w:rsid w:val="00972901"/>
    <w:rsid w:val="00972D5A"/>
    <w:rsid w:val="00972DB0"/>
    <w:rsid w:val="00973B94"/>
    <w:rsid w:val="00973BEC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A75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3D"/>
    <w:rsid w:val="00983948"/>
    <w:rsid w:val="009839D9"/>
    <w:rsid w:val="0098449E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346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6AED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743"/>
    <w:rsid w:val="009A1C65"/>
    <w:rsid w:val="009A1EEC"/>
    <w:rsid w:val="009A206A"/>
    <w:rsid w:val="009A2145"/>
    <w:rsid w:val="009A2E15"/>
    <w:rsid w:val="009A2F53"/>
    <w:rsid w:val="009A3380"/>
    <w:rsid w:val="009A36FF"/>
    <w:rsid w:val="009A5539"/>
    <w:rsid w:val="009A5717"/>
    <w:rsid w:val="009A60FF"/>
    <w:rsid w:val="009A62AA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53F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09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06C9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034E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E00"/>
    <w:rsid w:val="00A058E9"/>
    <w:rsid w:val="00A05942"/>
    <w:rsid w:val="00A05A18"/>
    <w:rsid w:val="00A05D21"/>
    <w:rsid w:val="00A0610B"/>
    <w:rsid w:val="00A063FE"/>
    <w:rsid w:val="00A0672F"/>
    <w:rsid w:val="00A073F1"/>
    <w:rsid w:val="00A07953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C63"/>
    <w:rsid w:val="00A513F8"/>
    <w:rsid w:val="00A52EF5"/>
    <w:rsid w:val="00A53332"/>
    <w:rsid w:val="00A53768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F28"/>
    <w:rsid w:val="00A615D2"/>
    <w:rsid w:val="00A61C88"/>
    <w:rsid w:val="00A61F9D"/>
    <w:rsid w:val="00A62E67"/>
    <w:rsid w:val="00A630FC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678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4F7A"/>
    <w:rsid w:val="00A851DA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6D52"/>
    <w:rsid w:val="00A87250"/>
    <w:rsid w:val="00A87C1B"/>
    <w:rsid w:val="00A87D4B"/>
    <w:rsid w:val="00A87DF3"/>
    <w:rsid w:val="00A9059B"/>
    <w:rsid w:val="00A91130"/>
    <w:rsid w:val="00A91B27"/>
    <w:rsid w:val="00A91F97"/>
    <w:rsid w:val="00A92080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AED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924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111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2461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6D8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EE3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582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2E2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A71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5A0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38C"/>
    <w:rsid w:val="00B400DF"/>
    <w:rsid w:val="00B40A19"/>
    <w:rsid w:val="00B40DDC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1C4A"/>
    <w:rsid w:val="00B52B5F"/>
    <w:rsid w:val="00B52B89"/>
    <w:rsid w:val="00B534D4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8D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295"/>
    <w:rsid w:val="00B95846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3FBD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73A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603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13B"/>
    <w:rsid w:val="00BF68AD"/>
    <w:rsid w:val="00BF6E8E"/>
    <w:rsid w:val="00BF7282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3C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1F"/>
    <w:rsid w:val="00C41EB6"/>
    <w:rsid w:val="00C41EBB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2D7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5D00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0EC"/>
    <w:rsid w:val="00C76376"/>
    <w:rsid w:val="00C7666C"/>
    <w:rsid w:val="00C76A51"/>
    <w:rsid w:val="00C76C45"/>
    <w:rsid w:val="00C77B76"/>
    <w:rsid w:val="00C80947"/>
    <w:rsid w:val="00C80CDE"/>
    <w:rsid w:val="00C80DD6"/>
    <w:rsid w:val="00C80F17"/>
    <w:rsid w:val="00C81694"/>
    <w:rsid w:val="00C81CA6"/>
    <w:rsid w:val="00C824F8"/>
    <w:rsid w:val="00C827D8"/>
    <w:rsid w:val="00C8286E"/>
    <w:rsid w:val="00C828D9"/>
    <w:rsid w:val="00C82C83"/>
    <w:rsid w:val="00C832AE"/>
    <w:rsid w:val="00C8364F"/>
    <w:rsid w:val="00C83F8C"/>
    <w:rsid w:val="00C84044"/>
    <w:rsid w:val="00C8437B"/>
    <w:rsid w:val="00C84511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6A3D"/>
    <w:rsid w:val="00C971E4"/>
    <w:rsid w:val="00C972CD"/>
    <w:rsid w:val="00C977B8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8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8A5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744"/>
    <w:rsid w:val="00CD4C50"/>
    <w:rsid w:val="00CD4FA5"/>
    <w:rsid w:val="00CD512F"/>
    <w:rsid w:val="00CD5194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53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CE6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723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A59"/>
    <w:rsid w:val="00D05B3C"/>
    <w:rsid w:val="00D05F6C"/>
    <w:rsid w:val="00D05FED"/>
    <w:rsid w:val="00D06F27"/>
    <w:rsid w:val="00D0706A"/>
    <w:rsid w:val="00D07875"/>
    <w:rsid w:val="00D07B4B"/>
    <w:rsid w:val="00D11647"/>
    <w:rsid w:val="00D119D3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6C4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1D0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2F67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8D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6FDE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DE7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24B"/>
    <w:rsid w:val="00DA1526"/>
    <w:rsid w:val="00DA166E"/>
    <w:rsid w:val="00DA178A"/>
    <w:rsid w:val="00DA1AB1"/>
    <w:rsid w:val="00DA1CFB"/>
    <w:rsid w:val="00DA2249"/>
    <w:rsid w:val="00DA26B6"/>
    <w:rsid w:val="00DA26F4"/>
    <w:rsid w:val="00DA2924"/>
    <w:rsid w:val="00DA2980"/>
    <w:rsid w:val="00DA3A5B"/>
    <w:rsid w:val="00DA3A6D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38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6DA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7FE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564"/>
    <w:rsid w:val="00E15AEF"/>
    <w:rsid w:val="00E15B46"/>
    <w:rsid w:val="00E162EC"/>
    <w:rsid w:val="00E16627"/>
    <w:rsid w:val="00E16B0B"/>
    <w:rsid w:val="00E173B4"/>
    <w:rsid w:val="00E1756F"/>
    <w:rsid w:val="00E17611"/>
    <w:rsid w:val="00E1773D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6BC"/>
    <w:rsid w:val="00E2499D"/>
    <w:rsid w:val="00E24A06"/>
    <w:rsid w:val="00E25531"/>
    <w:rsid w:val="00E25E59"/>
    <w:rsid w:val="00E26053"/>
    <w:rsid w:val="00E262B2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9A8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3F7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70D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6EE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78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92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83F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BC6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22D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5CB1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156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36"/>
    <w:rsid w:val="00EF5C61"/>
    <w:rsid w:val="00EF6722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111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06E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0B6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68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403"/>
    <w:rsid w:val="00F577C1"/>
    <w:rsid w:val="00F57A94"/>
    <w:rsid w:val="00F57D0F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A2E"/>
    <w:rsid w:val="00F75B3D"/>
    <w:rsid w:val="00F75F16"/>
    <w:rsid w:val="00F76629"/>
    <w:rsid w:val="00F76694"/>
    <w:rsid w:val="00F77440"/>
    <w:rsid w:val="00F775CD"/>
    <w:rsid w:val="00F77681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2B4E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458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88E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8B0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9F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7C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521224"/>
    <w:pPr>
      <w:suppressLineNumbers/>
    </w:pPr>
    <w:rPr>
      <w:rFonts w:cs="Lohit Devanaga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customStyle="1" w:styleId="Index">
    <w:name w:val="Index"/>
    <w:basedOn w:val="a"/>
    <w:qFormat/>
    <w:rsid w:val="00521224"/>
    <w:pPr>
      <w:suppressLineNumbers/>
    </w:pPr>
    <w:rPr>
      <w:rFonts w:cs="Lohit Devanaga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8758D-801D-471F-A567-A51C3276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4A285A92</Template>
  <TotalTime>0</TotalTime>
  <Pages>32</Pages>
  <Words>9152</Words>
  <Characters>52169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2021-05-21T11:05:00Z</dcterms:created>
  <dcterms:modified xsi:type="dcterms:W3CDTF">2021-05-21T16:13:00Z</dcterms:modified>
</cp:coreProperties>
</file>