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640" w:rsidRDefault="00675195">
      <w:pPr>
        <w:ind w:right="-113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6E5640" w:rsidRDefault="00675195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2020</w:t>
      </w:r>
      <w:r>
        <w:rPr>
          <w:sz w:val="28"/>
          <w:szCs w:val="28"/>
        </w:rPr>
        <w:t xml:space="preserve"> г. по 31 декабря 2020 г.</w:t>
      </w:r>
    </w:p>
    <w:tbl>
      <w:tblPr>
        <w:tblW w:w="15777" w:type="dxa"/>
        <w:tblInd w:w="-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"/>
        <w:gridCol w:w="1874"/>
        <w:gridCol w:w="1410"/>
        <w:gridCol w:w="1411"/>
        <w:gridCol w:w="1754"/>
        <w:gridCol w:w="1080"/>
        <w:gridCol w:w="855"/>
        <w:gridCol w:w="1408"/>
        <w:gridCol w:w="855"/>
        <w:gridCol w:w="915"/>
        <w:gridCol w:w="1350"/>
        <w:gridCol w:w="1245"/>
        <w:gridCol w:w="1143"/>
      </w:tblGrid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6E5640" w:rsidRDefault="00675195">
            <w:pPr>
              <w:ind w:left="-14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(</w:t>
            </w:r>
            <w:r>
              <w:rPr>
                <w:sz w:val="20"/>
                <w:szCs w:val="20"/>
              </w:rPr>
              <w:t>руб.)</w:t>
            </w:r>
          </w:p>
        </w:tc>
        <w:tc>
          <w:tcPr>
            <w:tcW w:w="1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собственнос- 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Могин </w:t>
            </w:r>
            <w:r>
              <w:rPr>
                <w:color w:val="000000"/>
                <w:sz w:val="20"/>
                <w:szCs w:val="20"/>
              </w:rPr>
              <w:t>Ю.А.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УФССП России по Республике Мордовия – главный судебный пристав</w:t>
            </w:r>
          </w:p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Республики Мордовия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149713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2487651,78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эксплуатации жилого дома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  <w:r>
              <w:rPr>
                <w:color w:val="000000"/>
              </w:rPr>
              <w:t>для иного специального разрешения</w:t>
            </w:r>
          </w:p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(карьер)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40000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легковойТойота Лексус </w:t>
            </w:r>
            <w:r>
              <w:rPr>
                <w:color w:val="000000"/>
                <w:sz w:val="20"/>
                <w:szCs w:val="20"/>
                <w:lang w:val="en-US"/>
              </w:rPr>
              <w:t>RX 300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2758075,27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r>
              <w:rPr>
                <w:color w:val="000000"/>
                <w:sz w:val="20"/>
                <w:szCs w:val="20"/>
              </w:rPr>
              <w:lastRenderedPageBreak/>
              <w:t>размещения объекта социального обеспечения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color w:val="000000"/>
                <w:sz w:val="20"/>
                <w:szCs w:val="20"/>
              </w:rPr>
              <w:t>торгового павильона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(3/4)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Здание </w:t>
            </w:r>
            <w:r>
              <w:rPr>
                <w:color w:val="000000"/>
                <w:sz w:val="20"/>
                <w:szCs w:val="20"/>
              </w:rPr>
              <w:t>торгового павильона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Встроенное нежилое помещение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Часть здания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Бабушкин И.В.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 xml:space="preserve">руководителя УФССП России по Республике Мордовия – заместитель главного </w:t>
            </w:r>
            <w:r>
              <w:rPr>
                <w:sz w:val="20"/>
                <w:szCs w:val="20"/>
              </w:rPr>
              <w:lastRenderedPageBreak/>
              <w:t>судебного пристава Республики Мордовия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Пежо 408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1889106,55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(90/100)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эксплуатации гаража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Бокс гаража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Бокс гаража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127194,19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Байгельдина В.С.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руководителя УФССП России по Республике Мордовия – заместитель главного судебного пристава </w:t>
            </w:r>
            <w:r>
              <w:rPr>
                <w:color w:val="000000"/>
                <w:sz w:val="20"/>
                <w:szCs w:val="20"/>
              </w:rPr>
              <w:t>Республики Мордовия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1753570,68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 xml:space="preserve">участок для размещения </w:t>
            </w:r>
            <w:r>
              <w:rPr>
                <w:color w:val="000000"/>
                <w:sz w:val="20"/>
                <w:szCs w:val="20"/>
              </w:rPr>
              <w:lastRenderedPageBreak/>
              <w:t>дома 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(1/7)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эксплуатации кирпичного гаража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(1/7)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Общева Т.В.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отдела организации исполнительного производства, исполнительного розыска, реализации имущества должников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956644,64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 </w:t>
            </w:r>
            <w:r>
              <w:rPr>
                <w:color w:val="000000"/>
                <w:lang w:val="en-US"/>
              </w:rPr>
              <w:t>K</w:t>
            </w:r>
            <w:r>
              <w:rPr>
                <w:color w:val="000000"/>
              </w:rPr>
              <w:t xml:space="preserve">ИА </w:t>
            </w:r>
            <w:r>
              <w:rPr>
                <w:color w:val="000000"/>
                <w:lang w:val="en-US"/>
              </w:rPr>
              <w:t>UM</w:t>
            </w:r>
            <w:r w:rsidRPr="00547F66">
              <w:rPr>
                <w:color w:val="000000"/>
              </w:rPr>
              <w:t xml:space="preserve"> (</w:t>
            </w:r>
            <w:r>
              <w:rPr>
                <w:color w:val="000000"/>
                <w:lang w:val="en-US"/>
              </w:rPr>
              <w:t>SORENTO</w:t>
            </w:r>
            <w:r w:rsidRPr="00547F66">
              <w:rPr>
                <w:color w:val="000000"/>
              </w:rPr>
              <w:t>)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2004019,82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Кручинкина О.Ш.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Заместитель </w:t>
            </w:r>
            <w:r>
              <w:rPr>
                <w:color w:val="000000"/>
              </w:rPr>
              <w:t>отдела организации исполнительного произ</w:t>
            </w:r>
            <w:r>
              <w:rPr>
                <w:color w:val="000000"/>
              </w:rPr>
              <w:lastRenderedPageBreak/>
              <w:t xml:space="preserve">водства, исполнительного розыска, реализации имущества </w:t>
            </w:r>
            <w:r>
              <w:rPr>
                <w:color w:val="000000"/>
              </w:rPr>
              <w:t>должников</w:t>
            </w:r>
          </w:p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82,6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865860,61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2078784,00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82,6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82,6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Сергачев Г.А.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</w:t>
            </w:r>
            <w:r>
              <w:t xml:space="preserve">ачальник </w:t>
            </w: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организации обеспечения установленного порядка</w:t>
            </w:r>
          </w:p>
          <w:p w:rsidR="006E5640" w:rsidRDefault="00675195">
            <w:pPr>
              <w:pStyle w:val="Standard"/>
            </w:pPr>
            <w:r>
              <w:t>деятельности судов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50,7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Pr="00547F66" w:rsidRDefault="00675195">
            <w:pPr>
              <w:pStyle w:val="Standard"/>
            </w:pPr>
            <w:r w:rsidRPr="00547F66">
              <w:rPr>
                <w:color w:val="000000"/>
              </w:rPr>
              <w:t xml:space="preserve">Автомобиль легковой </w:t>
            </w:r>
            <w:r>
              <w:rPr>
                <w:lang w:val="en-US"/>
              </w:rPr>
              <w:t>LADA</w:t>
            </w:r>
            <w:r w:rsidRPr="00547F66">
              <w:t xml:space="preserve"> </w:t>
            </w:r>
            <w:r>
              <w:rPr>
                <w:lang w:val="en-US"/>
              </w:rPr>
              <w:t>XRAY</w:t>
            </w:r>
            <w:r w:rsidRPr="00547F66">
              <w:t xml:space="preserve"> </w:t>
            </w:r>
            <w:r>
              <w:rPr>
                <w:lang w:val="en-US"/>
              </w:rPr>
              <w:t>GAB</w:t>
            </w:r>
            <w:r w:rsidRPr="00547F66">
              <w:t xml:space="preserve"> 110;</w:t>
            </w:r>
          </w:p>
          <w:p w:rsidR="006E5640" w:rsidRDefault="00675195">
            <w:pPr>
              <w:pStyle w:val="Standard"/>
            </w:pPr>
            <w:r>
              <w:t>Автоприцеп САЗ 82994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894424,09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650194,57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50,7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64,5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Несовершеннолетний ребенок</w:t>
            </w:r>
          </w:p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64,5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Чиркин В.В.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 начальника отделения</w:t>
            </w:r>
          </w:p>
          <w:p w:rsidR="006E5640" w:rsidRDefault="00675195">
            <w:pPr>
              <w:pStyle w:val="Standard"/>
            </w:pPr>
            <w:r>
              <w:t>организации обеспечения установленного порядка</w:t>
            </w:r>
          </w:p>
          <w:p w:rsidR="006E5640" w:rsidRDefault="00675195">
            <w:pPr>
              <w:pStyle w:val="Standard"/>
            </w:pPr>
            <w:r>
              <w:t>деятельности судов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Земельный участок под индивидуальное жилищное строительство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1500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грузовой ГАЗ 232555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817782,61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120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Григорькина Н.В.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</w:t>
            </w:r>
          </w:p>
          <w:p w:rsidR="006E5640" w:rsidRDefault="00675195">
            <w:pPr>
              <w:pStyle w:val="Standard"/>
            </w:pPr>
            <w:r>
              <w:t>организации дознания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color w:val="000000"/>
                <w:sz w:val="20"/>
                <w:szCs w:val="20"/>
              </w:rPr>
              <w:t>многоэтажной жилой застройки  общая долевая собственность на общее имущество в многоквартирном доме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(554/32908)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867476,29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55,4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Дербишев И.В.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 начальника</w:t>
            </w:r>
            <w:r>
              <w:t xml:space="preserve"> отделения</w:t>
            </w:r>
          </w:p>
          <w:p w:rsidR="006E5640" w:rsidRDefault="00675195">
            <w:pPr>
              <w:pStyle w:val="Standard"/>
            </w:pPr>
            <w:r>
              <w:lastRenderedPageBreak/>
              <w:t>организации дознания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Земельный участок для размещения </w:t>
            </w:r>
            <w:r>
              <w:lastRenderedPageBreak/>
              <w:t>домов индивидуальной жилой застройки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lastRenderedPageBreak/>
              <w:t>581,0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  <w:r>
              <w:rPr>
                <w:color w:val="000000"/>
              </w:rPr>
              <w:lastRenderedPageBreak/>
              <w:t xml:space="preserve">КИА ХМ </w:t>
            </w:r>
            <w:r>
              <w:rPr>
                <w:color w:val="000000"/>
                <w:lang w:val="en-US"/>
              </w:rPr>
              <w:t>FL</w:t>
            </w:r>
            <w:r w:rsidRPr="00547F66">
              <w:rPr>
                <w:color w:val="000000"/>
              </w:rPr>
              <w:t xml:space="preserve"> (</w:t>
            </w:r>
            <w:r>
              <w:rPr>
                <w:color w:val="000000"/>
                <w:lang w:val="en-US"/>
              </w:rPr>
              <w:t>Sorento</w:t>
            </w:r>
            <w:r w:rsidRPr="00547F66">
              <w:rPr>
                <w:color w:val="000000"/>
              </w:rPr>
              <w:t>)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lastRenderedPageBreak/>
              <w:t>1775325,08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57,6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размещения домов </w:t>
            </w:r>
            <w:r>
              <w:rPr>
                <w:color w:val="000000"/>
              </w:rPr>
              <w:t>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1775325,08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10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Сотова Д.Д.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отдела</w:t>
            </w:r>
          </w:p>
          <w:p w:rsidR="006E5640" w:rsidRDefault="00675195">
            <w:pPr>
              <w:pStyle w:val="Standard"/>
            </w:pPr>
            <w:r>
              <w:t xml:space="preserve">организационно-контрольной работы, документационного обеспечения и работы с обращениями граждан и </w:t>
            </w:r>
            <w:r>
              <w:t>организаций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786401,65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</w:t>
            </w:r>
          </w:p>
          <w:p w:rsidR="006E5640" w:rsidRDefault="00675195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 xml:space="preserve">Volkswagen </w:t>
            </w:r>
            <w:r>
              <w:rPr>
                <w:lang w:val="en-US"/>
              </w:rPr>
              <w:t>touareg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112272,73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60,5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Завьялова Е.В.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Заместительначальника</w:t>
            </w:r>
            <w:r>
              <w:t xml:space="preserve"> отдела</w:t>
            </w:r>
          </w:p>
          <w:p w:rsidR="006E5640" w:rsidRDefault="00675195">
            <w:pPr>
              <w:pStyle w:val="Standard"/>
            </w:pPr>
            <w:r>
              <w:t>организационно-контрольной ра</w:t>
            </w:r>
            <w:r>
              <w:lastRenderedPageBreak/>
              <w:t>боты, документационного обеспечения и работы с обращениями граждан и организаций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Шкода Фабия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876086,36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12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Федотов Г.Ю.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Начальник отдел правового </w:t>
            </w:r>
            <w:r>
              <w:t>обеспечения и ведения государственного реестра и контроля за деятельностью юридических лиц, осуществляющих функции по возврату просроченной задолженности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дачный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1242,0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 Хундай </w:t>
            </w:r>
            <w:r>
              <w:rPr>
                <w:lang w:val="en-US"/>
              </w:rPr>
              <w:t>Santa</w:t>
            </w:r>
            <w:r w:rsidRPr="00547F66">
              <w:t xml:space="preserve"> </w:t>
            </w:r>
            <w:r>
              <w:rPr>
                <w:lang w:val="en-US"/>
              </w:rPr>
              <w:t>Fe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tabs>
                <w:tab w:val="left" w:pos="1110"/>
              </w:tabs>
            </w:pPr>
            <w:r>
              <w:t>1187289,78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6E5640" w:rsidRDefault="006E5640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 Хундай </w:t>
            </w:r>
            <w:r>
              <w:rPr>
                <w:lang w:val="en-US"/>
              </w:rPr>
              <w:t>ix-35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868253,22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6E5640" w:rsidRDefault="006E5640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Шерстнева С.П. 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Начальник отделения </w:t>
            </w:r>
            <w:r>
              <w:lastRenderedPageBreak/>
              <w:t>государственной службы и кадров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32,9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1061930,10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14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Щукарев В.А.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 начальника</w:t>
            </w:r>
            <w:r>
              <w:t xml:space="preserve"> отделения государственной службы и кадров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Земельный участок под индивидуальное жилищное строительство</w:t>
            </w:r>
          </w:p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1771,0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УАЗ 3163 «</w:t>
            </w:r>
            <w:r>
              <w:rPr>
                <w:lang w:val="en-US"/>
              </w:rPr>
              <w:t>Patriot</w:t>
            </w:r>
            <w:r>
              <w:t>»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812799,96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93,0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15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Оськин А.С.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отдела</w:t>
            </w:r>
          </w:p>
          <w:p w:rsidR="006E5640" w:rsidRDefault="00675195">
            <w:pPr>
              <w:pStyle w:val="Standard"/>
            </w:pPr>
            <w:r>
              <w:t xml:space="preserve">информатизации и обеспечения </w:t>
            </w:r>
            <w:r>
              <w:t>информационной безопасности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63,2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 Шкода </w:t>
            </w:r>
            <w:r>
              <w:rPr>
                <w:lang w:val="en-US"/>
              </w:rPr>
              <w:t>Yeti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1187040,46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253293,10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63,2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63,2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Орешкин Д.Г.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Заместитель начальника отдела информатизации и обеспечения информационной </w:t>
            </w:r>
            <w:r>
              <w:t>безопасности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78,9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 Вольво </w:t>
            </w:r>
            <w:r>
              <w:rPr>
                <w:lang w:val="en-US"/>
              </w:rPr>
              <w:t>S40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885846,34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78,9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145365,94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78,9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17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Платков С.Я.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Начальник отделения </w:t>
            </w:r>
            <w:r>
              <w:t>собственной безопасности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2577,0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Земельный участок под индивидуальное</w:t>
            </w:r>
          </w:p>
          <w:p w:rsidR="006E5640" w:rsidRDefault="00675195">
            <w:pPr>
              <w:pStyle w:val="Standard"/>
            </w:pPr>
            <w:r>
              <w:t>жилищное строительтво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1400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</w:t>
            </w:r>
          </w:p>
          <w:p w:rsidR="006E5640" w:rsidRDefault="00675195">
            <w:pPr>
              <w:pStyle w:val="Standard"/>
            </w:pPr>
            <w:r>
              <w:t xml:space="preserve">Ниссан </w:t>
            </w:r>
            <w:r>
              <w:rPr>
                <w:lang w:val="en-US"/>
              </w:rPr>
              <w:t>Juke</w:t>
            </w:r>
            <w:r w:rsidRPr="00547F66">
              <w:t>,</w:t>
            </w:r>
          </w:p>
          <w:p w:rsidR="006E5640" w:rsidRPr="00547F66" w:rsidRDefault="00675195">
            <w:pPr>
              <w:pStyle w:val="Standard"/>
            </w:pPr>
            <w:r w:rsidRPr="00547F66">
              <w:t>Автомобиль легковой</w:t>
            </w:r>
          </w:p>
          <w:p w:rsidR="006E5640" w:rsidRDefault="00675195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Infiniti QX50,</w:t>
            </w:r>
          </w:p>
          <w:p w:rsidR="006E5640" w:rsidRDefault="00675195">
            <w:pPr>
              <w:pStyle w:val="Standard"/>
            </w:pPr>
            <w:r>
              <w:t>прицеп 71490-0000010-02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580503,72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48,0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</w:t>
            </w:r>
          </w:p>
          <w:p w:rsidR="006E5640" w:rsidRDefault="00675195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Haval H9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740200,08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79,7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48,0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Вельдин А.А.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 начальника отделения финансово-экономического и материально-технического обеспечения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72,3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</w:t>
            </w:r>
            <w:r>
              <w:t>грузовой УАЗ 3909;</w:t>
            </w:r>
          </w:p>
          <w:p w:rsidR="006E5640" w:rsidRDefault="00675195">
            <w:pPr>
              <w:pStyle w:val="Standard"/>
            </w:pPr>
            <w:r>
              <w:t>прицеп М-12738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707665,90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</w:t>
            </w:r>
          </w:p>
          <w:p w:rsidR="006E5640" w:rsidRDefault="00675195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145100,24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Парафонова Е.Б.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Начальник отделения - </w:t>
            </w:r>
            <w:r>
              <w:lastRenderedPageBreak/>
              <w:t>старший судебный пристав отделения судебных приставов по Рузаевскому району</w:t>
            </w:r>
          </w:p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43,0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788936,72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20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Тюрькова Е.А.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Заместительначальника отделения - заместительстаршего судебного пристава отделения судебных приставов по Рузаевскому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543776,66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393,0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Шевроле Каптива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981423,20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101,7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Земельный участок для размещения </w:t>
            </w:r>
            <w:r>
              <w:lastRenderedPageBreak/>
              <w:t xml:space="preserve">домов </w:t>
            </w:r>
            <w:r>
              <w:t>индивидуальной жилой застройки</w:t>
            </w:r>
          </w:p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lastRenderedPageBreak/>
              <w:t>393,0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101,7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393,0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FF3333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101,7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  <w:p w:rsidR="006E5640" w:rsidRDefault="006E5640">
            <w:pPr>
              <w:pStyle w:val="Standard"/>
            </w:pPr>
          </w:p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21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Аброськина </w:t>
            </w:r>
            <w:r>
              <w:t>О.В.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 судебный пристав отделения судебных приставов по Кочкуровского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2500,0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1195639,68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пай, земли сельскохозяйственного назначения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(1/2418)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32657961,0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color w:val="00000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пай, земли сельскохозяйственного назначения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32657961,0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2500,0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104,0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пай, земли сельскохозяйственного назначения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32657961,0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2500,0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104,0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22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Щербаков А.Н.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 судебный пристав отделения судебных приставов по Дубенскому</w:t>
            </w:r>
            <w:r>
              <w:t xml:space="preserve">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  <w:p w:rsidR="006E5640" w:rsidRDefault="00675195">
            <w:pPr>
              <w:pStyle w:val="Standard"/>
            </w:pPr>
            <w:r>
              <w:t xml:space="preserve">Автомобиль легковой </w:t>
            </w:r>
            <w:r>
              <w:rPr>
                <w:lang w:val="en-US"/>
              </w:rPr>
              <w:t>Volkswagen polo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837802,60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под индивидуальное </w:t>
            </w:r>
            <w:r>
              <w:rPr>
                <w:color w:val="000000"/>
                <w:sz w:val="20"/>
                <w:szCs w:val="20"/>
              </w:rPr>
              <w:t xml:space="preserve">жилищное </w:t>
            </w:r>
            <w:r>
              <w:rPr>
                <w:color w:val="000000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142891,09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23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Соломкин Н.М.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Заместительначальника отделения - заместительстаршего судебного пристава отделения судебных приставов по Дубенскому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138,0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700919,62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Квартира накопления за предыдущие годы, кредит АО </w:t>
            </w:r>
            <w:r>
              <w:t>«Газпромбанк»</w:t>
            </w: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2700,0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24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Буданов И.Г.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Начальник отделения - </w:t>
            </w:r>
            <w:r>
              <w:lastRenderedPageBreak/>
              <w:t>старший судебный пристав отделения судебных приставов по Лямбирскому</w:t>
            </w:r>
            <w:r>
              <w:t xml:space="preserve"> 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 </w:t>
            </w:r>
            <w:r>
              <w:rPr>
                <w:lang w:val="en-US"/>
              </w:rPr>
              <w:lastRenderedPageBreak/>
              <w:t>TOYOTA AVENSIS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lastRenderedPageBreak/>
              <w:t>833241,79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25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Мамедов В.М.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 начальника отделения - заместительстаршого судебного пристава отделения судебных приставов по Лямбирскому 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Росиия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45,0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701579,63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351976,08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26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Леванова М.П.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 судебный пристав отделения судебных приставов по Атюрьев</w:t>
            </w:r>
            <w:r>
              <w:lastRenderedPageBreak/>
              <w:t>скому и Торбеевскому</w:t>
            </w:r>
            <w:r>
              <w:t xml:space="preserve"> районам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приусадебный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Шкода Октавия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951854,75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27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Шумкина О.Н.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Заместительначальника</w:t>
            </w:r>
            <w:r>
              <w:t xml:space="preserve"> отделения - заместительстаршего судебного пристава отделения судебных приставов по Атюрьевскому и Торбеевскому районам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Лада Веста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686301,18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 УАЗ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313727,73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r>
              <w:rPr>
                <w:color w:val="000000"/>
                <w:sz w:val="20"/>
                <w:szCs w:val="20"/>
              </w:rPr>
              <w:t>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2293,0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28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Тултаева Н.А.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 судебный пристав отделения судебных приставов по Краснослободскому и Ельниковскому районам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 участок приусадебный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1006,0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732080,27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 участок приусадебный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1006,0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553329,49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spacing w:before="0"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Звездина М.Г.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Заместительначальника</w:t>
            </w:r>
            <w:r>
              <w:t xml:space="preserve"> отделения - заместительстаршего судебного пристава отделения судебных приставов по Краснослободскому и Ельниковскому районам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48,7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 ВАЗ 11193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743112,81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48,7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30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Давыдов Д.Н.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Начальник отделения — </w:t>
            </w:r>
            <w:r>
              <w:lastRenderedPageBreak/>
              <w:t>старший судебный пристав отделения оперативного дежурства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65,6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753558,26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r>
              <w:rPr>
                <w:color w:val="000000"/>
                <w:sz w:val="20"/>
                <w:szCs w:val="20"/>
              </w:rPr>
              <w:t>размещения 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65,6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687522,83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65,6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65,6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31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Бородулин М.Г.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Заместительначальника</w:t>
            </w:r>
            <w:r>
              <w:t xml:space="preserve"> отделения — заместительстаршего судебного пристава отделения оперативного дежурства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 Шко</w:t>
            </w:r>
            <w:r>
              <w:rPr>
                <w:lang w:val="en-US"/>
              </w:rPr>
              <w:t>да</w:t>
            </w:r>
            <w:r>
              <w:t xml:space="preserve"> </w:t>
            </w:r>
            <w:r>
              <w:rPr>
                <w:lang w:val="en-US"/>
              </w:rPr>
              <w:t>OKTAVIA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832647,32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1172412,67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32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Живайкин Е.П.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межрайонного 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обеспечению установленного порядка деятельности судов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дома 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 Шкода Кодиак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1178792,80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Бокс гаража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46,4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37,6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46,4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37,6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33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Найматулин Д.Р.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Заместительначальника</w:t>
            </w:r>
            <w:r>
              <w:t xml:space="preserve"> 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межрайонного 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обеспечению установленного порядка</w:t>
            </w:r>
          </w:p>
          <w:p w:rsidR="006E5640" w:rsidRDefault="00675195">
            <w:pPr>
              <w:pStyle w:val="Standard"/>
            </w:pPr>
            <w:r>
              <w:lastRenderedPageBreak/>
              <w:t>деятельности судов</w:t>
            </w:r>
          </w:p>
        </w:tc>
        <w:tc>
          <w:tcPr>
            <w:tcW w:w="14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Бокс гаража</w:t>
            </w:r>
          </w:p>
        </w:tc>
        <w:tc>
          <w:tcPr>
            <w:tcW w:w="175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62,9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Лада приора 217250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735475,06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25,0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49,3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(2/3)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342699,03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34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Пронин А.А.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Начальник отделения-старший судебный пристав отделения </w:t>
            </w:r>
            <w:r>
              <w:t>специального назначаения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(82/300)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 ВАЗ Лада </w:t>
            </w:r>
            <w:r>
              <w:rPr>
                <w:lang w:val="en-US"/>
              </w:rPr>
              <w:t>GF</w:t>
            </w:r>
            <w:r>
              <w:t xml:space="preserve">К 110 </w:t>
            </w:r>
            <w:r>
              <w:rPr>
                <w:lang w:val="en-US"/>
              </w:rPr>
              <w:t>VESTA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843289,90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размещение домов 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158348,00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(82/300)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(118/300)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(18/300)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35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Лукшин В.А.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 начальника</w:t>
            </w:r>
            <w:r>
              <w:t xml:space="preserve"> отделения-заместительстаршего судебного пристава отделения специального назначаения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819134,10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424015,43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36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Федячкина С.В.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Начальник отделения-старший судебный пристав </w:t>
            </w:r>
            <w:r>
              <w:t>межрайонного отделения судебных приставов по исполнению особых исполнительных производств</w:t>
            </w:r>
          </w:p>
          <w:p w:rsidR="006E5640" w:rsidRDefault="006E5640">
            <w:pPr>
              <w:pStyle w:val="Standard"/>
            </w:pPr>
          </w:p>
          <w:p w:rsidR="006E5640" w:rsidRDefault="006E5640">
            <w:pPr>
              <w:pStyle w:val="Standard"/>
            </w:pPr>
          </w:p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689540,51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37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Максимова Л.В.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Заместитель начальника отделения-заместительстаршего судебного пристава межрайонного </w:t>
            </w:r>
            <w:r>
              <w:t>отделения судебных приставов по исполнению особых исполнительных производств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(44/100)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662341,15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(44/100)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51,4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753627,25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rPr>
          <w:trHeight w:val="649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(6/100)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51,4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lastRenderedPageBreak/>
              <w:t>38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Румянцев Д.А.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Начальник отделения - старший судебный пристав отделения судебных приставов по Ленинскому району городского округа </w:t>
            </w:r>
            <w:r>
              <w:t>Саранск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63,2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775378,28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63,2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</w:t>
            </w:r>
          </w:p>
          <w:p w:rsidR="006E5640" w:rsidRDefault="00675195">
            <w:pPr>
              <w:pStyle w:val="Standard"/>
            </w:pPr>
            <w:r>
              <w:t>Ниссан Тиана;</w:t>
            </w:r>
          </w:p>
          <w:p w:rsidR="006E5640" w:rsidRDefault="00675195">
            <w:pPr>
              <w:pStyle w:val="Standard"/>
            </w:pPr>
            <w:r>
              <w:t>Автомобиль легковой Ниссан Жук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790905,01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63,2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63,2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39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Силькунова Е.В.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Заместительначальника отделения - заместительстаршего                  судебного пристава отделения             судебных приставов по               Ленинскому району                    городского округа          </w:t>
            </w:r>
            <w:r>
              <w:t xml:space="preserve">         Саранск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39,0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789483,35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615341,42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Скрябина В.В.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Октябрьскому</w:t>
            </w:r>
            <w:r>
              <w:t xml:space="preserve"> району</w:t>
            </w:r>
          </w:p>
          <w:p w:rsidR="006E5640" w:rsidRDefault="00675195">
            <w:pPr>
              <w:pStyle w:val="Standard"/>
            </w:pPr>
            <w:r>
              <w:t>городского округа</w:t>
            </w:r>
          </w:p>
          <w:p w:rsidR="006E5640" w:rsidRDefault="00675195">
            <w:pPr>
              <w:pStyle w:val="Standard"/>
            </w:pPr>
            <w:r>
              <w:t>Саранск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64,1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824819,23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41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Казина Т.В.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Заместительначальника отделения - заместительстаршего                  судебного пристава отделения             судебных  приставов по               Октябрьскому </w:t>
            </w:r>
            <w:r>
              <w:t>району                    городского округа                   Саранск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784828,85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  <w:p w:rsidR="006E5640" w:rsidRDefault="006E5640">
            <w:pPr>
              <w:pStyle w:val="Standard"/>
            </w:pPr>
          </w:p>
          <w:p w:rsidR="006E5640" w:rsidRDefault="006E5640">
            <w:pPr>
              <w:pStyle w:val="Standard"/>
            </w:pPr>
          </w:p>
          <w:p w:rsidR="006E5640" w:rsidRDefault="006E5640">
            <w:pPr>
              <w:pStyle w:val="Standard"/>
            </w:pPr>
          </w:p>
          <w:p w:rsidR="006E5640" w:rsidRDefault="006E5640">
            <w:pPr>
              <w:pStyle w:val="Standard"/>
            </w:pPr>
          </w:p>
          <w:p w:rsidR="006E5640" w:rsidRDefault="006E5640">
            <w:pPr>
              <w:pStyle w:val="Standard"/>
            </w:pPr>
          </w:p>
          <w:p w:rsidR="006E5640" w:rsidRDefault="006E5640">
            <w:pPr>
              <w:pStyle w:val="Standard"/>
            </w:pP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2163030,94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42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Чеснокова М.А.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</w:t>
            </w:r>
            <w:r>
              <w:t xml:space="preserve">                  судебный пристав отделения             судебных  приставов по               Зубово-Полянскому  району     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индивидуального жилой застройки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897889,84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Земельная участок для размещения домов  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 ВАЗ 21703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947324,36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Земельная участок для размещения домов  </w:t>
            </w:r>
            <w:r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43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Царёва Н.И.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Заместительначальника отделения - </w:t>
            </w:r>
            <w:r>
              <w:t xml:space="preserve">заместительстаршего                  </w:t>
            </w:r>
            <w:r>
              <w:lastRenderedPageBreak/>
              <w:t xml:space="preserve">судебного пристава отделения             судебных  приставов по               Зубово-Полянскому  району                    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для размещения домов индивидуаль</w:t>
            </w:r>
            <w:r>
              <w:rPr>
                <w:color w:val="000000"/>
                <w:sz w:val="20"/>
                <w:szCs w:val="20"/>
              </w:rPr>
              <w:lastRenderedPageBreak/>
              <w:t>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1076,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721229,34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>участок для размещения домов индивидуальной жилой застройки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992,0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легковойВАЗ </w:t>
            </w:r>
            <w:r>
              <w:rPr>
                <w:lang w:val="en-US"/>
              </w:rPr>
              <w:t>LADA GRANTA 219010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156000,00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21,8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размещения </w:t>
            </w:r>
            <w:r>
              <w:rPr>
                <w:color w:val="000000"/>
                <w:sz w:val="20"/>
                <w:szCs w:val="20"/>
              </w:rPr>
              <w:lastRenderedPageBreak/>
              <w:t>домов 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 (1/5)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размещения домов </w:t>
            </w:r>
            <w:r>
              <w:rPr>
                <w:color w:val="000000"/>
                <w:sz w:val="20"/>
                <w:szCs w:val="20"/>
              </w:rPr>
              <w:t>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44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Безруков С.В.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Ромодановскому району</w:t>
            </w:r>
          </w:p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ХЕНДЭ Солярис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782416,41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color w:val="000000"/>
                <w:sz w:val="20"/>
                <w:szCs w:val="20"/>
              </w:rPr>
              <w:t>приусадебный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  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302,2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944404,68</w:t>
            </w: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302,2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Несовершеннолетний </w:t>
            </w:r>
            <w:r>
              <w:t>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302,2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45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Крестьянскова Г.Г.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Заместительначальника отделения - заместительстаршего                  судебного </w:t>
            </w:r>
            <w:r>
              <w:t xml:space="preserve">пристава отделения             судебных  приставов по               Ромодановскому району    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817843,81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размещения гаражей и </w:t>
            </w:r>
            <w:r>
              <w:rPr>
                <w:color w:val="000000"/>
                <w:sz w:val="20"/>
                <w:szCs w:val="20"/>
              </w:rPr>
              <w:t>автостоянок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 </w:t>
            </w:r>
            <w:r>
              <w:rPr>
                <w:lang w:val="en-US"/>
              </w:rPr>
              <w:lastRenderedPageBreak/>
              <w:t>Volkswagen polo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lastRenderedPageBreak/>
              <w:t>895280,16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46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Барышева Е.Н.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Начальник </w:t>
            </w:r>
            <w:r>
              <w:t>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Ичалковскому и Б.Игнатовскому</w:t>
            </w:r>
            <w:r>
              <w:t xml:space="preserve"> районам</w:t>
            </w:r>
          </w:p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1800,0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 Хундай </w:t>
            </w:r>
            <w:r>
              <w:rPr>
                <w:lang w:val="en-US"/>
              </w:rPr>
              <w:t>Greta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1120007,52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110,0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1800,0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</w:t>
            </w:r>
          </w:p>
          <w:p w:rsidR="006E5640" w:rsidRDefault="00675195">
            <w:pPr>
              <w:pStyle w:val="Standard"/>
            </w:pPr>
            <w:r>
              <w:t>Луаз 969А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191111,11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110,0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47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Андронов С.Ю.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Заместительначальника отделения - заместительстаршего                  судебного пристава отделения             судебных  </w:t>
            </w:r>
            <w:r>
              <w:lastRenderedPageBreak/>
              <w:t xml:space="preserve">приставов по Ичалковскому и </w:t>
            </w:r>
            <w:r>
              <w:t xml:space="preserve">Б.Игнатовскому районам                 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16,8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 Хендэ </w:t>
            </w:r>
            <w:r>
              <w:rPr>
                <w:lang w:val="en-US"/>
              </w:rPr>
              <w:t>I 40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796908,29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17,2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48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Рогожин Н.П.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Большеберезниковскому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(1/222)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3277280,0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  Форд </w:t>
            </w:r>
            <w:r>
              <w:t>Фокус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813558,73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377132,39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49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Кузнецова Н.Н.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Заместительначальника </w:t>
            </w:r>
            <w:r>
              <w:t xml:space="preserve">отделения - заместительстаршего                  судебного пристава отделения             судебных  приставов по Большеберезниковскому району  </w:t>
            </w:r>
          </w:p>
          <w:p w:rsidR="006E5640" w:rsidRDefault="00675195">
            <w:pPr>
              <w:pStyle w:val="Standard"/>
            </w:pPr>
            <w:r>
              <w:t xml:space="preserve">     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(8/10)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880826,18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16,5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 Фольксваген Джетта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183422,26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(1/10)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</w:t>
            </w:r>
            <w:r>
              <w:rPr>
                <w:color w:val="000000"/>
                <w:sz w:val="20"/>
                <w:szCs w:val="20"/>
              </w:rPr>
              <w:t>10)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Комната в общежитии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16,5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  <w:p w:rsidR="006E5640" w:rsidRDefault="00675195">
            <w:pPr>
              <w:pStyle w:val="Standard"/>
            </w:pPr>
            <w:r>
              <w:t>Автомобиль легковой Шевроле Нива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50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Сыркин О.П.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 xml:space="preserve">приставов по Темниковскому и </w:t>
            </w:r>
            <w:r>
              <w:t>Теньгушевскому районам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ВАЗ 21070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803573,31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2846,0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51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Люлькина О.В.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Заместительначальника</w:t>
            </w:r>
            <w:r>
              <w:t xml:space="preserve"> отделения — заместитель старшего</w:t>
            </w:r>
          </w:p>
          <w:p w:rsidR="006E5640" w:rsidRDefault="00675195">
            <w:pPr>
              <w:pStyle w:val="Standard"/>
            </w:pPr>
            <w:r>
              <w:t>судебнего пристава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Темниковскому и Теньгушевскому районам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18,8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1145829,38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88,4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18,8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 Форд Фокус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973417,65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88,4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18,8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88,4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18,8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88,4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52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Кукуев А.В.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Пролетарскому району городского округа Саранск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44,9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  </w:t>
            </w:r>
            <w:r>
              <w:rPr>
                <w:lang w:val="en-US"/>
              </w:rPr>
              <w:t>KIA RIO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918933,62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110,0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 для размещения домов индивидуальной жилой застройки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1349,0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44,9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355050,56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</w:t>
            </w:r>
            <w:r>
              <w:rPr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44,9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под индивидуальное жилищное </w:t>
            </w:r>
            <w:r>
              <w:rPr>
                <w:color w:val="000000"/>
                <w:sz w:val="20"/>
                <w:szCs w:val="20"/>
              </w:rPr>
              <w:lastRenderedPageBreak/>
              <w:t>строительство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lastRenderedPageBreak/>
              <w:t>1151,0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104,9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53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Седойкина Е.В.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</w:t>
            </w:r>
            <w:r>
              <w:t>ачальник 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Пролетарскому району городского округа Саранск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(48/100)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  <w:rPr>
                <w:lang w:val="en-US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1190353,00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(48/100)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</w:t>
            </w:r>
            <w:r>
              <w:t xml:space="preserve"> легковой Ситроен С4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165765,04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(2/100)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54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Клочкова Л.А.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Инсарскому и Кадошкинскому районам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</w:t>
            </w:r>
            <w:r>
              <w:rPr>
                <w:color w:val="000000"/>
                <w:sz w:val="20"/>
                <w:szCs w:val="20"/>
              </w:rPr>
              <w:t xml:space="preserve">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98,1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947315,56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1566,0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69,9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98,1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</w:t>
            </w:r>
          </w:p>
          <w:p w:rsidR="006E5640" w:rsidRDefault="00675195">
            <w:pPr>
              <w:pStyle w:val="Standard"/>
            </w:pPr>
            <w:r>
              <w:t xml:space="preserve">ВАЗ </w:t>
            </w:r>
            <w:r>
              <w:t>Лада 217230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630226,01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1566,0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98,1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1566,0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69,9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55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Даньшин Д.В.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Заместительначальник отделения - заместительстаршего</w:t>
            </w:r>
          </w:p>
          <w:p w:rsidR="006E5640" w:rsidRDefault="00675195">
            <w:pPr>
              <w:pStyle w:val="Standard"/>
            </w:pPr>
            <w:r>
              <w:t>судебного пристава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Инсарскому и Кадошкинскому районам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1000,0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легковой Шкода </w:t>
            </w:r>
            <w:r>
              <w:t>Октавия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710897,17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под </w:t>
            </w:r>
            <w:r>
              <w:rPr>
                <w:color w:val="000000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ВАЗ 111930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625113,24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56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Захарова Н.В.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 xml:space="preserve">приставов по </w:t>
            </w:r>
            <w:r>
              <w:t>Ковылкинскому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38,0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2021445,91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48,5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679801,95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61,5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43,0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57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Брыкалова Е.Ф.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Заместительначальник отделения - заместительстаршего</w:t>
            </w:r>
          </w:p>
          <w:p w:rsidR="006E5640" w:rsidRDefault="00675195">
            <w:pPr>
              <w:pStyle w:val="Standard"/>
            </w:pPr>
            <w:r>
              <w:t>судебного пристава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lastRenderedPageBreak/>
              <w:t>приставов по Ковылкинскому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84,8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Автомобиль легковой Опель Астра;</w:t>
            </w:r>
          </w:p>
          <w:p w:rsidR="006E5640" w:rsidRDefault="00675195">
            <w:pPr>
              <w:pStyle w:val="Standard"/>
            </w:pPr>
            <w:r>
              <w:t>Автомобиль легковой Фольксваген тигуан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647580,10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1228,0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1228,0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Автомобиль грузовой </w:t>
            </w:r>
            <w:r>
              <w:rPr>
                <w:lang w:val="en-US"/>
              </w:rPr>
              <w:t>IVEKO</w:t>
            </w:r>
            <w:r w:rsidRPr="00547F66">
              <w:t xml:space="preserve"> </w:t>
            </w:r>
            <w:r>
              <w:rPr>
                <w:lang w:val="en-US"/>
              </w:rPr>
              <w:t>MP</w:t>
            </w:r>
            <w:r w:rsidRPr="00547F66">
              <w:t xml:space="preserve"> 440 </w:t>
            </w:r>
            <w:r>
              <w:rPr>
                <w:lang w:val="en-US"/>
              </w:rPr>
              <w:t>E</w:t>
            </w:r>
            <w:r w:rsidRPr="00547F66">
              <w:t xml:space="preserve"> 42</w:t>
            </w:r>
          </w:p>
          <w:p w:rsidR="006E5640" w:rsidRDefault="00675195">
            <w:pPr>
              <w:pStyle w:val="Standard"/>
            </w:pPr>
            <w:r>
              <w:t xml:space="preserve">п/прицеп </w:t>
            </w:r>
            <w:r>
              <w:rPr>
                <w:lang w:val="en-US"/>
              </w:rPr>
              <w:t>ROBUSTE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0,00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84,8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58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Куликова</w:t>
            </w:r>
            <w:r>
              <w:t xml:space="preserve"> Е.С.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Чамзинскому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61,9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Автомобиль легковой Renault Sandero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795236,31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Квартира, свои накомления за предыдущие годы </w:t>
            </w:r>
            <w:r>
              <w:t>и родителей.</w:t>
            </w: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61,9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59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Кузнецова Л.Н.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Заместительначальник отделения - заместительстаршего</w:t>
            </w:r>
          </w:p>
          <w:p w:rsidR="006E5640" w:rsidRDefault="00675195">
            <w:pPr>
              <w:pStyle w:val="Standard"/>
            </w:pPr>
            <w:r>
              <w:t>судебного</w:t>
            </w:r>
            <w:r>
              <w:t xml:space="preserve"> пристава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Чамзинскому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38,3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Автомобиль легковой</w:t>
            </w:r>
          </w:p>
          <w:p w:rsidR="006E5640" w:rsidRDefault="00675195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LADA GAB 110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709587,80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 земли населенных пунктов разрешенные в использовании и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4500,0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lastRenderedPageBreak/>
              <w:t>60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Гусева Е.В.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Начальник 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Старошайговскому</w:t>
            </w:r>
            <w:r>
              <w:t xml:space="preserve">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786903,02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61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Макеева М.В.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Заместительначальник отделения - заместительстаршего</w:t>
            </w:r>
          </w:p>
          <w:p w:rsidR="006E5640" w:rsidRDefault="00675195">
            <w:pPr>
              <w:pStyle w:val="Standard"/>
            </w:pPr>
            <w:r>
              <w:t>судебного пристава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Старошайговскому району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682622,21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для ведения </w:t>
            </w:r>
            <w:r>
              <w:rPr>
                <w:color w:val="000000"/>
                <w:sz w:val="20"/>
                <w:szCs w:val="20"/>
              </w:rPr>
              <w:lastRenderedPageBreak/>
              <w:t>личного подсобного хозяйства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62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Тимофеев А.Д.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 Начальник отделения - старший</w:t>
            </w:r>
          </w:p>
          <w:p w:rsidR="006E5640" w:rsidRDefault="00675195">
            <w:pPr>
              <w:pStyle w:val="Standard"/>
            </w:pPr>
            <w:r>
              <w:t>судебный пристав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Ардатовскому</w:t>
            </w:r>
            <w:r>
              <w:t xml:space="preserve"> и Атяшевскому районам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3624,0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1200,0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871152,47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61,6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Супруга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3624,0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Pr="00547F66" w:rsidRDefault="00675195">
            <w:pPr>
              <w:pStyle w:val="Standard"/>
            </w:pPr>
            <w:r w:rsidRPr="00547F66">
              <w:t>Автомобиль легковой</w:t>
            </w:r>
          </w:p>
          <w:p w:rsidR="006E5640" w:rsidRDefault="00675195">
            <w:pPr>
              <w:pStyle w:val="Standard"/>
            </w:pPr>
            <w:r>
              <w:t>ВАЗ 211440,</w:t>
            </w:r>
          </w:p>
          <w:p w:rsidR="006E5640" w:rsidRPr="00547F66" w:rsidRDefault="00675195">
            <w:pPr>
              <w:pStyle w:val="Standard"/>
            </w:pPr>
            <w:r w:rsidRPr="00547F66">
              <w:t xml:space="preserve">Автомобиль легковой </w:t>
            </w:r>
            <w:r>
              <w:t>Чери Т11 Тигго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332960,03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3624,0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61,6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(1/4)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43,1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63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Инжеваткина Е.Б.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Заместитель  н</w:t>
            </w:r>
            <w:r>
              <w:t xml:space="preserve">ачальника </w:t>
            </w:r>
            <w:r>
              <w:lastRenderedPageBreak/>
              <w:t>отделения - заместительстаршего</w:t>
            </w:r>
          </w:p>
          <w:p w:rsidR="006E5640" w:rsidRDefault="00675195">
            <w:pPr>
              <w:pStyle w:val="Standard"/>
            </w:pPr>
            <w:r>
              <w:t>судебного пристава</w:t>
            </w:r>
          </w:p>
          <w:p w:rsidR="006E5640" w:rsidRDefault="00675195">
            <w:pPr>
              <w:pStyle w:val="Standard"/>
            </w:pPr>
            <w:r>
              <w:t>отделения</w:t>
            </w:r>
          </w:p>
          <w:p w:rsidR="006E5640" w:rsidRDefault="00675195">
            <w:pPr>
              <w:pStyle w:val="Standard"/>
            </w:pPr>
            <w:r>
              <w:t>судебных</w:t>
            </w:r>
          </w:p>
          <w:p w:rsidR="006E5640" w:rsidRDefault="00675195">
            <w:pPr>
              <w:pStyle w:val="Standard"/>
            </w:pPr>
            <w:r>
              <w:t>приставов по Ардатовскому и Атяшевскому районам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участок для </w:t>
            </w:r>
            <w:r>
              <w:rPr>
                <w:color w:val="000000"/>
                <w:sz w:val="20"/>
                <w:szCs w:val="20"/>
              </w:rPr>
              <w:lastRenderedPageBreak/>
              <w:t>обслуживания жилого дома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(7/10)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612,0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827493,30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(7/10)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(2/5)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обслуживания жилого дома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Автомобиль легковой</w:t>
            </w:r>
          </w:p>
          <w:p w:rsidR="006E5640" w:rsidRDefault="00675195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>LADA GRANTA 219110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285470,59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обслуживания жилого дома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/10)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/10)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en-US"/>
              </w:rPr>
              <w:t>1/10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обслуживания жилого дома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/10)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/10)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en-US"/>
              </w:rPr>
              <w:t>1/10</w:t>
            </w:r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обслуживания жилого дома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/10)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color w:val="000000"/>
                <w:sz w:val="20"/>
                <w:szCs w:val="20"/>
              </w:rPr>
              <w:t>/10)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97,9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64</w:t>
            </w: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Сажина Н.В.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 xml:space="preserve">И.о. начальника отделения </w:t>
            </w:r>
            <w:r>
              <w:t>финансово-экономического и материально-технического обеспечения</w:t>
            </w: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 участок для  эксплуатации жилого  дома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(1/10)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2000,0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3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526321,48</w:t>
            </w: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t>долевая (29/300)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(17/20)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Супруг</w:t>
            </w:r>
          </w:p>
        </w:tc>
        <w:tc>
          <w:tcPr>
            <w:tcW w:w="141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Общая </w:t>
            </w:r>
            <w:r>
              <w:rPr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  <w:rPr>
                <w:lang w:val="en-US"/>
              </w:rPr>
            </w:pPr>
            <w:r>
              <w:rPr>
                <w:lang w:val="en-US"/>
              </w:rPr>
              <w:t xml:space="preserve">Автомобиль легковой </w:t>
            </w:r>
            <w:r>
              <w:t>Шевроле нива 212300-55</w:t>
            </w:r>
          </w:p>
        </w:tc>
        <w:tc>
          <w:tcPr>
            <w:tcW w:w="124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1439292,47</w:t>
            </w:r>
          </w:p>
        </w:tc>
        <w:tc>
          <w:tcPr>
            <w:tcW w:w="11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для ведения  личного подсобного хозяйства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Земельный участок под </w:t>
            </w:r>
            <w:r>
              <w:rPr>
                <w:color w:val="000000"/>
                <w:sz w:val="20"/>
                <w:szCs w:val="20"/>
              </w:rPr>
              <w:t>индивидуальное жилищное строительство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2000,0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45,5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75195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6E5640">
        <w:tblPrEx>
          <w:tblCellMar>
            <w:top w:w="0" w:type="dxa"/>
            <w:bottom w:w="0" w:type="dxa"/>
          </w:tblCellMar>
        </w:tblPrEx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Standard"/>
            </w:pPr>
            <w:r>
              <w:t>Несовершеннолетний ребенок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(1/20)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pStyle w:val="a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98,2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7519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  <w:tc>
          <w:tcPr>
            <w:tcW w:w="1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5640" w:rsidRDefault="006E5640">
            <w:pPr>
              <w:pStyle w:val="Standard"/>
            </w:pPr>
          </w:p>
        </w:tc>
      </w:tr>
    </w:tbl>
    <w:p w:rsidR="006E5640" w:rsidRDefault="006E5640">
      <w:pPr>
        <w:pStyle w:val="Standard"/>
      </w:pPr>
    </w:p>
    <w:sectPr w:rsidR="006E5640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95" w:rsidRDefault="00675195">
      <w:r>
        <w:separator/>
      </w:r>
    </w:p>
  </w:endnote>
  <w:endnote w:type="continuationSeparator" w:id="0">
    <w:p w:rsidR="00675195" w:rsidRDefault="0067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95" w:rsidRDefault="00675195">
      <w:r>
        <w:rPr>
          <w:color w:val="000000"/>
        </w:rPr>
        <w:separator/>
      </w:r>
    </w:p>
  </w:footnote>
  <w:footnote w:type="continuationSeparator" w:id="0">
    <w:p w:rsidR="00675195" w:rsidRDefault="006751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E5640"/>
    <w:rsid w:val="00547F66"/>
    <w:rsid w:val="00675195"/>
    <w:rsid w:val="006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600A9-41FA-4A68-BAF5-2D2C9A20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1">
    <w:name w:val="heading 1"/>
    <w:basedOn w:val="Heading"/>
    <w:next w:val="Textbody"/>
    <w:pPr>
      <w:outlineLvl w:val="0"/>
    </w:pPr>
    <w:rPr>
      <w:b/>
      <w:bCs/>
    </w:rPr>
  </w:style>
  <w:style w:type="paragraph" w:styleId="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footnote text"/>
    <w:basedOn w:val="a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a4">
    <w:name w:val="Normal (Web)"/>
    <w:basedOn w:val="a"/>
    <w:pPr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ootnote">
    <w:name w:val="Footnote"/>
    <w:basedOn w:val="Standard"/>
    <w:pPr>
      <w:suppressLineNumbers/>
      <w:ind w:left="283" w:hanging="283"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Arial Unicode MS" w:hAnsi="Liberation Sans" w:cs="Tahoma"/>
      <w:sz w:val="28"/>
      <w:szCs w:val="28"/>
    </w:rPr>
  </w:style>
  <w:style w:type="paragraph" w:styleId="a5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a6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10">
    <w:name w:val="Обычная таблица1"/>
    <w:pPr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сноски Знак"/>
    <w:basedOn w:val="a0"/>
    <w:rPr>
      <w:rFonts w:ascii="Calibri" w:eastAsia="Calibri" w:hAnsi="Calibri" w:cs="Calibri"/>
      <w:lang w:val="ru-RU" w:eastAsia="ru-RU" w:bidi="ar-SA"/>
    </w:rPr>
  </w:style>
  <w:style w:type="character" w:styleId="a8">
    <w:name w:val="footnote reference"/>
    <w:basedOn w:val="a0"/>
    <w:rPr>
      <w:rFonts w:ascii="Times New Roman" w:eastAsia="Times New Roman" w:hAnsi="Times New Roman" w:cs="Times New Roman"/>
      <w:position w:val="0"/>
      <w:vertAlign w:val="superscript"/>
    </w:rPr>
  </w:style>
  <w:style w:type="character" w:customStyle="1" w:styleId="a9">
    <w:name w:val="Знак Знак"/>
    <w:rPr>
      <w:rFonts w:ascii="Calibri" w:eastAsia="Calibri" w:hAnsi="Calibri" w:cs="Calibri"/>
      <w:lang w:val="ru-RU" w:eastAsia="ru-RU" w:bidi="ar-S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AppData/Local/&#1043;&#1091;&#1088;&#1086;&#1074;/AppData/Local/AppData/Local/Microsoft/Windows/Temporary%20Internet%20Files/AppData/Local/Microsoft/Windows/Temporary%20Internet%20Files/Content.IE5/AOFD4O4Q/&#1089;&#1087;&#1088;&#1072;&#1074;&#1082;&#1080;%20&#1085;&#1072;%20&#1089;&#1072;&#1081;&#1090;%20&#1079;&#1072;%202014.odt/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3576</TotalTime>
  <Pages>41</Pages>
  <Words>5484</Words>
  <Characters>31264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lastModifiedBy>Home</cp:lastModifiedBy>
  <cp:revision>1</cp:revision>
  <cp:lastPrinted>2021-05-13T17:16:00Z</cp:lastPrinted>
  <dcterms:created xsi:type="dcterms:W3CDTF">2014-11-28T12:37:00Z</dcterms:created>
  <dcterms:modified xsi:type="dcterms:W3CDTF">2021-05-22T05:39:00Z</dcterms:modified>
</cp:coreProperties>
</file>