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0C" w:rsidRPr="00BC31D3" w:rsidRDefault="00515B0C" w:rsidP="00BC3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1D3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BC31D3" w:rsidRDefault="00515B0C" w:rsidP="00BC3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1D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C31D3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C31D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BC31D3" w:rsidRDefault="00515B0C" w:rsidP="00BC3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0"/>
        <w:gridCol w:w="1408"/>
        <w:gridCol w:w="1287"/>
        <w:gridCol w:w="1800"/>
        <w:gridCol w:w="885"/>
        <w:gridCol w:w="851"/>
        <w:gridCol w:w="1140"/>
        <w:gridCol w:w="709"/>
        <w:gridCol w:w="996"/>
        <w:gridCol w:w="1420"/>
        <w:gridCol w:w="1563"/>
        <w:gridCol w:w="1983"/>
      </w:tblGrid>
      <w:tr w:rsidR="00515B0C" w:rsidRPr="00553E66">
        <w:trPr>
          <w:trHeight w:val="915"/>
        </w:trPr>
        <w:tc>
          <w:tcPr>
            <w:tcW w:w="155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3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57"/>
        </w:trPr>
        <w:tc>
          <w:tcPr>
            <w:tcW w:w="1550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4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20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550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425"/>
        </w:trPr>
        <w:tc>
          <w:tcPr>
            <w:tcW w:w="1550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Борздый А.С.</w:t>
            </w:r>
          </w:p>
        </w:tc>
        <w:tc>
          <w:tcPr>
            <w:tcW w:w="140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прокурора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823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 35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2 682 263,44</w:t>
            </w:r>
          </w:p>
        </w:tc>
        <w:tc>
          <w:tcPr>
            <w:tcW w:w="198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1380"/>
        </w:trPr>
        <w:tc>
          <w:tcPr>
            <w:tcW w:w="1550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948 094,54</w:t>
            </w:r>
          </w:p>
        </w:tc>
        <w:tc>
          <w:tcPr>
            <w:tcW w:w="198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3"/>
        </w:trPr>
        <w:tc>
          <w:tcPr>
            <w:tcW w:w="155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3"/>
        </w:trPr>
        <w:tc>
          <w:tcPr>
            <w:tcW w:w="155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D11902" w:rsidRDefault="00515B0C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151479" w:rsidRDefault="00515B0C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479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151479" w:rsidRDefault="00515B0C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47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51479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5147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151479" w:rsidRDefault="00515B0C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9"/>
        <w:gridCol w:w="1418"/>
        <w:gridCol w:w="1562"/>
        <w:gridCol w:w="1843"/>
        <w:gridCol w:w="850"/>
        <w:gridCol w:w="993"/>
        <w:gridCol w:w="1134"/>
        <w:gridCol w:w="708"/>
        <w:gridCol w:w="851"/>
        <w:gridCol w:w="992"/>
        <w:gridCol w:w="1420"/>
        <w:gridCol w:w="1982"/>
      </w:tblGrid>
      <w:tr w:rsidR="00515B0C" w:rsidRPr="00553E66">
        <w:trPr>
          <w:trHeight w:val="915"/>
        </w:trPr>
        <w:tc>
          <w:tcPr>
            <w:tcW w:w="183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8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57"/>
        </w:trPr>
        <w:tc>
          <w:tcPr>
            <w:tcW w:w="183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83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2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534"/>
        </w:trPr>
        <w:tc>
          <w:tcPr>
            <w:tcW w:w="183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Романский Е.И.</w:t>
            </w:r>
          </w:p>
        </w:tc>
        <w:tc>
          <w:tcPr>
            <w:tcW w:w="1418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прокурора 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56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1619,0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2 913 822,22</w:t>
            </w:r>
          </w:p>
        </w:tc>
        <w:tc>
          <w:tcPr>
            <w:tcW w:w="198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560"/>
        </w:trPr>
        <w:tc>
          <w:tcPr>
            <w:tcW w:w="183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541"/>
        </w:trPr>
        <w:tc>
          <w:tcPr>
            <w:tcW w:w="183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159 131,33</w:t>
            </w:r>
          </w:p>
        </w:tc>
        <w:tc>
          <w:tcPr>
            <w:tcW w:w="198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Pr="00151479" w:rsidRDefault="00515B0C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D8354E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54E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D8354E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54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8354E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8354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D8354E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9"/>
        <w:gridCol w:w="1563"/>
        <w:gridCol w:w="1134"/>
        <w:gridCol w:w="1275"/>
        <w:gridCol w:w="993"/>
        <w:gridCol w:w="850"/>
        <w:gridCol w:w="1134"/>
        <w:gridCol w:w="709"/>
        <w:gridCol w:w="992"/>
        <w:gridCol w:w="1418"/>
        <w:gridCol w:w="1559"/>
        <w:gridCol w:w="2126"/>
      </w:tblGrid>
      <w:tr w:rsidR="00515B0C" w:rsidRPr="00553E66">
        <w:trPr>
          <w:trHeight w:val="915"/>
        </w:trPr>
        <w:tc>
          <w:tcPr>
            <w:tcW w:w="183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57"/>
        </w:trPr>
        <w:tc>
          <w:tcPr>
            <w:tcW w:w="183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83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521"/>
        </w:trPr>
        <w:tc>
          <w:tcPr>
            <w:tcW w:w="183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Ткаченко В.Г.</w:t>
            </w:r>
          </w:p>
        </w:tc>
        <w:tc>
          <w:tcPr>
            <w:tcW w:w="156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прокурора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252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2 828 548,17</w:t>
            </w:r>
          </w:p>
        </w:tc>
        <w:tc>
          <w:tcPr>
            <w:tcW w:w="212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85"/>
        </w:trPr>
        <w:tc>
          <w:tcPr>
            <w:tcW w:w="183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АУДИ А3 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1 385 526,96</w:t>
            </w:r>
          </w:p>
        </w:tc>
        <w:tc>
          <w:tcPr>
            <w:tcW w:w="212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55"/>
        </w:trPr>
        <w:tc>
          <w:tcPr>
            <w:tcW w:w="183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АУДИ 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Pr="00D8354E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D8354E" w:rsidRDefault="00515B0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770904" w:rsidRDefault="00515B0C" w:rsidP="009A1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70904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770904" w:rsidRDefault="00515B0C" w:rsidP="00770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90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70904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7090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Default="00515B0C" w:rsidP="0077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8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6"/>
        <w:gridCol w:w="1444"/>
        <w:gridCol w:w="10"/>
        <w:gridCol w:w="1277"/>
        <w:gridCol w:w="1889"/>
        <w:gridCol w:w="769"/>
        <w:gridCol w:w="940"/>
        <w:gridCol w:w="1298"/>
        <w:gridCol w:w="879"/>
        <w:gridCol w:w="1009"/>
        <w:gridCol w:w="1483"/>
        <w:gridCol w:w="1484"/>
        <w:gridCol w:w="1869"/>
      </w:tblGrid>
      <w:tr w:rsidR="00515B0C" w:rsidRPr="00553E66">
        <w:trPr>
          <w:trHeight w:val="480"/>
        </w:trPr>
        <w:tc>
          <w:tcPr>
            <w:tcW w:w="135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2" w:type="dxa"/>
            <w:gridSpan w:val="5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351" w:type="dxa"/>
            <w:vMerge/>
          </w:tcPr>
          <w:p w:rsidR="00515B0C" w:rsidRPr="00553E66" w:rsidRDefault="00515B0C" w:rsidP="00553E66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515B0C" w:rsidRPr="00553E66" w:rsidRDefault="00515B0C" w:rsidP="00770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8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4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2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83" w:type="dxa"/>
            <w:vMerge/>
          </w:tcPr>
          <w:p w:rsidR="00515B0C" w:rsidRPr="00553E66" w:rsidRDefault="00515B0C" w:rsidP="00770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515B0C" w:rsidRPr="00553E66" w:rsidRDefault="00515B0C" w:rsidP="00770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15B0C" w:rsidRPr="00553E66" w:rsidRDefault="00515B0C" w:rsidP="00770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351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gridSpan w:val="2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409"/>
        </w:trPr>
        <w:tc>
          <w:tcPr>
            <w:tcW w:w="13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Бакаев А.Е.</w:t>
            </w:r>
          </w:p>
        </w:tc>
        <w:tc>
          <w:tcPr>
            <w:tcW w:w="144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Советского района Ивановской области</w:t>
            </w:r>
          </w:p>
        </w:tc>
        <w:tc>
          <w:tcPr>
            <w:tcW w:w="1311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62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К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2 100 731,86</w:t>
            </w:r>
          </w:p>
        </w:tc>
        <w:tc>
          <w:tcPr>
            <w:tcW w:w="186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33"/>
        </w:trPr>
        <w:tc>
          <w:tcPr>
            <w:tcW w:w="13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5" w:type="dxa"/>
            <w:gridSpan w:val="2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02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435 240,12</w:t>
            </w:r>
          </w:p>
        </w:tc>
        <w:tc>
          <w:tcPr>
            <w:tcW w:w="186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88"/>
        </w:trPr>
        <w:tc>
          <w:tcPr>
            <w:tcW w:w="13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55" w:type="dxa"/>
            <w:gridSpan w:val="2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02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Default="00515B0C">
      <w:pPr>
        <w:rPr>
          <w:rFonts w:ascii="Times New Roman" w:hAnsi="Times New Roman" w:cs="Times New Roman"/>
          <w:sz w:val="28"/>
          <w:szCs w:val="28"/>
        </w:rPr>
      </w:pPr>
    </w:p>
    <w:p w:rsidR="00515B0C" w:rsidRDefault="00515B0C">
      <w:pPr>
        <w:rPr>
          <w:rFonts w:ascii="Times New Roman" w:hAnsi="Times New Roman" w:cs="Times New Roman"/>
          <w:sz w:val="28"/>
          <w:szCs w:val="28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B0C" w:rsidRDefault="0051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5B0C" w:rsidRPr="007445A1" w:rsidRDefault="00515B0C" w:rsidP="00744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5A1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7445A1" w:rsidRDefault="00515B0C" w:rsidP="00744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5A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445A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445A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7445A1" w:rsidRDefault="00515B0C" w:rsidP="00744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8"/>
        <w:gridCol w:w="1696"/>
        <w:gridCol w:w="1266"/>
        <w:gridCol w:w="1832"/>
        <w:gridCol w:w="698"/>
        <w:gridCol w:w="865"/>
        <w:gridCol w:w="1185"/>
        <w:gridCol w:w="711"/>
        <w:gridCol w:w="956"/>
        <w:gridCol w:w="1480"/>
        <w:gridCol w:w="1478"/>
        <w:gridCol w:w="1869"/>
      </w:tblGrid>
      <w:tr w:rsidR="00515B0C" w:rsidRPr="00553E66">
        <w:trPr>
          <w:trHeight w:val="480"/>
        </w:trPr>
        <w:tc>
          <w:tcPr>
            <w:tcW w:w="169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61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52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698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5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80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698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399"/>
        </w:trPr>
        <w:tc>
          <w:tcPr>
            <w:tcW w:w="1698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Копейкин А.В.</w:t>
            </w:r>
          </w:p>
        </w:tc>
        <w:tc>
          <w:tcPr>
            <w:tcW w:w="169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Ильинского района Ивановской области</w:t>
            </w:r>
          </w:p>
        </w:tc>
        <w:tc>
          <w:tcPr>
            <w:tcW w:w="1266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2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865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95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ТОЙОТА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</w:p>
        </w:tc>
        <w:tc>
          <w:tcPr>
            <w:tcW w:w="147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124 045,35</w:t>
            </w:r>
          </w:p>
        </w:tc>
        <w:tc>
          <w:tcPr>
            <w:tcW w:w="186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828"/>
        </w:trPr>
        <w:tc>
          <w:tcPr>
            <w:tcW w:w="1698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86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5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ФИАТ Гранде Пунто</w:t>
            </w:r>
          </w:p>
        </w:tc>
        <w:tc>
          <w:tcPr>
            <w:tcW w:w="147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166 400,00</w:t>
            </w:r>
          </w:p>
        </w:tc>
        <w:tc>
          <w:tcPr>
            <w:tcW w:w="186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525"/>
        </w:trPr>
        <w:tc>
          <w:tcPr>
            <w:tcW w:w="1698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96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95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33"/>
        </w:trPr>
        <w:tc>
          <w:tcPr>
            <w:tcW w:w="1698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5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Pr="007445A1" w:rsidRDefault="00515B0C" w:rsidP="00744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B0C" w:rsidRDefault="00515B0C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2C35E5" w:rsidRDefault="00515B0C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5E5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Default="00515B0C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5E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35E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35E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2C35E5" w:rsidRDefault="00515B0C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6"/>
        <w:gridCol w:w="1662"/>
        <w:gridCol w:w="1234"/>
        <w:gridCol w:w="1779"/>
        <w:gridCol w:w="802"/>
        <w:gridCol w:w="846"/>
        <w:gridCol w:w="1234"/>
        <w:gridCol w:w="1779"/>
        <w:gridCol w:w="804"/>
        <w:gridCol w:w="1325"/>
        <w:gridCol w:w="1381"/>
        <w:gridCol w:w="1869"/>
      </w:tblGrid>
      <w:tr w:rsidR="00515B0C" w:rsidRPr="00553E66">
        <w:trPr>
          <w:trHeight w:val="480"/>
        </w:trPr>
        <w:tc>
          <w:tcPr>
            <w:tcW w:w="136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6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37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3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363" w:type="dxa"/>
            <w:vMerge/>
            <w:vAlign w:val="center"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2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77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33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36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780"/>
        </w:trPr>
        <w:tc>
          <w:tcPr>
            <w:tcW w:w="136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Кролев Д.С.</w:t>
            </w:r>
          </w:p>
        </w:tc>
        <w:tc>
          <w:tcPr>
            <w:tcW w:w="166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Тейковский межрайонный прокурор Ивановской области</w:t>
            </w:r>
          </w:p>
        </w:tc>
        <w:tc>
          <w:tcPr>
            <w:tcW w:w="125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  <w:tc>
          <w:tcPr>
            <w:tcW w:w="86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3" w:type="dxa"/>
            <w:gridSpan w:val="3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КIА спортейдж</w:t>
            </w:r>
          </w:p>
        </w:tc>
        <w:tc>
          <w:tcPr>
            <w:tcW w:w="139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3 761 409,14</w:t>
            </w:r>
          </w:p>
        </w:tc>
        <w:tc>
          <w:tcPr>
            <w:tcW w:w="186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604"/>
        </w:trPr>
        <w:tc>
          <w:tcPr>
            <w:tcW w:w="136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9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194,4</w:t>
            </w:r>
          </w:p>
        </w:tc>
        <w:tc>
          <w:tcPr>
            <w:tcW w:w="86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3" w:type="dxa"/>
            <w:gridSpan w:val="3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654"/>
        </w:trPr>
        <w:tc>
          <w:tcPr>
            <w:tcW w:w="136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6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2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1503,0</w:t>
            </w:r>
          </w:p>
        </w:tc>
        <w:tc>
          <w:tcPr>
            <w:tcW w:w="866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9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194,4</w:t>
            </w:r>
          </w:p>
        </w:tc>
        <w:tc>
          <w:tcPr>
            <w:tcW w:w="133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128 543,18</w:t>
            </w:r>
          </w:p>
        </w:tc>
        <w:tc>
          <w:tcPr>
            <w:tcW w:w="186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6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866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324"/>
        </w:trPr>
        <w:tc>
          <w:tcPr>
            <w:tcW w:w="136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  <w:tc>
          <w:tcPr>
            <w:tcW w:w="133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3"/>
        </w:trPr>
        <w:tc>
          <w:tcPr>
            <w:tcW w:w="136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96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866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7"/>
        </w:trPr>
        <w:tc>
          <w:tcPr>
            <w:tcW w:w="136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6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9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194,4</w:t>
            </w:r>
          </w:p>
        </w:tc>
        <w:tc>
          <w:tcPr>
            <w:tcW w:w="1338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7"/>
        </w:trPr>
        <w:tc>
          <w:tcPr>
            <w:tcW w:w="136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  <w:tc>
          <w:tcPr>
            <w:tcW w:w="133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68"/>
        </w:trPr>
        <w:tc>
          <w:tcPr>
            <w:tcW w:w="136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6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9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194,4</w:t>
            </w:r>
          </w:p>
        </w:tc>
        <w:tc>
          <w:tcPr>
            <w:tcW w:w="1338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68"/>
        </w:trPr>
        <w:tc>
          <w:tcPr>
            <w:tcW w:w="136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  <w:tc>
          <w:tcPr>
            <w:tcW w:w="133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Pr="002C35E5" w:rsidRDefault="00515B0C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B0C" w:rsidRDefault="00515B0C" w:rsidP="00DC78D6">
      <w:pPr>
        <w:rPr>
          <w:rFonts w:ascii="Times New Roman" w:hAnsi="Times New Roman" w:cs="Times New Roman"/>
          <w:sz w:val="28"/>
          <w:szCs w:val="28"/>
        </w:rPr>
      </w:pPr>
    </w:p>
    <w:p w:rsidR="00515B0C" w:rsidRPr="009450B5" w:rsidRDefault="00515B0C" w:rsidP="0094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9450B5" w:rsidRDefault="00515B0C" w:rsidP="0094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450B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450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9450B5" w:rsidRDefault="00515B0C" w:rsidP="0094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701"/>
        <w:gridCol w:w="1417"/>
        <w:gridCol w:w="1985"/>
        <w:gridCol w:w="992"/>
        <w:gridCol w:w="992"/>
        <w:gridCol w:w="647"/>
        <w:gridCol w:w="684"/>
        <w:gridCol w:w="937"/>
        <w:gridCol w:w="1560"/>
        <w:gridCol w:w="1476"/>
        <w:gridCol w:w="1642"/>
      </w:tblGrid>
      <w:tr w:rsidR="00515B0C" w:rsidRPr="00553E66">
        <w:trPr>
          <w:trHeight w:val="480"/>
        </w:trPr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42" w:type="dxa"/>
            <w:vMerge w:val="restart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4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3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751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Выренкова Е.К.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Фрунзенского района г. Иваново Ивановской области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2 021 066,87</w:t>
            </w:r>
          </w:p>
        </w:tc>
        <w:tc>
          <w:tcPr>
            <w:tcW w:w="164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621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654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1606,0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ХУНДАЙ Крета</w:t>
            </w:r>
          </w:p>
        </w:tc>
        <w:tc>
          <w:tcPr>
            <w:tcW w:w="14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582 849,58</w:t>
            </w:r>
          </w:p>
        </w:tc>
        <w:tc>
          <w:tcPr>
            <w:tcW w:w="164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6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369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АУДИ А4</w:t>
            </w:r>
          </w:p>
        </w:tc>
        <w:tc>
          <w:tcPr>
            <w:tcW w:w="147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318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495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318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816CD7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816CD7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816CD7">
      <w:pPr>
        <w:rPr>
          <w:rFonts w:ascii="Times New Roman" w:hAnsi="Times New Roman" w:cs="Times New Roman"/>
          <w:sz w:val="24"/>
          <w:szCs w:val="24"/>
        </w:rPr>
      </w:pPr>
    </w:p>
    <w:p w:rsidR="00515B0C" w:rsidRPr="00361E5C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E5C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361E5C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E5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61E5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61E5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361E5C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701"/>
        <w:gridCol w:w="1276"/>
        <w:gridCol w:w="1842"/>
        <w:gridCol w:w="851"/>
        <w:gridCol w:w="850"/>
        <w:gridCol w:w="1134"/>
        <w:gridCol w:w="567"/>
        <w:gridCol w:w="851"/>
        <w:gridCol w:w="1701"/>
        <w:gridCol w:w="1559"/>
        <w:gridCol w:w="1701"/>
      </w:tblGrid>
      <w:tr w:rsidR="00515B0C" w:rsidRPr="00553E66">
        <w:trPr>
          <w:trHeight w:val="480"/>
        </w:trPr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321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Харитонов Г.Ю.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Вичугский межрайонныйпрокурор Ивановской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85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ХАВЕЙЛ Н6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1 973 000,52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6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vMerge w:val="restart"/>
            <w:vAlign w:val="center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  <w:vMerge w:val="restart"/>
            <w:vAlign w:val="center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795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417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274 845,25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150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0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60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00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Pr="00361E5C" w:rsidRDefault="00515B0C" w:rsidP="00361E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961493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493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49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 w:rsidRPr="00513CEC">
        <w:rPr>
          <w:rFonts w:ascii="Times New Roman" w:hAnsi="Times New Roman" w:cs="Times New Roman"/>
          <w:sz w:val="24"/>
          <w:szCs w:val="24"/>
        </w:rPr>
        <w:t>20</w:t>
      </w:r>
      <w:r w:rsidRPr="00961493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Pr="00513CEC">
        <w:rPr>
          <w:rFonts w:ascii="Times New Roman" w:hAnsi="Times New Roman" w:cs="Times New Roman"/>
          <w:sz w:val="24"/>
          <w:szCs w:val="24"/>
        </w:rPr>
        <w:t>20</w:t>
      </w:r>
      <w:r w:rsidRPr="009614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961493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2"/>
        <w:gridCol w:w="1560"/>
        <w:gridCol w:w="1207"/>
        <w:gridCol w:w="1889"/>
        <w:gridCol w:w="876"/>
        <w:gridCol w:w="923"/>
        <w:gridCol w:w="1138"/>
        <w:gridCol w:w="684"/>
        <w:gridCol w:w="937"/>
        <w:gridCol w:w="1276"/>
        <w:gridCol w:w="1276"/>
        <w:gridCol w:w="1984"/>
      </w:tblGrid>
      <w:tr w:rsidR="00515B0C" w:rsidRPr="00553E66">
        <w:trPr>
          <w:trHeight w:val="480"/>
        </w:trPr>
        <w:tc>
          <w:tcPr>
            <w:tcW w:w="184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95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59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842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2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3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43"/>
        </w:trPr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341"/>
        </w:trPr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Кобец М.В.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Приволжского района Ивановской области</w:t>
            </w:r>
          </w:p>
        </w:tc>
        <w:tc>
          <w:tcPr>
            <w:tcW w:w="4895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3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808 686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812"/>
        </w:trPr>
        <w:tc>
          <w:tcPr>
            <w:tcW w:w="184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2762,0</w:t>
            </w:r>
          </w:p>
        </w:tc>
        <w:tc>
          <w:tcPr>
            <w:tcW w:w="92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9" w:type="dxa"/>
            <w:gridSpan w:val="3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НИССАН 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693 698,93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812"/>
        </w:trPr>
        <w:tc>
          <w:tcPr>
            <w:tcW w:w="184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2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3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812"/>
        </w:trPr>
        <w:tc>
          <w:tcPr>
            <w:tcW w:w="184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2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9" w:type="dxa"/>
            <w:gridSpan w:val="3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0"/>
        </w:trPr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409"/>
        </w:trPr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3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7D789E" w:rsidRDefault="00515B0C" w:rsidP="00A10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89E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7D789E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8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D789E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D789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7D789E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2"/>
        <w:gridCol w:w="1416"/>
        <w:gridCol w:w="1278"/>
        <w:gridCol w:w="1842"/>
        <w:gridCol w:w="851"/>
        <w:gridCol w:w="850"/>
        <w:gridCol w:w="1134"/>
        <w:gridCol w:w="567"/>
        <w:gridCol w:w="851"/>
        <w:gridCol w:w="1559"/>
        <w:gridCol w:w="1276"/>
        <w:gridCol w:w="1984"/>
      </w:tblGrid>
      <w:tr w:rsidR="00515B0C" w:rsidRPr="00553E66">
        <w:trPr>
          <w:trHeight w:val="480"/>
        </w:trPr>
        <w:tc>
          <w:tcPr>
            <w:tcW w:w="184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1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842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459"/>
        </w:trPr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Трелин М.В.</w:t>
            </w:r>
          </w:p>
        </w:tc>
        <w:tc>
          <w:tcPr>
            <w:tcW w:w="141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Палехского района Ивановской области</w:t>
            </w:r>
          </w:p>
        </w:tc>
        <w:tc>
          <w:tcPr>
            <w:tcW w:w="127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4 181 483,86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855"/>
        </w:trPr>
        <w:tc>
          <w:tcPr>
            <w:tcW w:w="184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МИЦУБИСИ 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OUTLENDER</w:t>
            </w:r>
          </w:p>
        </w:tc>
        <w:tc>
          <w:tcPr>
            <w:tcW w:w="1276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494 896,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4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40"/>
        </w:trPr>
        <w:tc>
          <w:tcPr>
            <w:tcW w:w="184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0"/>
        </w:trPr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690"/>
        </w:trPr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00"/>
        </w:trPr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A07D01">
      <w:pPr>
        <w:rPr>
          <w:rFonts w:ascii="Times New Roman" w:hAnsi="Times New Roman" w:cs="Times New Roman"/>
          <w:sz w:val="24"/>
          <w:szCs w:val="24"/>
        </w:rPr>
      </w:pPr>
    </w:p>
    <w:p w:rsidR="00515B0C" w:rsidRPr="00AE5A9F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A9F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AE5A9F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A9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 года по 31 декабря 2020</w:t>
      </w:r>
      <w:r w:rsidRPr="00AE5A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AE5A9F" w:rsidRDefault="00515B0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701"/>
        <w:gridCol w:w="1276"/>
        <w:gridCol w:w="1843"/>
        <w:gridCol w:w="850"/>
        <w:gridCol w:w="851"/>
        <w:gridCol w:w="1417"/>
        <w:gridCol w:w="709"/>
        <w:gridCol w:w="992"/>
        <w:gridCol w:w="1276"/>
        <w:gridCol w:w="1276"/>
        <w:gridCol w:w="1842"/>
      </w:tblGrid>
      <w:tr w:rsidR="00515B0C" w:rsidRPr="00553E66">
        <w:trPr>
          <w:trHeight w:val="480"/>
        </w:trPr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789"/>
        </w:trPr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Митюнин Р.С.</w:t>
            </w:r>
          </w:p>
        </w:tc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Ивановский прокурор по надзору за соблюдением законов в исправительных учреждениях  Ивановской области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ФОРД Куга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1 715 538,48</w:t>
            </w:r>
          </w:p>
        </w:tc>
        <w:tc>
          <w:tcPr>
            <w:tcW w:w="184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1050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615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09"/>
        </w:trPr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248 320,00</w:t>
            </w:r>
          </w:p>
        </w:tc>
        <w:tc>
          <w:tcPr>
            <w:tcW w:w="184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10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10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385EB1" w:rsidRDefault="00515B0C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EB1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385EB1" w:rsidRDefault="00515B0C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EB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5EB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5E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385EB1" w:rsidRDefault="00515B0C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701"/>
        <w:gridCol w:w="1276"/>
        <w:gridCol w:w="1842"/>
        <w:gridCol w:w="990"/>
        <w:gridCol w:w="923"/>
        <w:gridCol w:w="1348"/>
        <w:gridCol w:w="708"/>
        <w:gridCol w:w="851"/>
        <w:gridCol w:w="1276"/>
        <w:gridCol w:w="1275"/>
        <w:gridCol w:w="1843"/>
      </w:tblGrid>
      <w:tr w:rsidR="00515B0C" w:rsidRPr="00553E66">
        <w:trPr>
          <w:trHeight w:val="480"/>
        </w:trPr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31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07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2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4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789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Царевский А.В.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Шуйский межрайонный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 Ивановской области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1574,0</w:t>
            </w:r>
          </w:p>
        </w:tc>
        <w:tc>
          <w:tcPr>
            <w:tcW w:w="92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РЕНО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DUSTER</w:t>
            </w:r>
          </w:p>
        </w:tc>
        <w:tc>
          <w:tcPr>
            <w:tcW w:w="127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2 112 181,94</w:t>
            </w:r>
          </w:p>
        </w:tc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86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2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300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80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2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09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55 450,00</w:t>
            </w:r>
          </w:p>
        </w:tc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10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gridSpan w:val="4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Pr="00385EB1" w:rsidRDefault="00515B0C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F6368A" w:rsidRDefault="00515B0C" w:rsidP="00F6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68A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F6368A" w:rsidRDefault="00515B0C" w:rsidP="00F6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68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6368A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6368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F6368A" w:rsidRDefault="00515B0C" w:rsidP="00F6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8"/>
        <w:gridCol w:w="1840"/>
        <w:gridCol w:w="1111"/>
        <w:gridCol w:w="1602"/>
        <w:gridCol w:w="855"/>
        <w:gridCol w:w="945"/>
        <w:gridCol w:w="1134"/>
        <w:gridCol w:w="709"/>
        <w:gridCol w:w="994"/>
        <w:gridCol w:w="13"/>
        <w:gridCol w:w="8"/>
        <w:gridCol w:w="1394"/>
        <w:gridCol w:w="1417"/>
        <w:gridCol w:w="2240"/>
      </w:tblGrid>
      <w:tr w:rsidR="00515B0C" w:rsidRPr="00553E66">
        <w:trPr>
          <w:trHeight w:val="480"/>
        </w:trPr>
        <w:tc>
          <w:tcPr>
            <w:tcW w:w="169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3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58" w:type="dxa"/>
            <w:gridSpan w:val="5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4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69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0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4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5" w:type="dxa"/>
            <w:gridSpan w:val="3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698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5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155"/>
        </w:trPr>
        <w:tc>
          <w:tcPr>
            <w:tcW w:w="1698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Чеботарев П.А.</w:t>
            </w:r>
          </w:p>
        </w:tc>
        <w:tc>
          <w:tcPr>
            <w:tcW w:w="184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Комсомольского района  Ивановской области</w:t>
            </w:r>
          </w:p>
        </w:tc>
        <w:tc>
          <w:tcPr>
            <w:tcW w:w="111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0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4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50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02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РЕНО КАПТУР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1 224 959,82</w:t>
            </w:r>
          </w:p>
        </w:tc>
        <w:tc>
          <w:tcPr>
            <w:tcW w:w="224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511"/>
        </w:trPr>
        <w:tc>
          <w:tcPr>
            <w:tcW w:w="169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КИА ДЭ</w:t>
            </w: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562"/>
        </w:trPr>
        <w:tc>
          <w:tcPr>
            <w:tcW w:w="1698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97 800,00</w:t>
            </w:r>
          </w:p>
        </w:tc>
        <w:tc>
          <w:tcPr>
            <w:tcW w:w="224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10"/>
        </w:trPr>
        <w:tc>
          <w:tcPr>
            <w:tcW w:w="1698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10"/>
        </w:trPr>
        <w:tc>
          <w:tcPr>
            <w:tcW w:w="1698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Pr="00F6368A" w:rsidRDefault="00515B0C" w:rsidP="00F63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513CEC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513CEC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513CEC">
      <w:pPr>
        <w:rPr>
          <w:rFonts w:ascii="Times New Roman" w:hAnsi="Times New Roman" w:cs="Times New Roman"/>
          <w:sz w:val="24"/>
          <w:szCs w:val="24"/>
        </w:rPr>
      </w:pPr>
    </w:p>
    <w:p w:rsidR="00515B0C" w:rsidRPr="00F65754" w:rsidRDefault="00515B0C" w:rsidP="00226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54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F65754" w:rsidRDefault="00515B0C" w:rsidP="00226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5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65754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6575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F65754" w:rsidRDefault="00515B0C" w:rsidP="00226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1558"/>
        <w:gridCol w:w="1559"/>
        <w:gridCol w:w="1275"/>
        <w:gridCol w:w="1700"/>
        <w:gridCol w:w="567"/>
        <w:gridCol w:w="851"/>
        <w:gridCol w:w="1134"/>
        <w:gridCol w:w="709"/>
        <w:gridCol w:w="1275"/>
        <w:gridCol w:w="1559"/>
        <w:gridCol w:w="1558"/>
        <w:gridCol w:w="1983"/>
      </w:tblGrid>
      <w:tr w:rsidR="00515B0C" w:rsidRPr="00553E66">
        <w:trPr>
          <w:trHeight w:val="480"/>
        </w:trPr>
        <w:tc>
          <w:tcPr>
            <w:tcW w:w="1559" w:type="dxa"/>
            <w:gridSpan w:val="2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559" w:type="dxa"/>
            <w:gridSpan w:val="2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559" w:type="dxa"/>
            <w:gridSpan w:val="2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646"/>
        </w:trPr>
        <w:tc>
          <w:tcPr>
            <w:tcW w:w="1559" w:type="dxa"/>
            <w:gridSpan w:val="2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Чудинов Д.И.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Октябрьского района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г. Иваново  Ивановской области</w:t>
            </w: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2 332 192,17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1020"/>
        </w:trPr>
        <w:tc>
          <w:tcPr>
            <w:tcW w:w="1559" w:type="dxa"/>
            <w:gridSpan w:val="2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кладовое помещение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gridBefore w:val="1"/>
          <w:cantSplit/>
          <w:trHeight w:val="187"/>
        </w:trPr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616 205,59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gridBefore w:val="1"/>
          <w:cantSplit/>
          <w:trHeight w:val="360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кладовое помещение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gridBefore w:val="1"/>
          <w:cantSplit/>
          <w:trHeight w:val="210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Pr="00F65754" w:rsidRDefault="00515B0C" w:rsidP="00F657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A90C3E" w:rsidRDefault="00515B0C" w:rsidP="00BA6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C3E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A90C3E" w:rsidRDefault="00515B0C" w:rsidP="00BA6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C3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90C3E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90C3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A90C3E" w:rsidRDefault="00515B0C" w:rsidP="00BA6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416"/>
        <w:gridCol w:w="1277"/>
        <w:gridCol w:w="1843"/>
        <w:gridCol w:w="708"/>
        <w:gridCol w:w="851"/>
        <w:gridCol w:w="1276"/>
        <w:gridCol w:w="708"/>
        <w:gridCol w:w="993"/>
        <w:gridCol w:w="1417"/>
        <w:gridCol w:w="1418"/>
        <w:gridCol w:w="2073"/>
      </w:tblGrid>
      <w:tr w:rsidR="00515B0C" w:rsidRPr="00553E66">
        <w:trPr>
          <w:trHeight w:val="480"/>
        </w:trPr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345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Ланько Д.А.</w:t>
            </w:r>
          </w:p>
        </w:tc>
        <w:tc>
          <w:tcPr>
            <w:tcW w:w="141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Савинского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5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1 560 828,83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1220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646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ВАЗ 21121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109 717,90</w:t>
            </w:r>
          </w:p>
        </w:tc>
        <w:tc>
          <w:tcPr>
            <w:tcW w:w="207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40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586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D17B24" w:rsidRDefault="00515B0C" w:rsidP="0053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D17B24" w:rsidRDefault="00515B0C" w:rsidP="0053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7B24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7B2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53676F" w:rsidRDefault="00515B0C" w:rsidP="0053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701"/>
        <w:gridCol w:w="1134"/>
        <w:gridCol w:w="1843"/>
        <w:gridCol w:w="567"/>
        <w:gridCol w:w="850"/>
        <w:gridCol w:w="1134"/>
        <w:gridCol w:w="567"/>
        <w:gridCol w:w="851"/>
        <w:gridCol w:w="1984"/>
        <w:gridCol w:w="1560"/>
        <w:gridCol w:w="2073"/>
      </w:tblGrid>
      <w:tr w:rsidR="00515B0C" w:rsidRPr="00553E66">
        <w:trPr>
          <w:trHeight w:val="480"/>
        </w:trPr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437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Васенин В.А.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Фурмановский межрайонный прокурор  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394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ФОЛЬКСВАГЕН джетта</w:t>
            </w:r>
          </w:p>
        </w:tc>
        <w:tc>
          <w:tcPr>
            <w:tcW w:w="156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1 740 879,29</w:t>
            </w:r>
          </w:p>
        </w:tc>
        <w:tc>
          <w:tcPr>
            <w:tcW w:w="207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424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333 876,64</w:t>
            </w:r>
          </w:p>
        </w:tc>
        <w:tc>
          <w:tcPr>
            <w:tcW w:w="207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35"/>
        </w:trPr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35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56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Pr="0053676F" w:rsidRDefault="00515B0C" w:rsidP="005367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47F88">
      <w:pPr>
        <w:rPr>
          <w:rFonts w:ascii="Times New Roman" w:hAnsi="Times New Roman" w:cs="Times New Roman"/>
          <w:sz w:val="24"/>
          <w:szCs w:val="24"/>
        </w:rPr>
      </w:pPr>
    </w:p>
    <w:p w:rsidR="00515B0C" w:rsidRPr="00D17B24" w:rsidRDefault="00515B0C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D17B24" w:rsidRDefault="00515B0C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7B24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7B2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D17B24" w:rsidRDefault="00515B0C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559"/>
        <w:gridCol w:w="1134"/>
        <w:gridCol w:w="1418"/>
        <w:gridCol w:w="709"/>
        <w:gridCol w:w="992"/>
        <w:gridCol w:w="1134"/>
        <w:gridCol w:w="709"/>
        <w:gridCol w:w="992"/>
        <w:gridCol w:w="1701"/>
        <w:gridCol w:w="1417"/>
        <w:gridCol w:w="2268"/>
      </w:tblGrid>
      <w:tr w:rsidR="00515B0C" w:rsidRPr="00553E66">
        <w:trPr>
          <w:trHeight w:val="480"/>
        </w:trPr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380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Гудим Н.Н.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Кинешемский городской  прокурор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ШКОДА Рапид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3 170 122,03</w:t>
            </w:r>
          </w:p>
        </w:tc>
        <w:tc>
          <w:tcPr>
            <w:tcW w:w="226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770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ВАЗ 111730 Лада Калина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1 935 515,54</w:t>
            </w:r>
          </w:p>
        </w:tc>
        <w:tc>
          <w:tcPr>
            <w:tcW w:w="226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59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407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0902C9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0902C9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0902C9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0902C9">
      <w:pPr>
        <w:rPr>
          <w:rFonts w:ascii="Times New Roman" w:hAnsi="Times New Roman" w:cs="Times New Roman"/>
          <w:sz w:val="24"/>
          <w:szCs w:val="24"/>
        </w:rPr>
      </w:pPr>
    </w:p>
    <w:p w:rsidR="00515B0C" w:rsidRPr="00AF5E25" w:rsidRDefault="00515B0C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E25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AF5E25" w:rsidRDefault="00515B0C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E2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F5E2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F5E2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AF5E25" w:rsidRDefault="00515B0C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134"/>
        <w:gridCol w:w="1814"/>
        <w:gridCol w:w="708"/>
        <w:gridCol w:w="854"/>
        <w:gridCol w:w="1276"/>
        <w:gridCol w:w="708"/>
        <w:gridCol w:w="851"/>
        <w:gridCol w:w="1843"/>
        <w:gridCol w:w="1275"/>
        <w:gridCol w:w="1932"/>
      </w:tblGrid>
      <w:tr w:rsidR="00515B0C" w:rsidRPr="00553E66">
        <w:trPr>
          <w:trHeight w:val="480"/>
        </w:trPr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3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98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1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843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631"/>
        </w:trPr>
        <w:tc>
          <w:tcPr>
            <w:tcW w:w="1984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Тихоненко И.В.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Заволжского района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Cнегоболотоход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STELS 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ATV650G</w:t>
            </w:r>
          </w:p>
        </w:tc>
        <w:tc>
          <w:tcPr>
            <w:tcW w:w="127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1 572 690,43</w:t>
            </w:r>
          </w:p>
        </w:tc>
        <w:tc>
          <w:tcPr>
            <w:tcW w:w="193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692"/>
        </w:trPr>
        <w:tc>
          <w:tcPr>
            <w:tcW w:w="1984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465"/>
        </w:trPr>
        <w:tc>
          <w:tcPr>
            <w:tcW w:w="1984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</w:p>
        </w:tc>
        <w:tc>
          <w:tcPr>
            <w:tcW w:w="127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929 000,00</w:t>
            </w:r>
          </w:p>
        </w:tc>
        <w:tc>
          <w:tcPr>
            <w:tcW w:w="193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513"/>
        </w:trPr>
        <w:tc>
          <w:tcPr>
            <w:tcW w:w="1984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513"/>
        </w:trPr>
        <w:tc>
          <w:tcPr>
            <w:tcW w:w="1984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896"/>
        </w:trPr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616"/>
        </w:trPr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F22CB2" w:rsidRDefault="00515B0C" w:rsidP="00F2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F22CB2" w:rsidRDefault="00515B0C" w:rsidP="00F2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22CB2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22CB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F22CB2" w:rsidRDefault="00515B0C" w:rsidP="00F2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559"/>
        <w:gridCol w:w="1276"/>
        <w:gridCol w:w="1843"/>
        <w:gridCol w:w="567"/>
        <w:gridCol w:w="846"/>
        <w:gridCol w:w="1280"/>
        <w:gridCol w:w="709"/>
        <w:gridCol w:w="992"/>
        <w:gridCol w:w="1417"/>
        <w:gridCol w:w="1418"/>
        <w:gridCol w:w="2215"/>
      </w:tblGrid>
      <w:tr w:rsidR="00515B0C" w:rsidRPr="00553E66">
        <w:trPr>
          <w:trHeight w:val="480"/>
        </w:trPr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2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1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4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8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631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ТроицкийС.А.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Юрьевецкого района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84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ШЕВРОЛЕ Нива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1 904 232,79</w:t>
            </w:r>
          </w:p>
        </w:tc>
        <w:tc>
          <w:tcPr>
            <w:tcW w:w="221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6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84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510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КИА Рио</w:t>
            </w: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465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3"/>
            <w:vMerge w:val="restart"/>
            <w:tcBorders>
              <w:left w:val="nil"/>
            </w:tcBorders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207 981,73</w:t>
            </w:r>
          </w:p>
        </w:tc>
        <w:tc>
          <w:tcPr>
            <w:tcW w:w="221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513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3"/>
            <w:vMerge/>
            <w:tcBorders>
              <w:left w:val="nil"/>
            </w:tcBorders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Pr="00F22CB2" w:rsidRDefault="00515B0C" w:rsidP="00F22C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C2335C" w:rsidRDefault="00515B0C" w:rsidP="00C23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5C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C2335C" w:rsidRDefault="00515B0C" w:rsidP="00C23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5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2335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2335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C2335C" w:rsidRDefault="00515B0C" w:rsidP="00C23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418"/>
        <w:gridCol w:w="1275"/>
        <w:gridCol w:w="1843"/>
        <w:gridCol w:w="709"/>
        <w:gridCol w:w="850"/>
        <w:gridCol w:w="1134"/>
        <w:gridCol w:w="567"/>
        <w:gridCol w:w="993"/>
        <w:gridCol w:w="1984"/>
        <w:gridCol w:w="1418"/>
        <w:gridCol w:w="2073"/>
      </w:tblGrid>
      <w:tr w:rsidR="00515B0C" w:rsidRPr="00553E66">
        <w:trPr>
          <w:trHeight w:val="480"/>
        </w:trPr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631"/>
        </w:trPr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Гордеев Д.Р.</w:t>
            </w:r>
          </w:p>
        </w:tc>
        <w:tc>
          <w:tcPr>
            <w:tcW w:w="1418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Лухского района  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2 011 710,15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978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465"/>
        </w:trPr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ФОЛЬКСВАГЕН Джетта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622 499,00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0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0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40"/>
        </w:trPr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15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52"/>
        </w:trPr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85"/>
        </w:trPr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vAlign w:val="center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Default="00515B0C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675415" w:rsidRDefault="00515B0C" w:rsidP="00675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415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675415" w:rsidRDefault="00515B0C" w:rsidP="00675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41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7541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7541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675415" w:rsidRDefault="00515B0C" w:rsidP="00675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559"/>
        <w:gridCol w:w="992"/>
        <w:gridCol w:w="1276"/>
        <w:gridCol w:w="992"/>
        <w:gridCol w:w="709"/>
        <w:gridCol w:w="1134"/>
        <w:gridCol w:w="709"/>
        <w:gridCol w:w="1134"/>
        <w:gridCol w:w="1984"/>
        <w:gridCol w:w="1418"/>
        <w:gridCol w:w="2215"/>
      </w:tblGrid>
      <w:tr w:rsidR="00515B0C" w:rsidRPr="00553E66">
        <w:trPr>
          <w:trHeight w:val="480"/>
        </w:trPr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1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656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Ожегов К.Н.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Гаврилово-Посадского района 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3969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1 748 226,14</w:t>
            </w:r>
          </w:p>
        </w:tc>
        <w:tc>
          <w:tcPr>
            <w:tcW w:w="221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465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ОПЕЛЬ КОРСА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578 680,00</w:t>
            </w:r>
          </w:p>
        </w:tc>
        <w:tc>
          <w:tcPr>
            <w:tcW w:w="221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601"/>
        </w:trPr>
        <w:tc>
          <w:tcPr>
            <w:tcW w:w="1701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1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601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1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Pr="00675415" w:rsidRDefault="00515B0C" w:rsidP="00675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C2335C" w:rsidRDefault="00515B0C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2257A2" w:rsidRDefault="00515B0C" w:rsidP="00556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7A2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2257A2" w:rsidRDefault="00515B0C" w:rsidP="00556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7A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257A2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257A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2257A2" w:rsidRDefault="00515B0C" w:rsidP="00556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559"/>
        <w:gridCol w:w="1134"/>
        <w:gridCol w:w="1843"/>
        <w:gridCol w:w="567"/>
        <w:gridCol w:w="851"/>
        <w:gridCol w:w="1134"/>
        <w:gridCol w:w="709"/>
        <w:gridCol w:w="992"/>
        <w:gridCol w:w="1275"/>
        <w:gridCol w:w="1417"/>
        <w:gridCol w:w="2410"/>
      </w:tblGrid>
      <w:tr w:rsidR="00515B0C" w:rsidRPr="00553E66">
        <w:trPr>
          <w:trHeight w:val="480"/>
        </w:trPr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5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459"/>
        </w:trPr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Иваненко М.А.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Южского района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2 145 659,46</w:t>
            </w:r>
          </w:p>
        </w:tc>
        <w:tc>
          <w:tcPr>
            <w:tcW w:w="241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86"/>
        </w:trPr>
        <w:tc>
          <w:tcPr>
            <w:tcW w:w="1843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00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454ED5" w:rsidRDefault="00515B0C" w:rsidP="0045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ED5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454ED5" w:rsidRDefault="00515B0C" w:rsidP="0045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ED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54ED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54E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454ED5" w:rsidRDefault="00515B0C" w:rsidP="0045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559"/>
        <w:gridCol w:w="1134"/>
        <w:gridCol w:w="1843"/>
        <w:gridCol w:w="563"/>
        <w:gridCol w:w="855"/>
        <w:gridCol w:w="1134"/>
        <w:gridCol w:w="709"/>
        <w:gridCol w:w="992"/>
        <w:gridCol w:w="1417"/>
        <w:gridCol w:w="1417"/>
        <w:gridCol w:w="2268"/>
      </w:tblGrid>
      <w:tr w:rsidR="00515B0C" w:rsidRPr="00553E66">
        <w:trPr>
          <w:trHeight w:val="480"/>
        </w:trPr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246"/>
        </w:trPr>
        <w:tc>
          <w:tcPr>
            <w:tcW w:w="1843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Павлов Д.И.</w:t>
            </w:r>
          </w:p>
        </w:tc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Пучежского района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395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1 599 412,94</w:t>
            </w:r>
          </w:p>
        </w:tc>
        <w:tc>
          <w:tcPr>
            <w:tcW w:w="226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1162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330"/>
        </w:trPr>
        <w:tc>
          <w:tcPr>
            <w:tcW w:w="1843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3 735 125,93</w:t>
            </w:r>
          </w:p>
        </w:tc>
        <w:tc>
          <w:tcPr>
            <w:tcW w:w="226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40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86"/>
        </w:trPr>
        <w:tc>
          <w:tcPr>
            <w:tcW w:w="1843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562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1C2726">
      <w:pPr>
        <w:rPr>
          <w:rFonts w:ascii="Times New Roman" w:hAnsi="Times New Roman" w:cs="Times New Roman"/>
          <w:sz w:val="24"/>
          <w:szCs w:val="24"/>
        </w:rPr>
      </w:pPr>
    </w:p>
    <w:p w:rsidR="00515B0C" w:rsidRPr="0001644F" w:rsidRDefault="00515B0C" w:rsidP="0001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01644F" w:rsidRDefault="00515B0C" w:rsidP="0001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1644F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16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01644F" w:rsidRDefault="00515B0C" w:rsidP="0001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6"/>
        <w:gridCol w:w="1704"/>
        <w:gridCol w:w="1134"/>
        <w:gridCol w:w="1828"/>
        <w:gridCol w:w="11"/>
        <w:gridCol w:w="709"/>
        <w:gridCol w:w="855"/>
        <w:gridCol w:w="1134"/>
        <w:gridCol w:w="709"/>
        <w:gridCol w:w="992"/>
        <w:gridCol w:w="1133"/>
        <w:gridCol w:w="1701"/>
        <w:gridCol w:w="2268"/>
      </w:tblGrid>
      <w:tr w:rsidR="00515B0C" w:rsidRPr="00553E66">
        <w:trPr>
          <w:trHeight w:val="480"/>
        </w:trPr>
        <w:tc>
          <w:tcPr>
            <w:tcW w:w="155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gridSpan w:val="5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556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9" w:type="dxa"/>
            <w:gridSpan w:val="2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133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556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  <w:gridSpan w:val="2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246"/>
        </w:trPr>
        <w:tc>
          <w:tcPr>
            <w:tcW w:w="1556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Соснина О.В.</w:t>
            </w:r>
          </w:p>
        </w:tc>
        <w:tc>
          <w:tcPr>
            <w:tcW w:w="1704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Пестяковского района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20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85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1 590 391,50</w:t>
            </w:r>
          </w:p>
        </w:tc>
        <w:tc>
          <w:tcPr>
            <w:tcW w:w="226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532"/>
        </w:trPr>
        <w:tc>
          <w:tcPr>
            <w:tcW w:w="155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5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615"/>
        </w:trPr>
        <w:tc>
          <w:tcPr>
            <w:tcW w:w="1556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85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43778B" w:rsidRDefault="00515B0C" w:rsidP="00437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78B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43778B" w:rsidRDefault="00515B0C" w:rsidP="00437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78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778B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778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43778B" w:rsidRDefault="00515B0C" w:rsidP="00437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555"/>
        <w:gridCol w:w="1280"/>
        <w:gridCol w:w="1842"/>
        <w:gridCol w:w="709"/>
        <w:gridCol w:w="851"/>
        <w:gridCol w:w="1134"/>
        <w:gridCol w:w="708"/>
        <w:gridCol w:w="993"/>
        <w:gridCol w:w="1417"/>
        <w:gridCol w:w="1418"/>
        <w:gridCol w:w="1984"/>
      </w:tblGrid>
      <w:tr w:rsidR="00515B0C" w:rsidRPr="00553E66">
        <w:trPr>
          <w:trHeight w:val="480"/>
        </w:trPr>
        <w:tc>
          <w:tcPr>
            <w:tcW w:w="184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82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246"/>
        </w:trPr>
        <w:tc>
          <w:tcPr>
            <w:tcW w:w="1843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Чернышенко К.В.</w:t>
            </w:r>
          </w:p>
        </w:tc>
        <w:tc>
          <w:tcPr>
            <w:tcW w:w="1555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Родниковского района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ТОЙОТА Камри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1 536 935,93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322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495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315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330"/>
        </w:trPr>
        <w:tc>
          <w:tcPr>
            <w:tcW w:w="1843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568,0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898 557,65</w:t>
            </w:r>
          </w:p>
        </w:tc>
        <w:tc>
          <w:tcPr>
            <w:tcW w:w="198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67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0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0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0"/>
        </w:trPr>
        <w:tc>
          <w:tcPr>
            <w:tcW w:w="1843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7"/>
        </w:trPr>
        <w:tc>
          <w:tcPr>
            <w:tcW w:w="1843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5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Pr="0043778B" w:rsidRDefault="00515B0C" w:rsidP="004377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EA49B5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EA49B5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EA49B5">
      <w:pPr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EA49B5">
      <w:pPr>
        <w:rPr>
          <w:rFonts w:ascii="Times New Roman" w:hAnsi="Times New Roman" w:cs="Times New Roman"/>
          <w:sz w:val="24"/>
          <w:szCs w:val="24"/>
        </w:rPr>
      </w:pPr>
    </w:p>
    <w:p w:rsidR="00515B0C" w:rsidRPr="003A0894" w:rsidRDefault="00515B0C" w:rsidP="003A0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894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3A0894" w:rsidRDefault="00515B0C" w:rsidP="003A0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89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A0894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A089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3A0894" w:rsidRDefault="00515B0C" w:rsidP="003A0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559"/>
        <w:gridCol w:w="1276"/>
        <w:gridCol w:w="1414"/>
        <w:gridCol w:w="709"/>
        <w:gridCol w:w="851"/>
        <w:gridCol w:w="1134"/>
        <w:gridCol w:w="6"/>
        <w:gridCol w:w="705"/>
        <w:gridCol w:w="993"/>
        <w:gridCol w:w="992"/>
        <w:gridCol w:w="1701"/>
        <w:gridCol w:w="2126"/>
      </w:tblGrid>
      <w:tr w:rsidR="00515B0C" w:rsidRPr="00553E66">
        <w:trPr>
          <w:trHeight w:val="480"/>
        </w:trPr>
        <w:tc>
          <w:tcPr>
            <w:tcW w:w="212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0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212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gridSpan w:val="2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992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212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gridSpan w:val="2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656"/>
        </w:trPr>
        <w:tc>
          <w:tcPr>
            <w:tcW w:w="212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Трофимов О.В.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Ленинского  района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250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1 684 564,27</w:t>
            </w:r>
          </w:p>
        </w:tc>
        <w:tc>
          <w:tcPr>
            <w:tcW w:w="212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902"/>
        </w:trPr>
        <w:tc>
          <w:tcPr>
            <w:tcW w:w="212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59 298,06</w:t>
            </w:r>
          </w:p>
        </w:tc>
        <w:tc>
          <w:tcPr>
            <w:tcW w:w="212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7"/>
        </w:trPr>
        <w:tc>
          <w:tcPr>
            <w:tcW w:w="212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7"/>
        </w:trPr>
        <w:tc>
          <w:tcPr>
            <w:tcW w:w="212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B0C" w:rsidRPr="003A0894" w:rsidRDefault="00515B0C" w:rsidP="003A0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E53213" w:rsidRDefault="00515B0C" w:rsidP="00E5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213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E53213" w:rsidRDefault="00515B0C" w:rsidP="00E5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21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1 января 2020</w:t>
      </w:r>
      <w:r w:rsidRPr="00E53213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5321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B0C" w:rsidRPr="00E53213" w:rsidRDefault="00515B0C" w:rsidP="00E5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559"/>
        <w:gridCol w:w="992"/>
        <w:gridCol w:w="1701"/>
        <w:gridCol w:w="567"/>
        <w:gridCol w:w="851"/>
        <w:gridCol w:w="1698"/>
        <w:gridCol w:w="711"/>
        <w:gridCol w:w="993"/>
        <w:gridCol w:w="1134"/>
        <w:gridCol w:w="1417"/>
        <w:gridCol w:w="2268"/>
      </w:tblGrid>
      <w:tr w:rsidR="00515B0C" w:rsidRPr="00553E66">
        <w:trPr>
          <w:trHeight w:val="480"/>
        </w:trPr>
        <w:tc>
          <w:tcPr>
            <w:tcW w:w="170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8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134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1656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Седин Д.А.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Ивановский межрайонный прокурор</w:t>
            </w:r>
          </w:p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85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3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2 025 087,71</w:t>
            </w:r>
          </w:p>
        </w:tc>
        <w:tc>
          <w:tcPr>
            <w:tcW w:w="226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77"/>
        </w:trPr>
        <w:tc>
          <w:tcPr>
            <w:tcW w:w="1701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25"/>
        </w:trPr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195"/>
        </w:trPr>
        <w:tc>
          <w:tcPr>
            <w:tcW w:w="1701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Pr="00C31E77" w:rsidRDefault="00515B0C" w:rsidP="00D8613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Pr="00D41493" w:rsidRDefault="00515B0C" w:rsidP="00D414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493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D41493" w:rsidRDefault="00515B0C" w:rsidP="00D414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49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2020 года по 31 декабря 2020 года</w:t>
      </w:r>
    </w:p>
    <w:tbl>
      <w:tblPr>
        <w:tblW w:w="157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2"/>
        <w:gridCol w:w="2267"/>
        <w:gridCol w:w="1134"/>
        <w:gridCol w:w="1664"/>
        <w:gridCol w:w="8"/>
        <w:gridCol w:w="28"/>
        <w:gridCol w:w="567"/>
        <w:gridCol w:w="42"/>
        <w:gridCol w:w="795"/>
        <w:gridCol w:w="8"/>
        <w:gridCol w:w="6"/>
        <w:gridCol w:w="1275"/>
        <w:gridCol w:w="571"/>
        <w:gridCol w:w="731"/>
        <w:gridCol w:w="21"/>
        <w:gridCol w:w="1232"/>
        <w:gridCol w:w="1276"/>
        <w:gridCol w:w="2267"/>
        <w:gridCol w:w="6"/>
      </w:tblGrid>
      <w:tr w:rsidR="00515B0C" w:rsidRPr="00553E66">
        <w:trPr>
          <w:gridAfter w:val="1"/>
          <w:wAfter w:w="6" w:type="dxa"/>
          <w:trHeight w:val="480"/>
        </w:trPr>
        <w:tc>
          <w:tcPr>
            <w:tcW w:w="1812" w:type="dxa"/>
            <w:vMerge w:val="restart"/>
            <w:vAlign w:val="center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vMerge w:val="restart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46" w:type="dxa"/>
            <w:gridSpan w:val="8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04" w:type="dxa"/>
            <w:gridSpan w:val="5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2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7" w:type="dxa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gridAfter w:val="1"/>
          <w:wAfter w:w="6" w:type="dxa"/>
          <w:cantSplit/>
          <w:trHeight w:val="2391"/>
        </w:trPr>
        <w:tc>
          <w:tcPr>
            <w:tcW w:w="1812" w:type="dxa"/>
            <w:vMerge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gridSpan w:val="3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gridSpan w:val="4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7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731" w:type="dxa"/>
            <w:textDirection w:val="btLr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53" w:type="dxa"/>
            <w:gridSpan w:val="2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gridAfter w:val="1"/>
          <w:wAfter w:w="6" w:type="dxa"/>
          <w:cantSplit/>
          <w:trHeight w:val="169"/>
        </w:trPr>
        <w:tc>
          <w:tcPr>
            <w:tcW w:w="1812" w:type="dxa"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gridSpan w:val="3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4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1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  <w:gridSpan w:val="2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gridAfter w:val="1"/>
          <w:wAfter w:w="6" w:type="dxa"/>
          <w:cantSplit/>
          <w:trHeight w:val="801"/>
        </w:trPr>
        <w:tc>
          <w:tcPr>
            <w:tcW w:w="181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Белоцветова И.В.</w:t>
            </w:r>
          </w:p>
        </w:tc>
        <w:tc>
          <w:tcPr>
            <w:tcW w:w="2267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Верхнеландеховского района</w:t>
            </w:r>
          </w:p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246" w:type="dxa"/>
            <w:gridSpan w:val="8"/>
            <w:vMerge w:val="restart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1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7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73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Шкода Карок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1 798 480,72</w:t>
            </w:r>
          </w:p>
        </w:tc>
        <w:tc>
          <w:tcPr>
            <w:tcW w:w="226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gridAfter w:val="1"/>
          <w:wAfter w:w="6" w:type="dxa"/>
          <w:cantSplit/>
          <w:trHeight w:val="840"/>
        </w:trPr>
        <w:tc>
          <w:tcPr>
            <w:tcW w:w="181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8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7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73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gridSpan w:val="2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110"/>
        </w:trPr>
        <w:tc>
          <w:tcPr>
            <w:tcW w:w="1812" w:type="dxa"/>
            <w:vMerge w:val="restart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7" w:type="dxa"/>
            <w:vMerge w:val="restart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45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79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2" w:type="dxa"/>
            <w:gridSpan w:val="6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2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3" w:type="dxa"/>
            <w:gridSpan w:val="2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226"/>
        </w:trPr>
        <w:tc>
          <w:tcPr>
            <w:tcW w:w="181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6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508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5" w:type="dxa"/>
            <w:gridSpan w:val="4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795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2" w:type="dxa"/>
            <w:gridSpan w:val="6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gridAfter w:val="1"/>
          <w:wAfter w:w="6" w:type="dxa"/>
          <w:cantSplit/>
          <w:trHeight w:val="225"/>
        </w:trPr>
        <w:tc>
          <w:tcPr>
            <w:tcW w:w="1812" w:type="dxa"/>
            <w:vMerge w:val="restart"/>
          </w:tcPr>
          <w:p w:rsidR="00515B0C" w:rsidRPr="00553E66" w:rsidRDefault="00515B0C" w:rsidP="00553E6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7" w:type="dxa"/>
            <w:vMerge w:val="restart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Merge w:val="restart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gridSpan w:val="5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7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73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gridAfter w:val="1"/>
          <w:wAfter w:w="6" w:type="dxa"/>
          <w:cantSplit/>
          <w:trHeight w:val="195"/>
        </w:trPr>
        <w:tc>
          <w:tcPr>
            <w:tcW w:w="1812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Merge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7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73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gridSpan w:val="2"/>
            <w:vMerge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Pr="00D41493" w:rsidRDefault="00515B0C" w:rsidP="00D4149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15B0C" w:rsidRPr="0042118B" w:rsidRDefault="00515B0C" w:rsidP="00421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18B">
        <w:rPr>
          <w:rFonts w:ascii="Times New Roman" w:hAnsi="Times New Roman" w:cs="Times New Roman"/>
          <w:sz w:val="24"/>
          <w:szCs w:val="24"/>
        </w:rPr>
        <w:t>Сведения</w:t>
      </w:r>
    </w:p>
    <w:p w:rsidR="00515B0C" w:rsidRPr="0042118B" w:rsidRDefault="00515B0C" w:rsidP="00421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18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2020 года по 31 декабря 2020 года</w:t>
      </w:r>
    </w:p>
    <w:tbl>
      <w:tblPr>
        <w:tblW w:w="157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2"/>
        <w:gridCol w:w="1417"/>
        <w:gridCol w:w="1701"/>
        <w:gridCol w:w="1702"/>
        <w:gridCol w:w="716"/>
        <w:gridCol w:w="861"/>
        <w:gridCol w:w="1141"/>
        <w:gridCol w:w="687"/>
        <w:gridCol w:w="993"/>
        <w:gridCol w:w="1274"/>
        <w:gridCol w:w="1274"/>
        <w:gridCol w:w="2280"/>
      </w:tblGrid>
      <w:tr w:rsidR="00515B0C" w:rsidRPr="00553E66">
        <w:trPr>
          <w:trHeight w:val="480"/>
        </w:trPr>
        <w:tc>
          <w:tcPr>
            <w:tcW w:w="1672" w:type="dxa"/>
            <w:vMerge w:val="restart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0" w:type="dxa"/>
            <w:gridSpan w:val="4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21" w:type="dxa"/>
            <w:gridSpan w:val="3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4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80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B0C" w:rsidRPr="00553E66">
        <w:trPr>
          <w:cantSplit/>
          <w:trHeight w:val="2391"/>
        </w:trPr>
        <w:tc>
          <w:tcPr>
            <w:tcW w:w="1672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6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9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41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7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4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169"/>
        </w:trPr>
        <w:tc>
          <w:tcPr>
            <w:tcW w:w="1672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B0C" w:rsidRPr="00553E66">
        <w:trPr>
          <w:cantSplit/>
          <w:trHeight w:val="570"/>
        </w:trPr>
        <w:tc>
          <w:tcPr>
            <w:tcW w:w="1672" w:type="dxa"/>
            <w:vMerge w:val="restart"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Конкина О.Ю.</w:t>
            </w:r>
          </w:p>
        </w:tc>
        <w:tc>
          <w:tcPr>
            <w:tcW w:w="1417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Прокурор Лежневского района</w:t>
            </w:r>
          </w:p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1244,0</w:t>
            </w:r>
          </w:p>
        </w:tc>
        <w:tc>
          <w:tcPr>
            <w:tcW w:w="8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7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1 627 853,13</w:t>
            </w:r>
          </w:p>
        </w:tc>
        <w:tc>
          <w:tcPr>
            <w:tcW w:w="2280" w:type="dxa"/>
            <w:vMerge w:val="restart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435"/>
        </w:trPr>
        <w:tc>
          <w:tcPr>
            <w:tcW w:w="167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8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435"/>
        </w:trPr>
        <w:tc>
          <w:tcPr>
            <w:tcW w:w="1672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8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804"/>
        </w:trPr>
        <w:tc>
          <w:tcPr>
            <w:tcW w:w="1672" w:type="dxa"/>
            <w:vMerge w:val="restart"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15B0C" w:rsidRPr="00553E66" w:rsidRDefault="00515B0C" w:rsidP="00553E6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1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8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7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3 974 629,58</w:t>
            </w:r>
          </w:p>
        </w:tc>
        <w:tc>
          <w:tcPr>
            <w:tcW w:w="2280" w:type="dxa"/>
            <w:vMerge w:val="restart"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B0C" w:rsidRPr="00553E66">
        <w:trPr>
          <w:cantSplit/>
          <w:trHeight w:val="736"/>
        </w:trPr>
        <w:tc>
          <w:tcPr>
            <w:tcW w:w="1672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2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6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9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7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93" w:type="dxa"/>
            <w:vMerge w:val="restart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автомобиль НИССАН Х-ТРЭЙЛ</w:t>
            </w: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515B0C" w:rsidRPr="00553E66" w:rsidRDefault="00515B0C" w:rsidP="0055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76"/>
        </w:trPr>
        <w:tc>
          <w:tcPr>
            <w:tcW w:w="167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 Tucson</w:t>
            </w: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26"/>
        </w:trPr>
        <w:tc>
          <w:tcPr>
            <w:tcW w:w="167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8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0C" w:rsidRPr="00553E66">
        <w:trPr>
          <w:cantSplit/>
          <w:trHeight w:val="226"/>
        </w:trPr>
        <w:tc>
          <w:tcPr>
            <w:tcW w:w="1672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2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6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859" w:type="dxa"/>
            <w:vAlign w:val="center"/>
          </w:tcPr>
          <w:p w:rsidR="00515B0C" w:rsidRPr="00553E66" w:rsidRDefault="00515B0C" w:rsidP="00553E6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515B0C" w:rsidRPr="00553E66" w:rsidRDefault="00515B0C" w:rsidP="0055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0C" w:rsidRDefault="00515B0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0C" w:rsidRDefault="00515B0C" w:rsidP="00ED58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5B0C" w:rsidSect="00E727DA">
      <w:pgSz w:w="16838" w:h="11906" w:orient="landscape"/>
      <w:pgMar w:top="238" w:right="295" w:bottom="24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61C"/>
    <w:rsid w:val="00012D5E"/>
    <w:rsid w:val="00015BFB"/>
    <w:rsid w:val="0001644F"/>
    <w:rsid w:val="00022B52"/>
    <w:rsid w:val="00027589"/>
    <w:rsid w:val="00034D2C"/>
    <w:rsid w:val="000902C9"/>
    <w:rsid w:val="00096854"/>
    <w:rsid w:val="000A2442"/>
    <w:rsid w:val="000B2D86"/>
    <w:rsid w:val="00115E05"/>
    <w:rsid w:val="001247BD"/>
    <w:rsid w:val="00151479"/>
    <w:rsid w:val="00151E9E"/>
    <w:rsid w:val="00155750"/>
    <w:rsid w:val="001634EF"/>
    <w:rsid w:val="001703BC"/>
    <w:rsid w:val="001814D7"/>
    <w:rsid w:val="001817B6"/>
    <w:rsid w:val="001A6BD3"/>
    <w:rsid w:val="001A6C17"/>
    <w:rsid w:val="001B234F"/>
    <w:rsid w:val="001B5144"/>
    <w:rsid w:val="001C2726"/>
    <w:rsid w:val="001C656A"/>
    <w:rsid w:val="001C65FA"/>
    <w:rsid w:val="001D509E"/>
    <w:rsid w:val="001E0281"/>
    <w:rsid w:val="001F6453"/>
    <w:rsid w:val="0021125C"/>
    <w:rsid w:val="00216A47"/>
    <w:rsid w:val="002257A2"/>
    <w:rsid w:val="0022668E"/>
    <w:rsid w:val="00230274"/>
    <w:rsid w:val="00251C73"/>
    <w:rsid w:val="00264CAB"/>
    <w:rsid w:val="0027101C"/>
    <w:rsid w:val="002746CB"/>
    <w:rsid w:val="002A3717"/>
    <w:rsid w:val="002C35E5"/>
    <w:rsid w:val="002D210D"/>
    <w:rsid w:val="002D219A"/>
    <w:rsid w:val="002E1A72"/>
    <w:rsid w:val="002E2070"/>
    <w:rsid w:val="002F49F2"/>
    <w:rsid w:val="00303FC6"/>
    <w:rsid w:val="00325018"/>
    <w:rsid w:val="00344413"/>
    <w:rsid w:val="00361E5C"/>
    <w:rsid w:val="00372182"/>
    <w:rsid w:val="00373399"/>
    <w:rsid w:val="003835C5"/>
    <w:rsid w:val="00385EB1"/>
    <w:rsid w:val="003A0894"/>
    <w:rsid w:val="003A23E9"/>
    <w:rsid w:val="003B413C"/>
    <w:rsid w:val="003B5119"/>
    <w:rsid w:val="003D1E39"/>
    <w:rsid w:val="00417E4B"/>
    <w:rsid w:val="0042118B"/>
    <w:rsid w:val="0043778B"/>
    <w:rsid w:val="00454ED5"/>
    <w:rsid w:val="00491D1A"/>
    <w:rsid w:val="00493930"/>
    <w:rsid w:val="00494C7D"/>
    <w:rsid w:val="004C2536"/>
    <w:rsid w:val="004C4F82"/>
    <w:rsid w:val="004D6A09"/>
    <w:rsid w:val="004E2652"/>
    <w:rsid w:val="00501310"/>
    <w:rsid w:val="00505D03"/>
    <w:rsid w:val="00513CEC"/>
    <w:rsid w:val="00514132"/>
    <w:rsid w:val="00515B0C"/>
    <w:rsid w:val="00536743"/>
    <w:rsid w:val="0053676F"/>
    <w:rsid w:val="005474A7"/>
    <w:rsid w:val="005524F9"/>
    <w:rsid w:val="00553E66"/>
    <w:rsid w:val="0055655C"/>
    <w:rsid w:val="00575147"/>
    <w:rsid w:val="005876D1"/>
    <w:rsid w:val="005A110A"/>
    <w:rsid w:val="005A7B73"/>
    <w:rsid w:val="005B6683"/>
    <w:rsid w:val="005C20B7"/>
    <w:rsid w:val="005C291B"/>
    <w:rsid w:val="005C52F9"/>
    <w:rsid w:val="005D04A5"/>
    <w:rsid w:val="005D50C8"/>
    <w:rsid w:val="00611A63"/>
    <w:rsid w:val="0064518A"/>
    <w:rsid w:val="00652C5D"/>
    <w:rsid w:val="00673105"/>
    <w:rsid w:val="00675415"/>
    <w:rsid w:val="006912FD"/>
    <w:rsid w:val="00692850"/>
    <w:rsid w:val="00695D76"/>
    <w:rsid w:val="006971E4"/>
    <w:rsid w:val="006A4FF0"/>
    <w:rsid w:val="006E155C"/>
    <w:rsid w:val="006F2D5D"/>
    <w:rsid w:val="00714CE4"/>
    <w:rsid w:val="007153D5"/>
    <w:rsid w:val="0072003B"/>
    <w:rsid w:val="00725237"/>
    <w:rsid w:val="007265A8"/>
    <w:rsid w:val="0073172E"/>
    <w:rsid w:val="00740C26"/>
    <w:rsid w:val="007445A1"/>
    <w:rsid w:val="00746733"/>
    <w:rsid w:val="00764D6E"/>
    <w:rsid w:val="00770904"/>
    <w:rsid w:val="007B23D5"/>
    <w:rsid w:val="007B6B7C"/>
    <w:rsid w:val="007C5A38"/>
    <w:rsid w:val="007D789E"/>
    <w:rsid w:val="007E1145"/>
    <w:rsid w:val="007F1776"/>
    <w:rsid w:val="00803100"/>
    <w:rsid w:val="0080519A"/>
    <w:rsid w:val="00816CD7"/>
    <w:rsid w:val="008318F7"/>
    <w:rsid w:val="00835A81"/>
    <w:rsid w:val="00835EB2"/>
    <w:rsid w:val="0084190C"/>
    <w:rsid w:val="008506CF"/>
    <w:rsid w:val="00855B8B"/>
    <w:rsid w:val="008753A2"/>
    <w:rsid w:val="00882982"/>
    <w:rsid w:val="00887F11"/>
    <w:rsid w:val="008B066C"/>
    <w:rsid w:val="008C34D8"/>
    <w:rsid w:val="008C6B11"/>
    <w:rsid w:val="008D18F7"/>
    <w:rsid w:val="008F01BC"/>
    <w:rsid w:val="008F2750"/>
    <w:rsid w:val="00926730"/>
    <w:rsid w:val="00927A65"/>
    <w:rsid w:val="0093031C"/>
    <w:rsid w:val="009450B5"/>
    <w:rsid w:val="00960D94"/>
    <w:rsid w:val="00961493"/>
    <w:rsid w:val="009660B7"/>
    <w:rsid w:val="009A1650"/>
    <w:rsid w:val="009A698A"/>
    <w:rsid w:val="009C121C"/>
    <w:rsid w:val="009D1BCD"/>
    <w:rsid w:val="009E6AFA"/>
    <w:rsid w:val="009F734D"/>
    <w:rsid w:val="00A012EF"/>
    <w:rsid w:val="00A07290"/>
    <w:rsid w:val="00A07D01"/>
    <w:rsid w:val="00A10242"/>
    <w:rsid w:val="00A111FE"/>
    <w:rsid w:val="00A11D48"/>
    <w:rsid w:val="00A21A3B"/>
    <w:rsid w:val="00A84592"/>
    <w:rsid w:val="00A90C3E"/>
    <w:rsid w:val="00AA1649"/>
    <w:rsid w:val="00AB0B9A"/>
    <w:rsid w:val="00AD3F2E"/>
    <w:rsid w:val="00AD522F"/>
    <w:rsid w:val="00AE11D9"/>
    <w:rsid w:val="00AE5A9F"/>
    <w:rsid w:val="00AF5E25"/>
    <w:rsid w:val="00B02928"/>
    <w:rsid w:val="00B245FF"/>
    <w:rsid w:val="00B46C7A"/>
    <w:rsid w:val="00B46FE6"/>
    <w:rsid w:val="00B53EE8"/>
    <w:rsid w:val="00B55B8C"/>
    <w:rsid w:val="00B60151"/>
    <w:rsid w:val="00B70BE9"/>
    <w:rsid w:val="00BA6F0B"/>
    <w:rsid w:val="00BC31D3"/>
    <w:rsid w:val="00BF07DD"/>
    <w:rsid w:val="00BF216A"/>
    <w:rsid w:val="00C0083E"/>
    <w:rsid w:val="00C210C3"/>
    <w:rsid w:val="00C2335C"/>
    <w:rsid w:val="00C24F38"/>
    <w:rsid w:val="00C31E77"/>
    <w:rsid w:val="00C411D4"/>
    <w:rsid w:val="00C53ACC"/>
    <w:rsid w:val="00C55618"/>
    <w:rsid w:val="00C6429E"/>
    <w:rsid w:val="00C86B0D"/>
    <w:rsid w:val="00C92C05"/>
    <w:rsid w:val="00CB3BFF"/>
    <w:rsid w:val="00CB4BE1"/>
    <w:rsid w:val="00CE07C7"/>
    <w:rsid w:val="00CE0EAA"/>
    <w:rsid w:val="00CE1203"/>
    <w:rsid w:val="00CE4C5E"/>
    <w:rsid w:val="00D11902"/>
    <w:rsid w:val="00D17B24"/>
    <w:rsid w:val="00D21F4A"/>
    <w:rsid w:val="00D23BDE"/>
    <w:rsid w:val="00D260AE"/>
    <w:rsid w:val="00D36A0F"/>
    <w:rsid w:val="00D41493"/>
    <w:rsid w:val="00D44B10"/>
    <w:rsid w:val="00D47F88"/>
    <w:rsid w:val="00D60D0F"/>
    <w:rsid w:val="00D8354E"/>
    <w:rsid w:val="00D86134"/>
    <w:rsid w:val="00D86454"/>
    <w:rsid w:val="00D9234A"/>
    <w:rsid w:val="00DA6F01"/>
    <w:rsid w:val="00DB29AE"/>
    <w:rsid w:val="00DC2E4B"/>
    <w:rsid w:val="00DC78D6"/>
    <w:rsid w:val="00DE068E"/>
    <w:rsid w:val="00DE3754"/>
    <w:rsid w:val="00DE5395"/>
    <w:rsid w:val="00DE6923"/>
    <w:rsid w:val="00DF0368"/>
    <w:rsid w:val="00DF6EF9"/>
    <w:rsid w:val="00E02127"/>
    <w:rsid w:val="00E059AA"/>
    <w:rsid w:val="00E06287"/>
    <w:rsid w:val="00E10702"/>
    <w:rsid w:val="00E13A02"/>
    <w:rsid w:val="00E26BED"/>
    <w:rsid w:val="00E273B7"/>
    <w:rsid w:val="00E4080B"/>
    <w:rsid w:val="00E40DE3"/>
    <w:rsid w:val="00E41BCA"/>
    <w:rsid w:val="00E44119"/>
    <w:rsid w:val="00E53213"/>
    <w:rsid w:val="00E727DA"/>
    <w:rsid w:val="00E81BD5"/>
    <w:rsid w:val="00EA0241"/>
    <w:rsid w:val="00EA3F12"/>
    <w:rsid w:val="00EA49B5"/>
    <w:rsid w:val="00EA5749"/>
    <w:rsid w:val="00ED58D1"/>
    <w:rsid w:val="00ED7B74"/>
    <w:rsid w:val="00F00DA3"/>
    <w:rsid w:val="00F02EF2"/>
    <w:rsid w:val="00F1261C"/>
    <w:rsid w:val="00F22CB2"/>
    <w:rsid w:val="00F27308"/>
    <w:rsid w:val="00F2747C"/>
    <w:rsid w:val="00F32DEB"/>
    <w:rsid w:val="00F4301E"/>
    <w:rsid w:val="00F6368A"/>
    <w:rsid w:val="00F65754"/>
    <w:rsid w:val="00F7285B"/>
    <w:rsid w:val="00F84810"/>
    <w:rsid w:val="00F851BC"/>
    <w:rsid w:val="00F87495"/>
    <w:rsid w:val="00FA135B"/>
    <w:rsid w:val="00FE5E4B"/>
    <w:rsid w:val="00FE5F23"/>
    <w:rsid w:val="00FF0F58"/>
    <w:rsid w:val="00FF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7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561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11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1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1045</TotalTime>
  <Pages>30</Pages>
  <Words>5079</Words>
  <Characters>28952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Наталья Александровна</dc:creator>
  <cp:keywords/>
  <dc:description/>
  <cp:lastModifiedBy>Nechaeva</cp:lastModifiedBy>
  <cp:revision>222</cp:revision>
  <cp:lastPrinted>2021-05-17T13:47:00Z</cp:lastPrinted>
  <dcterms:created xsi:type="dcterms:W3CDTF">2020-05-07T14:22:00Z</dcterms:created>
  <dcterms:modified xsi:type="dcterms:W3CDTF">2021-05-20T07:44:00Z</dcterms:modified>
</cp:coreProperties>
</file>