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B1" w:rsidRPr="003978D4" w:rsidRDefault="005064B1" w:rsidP="009F6E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hAnsi="Times New Roman"/>
          <w:color w:val="000000"/>
          <w:sz w:val="24"/>
          <w:szCs w:val="24"/>
          <w:lang w:eastAsia="ru-RU"/>
        </w:rPr>
        <w:t>СВЕДЕНИЯ</w:t>
      </w:r>
    </w:p>
    <w:p w:rsidR="005064B1" w:rsidRPr="003978D4" w:rsidRDefault="005064B1" w:rsidP="009F6E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hAnsi="Times New Roman"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064B1" w:rsidRPr="003978D4" w:rsidRDefault="005064B1" w:rsidP="009F6E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государственных гражданских служащих Арбитражного суда Республики Северная Осетия-Алания</w:t>
      </w:r>
    </w:p>
    <w:p w:rsidR="005064B1" w:rsidRPr="003978D4" w:rsidRDefault="005064B1" w:rsidP="009F6E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978D4">
        <w:rPr>
          <w:rFonts w:ascii="Times New Roman" w:hAnsi="Times New Roman"/>
          <w:color w:val="000000"/>
          <w:sz w:val="24"/>
          <w:szCs w:val="24"/>
          <w:lang w:eastAsia="ru-RU"/>
        </w:rPr>
        <w:t>за пер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иод с 1 января по 31 декабря 2020</w:t>
      </w:r>
      <w:r w:rsidRPr="003978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p w:rsidR="005064B1" w:rsidRPr="009F6EC4" w:rsidRDefault="005064B1" w:rsidP="009F6EC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9F6EC4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857" w:type="dxa"/>
        <w:tblInd w:w="-176" w:type="dxa"/>
        <w:tblLayout w:type="fixed"/>
        <w:tblCellMar>
          <w:left w:w="0" w:type="dxa"/>
          <w:right w:w="0" w:type="dxa"/>
        </w:tblCellMar>
        <w:tblLook w:val="00A0"/>
      </w:tblPr>
      <w:tblGrid>
        <w:gridCol w:w="378"/>
        <w:gridCol w:w="1590"/>
        <w:gridCol w:w="1494"/>
        <w:gridCol w:w="1232"/>
        <w:gridCol w:w="1715"/>
        <w:gridCol w:w="743"/>
        <w:gridCol w:w="1326"/>
        <w:gridCol w:w="814"/>
        <w:gridCol w:w="780"/>
        <w:gridCol w:w="1326"/>
        <w:gridCol w:w="1666"/>
        <w:gridCol w:w="1260"/>
        <w:gridCol w:w="1463"/>
        <w:gridCol w:w="70"/>
      </w:tblGrid>
      <w:tr w:rsidR="005064B1" w:rsidRPr="005F0FED" w:rsidTr="00F86FFE">
        <w:tc>
          <w:tcPr>
            <w:tcW w:w="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 в пользовании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Транспо</w:t>
            </w:r>
            <w:bookmarkStart w:id="0" w:name="_GoBack"/>
            <w:bookmarkEnd w:id="0"/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ртные средства</w:t>
            </w:r>
          </w:p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before="100" w:after="10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before="100" w:after="100" w:line="240" w:lineRule="auto"/>
              <w:ind w:left="-108" w:right="-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64B1" w:rsidRPr="005F0FED" w:rsidTr="00F86FFE">
        <w:tc>
          <w:tcPr>
            <w:tcW w:w="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Ерик Елена Борисовна 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125310,41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E8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E8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E8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E8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(1/4)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64B1" w:rsidRPr="0003687D" w:rsidRDefault="005064B1" w:rsidP="009F6EC4">
            <w:pPr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Хонда 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HR-V</w:t>
            </w:r>
          </w:p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2002г.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612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Хонда Одиссей,2003г.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(1/4)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(1/4)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30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881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(1/4)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539"/>
        </w:trPr>
        <w:tc>
          <w:tcPr>
            <w:tcW w:w="3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07" w:lineRule="atLeast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064B1" w:rsidRPr="0003687D" w:rsidRDefault="005064B1" w:rsidP="009F6EC4">
            <w:pPr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07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(1/5)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07"/>
        </w:trPr>
        <w:tc>
          <w:tcPr>
            <w:tcW w:w="3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9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Челахсаева Светлана Ибрагимовна</w:t>
            </w:r>
          </w:p>
        </w:tc>
        <w:tc>
          <w:tcPr>
            <w:tcW w:w="1494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1824439,33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07"/>
        </w:trPr>
        <w:tc>
          <w:tcPr>
            <w:tcW w:w="3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9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Губаев Ацамаз Влерьевич</w:t>
            </w:r>
          </w:p>
        </w:tc>
        <w:tc>
          <w:tcPr>
            <w:tcW w:w="1494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309139,74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Кулова Алина Анатольевна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34,8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347553,24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34,8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1726,48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Кабалоева Светлана Владимировна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 отдела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финансового и материально-технического обеспечения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70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748193,76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1" w:rsidRPr="005F0FED" w:rsidTr="00F86FFE">
        <w:trPr>
          <w:trHeight w:val="1441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Кусраева Татьяна Владимировна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Ведущий специалист отдела финансового и материально-технического обеспечения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35,3 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455515,16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Кокаева Марина Георгиевна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0430D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делопроизводства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ВАЗ 111833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780752,22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E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0430D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E25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1111677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0430D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1" w:rsidRPr="005F0FED" w:rsidTr="00F86FFE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0430D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1" w:rsidRPr="005F0FED" w:rsidTr="00F86FFE">
        <w:trPr>
          <w:trHeight w:val="551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Павличенко Сергей Александрович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судебной статистики, правовой информатизации, связи и обобщения судебной практики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(1/250)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795775,46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064B1" w:rsidRPr="00473322" w:rsidRDefault="005064B1" w:rsidP="009F6EC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50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(7/12)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064B1" w:rsidRPr="00473322" w:rsidRDefault="005064B1" w:rsidP="009F6EC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598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(7/12)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064B1" w:rsidRPr="00473322" w:rsidRDefault="005064B1" w:rsidP="009F6EC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643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47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64B1" w:rsidRPr="00473322" w:rsidRDefault="005064B1" w:rsidP="009F6EC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601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64B1" w:rsidRPr="0003687D" w:rsidRDefault="005064B1" w:rsidP="00887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203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473322" w:rsidRDefault="005064B1" w:rsidP="009F6EC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338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473322" w:rsidRDefault="005064B1" w:rsidP="009F6EC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60"/>
        </w:trPr>
        <w:tc>
          <w:tcPr>
            <w:tcW w:w="3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5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20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(4/1000)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203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2085011,28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20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20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203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35"/>
        </w:trPr>
        <w:tc>
          <w:tcPr>
            <w:tcW w:w="3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20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26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20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1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50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8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73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95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65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65"/>
        </w:trPr>
        <w:tc>
          <w:tcPr>
            <w:tcW w:w="3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195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B2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10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64B1" w:rsidRPr="0003687D" w:rsidRDefault="005064B1" w:rsidP="009F6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5064B1" w:rsidRPr="005F0FED" w:rsidTr="00F437C7">
        <w:trPr>
          <w:trHeight w:val="288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Шестеров Антон Викторович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 отдела судебной статистики, правовой информатизации, связи и обобщения судебной практики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Lancer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603243,95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064B1" w:rsidRPr="005F0FED" w:rsidTr="00F86FFE">
        <w:trPr>
          <w:trHeight w:val="288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Default="005064B1" w:rsidP="009F6EC4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Фарниев Сергей Константинович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</w:t>
            </w:r>
            <w:r w:rsidRPr="00036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отдела судебной статистики, правовой информатизации, связи и обобщения судебной практики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562013,19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4B1" w:rsidRPr="0003687D" w:rsidRDefault="005064B1" w:rsidP="009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4B1" w:rsidRPr="009F6EC4" w:rsidRDefault="005064B1" w:rsidP="009F6EC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64B1" w:rsidRDefault="005064B1"/>
    <w:sectPr w:rsidR="005064B1" w:rsidSect="003978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C5A"/>
    <w:rsid w:val="000139B7"/>
    <w:rsid w:val="0003687D"/>
    <w:rsid w:val="000776FB"/>
    <w:rsid w:val="000A34C2"/>
    <w:rsid w:val="002034AD"/>
    <w:rsid w:val="00311A66"/>
    <w:rsid w:val="003978D4"/>
    <w:rsid w:val="003D0C53"/>
    <w:rsid w:val="00473322"/>
    <w:rsid w:val="005064B1"/>
    <w:rsid w:val="005F0FED"/>
    <w:rsid w:val="006127D7"/>
    <w:rsid w:val="00633AC0"/>
    <w:rsid w:val="006F4D50"/>
    <w:rsid w:val="00765912"/>
    <w:rsid w:val="0080430D"/>
    <w:rsid w:val="00870AB7"/>
    <w:rsid w:val="00887A41"/>
    <w:rsid w:val="008B3E2B"/>
    <w:rsid w:val="009A4820"/>
    <w:rsid w:val="009F6EC4"/>
    <w:rsid w:val="00B24FA9"/>
    <w:rsid w:val="00B56E2F"/>
    <w:rsid w:val="00CF2C5A"/>
    <w:rsid w:val="00D14F8E"/>
    <w:rsid w:val="00DA1367"/>
    <w:rsid w:val="00E25BAE"/>
    <w:rsid w:val="00E85DDE"/>
    <w:rsid w:val="00E86396"/>
    <w:rsid w:val="00F437C7"/>
    <w:rsid w:val="00F86FFE"/>
    <w:rsid w:val="00FB5424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2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674</Words>
  <Characters>3846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Виктория Беляева</dc:creator>
  <cp:keywords/>
  <dc:description/>
  <cp:lastModifiedBy>admin</cp:lastModifiedBy>
  <cp:revision>3</cp:revision>
  <dcterms:created xsi:type="dcterms:W3CDTF">2021-05-14T12:20:00Z</dcterms:created>
  <dcterms:modified xsi:type="dcterms:W3CDTF">2021-05-14T12:24:00Z</dcterms:modified>
</cp:coreProperties>
</file>