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680007">
        <w:rPr>
          <w:b/>
        </w:rPr>
        <w:t>2020</w:t>
      </w:r>
      <w:r w:rsidRPr="005940C5">
        <w:rPr>
          <w:b/>
        </w:rPr>
        <w:t xml:space="preserve"> года по 31 декабря </w:t>
      </w:r>
      <w:r w:rsidR="00680007">
        <w:rPr>
          <w:b/>
        </w:rPr>
        <w:t>2020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1086"/>
        <w:gridCol w:w="992"/>
        <w:gridCol w:w="1560"/>
        <w:gridCol w:w="1134"/>
        <w:gridCol w:w="993"/>
        <w:gridCol w:w="1417"/>
        <w:gridCol w:w="1276"/>
        <w:gridCol w:w="1181"/>
      </w:tblGrid>
      <w:tr w:rsidR="005409C5" w:rsidRPr="00F6217E" w:rsidTr="00905199">
        <w:tc>
          <w:tcPr>
            <w:tcW w:w="425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F6217E" w:rsidRDefault="005409C5" w:rsidP="00CF2CD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rStyle w:val="a3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F6217E">
              <w:rPr>
                <w:rStyle w:val="a4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81" w:type="dxa"/>
            <w:vMerge w:val="restart"/>
          </w:tcPr>
          <w:p w:rsidR="005409C5" w:rsidRPr="00F6217E" w:rsidRDefault="005409C5" w:rsidP="00CF2CDC">
            <w:pPr>
              <w:jc w:val="center"/>
              <w:rPr>
                <w:rStyle w:val="a3"/>
                <w:color w:val="000000" w:themeColor="text1"/>
                <w:sz w:val="14"/>
                <w:szCs w:val="14"/>
              </w:rPr>
            </w:pPr>
            <w:r w:rsidRPr="00F6217E">
              <w:rPr>
                <w:rStyle w:val="a3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F6217E">
              <w:rPr>
                <w:rStyle w:val="a4"/>
                <w:b/>
                <w:color w:val="000000" w:themeColor="text1"/>
                <w:sz w:val="14"/>
                <w:szCs w:val="14"/>
              </w:rPr>
              <w:t>2</w:t>
            </w:r>
            <w:r w:rsidRPr="00F6217E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6217E">
              <w:rPr>
                <w:rStyle w:val="a3"/>
                <w:color w:val="000000" w:themeColor="text1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F6217E" w:rsidTr="00905199">
        <w:tc>
          <w:tcPr>
            <w:tcW w:w="425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1086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F6217E" w:rsidTr="00905199">
        <w:tc>
          <w:tcPr>
            <w:tcW w:w="425" w:type="dxa"/>
          </w:tcPr>
          <w:p w:rsidR="008E529F" w:rsidRPr="00F6217E" w:rsidRDefault="0007427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F6217E" w:rsidRDefault="008E529F" w:rsidP="008E529F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705</w:t>
            </w:r>
            <w:r w:rsidR="0006651F" w:rsidRPr="00F6217E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F6217E" w:rsidRDefault="002E5D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8E529F" w:rsidRPr="00F6217E" w:rsidRDefault="002E5D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3" w:type="dxa"/>
          </w:tcPr>
          <w:p w:rsidR="008E529F" w:rsidRPr="00F6217E" w:rsidRDefault="001031B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F6217E" w:rsidRDefault="002E5D73" w:rsidP="004F0BA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1412700,67</w:t>
            </w:r>
          </w:p>
        </w:tc>
        <w:tc>
          <w:tcPr>
            <w:tcW w:w="118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F6217E" w:rsidTr="00905199">
        <w:tc>
          <w:tcPr>
            <w:tcW w:w="425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</w:t>
            </w:r>
            <w:bookmarkStart w:id="0" w:name="_GoBack"/>
            <w:bookmarkEnd w:id="0"/>
            <w:r w:rsidRPr="00F6217E">
              <w:rPr>
                <w:color w:val="000000" w:themeColor="text1"/>
                <w:sz w:val="14"/>
                <w:szCs w:val="14"/>
              </w:rPr>
              <w:t>часток (садовый)</w:t>
            </w:r>
          </w:p>
        </w:tc>
        <w:tc>
          <w:tcPr>
            <w:tcW w:w="1276" w:type="dxa"/>
          </w:tcPr>
          <w:p w:rsidR="008E529F" w:rsidRPr="00F6217E" w:rsidRDefault="008E529F" w:rsidP="008E529F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583</w:t>
            </w:r>
            <w:r w:rsidR="0006651F" w:rsidRPr="00F6217E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F6217E" w:rsidRDefault="008E529F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F6217E" w:rsidTr="00905199">
        <w:tc>
          <w:tcPr>
            <w:tcW w:w="425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 гаражного кооператива</w:t>
            </w:r>
          </w:p>
        </w:tc>
        <w:tc>
          <w:tcPr>
            <w:tcW w:w="1276" w:type="dxa"/>
          </w:tcPr>
          <w:p w:rsidR="008E529F" w:rsidRPr="00F6217E" w:rsidRDefault="008E529F" w:rsidP="008E529F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F6217E" w:rsidRDefault="008E529F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F6217E" w:rsidTr="00905199">
        <w:tc>
          <w:tcPr>
            <w:tcW w:w="425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E529F" w:rsidRPr="00F6217E" w:rsidRDefault="008E529F" w:rsidP="008E529F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F6217E" w:rsidRDefault="008E529F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16BC" w:rsidRPr="00F6217E" w:rsidTr="00905199">
        <w:tc>
          <w:tcPr>
            <w:tcW w:w="425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F6217E" w:rsidRDefault="00E35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</w:t>
            </w:r>
            <w:r w:rsidR="005C16BC" w:rsidRPr="00F6217E">
              <w:rPr>
                <w:color w:val="000000" w:themeColor="text1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5C16BC" w:rsidRPr="00F6217E" w:rsidRDefault="007A5A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F6217E" w:rsidRDefault="005C16BC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16BC" w:rsidRPr="00F6217E" w:rsidTr="00905199">
        <w:tc>
          <w:tcPr>
            <w:tcW w:w="425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F6217E" w:rsidRDefault="007A5A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5C16BC" w:rsidRPr="00F6217E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5C16BC" w:rsidRPr="00F6217E" w:rsidRDefault="007A5A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16,</w:t>
            </w:r>
            <w:r w:rsidR="005C16BC" w:rsidRPr="00F6217E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F6217E" w:rsidRDefault="005C16BC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5C16BC" w:rsidRPr="00F6217E" w:rsidRDefault="005C16B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61179" w:rsidRPr="00F6217E" w:rsidTr="00905199">
        <w:tc>
          <w:tcPr>
            <w:tcW w:w="425" w:type="dxa"/>
          </w:tcPr>
          <w:p w:rsidR="00161179" w:rsidRPr="00F6217E" w:rsidRDefault="0007427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Шараборин Виталий Глебович</w:t>
            </w:r>
          </w:p>
        </w:tc>
        <w:tc>
          <w:tcPr>
            <w:tcW w:w="1417" w:type="dxa"/>
          </w:tcPr>
          <w:p w:rsidR="00161179" w:rsidRPr="00F6217E" w:rsidRDefault="0016117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Заместитель управляющего</w:t>
            </w:r>
          </w:p>
          <w:p w:rsidR="00161179" w:rsidRPr="00F6217E" w:rsidRDefault="0016117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F6217E" w:rsidRDefault="00276C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1076863,08</w:t>
            </w:r>
          </w:p>
        </w:tc>
        <w:tc>
          <w:tcPr>
            <w:tcW w:w="1181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61179" w:rsidRPr="00F6217E" w:rsidTr="00905199">
        <w:tc>
          <w:tcPr>
            <w:tcW w:w="425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F6217E" w:rsidRDefault="0016117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1697</w:t>
            </w:r>
            <w:r w:rsidR="00C478E9" w:rsidRPr="00F6217E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3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161179" w:rsidRPr="00F6217E" w:rsidRDefault="0016117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834E7" w:rsidRPr="00F6217E" w:rsidTr="00905199">
        <w:tc>
          <w:tcPr>
            <w:tcW w:w="425" w:type="dxa"/>
          </w:tcPr>
          <w:p w:rsidR="009834E7" w:rsidRPr="00F6217E" w:rsidRDefault="007C09F4" w:rsidP="007C09F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9834E7" w:rsidRPr="00F6217E" w:rsidRDefault="009834E7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Заместитель управляющего</w:t>
            </w:r>
          </w:p>
          <w:p w:rsidR="009834E7" w:rsidRPr="00F6217E" w:rsidRDefault="009834E7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834E7" w:rsidRPr="00F6217E" w:rsidRDefault="00A263C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</w:t>
            </w:r>
            <w:r w:rsidR="009834E7" w:rsidRPr="00F6217E">
              <w:rPr>
                <w:color w:val="000000" w:themeColor="text1"/>
                <w:sz w:val="14"/>
                <w:szCs w:val="14"/>
              </w:rPr>
              <w:t>бщая долевая  1/3</w:t>
            </w:r>
          </w:p>
        </w:tc>
        <w:tc>
          <w:tcPr>
            <w:tcW w:w="1086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9834E7" w:rsidRPr="00F6217E" w:rsidRDefault="00276C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1269041,93</w:t>
            </w:r>
          </w:p>
        </w:tc>
        <w:tc>
          <w:tcPr>
            <w:tcW w:w="1181" w:type="dxa"/>
          </w:tcPr>
          <w:p w:rsidR="009834E7" w:rsidRPr="00F6217E" w:rsidRDefault="009834E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09F4" w:rsidRPr="00F6217E" w:rsidTr="00905199">
        <w:tc>
          <w:tcPr>
            <w:tcW w:w="425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6217E" w:rsidRDefault="007C09F4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09F4" w:rsidRPr="00F6217E" w:rsidTr="00905199">
        <w:tc>
          <w:tcPr>
            <w:tcW w:w="425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F6217E" w:rsidRDefault="007C09F4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F6217E" w:rsidRDefault="007C09F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C09F4" w:rsidRPr="00F6217E" w:rsidRDefault="007C09F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Бедарева Татьяна Викторовна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1370,0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30,9</w:t>
            </w: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1001897,77</w:t>
            </w: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69,4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770,0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938,0</w:t>
            </w: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Volkswagen Polo</w:t>
            </w:r>
          </w:p>
        </w:tc>
        <w:tc>
          <w:tcPr>
            <w:tcW w:w="1276" w:type="dxa"/>
          </w:tcPr>
          <w:p w:rsidR="007272EA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2255381,20</w:t>
            </w: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182,0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Toyota Caldina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7272EA" w:rsidP="002128A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</w:t>
            </w:r>
            <w:r w:rsidR="002128A2" w:rsidRPr="00F6217E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128A2" w:rsidRPr="00F6217E" w:rsidTr="00905199">
        <w:tc>
          <w:tcPr>
            <w:tcW w:w="425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21,2</w:t>
            </w:r>
          </w:p>
        </w:tc>
        <w:tc>
          <w:tcPr>
            <w:tcW w:w="992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22,1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128A2" w:rsidRPr="00F6217E" w:rsidTr="00905199">
        <w:tc>
          <w:tcPr>
            <w:tcW w:w="425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128A2" w:rsidRPr="00F6217E" w:rsidRDefault="002128A2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128A2" w:rsidRPr="00F6217E" w:rsidTr="002E5D73">
        <w:tc>
          <w:tcPr>
            <w:tcW w:w="425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Несовершеннолетний </w:t>
            </w: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Общая долевая </w:t>
            </w: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1/4</w:t>
            </w:r>
          </w:p>
        </w:tc>
        <w:tc>
          <w:tcPr>
            <w:tcW w:w="1086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38,7</w:t>
            </w:r>
          </w:p>
        </w:tc>
        <w:tc>
          <w:tcPr>
            <w:tcW w:w="992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128A2" w:rsidRPr="00F6217E" w:rsidRDefault="002128A2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5</w:t>
            </w:r>
          </w:p>
        </w:tc>
        <w:tc>
          <w:tcPr>
            <w:tcW w:w="170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Кожемякина-Санарова Лариса Ивановна</w:t>
            </w:r>
          </w:p>
        </w:tc>
        <w:tc>
          <w:tcPr>
            <w:tcW w:w="1417" w:type="dxa"/>
          </w:tcPr>
          <w:p w:rsidR="007272EA" w:rsidRPr="00F6217E" w:rsidRDefault="007272EA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808935,88</w:t>
            </w:r>
          </w:p>
        </w:tc>
        <w:tc>
          <w:tcPr>
            <w:tcW w:w="118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272EA" w:rsidRPr="00F6217E" w:rsidRDefault="007272EA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2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272EA" w:rsidRPr="00F6217E" w:rsidRDefault="007272EA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Honda Odyssey</w:t>
            </w:r>
          </w:p>
        </w:tc>
        <w:tc>
          <w:tcPr>
            <w:tcW w:w="1276" w:type="dxa"/>
          </w:tcPr>
          <w:p w:rsidR="007272EA" w:rsidRPr="00F6217E" w:rsidRDefault="006119F1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722587,90</w:t>
            </w:r>
          </w:p>
        </w:tc>
        <w:tc>
          <w:tcPr>
            <w:tcW w:w="118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272EA" w:rsidRPr="00F6217E" w:rsidRDefault="007272EA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272EA" w:rsidRPr="00F6217E" w:rsidRDefault="007272EA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72EA" w:rsidRPr="00F6217E" w:rsidTr="00905199">
        <w:tc>
          <w:tcPr>
            <w:tcW w:w="425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272EA" w:rsidRPr="00F6217E" w:rsidRDefault="007272EA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272EA" w:rsidRPr="00F6217E" w:rsidRDefault="007272EA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272EA" w:rsidRPr="00F6217E" w:rsidRDefault="007272EA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272EA" w:rsidRPr="00F6217E" w:rsidRDefault="007272E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B0E8B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Барсукова Анна Викторовна</w:t>
            </w:r>
          </w:p>
        </w:tc>
        <w:tc>
          <w:tcPr>
            <w:tcW w:w="1417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987873,28</w:t>
            </w:r>
          </w:p>
        </w:tc>
        <w:tc>
          <w:tcPr>
            <w:tcW w:w="1181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43,4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Крутикова Ольга Николаевна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0B6A34" w:rsidP="000B6A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0B6A34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22,5</w:t>
            </w:r>
          </w:p>
        </w:tc>
        <w:tc>
          <w:tcPr>
            <w:tcW w:w="993" w:type="dxa"/>
          </w:tcPr>
          <w:p w:rsidR="00AC0B69" w:rsidRPr="00F6217E" w:rsidRDefault="000B6A34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629934,21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6A34" w:rsidRPr="00F6217E" w:rsidTr="00905199">
        <w:tc>
          <w:tcPr>
            <w:tcW w:w="425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0B6A34" w:rsidRPr="00F6217E" w:rsidRDefault="000B6A34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0B6A34" w:rsidRPr="00F6217E" w:rsidRDefault="000B6A34" w:rsidP="000B6A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B6A34" w:rsidRPr="00F6217E" w:rsidRDefault="000B6A34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570,0</w:t>
            </w:r>
          </w:p>
        </w:tc>
        <w:tc>
          <w:tcPr>
            <w:tcW w:w="993" w:type="dxa"/>
          </w:tcPr>
          <w:p w:rsidR="000B6A34" w:rsidRPr="00F6217E" w:rsidRDefault="000B6A34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0B6A34" w:rsidRPr="00F6217E" w:rsidRDefault="000B6A3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Медведева Анастасия Васильевна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52,9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r w:rsidRPr="00F6217E">
              <w:rPr>
                <w:color w:val="000000" w:themeColor="text1"/>
                <w:sz w:val="14"/>
                <w:szCs w:val="14"/>
              </w:rPr>
              <w:t>м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 xml:space="preserve"> Nissan x-trail</w:t>
            </w:r>
          </w:p>
        </w:tc>
        <w:tc>
          <w:tcPr>
            <w:tcW w:w="1276" w:type="dxa"/>
          </w:tcPr>
          <w:p w:rsidR="00AC0B69" w:rsidRPr="00F6217E" w:rsidRDefault="00350CB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837964,64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Новоселова Екатерина Сергеевна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887,0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616332,09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0B69" w:rsidRPr="00F6217E" w:rsidRDefault="00AC0B69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71,3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AB0E8B">
        <w:trPr>
          <w:trHeight w:val="132"/>
        </w:trPr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Черняк Анастасия Сергеевна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B0E8B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533476,64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B0E8B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AB0E8B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240,0</w:t>
            </w:r>
          </w:p>
        </w:tc>
        <w:tc>
          <w:tcPr>
            <w:tcW w:w="993" w:type="dxa"/>
          </w:tcPr>
          <w:p w:rsidR="00AC0B69" w:rsidRPr="00F6217E" w:rsidRDefault="00AC0B69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B0E8B" w:rsidRPr="00F6217E" w:rsidTr="00905199">
        <w:tc>
          <w:tcPr>
            <w:tcW w:w="425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B0E8B" w:rsidRPr="00F6217E" w:rsidRDefault="00AB0E8B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B0E8B" w:rsidRPr="00F6217E" w:rsidRDefault="00AB0E8B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B0E8B" w:rsidRPr="00F6217E" w:rsidRDefault="00AB0E8B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3" w:type="dxa"/>
          </w:tcPr>
          <w:p w:rsidR="00AB0E8B" w:rsidRPr="00F6217E" w:rsidRDefault="00AB0E8B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B0E8B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Морозова Ольга Юрьевна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350C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r w:rsidRPr="00F6217E">
              <w:rPr>
                <w:color w:val="000000" w:themeColor="text1"/>
                <w:sz w:val="14"/>
                <w:szCs w:val="14"/>
              </w:rPr>
              <w:t>м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350CBA" w:rsidRPr="00F6217E">
              <w:rPr>
                <w:color w:val="000000" w:themeColor="text1"/>
                <w:sz w:val="14"/>
                <w:szCs w:val="14"/>
              </w:rPr>
              <w:t>Хундай крета</w:t>
            </w:r>
          </w:p>
        </w:tc>
        <w:tc>
          <w:tcPr>
            <w:tcW w:w="1276" w:type="dxa"/>
          </w:tcPr>
          <w:p w:rsidR="00AC0B69" w:rsidRPr="00F6217E" w:rsidRDefault="00350CBA" w:rsidP="0011045C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1227920,75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E71640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AC0B69" w:rsidRPr="00F6217E" w:rsidRDefault="00AC0B69" w:rsidP="000C312A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350CB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829892,92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E71640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65,8</w:t>
            </w:r>
          </w:p>
        </w:tc>
        <w:tc>
          <w:tcPr>
            <w:tcW w:w="993" w:type="dxa"/>
          </w:tcPr>
          <w:p w:rsidR="00AC0B69" w:rsidRPr="00F6217E" w:rsidRDefault="00AC0B69" w:rsidP="000C312A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AC0B69" w:rsidRPr="00F6217E" w:rsidRDefault="001031B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505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1031BA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759487,79</w:t>
            </w: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505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Латорцева Наталья Васильевна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373,0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3004947,19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403,0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AC0B69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86238" w:rsidRPr="00F6217E" w:rsidTr="00905199">
        <w:tc>
          <w:tcPr>
            <w:tcW w:w="425" w:type="dxa"/>
          </w:tcPr>
          <w:p w:rsidR="00286238" w:rsidRPr="00F6217E" w:rsidRDefault="002862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86238" w:rsidRPr="00F6217E" w:rsidRDefault="00286238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3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Honda Stream</w:t>
            </w:r>
          </w:p>
        </w:tc>
        <w:tc>
          <w:tcPr>
            <w:tcW w:w="1276" w:type="dxa"/>
          </w:tcPr>
          <w:p w:rsidR="00AC0B69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1374649,42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86238" w:rsidRPr="00F6217E" w:rsidTr="00905199">
        <w:tc>
          <w:tcPr>
            <w:tcW w:w="425" w:type="dxa"/>
          </w:tcPr>
          <w:p w:rsidR="00286238" w:rsidRPr="00F6217E" w:rsidRDefault="002862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286238" w:rsidRPr="00F6217E" w:rsidRDefault="00286238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86238" w:rsidRPr="00F6217E" w:rsidTr="00905199">
        <w:tc>
          <w:tcPr>
            <w:tcW w:w="425" w:type="dxa"/>
          </w:tcPr>
          <w:p w:rsidR="00286238" w:rsidRPr="00F6217E" w:rsidRDefault="002862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286238" w:rsidRPr="00F6217E" w:rsidRDefault="00286238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286238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86238" w:rsidRPr="00F6217E" w:rsidTr="00905199">
        <w:tc>
          <w:tcPr>
            <w:tcW w:w="425" w:type="dxa"/>
          </w:tcPr>
          <w:p w:rsidR="00286238" w:rsidRPr="00F6217E" w:rsidRDefault="002862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286238" w:rsidRPr="00F6217E" w:rsidRDefault="00286238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2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86238" w:rsidRPr="00F6217E" w:rsidRDefault="0028623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35,5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C93C13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C93C13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Несовершеннолетний </w:t>
            </w: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C93C13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93C13" w:rsidRPr="00F6217E" w:rsidTr="00905199">
        <w:tc>
          <w:tcPr>
            <w:tcW w:w="425" w:type="dxa"/>
          </w:tcPr>
          <w:p w:rsidR="00C93C13" w:rsidRPr="00F6217E" w:rsidRDefault="00C93C1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93C13" w:rsidRPr="00F6217E" w:rsidRDefault="00C93C13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93C13" w:rsidRPr="00F6217E" w:rsidTr="00905199">
        <w:tc>
          <w:tcPr>
            <w:tcW w:w="425" w:type="dxa"/>
          </w:tcPr>
          <w:p w:rsidR="00C93C13" w:rsidRPr="00F6217E" w:rsidRDefault="00C93C1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93C13" w:rsidRPr="00F6217E" w:rsidRDefault="00C93C13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Сиротина Галина Михайловна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489,0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757279,00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905199">
        <w:tc>
          <w:tcPr>
            <w:tcW w:w="425" w:type="dxa"/>
          </w:tcPr>
          <w:p w:rsidR="008645AF" w:rsidRPr="00F6217E" w:rsidRDefault="008645AF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645AF" w:rsidRPr="00F6217E" w:rsidRDefault="008645AF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645AF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8645AF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1086" w:type="dxa"/>
          </w:tcPr>
          <w:p w:rsidR="008645AF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1112,0</w:t>
            </w:r>
          </w:p>
        </w:tc>
        <w:tc>
          <w:tcPr>
            <w:tcW w:w="992" w:type="dxa"/>
          </w:tcPr>
          <w:p w:rsidR="008645AF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90,7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50,3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489,0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35,0</w:t>
            </w:r>
          </w:p>
        </w:tc>
        <w:tc>
          <w:tcPr>
            <w:tcW w:w="993" w:type="dxa"/>
          </w:tcPr>
          <w:p w:rsidR="00AC0B69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r w:rsidRPr="00F6217E">
              <w:rPr>
                <w:color w:val="000000" w:themeColor="text1"/>
                <w:sz w:val="14"/>
                <w:szCs w:val="14"/>
              </w:rPr>
              <w:t>м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 xml:space="preserve"> Toyota Corolla Spacio</w:t>
            </w:r>
          </w:p>
        </w:tc>
        <w:tc>
          <w:tcPr>
            <w:tcW w:w="1276" w:type="dxa"/>
          </w:tcPr>
          <w:p w:rsidR="00AC0B69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301710,47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1690,0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90,7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420425">
        <w:tc>
          <w:tcPr>
            <w:tcW w:w="425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489,0</w:t>
            </w:r>
          </w:p>
        </w:tc>
        <w:tc>
          <w:tcPr>
            <w:tcW w:w="993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420425">
        <w:tc>
          <w:tcPr>
            <w:tcW w:w="425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90,7</w:t>
            </w:r>
          </w:p>
        </w:tc>
        <w:tc>
          <w:tcPr>
            <w:tcW w:w="993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</w:t>
            </w:r>
            <w:r w:rsidR="00AB0E8B" w:rsidRPr="00F6217E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Ушакова Наталья Николаевна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1063,0</w:t>
            </w: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756635,90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905199">
        <w:tc>
          <w:tcPr>
            <w:tcW w:w="425" w:type="dxa"/>
          </w:tcPr>
          <w:p w:rsidR="008645AF" w:rsidRPr="00F6217E" w:rsidRDefault="008645A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645AF" w:rsidRPr="00F6217E" w:rsidRDefault="008645AF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124,5</w:t>
            </w:r>
          </w:p>
        </w:tc>
        <w:tc>
          <w:tcPr>
            <w:tcW w:w="992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645AF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1063,0</w:t>
            </w:r>
          </w:p>
        </w:tc>
        <w:tc>
          <w:tcPr>
            <w:tcW w:w="993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r w:rsidRPr="00F6217E">
              <w:rPr>
                <w:color w:val="000000" w:themeColor="text1"/>
                <w:sz w:val="14"/>
                <w:szCs w:val="14"/>
              </w:rPr>
              <w:t>м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 xml:space="preserve"> Toyota Town Ace</w:t>
            </w:r>
          </w:p>
        </w:tc>
        <w:tc>
          <w:tcPr>
            <w:tcW w:w="1276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13750,02</w:t>
            </w: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0B69" w:rsidRPr="00F6217E" w:rsidTr="00905199">
        <w:tc>
          <w:tcPr>
            <w:tcW w:w="425" w:type="dxa"/>
          </w:tcPr>
          <w:p w:rsidR="00AC0B69" w:rsidRPr="00F6217E" w:rsidRDefault="00AC0B69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0B69" w:rsidRPr="00F6217E" w:rsidRDefault="00AC0B69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124,5</w:t>
            </w:r>
          </w:p>
        </w:tc>
        <w:tc>
          <w:tcPr>
            <w:tcW w:w="993" w:type="dxa"/>
          </w:tcPr>
          <w:p w:rsidR="00AC0B69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Мотоцикл УРАЛ ИМЗ-8103</w:t>
            </w:r>
          </w:p>
        </w:tc>
        <w:tc>
          <w:tcPr>
            <w:tcW w:w="1276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0B69" w:rsidRPr="00F6217E" w:rsidRDefault="00AC0B6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70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Воронцова Елена Александровна</w:t>
            </w: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1022,0</w:t>
            </w:r>
          </w:p>
        </w:tc>
        <w:tc>
          <w:tcPr>
            <w:tcW w:w="99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853610,51</w:t>
            </w:r>
          </w:p>
        </w:tc>
        <w:tc>
          <w:tcPr>
            <w:tcW w:w="118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90,2</w:t>
            </w:r>
          </w:p>
        </w:tc>
        <w:tc>
          <w:tcPr>
            <w:tcW w:w="99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2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906,0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906,0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Карасева Наталья Юрьевна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2/3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924,0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Toyota Ipsum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725976,55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2/3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ВАЗ 2103</w:t>
            </w: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36744,0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626,0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924,0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Пашинская Галина Сергеевна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AB0E8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283750,95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AB0E8B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</w:t>
            </w:r>
            <w:r w:rsidR="00C04FB6" w:rsidRPr="00F6217E">
              <w:rPr>
                <w:color w:val="000000" w:themeColor="text1"/>
                <w:sz w:val="14"/>
                <w:szCs w:val="14"/>
              </w:rPr>
              <w:t>Toyot</w:t>
            </w:r>
            <w:r w:rsidRPr="00F6217E">
              <w:rPr>
                <w:color w:val="000000" w:themeColor="text1"/>
                <w:sz w:val="14"/>
                <w:szCs w:val="14"/>
              </w:rPr>
              <w:t>Ниссан Панфилдер</w:t>
            </w:r>
          </w:p>
        </w:tc>
        <w:tc>
          <w:tcPr>
            <w:tcW w:w="1276" w:type="dxa"/>
          </w:tcPr>
          <w:p w:rsidR="00C04FB6" w:rsidRPr="00F6217E" w:rsidRDefault="00AB0E8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901025,20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AB0E8B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</w:t>
            </w:r>
            <w:r w:rsidR="00C04FB6" w:rsidRPr="00F6217E">
              <w:rPr>
                <w:color w:val="000000" w:themeColor="text1"/>
                <w:sz w:val="14"/>
                <w:szCs w:val="14"/>
              </w:rPr>
              <w:t xml:space="preserve">Toyota </w:t>
            </w:r>
            <w:r w:rsidR="00C04FB6" w:rsidRPr="00F6217E">
              <w:rPr>
                <w:color w:val="000000" w:themeColor="text1"/>
                <w:sz w:val="14"/>
                <w:szCs w:val="14"/>
                <w:lang w:val="en-US"/>
              </w:rPr>
              <w:t>Vitz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367,0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AB0E8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Прицеп бортовой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Чезычакова Татьяна Викторовна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503,0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617366,44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69,3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503,0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276" w:type="dxa"/>
          </w:tcPr>
          <w:p w:rsidR="00C04FB6" w:rsidRPr="00F6217E" w:rsidRDefault="008645A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700156,32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69,3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78,9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 Антон Сергеевич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8B0E3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48,5</w:t>
            </w: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652218,62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Полтавская Елена Владимировна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97531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</w:t>
            </w:r>
            <w:r w:rsidR="00975316" w:rsidRPr="00F6217E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</w:tcPr>
          <w:p w:rsidR="00C04FB6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72A94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Toyota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276" w:type="dxa"/>
          </w:tcPr>
          <w:p w:rsidR="00C04FB6" w:rsidRPr="00F6217E" w:rsidRDefault="0097531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602291,11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21,5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Кузнецов Игорь Анатольевич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7F4E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Hyundai Tucson</w:t>
            </w:r>
          </w:p>
        </w:tc>
        <w:tc>
          <w:tcPr>
            <w:tcW w:w="1276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638531,12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r w:rsidRPr="00F6217E">
              <w:rPr>
                <w:color w:val="000000" w:themeColor="text1"/>
                <w:sz w:val="14"/>
                <w:szCs w:val="14"/>
              </w:rPr>
              <w:t xml:space="preserve">м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F6217E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Funcargo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2000,0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313447,16</w:t>
            </w: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165,0</w:t>
            </w:r>
          </w:p>
        </w:tc>
        <w:tc>
          <w:tcPr>
            <w:tcW w:w="992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1400,0</w:t>
            </w:r>
          </w:p>
        </w:tc>
        <w:tc>
          <w:tcPr>
            <w:tcW w:w="992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3" w:type="dxa"/>
          </w:tcPr>
          <w:p w:rsidR="00C04FB6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1635,0</w:t>
            </w:r>
          </w:p>
        </w:tc>
        <w:tc>
          <w:tcPr>
            <w:tcW w:w="992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97,1</w:t>
            </w:r>
          </w:p>
        </w:tc>
        <w:tc>
          <w:tcPr>
            <w:tcW w:w="992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rPr>
          <w:trHeight w:val="148"/>
        </w:trPr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55,8</w:t>
            </w:r>
          </w:p>
        </w:tc>
        <w:tc>
          <w:tcPr>
            <w:tcW w:w="992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BE1D4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6A34" w:rsidRPr="00F6217E" w:rsidTr="00905199">
        <w:tc>
          <w:tcPr>
            <w:tcW w:w="425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B6A34" w:rsidRPr="00F6217E" w:rsidRDefault="000B6A34" w:rsidP="00BE1D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6A34" w:rsidRPr="00F6217E" w:rsidTr="00905199">
        <w:tc>
          <w:tcPr>
            <w:tcW w:w="425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0B6A34" w:rsidRPr="00F6217E" w:rsidRDefault="000B6A3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0B6A34" w:rsidRPr="00F6217E" w:rsidRDefault="000B6A3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а/м Toyota</w:t>
            </w:r>
            <w:r w:rsidRPr="00F6217E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276" w:type="dxa"/>
          </w:tcPr>
          <w:p w:rsidR="00C04FB6" w:rsidRPr="00F6217E" w:rsidRDefault="003749CF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673741,39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615</w:t>
            </w:r>
            <w:r w:rsidR="003749CF" w:rsidRPr="00F6217E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C04FB6" w:rsidRPr="00F6217E" w:rsidRDefault="00C04FB6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    Россия</w:t>
            </w:r>
            <w:r w:rsidRPr="00F6217E">
              <w:rPr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2101B2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Тойота Камри</w:t>
            </w:r>
          </w:p>
        </w:tc>
        <w:tc>
          <w:tcPr>
            <w:tcW w:w="1276" w:type="dxa"/>
          </w:tcPr>
          <w:p w:rsidR="00C04FB6" w:rsidRPr="00F6217E" w:rsidRDefault="002101B2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680033,65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2101B2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</w:t>
            </w:r>
            <w:r w:rsidR="00C04FB6" w:rsidRPr="00F6217E">
              <w:rPr>
                <w:color w:val="000000" w:themeColor="text1"/>
                <w:sz w:val="14"/>
                <w:szCs w:val="14"/>
              </w:rPr>
              <w:t>5</w:t>
            </w:r>
            <w:r w:rsidRPr="00F6217E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    Россия</w:t>
            </w:r>
            <w:r w:rsidRPr="00F6217E">
              <w:rPr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C04FB6" w:rsidRPr="00F6217E" w:rsidRDefault="002101B2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Мазда Титан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Бурнина Алена</w:t>
            </w:r>
          </w:p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Александровна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C04FB6" w:rsidRPr="00F6217E" w:rsidRDefault="00C04FB6" w:rsidP="009E30B9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350CBA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C04FB6" w:rsidRPr="00F6217E" w:rsidRDefault="00350CBA" w:rsidP="00350C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740383,08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C04FB6" w:rsidRPr="00F6217E" w:rsidRDefault="00C04FB6" w:rsidP="009E30B9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550,0</w:t>
            </w:r>
          </w:p>
        </w:tc>
        <w:tc>
          <w:tcPr>
            <w:tcW w:w="992" w:type="dxa"/>
          </w:tcPr>
          <w:p w:rsidR="00C04FB6" w:rsidRPr="00F6217E" w:rsidRDefault="00C04FB6" w:rsidP="00A263C7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0,04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C04FB6" w:rsidRPr="00F6217E" w:rsidRDefault="00C04FB6" w:rsidP="00A263C7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Несовершеннолетний </w:t>
            </w: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A263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A263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C04FB6" w:rsidRPr="00F6217E" w:rsidRDefault="00C04FB6" w:rsidP="00E71640">
            <w:pPr>
              <w:jc w:val="center"/>
              <w:rPr>
                <w:color w:val="000000" w:themeColor="text1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Кулешова Полина</w:t>
            </w:r>
          </w:p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Алексеевна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1/100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1079,0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2101B2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589556,62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1/100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66,6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432ED4">
        <w:trPr>
          <w:trHeight w:val="267"/>
        </w:trPr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F44431">
        <w:trPr>
          <w:trHeight w:val="419"/>
        </w:trPr>
        <w:tc>
          <w:tcPr>
            <w:tcW w:w="425" w:type="dxa"/>
          </w:tcPr>
          <w:p w:rsidR="00C04FB6" w:rsidRPr="00F6217E" w:rsidRDefault="00AB0E8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Матаева Жулдыз Сергеевна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46,0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473136,34</w:t>
            </w: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154,0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800,0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46,0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154,0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800,0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154,0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46,0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800,0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905199">
        <w:tc>
          <w:tcPr>
            <w:tcW w:w="425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C04FB6" w:rsidRPr="00F6217E" w:rsidRDefault="00C04FB6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597,0</w:t>
            </w:r>
          </w:p>
        </w:tc>
        <w:tc>
          <w:tcPr>
            <w:tcW w:w="993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C04FB6" w:rsidRPr="00F6217E" w:rsidRDefault="00C04FB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AB0E8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Лобакина Анастасия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Тойота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606560,26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613770,9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AB0E8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Машарина Оксана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Мицубиси Мираж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527374,99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284537,70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Замельный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Замельный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AB0E8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Фролова Любовь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а/м Равон Нексия </w:t>
            </w:r>
            <w:r w:rsidRPr="00F6217E">
              <w:rPr>
                <w:color w:val="000000" w:themeColor="text1"/>
                <w:sz w:val="14"/>
                <w:szCs w:val="14"/>
                <w:lang w:val="en-US"/>
              </w:rPr>
              <w:t>R</w:t>
            </w:r>
            <w:r w:rsidRPr="00F6217E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545015,76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217E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AB0E8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Владельщикова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587755,69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 xml:space="preserve">Несовершеннолетний </w:t>
            </w:r>
            <w:r w:rsidRPr="00F6217E">
              <w:rPr>
                <w:color w:val="000000" w:themeColor="text1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04FB6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B6" w:rsidRPr="00F6217E" w:rsidRDefault="00C04FB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0CBA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0CBA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2324305,70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50CBA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BA" w:rsidRPr="00F6217E" w:rsidRDefault="00350C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AB0E8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Кузнецова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664233,33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а/м Ниссан Эльгранд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379542,35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C2E4C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E4C" w:rsidRPr="00F6217E" w:rsidRDefault="007C2E4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2970,04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645AF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AF" w:rsidRPr="00F6217E" w:rsidRDefault="008645A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B35B2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7457"/>
    <w:rsid w:val="00017AEB"/>
    <w:rsid w:val="000210FC"/>
    <w:rsid w:val="00022864"/>
    <w:rsid w:val="00031A24"/>
    <w:rsid w:val="00033317"/>
    <w:rsid w:val="00036973"/>
    <w:rsid w:val="00040550"/>
    <w:rsid w:val="00041CE3"/>
    <w:rsid w:val="00042CEF"/>
    <w:rsid w:val="000452FD"/>
    <w:rsid w:val="000560FD"/>
    <w:rsid w:val="000642F4"/>
    <w:rsid w:val="0006651F"/>
    <w:rsid w:val="00067224"/>
    <w:rsid w:val="0007427C"/>
    <w:rsid w:val="0008299F"/>
    <w:rsid w:val="00091B3A"/>
    <w:rsid w:val="000B6A34"/>
    <w:rsid w:val="000C312A"/>
    <w:rsid w:val="000D2A87"/>
    <w:rsid w:val="000E31FF"/>
    <w:rsid w:val="000E5576"/>
    <w:rsid w:val="000F1B52"/>
    <w:rsid w:val="000F2469"/>
    <w:rsid w:val="001031BA"/>
    <w:rsid w:val="0011045C"/>
    <w:rsid w:val="00121E8B"/>
    <w:rsid w:val="00144796"/>
    <w:rsid w:val="00147B33"/>
    <w:rsid w:val="00161179"/>
    <w:rsid w:val="00163ECD"/>
    <w:rsid w:val="001A41E2"/>
    <w:rsid w:val="001A6D47"/>
    <w:rsid w:val="001A7A19"/>
    <w:rsid w:val="001B0697"/>
    <w:rsid w:val="001B2A91"/>
    <w:rsid w:val="001B4656"/>
    <w:rsid w:val="001C28BD"/>
    <w:rsid w:val="001D400F"/>
    <w:rsid w:val="001E2794"/>
    <w:rsid w:val="001E5642"/>
    <w:rsid w:val="001F0F40"/>
    <w:rsid w:val="002011EC"/>
    <w:rsid w:val="002101B2"/>
    <w:rsid w:val="002128A2"/>
    <w:rsid w:val="002149F2"/>
    <w:rsid w:val="00216165"/>
    <w:rsid w:val="002243EC"/>
    <w:rsid w:val="00227633"/>
    <w:rsid w:val="002326C2"/>
    <w:rsid w:val="00234DEA"/>
    <w:rsid w:val="0024610C"/>
    <w:rsid w:val="00250330"/>
    <w:rsid w:val="0025188D"/>
    <w:rsid w:val="002532F5"/>
    <w:rsid w:val="0025341A"/>
    <w:rsid w:val="00262868"/>
    <w:rsid w:val="00265B35"/>
    <w:rsid w:val="00270DE9"/>
    <w:rsid w:val="00276C34"/>
    <w:rsid w:val="00282BD7"/>
    <w:rsid w:val="00286238"/>
    <w:rsid w:val="00296607"/>
    <w:rsid w:val="002A23D7"/>
    <w:rsid w:val="002B2B84"/>
    <w:rsid w:val="002B569E"/>
    <w:rsid w:val="002B6F28"/>
    <w:rsid w:val="002C3252"/>
    <w:rsid w:val="002E5D73"/>
    <w:rsid w:val="002F0F70"/>
    <w:rsid w:val="002F2D4F"/>
    <w:rsid w:val="002F60FB"/>
    <w:rsid w:val="002F642A"/>
    <w:rsid w:val="0030707B"/>
    <w:rsid w:val="003070DA"/>
    <w:rsid w:val="00311427"/>
    <w:rsid w:val="00322553"/>
    <w:rsid w:val="0033171D"/>
    <w:rsid w:val="003352F1"/>
    <w:rsid w:val="00335A3E"/>
    <w:rsid w:val="00337031"/>
    <w:rsid w:val="00340857"/>
    <w:rsid w:val="003465D4"/>
    <w:rsid w:val="00350CBA"/>
    <w:rsid w:val="003537CD"/>
    <w:rsid w:val="00361570"/>
    <w:rsid w:val="003641EF"/>
    <w:rsid w:val="0036421A"/>
    <w:rsid w:val="003749CF"/>
    <w:rsid w:val="00375BD4"/>
    <w:rsid w:val="00385ECF"/>
    <w:rsid w:val="003A30D5"/>
    <w:rsid w:val="003A6392"/>
    <w:rsid w:val="003B2AF5"/>
    <w:rsid w:val="003C3F19"/>
    <w:rsid w:val="004048BF"/>
    <w:rsid w:val="00406D9F"/>
    <w:rsid w:val="00407E90"/>
    <w:rsid w:val="00420425"/>
    <w:rsid w:val="00432ED4"/>
    <w:rsid w:val="004432F6"/>
    <w:rsid w:val="004434BA"/>
    <w:rsid w:val="00447E54"/>
    <w:rsid w:val="00452FFC"/>
    <w:rsid w:val="004543E8"/>
    <w:rsid w:val="0045656E"/>
    <w:rsid w:val="00466EBA"/>
    <w:rsid w:val="0047138E"/>
    <w:rsid w:val="00481A16"/>
    <w:rsid w:val="00482323"/>
    <w:rsid w:val="004B33AD"/>
    <w:rsid w:val="004B466B"/>
    <w:rsid w:val="004C5672"/>
    <w:rsid w:val="004D2429"/>
    <w:rsid w:val="004D2A0F"/>
    <w:rsid w:val="004E4933"/>
    <w:rsid w:val="004E6151"/>
    <w:rsid w:val="004F0BA2"/>
    <w:rsid w:val="005022A9"/>
    <w:rsid w:val="00502999"/>
    <w:rsid w:val="0050545D"/>
    <w:rsid w:val="00525C56"/>
    <w:rsid w:val="005409C5"/>
    <w:rsid w:val="00541A0E"/>
    <w:rsid w:val="00554738"/>
    <w:rsid w:val="00563E2D"/>
    <w:rsid w:val="00565232"/>
    <w:rsid w:val="00565B2A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5AF7"/>
    <w:rsid w:val="005C71D3"/>
    <w:rsid w:val="005E1CCB"/>
    <w:rsid w:val="006119F1"/>
    <w:rsid w:val="00616BE2"/>
    <w:rsid w:val="00622EF8"/>
    <w:rsid w:val="00632A48"/>
    <w:rsid w:val="00641C9B"/>
    <w:rsid w:val="0067275B"/>
    <w:rsid w:val="00680007"/>
    <w:rsid w:val="00687BB3"/>
    <w:rsid w:val="00695FA5"/>
    <w:rsid w:val="006962A3"/>
    <w:rsid w:val="006A1E99"/>
    <w:rsid w:val="006A3EB0"/>
    <w:rsid w:val="006B406B"/>
    <w:rsid w:val="006C2E68"/>
    <w:rsid w:val="006E23D1"/>
    <w:rsid w:val="007105BF"/>
    <w:rsid w:val="007116F8"/>
    <w:rsid w:val="007167DE"/>
    <w:rsid w:val="007272EA"/>
    <w:rsid w:val="007304A5"/>
    <w:rsid w:val="00740589"/>
    <w:rsid w:val="00744B31"/>
    <w:rsid w:val="00754E74"/>
    <w:rsid w:val="00756653"/>
    <w:rsid w:val="00766AFB"/>
    <w:rsid w:val="00766BCA"/>
    <w:rsid w:val="00767F73"/>
    <w:rsid w:val="00787037"/>
    <w:rsid w:val="007909C9"/>
    <w:rsid w:val="00792B7E"/>
    <w:rsid w:val="007A459F"/>
    <w:rsid w:val="007A52A7"/>
    <w:rsid w:val="007A5AF8"/>
    <w:rsid w:val="007B2C7D"/>
    <w:rsid w:val="007B5AB2"/>
    <w:rsid w:val="007C09F4"/>
    <w:rsid w:val="007C2E4C"/>
    <w:rsid w:val="007C4512"/>
    <w:rsid w:val="007D06F4"/>
    <w:rsid w:val="007D454D"/>
    <w:rsid w:val="007D6B22"/>
    <w:rsid w:val="007F4EED"/>
    <w:rsid w:val="007F5555"/>
    <w:rsid w:val="00816A3D"/>
    <w:rsid w:val="0081767D"/>
    <w:rsid w:val="008218CA"/>
    <w:rsid w:val="008427CE"/>
    <w:rsid w:val="008645AF"/>
    <w:rsid w:val="00871A22"/>
    <w:rsid w:val="008755B7"/>
    <w:rsid w:val="0087743E"/>
    <w:rsid w:val="00880C65"/>
    <w:rsid w:val="00887B33"/>
    <w:rsid w:val="00897F1D"/>
    <w:rsid w:val="008A6ACC"/>
    <w:rsid w:val="008B0422"/>
    <w:rsid w:val="008B0B04"/>
    <w:rsid w:val="008B0E36"/>
    <w:rsid w:val="008C07E3"/>
    <w:rsid w:val="008C147F"/>
    <w:rsid w:val="008C1C43"/>
    <w:rsid w:val="008C49A1"/>
    <w:rsid w:val="008C54A6"/>
    <w:rsid w:val="008E529F"/>
    <w:rsid w:val="008E7330"/>
    <w:rsid w:val="008F5915"/>
    <w:rsid w:val="008F5918"/>
    <w:rsid w:val="00903963"/>
    <w:rsid w:val="00905199"/>
    <w:rsid w:val="00906781"/>
    <w:rsid w:val="00913A10"/>
    <w:rsid w:val="00946B32"/>
    <w:rsid w:val="00946FA9"/>
    <w:rsid w:val="009500F2"/>
    <w:rsid w:val="009576D4"/>
    <w:rsid w:val="009615D6"/>
    <w:rsid w:val="00967833"/>
    <w:rsid w:val="00975316"/>
    <w:rsid w:val="009834E7"/>
    <w:rsid w:val="009859B6"/>
    <w:rsid w:val="00991628"/>
    <w:rsid w:val="00995069"/>
    <w:rsid w:val="0099674E"/>
    <w:rsid w:val="009A1FBA"/>
    <w:rsid w:val="009A5EC8"/>
    <w:rsid w:val="009C2A51"/>
    <w:rsid w:val="009C7580"/>
    <w:rsid w:val="009C7787"/>
    <w:rsid w:val="009D3630"/>
    <w:rsid w:val="009D5F51"/>
    <w:rsid w:val="009D78DF"/>
    <w:rsid w:val="009E0910"/>
    <w:rsid w:val="009E30B9"/>
    <w:rsid w:val="00A00212"/>
    <w:rsid w:val="00A0189F"/>
    <w:rsid w:val="00A10E3B"/>
    <w:rsid w:val="00A14A2F"/>
    <w:rsid w:val="00A23801"/>
    <w:rsid w:val="00A263C7"/>
    <w:rsid w:val="00A40018"/>
    <w:rsid w:val="00A545C9"/>
    <w:rsid w:val="00A64400"/>
    <w:rsid w:val="00A74457"/>
    <w:rsid w:val="00A76610"/>
    <w:rsid w:val="00A811B8"/>
    <w:rsid w:val="00A81A4B"/>
    <w:rsid w:val="00A83806"/>
    <w:rsid w:val="00A86A09"/>
    <w:rsid w:val="00A97A43"/>
    <w:rsid w:val="00AA099F"/>
    <w:rsid w:val="00AB0E8B"/>
    <w:rsid w:val="00AC0B69"/>
    <w:rsid w:val="00AC3107"/>
    <w:rsid w:val="00AD0F4B"/>
    <w:rsid w:val="00AD7AC2"/>
    <w:rsid w:val="00AF2935"/>
    <w:rsid w:val="00AF6693"/>
    <w:rsid w:val="00B204D6"/>
    <w:rsid w:val="00B35B2F"/>
    <w:rsid w:val="00B367AA"/>
    <w:rsid w:val="00B52A20"/>
    <w:rsid w:val="00B61CDC"/>
    <w:rsid w:val="00B77078"/>
    <w:rsid w:val="00B81557"/>
    <w:rsid w:val="00B84F19"/>
    <w:rsid w:val="00B959DC"/>
    <w:rsid w:val="00B97882"/>
    <w:rsid w:val="00BA08CB"/>
    <w:rsid w:val="00BA7FCB"/>
    <w:rsid w:val="00BB0BB0"/>
    <w:rsid w:val="00BB419C"/>
    <w:rsid w:val="00BD31AE"/>
    <w:rsid w:val="00BE1D49"/>
    <w:rsid w:val="00BE2557"/>
    <w:rsid w:val="00BE4093"/>
    <w:rsid w:val="00BE4C49"/>
    <w:rsid w:val="00BE5E9A"/>
    <w:rsid w:val="00BE7071"/>
    <w:rsid w:val="00C023D6"/>
    <w:rsid w:val="00C04FB6"/>
    <w:rsid w:val="00C06A1D"/>
    <w:rsid w:val="00C23247"/>
    <w:rsid w:val="00C25437"/>
    <w:rsid w:val="00C27E87"/>
    <w:rsid w:val="00C31760"/>
    <w:rsid w:val="00C32505"/>
    <w:rsid w:val="00C33872"/>
    <w:rsid w:val="00C349F3"/>
    <w:rsid w:val="00C4025D"/>
    <w:rsid w:val="00C47290"/>
    <w:rsid w:val="00C478E9"/>
    <w:rsid w:val="00C55874"/>
    <w:rsid w:val="00C60EB2"/>
    <w:rsid w:val="00C645F6"/>
    <w:rsid w:val="00C84986"/>
    <w:rsid w:val="00C86B1C"/>
    <w:rsid w:val="00C9143F"/>
    <w:rsid w:val="00C93C13"/>
    <w:rsid w:val="00C941EF"/>
    <w:rsid w:val="00C961EA"/>
    <w:rsid w:val="00CB20DB"/>
    <w:rsid w:val="00CC2F12"/>
    <w:rsid w:val="00CD0A9D"/>
    <w:rsid w:val="00CD6E76"/>
    <w:rsid w:val="00CE15F3"/>
    <w:rsid w:val="00CE748E"/>
    <w:rsid w:val="00CF2CDC"/>
    <w:rsid w:val="00CF459C"/>
    <w:rsid w:val="00D15E8F"/>
    <w:rsid w:val="00D3048E"/>
    <w:rsid w:val="00D4453C"/>
    <w:rsid w:val="00D47741"/>
    <w:rsid w:val="00D51EB1"/>
    <w:rsid w:val="00D622C8"/>
    <w:rsid w:val="00D71B19"/>
    <w:rsid w:val="00D72A94"/>
    <w:rsid w:val="00D82F10"/>
    <w:rsid w:val="00D95FF2"/>
    <w:rsid w:val="00DB2B3A"/>
    <w:rsid w:val="00DC35D5"/>
    <w:rsid w:val="00DC422B"/>
    <w:rsid w:val="00DC5A91"/>
    <w:rsid w:val="00DE0C3B"/>
    <w:rsid w:val="00DE1948"/>
    <w:rsid w:val="00DE460B"/>
    <w:rsid w:val="00DE549F"/>
    <w:rsid w:val="00DF2599"/>
    <w:rsid w:val="00DF2BE7"/>
    <w:rsid w:val="00DF2FD1"/>
    <w:rsid w:val="00DF662B"/>
    <w:rsid w:val="00E032B4"/>
    <w:rsid w:val="00E145D8"/>
    <w:rsid w:val="00E1469A"/>
    <w:rsid w:val="00E17BA8"/>
    <w:rsid w:val="00E35738"/>
    <w:rsid w:val="00E36E88"/>
    <w:rsid w:val="00E4081F"/>
    <w:rsid w:val="00E423B3"/>
    <w:rsid w:val="00E443F9"/>
    <w:rsid w:val="00E71640"/>
    <w:rsid w:val="00E71D0E"/>
    <w:rsid w:val="00E723C7"/>
    <w:rsid w:val="00E769B9"/>
    <w:rsid w:val="00E805BA"/>
    <w:rsid w:val="00E841C2"/>
    <w:rsid w:val="00E9763E"/>
    <w:rsid w:val="00EA792A"/>
    <w:rsid w:val="00EB7274"/>
    <w:rsid w:val="00EC7E12"/>
    <w:rsid w:val="00ED1B1B"/>
    <w:rsid w:val="00ED2079"/>
    <w:rsid w:val="00ED2BAB"/>
    <w:rsid w:val="00EE24F8"/>
    <w:rsid w:val="00EE35B1"/>
    <w:rsid w:val="00EF0339"/>
    <w:rsid w:val="00EF16DD"/>
    <w:rsid w:val="00EF2263"/>
    <w:rsid w:val="00EF7D10"/>
    <w:rsid w:val="00F044A0"/>
    <w:rsid w:val="00F14170"/>
    <w:rsid w:val="00F147C6"/>
    <w:rsid w:val="00F251EC"/>
    <w:rsid w:val="00F36E0B"/>
    <w:rsid w:val="00F44431"/>
    <w:rsid w:val="00F6217E"/>
    <w:rsid w:val="00F71AB6"/>
    <w:rsid w:val="00F7339E"/>
    <w:rsid w:val="00F75D88"/>
    <w:rsid w:val="00F91D85"/>
    <w:rsid w:val="00FA4D39"/>
    <w:rsid w:val="00FB68FE"/>
    <w:rsid w:val="00FC1EFB"/>
    <w:rsid w:val="00FE3874"/>
    <w:rsid w:val="00FF04B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9561-420E-4FAF-B8B4-2E16A654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8E8D93C1</Template>
  <TotalTime>4294777251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dolgosheina</dc:creator>
  <cp:lastModifiedBy>merkulova</cp:lastModifiedBy>
  <cp:revision>41</cp:revision>
  <cp:lastPrinted>2018-05-11T06:29:00Z</cp:lastPrinted>
  <dcterms:created xsi:type="dcterms:W3CDTF">2019-06-21T05:01:00Z</dcterms:created>
  <dcterms:modified xsi:type="dcterms:W3CDTF">2021-05-14T07:32:00Z</dcterms:modified>
</cp:coreProperties>
</file>