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81" w:rsidRDefault="00465C81" w:rsidP="002F2F5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65C81" w:rsidRDefault="00465C81" w:rsidP="002F2F5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  и муниципальные должности в Урюпинской районной Думе, их супруг (супругов) и несовершеннолетних детей за период с 01 января 2013 г. по 31 декабря 2013 г.</w:t>
      </w:r>
    </w:p>
    <w:p w:rsidR="00465C81" w:rsidRDefault="00465C81" w:rsidP="002F2F53">
      <w:pPr>
        <w:jc w:val="center"/>
        <w:rPr>
          <w:sz w:val="28"/>
          <w:szCs w:val="28"/>
        </w:rPr>
      </w:pPr>
    </w:p>
    <w:tbl>
      <w:tblPr>
        <w:tblW w:w="16044" w:type="dxa"/>
        <w:tblInd w:w="-106" w:type="dxa"/>
        <w:tblLayout w:type="fixed"/>
        <w:tblLook w:val="01E0"/>
      </w:tblPr>
      <w:tblGrid>
        <w:gridCol w:w="1808"/>
        <w:gridCol w:w="1785"/>
        <w:gridCol w:w="1851"/>
        <w:gridCol w:w="2100"/>
        <w:gridCol w:w="1200"/>
        <w:gridCol w:w="1500"/>
        <w:gridCol w:w="1600"/>
        <w:gridCol w:w="1109"/>
        <w:gridCol w:w="1015"/>
        <w:gridCol w:w="2076"/>
      </w:tblGrid>
      <w:tr w:rsidR="00465C81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65C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</w:tr>
      <w:tr w:rsidR="00465C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</w:tr>
      <w:tr w:rsidR="00465C81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465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>
              <w:rPr>
                <w:sz w:val="22"/>
                <w:szCs w:val="22"/>
              </w:rPr>
              <w:t>Матыкина Татьяна Егоровна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Председатель Урюпинской районной Думы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591 636,82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1/4 доли)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(общая долевая)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12,5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129 000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756B4E">
              <w:rPr>
                <w:sz w:val="22"/>
                <w:szCs w:val="22"/>
              </w:rPr>
              <w:t>ВАЗ 21053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465C81" w:rsidTr="00491D24"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41 517,85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(общая долевая, 1/4 доли)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(общая долевая)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12,5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129 000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5C81" w:rsidTr="00491D24">
        <w:trPr>
          <w:trHeight w:val="1076"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4A639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Филин Владимир Иванович</w:t>
            </w: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 xml:space="preserve">Начальник отде-ла по организа-ционному и пра-вовомуобеспе-чению деятель-ности Урюпин-ской районной Думы 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7B3F29">
              <w:t>1 005 989,91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65C81" w:rsidRDefault="00465C81" w:rsidP="002F2F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(долевая 1/3)</w:t>
            </w:r>
          </w:p>
          <w:p w:rsidR="00465C81" w:rsidRPr="004F484C" w:rsidRDefault="00465C81" w:rsidP="002F2F53">
            <w:pPr>
              <w:jc w:val="center"/>
              <w:rPr>
                <w:color w:val="000000"/>
              </w:rPr>
            </w:pPr>
          </w:p>
          <w:p w:rsidR="00465C81" w:rsidRDefault="00465C81" w:rsidP="002F2F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65C81" w:rsidRDefault="00465C81" w:rsidP="002F2F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(долевая 1/4)</w:t>
            </w:r>
          </w:p>
          <w:p w:rsidR="00465C81" w:rsidRDefault="00465C81" w:rsidP="002F2F53">
            <w:pPr>
              <w:jc w:val="center"/>
              <w:rPr>
                <w:color w:val="000000"/>
              </w:rPr>
            </w:pPr>
          </w:p>
          <w:p w:rsidR="00465C81" w:rsidRDefault="00465C81" w:rsidP="00665DF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Объект </w:t>
            </w:r>
            <w:r w:rsidRPr="00175142">
              <w:rPr>
                <w:sz w:val="22"/>
                <w:szCs w:val="22"/>
              </w:rPr>
              <w:t>незавер</w:t>
            </w:r>
            <w:r>
              <w:rPr>
                <w:sz w:val="22"/>
                <w:szCs w:val="22"/>
              </w:rPr>
              <w:t>-</w:t>
            </w:r>
            <w:r w:rsidRPr="00175142">
              <w:rPr>
                <w:sz w:val="22"/>
                <w:szCs w:val="22"/>
              </w:rPr>
              <w:t>шенного</w:t>
            </w:r>
            <w:r>
              <w:rPr>
                <w:color w:val="000000"/>
                <w:sz w:val="22"/>
                <w:szCs w:val="22"/>
              </w:rPr>
              <w:t>строи-тельства (здание)</w:t>
            </w:r>
          </w:p>
          <w:p w:rsidR="00465C81" w:rsidRDefault="00465C81" w:rsidP="00665D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65C81" w:rsidRDefault="00465C81" w:rsidP="00665DF4">
            <w:pPr>
              <w:jc w:val="center"/>
              <w:rPr>
                <w:color w:val="000000"/>
              </w:rPr>
            </w:pPr>
          </w:p>
          <w:p w:rsidR="00465C81" w:rsidRDefault="00465C81" w:rsidP="00665D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(садовый) (индивидуальная)</w:t>
            </w:r>
          </w:p>
          <w:p w:rsidR="00465C81" w:rsidRDefault="00465C81" w:rsidP="00665DF4">
            <w:pPr>
              <w:jc w:val="center"/>
              <w:rPr>
                <w:color w:val="000000"/>
              </w:rPr>
            </w:pPr>
          </w:p>
          <w:p w:rsidR="00465C81" w:rsidRDefault="00465C81" w:rsidP="002F2F53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465C81" w:rsidRPr="004F484C" w:rsidRDefault="00465C81" w:rsidP="002F2F53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Pr="00665DF4" w:rsidRDefault="00465C81" w:rsidP="00665DF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63</w:t>
            </w:r>
            <w:r w:rsidRPr="00665DF4">
              <w:rPr>
                <w:sz w:val="22"/>
                <w:szCs w:val="22"/>
              </w:rPr>
              <w:t>,0</w:t>
            </w:r>
          </w:p>
          <w:p w:rsidR="00465C81" w:rsidRDefault="00465C81" w:rsidP="00665DF4">
            <w:bookmarkStart w:id="0" w:name="_GoBack"/>
            <w:bookmarkEnd w:id="0"/>
          </w:p>
          <w:p w:rsidR="00465C81" w:rsidRDefault="00465C81" w:rsidP="00665DF4"/>
          <w:p w:rsidR="00465C81" w:rsidRPr="00665DF4" w:rsidRDefault="00465C81" w:rsidP="00665DF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665DF4">
              <w:rPr>
                <w:color w:val="000000"/>
                <w:sz w:val="22"/>
                <w:szCs w:val="22"/>
              </w:rPr>
              <w:t>40,95</w:t>
            </w: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665DF4">
              <w:rPr>
                <w:color w:val="000000"/>
                <w:sz w:val="22"/>
                <w:szCs w:val="22"/>
              </w:rPr>
              <w:t>518,0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  <w:p w:rsidR="00465C81" w:rsidRPr="00665DF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Опель Инсигния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Pr="00584464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465C81" w:rsidTr="00491D2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супруга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477 270,04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(долевая 1/3)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465C81" w:rsidRDefault="00465C81" w:rsidP="00225BBD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Объект </w:t>
            </w:r>
            <w:r w:rsidRPr="00175142">
              <w:rPr>
                <w:sz w:val="22"/>
                <w:szCs w:val="22"/>
              </w:rPr>
              <w:t>незавер</w:t>
            </w:r>
            <w:r>
              <w:rPr>
                <w:sz w:val="22"/>
                <w:szCs w:val="22"/>
              </w:rPr>
              <w:t>-</w:t>
            </w:r>
            <w:r w:rsidRPr="00175142">
              <w:rPr>
                <w:sz w:val="22"/>
                <w:szCs w:val="22"/>
              </w:rPr>
              <w:t>шенного</w:t>
            </w:r>
            <w:r>
              <w:rPr>
                <w:color w:val="000000"/>
                <w:sz w:val="22"/>
                <w:szCs w:val="22"/>
              </w:rPr>
              <w:t>строи-тельства (здание)</w:t>
            </w: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21,0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665DF4">
              <w:rPr>
                <w:color w:val="000000"/>
                <w:sz w:val="22"/>
                <w:szCs w:val="22"/>
              </w:rPr>
              <w:t>40,95</w:t>
            </w: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465C81" w:rsidRPr="00665DF4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  <w:p w:rsidR="00465C81" w:rsidRPr="00665DF4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65C81" w:rsidRDefault="00465C81" w:rsidP="00225BBD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65C81" w:rsidTr="00491D2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C81" w:rsidRDefault="00465C81" w:rsidP="00633C8C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2F2F5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CA46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RacerRC</w:t>
            </w:r>
            <w:r w:rsidRPr="004633E6">
              <w:rPr>
                <w:sz w:val="22"/>
                <w:szCs w:val="22"/>
              </w:rPr>
              <w:t>200-</w:t>
            </w:r>
            <w:r>
              <w:rPr>
                <w:sz w:val="22"/>
                <w:szCs w:val="22"/>
                <w:lang w:val="en-US"/>
              </w:rPr>
              <w:t>GY</w:t>
            </w:r>
            <w:r w:rsidRPr="004633E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465C81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Спирина Марина Анатольевна</w:t>
            </w: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5pt,-.3pt" to="95pt,-.3pt"/>
              </w:pic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278230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Легковой автомобиль ВАЗ-21213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</w:tr>
      <w:tr w:rsidR="00465C81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239832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 xml:space="preserve">Легковой автомобиль ГАЗ (Газель)-индивидуальная </w:t>
            </w:r>
          </w:p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Трактор Т-254 –индивидуальная</w:t>
            </w:r>
          </w:p>
        </w:tc>
      </w:tr>
      <w:tr w:rsidR="00465C81">
        <w:trPr>
          <w:trHeight w:val="11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81" w:rsidRDefault="00465C81" w:rsidP="00633C8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65C81" w:rsidRDefault="00465C81" w:rsidP="002F2F53"/>
    <w:p w:rsidR="00465C81" w:rsidRDefault="00465C81"/>
    <w:sectPr w:rsidR="00465C81" w:rsidSect="003E35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CCB"/>
    <w:rsid w:val="00002901"/>
    <w:rsid w:val="0000473F"/>
    <w:rsid w:val="00006F9A"/>
    <w:rsid w:val="00007027"/>
    <w:rsid w:val="0001190E"/>
    <w:rsid w:val="00013421"/>
    <w:rsid w:val="000169C8"/>
    <w:rsid w:val="000178BE"/>
    <w:rsid w:val="00021F86"/>
    <w:rsid w:val="00024ECA"/>
    <w:rsid w:val="0003084D"/>
    <w:rsid w:val="000319EC"/>
    <w:rsid w:val="000342CD"/>
    <w:rsid w:val="00034686"/>
    <w:rsid w:val="00035AEC"/>
    <w:rsid w:val="00037294"/>
    <w:rsid w:val="00041CC8"/>
    <w:rsid w:val="00045A0A"/>
    <w:rsid w:val="00045CF2"/>
    <w:rsid w:val="00047F83"/>
    <w:rsid w:val="00054E68"/>
    <w:rsid w:val="00065884"/>
    <w:rsid w:val="00067F82"/>
    <w:rsid w:val="0007780D"/>
    <w:rsid w:val="00081601"/>
    <w:rsid w:val="00083EC6"/>
    <w:rsid w:val="00084B77"/>
    <w:rsid w:val="0009597C"/>
    <w:rsid w:val="0009619B"/>
    <w:rsid w:val="00097532"/>
    <w:rsid w:val="000A0B23"/>
    <w:rsid w:val="000A5107"/>
    <w:rsid w:val="000A6419"/>
    <w:rsid w:val="000A6FDD"/>
    <w:rsid w:val="000A77B8"/>
    <w:rsid w:val="000B06A0"/>
    <w:rsid w:val="000B458C"/>
    <w:rsid w:val="000B6971"/>
    <w:rsid w:val="000C22BD"/>
    <w:rsid w:val="000C7957"/>
    <w:rsid w:val="000D1BA7"/>
    <w:rsid w:val="000D27AD"/>
    <w:rsid w:val="000D406A"/>
    <w:rsid w:val="000E27BB"/>
    <w:rsid w:val="000E5374"/>
    <w:rsid w:val="000E6EC3"/>
    <w:rsid w:val="000F0899"/>
    <w:rsid w:val="000F690E"/>
    <w:rsid w:val="001004E9"/>
    <w:rsid w:val="00100861"/>
    <w:rsid w:val="00103A96"/>
    <w:rsid w:val="001048C9"/>
    <w:rsid w:val="00104CBD"/>
    <w:rsid w:val="00105142"/>
    <w:rsid w:val="00107C6D"/>
    <w:rsid w:val="00107E02"/>
    <w:rsid w:val="00114C70"/>
    <w:rsid w:val="0012238E"/>
    <w:rsid w:val="00124CE3"/>
    <w:rsid w:val="001269EE"/>
    <w:rsid w:val="00134525"/>
    <w:rsid w:val="001532D2"/>
    <w:rsid w:val="00157C3E"/>
    <w:rsid w:val="0016280E"/>
    <w:rsid w:val="00163D1E"/>
    <w:rsid w:val="001668CC"/>
    <w:rsid w:val="00166A3D"/>
    <w:rsid w:val="001702BB"/>
    <w:rsid w:val="00175142"/>
    <w:rsid w:val="00176F05"/>
    <w:rsid w:val="00182162"/>
    <w:rsid w:val="001851C0"/>
    <w:rsid w:val="00192518"/>
    <w:rsid w:val="00192555"/>
    <w:rsid w:val="00192B0A"/>
    <w:rsid w:val="00196FE2"/>
    <w:rsid w:val="001A1CA0"/>
    <w:rsid w:val="001A1D74"/>
    <w:rsid w:val="001B0AAC"/>
    <w:rsid w:val="001B2029"/>
    <w:rsid w:val="001B2F83"/>
    <w:rsid w:val="001C2093"/>
    <w:rsid w:val="001C3EF2"/>
    <w:rsid w:val="001C4B86"/>
    <w:rsid w:val="001C5C2C"/>
    <w:rsid w:val="001C7A42"/>
    <w:rsid w:val="001D297F"/>
    <w:rsid w:val="001D3E2B"/>
    <w:rsid w:val="001E1C5D"/>
    <w:rsid w:val="001E2000"/>
    <w:rsid w:val="001E45A2"/>
    <w:rsid w:val="001F2814"/>
    <w:rsid w:val="001F4DD7"/>
    <w:rsid w:val="00201CAF"/>
    <w:rsid w:val="00205D5A"/>
    <w:rsid w:val="00210F17"/>
    <w:rsid w:val="00211F28"/>
    <w:rsid w:val="002149AE"/>
    <w:rsid w:val="0021530A"/>
    <w:rsid w:val="00217769"/>
    <w:rsid w:val="00225BBD"/>
    <w:rsid w:val="00231750"/>
    <w:rsid w:val="002342DF"/>
    <w:rsid w:val="00243692"/>
    <w:rsid w:val="00252554"/>
    <w:rsid w:val="002534A7"/>
    <w:rsid w:val="002551B3"/>
    <w:rsid w:val="002551FA"/>
    <w:rsid w:val="002567AC"/>
    <w:rsid w:val="0026571B"/>
    <w:rsid w:val="00275A00"/>
    <w:rsid w:val="00284286"/>
    <w:rsid w:val="0028658E"/>
    <w:rsid w:val="00286BF6"/>
    <w:rsid w:val="002A0AF1"/>
    <w:rsid w:val="002A3835"/>
    <w:rsid w:val="002A3BD4"/>
    <w:rsid w:val="002A551A"/>
    <w:rsid w:val="002A6B2F"/>
    <w:rsid w:val="002B4FF3"/>
    <w:rsid w:val="002D1786"/>
    <w:rsid w:val="002D4704"/>
    <w:rsid w:val="002E648A"/>
    <w:rsid w:val="002F0DE9"/>
    <w:rsid w:val="002F2F53"/>
    <w:rsid w:val="002F3B57"/>
    <w:rsid w:val="002F574F"/>
    <w:rsid w:val="002F6727"/>
    <w:rsid w:val="00304E82"/>
    <w:rsid w:val="00305ACA"/>
    <w:rsid w:val="003064DD"/>
    <w:rsid w:val="00306F57"/>
    <w:rsid w:val="00307898"/>
    <w:rsid w:val="003115F8"/>
    <w:rsid w:val="00315426"/>
    <w:rsid w:val="0031641A"/>
    <w:rsid w:val="003259D6"/>
    <w:rsid w:val="003274AC"/>
    <w:rsid w:val="00332707"/>
    <w:rsid w:val="00337A3F"/>
    <w:rsid w:val="00340DF8"/>
    <w:rsid w:val="00342574"/>
    <w:rsid w:val="00346934"/>
    <w:rsid w:val="00347590"/>
    <w:rsid w:val="003528D7"/>
    <w:rsid w:val="003568B0"/>
    <w:rsid w:val="00367505"/>
    <w:rsid w:val="0037181B"/>
    <w:rsid w:val="00375EDF"/>
    <w:rsid w:val="00377EAB"/>
    <w:rsid w:val="0038281F"/>
    <w:rsid w:val="00386118"/>
    <w:rsid w:val="00386FC1"/>
    <w:rsid w:val="003903B3"/>
    <w:rsid w:val="003933C4"/>
    <w:rsid w:val="003A0D10"/>
    <w:rsid w:val="003A128A"/>
    <w:rsid w:val="003A1B00"/>
    <w:rsid w:val="003B39B9"/>
    <w:rsid w:val="003B6D22"/>
    <w:rsid w:val="003C2F65"/>
    <w:rsid w:val="003C539E"/>
    <w:rsid w:val="003C598F"/>
    <w:rsid w:val="003D1383"/>
    <w:rsid w:val="003D2270"/>
    <w:rsid w:val="003D5B21"/>
    <w:rsid w:val="003D6265"/>
    <w:rsid w:val="003E2ADC"/>
    <w:rsid w:val="003E3098"/>
    <w:rsid w:val="003E34FE"/>
    <w:rsid w:val="003E35E2"/>
    <w:rsid w:val="003F5BA5"/>
    <w:rsid w:val="00404213"/>
    <w:rsid w:val="00411156"/>
    <w:rsid w:val="00412873"/>
    <w:rsid w:val="00415712"/>
    <w:rsid w:val="00421707"/>
    <w:rsid w:val="00421D90"/>
    <w:rsid w:val="00424730"/>
    <w:rsid w:val="00425E85"/>
    <w:rsid w:val="00435B36"/>
    <w:rsid w:val="004456E3"/>
    <w:rsid w:val="00445C10"/>
    <w:rsid w:val="004463AD"/>
    <w:rsid w:val="00446798"/>
    <w:rsid w:val="00451225"/>
    <w:rsid w:val="00451ED2"/>
    <w:rsid w:val="00455182"/>
    <w:rsid w:val="004603C6"/>
    <w:rsid w:val="00461050"/>
    <w:rsid w:val="00461F50"/>
    <w:rsid w:val="004633E6"/>
    <w:rsid w:val="004638F0"/>
    <w:rsid w:val="00465C81"/>
    <w:rsid w:val="004677C5"/>
    <w:rsid w:val="00467DC3"/>
    <w:rsid w:val="004701A2"/>
    <w:rsid w:val="00470862"/>
    <w:rsid w:val="00476B39"/>
    <w:rsid w:val="0048628C"/>
    <w:rsid w:val="00491D24"/>
    <w:rsid w:val="004946D1"/>
    <w:rsid w:val="004A4B35"/>
    <w:rsid w:val="004A6326"/>
    <w:rsid w:val="004A6392"/>
    <w:rsid w:val="004B258F"/>
    <w:rsid w:val="004B28DE"/>
    <w:rsid w:val="004B7744"/>
    <w:rsid w:val="004C29B1"/>
    <w:rsid w:val="004C355F"/>
    <w:rsid w:val="004C446D"/>
    <w:rsid w:val="004C4D78"/>
    <w:rsid w:val="004C6AC2"/>
    <w:rsid w:val="004D116F"/>
    <w:rsid w:val="004D204E"/>
    <w:rsid w:val="004D6613"/>
    <w:rsid w:val="004E3725"/>
    <w:rsid w:val="004E77E8"/>
    <w:rsid w:val="004F0954"/>
    <w:rsid w:val="004F114B"/>
    <w:rsid w:val="004F484C"/>
    <w:rsid w:val="004F4D5F"/>
    <w:rsid w:val="004F7FE6"/>
    <w:rsid w:val="005003D0"/>
    <w:rsid w:val="00502CC1"/>
    <w:rsid w:val="00502F7B"/>
    <w:rsid w:val="00506177"/>
    <w:rsid w:val="005122DE"/>
    <w:rsid w:val="00520BE7"/>
    <w:rsid w:val="005214D4"/>
    <w:rsid w:val="005253BD"/>
    <w:rsid w:val="00531CD1"/>
    <w:rsid w:val="00533A7D"/>
    <w:rsid w:val="005347F3"/>
    <w:rsid w:val="00536CEB"/>
    <w:rsid w:val="0054097D"/>
    <w:rsid w:val="0055140E"/>
    <w:rsid w:val="00561C17"/>
    <w:rsid w:val="00563063"/>
    <w:rsid w:val="005638E2"/>
    <w:rsid w:val="00564055"/>
    <w:rsid w:val="00564A74"/>
    <w:rsid w:val="00570404"/>
    <w:rsid w:val="00571377"/>
    <w:rsid w:val="005718D3"/>
    <w:rsid w:val="00573AE5"/>
    <w:rsid w:val="00576E5E"/>
    <w:rsid w:val="00581854"/>
    <w:rsid w:val="00584464"/>
    <w:rsid w:val="00585E26"/>
    <w:rsid w:val="00587793"/>
    <w:rsid w:val="00587AF0"/>
    <w:rsid w:val="00591B0D"/>
    <w:rsid w:val="00593901"/>
    <w:rsid w:val="0059525A"/>
    <w:rsid w:val="0059622C"/>
    <w:rsid w:val="005A0F14"/>
    <w:rsid w:val="005A1971"/>
    <w:rsid w:val="005A6869"/>
    <w:rsid w:val="005B421F"/>
    <w:rsid w:val="005B60AE"/>
    <w:rsid w:val="005B7ABF"/>
    <w:rsid w:val="005C0DEF"/>
    <w:rsid w:val="005D1466"/>
    <w:rsid w:val="005D2F31"/>
    <w:rsid w:val="005D48CA"/>
    <w:rsid w:val="005D5A95"/>
    <w:rsid w:val="005D6513"/>
    <w:rsid w:val="005F02D7"/>
    <w:rsid w:val="005F4691"/>
    <w:rsid w:val="00602899"/>
    <w:rsid w:val="00607235"/>
    <w:rsid w:val="006116D0"/>
    <w:rsid w:val="00613A5F"/>
    <w:rsid w:val="00617535"/>
    <w:rsid w:val="0062600A"/>
    <w:rsid w:val="00633C8C"/>
    <w:rsid w:val="0064234F"/>
    <w:rsid w:val="00643D44"/>
    <w:rsid w:val="00643DCA"/>
    <w:rsid w:val="00646B2C"/>
    <w:rsid w:val="00650C87"/>
    <w:rsid w:val="00650CEF"/>
    <w:rsid w:val="006521F6"/>
    <w:rsid w:val="00654A1D"/>
    <w:rsid w:val="0065539F"/>
    <w:rsid w:val="006622A6"/>
    <w:rsid w:val="00664F98"/>
    <w:rsid w:val="00665DF4"/>
    <w:rsid w:val="0067135E"/>
    <w:rsid w:val="00672C97"/>
    <w:rsid w:val="006762CA"/>
    <w:rsid w:val="00677159"/>
    <w:rsid w:val="0068615E"/>
    <w:rsid w:val="006861DC"/>
    <w:rsid w:val="00691C2B"/>
    <w:rsid w:val="006933B4"/>
    <w:rsid w:val="006956A0"/>
    <w:rsid w:val="006A14AE"/>
    <w:rsid w:val="006A509C"/>
    <w:rsid w:val="006A5F00"/>
    <w:rsid w:val="006B2FBD"/>
    <w:rsid w:val="006B6F51"/>
    <w:rsid w:val="006C07D0"/>
    <w:rsid w:val="006C25BF"/>
    <w:rsid w:val="006C2A7B"/>
    <w:rsid w:val="006C39DC"/>
    <w:rsid w:val="006C6B5D"/>
    <w:rsid w:val="006D253A"/>
    <w:rsid w:val="006D4CF3"/>
    <w:rsid w:val="006D6334"/>
    <w:rsid w:val="006E07FA"/>
    <w:rsid w:val="006E345E"/>
    <w:rsid w:val="006E40C1"/>
    <w:rsid w:val="006E73D9"/>
    <w:rsid w:val="006E7D74"/>
    <w:rsid w:val="006F38E2"/>
    <w:rsid w:val="006F3E58"/>
    <w:rsid w:val="006F58E3"/>
    <w:rsid w:val="006F72D8"/>
    <w:rsid w:val="00701D7B"/>
    <w:rsid w:val="00703DCA"/>
    <w:rsid w:val="00705F12"/>
    <w:rsid w:val="007208E7"/>
    <w:rsid w:val="00722EE1"/>
    <w:rsid w:val="00725953"/>
    <w:rsid w:val="00732006"/>
    <w:rsid w:val="00740100"/>
    <w:rsid w:val="00741AFE"/>
    <w:rsid w:val="00751CFF"/>
    <w:rsid w:val="00755D08"/>
    <w:rsid w:val="00756AE9"/>
    <w:rsid w:val="00756B4E"/>
    <w:rsid w:val="00764029"/>
    <w:rsid w:val="007659C0"/>
    <w:rsid w:val="007726EC"/>
    <w:rsid w:val="007751F4"/>
    <w:rsid w:val="00782B6D"/>
    <w:rsid w:val="0078327F"/>
    <w:rsid w:val="00783B81"/>
    <w:rsid w:val="00783F8B"/>
    <w:rsid w:val="007912FB"/>
    <w:rsid w:val="007918E1"/>
    <w:rsid w:val="007924D5"/>
    <w:rsid w:val="0079269E"/>
    <w:rsid w:val="00796428"/>
    <w:rsid w:val="007B0243"/>
    <w:rsid w:val="007B3F29"/>
    <w:rsid w:val="007B5621"/>
    <w:rsid w:val="007C2ED9"/>
    <w:rsid w:val="007C4A57"/>
    <w:rsid w:val="007C7975"/>
    <w:rsid w:val="007D336E"/>
    <w:rsid w:val="007E53E3"/>
    <w:rsid w:val="007F655E"/>
    <w:rsid w:val="00800BC3"/>
    <w:rsid w:val="00801FCE"/>
    <w:rsid w:val="008111EF"/>
    <w:rsid w:val="00814287"/>
    <w:rsid w:val="00814463"/>
    <w:rsid w:val="008208F8"/>
    <w:rsid w:val="00820AB3"/>
    <w:rsid w:val="00823FB7"/>
    <w:rsid w:val="00825E1A"/>
    <w:rsid w:val="00834434"/>
    <w:rsid w:val="008362E1"/>
    <w:rsid w:val="00844A82"/>
    <w:rsid w:val="0085212C"/>
    <w:rsid w:val="00852C27"/>
    <w:rsid w:val="00860394"/>
    <w:rsid w:val="00862F07"/>
    <w:rsid w:val="008639E7"/>
    <w:rsid w:val="00865FC8"/>
    <w:rsid w:val="0086683C"/>
    <w:rsid w:val="0087035E"/>
    <w:rsid w:val="00874763"/>
    <w:rsid w:val="008756CE"/>
    <w:rsid w:val="00875996"/>
    <w:rsid w:val="008779C7"/>
    <w:rsid w:val="00884703"/>
    <w:rsid w:val="00884DEE"/>
    <w:rsid w:val="008851B0"/>
    <w:rsid w:val="00896C18"/>
    <w:rsid w:val="008A7D68"/>
    <w:rsid w:val="008B2709"/>
    <w:rsid w:val="008B5EC5"/>
    <w:rsid w:val="008B7BFD"/>
    <w:rsid w:val="008C3773"/>
    <w:rsid w:val="008D0838"/>
    <w:rsid w:val="008D63F2"/>
    <w:rsid w:val="008E01ED"/>
    <w:rsid w:val="008E335B"/>
    <w:rsid w:val="008E7334"/>
    <w:rsid w:val="008F1900"/>
    <w:rsid w:val="008F2514"/>
    <w:rsid w:val="008F284F"/>
    <w:rsid w:val="008F4011"/>
    <w:rsid w:val="008F59FA"/>
    <w:rsid w:val="008F651C"/>
    <w:rsid w:val="00901638"/>
    <w:rsid w:val="0090479B"/>
    <w:rsid w:val="0091683C"/>
    <w:rsid w:val="00922620"/>
    <w:rsid w:val="009274D9"/>
    <w:rsid w:val="00950AC8"/>
    <w:rsid w:val="00954632"/>
    <w:rsid w:val="00955981"/>
    <w:rsid w:val="009559D2"/>
    <w:rsid w:val="00960BB9"/>
    <w:rsid w:val="00964760"/>
    <w:rsid w:val="00967C56"/>
    <w:rsid w:val="009710C8"/>
    <w:rsid w:val="00971783"/>
    <w:rsid w:val="00972264"/>
    <w:rsid w:val="00974F3B"/>
    <w:rsid w:val="00980312"/>
    <w:rsid w:val="009831AE"/>
    <w:rsid w:val="00987328"/>
    <w:rsid w:val="00987F82"/>
    <w:rsid w:val="00990DA8"/>
    <w:rsid w:val="00991435"/>
    <w:rsid w:val="009949D2"/>
    <w:rsid w:val="009966E0"/>
    <w:rsid w:val="00997A53"/>
    <w:rsid w:val="009B340E"/>
    <w:rsid w:val="009B4336"/>
    <w:rsid w:val="009B4A34"/>
    <w:rsid w:val="009C29C0"/>
    <w:rsid w:val="009D1EED"/>
    <w:rsid w:val="009D22E9"/>
    <w:rsid w:val="009D3307"/>
    <w:rsid w:val="009D52F8"/>
    <w:rsid w:val="009D7ADD"/>
    <w:rsid w:val="009E6A72"/>
    <w:rsid w:val="009E6C58"/>
    <w:rsid w:val="009F3882"/>
    <w:rsid w:val="009F3C31"/>
    <w:rsid w:val="009F3CAA"/>
    <w:rsid w:val="009F3CBC"/>
    <w:rsid w:val="009F5D02"/>
    <w:rsid w:val="00A00520"/>
    <w:rsid w:val="00A01BE1"/>
    <w:rsid w:val="00A0772A"/>
    <w:rsid w:val="00A11F7F"/>
    <w:rsid w:val="00A13EA1"/>
    <w:rsid w:val="00A14FDB"/>
    <w:rsid w:val="00A15248"/>
    <w:rsid w:val="00A16AF8"/>
    <w:rsid w:val="00A20F99"/>
    <w:rsid w:val="00A322E1"/>
    <w:rsid w:val="00A349BF"/>
    <w:rsid w:val="00A4109A"/>
    <w:rsid w:val="00A43566"/>
    <w:rsid w:val="00A442A2"/>
    <w:rsid w:val="00A4453F"/>
    <w:rsid w:val="00A501C0"/>
    <w:rsid w:val="00A526B4"/>
    <w:rsid w:val="00A56CE7"/>
    <w:rsid w:val="00A5781F"/>
    <w:rsid w:val="00A61E7B"/>
    <w:rsid w:val="00A630D7"/>
    <w:rsid w:val="00A6754D"/>
    <w:rsid w:val="00A836D3"/>
    <w:rsid w:val="00A90AE8"/>
    <w:rsid w:val="00A94515"/>
    <w:rsid w:val="00A967AB"/>
    <w:rsid w:val="00A97971"/>
    <w:rsid w:val="00AA1AAB"/>
    <w:rsid w:val="00AA25BC"/>
    <w:rsid w:val="00AA2A1D"/>
    <w:rsid w:val="00AA7993"/>
    <w:rsid w:val="00AB5406"/>
    <w:rsid w:val="00AB6FAC"/>
    <w:rsid w:val="00AC05BC"/>
    <w:rsid w:val="00AC062B"/>
    <w:rsid w:val="00AC5230"/>
    <w:rsid w:val="00AD22EF"/>
    <w:rsid w:val="00AE26F5"/>
    <w:rsid w:val="00AE64A0"/>
    <w:rsid w:val="00AF627B"/>
    <w:rsid w:val="00B00843"/>
    <w:rsid w:val="00B103A0"/>
    <w:rsid w:val="00B10575"/>
    <w:rsid w:val="00B13A64"/>
    <w:rsid w:val="00B1562E"/>
    <w:rsid w:val="00B234B5"/>
    <w:rsid w:val="00B24BD0"/>
    <w:rsid w:val="00B31138"/>
    <w:rsid w:val="00B31B70"/>
    <w:rsid w:val="00B334CA"/>
    <w:rsid w:val="00B40DA0"/>
    <w:rsid w:val="00B43234"/>
    <w:rsid w:val="00B43C72"/>
    <w:rsid w:val="00B54C72"/>
    <w:rsid w:val="00B55F90"/>
    <w:rsid w:val="00B60079"/>
    <w:rsid w:val="00B61242"/>
    <w:rsid w:val="00B6490F"/>
    <w:rsid w:val="00B74629"/>
    <w:rsid w:val="00B760A4"/>
    <w:rsid w:val="00B7758A"/>
    <w:rsid w:val="00B82AF4"/>
    <w:rsid w:val="00B83196"/>
    <w:rsid w:val="00B84CF3"/>
    <w:rsid w:val="00B91221"/>
    <w:rsid w:val="00B912AF"/>
    <w:rsid w:val="00BA3B3D"/>
    <w:rsid w:val="00BB0887"/>
    <w:rsid w:val="00BB2C9C"/>
    <w:rsid w:val="00BB5158"/>
    <w:rsid w:val="00BB73E1"/>
    <w:rsid w:val="00BC37E4"/>
    <w:rsid w:val="00BC4421"/>
    <w:rsid w:val="00BC7167"/>
    <w:rsid w:val="00BD1BAB"/>
    <w:rsid w:val="00BE6105"/>
    <w:rsid w:val="00BE63F3"/>
    <w:rsid w:val="00BE711F"/>
    <w:rsid w:val="00BF1A97"/>
    <w:rsid w:val="00BF3814"/>
    <w:rsid w:val="00BF4481"/>
    <w:rsid w:val="00BF46AF"/>
    <w:rsid w:val="00BF65DE"/>
    <w:rsid w:val="00C00EF8"/>
    <w:rsid w:val="00C06909"/>
    <w:rsid w:val="00C06B79"/>
    <w:rsid w:val="00C07F35"/>
    <w:rsid w:val="00C12A7B"/>
    <w:rsid w:val="00C13E9D"/>
    <w:rsid w:val="00C14BFA"/>
    <w:rsid w:val="00C14D5B"/>
    <w:rsid w:val="00C20DE3"/>
    <w:rsid w:val="00C303BA"/>
    <w:rsid w:val="00C31A36"/>
    <w:rsid w:val="00C40FCE"/>
    <w:rsid w:val="00C41120"/>
    <w:rsid w:val="00C4458B"/>
    <w:rsid w:val="00C452A8"/>
    <w:rsid w:val="00C52FEA"/>
    <w:rsid w:val="00C54518"/>
    <w:rsid w:val="00C56E47"/>
    <w:rsid w:val="00C57612"/>
    <w:rsid w:val="00C641EA"/>
    <w:rsid w:val="00C65BC4"/>
    <w:rsid w:val="00C66A63"/>
    <w:rsid w:val="00C73F6B"/>
    <w:rsid w:val="00C74685"/>
    <w:rsid w:val="00C773B1"/>
    <w:rsid w:val="00C81964"/>
    <w:rsid w:val="00C91E89"/>
    <w:rsid w:val="00C96CFA"/>
    <w:rsid w:val="00CA0095"/>
    <w:rsid w:val="00CA1846"/>
    <w:rsid w:val="00CA424E"/>
    <w:rsid w:val="00CA469A"/>
    <w:rsid w:val="00CB0C14"/>
    <w:rsid w:val="00CB1737"/>
    <w:rsid w:val="00CB30F0"/>
    <w:rsid w:val="00CB6EE4"/>
    <w:rsid w:val="00CC27FE"/>
    <w:rsid w:val="00CC598F"/>
    <w:rsid w:val="00CD05E4"/>
    <w:rsid w:val="00CD40D9"/>
    <w:rsid w:val="00CE09FC"/>
    <w:rsid w:val="00CE4236"/>
    <w:rsid w:val="00CE7D29"/>
    <w:rsid w:val="00CF2924"/>
    <w:rsid w:val="00CF4DFA"/>
    <w:rsid w:val="00D026C5"/>
    <w:rsid w:val="00D03C71"/>
    <w:rsid w:val="00D042F5"/>
    <w:rsid w:val="00D075AE"/>
    <w:rsid w:val="00D108F9"/>
    <w:rsid w:val="00D10D8C"/>
    <w:rsid w:val="00D127DD"/>
    <w:rsid w:val="00D14C95"/>
    <w:rsid w:val="00D3283F"/>
    <w:rsid w:val="00D3646D"/>
    <w:rsid w:val="00D411C0"/>
    <w:rsid w:val="00D418F9"/>
    <w:rsid w:val="00D42550"/>
    <w:rsid w:val="00D54023"/>
    <w:rsid w:val="00D601A0"/>
    <w:rsid w:val="00D677E7"/>
    <w:rsid w:val="00D678A3"/>
    <w:rsid w:val="00D70BBA"/>
    <w:rsid w:val="00D719D9"/>
    <w:rsid w:val="00D723DF"/>
    <w:rsid w:val="00D725AE"/>
    <w:rsid w:val="00D726D0"/>
    <w:rsid w:val="00D76DF0"/>
    <w:rsid w:val="00D80CA7"/>
    <w:rsid w:val="00D8547E"/>
    <w:rsid w:val="00D854BD"/>
    <w:rsid w:val="00D862C0"/>
    <w:rsid w:val="00D86C11"/>
    <w:rsid w:val="00DA3D72"/>
    <w:rsid w:val="00DA5246"/>
    <w:rsid w:val="00DA55FC"/>
    <w:rsid w:val="00DA7A58"/>
    <w:rsid w:val="00DB0B4A"/>
    <w:rsid w:val="00DB28D1"/>
    <w:rsid w:val="00DB3350"/>
    <w:rsid w:val="00DB443A"/>
    <w:rsid w:val="00DB521C"/>
    <w:rsid w:val="00DB782A"/>
    <w:rsid w:val="00DC0366"/>
    <w:rsid w:val="00DC2773"/>
    <w:rsid w:val="00DC3B15"/>
    <w:rsid w:val="00DC6C34"/>
    <w:rsid w:val="00DD0B03"/>
    <w:rsid w:val="00DD5234"/>
    <w:rsid w:val="00DE196E"/>
    <w:rsid w:val="00DF322B"/>
    <w:rsid w:val="00DF3848"/>
    <w:rsid w:val="00DF4BEE"/>
    <w:rsid w:val="00E03D0F"/>
    <w:rsid w:val="00E1031B"/>
    <w:rsid w:val="00E11DD4"/>
    <w:rsid w:val="00E142F5"/>
    <w:rsid w:val="00E158BD"/>
    <w:rsid w:val="00E1699C"/>
    <w:rsid w:val="00E16A67"/>
    <w:rsid w:val="00E16D22"/>
    <w:rsid w:val="00E17C28"/>
    <w:rsid w:val="00E17F64"/>
    <w:rsid w:val="00E217E1"/>
    <w:rsid w:val="00E22D33"/>
    <w:rsid w:val="00E238D0"/>
    <w:rsid w:val="00E2557F"/>
    <w:rsid w:val="00E26980"/>
    <w:rsid w:val="00E31473"/>
    <w:rsid w:val="00E31775"/>
    <w:rsid w:val="00E3729A"/>
    <w:rsid w:val="00E40EB0"/>
    <w:rsid w:val="00E41E9A"/>
    <w:rsid w:val="00E46585"/>
    <w:rsid w:val="00E512C0"/>
    <w:rsid w:val="00E5254D"/>
    <w:rsid w:val="00E53DBC"/>
    <w:rsid w:val="00E54EC1"/>
    <w:rsid w:val="00E56EA1"/>
    <w:rsid w:val="00E60F9D"/>
    <w:rsid w:val="00E63F2D"/>
    <w:rsid w:val="00E6596F"/>
    <w:rsid w:val="00E75DE5"/>
    <w:rsid w:val="00EA2B63"/>
    <w:rsid w:val="00EB1526"/>
    <w:rsid w:val="00EB22CE"/>
    <w:rsid w:val="00EB32C8"/>
    <w:rsid w:val="00EB3C27"/>
    <w:rsid w:val="00EB59AE"/>
    <w:rsid w:val="00EB6C1D"/>
    <w:rsid w:val="00EC04BA"/>
    <w:rsid w:val="00EC0961"/>
    <w:rsid w:val="00EC2550"/>
    <w:rsid w:val="00EC3D39"/>
    <w:rsid w:val="00EC4957"/>
    <w:rsid w:val="00EE7315"/>
    <w:rsid w:val="00EE7576"/>
    <w:rsid w:val="00EF49C4"/>
    <w:rsid w:val="00EF63D6"/>
    <w:rsid w:val="00F07405"/>
    <w:rsid w:val="00F10970"/>
    <w:rsid w:val="00F12586"/>
    <w:rsid w:val="00F12D93"/>
    <w:rsid w:val="00F1318D"/>
    <w:rsid w:val="00F167A2"/>
    <w:rsid w:val="00F170F8"/>
    <w:rsid w:val="00F1782D"/>
    <w:rsid w:val="00F218E5"/>
    <w:rsid w:val="00F2456F"/>
    <w:rsid w:val="00F263FF"/>
    <w:rsid w:val="00F267E4"/>
    <w:rsid w:val="00F35C53"/>
    <w:rsid w:val="00F35C66"/>
    <w:rsid w:val="00F35FD0"/>
    <w:rsid w:val="00F43421"/>
    <w:rsid w:val="00F471D8"/>
    <w:rsid w:val="00F53232"/>
    <w:rsid w:val="00F5577E"/>
    <w:rsid w:val="00F55CA9"/>
    <w:rsid w:val="00F568FA"/>
    <w:rsid w:val="00F5723F"/>
    <w:rsid w:val="00F61174"/>
    <w:rsid w:val="00F7000B"/>
    <w:rsid w:val="00F70FA1"/>
    <w:rsid w:val="00F7432F"/>
    <w:rsid w:val="00F85CCB"/>
    <w:rsid w:val="00F92862"/>
    <w:rsid w:val="00F9338E"/>
    <w:rsid w:val="00F93FEA"/>
    <w:rsid w:val="00FA0945"/>
    <w:rsid w:val="00FA1A44"/>
    <w:rsid w:val="00FB2DFF"/>
    <w:rsid w:val="00FB3CC4"/>
    <w:rsid w:val="00FB4EE4"/>
    <w:rsid w:val="00FC4314"/>
    <w:rsid w:val="00FD03E9"/>
    <w:rsid w:val="00FD1C2E"/>
    <w:rsid w:val="00FD31DD"/>
    <w:rsid w:val="00FD5385"/>
    <w:rsid w:val="00FD7C56"/>
    <w:rsid w:val="00FE2E49"/>
    <w:rsid w:val="00FE3267"/>
    <w:rsid w:val="00FF29A6"/>
    <w:rsid w:val="00FF2CB7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5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330</Words>
  <Characters>1881</Characters>
  <Application>Microsoft Office Outlook</Application>
  <DocSecurity>0</DocSecurity>
  <Lines>0</Lines>
  <Paragraphs>0</Paragraphs>
  <ScaleCrop>false</ScaleCrop>
  <Company>Урюпинскуая районная 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 В.И.</dc:creator>
  <cp:keywords/>
  <dc:description/>
  <cp:lastModifiedBy>Spirina</cp:lastModifiedBy>
  <cp:revision>12</cp:revision>
  <cp:lastPrinted>2014-05-07T05:21:00Z</cp:lastPrinted>
  <dcterms:created xsi:type="dcterms:W3CDTF">2014-05-05T10:27:00Z</dcterms:created>
  <dcterms:modified xsi:type="dcterms:W3CDTF">2014-05-13T04:04:00Z</dcterms:modified>
</cp:coreProperties>
</file>