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7A5FF" w14:textId="77777777" w:rsidR="0049465B" w:rsidRPr="00A3409F" w:rsidRDefault="0049465B" w:rsidP="00B70BBC">
      <w:pPr>
        <w:jc w:val="center"/>
        <w:rPr>
          <w:rFonts w:ascii="Times New Roman" w:hAnsi="Times New Roman"/>
          <w:b/>
          <w:sz w:val="24"/>
          <w:szCs w:val="24"/>
        </w:rPr>
      </w:pPr>
      <w:r w:rsidRPr="00A3409F">
        <w:rPr>
          <w:rFonts w:ascii="Times New Roman" w:hAnsi="Times New Roman"/>
          <w:b/>
        </w:rPr>
        <w:t xml:space="preserve">Сведения о доходах, об имуществе и обязательствах имущественного характера </w:t>
      </w:r>
      <w:r w:rsidRPr="00A3409F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3409F">
        <w:rPr>
          <w:rFonts w:ascii="Times New Roman" w:hAnsi="Times New Roman"/>
          <w:b/>
          <w:sz w:val="24"/>
          <w:szCs w:val="24"/>
        </w:rPr>
        <w:t>руководителей государственных учреждений, учредителем которых является префектура Юго-Восточного административного округа города Москвы, их супругов и несовершеннолетних</w:t>
      </w:r>
      <w:r w:rsidR="0076567B">
        <w:rPr>
          <w:rFonts w:ascii="Times New Roman" w:hAnsi="Times New Roman"/>
          <w:b/>
          <w:sz w:val="24"/>
          <w:szCs w:val="24"/>
        </w:rPr>
        <w:t xml:space="preserve"> детей, за период с 1 января 2020 г. по 31 декабря 2020</w:t>
      </w:r>
      <w:r w:rsidRPr="00A3409F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5"/>
        <w:gridCol w:w="1578"/>
        <w:gridCol w:w="1701"/>
        <w:gridCol w:w="1134"/>
        <w:gridCol w:w="1276"/>
        <w:gridCol w:w="850"/>
        <w:gridCol w:w="1134"/>
        <w:gridCol w:w="1276"/>
        <w:gridCol w:w="992"/>
        <w:gridCol w:w="1276"/>
        <w:gridCol w:w="1559"/>
        <w:gridCol w:w="1276"/>
        <w:gridCol w:w="1304"/>
      </w:tblGrid>
      <w:tr w:rsidR="0049465B" w:rsidRPr="008343F9" w14:paraId="27C530AE" w14:textId="77777777" w:rsidTr="004A53CD">
        <w:trPr>
          <w:cantSplit/>
          <w:trHeight w:val="1554"/>
          <w:tblHeader/>
        </w:trPr>
        <w:tc>
          <w:tcPr>
            <w:tcW w:w="515" w:type="dxa"/>
            <w:vMerge w:val="restart"/>
            <w:shd w:val="clear" w:color="auto" w:fill="FFFFFF"/>
            <w:vAlign w:val="center"/>
          </w:tcPr>
          <w:p w14:paraId="19181AF4" w14:textId="77777777"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78" w:type="dxa"/>
            <w:vMerge w:val="restart"/>
            <w:shd w:val="clear" w:color="auto" w:fill="FFFFFF"/>
            <w:vAlign w:val="center"/>
          </w:tcPr>
          <w:p w14:paraId="4CCECB19" w14:textId="77777777"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</w:t>
            </w:r>
          </w:p>
          <w:p w14:paraId="34524A5C" w14:textId="77777777"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extDirection w:val="btLr"/>
            <w:vAlign w:val="center"/>
          </w:tcPr>
          <w:p w14:paraId="53FB81D0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14:paraId="72AFF2F5" w14:textId="77777777"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14:paraId="63089E82" w14:textId="77777777"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14:paraId="5CB5C4A8" w14:textId="77777777"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14:paraId="44463C4B" w14:textId="77777777"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14:paraId="5583EC3A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14:paraId="410A44E3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14:paraId="42018DCF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4" w:type="dxa"/>
            <w:vMerge w:val="restart"/>
            <w:shd w:val="clear" w:color="auto" w:fill="FFFFFF"/>
            <w:textDirection w:val="btLr"/>
          </w:tcPr>
          <w:p w14:paraId="50AA13C4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9465B" w:rsidRPr="008343F9" w14:paraId="7C1B8675" w14:textId="77777777" w:rsidTr="004A53CD">
        <w:trPr>
          <w:cantSplit/>
          <w:trHeight w:val="1831"/>
          <w:tblHeader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E93AF5" w14:textId="77777777"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5887A83D" w14:textId="77777777"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674E00D4" w14:textId="77777777"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682A899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D8AB86B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DD1BB9C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217283D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14:paraId="5D6F7A75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14:paraId="18B9D397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14:paraId="2BF70FB7" w14:textId="77777777"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40229A60" w14:textId="77777777"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0A8925E0" w14:textId="77777777"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4A7EC36A" w14:textId="77777777"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715D" w:rsidRPr="00420754" w14:paraId="58413CF4" w14:textId="77777777" w:rsidTr="0095686C">
        <w:tc>
          <w:tcPr>
            <w:tcW w:w="515" w:type="dxa"/>
            <w:vMerge w:val="restart"/>
            <w:tcBorders>
              <w:bottom w:val="nil"/>
            </w:tcBorders>
            <w:shd w:val="clear" w:color="auto" w:fill="FFFFFF"/>
          </w:tcPr>
          <w:p w14:paraId="4702253F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385BCDB6" w14:textId="77777777" w:rsidR="0018715D" w:rsidRPr="00420754" w:rsidRDefault="0018715D" w:rsidP="00403E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Сазонова И.Н.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34EF8134" w14:textId="77777777" w:rsidR="0018715D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14:paraId="633C89AC" w14:textId="77777777" w:rsidR="0018715D" w:rsidRPr="00420754" w:rsidRDefault="0018715D" w:rsidP="00467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руководителя </w:t>
            </w:r>
            <w:r w:rsidRPr="00420754">
              <w:rPr>
                <w:rFonts w:ascii="Times New Roman" w:hAnsi="Times New Roman"/>
              </w:rPr>
              <w:t xml:space="preserve">ГБУ «Жилищник </w:t>
            </w:r>
            <w:r>
              <w:rPr>
                <w:rFonts w:ascii="Times New Roman" w:hAnsi="Times New Roman"/>
              </w:rPr>
              <w:t>района Южнопортовый»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7A66E6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CA501D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7011C0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65A27A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E171735" w14:textId="77777777" w:rsidR="0018715D" w:rsidRPr="001C5E86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6E233E1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EED2099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A08499A" w14:textId="77777777" w:rsidR="0018715D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6AFC5F60" w14:textId="77777777" w:rsidR="0018715D" w:rsidRPr="00825AA8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EE3DC2F" w14:textId="6A686B95" w:rsidR="0018715D" w:rsidRPr="0002283A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3 433 336,23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682F016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715D" w:rsidRPr="00420754" w14:paraId="77769B90" w14:textId="77777777" w:rsidTr="0095686C">
        <w:tc>
          <w:tcPr>
            <w:tcW w:w="515" w:type="dxa"/>
            <w:vMerge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9CC48FC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0D18DE6A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E194D72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BCC615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081243" w14:textId="77777777" w:rsidR="0018715D" w:rsidRPr="00D51CDA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B146EB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FA7026" w14:textId="77777777" w:rsidR="0018715D" w:rsidRPr="00420754" w:rsidRDefault="0018715D" w:rsidP="00B00F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5AD4648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36E2854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40DCED9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C51461" w14:textId="77777777" w:rsidR="0018715D" w:rsidRPr="00892E62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3AB93E5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8559D0C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715D" w:rsidRPr="00420754" w14:paraId="7494B4D2" w14:textId="77777777" w:rsidTr="0095686C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14:paraId="1C3AEB16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1B596391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F4D6A79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FA71A8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0DE721BC" w14:textId="77777777" w:rsidR="0018715D" w:rsidRPr="00D51CDA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7705EBC1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9324FBD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A29CC9E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09BA3C4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DE64BED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6FBA601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F1C4536" w14:textId="77777777" w:rsidR="0018715D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A980215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715D" w:rsidRPr="00420754" w14:paraId="10E47CAB" w14:textId="77777777" w:rsidTr="0095686C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14:paraId="07E9CA4A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2F021EDF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F672E5E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6AD8CA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020B94FA" w14:textId="77777777" w:rsidR="0018715D" w:rsidRPr="00D51CDA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15EFB43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03D9F4EA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B9568A2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DDBEE77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57F604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E85C66D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D1A2EAB" w14:textId="77777777" w:rsidR="0018715D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07D459D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715D" w:rsidRPr="00420754" w14:paraId="0E4BA5F9" w14:textId="77777777" w:rsidTr="0095686C">
        <w:trPr>
          <w:trHeight w:val="635"/>
        </w:trPr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14:paraId="288F5D80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1F02C5E1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86DFC10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6BDBE9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4AE05B47" w14:textId="77777777" w:rsidR="0018715D" w:rsidRPr="00D51CDA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C1A8045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1134" w:type="dxa"/>
            <w:shd w:val="clear" w:color="auto" w:fill="FFFFFF" w:themeFill="background1"/>
          </w:tcPr>
          <w:p w14:paraId="3FB7A9DD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3FC521D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1E6D950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02B7D13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F69FF6B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078A195" w14:textId="77777777" w:rsidR="0018715D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EDBB8C1" w14:textId="77777777" w:rsidR="0018715D" w:rsidRPr="00420754" w:rsidRDefault="001871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715D" w:rsidRPr="00420754" w14:paraId="64B9250A" w14:textId="77777777" w:rsidTr="0095686C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14:paraId="072AFD7A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174AF7C1" w14:textId="77777777" w:rsidR="0018715D" w:rsidRPr="00076089" w:rsidRDefault="0018715D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20F7710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577363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33F256E3" w14:textId="77777777" w:rsidR="0018715D" w:rsidRPr="00D51CDA" w:rsidRDefault="0018715D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72FC0599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96FB531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5D870752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030AB8F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6324D77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52D290C4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7308946E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B332903" w14:textId="77777777" w:rsidR="0018715D" w:rsidRPr="00420754" w:rsidRDefault="0018715D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80A" w:rsidRPr="00420754" w14:paraId="7EA8D02C" w14:textId="77777777" w:rsidTr="0095686C">
        <w:trPr>
          <w:trHeight w:val="367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BC77E23" w14:textId="77777777" w:rsidR="0070680A" w:rsidRPr="00420754" w:rsidRDefault="0070680A" w:rsidP="00555C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F3ED257" w14:textId="02D12389" w:rsidR="0070680A" w:rsidRPr="007D4549" w:rsidRDefault="0070680A" w:rsidP="00555C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 В.Ю.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B97353" w14:textId="412DE6B0" w:rsidR="0070680A" w:rsidRPr="00420754" w:rsidRDefault="0070680A" w:rsidP="00555C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r w:rsidRPr="00420754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БУ </w:t>
            </w:r>
            <w:r w:rsidRPr="004207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Жилищник</w:t>
            </w:r>
            <w:r w:rsidRPr="00420754">
              <w:rPr>
                <w:rFonts w:ascii="Times New Roman" w:hAnsi="Times New Roman"/>
              </w:rPr>
              <w:t xml:space="preserve"> района </w:t>
            </w:r>
            <w:r>
              <w:rPr>
                <w:rFonts w:ascii="Times New Roman" w:hAnsi="Times New Roman"/>
              </w:rPr>
              <w:t>Текстильщики</w:t>
            </w:r>
            <w:r w:rsidRPr="00420754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8A017B" w14:textId="6990C204" w:rsidR="0070680A" w:rsidRPr="00420754" w:rsidRDefault="0070680A" w:rsidP="00555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B5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67ACB7" w14:textId="51EF3268" w:rsidR="0070680A" w:rsidRPr="00420754" w:rsidRDefault="0070680A" w:rsidP="00555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59CAEF" w14:textId="08038636" w:rsidR="0070680A" w:rsidRPr="00420754" w:rsidRDefault="0070680A" w:rsidP="00555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CB2697" w14:textId="6A4EBC0A" w:rsidR="0070680A" w:rsidRPr="00420754" w:rsidRDefault="0070680A" w:rsidP="00555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E943AAF" w14:textId="77777777" w:rsidR="0070680A" w:rsidRDefault="0070680A" w:rsidP="00555C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14:paraId="279C1E86" w14:textId="77777777" w:rsidR="0070680A" w:rsidRPr="00420754" w:rsidRDefault="0070680A" w:rsidP="00555C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B4BB114" w14:textId="1C615063" w:rsidR="0070680A" w:rsidRPr="0070680A" w:rsidRDefault="0070680A" w:rsidP="00555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1D5212A" w14:textId="77777777" w:rsidR="0070680A" w:rsidRPr="00420754" w:rsidRDefault="0070680A" w:rsidP="00555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14:paraId="3865F404" w14:textId="77777777" w:rsidR="0070680A" w:rsidRDefault="0070680A" w:rsidP="00555C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3A4F1A4A" w14:textId="016C780F" w:rsidR="0070680A" w:rsidRPr="0036479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Volvo</w:t>
            </w:r>
            <w:proofErr w:type="spellEnd"/>
            <w:r>
              <w:rPr>
                <w:rFonts w:ascii="Times New Roman" w:hAnsi="Times New Roman"/>
              </w:rPr>
              <w:t xml:space="preserve"> XC 70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14:paraId="07B064C0" w14:textId="6F4A113A" w:rsidR="0070680A" w:rsidRPr="00097774" w:rsidRDefault="0070680A" w:rsidP="00555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2 864 458,83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14:paraId="1515C164" w14:textId="77777777" w:rsidR="0070680A" w:rsidRDefault="0070680A" w:rsidP="00555C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80A" w:rsidRPr="00420754" w14:paraId="77A01908" w14:textId="77777777" w:rsidTr="0095686C">
        <w:trPr>
          <w:trHeight w:val="68"/>
        </w:trPr>
        <w:tc>
          <w:tcPr>
            <w:tcW w:w="515" w:type="dxa"/>
            <w:vMerge/>
            <w:shd w:val="clear" w:color="auto" w:fill="FFFFFF"/>
          </w:tcPr>
          <w:p w14:paraId="2D4726B1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1DA40DC6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9B1249F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D6AA5F" w14:textId="7FB90AF4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52EAB5" w14:textId="6803BBB3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0306AE" w14:textId="0EE65150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2434C0" w14:textId="530FE0C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E314395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2FA6067" w14:textId="655B809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A512EE1" w14:textId="089208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14:paraId="6BE2B17E" w14:textId="5F233B8C" w:rsidR="0070680A" w:rsidRPr="0036479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2C01918" w14:textId="77777777" w:rsidR="0070680A" w:rsidRPr="0009777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4E8FA454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80A" w:rsidRPr="00420754" w14:paraId="4DBAA7F0" w14:textId="77777777" w:rsidTr="0095686C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164BD127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75A372F2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A7DAD72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73A7E2" w14:textId="41405F85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  <w:r w:rsidRPr="00F15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FC6F28" w14:textId="491E79DC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411425" w14:textId="51F3F61A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AE9546" w14:textId="7A41940A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7A1835C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A392D98" w14:textId="77777777" w:rsidR="0070680A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E9723DD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14:paraId="62B8C7F9" w14:textId="77777777" w:rsidR="0070680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0747DB09" w14:textId="76C57017" w:rsidR="0070680A" w:rsidRPr="0044133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AAAA496" w14:textId="77777777" w:rsidR="0070680A" w:rsidRPr="0009777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F78F0CD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80A" w:rsidRPr="00420754" w14:paraId="66B1F673" w14:textId="77777777" w:rsidTr="0095686C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588CD5DA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DF4E789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763365B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2914C1" w14:textId="2FAD59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F15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0E05D5" w14:textId="4E14FC16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028E6D" w14:textId="2064F1D2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1EC178" w14:textId="263C07FC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F0D236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4BD559C" w14:textId="77777777" w:rsidR="0070680A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E89FC0A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3F7F6C0" w14:textId="77777777" w:rsidR="0070680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  <w:p w14:paraId="3E96F894" w14:textId="10E7FEDE" w:rsidR="0070680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 G650GS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0CB23CD" w14:textId="77777777" w:rsidR="0070680A" w:rsidRPr="0009777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C2947BD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80A" w:rsidRPr="00420754" w14:paraId="1F7DDA51" w14:textId="77777777" w:rsidTr="0095686C">
        <w:trPr>
          <w:trHeight w:val="504"/>
        </w:trPr>
        <w:tc>
          <w:tcPr>
            <w:tcW w:w="515" w:type="dxa"/>
            <w:vMerge/>
            <w:shd w:val="clear" w:color="auto" w:fill="FFFFFF"/>
          </w:tcPr>
          <w:p w14:paraId="53ED4509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07E514C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901A116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E8D7F9D" w14:textId="77777777" w:rsidR="0070680A" w:rsidRDefault="0070680A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56593D5" w14:textId="66E74889" w:rsidR="0070680A" w:rsidRDefault="0070680A" w:rsidP="00A01D8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4E53E80" w14:textId="275E6A88" w:rsidR="0070680A" w:rsidRDefault="0070680A" w:rsidP="00A01D8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99B9276" w14:textId="77777777" w:rsidR="0070680A" w:rsidRDefault="0070680A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704E8A29" w14:textId="6F507832" w:rsidR="0070680A" w:rsidRPr="0070680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0174A2C" w14:textId="5C0085ED" w:rsidR="0070680A" w:rsidRPr="00420754" w:rsidRDefault="00501B48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276" w:type="dxa"/>
            <w:shd w:val="clear" w:color="auto" w:fill="FFFFFF" w:themeFill="background1"/>
          </w:tcPr>
          <w:p w14:paraId="68853673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992827A" w14:textId="77777777" w:rsidR="0070680A" w:rsidRDefault="0070680A" w:rsidP="007068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5986CA05" w14:textId="649A0A80" w:rsidR="0070680A" w:rsidRPr="0070680A" w:rsidRDefault="0070680A" w:rsidP="00706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SsangYongActyon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300FF67" w14:textId="43292F81" w:rsidR="0070680A" w:rsidRPr="0009777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1 155 105,81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852E73C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80A" w:rsidRPr="00420754" w14:paraId="50FC6962" w14:textId="77777777" w:rsidTr="0095686C">
        <w:trPr>
          <w:trHeight w:val="504"/>
        </w:trPr>
        <w:tc>
          <w:tcPr>
            <w:tcW w:w="515" w:type="dxa"/>
            <w:vMerge/>
            <w:shd w:val="clear" w:color="auto" w:fill="FFFFFF"/>
          </w:tcPr>
          <w:p w14:paraId="642F4336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325293" w14:textId="77777777" w:rsidR="0070680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9690B8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03AA8FA" w14:textId="77777777" w:rsidR="0070680A" w:rsidRDefault="0070680A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5715943" w14:textId="77777777" w:rsidR="0070680A" w:rsidRDefault="0070680A" w:rsidP="00A01D8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87A1C09" w14:textId="77777777" w:rsidR="0070680A" w:rsidRDefault="0070680A" w:rsidP="00A01D8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F923DB1" w14:textId="77777777" w:rsidR="0070680A" w:rsidRDefault="0070680A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558086" w14:textId="59ABC1D6" w:rsidR="0070680A" w:rsidRDefault="0070680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3306A9F" w14:textId="076CF9C7" w:rsidR="0070680A" w:rsidRDefault="00501B48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DB38577" w14:textId="4BE2E6B9" w:rsidR="0070680A" w:rsidRDefault="00501B48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3773CB7" w14:textId="5D818AB7" w:rsidR="00501B48" w:rsidRDefault="00501B48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06101FD" w14:textId="77777777" w:rsidR="0070680A" w:rsidRDefault="0070680A" w:rsidP="007068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49601A8" w14:textId="77777777" w:rsidR="0070680A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9CA4D18" w14:textId="77777777" w:rsidR="0070680A" w:rsidRPr="00420754" w:rsidRDefault="0070680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7D7" w:rsidRPr="00420754" w14:paraId="2240F548" w14:textId="77777777" w:rsidTr="0095686C">
        <w:trPr>
          <w:trHeight w:val="126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BD23F7" w14:textId="77777777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0196D01" w14:textId="6CE5D5AF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Туркин В.А.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A77BAFF" w14:textId="77777777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 ГБУ «Жилищник района Люблино»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663DA73" w14:textId="77777777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7E4D9762" w14:textId="2BBCF8F5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C0DF8FF" w14:textId="2F633F20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F1619B8" w14:textId="5A31338B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050AA3F" w14:textId="77777777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DE57278" w14:textId="16EF9843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665627F" w14:textId="05865974" w:rsidR="00A14B6C" w:rsidRPr="00013E70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A809A8C" w14:textId="6907A4FB" w:rsidR="00A14B6C" w:rsidRPr="00A14B6C" w:rsidRDefault="00A14B6C" w:rsidP="00A14B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B6C">
              <w:rPr>
                <w:rFonts w:ascii="Times New Roman" w:hAnsi="Times New Roman"/>
              </w:rPr>
              <w:t>84?1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2B5C2BB" w14:textId="5AC850E7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10646E4" w14:textId="77777777" w:rsidR="00A14B6C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61FC398D" w14:textId="2B4A359D" w:rsidR="00A14B6C" w:rsidRPr="004C7869" w:rsidRDefault="00A14B6C" w:rsidP="00A14B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Scoda</w:t>
            </w:r>
            <w:proofErr w:type="spellEnd"/>
            <w:r w:rsidRPr="00A14B6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438CA37" w14:textId="2B5D1B22" w:rsidR="00A14B6C" w:rsidRPr="002727B3" w:rsidRDefault="00A14B6C" w:rsidP="00A14B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2 852 436,84</w:t>
            </w:r>
          </w:p>
        </w:tc>
        <w:tc>
          <w:tcPr>
            <w:tcW w:w="130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1B25A5A" w14:textId="77777777" w:rsidR="00A14B6C" w:rsidRPr="00420754" w:rsidRDefault="00A14B6C" w:rsidP="00A14B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7D7" w:rsidRPr="00420754" w14:paraId="60E2497F" w14:textId="77777777" w:rsidTr="0095686C">
        <w:trPr>
          <w:trHeight w:val="375"/>
        </w:trPr>
        <w:tc>
          <w:tcPr>
            <w:tcW w:w="515" w:type="dxa"/>
            <w:vMerge/>
            <w:shd w:val="clear" w:color="auto" w:fill="FFFFFF"/>
          </w:tcPr>
          <w:p w14:paraId="138E970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B79E24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ребенок</w:t>
            </w:r>
          </w:p>
          <w:p w14:paraId="3433AAD2" w14:textId="77777777" w:rsidR="00D637D7" w:rsidRDefault="00D637D7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0449BFE" w14:textId="4DEA650E" w:rsidR="00D637D7" w:rsidRDefault="00D637D7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3213EC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73556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C9F3D5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400D0A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516A5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46A478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5F1E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E4D84" w14:textId="699BA16C" w:rsidR="00A01D80" w:rsidRPr="00D637D7" w:rsidRDefault="00D637D7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D07AB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00E6C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A1EC0E" w14:textId="77777777" w:rsidR="00A01D80" w:rsidRPr="00F22879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9C2C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7D7" w:rsidRPr="00420754" w14:paraId="5AC400A3" w14:textId="77777777" w:rsidTr="0095686C">
        <w:tc>
          <w:tcPr>
            <w:tcW w:w="515" w:type="dxa"/>
            <w:vMerge/>
            <w:shd w:val="clear" w:color="auto" w:fill="FFFFFF"/>
          </w:tcPr>
          <w:p w14:paraId="642A7AF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BCD3F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1C69F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1A349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C61965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D0C18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19DF81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4286B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36A220" w14:textId="291EF984" w:rsidR="00A01D80" w:rsidRDefault="00D637D7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F678D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86655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AE106" w14:textId="77777777" w:rsidR="00A01D80" w:rsidRPr="00F22879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C766E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7D7" w:rsidRPr="00420754" w14:paraId="2BBCB546" w14:textId="77777777" w:rsidTr="0095686C">
        <w:trPr>
          <w:trHeight w:val="759"/>
        </w:trPr>
        <w:tc>
          <w:tcPr>
            <w:tcW w:w="515" w:type="dxa"/>
            <w:vMerge/>
            <w:shd w:val="clear" w:color="auto" w:fill="FFFFFF"/>
          </w:tcPr>
          <w:p w14:paraId="2C596121" w14:textId="77777777" w:rsidR="00D637D7" w:rsidRPr="00420754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F008C0" w14:textId="77777777" w:rsidR="00D637D7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8C9ED1" w14:textId="77777777" w:rsidR="00D637D7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33B3CB9" w14:textId="77777777" w:rsidR="00D637D7" w:rsidRPr="00420754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7B59583" w14:textId="77777777" w:rsidR="00D637D7" w:rsidRPr="00420754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C359768" w14:textId="12ECC2DE" w:rsidR="00D637D7" w:rsidRPr="00420754" w:rsidRDefault="00D637D7" w:rsidP="00D637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EFE624D" w14:textId="4E5BD836" w:rsidR="00D637D7" w:rsidRPr="00420754" w:rsidRDefault="00D637D7" w:rsidP="00D637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226C006" w14:textId="77777777" w:rsidR="00D637D7" w:rsidRPr="00420754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00DDEA4" w14:textId="77777777" w:rsidR="00D637D7" w:rsidRPr="00420754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231C08" w14:textId="77777777" w:rsidR="00D637D7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F752D2" w14:textId="0AEED5AE" w:rsidR="00D637D7" w:rsidRDefault="00D637D7" w:rsidP="00D637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311C0F" w14:textId="77777777" w:rsidR="00D637D7" w:rsidRDefault="00D637D7" w:rsidP="00D637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0E0FC9" w14:textId="77777777" w:rsidR="00D637D7" w:rsidRDefault="00D637D7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8095E5" w14:textId="77777777" w:rsidR="00D637D7" w:rsidRPr="00F22879" w:rsidRDefault="00D637D7" w:rsidP="00D637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03400B" w14:textId="77777777" w:rsidR="00D637D7" w:rsidRPr="00420754" w:rsidRDefault="00D637D7" w:rsidP="00D637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399D13CB" w14:textId="77777777" w:rsidTr="0095686C">
        <w:trPr>
          <w:trHeight w:val="1281"/>
        </w:trPr>
        <w:tc>
          <w:tcPr>
            <w:tcW w:w="51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E41AB38" w14:textId="77777777" w:rsidR="00A01D80" w:rsidRPr="00B70BBC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852620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Лапшев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14:paraId="0B887D5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0B60291" w14:textId="015C187A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района   Марьино»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8400AA3" w14:textId="6A6972CD" w:rsidR="00A01D80" w:rsidRPr="00420754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BE4F33E" w14:textId="77777777" w:rsidR="00A01D80" w:rsidRPr="00420754" w:rsidRDefault="00A01D80" w:rsidP="00A01D8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9547E2C" w14:textId="77777777" w:rsidR="00A01D80" w:rsidRPr="00420754" w:rsidRDefault="00A01D80" w:rsidP="00A01D8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9792025" w14:textId="77777777" w:rsidR="00A01D80" w:rsidRPr="00420754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6D3143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ABA731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DDE2AA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DC300E8" w14:textId="2C59A6FD" w:rsidR="00A01D80" w:rsidRPr="00C147CB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D06BB32" w14:textId="3DFD60CB" w:rsidR="00A01D80" w:rsidRPr="00E76A61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3 344 945,85</w:t>
            </w:r>
          </w:p>
        </w:tc>
        <w:tc>
          <w:tcPr>
            <w:tcW w:w="130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6482AC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574F5403" w14:textId="77777777" w:rsidTr="0095686C">
        <w:trPr>
          <w:trHeight w:val="537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03B0DA1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2AC55B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86021E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B0129A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6A8C9B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44FFCC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BA0283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A33B75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0DA45A" w14:textId="7BF41E54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F66F46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BBBCA5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14:paraId="7E4F710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14:paraId="48AF330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Volvo</w:t>
            </w:r>
            <w:r w:rsidRPr="00E30C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XC</w:t>
            </w:r>
            <w:r>
              <w:rPr>
                <w:rFonts w:ascii="Times New Roman" w:hAnsi="Times New Roman"/>
              </w:rPr>
              <w:t xml:space="preserve"> 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445F442" w14:textId="21FAA623" w:rsidR="00A01D80" w:rsidRPr="00960EE2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618 673,43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AB8317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3EF2445" w14:textId="77777777" w:rsidTr="0095686C">
        <w:trPr>
          <w:trHeight w:val="491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1956DB7F" w14:textId="77777777" w:rsidR="00A01D80" w:rsidRPr="00960EE2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342F59E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798A05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54B6CD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99B420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441032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22A54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52B011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DD58B9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45947E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028EC6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D01B95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630A9C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338E4F41" w14:textId="77777777" w:rsidTr="0095686C">
        <w:trPr>
          <w:trHeight w:val="552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484F3C37" w14:textId="77777777" w:rsidR="00A01D80" w:rsidRPr="00960EE2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22C5D8F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B20F3B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A327C9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DE3514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4B2CEA3" w14:textId="32BF1CDB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AAE30F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79A116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C9B99A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8627CB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556C17C" w14:textId="77777777" w:rsidR="00A01D8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C497F7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AAB2A9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02CACE9F" w14:textId="77777777" w:rsidTr="0095686C">
        <w:trPr>
          <w:trHeight w:val="535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75834D5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493C30C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527C7C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22767A6" w14:textId="77777777" w:rsidR="00A01D8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CBFFCAF" w14:textId="77777777" w:rsidR="00A01D80" w:rsidRDefault="00A01D80" w:rsidP="00A01D8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C4D93F4" w14:textId="77777777" w:rsidR="00A01D80" w:rsidRDefault="00A01D80" w:rsidP="00A01D8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731C1F8" w14:textId="77777777" w:rsidR="00A01D8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AEB282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7A6F361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177A910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541AABCF" w14:textId="77777777" w:rsidR="00A01D8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E3DFE1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B4A772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5A7D918" w14:textId="77777777" w:rsidTr="0095686C">
        <w:trPr>
          <w:trHeight w:val="1518"/>
        </w:trPr>
        <w:tc>
          <w:tcPr>
            <w:tcW w:w="515" w:type="dxa"/>
            <w:tcBorders>
              <w:top w:val="single" w:sz="4" w:space="0" w:color="000000"/>
            </w:tcBorders>
            <w:shd w:val="clear" w:color="auto" w:fill="FFFFFF"/>
          </w:tcPr>
          <w:p w14:paraId="3965520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F07923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Бахтарева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081D62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руководитель ГБУ «Жилищник района </w:t>
            </w:r>
            <w:r>
              <w:rPr>
                <w:rFonts w:ascii="Times New Roman" w:hAnsi="Times New Roman"/>
              </w:rPr>
              <w:t>Лефортово</w:t>
            </w:r>
            <w:r w:rsidRPr="00420754">
              <w:rPr>
                <w:rFonts w:ascii="Times New Roman" w:hAnsi="Times New Roman"/>
              </w:rPr>
              <w:t>»</w:t>
            </w:r>
          </w:p>
          <w:p w14:paraId="0ABB171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0022FD2" w14:textId="1F5B4036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F1835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47E0B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A83C277" w14:textId="77777777" w:rsidR="00A01D80" w:rsidRPr="00EB6661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C812B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583CFC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CC5D29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C2CBC8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B496095" w14:textId="77777777" w:rsidR="00A01D80" w:rsidRPr="00C05941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90B105E" w14:textId="77777777" w:rsidR="00A01D80" w:rsidRPr="005400E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2 803 723,73</w:t>
            </w:r>
          </w:p>
        </w:tc>
        <w:tc>
          <w:tcPr>
            <w:tcW w:w="130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87FB0A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6B64" w:rsidRPr="00420754" w14:paraId="1C978266" w14:textId="77777777" w:rsidTr="0095686C">
        <w:trPr>
          <w:trHeight w:val="1828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34047EE" w14:textId="77777777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1469F9" w14:textId="1BCEDBC0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Бобрышев</w:t>
            </w:r>
            <w:proofErr w:type="spellEnd"/>
            <w:r>
              <w:rPr>
                <w:rFonts w:ascii="Times New Roman" w:hAnsi="Times New Roman"/>
              </w:rPr>
              <w:t xml:space="preserve"> А.Ю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B6F070" w14:textId="2EE5D50D" w:rsidR="00946B6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Исполняющий </w:t>
            </w:r>
          </w:p>
          <w:p w14:paraId="422B2DF0" w14:textId="6FB4EFBF" w:rsidR="00946B6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14:paraId="7E32609A" w14:textId="40A9C4AD" w:rsidR="00946B64" w:rsidRPr="00420754" w:rsidRDefault="00946B64" w:rsidP="00D63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 ГБУ «Жилищник района Печатники»</w:t>
            </w:r>
          </w:p>
        </w:tc>
        <w:tc>
          <w:tcPr>
            <w:tcW w:w="1134" w:type="dxa"/>
            <w:shd w:val="clear" w:color="auto" w:fill="FFFFFF" w:themeFill="background1"/>
          </w:tcPr>
          <w:p w14:paraId="1E815522" w14:textId="6CC36735" w:rsidR="00946B6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DB0EA68" w14:textId="77777777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1D785D" w14:textId="018AC1D8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1/5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009F66E0" w14:textId="333C3636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1134" w:type="dxa"/>
            <w:shd w:val="clear" w:color="auto" w:fill="FFFFFF" w:themeFill="background1"/>
          </w:tcPr>
          <w:p w14:paraId="2ECFB231" w14:textId="77777777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  <w:p w14:paraId="069361AE" w14:textId="5F17002A" w:rsidR="00946B6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E3A3FBE" w14:textId="77777777" w:rsidR="00946B64" w:rsidRPr="00420754" w:rsidRDefault="00946B64" w:rsidP="0079666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AC47D9" w14:textId="77777777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4D1D89" w14:textId="77777777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72D21C" w14:textId="77777777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8BCE76" w14:textId="77777777" w:rsidR="00946B64" w:rsidRDefault="00946B64" w:rsidP="00946B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07F33EA3" w14:textId="4CA353AB" w:rsidR="00946B64" w:rsidRPr="00946B64" w:rsidRDefault="00946B64" w:rsidP="00946B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Nyndai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Greta</w:t>
            </w:r>
          </w:p>
        </w:tc>
        <w:tc>
          <w:tcPr>
            <w:tcW w:w="1276" w:type="dxa"/>
            <w:shd w:val="clear" w:color="auto" w:fill="FFFFFF" w:themeFill="background1"/>
          </w:tcPr>
          <w:p w14:paraId="19B6AB1D" w14:textId="560B66F4" w:rsidR="00946B64" w:rsidRPr="005400EA" w:rsidRDefault="00946B64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2 581 811,56</w:t>
            </w:r>
          </w:p>
        </w:tc>
        <w:tc>
          <w:tcPr>
            <w:tcW w:w="1304" w:type="dxa"/>
            <w:shd w:val="clear" w:color="auto" w:fill="FFFFFF" w:themeFill="background1"/>
          </w:tcPr>
          <w:p w14:paraId="0FCF3E58" w14:textId="77777777" w:rsidR="00946B64" w:rsidRPr="00420754" w:rsidRDefault="00946B64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399E" w:rsidRPr="00420754" w14:paraId="4D7D7F69" w14:textId="77777777" w:rsidTr="0095686C">
        <w:trPr>
          <w:trHeight w:val="1120"/>
        </w:trPr>
        <w:tc>
          <w:tcPr>
            <w:tcW w:w="515" w:type="dxa"/>
            <w:vMerge/>
            <w:shd w:val="clear" w:color="auto" w:fill="FFFFFF"/>
          </w:tcPr>
          <w:p w14:paraId="6093315E" w14:textId="77777777" w:rsidR="00EF399E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D9C2FC" w14:textId="77777777" w:rsidR="00EF399E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19FD3D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699249" w14:textId="77777777" w:rsidR="00EF399E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3A14CFC6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73A4C4" w14:textId="0E1DAD53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1/5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2E84C8C6" w14:textId="238F0279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1134" w:type="dxa"/>
            <w:shd w:val="clear" w:color="auto" w:fill="FFFFFF" w:themeFill="background1"/>
          </w:tcPr>
          <w:p w14:paraId="405EB413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  <w:p w14:paraId="0C2F07C2" w14:textId="77777777" w:rsidR="00EF399E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717180A" w14:textId="77777777" w:rsidR="00EF399E" w:rsidRDefault="00EF399E" w:rsidP="00EF399E">
            <w:pPr>
              <w:shd w:val="clear" w:color="auto" w:fill="FFFFFF" w:themeFill="background1"/>
            </w:pPr>
          </w:p>
        </w:tc>
        <w:tc>
          <w:tcPr>
            <w:tcW w:w="1276" w:type="dxa"/>
            <w:shd w:val="clear" w:color="auto" w:fill="FFFFFF" w:themeFill="background1"/>
          </w:tcPr>
          <w:p w14:paraId="0C0215BF" w14:textId="5E042704" w:rsidR="00EF399E" w:rsidRPr="00E402A7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708F942" w14:textId="6FD874C2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4F2DA5" w14:textId="3156F3EC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7C3585" w14:textId="0B238AAD" w:rsidR="00EF399E" w:rsidRPr="00E05BBF" w:rsidRDefault="00EF399E" w:rsidP="00EF39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1DE3B1" w14:textId="6059BE0F" w:rsidR="00EF399E" w:rsidRPr="00EF399E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6DB4D5DD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399E" w:rsidRPr="00420754" w14:paraId="109C852B" w14:textId="77777777" w:rsidTr="0095686C">
        <w:trPr>
          <w:trHeight w:val="60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8DD05C" w14:textId="77777777" w:rsidR="00EF399E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7F44DE" w14:textId="77777777" w:rsidR="00EF399E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81E49F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1E2A42" w14:textId="77777777" w:rsidR="00EF399E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482C77DC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FF136D" w14:textId="1D47E225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1/5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10993B01" w14:textId="69BB79CF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1134" w:type="dxa"/>
            <w:shd w:val="clear" w:color="auto" w:fill="FFFFFF" w:themeFill="background1"/>
          </w:tcPr>
          <w:p w14:paraId="583CE845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  <w:p w14:paraId="33A77263" w14:textId="77777777" w:rsidR="00EF399E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1795952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49554" w14:textId="49764B41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178A1" w14:textId="2DCDC11D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D8C68" w14:textId="5BA39666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05C67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5C789" w14:textId="6DDD3E15" w:rsidR="00EF399E" w:rsidRPr="00EF399E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4D718" w14:textId="77777777" w:rsidR="00EF399E" w:rsidRPr="00420754" w:rsidRDefault="00EF399E" w:rsidP="00EF39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05C2" w:rsidRPr="00420754" w14:paraId="01FD62CA" w14:textId="77777777" w:rsidTr="0095686C">
        <w:trPr>
          <w:trHeight w:val="2112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FAD871B" w14:textId="77777777" w:rsidR="00BA05C2" w:rsidRPr="00B70BBC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1F24F166" w14:textId="77777777" w:rsidR="00BA05C2" w:rsidRPr="00420754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CCC616" w14:textId="77777777" w:rsidR="00BA05C2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Дивин А.С.</w:t>
            </w:r>
          </w:p>
          <w:p w14:paraId="53937B74" w14:textId="77777777" w:rsidR="00BA05C2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74DA0AE" w14:textId="7AC430DD" w:rsidR="00BA05C2" w:rsidRPr="00303E09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B4C0E0" w14:textId="25E50977" w:rsidR="00BA05C2" w:rsidRPr="00373E0A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«Жилищник Выхино района Выхино-Жулебино»</w:t>
            </w:r>
          </w:p>
        </w:tc>
        <w:tc>
          <w:tcPr>
            <w:tcW w:w="1134" w:type="dxa"/>
            <w:shd w:val="clear" w:color="auto" w:fill="FFFFFF" w:themeFill="background1"/>
          </w:tcPr>
          <w:p w14:paraId="7F4EB96C" w14:textId="77777777" w:rsidR="00BA05C2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457F9EA" w14:textId="17C375A0" w:rsidR="00BA05C2" w:rsidRPr="00420754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1B43BF" w14:textId="0A2C6138" w:rsidR="00BA05C2" w:rsidRDefault="00BA05C2" w:rsidP="00BA05C2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общая  долевая, 1/5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5702EA00" w14:textId="73F73144" w:rsidR="00BA05C2" w:rsidRDefault="00BA05C2" w:rsidP="00BA05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134" w:type="dxa"/>
            <w:shd w:val="clear" w:color="auto" w:fill="FFFFFF" w:themeFill="background1"/>
          </w:tcPr>
          <w:p w14:paraId="4BC37E5F" w14:textId="77777777" w:rsidR="00BA05C2" w:rsidRDefault="00BA05C2" w:rsidP="00BA05C2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  <w:p w14:paraId="25D7E642" w14:textId="7B7BA77F" w:rsidR="00BA05C2" w:rsidRDefault="00BA05C2" w:rsidP="00BA05C2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A926CD" w14:textId="77777777" w:rsidR="00BA05C2" w:rsidRPr="005760B6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42627D" w14:textId="77777777" w:rsidR="00BA05C2" w:rsidRPr="008C5F0C" w:rsidRDefault="00BA05C2" w:rsidP="00BA05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C90AFC" w14:textId="77777777" w:rsidR="00BA05C2" w:rsidRPr="00420754" w:rsidRDefault="00BA05C2" w:rsidP="00BA05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B73A86" w14:textId="77777777" w:rsidR="00BA05C2" w:rsidRDefault="00BA05C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3E4CCA0C" w14:textId="500F95FD" w:rsidR="00BA05C2" w:rsidRPr="00F21A52" w:rsidRDefault="00F21A52" w:rsidP="00BA05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EFFE03" w14:textId="3C75FBF1" w:rsidR="00BA05C2" w:rsidRPr="00E36EFC" w:rsidRDefault="00BA05C2" w:rsidP="00BA05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1 957 116,81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F06FC9" w14:textId="77777777" w:rsidR="00BA05C2" w:rsidRPr="00420754" w:rsidRDefault="00BA05C2" w:rsidP="00BA05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0E60" w:rsidRPr="00420754" w14:paraId="5D8E4B2A" w14:textId="77777777" w:rsidTr="0095686C">
        <w:trPr>
          <w:trHeight w:val="770"/>
        </w:trPr>
        <w:tc>
          <w:tcPr>
            <w:tcW w:w="515" w:type="dxa"/>
            <w:vMerge/>
            <w:shd w:val="clear" w:color="auto" w:fill="FFFFFF"/>
          </w:tcPr>
          <w:p w14:paraId="2FA9A1B4" w14:textId="77777777" w:rsidR="00310E60" w:rsidRDefault="00310E60" w:rsidP="00310E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AD34CF" w14:textId="10D36A77" w:rsidR="00310E60" w:rsidRDefault="00310E60" w:rsidP="00310E6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CFA871" w14:textId="77777777" w:rsidR="00310E60" w:rsidRDefault="00310E60" w:rsidP="00310E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7DB637" w14:textId="77777777" w:rsidR="00310E60" w:rsidRPr="00420754" w:rsidRDefault="00310E60" w:rsidP="00310E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AC43A8A" w14:textId="3C64C182" w:rsidR="00310E60" w:rsidRPr="00420754" w:rsidRDefault="00310E60" w:rsidP="00310E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0506A2D1" w14:textId="44F1ADA2" w:rsidR="00310E60" w:rsidRPr="00420754" w:rsidRDefault="00310E60" w:rsidP="00310E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14:paraId="6AA0E7F1" w14:textId="77777777" w:rsidR="00310E60" w:rsidRDefault="00310E60" w:rsidP="00310E60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EEF559" w14:textId="40575A76" w:rsidR="00310E60" w:rsidRPr="00420754" w:rsidRDefault="00310E60" w:rsidP="00310E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472748" w14:textId="0663C0C5" w:rsidR="00310E60" w:rsidRPr="00310E60" w:rsidRDefault="00310E60" w:rsidP="00310E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BAC7BB" w14:textId="26B33534" w:rsidR="00310E60" w:rsidRPr="00420754" w:rsidRDefault="00310E60" w:rsidP="00310E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4A6EAA" w14:textId="77777777" w:rsidR="00310E60" w:rsidRPr="00215854" w:rsidRDefault="00310E60" w:rsidP="00310E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>легковой   автомобиль</w:t>
            </w:r>
          </w:p>
          <w:p w14:paraId="238D0ADB" w14:textId="54715C10" w:rsidR="00310E60" w:rsidRPr="00310E60" w:rsidRDefault="00310E60" w:rsidP="00310E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Pr="003F4EF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3F4EF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GL</w:t>
            </w:r>
            <w:r w:rsidRPr="00C05C87">
              <w:rPr>
                <w:rFonts w:ascii="Times New Roman" w:hAnsi="Times New Roman"/>
              </w:rPr>
              <w:t>-</w:t>
            </w:r>
            <w:r w:rsidRPr="00310E60">
              <w:rPr>
                <w:rFonts w:ascii="Times New Roman" w:hAnsi="Times New Roman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E636B1" w14:textId="53A8710D" w:rsidR="00310E60" w:rsidRPr="00310E60" w:rsidRDefault="00310E60" w:rsidP="00310E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A52">
              <w:rPr>
                <w:rFonts w:ascii="Times New Roman" w:hAnsi="Times New Roman"/>
                <w:sz w:val="20"/>
                <w:szCs w:val="20"/>
              </w:rPr>
              <w:t>971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186,30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CD1AEA" w14:textId="77777777" w:rsidR="00310E60" w:rsidRPr="00420754" w:rsidRDefault="00310E60" w:rsidP="00310E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1F23" w:rsidRPr="00420754" w14:paraId="089B9AEB" w14:textId="77777777" w:rsidTr="0095686C">
        <w:trPr>
          <w:trHeight w:val="770"/>
        </w:trPr>
        <w:tc>
          <w:tcPr>
            <w:tcW w:w="515" w:type="dxa"/>
            <w:vMerge/>
            <w:shd w:val="clear" w:color="auto" w:fill="FFFFFF"/>
          </w:tcPr>
          <w:p w14:paraId="63A0A670" w14:textId="77777777" w:rsidR="00551F23" w:rsidRPr="00F21A52" w:rsidRDefault="00551F23" w:rsidP="00551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1E0210" w14:textId="76B8262E" w:rsidR="00551F23" w:rsidRDefault="00551F23" w:rsidP="00551F2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  <w:r w:rsidRPr="00F21A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41DE75" w14:textId="77777777" w:rsidR="00551F23" w:rsidRDefault="00551F23" w:rsidP="00551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FFDC48" w14:textId="77777777" w:rsidR="00551F23" w:rsidRDefault="00551F23" w:rsidP="00551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B2B5B0" w14:textId="77777777" w:rsidR="00551F23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F0DA69" w14:textId="77777777" w:rsidR="00551F23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F7ADD6" w14:textId="77777777" w:rsidR="00551F23" w:rsidRPr="00DF60C0" w:rsidRDefault="00551F23" w:rsidP="00551F2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6D4AD5B" w14:textId="7E171C02" w:rsidR="00551F23" w:rsidRPr="00420754" w:rsidRDefault="00551F23" w:rsidP="00551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80B41E5" w14:textId="0C63F372" w:rsidR="00551F23" w:rsidRPr="00596C22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EBACC1" w14:textId="5A328A3F" w:rsidR="00551F23" w:rsidRPr="00420754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4F5BA7" w14:textId="77777777" w:rsidR="00551F23" w:rsidRPr="00596C22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7BF2F5" w14:textId="2F32CF93" w:rsidR="00551F23" w:rsidRPr="005760B6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2459F3" w14:textId="77777777" w:rsidR="00551F23" w:rsidRPr="00420754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1F23" w:rsidRPr="00420754" w14:paraId="11B03966" w14:textId="77777777" w:rsidTr="0095686C">
        <w:trPr>
          <w:trHeight w:val="770"/>
        </w:trPr>
        <w:tc>
          <w:tcPr>
            <w:tcW w:w="515" w:type="dxa"/>
            <w:vMerge/>
            <w:shd w:val="clear" w:color="auto" w:fill="FFFFFF"/>
          </w:tcPr>
          <w:p w14:paraId="3C9B91E1" w14:textId="77777777" w:rsidR="00551F23" w:rsidRPr="00F21A52" w:rsidRDefault="00551F23" w:rsidP="00551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3849E4" w14:textId="5ED04371" w:rsidR="00551F23" w:rsidRDefault="00551F23" w:rsidP="00551F2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  <w:r w:rsidRPr="00F21A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7791EA" w14:textId="77777777" w:rsidR="00551F23" w:rsidRDefault="00551F23" w:rsidP="00551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256891" w14:textId="77777777" w:rsidR="00551F23" w:rsidRDefault="00551F23" w:rsidP="00551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29631C" w14:textId="77777777" w:rsidR="00551F23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CBFA3F" w14:textId="77777777" w:rsidR="00551F23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4C0AE5" w14:textId="77777777" w:rsidR="00551F23" w:rsidRPr="00DF60C0" w:rsidRDefault="00551F23" w:rsidP="00551F2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4ABC05" w14:textId="00F3DD14" w:rsidR="00551F23" w:rsidRPr="00420754" w:rsidRDefault="00551F23" w:rsidP="00551F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11BFAF0" w14:textId="1B041ABA" w:rsidR="00551F23" w:rsidRPr="00596C22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9768AFA" w14:textId="72EA22AC" w:rsidR="00551F23" w:rsidRPr="00420754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BE5EBB" w14:textId="77777777" w:rsidR="00551F23" w:rsidRPr="00596C22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44FCF7" w14:textId="4B51F7B1" w:rsidR="00551F23" w:rsidRPr="005760B6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A98DC2" w14:textId="77777777" w:rsidR="00551F23" w:rsidRPr="00420754" w:rsidRDefault="00551F23" w:rsidP="00551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32D" w:rsidRPr="00420754" w14:paraId="4F6351D9" w14:textId="77777777" w:rsidTr="0095686C">
        <w:trPr>
          <w:trHeight w:val="126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6E66107" w14:textId="77777777" w:rsidR="009D132D" w:rsidRPr="005705A7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250A0E" w14:textId="4F206055" w:rsidR="009D132D" w:rsidRPr="00420754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Мусиков</w:t>
            </w:r>
            <w:proofErr w:type="spellEnd"/>
            <w:r>
              <w:rPr>
                <w:rFonts w:ascii="Times New Roman" w:hAnsi="Times New Roman"/>
              </w:rPr>
              <w:t xml:space="preserve"> Д.Р.</w:t>
            </w:r>
          </w:p>
          <w:p w14:paraId="0AFFA3FD" w14:textId="77777777" w:rsidR="009D132D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C42DFC7" w14:textId="77777777" w:rsidR="009D132D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C8F97FA" w14:textId="77777777" w:rsidR="009D132D" w:rsidRDefault="009D132D" w:rsidP="00EB0BF2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51586D" w14:textId="77777777" w:rsidR="009D132D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района Кузьминки»</w:t>
            </w:r>
          </w:p>
        </w:tc>
        <w:tc>
          <w:tcPr>
            <w:tcW w:w="1134" w:type="dxa"/>
            <w:shd w:val="clear" w:color="auto" w:fill="FFFFFF" w:themeFill="background1"/>
          </w:tcPr>
          <w:p w14:paraId="7BBA487A" w14:textId="768BA79C" w:rsidR="009D132D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47B6C54" w14:textId="03F03EE5" w:rsidR="009D132D" w:rsidRDefault="009D132D" w:rsidP="00EB0B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7DF79DAA" w14:textId="15FDA213" w:rsidR="009D132D" w:rsidRPr="00045C25" w:rsidRDefault="009D132D" w:rsidP="00EB0B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8A15" w14:textId="6759DE6F" w:rsidR="009D132D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85FCE8" w14:textId="77777777" w:rsidR="009D132D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440961" w14:textId="67C32CC8" w:rsidR="009D132D" w:rsidRPr="00EB0BF2" w:rsidRDefault="009D132D" w:rsidP="00EB0B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89173" w14:textId="77777777" w:rsidR="009D132D" w:rsidRDefault="009D132D" w:rsidP="00EB0B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60BFFF" w14:textId="719886FE" w:rsidR="009D132D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  <w:p w14:paraId="15B25D99" w14:textId="574B2C08" w:rsidR="009D132D" w:rsidRDefault="009D132D" w:rsidP="00EB0BF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HARLEY-DAVIDSON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BD86C1" w14:textId="4074AD17" w:rsidR="009D132D" w:rsidRDefault="009D132D" w:rsidP="00EB0B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3 352 178,03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E78196" w14:textId="77777777" w:rsidR="009D132D" w:rsidRPr="00420754" w:rsidRDefault="009D132D" w:rsidP="00EB0B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6634" w:rsidRPr="00420754" w14:paraId="73FA3410" w14:textId="77777777" w:rsidTr="0095686C">
        <w:trPr>
          <w:trHeight w:val="630"/>
        </w:trPr>
        <w:tc>
          <w:tcPr>
            <w:tcW w:w="515" w:type="dxa"/>
            <w:vMerge/>
            <w:shd w:val="clear" w:color="auto" w:fill="FFFFFF"/>
          </w:tcPr>
          <w:p w14:paraId="4659A72A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786EE2C0" w14:textId="571E36F5" w:rsidR="00DD6634" w:rsidRPr="00B11B45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0FDE08D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69C645B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8C2B673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0DE26E1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5865C0D" w14:textId="77777777" w:rsidR="00DD6634" w:rsidRPr="00DF60C0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866884" w14:textId="19469332" w:rsidR="00DD6634" w:rsidRPr="00596C22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646B4A" w14:textId="51D3D7D3" w:rsidR="00DD6634" w:rsidRP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74DFD5" w14:textId="1482F148" w:rsid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D81D043" w14:textId="6FEF2764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44C72655" w14:textId="242BBF96" w:rsidR="00DD6634" w:rsidRPr="00951392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INFINITI QX50</w:t>
            </w:r>
          </w:p>
          <w:p w14:paraId="76BBC212" w14:textId="68E11224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C11289F" w14:textId="6A91622A" w:rsid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2 920 300,00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B96EF41" w14:textId="30E8A8CE" w:rsidR="00DD6634" w:rsidRDefault="00A241BA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8A0B116" w14:textId="5A986A79" w:rsidR="00A241BA" w:rsidRDefault="00A241BA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4397CE6" w14:textId="69BBD1CE" w:rsidR="00A241BA" w:rsidRDefault="00A241BA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(собственные накопления, ипотека)</w:t>
            </w:r>
          </w:p>
          <w:p w14:paraId="59502DCF" w14:textId="10071AAC" w:rsidR="00A241BA" w:rsidRPr="00420754" w:rsidRDefault="00A241BA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6634" w:rsidRPr="00420754" w14:paraId="51FCA1C2" w14:textId="77777777" w:rsidTr="0095686C">
        <w:trPr>
          <w:trHeight w:val="630"/>
        </w:trPr>
        <w:tc>
          <w:tcPr>
            <w:tcW w:w="515" w:type="dxa"/>
            <w:vMerge/>
            <w:shd w:val="clear" w:color="auto" w:fill="FFFFFF"/>
          </w:tcPr>
          <w:p w14:paraId="1D05B69E" w14:textId="77777777" w:rsidR="00DD6634" w:rsidRPr="00A241BA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7F3B9007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B116B6F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65343C9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35C5447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81A14F7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A31428" w14:textId="77777777" w:rsidR="00DD6634" w:rsidRPr="00DF60C0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4926DB" w14:textId="6D12C812" w:rsidR="00DD6634" w:rsidRPr="00596C22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64A813" w14:textId="5EB38B77" w:rsidR="00DD6634" w:rsidRP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90DF4F" w14:textId="7A34E4DC" w:rsid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BD39D95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0514CB4" w14:textId="77777777" w:rsidR="00DD663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9F83456" w14:textId="77777777" w:rsidR="00DD6634" w:rsidRPr="00420754" w:rsidRDefault="00DD6634" w:rsidP="00DD66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6DDB" w:rsidRPr="00420754" w14:paraId="0C73A805" w14:textId="77777777" w:rsidTr="0095686C">
        <w:trPr>
          <w:trHeight w:val="786"/>
        </w:trPr>
        <w:tc>
          <w:tcPr>
            <w:tcW w:w="515" w:type="dxa"/>
            <w:vMerge/>
            <w:shd w:val="clear" w:color="auto" w:fill="FFFFFF"/>
          </w:tcPr>
          <w:p w14:paraId="48F7FFE5" w14:textId="77777777" w:rsidR="00856DDB" w:rsidRDefault="00856DDB" w:rsidP="00856D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6D20C230" w14:textId="5D53AC0C" w:rsidR="00856DDB" w:rsidRDefault="00856DDB" w:rsidP="00856D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1CC6AF04" w14:textId="77777777" w:rsidR="00856DDB" w:rsidRDefault="00856DDB" w:rsidP="00856D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34DE6F" w14:textId="77777777" w:rsidR="00856DDB" w:rsidRDefault="00856DDB" w:rsidP="00856D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4601B8" w14:textId="77777777" w:rsidR="00856DDB" w:rsidRDefault="00856DDB" w:rsidP="00856D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BCCEED" w14:textId="77777777" w:rsidR="00856DDB" w:rsidRDefault="00856DDB" w:rsidP="00856D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5B4731" w14:textId="77777777" w:rsidR="00856DDB" w:rsidRPr="00DF60C0" w:rsidRDefault="00856DDB" w:rsidP="00856D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C70E9F" w14:textId="2EBE6628" w:rsidR="00856DDB" w:rsidRPr="00596C22" w:rsidRDefault="00856DDB" w:rsidP="00856D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88D236" w14:textId="5961CA0C" w:rsidR="00856DDB" w:rsidRPr="00596C22" w:rsidRDefault="00856DDB" w:rsidP="00856D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F5438C" w14:textId="17910D12" w:rsidR="00856DDB" w:rsidRDefault="00856DDB" w:rsidP="00856D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2D3B35" w14:textId="77777777" w:rsidR="00856DDB" w:rsidRDefault="00856DDB" w:rsidP="00856D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4548ED" w14:textId="431E08D1" w:rsidR="00856DDB" w:rsidRDefault="00856DDB" w:rsidP="00856D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0BA2DC" w14:textId="77777777" w:rsidR="00856DDB" w:rsidRPr="00420754" w:rsidRDefault="00856DDB" w:rsidP="00856D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E644079" w14:textId="77777777" w:rsidTr="0095686C">
        <w:trPr>
          <w:trHeight w:val="574"/>
        </w:trPr>
        <w:tc>
          <w:tcPr>
            <w:tcW w:w="515" w:type="dxa"/>
            <w:vMerge w:val="restart"/>
            <w:shd w:val="clear" w:color="auto" w:fill="FFFFFF"/>
          </w:tcPr>
          <w:p w14:paraId="702C9B0D" w14:textId="77777777" w:rsidR="00A01D80" w:rsidRPr="00E93BF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453C3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 Д.В.</w:t>
            </w:r>
          </w:p>
          <w:p w14:paraId="4D247CA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012795" w14:textId="384125B5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«Жилищник района Капотня»</w:t>
            </w:r>
          </w:p>
        </w:tc>
        <w:tc>
          <w:tcPr>
            <w:tcW w:w="1134" w:type="dxa"/>
            <w:shd w:val="clear" w:color="auto" w:fill="FFFFFF" w:themeFill="background1"/>
          </w:tcPr>
          <w:p w14:paraId="3658463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38B541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32616E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134" w:type="dxa"/>
            <w:shd w:val="clear" w:color="auto" w:fill="FFFFFF" w:themeFill="background1"/>
          </w:tcPr>
          <w:p w14:paraId="274A65D4" w14:textId="77777777" w:rsidR="00A01D80" w:rsidRDefault="00A01D80" w:rsidP="00A01D80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3146C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7585E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9DE22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F8DA3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08D83BB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Volvo</w:t>
            </w:r>
            <w:proofErr w:type="spellEnd"/>
            <w:r>
              <w:rPr>
                <w:rFonts w:ascii="Times New Roman" w:hAnsi="Times New Roman"/>
              </w:rPr>
              <w:t xml:space="preserve"> XC 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786759" w14:textId="6303B74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2 786 430,12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1A92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567AFFB4" w14:textId="77777777" w:rsidTr="0095686C">
        <w:trPr>
          <w:trHeight w:val="537"/>
        </w:trPr>
        <w:tc>
          <w:tcPr>
            <w:tcW w:w="515" w:type="dxa"/>
            <w:vMerge/>
            <w:shd w:val="clear" w:color="auto" w:fill="auto"/>
          </w:tcPr>
          <w:p w14:paraId="570A37F9" w14:textId="77777777" w:rsidR="00A01D80" w:rsidRPr="00373E0A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E12396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супругу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C30039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07CC3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B334C6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07CCA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42575E" w14:textId="77777777" w:rsidR="00A01D80" w:rsidRDefault="00A01D80" w:rsidP="00A01D80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1E7602" w14:textId="77777777" w:rsidR="00A01D80" w:rsidRPr="00E93BF0" w:rsidRDefault="00A01D80" w:rsidP="00A01D80">
            <w:pPr>
              <w:rPr>
                <w:rFonts w:ascii="Times New Roman" w:hAnsi="Times New Roman"/>
              </w:rPr>
            </w:pPr>
            <w:r w:rsidRPr="00E93B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A201CB" w14:textId="77777777" w:rsidR="00A01D80" w:rsidRPr="00E93BF0" w:rsidRDefault="00A01D80" w:rsidP="00A01D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2BA521" w14:textId="77777777" w:rsidR="00A01D80" w:rsidRPr="00E93BF0" w:rsidRDefault="00A01D80" w:rsidP="00A01D80">
            <w:pPr>
              <w:jc w:val="center"/>
              <w:rPr>
                <w:rFonts w:ascii="Times New Roman" w:hAnsi="Times New Roman"/>
              </w:rPr>
            </w:pPr>
            <w:r w:rsidRPr="00E93BF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6AE1C4" w14:textId="77777777" w:rsidR="00A01D80" w:rsidRPr="00EB2A21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6402EE" w14:textId="1FEABDBA" w:rsidR="00A01D80" w:rsidRPr="00001E6D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107 117,77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D13F6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33F75EDA" w14:textId="77777777" w:rsidTr="0095686C">
        <w:trPr>
          <w:trHeight w:val="908"/>
        </w:trPr>
        <w:tc>
          <w:tcPr>
            <w:tcW w:w="515" w:type="dxa"/>
            <w:vMerge w:val="restart"/>
            <w:shd w:val="clear" w:color="auto" w:fill="auto"/>
          </w:tcPr>
          <w:p w14:paraId="47B084B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59DF4E25" w14:textId="77777777" w:rsidR="00A01D80" w:rsidRDefault="00A01D80" w:rsidP="00A01D80">
            <w:pPr>
              <w:rPr>
                <w:rFonts w:ascii="Times New Roman" w:hAnsi="Times New Roman"/>
              </w:rPr>
            </w:pPr>
          </w:p>
          <w:p w14:paraId="66C5C518" w14:textId="77777777" w:rsidR="00A01D80" w:rsidRPr="00EF7282" w:rsidRDefault="00A01D80" w:rsidP="00A01D80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C2719E3" w14:textId="77777777" w:rsidR="00A01D80" w:rsidRPr="00B27F57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Минаков Р.А.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318F01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Нижегородского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F2E9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6A61D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37736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53268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F93F3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FBE439" w14:textId="77777777" w:rsidR="00A01D80" w:rsidRPr="00EB2A21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6F291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08403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6E88FF2B" w14:textId="401DE3DE" w:rsidR="00A01D80" w:rsidRPr="00502C81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A5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B21952" w14:textId="251035AF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1B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745 359,21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822CA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48865A2" w14:textId="77777777" w:rsidTr="0095686C">
        <w:trPr>
          <w:trHeight w:val="379"/>
        </w:trPr>
        <w:tc>
          <w:tcPr>
            <w:tcW w:w="515" w:type="dxa"/>
            <w:vMerge/>
            <w:shd w:val="clear" w:color="auto" w:fill="auto"/>
          </w:tcPr>
          <w:p w14:paraId="33FEB1C7" w14:textId="77777777" w:rsidR="00A01D80" w:rsidRPr="00373E0A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CF6FE4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A86B61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04CD0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3A474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CC6DE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A19A0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9EC73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4DCDF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E36B0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8DAD6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423BA9" w14:textId="23F8E90F" w:rsidR="00A01D80" w:rsidRPr="008D17ED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F783C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579A" w:rsidRPr="00420754" w14:paraId="36553CD3" w14:textId="77777777" w:rsidTr="0095686C">
        <w:trPr>
          <w:trHeight w:val="1781"/>
        </w:trPr>
        <w:tc>
          <w:tcPr>
            <w:tcW w:w="515" w:type="dxa"/>
            <w:tcBorders>
              <w:bottom w:val="single" w:sz="4" w:space="0" w:color="000000"/>
            </w:tcBorders>
            <w:shd w:val="clear" w:color="auto" w:fill="auto"/>
          </w:tcPr>
          <w:p w14:paraId="4FAFABA0" w14:textId="77777777" w:rsidR="000B579A" w:rsidRDefault="000B579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5806AC" w14:textId="626C3FE3" w:rsidR="000B579A" w:rsidRDefault="000B579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Якушина О.В.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112028" w14:textId="2E5F287B" w:rsidR="000B579A" w:rsidRDefault="000B579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Исполняющий </w:t>
            </w:r>
          </w:p>
          <w:p w14:paraId="13A0B687" w14:textId="39028FA0" w:rsidR="000B579A" w:rsidRDefault="000B579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14:paraId="4904BD64" w14:textId="27133E36" w:rsidR="000B579A" w:rsidRDefault="000B579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 ГБУ «Жилищник района Некрасовка»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B157C0" w14:textId="77777777" w:rsidR="000B579A" w:rsidRPr="009F766F" w:rsidRDefault="000B579A" w:rsidP="00A01D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D804D66" w14:textId="0FA4674A" w:rsidR="000B579A" w:rsidRPr="00420754" w:rsidRDefault="000B579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260438" w14:textId="705B14B0" w:rsidR="000B579A" w:rsidRPr="00420754" w:rsidRDefault="000B579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37C9ABA" w14:textId="21AB5941" w:rsidR="000B579A" w:rsidRPr="00420754" w:rsidRDefault="000B579A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E48CF3A" w14:textId="77777777" w:rsidR="000B579A" w:rsidRDefault="000B579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A42AF01" w14:textId="05ADFE93" w:rsidR="000B579A" w:rsidRPr="00102B22" w:rsidRDefault="00102B2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B405F0E" w14:textId="77777777" w:rsidR="000B579A" w:rsidRDefault="000B579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76E80E" w14:textId="77777777" w:rsidR="000B579A" w:rsidRDefault="000B579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14:paraId="3DD2AE7E" w14:textId="4335B926" w:rsidR="000B579A" w:rsidRPr="00727E3E" w:rsidRDefault="004045CC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4045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4045C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HR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67CDF54" w14:textId="7E7B7DD3" w:rsidR="000B579A" w:rsidRPr="00420754" w:rsidRDefault="000B579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2 038 766,81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F908544" w14:textId="77777777" w:rsidR="000B579A" w:rsidRPr="00420754" w:rsidRDefault="000B579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617E24E3" w14:textId="77777777" w:rsidTr="0095686C">
        <w:trPr>
          <w:trHeight w:val="714"/>
        </w:trPr>
        <w:tc>
          <w:tcPr>
            <w:tcW w:w="515" w:type="dxa"/>
            <w:vMerge w:val="restart"/>
            <w:shd w:val="clear" w:color="auto" w:fill="auto"/>
          </w:tcPr>
          <w:p w14:paraId="43B33C3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4E18F87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Шитиков М.С.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F00F72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Рязанского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14:paraId="53173C2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D6CB1D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0DEE512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99,2</w:t>
            </w:r>
          </w:p>
        </w:tc>
        <w:tc>
          <w:tcPr>
            <w:tcW w:w="1134" w:type="dxa"/>
            <w:shd w:val="clear" w:color="auto" w:fill="FFFFFF" w:themeFill="background1"/>
          </w:tcPr>
          <w:p w14:paraId="0AAB2D4B" w14:textId="77777777" w:rsidR="00A01D80" w:rsidRPr="00420754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3F5429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308FC2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ABEB88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1B970F4" w14:textId="77777777" w:rsidR="00A01D80" w:rsidRPr="00AE4305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22F01AD" w14:textId="77777777" w:rsidR="00A01D80" w:rsidRPr="00982778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2 922 532,96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40603D2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173CA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C167E46" w14:textId="77777777" w:rsidTr="0095686C">
        <w:trPr>
          <w:trHeight w:val="714"/>
        </w:trPr>
        <w:tc>
          <w:tcPr>
            <w:tcW w:w="515" w:type="dxa"/>
            <w:vMerge/>
            <w:shd w:val="clear" w:color="auto" w:fill="auto"/>
          </w:tcPr>
          <w:p w14:paraId="3F59F2F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78CB4AD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A031B2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34B91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5ADD47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78BBBD2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14:paraId="555473A8" w14:textId="77777777" w:rsidR="00A01D80" w:rsidRPr="00DF60C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3E5E2D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53C917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FA5A55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0C531B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811AA1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8B67E4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03D40293" w14:textId="77777777" w:rsidTr="0095686C">
        <w:trPr>
          <w:trHeight w:val="379"/>
        </w:trPr>
        <w:tc>
          <w:tcPr>
            <w:tcW w:w="515" w:type="dxa"/>
            <w:vMerge/>
            <w:shd w:val="clear" w:color="auto" w:fill="auto"/>
          </w:tcPr>
          <w:p w14:paraId="75F7042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067BD1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6CCE7C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E3A1E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0C68C4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3C017C6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14:paraId="200F579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A0D8B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A76EB3" w14:textId="77777777" w:rsidR="00A01D80" w:rsidRPr="00D60B2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4EB10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EA37E1" w14:textId="77777777" w:rsidR="00A01D80" w:rsidRPr="00D60B2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6E8096" w14:textId="77777777" w:rsidR="00A01D80" w:rsidRPr="00F92F0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803 905,00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47F02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D204D12" w14:textId="77777777" w:rsidTr="0095686C">
        <w:trPr>
          <w:trHeight w:val="379"/>
        </w:trPr>
        <w:tc>
          <w:tcPr>
            <w:tcW w:w="515" w:type="dxa"/>
            <w:vMerge/>
            <w:shd w:val="clear" w:color="auto" w:fill="auto"/>
          </w:tcPr>
          <w:p w14:paraId="77737A0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41E047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E9EF91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C5C9D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5DDB7B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55DEBE0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34" w:type="dxa"/>
            <w:shd w:val="clear" w:color="auto" w:fill="FFFFFF" w:themeFill="background1"/>
          </w:tcPr>
          <w:p w14:paraId="5D2DE43E" w14:textId="77777777" w:rsidR="00A01D80" w:rsidRPr="00DF60C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9A117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9CCE2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9CC84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BBB15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8F523D" w14:textId="77777777" w:rsidR="00A01D80" w:rsidRPr="00F92F0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52BCC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B611F30" w14:textId="77777777" w:rsidTr="0095686C">
        <w:trPr>
          <w:trHeight w:val="526"/>
        </w:trPr>
        <w:tc>
          <w:tcPr>
            <w:tcW w:w="515" w:type="dxa"/>
            <w:vMerge w:val="restart"/>
            <w:shd w:val="clear" w:color="auto" w:fill="auto"/>
          </w:tcPr>
          <w:p w14:paraId="4B39894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14:paraId="7954252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C23655A" w14:textId="77777777" w:rsidR="00A01D8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Тушов</w:t>
            </w:r>
            <w:proofErr w:type="spellEnd"/>
            <w:r>
              <w:rPr>
                <w:rFonts w:ascii="Times New Roman" w:hAnsi="Times New Roman"/>
              </w:rPr>
              <w:t xml:space="preserve"> Д.В.</w:t>
            </w:r>
          </w:p>
          <w:p w14:paraId="64F3E91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C42D8F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ГБУ «Автомобильные дороги ЮВАО»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B89ACD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BB8370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523E49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D05D8B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457A61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18CAB3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C91EA93" w14:textId="77777777" w:rsidR="00A01D80" w:rsidRPr="00D60B2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4E0D1B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D9F174" w14:textId="77777777" w:rsidR="00A01D80" w:rsidRPr="002158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>легковой   автомобиль</w:t>
            </w:r>
          </w:p>
          <w:p w14:paraId="1710F424" w14:textId="77777777" w:rsidR="00A01D80" w:rsidRPr="002158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5854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072CC7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3 576 906,77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F19C9D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97B4E17" w14:textId="77777777" w:rsidTr="0095686C">
        <w:trPr>
          <w:trHeight w:val="526"/>
        </w:trPr>
        <w:tc>
          <w:tcPr>
            <w:tcW w:w="515" w:type="dxa"/>
            <w:vMerge/>
            <w:shd w:val="clear" w:color="auto" w:fill="auto"/>
          </w:tcPr>
          <w:p w14:paraId="47F650D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4F878711" w14:textId="77777777" w:rsidR="00A01D8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D557DE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3CBE1E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A5623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6B573A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A21C26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C2AC36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F96264B" w14:textId="77777777" w:rsidR="00A01D80" w:rsidRPr="00D60B2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E48051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F7B797" w14:textId="77777777" w:rsidR="00A01D80" w:rsidRPr="002158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>легковой   автомобиль</w:t>
            </w:r>
          </w:p>
          <w:p w14:paraId="194B0834" w14:textId="77777777" w:rsidR="00A01D80" w:rsidRPr="002158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Pr="003F4EF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3F4EF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G</w:t>
            </w:r>
            <w:r w:rsidRPr="00C05C87">
              <w:rPr>
                <w:rFonts w:ascii="Times New Roman" w:hAnsi="Times New Roman"/>
              </w:rPr>
              <w:t>-300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E867F8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8D7CA5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01CB0BC9" w14:textId="77777777" w:rsidTr="0095686C">
        <w:trPr>
          <w:trHeight w:val="307"/>
        </w:trPr>
        <w:tc>
          <w:tcPr>
            <w:tcW w:w="515" w:type="dxa"/>
            <w:vMerge/>
            <w:shd w:val="clear" w:color="auto" w:fill="FFFFFF"/>
          </w:tcPr>
          <w:p w14:paraId="1A6FAF4F" w14:textId="77777777" w:rsidR="00A01D80" w:rsidRPr="00373E0A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49A53334" w14:textId="77777777" w:rsidR="00A01D80" w:rsidRPr="00420754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1AA32F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9734A0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6ED111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FB591E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3ABDA2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DD1F0C" w14:textId="77777777" w:rsidR="00A01D80" w:rsidRPr="00B34A3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7FD0C7D" w14:textId="77777777" w:rsidR="00A01D80" w:rsidRPr="00B34A3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21D4FE4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2C1F6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EBE311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16E752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5907D28" w14:textId="77777777" w:rsidR="00A01D80" w:rsidRPr="00882853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31E3F47" w14:textId="77777777" w:rsidR="00A01D80" w:rsidRPr="0092508B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2508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2508B">
              <w:rPr>
                <w:rFonts w:ascii="Times New Roman" w:hAnsi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2508B">
              <w:rPr>
                <w:rFonts w:ascii="Times New Roman" w:hAnsi="Times New Roman"/>
                <w:sz w:val="20"/>
                <w:szCs w:val="20"/>
              </w:rPr>
              <w:t>551?2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A6E2EC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0066E8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02020F0" w14:textId="77777777" w:rsidTr="0095686C">
        <w:trPr>
          <w:trHeight w:val="307"/>
        </w:trPr>
        <w:tc>
          <w:tcPr>
            <w:tcW w:w="515" w:type="dxa"/>
            <w:vMerge/>
            <w:shd w:val="clear" w:color="auto" w:fill="FFFFFF"/>
          </w:tcPr>
          <w:p w14:paraId="658FD038" w14:textId="77777777" w:rsidR="00A01D80" w:rsidRPr="00373E0A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5933E902" w14:textId="77777777" w:rsidR="00A01D8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77EDB7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B5AFE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D2B1F8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A65E86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292314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7A4E6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581EDA2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shd w:val="clear" w:color="auto" w:fill="FFFFFF" w:themeFill="background1"/>
          </w:tcPr>
          <w:p w14:paraId="32A3D31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1E54FA0" w14:textId="77777777" w:rsidR="00A01D80" w:rsidRPr="00882853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52C9127" w14:textId="77777777" w:rsidR="00A01D80" w:rsidRPr="0092508B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9C971D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6BD1AD49" w14:textId="77777777" w:rsidTr="0095686C">
        <w:trPr>
          <w:trHeight w:val="60"/>
        </w:trPr>
        <w:tc>
          <w:tcPr>
            <w:tcW w:w="515" w:type="dxa"/>
            <w:vMerge/>
            <w:shd w:val="clear" w:color="auto" w:fill="FFFFFF"/>
          </w:tcPr>
          <w:p w14:paraId="2B9C721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2BD1296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122E40D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37A4B9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5B22D9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F8B652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1B5441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0210E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44F52F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2FDBD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11109A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5AC9AB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78AA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214E25C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E0B0BF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8D60A8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5F693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55419FA" w14:textId="77777777" w:rsidR="00A01D80" w:rsidRPr="0092508B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675721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A700A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442041B" w14:textId="77777777" w:rsidTr="0095686C">
        <w:trPr>
          <w:trHeight w:val="358"/>
        </w:trPr>
        <w:tc>
          <w:tcPr>
            <w:tcW w:w="515" w:type="dxa"/>
            <w:vMerge/>
            <w:shd w:val="clear" w:color="auto" w:fill="FFFFFF"/>
          </w:tcPr>
          <w:p w14:paraId="65F1AB7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034B4435" w14:textId="77777777" w:rsidR="00A01D8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984482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2D18C3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BFBF3D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BC74AB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8B0C4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61DA0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F706A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C71E03" w14:textId="77777777" w:rsidR="00A01D80" w:rsidRPr="00A5575C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14D7682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26C28A63" w14:textId="77777777" w:rsidR="00A01D80" w:rsidRPr="00A5575C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1043CDF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252" w:rsidRPr="00420754" w14:paraId="747E3F01" w14:textId="77777777" w:rsidTr="0095686C">
        <w:trPr>
          <w:trHeight w:val="653"/>
        </w:trPr>
        <w:tc>
          <w:tcPr>
            <w:tcW w:w="515" w:type="dxa"/>
            <w:vMerge w:val="restart"/>
            <w:shd w:val="clear" w:color="auto" w:fill="FFFFFF"/>
          </w:tcPr>
          <w:p w14:paraId="43A44531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0FFF4A49" w14:textId="77777777" w:rsidR="00386252" w:rsidRDefault="00386252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Бакашев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FD1920F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14:paraId="35DD247D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ГКУ «Дирекция заказчика </w:t>
            </w:r>
            <w:proofErr w:type="spellStart"/>
            <w:r>
              <w:rPr>
                <w:rFonts w:ascii="Times New Roman" w:hAnsi="Times New Roman"/>
              </w:rPr>
              <w:t>ЖКХиБ</w:t>
            </w:r>
            <w:proofErr w:type="spellEnd"/>
            <w:r>
              <w:rPr>
                <w:rFonts w:ascii="Times New Roman" w:hAnsi="Times New Roman"/>
              </w:rPr>
              <w:t xml:space="preserve"> ЮВАО»</w:t>
            </w:r>
          </w:p>
        </w:tc>
        <w:tc>
          <w:tcPr>
            <w:tcW w:w="1134" w:type="dxa"/>
            <w:shd w:val="clear" w:color="auto" w:fill="FFFFFF" w:themeFill="background1"/>
          </w:tcPr>
          <w:p w14:paraId="7FCD9D7B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E1F823B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9D3BF5D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6139E2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BF690E8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21ED39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34" w:type="dxa"/>
            <w:shd w:val="clear" w:color="auto" w:fill="FFFFFF" w:themeFill="background1"/>
          </w:tcPr>
          <w:p w14:paraId="39966E7C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B196F86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9D857C5" w14:textId="733E5E1D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BAC1693" w14:textId="7281A90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3EB08E8" w14:textId="02A79812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64175A3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14:paraId="384AA271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 X5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8F1AF89" w14:textId="77777777" w:rsidR="00386252" w:rsidRDefault="00386252" w:rsidP="00D63D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7 077 234,74</w:t>
            </w:r>
          </w:p>
          <w:p w14:paraId="089C50C2" w14:textId="261CC699" w:rsidR="00386252" w:rsidRPr="003F4EFB" w:rsidRDefault="00386252" w:rsidP="00D63D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недвижимости)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6FD2CE15" w14:textId="07931A27" w:rsidR="00386252" w:rsidRDefault="00AE335F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315EF541" w14:textId="312A5207" w:rsidR="00AE335F" w:rsidRDefault="00AE335F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94.8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кв.м</w:t>
            </w:r>
            <w:proofErr w:type="spellEnd"/>
            <w:proofErr w:type="gramEnd"/>
          </w:p>
          <w:p w14:paraId="3F99AF09" w14:textId="1EE02E10" w:rsidR="00AE335F" w:rsidRDefault="00AE335F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(собственные накопления, ипотека)</w:t>
            </w:r>
          </w:p>
          <w:p w14:paraId="1365A4C6" w14:textId="77777777" w:rsidR="00AE335F" w:rsidRPr="00420754" w:rsidRDefault="00AE335F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38F0E5" w14:textId="77777777" w:rsidR="00386252" w:rsidRPr="00420754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252" w:rsidRPr="00420754" w14:paraId="4E318B05" w14:textId="77777777" w:rsidTr="0095686C">
        <w:trPr>
          <w:trHeight w:val="357"/>
        </w:trPr>
        <w:tc>
          <w:tcPr>
            <w:tcW w:w="515" w:type="dxa"/>
            <w:vMerge/>
            <w:shd w:val="clear" w:color="auto" w:fill="FFFFFF"/>
          </w:tcPr>
          <w:p w14:paraId="2A4403F3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0E583B0D" w14:textId="77777777" w:rsidR="00386252" w:rsidRDefault="00386252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9DE16EB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22343A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33A5C67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0F7B243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shd w:val="clear" w:color="auto" w:fill="FFFFFF" w:themeFill="background1"/>
          </w:tcPr>
          <w:p w14:paraId="097E7BD3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4610C11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A18CDC8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49B30D3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ACC6DA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F555584" w14:textId="77777777" w:rsidR="00386252" w:rsidRPr="003F4EFB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7BE64E6" w14:textId="77777777" w:rsidR="00386252" w:rsidRPr="00420754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252" w:rsidRPr="00420754" w14:paraId="317CD017" w14:textId="77777777" w:rsidTr="0095686C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5DAF12E2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207460AA" w14:textId="77777777" w:rsidR="00386252" w:rsidRDefault="00386252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BAD1733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5FD745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9D24071" w14:textId="63A15180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1FF08BD" w14:textId="7F6618C0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1134" w:type="dxa"/>
            <w:shd w:val="clear" w:color="auto" w:fill="FFFFFF" w:themeFill="background1"/>
          </w:tcPr>
          <w:p w14:paraId="3FFF24C2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A32081C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C6DE7A6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F5C9E1B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F2A1A44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D3EA634" w14:textId="77777777" w:rsidR="00386252" w:rsidRPr="003F4EFB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77AEA57" w14:textId="77777777" w:rsidR="00386252" w:rsidRPr="00420754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252" w:rsidRPr="00420754" w14:paraId="3D4BB817" w14:textId="77777777" w:rsidTr="0095686C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5F26D47E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6FB2C35B" w14:textId="77777777" w:rsidR="00386252" w:rsidRDefault="00386252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7FD753E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8796AE" w14:textId="5360CF09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14:paraId="19AC4BCF" w14:textId="15CB466A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01E4F954" w14:textId="7692936C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  <w:tc>
          <w:tcPr>
            <w:tcW w:w="1134" w:type="dxa"/>
            <w:shd w:val="clear" w:color="auto" w:fill="FFFFFF" w:themeFill="background1"/>
          </w:tcPr>
          <w:p w14:paraId="483DB6AD" w14:textId="4ACB256A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295D64F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94B3571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54E185A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0091F8C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90BF215" w14:textId="77777777" w:rsidR="00386252" w:rsidRPr="003F4EFB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A53009F" w14:textId="77777777" w:rsidR="00386252" w:rsidRPr="00420754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252" w:rsidRPr="00420754" w14:paraId="3C0387DB" w14:textId="77777777" w:rsidTr="0095686C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3A73FC4B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0EA29BE5" w14:textId="77777777" w:rsidR="00386252" w:rsidRDefault="00386252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F436115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F021A5" w14:textId="29CF7A24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14:paraId="65478790" w14:textId="3E617C0F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04288A3D" w14:textId="6D24DBD9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134" w:type="dxa"/>
            <w:shd w:val="clear" w:color="auto" w:fill="FFFFFF" w:themeFill="background1"/>
          </w:tcPr>
          <w:p w14:paraId="224C015B" w14:textId="5593A9E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8DCC691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8BA7F98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5BDB8AC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A6258C8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9F4B046" w14:textId="77777777" w:rsidR="00386252" w:rsidRPr="003F4EFB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B1B2912" w14:textId="77777777" w:rsidR="00386252" w:rsidRPr="00420754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252" w:rsidRPr="00420754" w14:paraId="2C20125F" w14:textId="77777777" w:rsidTr="0095686C">
        <w:trPr>
          <w:trHeight w:val="483"/>
        </w:trPr>
        <w:tc>
          <w:tcPr>
            <w:tcW w:w="515" w:type="dxa"/>
            <w:vMerge/>
            <w:shd w:val="clear" w:color="auto" w:fill="FFFFFF"/>
          </w:tcPr>
          <w:p w14:paraId="1C47DCF2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0BF3FA8C" w14:textId="77777777" w:rsidR="00386252" w:rsidRDefault="00386252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9DF7D0A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CCBA9A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21F9B36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01922470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E8C8A8B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50ABD6A1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6B55C583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76" w:type="dxa"/>
            <w:shd w:val="clear" w:color="auto" w:fill="FFFFFF" w:themeFill="background1"/>
          </w:tcPr>
          <w:p w14:paraId="5487296D" w14:textId="77777777" w:rsidR="00386252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604D17BB" w14:textId="77777777" w:rsidR="00386252" w:rsidRPr="00073C8B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9458AC" w14:textId="77777777" w:rsidR="00386252" w:rsidRPr="003F4EFB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3E1A7C00" w14:textId="77777777" w:rsidR="00386252" w:rsidRPr="00420754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13EAB6" w14:textId="77777777" w:rsidR="00386252" w:rsidRPr="00420754" w:rsidRDefault="00386252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2C0" w:rsidRPr="00420754" w14:paraId="4F0A847E" w14:textId="77777777" w:rsidTr="0095686C">
        <w:trPr>
          <w:trHeight w:val="864"/>
        </w:trPr>
        <w:tc>
          <w:tcPr>
            <w:tcW w:w="515" w:type="dxa"/>
            <w:vMerge w:val="restart"/>
            <w:shd w:val="clear" w:color="auto" w:fill="FFFFFF"/>
          </w:tcPr>
          <w:p w14:paraId="656DA093" w14:textId="5F6F35CA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9B60DFB" w14:textId="6D05BBF2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Вольнов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  <w:p w14:paraId="18432336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2AA9DF7" w14:textId="77777777" w:rsidR="001012C0" w:rsidRPr="00853238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5FA490B" w14:textId="6D67CA4D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C7ED5">
              <w:rPr>
                <w:rFonts w:ascii="Times New Roman" w:hAnsi="Times New Roman"/>
                <w:sz w:val="20"/>
                <w:szCs w:val="20"/>
              </w:rPr>
              <w:t>уководителя ГКУ «Инженерная служба «Выхино» района Выхино-Жулебино»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DD11180" w14:textId="6F73068F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899218E" w14:textId="76B537CC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5A93E6C" w14:textId="2B59DF7B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8CC7632" w14:textId="6DB68724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6DF4884" w14:textId="4A2BF590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EED9618" w14:textId="073CFFBF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BA3DBA7" w14:textId="75B3A139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1119684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14:paraId="182E73B5" w14:textId="0749D97A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4045C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B5591EF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49A">
              <w:rPr>
                <w:rFonts w:ascii="Times New Roman" w:hAnsi="Times New Roman"/>
                <w:sz w:val="20"/>
                <w:szCs w:val="20"/>
              </w:rPr>
              <w:t>5 257 059,69</w:t>
            </w:r>
          </w:p>
          <w:p w14:paraId="491998A8" w14:textId="1B1755B1" w:rsidR="001012C0" w:rsidRPr="0008249A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недвижимости)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6023DD1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2C0" w:rsidRPr="00420754" w14:paraId="25EB5A38" w14:textId="77777777" w:rsidTr="0095686C">
        <w:trPr>
          <w:trHeight w:val="216"/>
        </w:trPr>
        <w:tc>
          <w:tcPr>
            <w:tcW w:w="515" w:type="dxa"/>
            <w:vMerge/>
            <w:shd w:val="clear" w:color="auto" w:fill="FFFFFF"/>
          </w:tcPr>
          <w:p w14:paraId="6189C27E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7CF74B1D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6099497" w14:textId="77777777" w:rsidR="001012C0" w:rsidRPr="001C7ED5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89644D7" w14:textId="54A9C6DC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27DBB9BC" w14:textId="2B313624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3711BAB" w14:textId="1907DAE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53F35B5" w14:textId="2DA21FF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7318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4FC1847" w14:textId="1513701C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63C261F" w14:textId="0EA618D6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C8F544C" w14:textId="1378717A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1A1A3B3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111FDCA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0A4220A7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2C0" w:rsidRPr="00420754" w14:paraId="7AB465D7" w14:textId="77777777" w:rsidTr="0095686C">
        <w:trPr>
          <w:trHeight w:val="216"/>
        </w:trPr>
        <w:tc>
          <w:tcPr>
            <w:tcW w:w="515" w:type="dxa"/>
            <w:vMerge/>
            <w:shd w:val="clear" w:color="auto" w:fill="FFFFFF"/>
          </w:tcPr>
          <w:p w14:paraId="17DC95EE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04707E57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AAB8FE4" w14:textId="77777777" w:rsidR="001012C0" w:rsidRPr="001C7ED5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BC182F" w14:textId="6B6B4324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F345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4F8B4AB" w14:textId="19F6CD39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2437C5AF" w14:textId="2C7DDC04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14:paraId="0AA7A1F2" w14:textId="3FB1066B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7318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BFC6C72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DD93FB4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26DEAFB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DDC6C23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C2D4319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F73DB64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2C0" w:rsidRPr="00420754" w14:paraId="2B933FE8" w14:textId="77777777" w:rsidTr="0095686C">
        <w:trPr>
          <w:trHeight w:val="216"/>
        </w:trPr>
        <w:tc>
          <w:tcPr>
            <w:tcW w:w="515" w:type="dxa"/>
            <w:vMerge/>
            <w:shd w:val="clear" w:color="auto" w:fill="FFFFFF"/>
          </w:tcPr>
          <w:p w14:paraId="75B3D320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0EB773BB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EDF7F36" w14:textId="77777777" w:rsidR="001012C0" w:rsidRPr="001C7ED5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200FE3" w14:textId="0CFBBE62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F345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C0E4611" w14:textId="2C2BC023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6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6AA2C268" w14:textId="217F7CB6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08ED85" w14:textId="05501FD9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7318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E8CC3B5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93CE008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F6B59B6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45D8DE8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419E19D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0FF0FFD5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2C0" w:rsidRPr="00420754" w14:paraId="2E2B657F" w14:textId="77777777" w:rsidTr="0095686C">
        <w:trPr>
          <w:trHeight w:val="216"/>
        </w:trPr>
        <w:tc>
          <w:tcPr>
            <w:tcW w:w="515" w:type="dxa"/>
            <w:vMerge/>
            <w:shd w:val="clear" w:color="auto" w:fill="FFFFFF"/>
          </w:tcPr>
          <w:p w14:paraId="4B078398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7A502FAA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141779A" w14:textId="77777777" w:rsidR="001012C0" w:rsidRPr="001C7ED5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96500B" w14:textId="5DB18D4D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</w:t>
            </w:r>
            <w:r>
              <w:rPr>
                <w:rFonts w:ascii="Times New Roman" w:hAnsi="Times New Roman"/>
              </w:rPr>
              <w:lastRenderedPageBreak/>
              <w:t>мое имущество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C89B500" w14:textId="2576D84B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066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9F19658" w14:textId="27B3FFBB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21838A" w14:textId="6DE28DAA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7318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4C0093F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62F6DA2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48DBF15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CE883A8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F0FCE1F" w14:textId="77777777" w:rsidR="001012C0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C63727A" w14:textId="77777777" w:rsidR="001012C0" w:rsidRPr="00420754" w:rsidRDefault="001012C0" w:rsidP="003D02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074" w:rsidRPr="00420754" w14:paraId="5227B1FF" w14:textId="77777777" w:rsidTr="0095686C">
        <w:trPr>
          <w:trHeight w:val="836"/>
        </w:trPr>
        <w:tc>
          <w:tcPr>
            <w:tcW w:w="515" w:type="dxa"/>
            <w:vMerge/>
            <w:shd w:val="clear" w:color="auto" w:fill="FFFFFF"/>
          </w:tcPr>
          <w:p w14:paraId="50F0EEFC" w14:textId="77777777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460D0ED1" w14:textId="77777777" w:rsidR="00861074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FE3686" w14:textId="77777777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14:paraId="1C7EA147" w14:textId="77777777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5AA603" w14:textId="77777777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9FAA5D" w14:textId="7D0670E3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C21D38" w14:textId="77777777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24DB05" w14:textId="77777777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F30224" w14:textId="6CD740B1" w:rsidR="00861074" w:rsidRPr="00425D03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2A6092E" w14:textId="654B56C6" w:rsidR="00861074" w:rsidRPr="00861074" w:rsidRDefault="00861074" w:rsidP="008610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1276" w:type="dxa"/>
            <w:shd w:val="clear" w:color="auto" w:fill="FFFFFF" w:themeFill="background1"/>
          </w:tcPr>
          <w:p w14:paraId="06BAE4FC" w14:textId="752E19C8" w:rsidR="00861074" w:rsidRPr="00425D03" w:rsidRDefault="00861074" w:rsidP="008610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AEF3EA9" w14:textId="77777777" w:rsidR="00861074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14:paraId="5743AC30" w14:textId="1D733A60" w:rsidR="00861074" w:rsidRPr="00861074" w:rsidRDefault="00861074" w:rsidP="008610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8610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Juke</w:t>
            </w:r>
          </w:p>
        </w:tc>
        <w:tc>
          <w:tcPr>
            <w:tcW w:w="1276" w:type="dxa"/>
            <w:shd w:val="clear" w:color="auto" w:fill="FFFFFF" w:themeFill="background1"/>
          </w:tcPr>
          <w:p w14:paraId="5A31A2A0" w14:textId="31CC1320" w:rsidR="00861074" w:rsidRPr="00861074" w:rsidRDefault="00861074" w:rsidP="008610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074">
              <w:rPr>
                <w:rFonts w:ascii="Times New Roman" w:hAnsi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3D38B143" w14:textId="77777777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F528B6" w14:textId="77777777" w:rsidR="00861074" w:rsidRPr="00420754" w:rsidRDefault="00861074" w:rsidP="008610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31D" w:rsidRPr="00420754" w14:paraId="27C32130" w14:textId="77777777" w:rsidTr="0095686C">
        <w:trPr>
          <w:trHeight w:val="835"/>
        </w:trPr>
        <w:tc>
          <w:tcPr>
            <w:tcW w:w="515" w:type="dxa"/>
            <w:vMerge/>
            <w:shd w:val="clear" w:color="auto" w:fill="FFFFFF"/>
          </w:tcPr>
          <w:p w14:paraId="2450EF85" w14:textId="77777777" w:rsidR="0023431D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4EFCA23" w14:textId="32B71C40" w:rsidR="0023431D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E2A9394" w14:textId="777777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26C8011" w14:textId="777777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79C3D9" w14:textId="6FEDEDEE" w:rsidR="0023431D" w:rsidRPr="00420754" w:rsidRDefault="0023431D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5B3419" w14:textId="075DE910" w:rsidR="0023431D" w:rsidRPr="00420754" w:rsidRDefault="0023431D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EA7BE0" w14:textId="0D638A03" w:rsidR="0023431D" w:rsidRPr="00420754" w:rsidRDefault="0023431D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9EFD38" w14:textId="0349BD0E" w:rsidR="0023431D" w:rsidRPr="00420754" w:rsidRDefault="0023431D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B1A95F" w14:textId="690A44D9" w:rsidR="0023431D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6FF42CC" w14:textId="4A002F71" w:rsidR="0023431D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1276" w:type="dxa"/>
            <w:shd w:val="clear" w:color="auto" w:fill="FFFFFF" w:themeFill="background1"/>
          </w:tcPr>
          <w:p w14:paraId="0EDDCBEC" w14:textId="0428F080" w:rsidR="0023431D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DE4C38B" w14:textId="77777777" w:rsidR="0023431D" w:rsidRPr="00F43786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C2EAF24" w14:textId="486F7BDF" w:rsidR="0023431D" w:rsidRPr="0023431D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601FDD4" w14:textId="777777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736A55" w14:textId="777777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31D" w:rsidRPr="00420754" w14:paraId="3B90537A" w14:textId="77777777" w:rsidTr="0095686C">
        <w:trPr>
          <w:trHeight w:val="837"/>
        </w:trPr>
        <w:tc>
          <w:tcPr>
            <w:tcW w:w="515" w:type="dxa"/>
            <w:vMerge/>
            <w:shd w:val="clear" w:color="auto" w:fill="FFFFFF"/>
          </w:tcPr>
          <w:p w14:paraId="0FB03F23" w14:textId="77777777" w:rsidR="0023431D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72ECCA" w14:textId="77777777" w:rsidR="0023431D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F301BD" w14:textId="777777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B9668FC" w14:textId="777777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463D4C" w14:textId="2D303D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AA7DD3" w14:textId="7413D759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A9F32D" w14:textId="50129611" w:rsidR="0023431D" w:rsidRPr="00464E77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E2D1EC" w14:textId="3120BD80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DD02FC" w14:textId="4AE19B00" w:rsidR="0023431D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026A5678" w14:textId="4C0421DF" w:rsidR="0023431D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1276" w:type="dxa"/>
            <w:shd w:val="clear" w:color="auto" w:fill="FFFFFF" w:themeFill="background1"/>
          </w:tcPr>
          <w:p w14:paraId="1289CFF8" w14:textId="55943DCE" w:rsidR="0023431D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FC16DD" w14:textId="77777777" w:rsidR="0023431D" w:rsidRPr="008815D7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105F7DA" w14:textId="77777777" w:rsidR="0023431D" w:rsidRPr="008815D7" w:rsidRDefault="0023431D" w:rsidP="00234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D021852" w14:textId="77EFECA8" w:rsidR="0023431D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546BEF7C" w14:textId="77777777" w:rsidR="0023431D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CF3EE3" w14:textId="777777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AC784F" w14:textId="77777777" w:rsidR="0023431D" w:rsidRPr="00420754" w:rsidRDefault="0023431D" w:rsidP="00234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3D2F4CE" w14:textId="77777777" w:rsidTr="0095686C">
        <w:trPr>
          <w:trHeight w:val="443"/>
        </w:trPr>
        <w:tc>
          <w:tcPr>
            <w:tcW w:w="515" w:type="dxa"/>
            <w:vMerge w:val="restart"/>
            <w:shd w:val="clear" w:color="auto" w:fill="FFFFFF"/>
          </w:tcPr>
          <w:p w14:paraId="79864772" w14:textId="77777777" w:rsidR="00A01D80" w:rsidRPr="008143F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2F6FC9D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Шилова Е.Н.</w:t>
            </w:r>
          </w:p>
          <w:p w14:paraId="6E9F067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5C7B00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8B93B1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51C917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240526D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службы района Капотня»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B10C0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2772A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14:paraId="4F65A81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ED474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D443F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6041088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9F188D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021BCA3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28A01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5491F6C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B54D9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0C6D97A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35EE15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49F6B47F" w14:textId="77777777" w:rsidR="00A01D80" w:rsidRPr="008E0B0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E0B0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E0B00">
              <w:rPr>
                <w:rFonts w:ascii="Times New Roman" w:hAnsi="Times New Roman"/>
                <w:sz w:val="20"/>
                <w:szCs w:val="20"/>
              </w:rPr>
              <w:t>024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404,90</w:t>
            </w:r>
          </w:p>
        </w:tc>
        <w:tc>
          <w:tcPr>
            <w:tcW w:w="130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18773E5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37,7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19F26AF" w14:textId="30E9ADDF" w:rsidR="00A01D80" w:rsidRPr="00420754" w:rsidRDefault="005D2725" w:rsidP="005D27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AB3508">
              <w:rPr>
                <w:rFonts w:ascii="Times New Roman" w:hAnsi="Times New Roman"/>
              </w:rPr>
              <w:t>с</w:t>
            </w:r>
            <w:r w:rsidR="00A01D80">
              <w:rPr>
                <w:rFonts w:ascii="Times New Roman" w:hAnsi="Times New Roman"/>
              </w:rPr>
              <w:t>обственные накопления</w:t>
            </w:r>
            <w:r>
              <w:rPr>
                <w:rFonts w:ascii="Times New Roman" w:hAnsi="Times New Roman"/>
              </w:rPr>
              <w:t>, рассрочка платежа)</w:t>
            </w:r>
            <w:bookmarkStart w:id="0" w:name="_GoBack"/>
            <w:bookmarkEnd w:id="0"/>
          </w:p>
          <w:p w14:paraId="419BDF5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E434C9B" w14:textId="77777777" w:rsidTr="0095686C">
        <w:trPr>
          <w:trHeight w:val="443"/>
        </w:trPr>
        <w:tc>
          <w:tcPr>
            <w:tcW w:w="515" w:type="dxa"/>
            <w:vMerge/>
            <w:shd w:val="clear" w:color="auto" w:fill="FFFFFF"/>
          </w:tcPr>
          <w:p w14:paraId="1F06362A" w14:textId="77777777" w:rsidR="00A01D80" w:rsidRPr="005D2725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C58ACF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0F16DE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122AC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FF274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9282B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ADA1F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1A2B416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878902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143F783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61F4CC5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74F51EA" w14:textId="77777777" w:rsidR="00A01D80" w:rsidRPr="008E0B0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906359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F165413" w14:textId="77777777" w:rsidTr="0095686C">
        <w:trPr>
          <w:trHeight w:val="442"/>
        </w:trPr>
        <w:tc>
          <w:tcPr>
            <w:tcW w:w="515" w:type="dxa"/>
            <w:vMerge/>
            <w:shd w:val="clear" w:color="auto" w:fill="FFFFFF"/>
          </w:tcPr>
          <w:p w14:paraId="06DEB33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288E4E2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9DE3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AF34A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83E5E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18874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0B2C0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2A5C67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CBB919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2CDC0F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A71E0CF" w14:textId="77777777" w:rsidR="00A01D80" w:rsidRPr="008E0B0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DCA4DD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51A5AB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637C6695" w14:textId="77777777" w:rsidTr="0095686C">
        <w:trPr>
          <w:trHeight w:val="1273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6A44EF2" w14:textId="77777777" w:rsidR="00A01D80" w:rsidRPr="008E0B0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8E0B00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755EE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Н.Н.</w:t>
            </w:r>
          </w:p>
          <w:p w14:paraId="19C768B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9EEC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  <w:r w:rsidRPr="00420754">
              <w:rPr>
                <w:rFonts w:ascii="Times New Roman" w:hAnsi="Times New Roman"/>
              </w:rPr>
              <w:t xml:space="preserve"> ГКУ «Инженерная служба района Кузьминки»</w:t>
            </w:r>
          </w:p>
          <w:p w14:paraId="221B2E0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C095B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3B32B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14:paraId="34147B2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C5729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CAF40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1FFDE0C" w14:textId="77777777" w:rsidR="00A01D80" w:rsidRPr="008C7B9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FF64CBA" w14:textId="77777777" w:rsidR="00A01D80" w:rsidRPr="008C7B9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6EA484D" w14:textId="77777777" w:rsidR="00A01D80" w:rsidRPr="008C7B9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E4657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914BE73" w14:textId="77777777" w:rsidR="00A01D80" w:rsidRPr="003E0D29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915 064,63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DB1B2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AE0ED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A7632EE" w14:textId="77777777" w:rsidTr="0095686C">
        <w:trPr>
          <w:trHeight w:val="318"/>
        </w:trPr>
        <w:tc>
          <w:tcPr>
            <w:tcW w:w="515" w:type="dxa"/>
            <w:vMerge/>
            <w:shd w:val="clear" w:color="auto" w:fill="FFFFFF"/>
          </w:tcPr>
          <w:p w14:paraId="36785478" w14:textId="77777777" w:rsidR="00A01D80" w:rsidRPr="008E0B0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414D607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07AFCD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4299C0" w14:textId="5ABE6300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A2B051" w14:textId="76C65472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14:paraId="2B1125D4" w14:textId="4E215906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E51001" w14:textId="47017A49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A3D5F9" w14:textId="5E1ADA1D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154829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223434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DD90C3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773E8C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4AB70811" w14:textId="784606D0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Subaru Legacy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ABD410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346 096,84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975777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22DFDE7" w14:textId="77777777" w:rsidTr="0095686C">
        <w:trPr>
          <w:trHeight w:val="318"/>
        </w:trPr>
        <w:tc>
          <w:tcPr>
            <w:tcW w:w="515" w:type="dxa"/>
            <w:vMerge/>
            <w:shd w:val="clear" w:color="auto" w:fill="FFFFFF"/>
          </w:tcPr>
          <w:p w14:paraId="138CAE9A" w14:textId="77777777" w:rsidR="00A01D80" w:rsidRPr="008E0B0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1713112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184E7E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C10BEA" w14:textId="0EF2F1EF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3808E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14:paraId="72F2F409" w14:textId="15BA9722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88E9FD" w14:textId="3244A794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857E54" w14:textId="0EDDA366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44C3A4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B638C0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4FEEBC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2A86DA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283DEF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80D52C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91E5046" w14:textId="77777777" w:rsidTr="0095686C">
        <w:trPr>
          <w:trHeight w:val="318"/>
        </w:trPr>
        <w:tc>
          <w:tcPr>
            <w:tcW w:w="515" w:type="dxa"/>
            <w:vMerge/>
            <w:shd w:val="clear" w:color="auto" w:fill="FFFFFF"/>
          </w:tcPr>
          <w:p w14:paraId="79725DAF" w14:textId="77777777" w:rsidR="00A01D80" w:rsidRPr="008E0B0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3380E97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388C9C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B0B6F2" w14:textId="3A6FB292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225F7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14:paraId="536746D7" w14:textId="1234A71A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1599A5" w14:textId="7F7FBDC1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B42C3B" w14:textId="05219EC4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2118C6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64340E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D1CB0D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0B8C4F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B689BD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7300AE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70E87CC8" w14:textId="77777777" w:rsidTr="0095686C">
        <w:trPr>
          <w:trHeight w:val="318"/>
        </w:trPr>
        <w:tc>
          <w:tcPr>
            <w:tcW w:w="515" w:type="dxa"/>
            <w:vMerge/>
            <w:shd w:val="clear" w:color="auto" w:fill="FFFFFF"/>
          </w:tcPr>
          <w:p w14:paraId="2AFA74E8" w14:textId="77777777" w:rsidR="00A01D80" w:rsidRPr="008E0B0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63BC3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37DB2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DF2CD9" w14:textId="4F967235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6" w:type="dxa"/>
            <w:shd w:val="clear" w:color="auto" w:fill="FFFFFF" w:themeFill="background1"/>
          </w:tcPr>
          <w:p w14:paraId="2FC87E30" w14:textId="70FF7D08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99DCCEE" w14:textId="5C4BC90A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CBA9F6" w14:textId="2A7EE3A1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1444AF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53FC9E4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1D51CF2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6684190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74C1EF6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F0AEB0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405D883" w14:textId="77777777" w:rsidTr="0095686C">
        <w:trPr>
          <w:trHeight w:val="49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207F8CC" w14:textId="77777777" w:rsidR="00A01D80" w:rsidRPr="008143F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6E07291" w14:textId="77777777" w:rsidR="00A01D80" w:rsidRPr="006206F2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Арутюнов Г.А.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B97F0F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r w:rsidRPr="00420754">
              <w:rPr>
                <w:rFonts w:ascii="Times New Roman" w:hAnsi="Times New Roman"/>
              </w:rPr>
              <w:t>ГКУ «Инженерная служба района Лефортово»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F03970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7C5F84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0D39F7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199EEA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66374C" w14:textId="77777777" w:rsidR="00A01D80" w:rsidRPr="00945C5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316406EC" w14:textId="77777777" w:rsidR="00A01D80" w:rsidRPr="00E21CB3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656A666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DE89896" w14:textId="77777777" w:rsidR="00A01D80" w:rsidRPr="0071287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F329600" w14:textId="77777777" w:rsidR="00A01D80" w:rsidRPr="00CB4EF1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690 535,23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2B139DD" w14:textId="77777777" w:rsidR="00A01D80" w:rsidRPr="002767E1" w:rsidRDefault="00A01D80" w:rsidP="00A01D8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D80" w:rsidRPr="00420754" w14:paraId="6C59A1A2" w14:textId="77777777" w:rsidTr="0095686C">
        <w:trPr>
          <w:trHeight w:val="994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3F4FCB9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7341596E" w14:textId="77777777" w:rsidR="00A01D80" w:rsidRPr="006206F2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D10D66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79FE40F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A0E9D1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DAC798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CBE2C0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6AB93B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4E631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D3B54A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382A429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84A354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61EA15F7" w14:textId="77777777" w:rsidR="00A01D80" w:rsidRPr="002767E1" w:rsidRDefault="00A01D80" w:rsidP="00A01D8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919" w:rsidRPr="00420754" w14:paraId="28BE5B24" w14:textId="77777777" w:rsidTr="0095686C">
        <w:trPr>
          <w:trHeight w:val="630"/>
        </w:trPr>
        <w:tc>
          <w:tcPr>
            <w:tcW w:w="515" w:type="dxa"/>
            <w:vMerge w:val="restart"/>
            <w:shd w:val="clear" w:color="auto" w:fill="FFFFFF"/>
          </w:tcPr>
          <w:p w14:paraId="459ABC30" w14:textId="77777777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14:paraId="5C324C7C" w14:textId="77777777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0AD2317" w14:textId="6476FEFF" w:rsidR="00116919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Кнехт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10E196B" w14:textId="77777777" w:rsidR="00116919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ГКУ </w:t>
            </w:r>
            <w:r>
              <w:rPr>
                <w:rFonts w:ascii="Times New Roman" w:hAnsi="Times New Roman"/>
              </w:rPr>
              <w:lastRenderedPageBreak/>
              <w:t>«Инженерная служба района Люблино»</w:t>
            </w:r>
          </w:p>
          <w:p w14:paraId="5D27EE5D" w14:textId="2C5DAEF8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FF04AC9" w14:textId="604BA587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071FB88" w14:textId="61E3193A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FCB4335" w14:textId="54EB4C83" w:rsidR="00116919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3DE27F0" w14:textId="768484E5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AEFA4E" w14:textId="172F1E2A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FC54D31" w14:textId="10696833" w:rsidR="00116919" w:rsidRPr="00BE76F6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276" w:type="dxa"/>
            <w:shd w:val="clear" w:color="auto" w:fill="FFFFFF" w:themeFill="background1"/>
          </w:tcPr>
          <w:p w14:paraId="6F2F15E2" w14:textId="25F86328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C676B12" w14:textId="77777777" w:rsidR="00116919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6838801" w14:textId="3FCCF02B" w:rsidR="00116919" w:rsidRPr="00E308AA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8AA">
              <w:rPr>
                <w:rFonts w:ascii="Times New Roman" w:hAnsi="Times New Roman"/>
                <w:sz w:val="20"/>
                <w:szCs w:val="20"/>
              </w:rPr>
              <w:t>1 549 316,46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1F054896" w14:textId="77777777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6919" w:rsidRPr="00420754" w14:paraId="1F9E4BAE" w14:textId="77777777" w:rsidTr="0095686C">
        <w:trPr>
          <w:trHeight w:val="630"/>
        </w:trPr>
        <w:tc>
          <w:tcPr>
            <w:tcW w:w="515" w:type="dxa"/>
            <w:vMerge/>
            <w:shd w:val="clear" w:color="auto" w:fill="FFFFFF"/>
          </w:tcPr>
          <w:p w14:paraId="4A8DD002" w14:textId="77777777" w:rsidR="00116919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71A76E" w14:textId="77777777" w:rsidR="00116919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310479" w14:textId="77777777" w:rsidR="00116919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F8563D0" w14:textId="77777777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B52CB7A" w14:textId="77777777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254C18B" w14:textId="77777777" w:rsidR="00116919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891AA25" w14:textId="77777777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7390D35" w14:textId="03059361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2BC8AD4" w14:textId="4E98F66D" w:rsidR="00116919" w:rsidRPr="00BE76F6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26B6BD" w14:textId="26F3CB24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63D54B1" w14:textId="77777777" w:rsidR="00116919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9E6D096" w14:textId="77777777" w:rsidR="00116919" w:rsidRPr="00E308AA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6DCCC81" w14:textId="77777777" w:rsidR="00116919" w:rsidRPr="00420754" w:rsidRDefault="00116919" w:rsidP="00A51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6919" w:rsidRPr="00420754" w14:paraId="776773F6" w14:textId="77777777" w:rsidTr="0095686C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29BB33D8" w14:textId="77777777" w:rsidR="00116919" w:rsidRPr="005B785C" w:rsidRDefault="00116919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DC0AF0D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4084770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A952A1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14:paraId="46D3B425" w14:textId="77777777" w:rsid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42B2B81F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4E5E71" w14:textId="1A96B107" w:rsidR="00116919" w:rsidRPr="00395DA5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28A0572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23FFAB93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2265F2FB" w14:textId="111C1232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276" w:type="dxa"/>
            <w:shd w:val="clear" w:color="auto" w:fill="FFFFFF" w:themeFill="background1"/>
          </w:tcPr>
          <w:p w14:paraId="3C275316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49C3332" w14:textId="77777777" w:rsidR="00116919" w:rsidRDefault="00116919" w:rsidP="002F3B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4BAB4CE8" w14:textId="1FB074D7" w:rsidR="00116919" w:rsidRPr="002F3B1B" w:rsidRDefault="00116919" w:rsidP="002F3B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PONTIAK VIBE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5B238ED" w14:textId="52BFD0B0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213E8B01" w14:textId="77777777" w:rsid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6919" w:rsidRPr="00420754" w14:paraId="04EA9CF5" w14:textId="77777777" w:rsidTr="00193365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22B49560" w14:textId="77777777" w:rsidR="00116919" w:rsidRPr="005B785C" w:rsidRDefault="00116919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D35A0C" w14:textId="77777777" w:rsidR="00116919" w:rsidRDefault="00116919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B322D7D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07F7EB" w14:textId="75541D44" w:rsidR="00116919" w:rsidRDefault="00116919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3C27ADF2" w14:textId="77777777" w:rsidR="00116919" w:rsidRDefault="00116919" w:rsidP="002F3B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3FBEAE3D" w14:textId="77777777" w:rsid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12F3906" w14:textId="27FBB76B" w:rsidR="00116919" w:rsidRPr="00395DA5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shd w:val="clear" w:color="auto" w:fill="FFFFFF" w:themeFill="background1"/>
          </w:tcPr>
          <w:p w14:paraId="5BAB4D01" w14:textId="5577AFF6" w:rsid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55B6178C" w14:textId="1D35FE3A" w:rsid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14:paraId="45B23D2F" w14:textId="2F49FC81" w:rsid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186,7</w:t>
            </w:r>
          </w:p>
        </w:tc>
        <w:tc>
          <w:tcPr>
            <w:tcW w:w="1276" w:type="dxa"/>
            <w:shd w:val="clear" w:color="auto" w:fill="FFFFFF" w:themeFill="background1"/>
          </w:tcPr>
          <w:p w14:paraId="61E2206B" w14:textId="09258239" w:rsidR="00116919" w:rsidRP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B029BBD" w14:textId="77777777" w:rsidR="00116919" w:rsidRPr="00420754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E1D6697" w14:textId="77777777" w:rsid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8F5B340" w14:textId="77777777" w:rsidR="00116919" w:rsidRDefault="00116919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6919" w:rsidRPr="00420754" w14:paraId="2A093388" w14:textId="77777777" w:rsidTr="00193365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033DB6BE" w14:textId="77777777" w:rsidR="00116919" w:rsidRPr="005B785C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1985B6E" w14:textId="7A536172" w:rsidR="00116919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CF884F1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5111DBD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CAED62B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A5B08C9" w14:textId="77777777" w:rsidR="00116919" w:rsidRPr="00395DA5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16CE6B4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DB5F81" w14:textId="3C9FB15B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FEBC914" w14:textId="5563CA7F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276" w:type="dxa"/>
            <w:shd w:val="clear" w:color="auto" w:fill="FFFFFF" w:themeFill="background1"/>
          </w:tcPr>
          <w:p w14:paraId="238DEFB7" w14:textId="705C4D30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7320517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4FA1360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8C649C7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6919" w:rsidRPr="00420754" w14:paraId="5051E6DB" w14:textId="77777777" w:rsidTr="00193365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0A751B7F" w14:textId="77777777" w:rsidR="00116919" w:rsidRPr="005B785C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9AC9387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CA48B50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F818422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6B6E0CC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0DAC0C9" w14:textId="77777777" w:rsidR="00116919" w:rsidRPr="00395DA5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322AE39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48273F5" w14:textId="6A5D198F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BA76122" w14:textId="10AA69E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F46521B" w14:textId="74AD8C6B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7C8C049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B856844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7FDD7F0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6919" w:rsidRPr="00420754" w14:paraId="665167E2" w14:textId="77777777" w:rsidTr="00193365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1ED77DD4" w14:textId="77777777" w:rsidR="00116919" w:rsidRPr="005B785C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C02FF2A" w14:textId="6BCE528A" w:rsidR="00116919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A03BD3C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C7F6B81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F4C235B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6F53EB0" w14:textId="77777777" w:rsidR="00116919" w:rsidRPr="00395DA5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972BDAE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E38A96" w14:textId="1F0CF139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148762E" w14:textId="4E8ED5E6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276" w:type="dxa"/>
            <w:shd w:val="clear" w:color="auto" w:fill="FFFFFF" w:themeFill="background1"/>
          </w:tcPr>
          <w:p w14:paraId="03EAACD0" w14:textId="58B0A940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CF462D4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68052DB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23F76E5B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6919" w:rsidRPr="00420754" w14:paraId="32B9412F" w14:textId="77777777" w:rsidTr="00193365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4B71280D" w14:textId="77777777" w:rsidR="00116919" w:rsidRPr="005B785C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F1A486C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593EF0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0D03FA7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026A190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510FE7B" w14:textId="77777777" w:rsidR="00116919" w:rsidRPr="00395DA5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7FFB2F1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7807D94" w14:textId="080152BF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75E48D2" w14:textId="35D0294D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71C60A7" w14:textId="0DCD467E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6B4C1A1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752AF5" w14:textId="77777777" w:rsidR="00116919" w:rsidRPr="00420754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CFDE14D" w14:textId="77777777" w:rsidR="00116919" w:rsidRDefault="00116919" w:rsidP="001169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AD499F6" w14:textId="77777777" w:rsidTr="00193365">
        <w:trPr>
          <w:trHeight w:val="420"/>
        </w:trPr>
        <w:tc>
          <w:tcPr>
            <w:tcW w:w="515" w:type="dxa"/>
            <w:vMerge w:val="restart"/>
            <w:shd w:val="clear" w:color="auto" w:fill="FFFFFF"/>
          </w:tcPr>
          <w:p w14:paraId="56D892F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AC51A" w14:textId="77777777" w:rsidR="00A01D80" w:rsidRPr="009C1728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Холмогорова О.Г.</w:t>
            </w:r>
          </w:p>
          <w:p w14:paraId="5FB8593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2E2C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Нижегородский»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3B42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41D2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087F563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FE7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081C1" w14:textId="77777777" w:rsidR="00A01D80" w:rsidRDefault="00A01D80" w:rsidP="00A01D80">
            <w:r w:rsidRPr="00270D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E9EAC3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842AC47" w14:textId="77777777" w:rsidR="00A01D80" w:rsidRPr="00A475D6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0D7ECE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7E38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14:paraId="11CFD5A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F421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F421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4694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1 421 865,14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8453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7EB47F0B" w14:textId="77777777" w:rsidTr="00193365">
        <w:trPr>
          <w:trHeight w:val="546"/>
        </w:trPr>
        <w:tc>
          <w:tcPr>
            <w:tcW w:w="515" w:type="dxa"/>
            <w:vMerge/>
            <w:shd w:val="clear" w:color="auto" w:fill="FFFFFF"/>
          </w:tcPr>
          <w:p w14:paraId="39234EC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11A8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393C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8C78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B738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14:paraId="0D9B50E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B0EA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C023" w14:textId="77777777" w:rsidR="00A01D80" w:rsidRDefault="00A01D80" w:rsidP="00A01D80">
            <w:r w:rsidRPr="00270D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B4DEEE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7D22AC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4C08DA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72CB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A40C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471F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08ECFD96" w14:textId="77777777" w:rsidTr="00193365">
        <w:trPr>
          <w:trHeight w:val="546"/>
        </w:trPr>
        <w:tc>
          <w:tcPr>
            <w:tcW w:w="515" w:type="dxa"/>
            <w:vMerge/>
            <w:shd w:val="clear" w:color="auto" w:fill="FFFFFF"/>
          </w:tcPr>
          <w:p w14:paraId="6D7ACE4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8F27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2D6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A992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2058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5C8A9A8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622E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4C750" w14:textId="77777777" w:rsidR="00A01D80" w:rsidRDefault="00A01D80" w:rsidP="00A01D80">
            <w:r w:rsidRPr="00270D8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3DF1D0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16994F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A85D35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9FFE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C3E4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EFF1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50F1908A" w14:textId="77777777" w:rsidTr="00193365">
        <w:trPr>
          <w:trHeight w:val="107"/>
        </w:trPr>
        <w:tc>
          <w:tcPr>
            <w:tcW w:w="515" w:type="dxa"/>
            <w:vMerge/>
            <w:shd w:val="clear" w:color="auto" w:fill="FFFFFF"/>
          </w:tcPr>
          <w:p w14:paraId="06C90A0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1B02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F1E8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23B5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C4C5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79D921C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1EBB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DBC0D" w14:textId="77777777" w:rsidR="00A01D80" w:rsidRDefault="00A01D80" w:rsidP="00A01D80">
            <w:r w:rsidRPr="00D95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B542B5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7109DAD" w14:textId="77777777" w:rsidR="00A01D80" w:rsidRPr="00A475D6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37DB84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48CF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14:paraId="6470805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GL350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7CA8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460 562,82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1060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74358982" w14:textId="77777777" w:rsidTr="00193365">
        <w:trPr>
          <w:trHeight w:val="168"/>
        </w:trPr>
        <w:tc>
          <w:tcPr>
            <w:tcW w:w="515" w:type="dxa"/>
            <w:vMerge/>
            <w:shd w:val="clear" w:color="auto" w:fill="FFFFFF"/>
          </w:tcPr>
          <w:p w14:paraId="5E42CEF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B4CA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8518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B632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6DBB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14:paraId="4C27714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0992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12B51" w14:textId="77777777" w:rsidR="00A01D80" w:rsidRDefault="00A01D80" w:rsidP="00A01D80">
            <w:r w:rsidRPr="00D95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27977F5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9FD204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ECCC87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337AB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F861B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C9F7D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BC83A77" w14:textId="77777777" w:rsidTr="00193365">
        <w:trPr>
          <w:trHeight w:val="168"/>
        </w:trPr>
        <w:tc>
          <w:tcPr>
            <w:tcW w:w="515" w:type="dxa"/>
            <w:vMerge/>
            <w:shd w:val="clear" w:color="auto" w:fill="FFFFFF"/>
          </w:tcPr>
          <w:p w14:paraId="44E925F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62DB6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89159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DA9F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DD1A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65A0CF9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9424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076E2" w14:textId="77777777" w:rsidR="00A01D80" w:rsidRDefault="00A01D80" w:rsidP="00A01D80">
            <w:r w:rsidRPr="00D95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5D94D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622F22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5B0FFB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FBE4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310E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CD58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34DA3C26" w14:textId="77777777" w:rsidTr="00193365">
        <w:trPr>
          <w:trHeight w:val="168"/>
        </w:trPr>
        <w:tc>
          <w:tcPr>
            <w:tcW w:w="515" w:type="dxa"/>
            <w:vMerge/>
            <w:shd w:val="clear" w:color="auto" w:fill="FFFFFF"/>
          </w:tcPr>
          <w:p w14:paraId="6B77B75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C0F20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11A83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569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9CE6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5550F0D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33EEE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1C1E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7AF06" w14:textId="77777777" w:rsidR="00A01D80" w:rsidRDefault="00A01D80" w:rsidP="00A01D80">
            <w:r w:rsidRPr="00D95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7E274B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5A53E5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F566F7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F27D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7FD0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EFE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9CB03B5" w14:textId="77777777" w:rsidTr="00193365">
        <w:trPr>
          <w:trHeight w:val="759"/>
        </w:trPr>
        <w:tc>
          <w:tcPr>
            <w:tcW w:w="515" w:type="dxa"/>
            <w:vMerge/>
            <w:shd w:val="clear" w:color="auto" w:fill="FFFFFF"/>
          </w:tcPr>
          <w:p w14:paraId="33423F5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5D08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D29D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B582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0ABD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D972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C552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5CD7B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45CD94E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D62593" w14:textId="77777777" w:rsidR="00A01D80" w:rsidRPr="00A475D6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  <w:tc>
          <w:tcPr>
            <w:tcW w:w="1276" w:type="dxa"/>
            <w:shd w:val="clear" w:color="auto" w:fill="FFFFFF" w:themeFill="background1"/>
          </w:tcPr>
          <w:p w14:paraId="046C796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B42B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AFA1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9F4A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00A72FB3" w14:textId="77777777" w:rsidTr="00193365">
        <w:trPr>
          <w:trHeight w:val="97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9FF3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3A086E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Чесноков А.С.</w:t>
            </w:r>
          </w:p>
          <w:p w14:paraId="0063D59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1059F8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FC5D53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3905DC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46B327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Печатники»</w:t>
            </w:r>
          </w:p>
          <w:p w14:paraId="2F7C443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51E04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915C5A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4C8AE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A79CE0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DE2DEE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shd w:val="clear" w:color="auto" w:fill="FFFFFF" w:themeFill="background1"/>
          </w:tcPr>
          <w:p w14:paraId="138D37E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BA579E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6431BA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788324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FE980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281A24A6" w14:textId="77777777" w:rsidR="00A01D80" w:rsidRPr="004F7D99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DFCB652" w14:textId="77777777" w:rsidR="00A01D80" w:rsidRPr="00A47A57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970 030,71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2EB1C3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14F925B" w14:textId="77777777" w:rsidTr="00193365">
        <w:trPr>
          <w:trHeight w:val="50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D89D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55FDF69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AE8E88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42CC4D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488C22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D8E102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E0EF09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E31199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CAF810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3F50AA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A7B70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0F26B25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21120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A9458B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081B7B2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7893E4AD" w14:textId="77777777" w:rsidTr="00193365">
        <w:trPr>
          <w:trHeight w:val="504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E801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357462F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D06A16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26B0BA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FAA6BE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7F9F77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96C6A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24FC04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88FFB7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6AF13B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944D9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25725CB9" w14:textId="77777777" w:rsidR="00A01D80" w:rsidRPr="00C637E7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AUDI Q7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F5BF32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58B359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74082B4" w14:textId="77777777" w:rsidTr="00193365">
        <w:trPr>
          <w:trHeight w:val="266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CB8C6B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  <w:p w14:paraId="37AD57A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00808A5" w14:textId="77777777" w:rsidR="00A01D80" w:rsidRPr="004F7D99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D99">
              <w:rPr>
                <w:rFonts w:ascii="Times New Roman" w:hAnsi="Times New Roman"/>
                <w:sz w:val="20"/>
                <w:szCs w:val="20"/>
              </w:rPr>
              <w:t>Меньшиков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F40622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КГУ «Инженерная служба района Марьино»</w:t>
            </w:r>
          </w:p>
        </w:tc>
        <w:tc>
          <w:tcPr>
            <w:tcW w:w="1134" w:type="dxa"/>
            <w:shd w:val="clear" w:color="auto" w:fill="FFFFFF" w:themeFill="background1"/>
          </w:tcPr>
          <w:p w14:paraId="0402659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14:paraId="6AFEEE4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5108C12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57E71CE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84DCAE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B6DBDBC" w14:textId="77777777" w:rsidR="00A01D80" w:rsidRPr="0045538E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C14A983" w14:textId="77777777" w:rsidR="00A01D80" w:rsidRPr="0045538E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FB80D16" w14:textId="77777777" w:rsidR="00A01D80" w:rsidRPr="0045538E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2DAE0A2" w14:textId="77777777" w:rsidR="00A01D80" w:rsidRPr="00BB6A60" w:rsidRDefault="00A01D80" w:rsidP="00A01D8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1E85FF2" w14:textId="581CA837" w:rsidR="00A01D80" w:rsidRPr="00DF2452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2452">
              <w:rPr>
                <w:rFonts w:ascii="Times New Roman" w:hAnsi="Times New Roman"/>
                <w:sz w:val="20"/>
                <w:szCs w:val="20"/>
              </w:rPr>
              <w:t>1</w:t>
            </w:r>
            <w:r w:rsidRPr="00DF245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F2452">
              <w:rPr>
                <w:rFonts w:ascii="Times New Roman" w:hAnsi="Times New Roman"/>
                <w:sz w:val="20"/>
                <w:szCs w:val="20"/>
              </w:rPr>
              <w:t>260</w:t>
            </w:r>
            <w:r w:rsidRPr="00DF245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F2452">
              <w:rPr>
                <w:rFonts w:ascii="Times New Roman" w:hAnsi="Times New Roman"/>
                <w:sz w:val="20"/>
                <w:szCs w:val="20"/>
              </w:rPr>
              <w:t>692,7</w:t>
            </w:r>
            <w:r w:rsidRPr="00DF245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AB5B07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644E15DA" w14:textId="77777777" w:rsidTr="00193365">
        <w:trPr>
          <w:trHeight w:val="266"/>
        </w:trPr>
        <w:tc>
          <w:tcPr>
            <w:tcW w:w="515" w:type="dxa"/>
            <w:vMerge/>
            <w:shd w:val="clear" w:color="auto" w:fill="FFFFFF"/>
          </w:tcPr>
          <w:p w14:paraId="70E2FE6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4F463BB6" w14:textId="77777777" w:rsidR="00A01D80" w:rsidRPr="004F7D99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46D98D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8D8D9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07E45C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748C92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134" w:type="dxa"/>
            <w:shd w:val="clear" w:color="auto" w:fill="FFFFFF" w:themeFill="background1"/>
          </w:tcPr>
          <w:p w14:paraId="5E59A46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3005B979" w14:textId="77777777" w:rsidR="00A01D80" w:rsidRPr="00DF2452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66A9228F" w14:textId="77777777" w:rsidR="00A01D80" w:rsidRPr="00DF2452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019FAC5B" w14:textId="77777777" w:rsidR="00A01D80" w:rsidRPr="00DF2452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65A3E1D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5B1B090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37376C9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73D5EEA" w14:textId="77777777" w:rsidTr="00193365">
        <w:trPr>
          <w:trHeight w:val="266"/>
        </w:trPr>
        <w:tc>
          <w:tcPr>
            <w:tcW w:w="515" w:type="dxa"/>
            <w:vMerge/>
            <w:shd w:val="clear" w:color="auto" w:fill="FFFFFF"/>
          </w:tcPr>
          <w:p w14:paraId="22A9381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50D9B9C6" w14:textId="77777777" w:rsidR="00A01D80" w:rsidRPr="004F7D99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BB8BE9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7482A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5C4BAF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7745C3C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4A74F45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134" w:type="dxa"/>
            <w:shd w:val="clear" w:color="auto" w:fill="FFFFFF" w:themeFill="background1"/>
          </w:tcPr>
          <w:p w14:paraId="03CEDDC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21E5D1B" w14:textId="77777777" w:rsidR="00A01D80" w:rsidRPr="00DF2452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1E6916D" w14:textId="77777777" w:rsidR="00A01D80" w:rsidRPr="00DF2452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565DA6B" w14:textId="77777777" w:rsidR="00A01D80" w:rsidRPr="00DF2452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F78E9D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CB025C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6CA5947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07C2346D" w14:textId="77777777" w:rsidTr="00193365">
        <w:trPr>
          <w:trHeight w:val="266"/>
        </w:trPr>
        <w:tc>
          <w:tcPr>
            <w:tcW w:w="515" w:type="dxa"/>
            <w:vMerge/>
            <w:shd w:val="clear" w:color="auto" w:fill="FFFFFF"/>
          </w:tcPr>
          <w:p w14:paraId="786F0E2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77EAB29" w14:textId="77777777" w:rsidR="00A01D80" w:rsidRPr="004F7D99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179185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A7904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056E95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14321A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134" w:type="dxa"/>
            <w:shd w:val="clear" w:color="auto" w:fill="FFFFFF" w:themeFill="background1"/>
          </w:tcPr>
          <w:p w14:paraId="176FA69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3157BACA" w14:textId="77777777" w:rsidR="00A01D80" w:rsidRPr="00862A89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DA5A47D" w14:textId="77777777" w:rsidR="00A01D80" w:rsidRPr="00862A89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6A3FF5E" w14:textId="77777777" w:rsidR="00A01D80" w:rsidRPr="00862A89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7C88763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1A2BF73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3B8E8A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1C53045" w14:textId="77777777" w:rsidTr="00193365">
        <w:trPr>
          <w:trHeight w:val="212"/>
        </w:trPr>
        <w:tc>
          <w:tcPr>
            <w:tcW w:w="515" w:type="dxa"/>
            <w:vMerge/>
            <w:shd w:val="clear" w:color="auto" w:fill="FFFFFF"/>
          </w:tcPr>
          <w:p w14:paraId="4061E05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5E8199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429666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49728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14:paraId="23BA7B7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441FF58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191A04D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38A80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6934BB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BCD962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905759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17CD02A" w14:textId="77777777" w:rsidR="00A01D80" w:rsidRPr="00882853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C4A987A" w14:textId="4452AC30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62 383,03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4C8432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60BD20FB" w14:textId="77777777" w:rsidTr="00193365">
        <w:trPr>
          <w:trHeight w:val="209"/>
        </w:trPr>
        <w:tc>
          <w:tcPr>
            <w:tcW w:w="515" w:type="dxa"/>
            <w:vMerge/>
            <w:shd w:val="clear" w:color="auto" w:fill="FFFFFF"/>
          </w:tcPr>
          <w:p w14:paraId="44D99FB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6BD0B80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1308CC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959CF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14:paraId="4CB36E1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A92872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588CA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A18010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5EC9C7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13BB58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AAF171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A169A09" w14:textId="77777777" w:rsidR="00A01D80" w:rsidRPr="0074440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020432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7BEF275" w14:textId="77777777" w:rsidTr="00193365">
        <w:trPr>
          <w:trHeight w:val="209"/>
        </w:trPr>
        <w:tc>
          <w:tcPr>
            <w:tcW w:w="515" w:type="dxa"/>
            <w:vMerge/>
            <w:shd w:val="clear" w:color="auto" w:fill="FFFFFF"/>
          </w:tcPr>
          <w:p w14:paraId="52A73A0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7469767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CF2398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95AD6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02A65E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5594BAD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45D1AFF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134" w:type="dxa"/>
            <w:shd w:val="clear" w:color="auto" w:fill="FFFFFF" w:themeFill="background1"/>
          </w:tcPr>
          <w:p w14:paraId="18585DF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11A82C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118249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641CC2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542506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C12935F" w14:textId="77777777" w:rsidR="00A01D80" w:rsidRPr="0074440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FAC803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795482F6" w14:textId="77777777" w:rsidTr="00193365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1368226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1CFBE61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6B5D33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7407C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65AEBE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918E6D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shd w:val="clear" w:color="auto" w:fill="FFFFFF" w:themeFill="background1"/>
          </w:tcPr>
          <w:p w14:paraId="5B5DA65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2C353B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A6E58F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658916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ECF6F7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6F50267" w14:textId="77777777" w:rsidR="00A01D80" w:rsidRPr="0074440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0069E3C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EE8682C" w14:textId="77777777" w:rsidTr="00193365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5B730E8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6800A3A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B927B3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8D75AC" w14:textId="5FCEB994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shd w:val="clear" w:color="auto" w:fill="FFFFFF" w:themeFill="background1"/>
          </w:tcPr>
          <w:p w14:paraId="76E82405" w14:textId="463D37F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2BABA2B" w14:textId="2EC84596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113,6</w:t>
            </w:r>
          </w:p>
        </w:tc>
        <w:tc>
          <w:tcPr>
            <w:tcW w:w="1134" w:type="dxa"/>
            <w:shd w:val="clear" w:color="auto" w:fill="FFFFFF" w:themeFill="background1"/>
          </w:tcPr>
          <w:p w14:paraId="1084E242" w14:textId="38BB2B9F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4E8C14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04B058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91FCBE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3DD6DA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0C46BA5" w14:textId="77777777" w:rsidR="00A01D80" w:rsidRPr="0074440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A6279D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EF3B9A3" w14:textId="77777777" w:rsidTr="00193365">
        <w:tc>
          <w:tcPr>
            <w:tcW w:w="515" w:type="dxa"/>
            <w:vMerge/>
            <w:shd w:val="clear" w:color="auto" w:fill="FFFFFF"/>
          </w:tcPr>
          <w:p w14:paraId="3A311B9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08FD553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14:paraId="79B9F5A4" w14:textId="77777777" w:rsidR="00A01D80" w:rsidRPr="001D5ABF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E11814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09A300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315A4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14:paraId="4E61388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02C33C2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1/4 доли </w:t>
            </w:r>
          </w:p>
        </w:tc>
        <w:tc>
          <w:tcPr>
            <w:tcW w:w="850" w:type="dxa"/>
            <w:shd w:val="clear" w:color="auto" w:fill="FFFFFF" w:themeFill="background1"/>
          </w:tcPr>
          <w:p w14:paraId="16E6C61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E4901E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1DA93DF" w14:textId="6908FC33" w:rsidR="00A01D80" w:rsidRPr="001D5ABF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9679824" w14:textId="18C00C9E" w:rsidR="00A01D80" w:rsidRPr="001D5ABF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6449DE2" w14:textId="1AB0C5F1" w:rsidR="00A01D80" w:rsidRPr="001D5ABF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9A3DE" w14:textId="77777777" w:rsidR="00A01D80" w:rsidRPr="001D5ABF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06167" w14:textId="77777777" w:rsidR="00A01D80" w:rsidRPr="0074440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5798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43CC25FD" w14:textId="77777777" w:rsidTr="00193365">
        <w:trPr>
          <w:trHeight w:val="769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57255F48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FC5286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9AC73D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7E54A0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EC84A15" w14:textId="5EAE7474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4CEE6D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7B80F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D0EF43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1BBF18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22E3C3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2C9A25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C66983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6EB168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20F4FFE5" w14:textId="77777777" w:rsidTr="00193365">
        <w:trPr>
          <w:trHeight w:val="1403"/>
        </w:trPr>
        <w:tc>
          <w:tcPr>
            <w:tcW w:w="515" w:type="dxa"/>
            <w:shd w:val="clear" w:color="auto" w:fill="FFFFFF"/>
          </w:tcPr>
          <w:p w14:paraId="09DA38C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C1B471" w14:textId="77777777" w:rsidR="00A01D80" w:rsidRPr="001D5ABF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340DB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Южнопортовый»</w:t>
            </w:r>
          </w:p>
        </w:tc>
        <w:tc>
          <w:tcPr>
            <w:tcW w:w="1134" w:type="dxa"/>
            <w:shd w:val="clear" w:color="auto" w:fill="FFFFFF" w:themeFill="background1"/>
          </w:tcPr>
          <w:p w14:paraId="2CFF2E4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A00D5F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2DE7B4" w14:textId="77777777" w:rsidR="00A01D80" w:rsidRPr="00DD08D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1EB75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6C3B0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06A4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99382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0CD3D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28A3F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0B2837E5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592931C0" w14:textId="77777777" w:rsidTr="00193365">
        <w:trPr>
          <w:trHeight w:val="383"/>
        </w:trPr>
        <w:tc>
          <w:tcPr>
            <w:tcW w:w="515" w:type="dxa"/>
            <w:vMerge w:val="restart"/>
            <w:shd w:val="clear" w:color="auto" w:fill="FFFFFF"/>
          </w:tcPr>
          <w:p w14:paraId="7209B46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14:paraId="795AC6C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2A89C28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Ромахова Н.В.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01F95C7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Рязанский»</w:t>
            </w:r>
          </w:p>
        </w:tc>
        <w:tc>
          <w:tcPr>
            <w:tcW w:w="1134" w:type="dxa"/>
            <w:shd w:val="clear" w:color="auto" w:fill="FFFFFF" w:themeFill="background1"/>
          </w:tcPr>
          <w:p w14:paraId="565DE2E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AD69A4D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5EA596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74D81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7F9337C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D0DC4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609FBF8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82695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050F1DC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F5E43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0740B6B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14:paraId="58ADA4A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Land Rover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18927A47" w14:textId="77777777" w:rsidR="00A01D80" w:rsidRPr="004F135A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35A">
              <w:rPr>
                <w:rFonts w:ascii="Times New Roman" w:hAnsi="Times New Roman"/>
                <w:sz w:val="20"/>
                <w:szCs w:val="20"/>
              </w:rPr>
              <w:t>1 139 429,93</w:t>
            </w:r>
          </w:p>
        </w:tc>
        <w:tc>
          <w:tcPr>
            <w:tcW w:w="130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14:paraId="4669C6F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01DA8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747C90B2" w14:textId="77777777" w:rsidTr="00193365">
        <w:trPr>
          <w:trHeight w:val="382"/>
        </w:trPr>
        <w:tc>
          <w:tcPr>
            <w:tcW w:w="515" w:type="dxa"/>
            <w:vMerge/>
            <w:shd w:val="clear" w:color="auto" w:fill="FFFFFF"/>
          </w:tcPr>
          <w:p w14:paraId="1C66823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239F692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591D4D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9EDD2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0796D89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4100E8C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5AEE3FA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010BE59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1134" w:type="dxa"/>
            <w:shd w:val="clear" w:color="auto" w:fill="FFFFFF" w:themeFill="background1"/>
          </w:tcPr>
          <w:p w14:paraId="4072E2F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279D7C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758B00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065231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2FF94C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1FA657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6E13464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5932FC4F" w14:textId="77777777" w:rsidTr="00193365">
        <w:trPr>
          <w:trHeight w:val="766"/>
        </w:trPr>
        <w:tc>
          <w:tcPr>
            <w:tcW w:w="515" w:type="dxa"/>
            <w:vMerge/>
            <w:shd w:val="clear" w:color="auto" w:fill="FFFFFF"/>
          </w:tcPr>
          <w:p w14:paraId="69C7FAC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7EC260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97B481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8A402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CBD3E3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8C7C6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8CC26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40A942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4E1897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B64769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27A3F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3C99A9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3C4940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D31781" w14:textId="77777777" w:rsidR="00A01D80" w:rsidRPr="001D5ABF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C39A85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6AFC3B2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76BC7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29AF3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5E88423E" w14:textId="77777777" w:rsidTr="00193365">
        <w:trPr>
          <w:trHeight w:val="382"/>
        </w:trPr>
        <w:tc>
          <w:tcPr>
            <w:tcW w:w="515" w:type="dxa"/>
            <w:vMerge w:val="restart"/>
            <w:shd w:val="clear" w:color="auto" w:fill="FFFFFF"/>
          </w:tcPr>
          <w:p w14:paraId="1406592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975A67" w14:textId="77777777" w:rsidR="00A01D80" w:rsidRPr="009E5CCA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5CCA">
              <w:rPr>
                <w:rFonts w:ascii="Times New Roman" w:hAnsi="Times New Roman"/>
                <w:sz w:val="20"/>
                <w:szCs w:val="20"/>
              </w:rPr>
              <w:t>Брилькова</w:t>
            </w:r>
            <w:proofErr w:type="spellEnd"/>
            <w:r w:rsidRPr="009E5CCA">
              <w:rPr>
                <w:rFonts w:ascii="Times New Roman" w:hAnsi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373F97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Некрасовка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335E7C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608A052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3FB2F0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shd w:val="clear" w:color="auto" w:fill="FFFFFF" w:themeFill="background1"/>
          </w:tcPr>
          <w:p w14:paraId="4647CCB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85C35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5A42DF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84F1A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37EDCA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AA087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14A6C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4E4A46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844B8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926 094,63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533E4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10455CD" w14:textId="77777777" w:rsidTr="00193365">
        <w:trPr>
          <w:trHeight w:val="952"/>
        </w:trPr>
        <w:tc>
          <w:tcPr>
            <w:tcW w:w="515" w:type="dxa"/>
            <w:vMerge/>
            <w:shd w:val="clear" w:color="auto" w:fill="FFFFFF"/>
          </w:tcPr>
          <w:p w14:paraId="2C621D5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4B0B694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FD2426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04B189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BFABC76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D1CB469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1420D2A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FFE91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D9EC3BF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76" w:type="dxa"/>
            <w:shd w:val="clear" w:color="auto" w:fill="FFFFFF" w:themeFill="background1"/>
          </w:tcPr>
          <w:p w14:paraId="6EC8316D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11D27E6" w14:textId="77777777" w:rsidR="00A01D80" w:rsidRPr="00570F21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14:paraId="26905B6D" w14:textId="77777777" w:rsidR="00A01D80" w:rsidRPr="00570F21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570F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Highlander</w:t>
            </w:r>
          </w:p>
          <w:p w14:paraId="0B103945" w14:textId="77777777" w:rsidR="00A01D80" w:rsidRPr="00BB14CF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871C949" w14:textId="77777777" w:rsidR="00A01D80" w:rsidRPr="00B33D6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184 206,63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1043B85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738B10C3" w14:textId="77777777" w:rsidTr="00BE44CF">
        <w:trPr>
          <w:trHeight w:val="951"/>
        </w:trPr>
        <w:tc>
          <w:tcPr>
            <w:tcW w:w="515" w:type="dxa"/>
            <w:vMerge/>
            <w:shd w:val="clear" w:color="auto" w:fill="FFFFFF"/>
          </w:tcPr>
          <w:p w14:paraId="6E5C4BAC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65CFFA2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76BC5699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325320C5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3A1D02B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D6E3BC" w:themeFill="accent3" w:themeFillTint="66"/>
          </w:tcPr>
          <w:p w14:paraId="05FD84C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69DB10B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1D418E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168AED7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</w:tcPr>
          <w:p w14:paraId="6808482B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0C58033" w14:textId="77777777" w:rsidR="00A01D80" w:rsidRPr="00BB14CF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14:paraId="53D3F18E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BB14C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04E6A3F0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1F2BEF6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1D80" w:rsidRPr="00420754" w14:paraId="1BF610EA" w14:textId="77777777" w:rsidTr="00BE44CF">
        <w:trPr>
          <w:trHeight w:val="382"/>
        </w:trPr>
        <w:tc>
          <w:tcPr>
            <w:tcW w:w="515" w:type="dxa"/>
            <w:vMerge/>
            <w:shd w:val="clear" w:color="auto" w:fill="FFFFFF"/>
          </w:tcPr>
          <w:p w14:paraId="390EEF5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0D00C908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722CE503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5A8B44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9D8E3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64A327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D3CF3B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C1EFE2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5C1CAF34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</w:tcPr>
          <w:p w14:paraId="537A52A1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6C0C42E" w14:textId="77777777" w:rsidR="00A01D80" w:rsidRPr="001F36B6" w:rsidRDefault="00A01D80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32DC71" w14:textId="77777777" w:rsidR="00A01D80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63FE30C" w14:textId="77777777" w:rsidR="00A01D80" w:rsidRPr="00420754" w:rsidRDefault="00A01D80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198A" w:rsidRPr="00420754" w14:paraId="0C75E424" w14:textId="77777777" w:rsidTr="00BE44CF">
        <w:trPr>
          <w:trHeight w:val="317"/>
        </w:trPr>
        <w:tc>
          <w:tcPr>
            <w:tcW w:w="515" w:type="dxa"/>
            <w:vMerge w:val="restart"/>
            <w:shd w:val="clear" w:color="auto" w:fill="FFFFFF"/>
          </w:tcPr>
          <w:p w14:paraId="49F39469" w14:textId="77777777" w:rsidR="0037198A" w:rsidRDefault="0037198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20914ADA" w14:textId="1C3D5317" w:rsidR="0037198A" w:rsidRDefault="0037198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Порхунов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2D7B1D2" w14:textId="5230CEA1" w:rsidR="0037198A" w:rsidRPr="00420754" w:rsidRDefault="0037198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«ИС района Текстильщики»</w:t>
            </w:r>
          </w:p>
        </w:tc>
        <w:tc>
          <w:tcPr>
            <w:tcW w:w="1134" w:type="dxa"/>
            <w:shd w:val="clear" w:color="auto" w:fill="FFFFFF" w:themeFill="background1"/>
          </w:tcPr>
          <w:p w14:paraId="67CD9490" w14:textId="77777777" w:rsidR="0037198A" w:rsidRDefault="0037198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14:paraId="0CB2CAB4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42171310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54C9445C" w14:textId="0A432515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4850546A" w14:textId="5496B2B8" w:rsidR="0037198A" w:rsidRPr="00DD08D0" w:rsidRDefault="0037198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1478,0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CC33BED" w14:textId="77777777" w:rsidR="0037198A" w:rsidRDefault="0037198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8DECFA2" w14:textId="117A0116" w:rsidR="0037198A" w:rsidRPr="00420754" w:rsidRDefault="0037198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6D06035" w14:textId="1D423F10" w:rsidR="0037198A" w:rsidRPr="003079E3" w:rsidRDefault="0037198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3078986" w14:textId="170B0818" w:rsidR="0037198A" w:rsidRPr="00420754" w:rsidRDefault="0037198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333C354" w14:textId="77777777" w:rsidR="0037198A" w:rsidRDefault="0037198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14:paraId="53D94BB3" w14:textId="30B7F0A2" w:rsidR="0037198A" w:rsidRPr="00AD32AA" w:rsidRDefault="0037198A" w:rsidP="00A01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MV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239F83B" w14:textId="14D92D75" w:rsidR="0037198A" w:rsidRPr="0019572E" w:rsidRDefault="0037198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72E">
              <w:rPr>
                <w:rFonts w:ascii="Times New Roman" w:hAnsi="Times New Roman"/>
                <w:sz w:val="20"/>
                <w:szCs w:val="20"/>
              </w:rPr>
              <w:t>1 320 330,33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14F4BFFC" w14:textId="77777777" w:rsidR="0037198A" w:rsidRPr="00420754" w:rsidRDefault="0037198A" w:rsidP="00A01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198A" w:rsidRPr="00420754" w14:paraId="74F5FF9A" w14:textId="77777777" w:rsidTr="00BE44CF">
        <w:trPr>
          <w:trHeight w:val="316"/>
        </w:trPr>
        <w:tc>
          <w:tcPr>
            <w:tcW w:w="515" w:type="dxa"/>
            <w:vMerge/>
            <w:shd w:val="clear" w:color="auto" w:fill="FFFFFF"/>
          </w:tcPr>
          <w:p w14:paraId="21BDF865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0FEF00D4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EFF7917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D54A6A" w14:textId="2E4CCEBF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093F7C23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6389FCEA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4C271A84" w14:textId="3FB891AC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133120E8" w14:textId="71E8E87A" w:rsidR="0037198A" w:rsidRPr="00DD08D0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311,6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C82DC9" w14:textId="5EAEB634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0915920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3150A0D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92F5E00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9361891" w14:textId="77777777" w:rsidR="0037198A" w:rsidRPr="00AD32A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B59422D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A4C8779" w14:textId="77777777" w:rsidR="0037198A" w:rsidRPr="00420754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198A" w:rsidRPr="00420754" w14:paraId="646D6A6D" w14:textId="77777777" w:rsidTr="00BE44CF">
        <w:trPr>
          <w:trHeight w:val="316"/>
        </w:trPr>
        <w:tc>
          <w:tcPr>
            <w:tcW w:w="515" w:type="dxa"/>
            <w:vMerge/>
            <w:shd w:val="clear" w:color="auto" w:fill="FFFFFF"/>
          </w:tcPr>
          <w:p w14:paraId="1C5B9E33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01D0C9B2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1D669DC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A7FF9B" w14:textId="1A5DD01A" w:rsidR="0037198A" w:rsidRDefault="0037198A" w:rsidP="00753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  <w:r w:rsidR="002C7E79">
              <w:rPr>
                <w:rFonts w:ascii="Times New Roman" w:hAnsi="Times New Roman"/>
              </w:rPr>
              <w:t xml:space="preserve"> нежилое </w:t>
            </w:r>
          </w:p>
        </w:tc>
        <w:tc>
          <w:tcPr>
            <w:tcW w:w="1276" w:type="dxa"/>
            <w:shd w:val="clear" w:color="auto" w:fill="FFFFFF" w:themeFill="background1"/>
          </w:tcPr>
          <w:p w14:paraId="71EA3B68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41F5FA7E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1D05B042" w14:textId="14979B6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7E478A5F" w14:textId="2758605E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360,7</w:t>
            </w:r>
          </w:p>
        </w:tc>
        <w:tc>
          <w:tcPr>
            <w:tcW w:w="1134" w:type="dxa"/>
            <w:shd w:val="clear" w:color="auto" w:fill="FFFFFF" w:themeFill="background1"/>
          </w:tcPr>
          <w:p w14:paraId="199459C5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B44ACC3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4A498A5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980C9AE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CC60CF3" w14:textId="77777777" w:rsidR="0037198A" w:rsidRPr="00AD32A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4EBA01E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E6A7092" w14:textId="77777777" w:rsidR="0037198A" w:rsidRPr="00420754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198A" w:rsidRPr="00420754" w14:paraId="69BFF15B" w14:textId="77777777" w:rsidTr="00BE44CF">
        <w:trPr>
          <w:trHeight w:val="316"/>
        </w:trPr>
        <w:tc>
          <w:tcPr>
            <w:tcW w:w="515" w:type="dxa"/>
            <w:vMerge/>
            <w:shd w:val="clear" w:color="auto" w:fill="FFFFFF"/>
          </w:tcPr>
          <w:p w14:paraId="5498CC2F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04DE1932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77938C7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840B2C" w14:textId="0F0895B0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хозяйственный навес</w:t>
            </w:r>
          </w:p>
        </w:tc>
        <w:tc>
          <w:tcPr>
            <w:tcW w:w="1276" w:type="dxa"/>
            <w:shd w:val="clear" w:color="auto" w:fill="FFFFFF" w:themeFill="background1"/>
          </w:tcPr>
          <w:p w14:paraId="601EC206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17064CFA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44AD91DE" w14:textId="67C3E2C4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51C1C74A" w14:textId="0B708A46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1134" w:type="dxa"/>
            <w:shd w:val="clear" w:color="auto" w:fill="FFFFFF" w:themeFill="background1"/>
          </w:tcPr>
          <w:p w14:paraId="12075354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E147124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14551B0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B5B9E16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4CC80F8" w14:textId="77777777" w:rsidR="0037198A" w:rsidRPr="00AD32AA" w:rsidRDefault="0037198A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47C6ECF" w14:textId="77777777" w:rsidR="0037198A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4B39DF8" w14:textId="77777777" w:rsidR="0037198A" w:rsidRPr="00420754" w:rsidRDefault="0037198A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198A" w:rsidRPr="00420754" w14:paraId="11DD2551" w14:textId="77777777" w:rsidTr="00BE44CF">
        <w:trPr>
          <w:trHeight w:val="81"/>
        </w:trPr>
        <w:tc>
          <w:tcPr>
            <w:tcW w:w="515" w:type="dxa"/>
            <w:vMerge/>
            <w:shd w:val="clear" w:color="auto" w:fill="FFFFFF"/>
          </w:tcPr>
          <w:p w14:paraId="039B2E18" w14:textId="77777777" w:rsidR="0037198A" w:rsidRDefault="0037198A" w:rsidP="003719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7343EFC2" w14:textId="617F086C" w:rsidR="0037198A" w:rsidRPr="0037198A" w:rsidRDefault="0037198A" w:rsidP="003719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1051E9A7" w14:textId="77777777" w:rsidR="0037198A" w:rsidRPr="00420754" w:rsidRDefault="0037198A" w:rsidP="003719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7D6F08" w14:textId="39E7FAE8" w:rsidR="0037198A" w:rsidRDefault="0037198A" w:rsidP="003719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14:paraId="139158AC" w14:textId="77777777" w:rsidR="0037198A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4A036F6A" w14:textId="77777777" w:rsidR="0037198A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341944B2" w14:textId="00D60071" w:rsidR="0037198A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486D42BF" w14:textId="2CDB94BE" w:rsidR="0037198A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1478,0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2A66A50" w14:textId="7EE5FE82" w:rsidR="0037198A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5493921" w14:textId="360A520B" w:rsidR="0037198A" w:rsidRPr="00420754" w:rsidRDefault="0037198A" w:rsidP="003719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5219E6D" w14:textId="39957730" w:rsidR="0037198A" w:rsidRPr="003079E3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5C7839B" w14:textId="5861C37D" w:rsidR="0037198A" w:rsidRPr="00420754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2109A24" w14:textId="77777777" w:rsidR="0037198A" w:rsidRPr="00AD32AA" w:rsidRDefault="0037198A" w:rsidP="003719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1F61FD6" w14:textId="77777777" w:rsidR="0037198A" w:rsidRPr="00AD32AA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2A301688" w14:textId="77777777" w:rsidR="0037198A" w:rsidRPr="00420754" w:rsidRDefault="0037198A" w:rsidP="003719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4CEF" w:rsidRPr="00420754" w14:paraId="51FED664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305EE6A6" w14:textId="77777777" w:rsidR="00F94CEF" w:rsidRDefault="00F94CEF" w:rsidP="00F94C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43C338A2" w14:textId="77777777" w:rsidR="00F94CEF" w:rsidRDefault="00F94CEF" w:rsidP="00F94C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33607FE3" w14:textId="77777777" w:rsidR="00F94CEF" w:rsidRPr="00420754" w:rsidRDefault="00F94CEF" w:rsidP="00F94C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16E38F" w14:textId="77735BF8" w:rsidR="00F94CEF" w:rsidRDefault="00F94CEF" w:rsidP="00F94C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14:paraId="4124B25A" w14:textId="7D2B0D5D" w:rsidR="00F94CEF" w:rsidRDefault="00F94CEF" w:rsidP="00F94C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7DAF286" w14:textId="46DEAD06" w:rsidR="00F94CEF" w:rsidRDefault="002C7E79" w:rsidP="00F94C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2 633,0</w:t>
            </w:r>
          </w:p>
        </w:tc>
        <w:tc>
          <w:tcPr>
            <w:tcW w:w="1134" w:type="dxa"/>
            <w:shd w:val="clear" w:color="auto" w:fill="FFFFFF" w:themeFill="background1"/>
          </w:tcPr>
          <w:p w14:paraId="6596D1A0" w14:textId="6B10FE80" w:rsidR="00F94CEF" w:rsidRDefault="00F94CEF" w:rsidP="00F94C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65F4C3E2" w14:textId="77777777" w:rsidR="00F94CEF" w:rsidRDefault="00F94CEF" w:rsidP="00F94C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A0BB05B" w14:textId="77777777" w:rsidR="00F94CEF" w:rsidRDefault="00F94CEF" w:rsidP="00F94C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2D798B8B" w14:textId="77777777" w:rsidR="00F94CEF" w:rsidRDefault="00F94CEF" w:rsidP="00F94C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2AEB3055" w14:textId="77777777" w:rsidR="00F94CEF" w:rsidRPr="00AD32AA" w:rsidRDefault="00F94CEF" w:rsidP="00F94C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BAA08BE" w14:textId="77777777" w:rsidR="00F94CEF" w:rsidRDefault="00F94CEF" w:rsidP="00F94C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651E2F06" w14:textId="77777777" w:rsidR="00F94CEF" w:rsidRPr="00420754" w:rsidRDefault="00F94CEF" w:rsidP="00F94C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4D598F1B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387392AB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44CE89E1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428C5BD3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AB7463" w14:textId="5227F406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61C95B1A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04B8EBE3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559CBF6C" w14:textId="453E051C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79687AAE" w14:textId="7756CC00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311,6</w:t>
            </w:r>
          </w:p>
        </w:tc>
        <w:tc>
          <w:tcPr>
            <w:tcW w:w="1134" w:type="dxa"/>
            <w:shd w:val="clear" w:color="auto" w:fill="FFFFFF" w:themeFill="background1"/>
          </w:tcPr>
          <w:p w14:paraId="38376D5B" w14:textId="57DD0B1E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416B178C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44732762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0BAA60F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63813D8D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0233B96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12B1E2E1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0DEE52EA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7FD3CF94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7BCF599F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5CAE2883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551E41" w14:textId="3BAB954D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7C767655" w14:textId="19D93604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67A68919" w14:textId="7C9437F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shd w:val="clear" w:color="auto" w:fill="FFFFFF" w:themeFill="background1"/>
          </w:tcPr>
          <w:p w14:paraId="7AE66569" w14:textId="39B177FC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3CD6B79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AA0E463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966854D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6D14C4EB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50D36594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58ECC27E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3EDF1D11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0AEF8725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22204965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4BAC6EF3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293027" w14:textId="0331692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42913C6" w14:textId="199BBFC8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06E850F9" w14:textId="4BB944D6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</w:t>
            </w:r>
          </w:p>
        </w:tc>
        <w:tc>
          <w:tcPr>
            <w:tcW w:w="1134" w:type="dxa"/>
            <w:shd w:val="clear" w:color="auto" w:fill="FFFFFF" w:themeFill="background1"/>
          </w:tcPr>
          <w:p w14:paraId="19772339" w14:textId="6A26B45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0A8EEF1E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8780839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FE040A2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791C5D17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502C3E2E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4C5A4A3E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6FFE752E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106AE846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705D89C3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4F7AF0DB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76D481" w14:textId="24DFFE68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BC3359F" w14:textId="402F957A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0AED1006" w14:textId="169BC84C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134" w:type="dxa"/>
            <w:shd w:val="clear" w:color="auto" w:fill="FFFFFF" w:themeFill="background1"/>
          </w:tcPr>
          <w:p w14:paraId="438C6203" w14:textId="4502169F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B98F0E4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355E58EF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F869745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69663916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1A8E71F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17B759D8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2B777F51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0FE24B04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7764A21B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6AABD4DA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119087" w14:textId="30AE3038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5E26303" w14:textId="257CAE90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8FD2701" w14:textId="6A1CEA3C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CE450E" w14:textId="5C358C86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3E3BEEF2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1C4A90FC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3A8E092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30BC36C1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3F8D4B60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2A9183BC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38D4CF16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225C0CDC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406623DF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297AF496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05D869" w14:textId="73E0AFB0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 нежилое </w:t>
            </w:r>
          </w:p>
        </w:tc>
        <w:tc>
          <w:tcPr>
            <w:tcW w:w="1276" w:type="dxa"/>
            <w:shd w:val="clear" w:color="auto" w:fill="FFFFFF" w:themeFill="background1"/>
          </w:tcPr>
          <w:p w14:paraId="0DC0EE6C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3D8765E6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144C1DA6" w14:textId="0E5CF908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471A1331" w14:textId="1FCA5E88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360,7</w:t>
            </w:r>
          </w:p>
        </w:tc>
        <w:tc>
          <w:tcPr>
            <w:tcW w:w="1134" w:type="dxa"/>
            <w:shd w:val="clear" w:color="auto" w:fill="FFFFFF" w:themeFill="background1"/>
          </w:tcPr>
          <w:p w14:paraId="4E5F06E2" w14:textId="31994AD8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2E97DBE7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12DBF18E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ACE96C0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027A0624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E4A4402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221FCBA9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1765446D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57195DC7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032F6C85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4D62D9E5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4E0D25" w14:textId="7952E7E6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хозяйственный навес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757D0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5510D11B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14:paraId="215B24F4" w14:textId="0132CD1B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40A55652" w14:textId="14F3458D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1134" w:type="dxa"/>
            <w:shd w:val="clear" w:color="auto" w:fill="FFFFFF" w:themeFill="background1"/>
          </w:tcPr>
          <w:p w14:paraId="21ED4BAD" w14:textId="53BFE34D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277CF50E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FD1DF51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31712056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5BF24B19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937DF56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6F7FDD9A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7909BBE2" w14:textId="77777777" w:rsidTr="00BE44CF">
        <w:trPr>
          <w:trHeight w:val="75"/>
        </w:trPr>
        <w:tc>
          <w:tcPr>
            <w:tcW w:w="515" w:type="dxa"/>
            <w:vMerge/>
            <w:shd w:val="clear" w:color="auto" w:fill="FFFFFF"/>
          </w:tcPr>
          <w:p w14:paraId="22FEB73B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D6E3BC" w:themeFill="accent3" w:themeFillTint="66"/>
          </w:tcPr>
          <w:p w14:paraId="20C81DAA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3826C452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465528" w14:textId="564282C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подвал</w:t>
            </w:r>
          </w:p>
        </w:tc>
        <w:tc>
          <w:tcPr>
            <w:tcW w:w="1276" w:type="dxa"/>
            <w:shd w:val="clear" w:color="auto" w:fill="FFFFFF" w:themeFill="background1"/>
          </w:tcPr>
          <w:p w14:paraId="1F3DB16E" w14:textId="695300FD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CCC90E5" w14:textId="5C796EA2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1134" w:type="dxa"/>
            <w:shd w:val="clear" w:color="auto" w:fill="FFFFFF" w:themeFill="background1"/>
          </w:tcPr>
          <w:p w14:paraId="6EDF630D" w14:textId="00A2F850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0AE7DCF7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C14B14A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40E2619D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6E3BC" w:themeFill="accent3" w:themeFillTint="66"/>
          </w:tcPr>
          <w:p w14:paraId="47C79615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4ED5797F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D6E3BC" w:themeFill="accent3" w:themeFillTint="66"/>
          </w:tcPr>
          <w:p w14:paraId="6EA2DD1E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5BFF4356" w14:textId="77777777" w:rsidTr="00BE44CF">
        <w:trPr>
          <w:trHeight w:val="759"/>
        </w:trPr>
        <w:tc>
          <w:tcPr>
            <w:tcW w:w="515" w:type="dxa"/>
            <w:vMerge/>
            <w:shd w:val="clear" w:color="auto" w:fill="FFFFFF"/>
          </w:tcPr>
          <w:p w14:paraId="74AC1244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0845B211" w14:textId="7E95CB8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74CCF749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37A5CD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E09418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9E48D6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5D3E11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822E3A0" w14:textId="0790743C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D83359D" w14:textId="561732F8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DAC7C42" w14:textId="4A2E688B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D27E0F8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EE60A2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CFE1F30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7E79" w:rsidRPr="00420754" w14:paraId="228E8F95" w14:textId="77777777" w:rsidTr="00BE44CF">
        <w:trPr>
          <w:trHeight w:val="759"/>
        </w:trPr>
        <w:tc>
          <w:tcPr>
            <w:tcW w:w="515" w:type="dxa"/>
            <w:vMerge/>
            <w:shd w:val="clear" w:color="auto" w:fill="FFFFFF"/>
          </w:tcPr>
          <w:p w14:paraId="024A44E6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7641D5A9" w14:textId="6849FD79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56AEB7BF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CBF4D4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7C25B5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BF6F8A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26D25A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60C300" w14:textId="14F248C8" w:rsidR="002C7E79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25BE06" w14:textId="62094EAF" w:rsidR="002C7E79" w:rsidRDefault="00C2546D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7F7E305" w14:textId="5C0C250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1BCCED71" w14:textId="77777777" w:rsidR="002C7E79" w:rsidRPr="00AD32AA" w:rsidRDefault="002C7E79" w:rsidP="002C7E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BDCB7D" w14:textId="77777777" w:rsidR="002C7E79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F34402B" w14:textId="77777777" w:rsidR="002C7E79" w:rsidRPr="00420754" w:rsidRDefault="002C7E79" w:rsidP="002C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72E" w:rsidRPr="00420754" w14:paraId="5468BDCF" w14:textId="77777777" w:rsidTr="00BE44CF">
        <w:trPr>
          <w:trHeight w:val="756"/>
        </w:trPr>
        <w:tc>
          <w:tcPr>
            <w:tcW w:w="515" w:type="dxa"/>
            <w:vMerge w:val="restart"/>
            <w:shd w:val="clear" w:color="auto" w:fill="FFFFFF"/>
          </w:tcPr>
          <w:p w14:paraId="41252C83" w14:textId="746D6E31" w:rsidR="0019572E" w:rsidRPr="00420754" w:rsidRDefault="002B2613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4A297E79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Черешнева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34E5BC7A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Молодежный центр </w:t>
            </w:r>
          </w:p>
          <w:p w14:paraId="6BA09244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Галерис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14:paraId="5B514DCA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7C69F6" w14:textId="0A182508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F9F3CE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F0B2657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29CA9EDD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FFFFFF" w:themeFill="background1"/>
          </w:tcPr>
          <w:p w14:paraId="5D3D5428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4D27480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8CC108A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7A36741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2BD22BF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3CEAD639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8292492" w14:textId="3AD88BC9" w:rsidR="0019572E" w:rsidRPr="00C31E1F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1E1F">
              <w:rPr>
                <w:rFonts w:ascii="Times New Roman" w:hAnsi="Times New Roman"/>
                <w:sz w:val="20"/>
                <w:szCs w:val="20"/>
              </w:rPr>
              <w:t>1</w:t>
            </w:r>
            <w:r w:rsidRPr="00C31E1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31E1F">
              <w:rPr>
                <w:rFonts w:ascii="Times New Roman" w:hAnsi="Times New Roman"/>
                <w:sz w:val="20"/>
                <w:szCs w:val="20"/>
              </w:rPr>
              <w:t>163</w:t>
            </w:r>
            <w:r w:rsidRPr="00C31E1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31E1F">
              <w:rPr>
                <w:rFonts w:ascii="Times New Roman" w:hAnsi="Times New Roman"/>
                <w:sz w:val="20"/>
                <w:szCs w:val="20"/>
              </w:rPr>
              <w:t>715,2</w:t>
            </w:r>
            <w:r w:rsidRPr="00C31E1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D6CC309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8333D8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72E" w:rsidRPr="00420754" w14:paraId="424FB0F3" w14:textId="77777777" w:rsidTr="00BE44CF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38DC38BB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73791ED2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8A043AC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50C7D3" w14:textId="26DC2E7F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14:paraId="410E8ED1" w14:textId="6C33E7CC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712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6689C55C" w14:textId="2DB297F3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E6547AB" w14:textId="2A74083D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2B02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E7B3E85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91A2E28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C69BD6C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F94D30A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B711BC0" w14:textId="77777777" w:rsidR="0019572E" w:rsidRPr="00C31E1F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0D4244A2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72E" w:rsidRPr="00420754" w14:paraId="5FA4C77B" w14:textId="77777777" w:rsidTr="00BE44CF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0F09E256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93CA914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772F21B4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2CF47E" w14:textId="6EC86F00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C7A96" w14:textId="1E50742C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712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24E7AD27" w14:textId="3284541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134" w:type="dxa"/>
            <w:shd w:val="clear" w:color="auto" w:fill="FFFFFF" w:themeFill="background1"/>
          </w:tcPr>
          <w:p w14:paraId="66EA70C8" w14:textId="406CD31E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2B02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AF58AAA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8D565B6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3DABDBAC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5172630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6420A49A" w14:textId="77777777" w:rsidR="0019572E" w:rsidRPr="00C31E1F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53578561" w14:textId="77777777" w:rsidR="0019572E" w:rsidRPr="00420754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72E" w:rsidRPr="00420754" w14:paraId="4D284B24" w14:textId="77777777" w:rsidTr="00BE44CF">
        <w:trPr>
          <w:trHeight w:val="1771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1468DF5" w14:textId="33A88220" w:rsidR="0019572E" w:rsidRDefault="002B2613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14:paraId="1AC0CF17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D56C16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 Д.Р.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A073D1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города Москвы по работе с населением по месту жительства </w:t>
            </w:r>
          </w:p>
          <w:p w14:paraId="5D87DB16" w14:textId="059DF1E9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«Юго-Восток»</w:t>
            </w:r>
          </w:p>
        </w:tc>
        <w:tc>
          <w:tcPr>
            <w:tcW w:w="1134" w:type="dxa"/>
            <w:shd w:val="clear" w:color="auto" w:fill="FFFFFF" w:themeFill="background1"/>
          </w:tcPr>
          <w:p w14:paraId="3FECC3BE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1E2750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D7195B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F4841D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7D0E06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14:paraId="258FCC94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A81FC9" w14:textId="66AC2C99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276" w:type="dxa"/>
            <w:shd w:val="clear" w:color="auto" w:fill="FFFFFF" w:themeFill="background1"/>
          </w:tcPr>
          <w:p w14:paraId="04D82994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3BFD825" w14:textId="77777777" w:rsidR="0019572E" w:rsidRPr="008A2C89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D40B4A" w14:textId="7F34EB81" w:rsidR="0019572E" w:rsidRPr="00397915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1 519 065,14</w:t>
            </w:r>
          </w:p>
        </w:tc>
        <w:tc>
          <w:tcPr>
            <w:tcW w:w="1304" w:type="dxa"/>
            <w:shd w:val="clear" w:color="auto" w:fill="FFFFFF" w:themeFill="background1"/>
          </w:tcPr>
          <w:p w14:paraId="5EC1D57F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72E" w:rsidRPr="00420754" w14:paraId="30514BC1" w14:textId="77777777" w:rsidTr="00BE44CF">
        <w:trPr>
          <w:trHeight w:val="1044"/>
        </w:trPr>
        <w:tc>
          <w:tcPr>
            <w:tcW w:w="515" w:type="dxa"/>
            <w:vMerge/>
            <w:shd w:val="clear" w:color="auto" w:fill="FFFFFF"/>
          </w:tcPr>
          <w:p w14:paraId="63B1285A" w14:textId="77777777" w:rsidR="0019572E" w:rsidRPr="00B507D3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65FEC2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49EB07D5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898486D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51F5377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D1DC36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F9F79A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9CD60A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CC2AA8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8D2D98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1B13C3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D1D6C3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FFFFFF" w:themeFill="background1"/>
          </w:tcPr>
          <w:p w14:paraId="6D28D625" w14:textId="1B6B475B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276" w:type="dxa"/>
            <w:shd w:val="clear" w:color="auto" w:fill="FFFFFF" w:themeFill="background1"/>
          </w:tcPr>
          <w:p w14:paraId="52AC4B71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6D70D96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7330FDAB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9808295" w14:textId="2E97672B" w:rsidR="0019572E" w:rsidRPr="00735B30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195 736,28</w:t>
            </w:r>
          </w:p>
        </w:tc>
        <w:tc>
          <w:tcPr>
            <w:tcW w:w="1304" w:type="dxa"/>
            <w:shd w:val="clear" w:color="auto" w:fill="FFFFFF" w:themeFill="background1"/>
          </w:tcPr>
          <w:p w14:paraId="121E528B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72E" w:rsidRPr="00420754" w14:paraId="4A609D34" w14:textId="77777777" w:rsidTr="00BE44CF">
        <w:tc>
          <w:tcPr>
            <w:tcW w:w="515" w:type="dxa"/>
            <w:vMerge/>
            <w:shd w:val="clear" w:color="auto" w:fill="FFFFFF"/>
          </w:tcPr>
          <w:p w14:paraId="39D3F9DD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256975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  <w:p w14:paraId="7A4B5CA1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82D965B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7EE034A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010CBF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52AD36" w14:textId="6DDDD87D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73230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2ECBE8CE" w14:textId="351D38D5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EE7CC" w14:textId="1FB715E3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FF6974" w14:textId="10F33CB2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50BE63A9" w14:textId="77777777" w:rsidR="0019572E" w:rsidRPr="00391CA6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02286E" w14:textId="28099669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D5DC39" w14:textId="4DCF62AE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6E75DC" w14:textId="77777777" w:rsidR="0019572E" w:rsidRPr="00447D30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AC5C33" w14:textId="12DC14E3" w:rsidR="0019572E" w:rsidRPr="007A515D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5A5A0437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572E" w:rsidRPr="00420754" w14:paraId="19F8679B" w14:textId="77777777" w:rsidTr="00BE44CF">
        <w:tc>
          <w:tcPr>
            <w:tcW w:w="515" w:type="dxa"/>
            <w:vMerge/>
            <w:shd w:val="clear" w:color="auto" w:fill="FFFFFF"/>
          </w:tcPr>
          <w:p w14:paraId="33A2DC20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FEF380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  <w:p w14:paraId="09E3803C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BB31A5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6C7B74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C8FC5D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8652DA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255196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B7998B" w14:textId="27AD7A8E" w:rsidR="0019572E" w:rsidRDefault="0019572E" w:rsidP="00195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FFFFFF" w:themeFill="background1"/>
          </w:tcPr>
          <w:p w14:paraId="448A5039" w14:textId="45435860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276" w:type="dxa"/>
            <w:shd w:val="clear" w:color="auto" w:fill="FFFFFF" w:themeFill="background1"/>
          </w:tcPr>
          <w:p w14:paraId="093475AC" w14:textId="43A23CF5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C930E98" w14:textId="77777777" w:rsidR="0019572E" w:rsidRPr="00447D30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A39F27" w14:textId="420953ED" w:rsidR="0019572E" w:rsidRPr="007A515D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501D9560" w14:textId="77777777" w:rsidR="0019572E" w:rsidRDefault="0019572E" w:rsidP="001957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7B972C9E" w14:textId="77777777" w:rsidTr="00BE44CF">
        <w:trPr>
          <w:trHeight w:val="885"/>
        </w:trPr>
        <w:tc>
          <w:tcPr>
            <w:tcW w:w="515" w:type="dxa"/>
            <w:vMerge w:val="restart"/>
            <w:shd w:val="clear" w:color="auto" w:fill="FFFFFF"/>
          </w:tcPr>
          <w:p w14:paraId="777BAAF4" w14:textId="3D5395F4" w:rsidR="00282C45" w:rsidRPr="00FA479B" w:rsidRDefault="002B2613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E5A5564" w14:textId="70E44E35" w:rsidR="00282C45" w:rsidRPr="00D873E8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Породин</w:t>
            </w:r>
            <w:proofErr w:type="spellEnd"/>
            <w:r>
              <w:rPr>
                <w:rFonts w:ascii="Times New Roman" w:hAnsi="Times New Roman"/>
              </w:rPr>
              <w:t xml:space="preserve"> Н.В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2A11396" w14:textId="7F4DA1DF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Исполняющий </w:t>
            </w:r>
          </w:p>
          <w:p w14:paraId="6047F147" w14:textId="4CB424C4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14:paraId="4A8AB5D1" w14:textId="35F359DB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ГБУ Досуговый, социально-воспитатель-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>, физкультурно-</w:t>
            </w:r>
            <w:proofErr w:type="spellStart"/>
            <w:r>
              <w:rPr>
                <w:rFonts w:ascii="Times New Roman" w:hAnsi="Times New Roman"/>
              </w:rPr>
              <w:t>оздоровитель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и спортивный центр работы с населением «АИСТ»</w:t>
            </w:r>
          </w:p>
        </w:tc>
        <w:tc>
          <w:tcPr>
            <w:tcW w:w="1134" w:type="dxa"/>
            <w:shd w:val="clear" w:color="auto" w:fill="FFFFFF" w:themeFill="background1"/>
          </w:tcPr>
          <w:p w14:paraId="466E009F" w14:textId="31ABBA50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14:paraId="6B0FC3CA" w14:textId="24174E14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712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6D70129" w14:textId="6D63B06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154679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E163888" w14:textId="255EAF42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583BA35" w14:textId="79B16438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3E3A35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BFFF66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0EFEA72A" w14:textId="75151234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FA636" w14:textId="1F2A2D05" w:rsidR="00282C45" w:rsidRPr="00375CBC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1 540 947,45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78490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1A9139C9" w14:textId="77777777" w:rsidTr="00BE44CF">
        <w:trPr>
          <w:trHeight w:val="885"/>
        </w:trPr>
        <w:tc>
          <w:tcPr>
            <w:tcW w:w="515" w:type="dxa"/>
            <w:vMerge/>
            <w:shd w:val="clear" w:color="auto" w:fill="FFFFFF"/>
          </w:tcPr>
          <w:p w14:paraId="4B60078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3E0D9F0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B9BD43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286286" w14:textId="6A6F99AB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14:paraId="6C5878C8" w14:textId="56673805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91E8326" w14:textId="3B8985BE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14:paraId="429A1143" w14:textId="68A726D0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B95039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EB89AC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B1721C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77CCC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8917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F1568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4973F9A7" w14:textId="77777777" w:rsidTr="00BE44CF">
        <w:trPr>
          <w:trHeight w:val="885"/>
        </w:trPr>
        <w:tc>
          <w:tcPr>
            <w:tcW w:w="515" w:type="dxa"/>
            <w:vMerge/>
            <w:shd w:val="clear" w:color="auto" w:fill="FFFFFF"/>
          </w:tcPr>
          <w:p w14:paraId="5062851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6E98E8F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B2D761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1812AB" w14:textId="31EDCA28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A71332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2890FA85" w14:textId="33C52C9A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5CE79655" w14:textId="5445ABEF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34" w:type="dxa"/>
            <w:shd w:val="clear" w:color="auto" w:fill="FFFFFF" w:themeFill="background1"/>
          </w:tcPr>
          <w:p w14:paraId="3B7F28CD" w14:textId="51A774B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84D05DC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DE6840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64598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CBB7C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74E5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965978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6F147B4C" w14:textId="77777777" w:rsidTr="00BE44CF">
        <w:trPr>
          <w:trHeight w:val="885"/>
        </w:trPr>
        <w:tc>
          <w:tcPr>
            <w:tcW w:w="515" w:type="dxa"/>
            <w:vMerge/>
            <w:shd w:val="clear" w:color="auto" w:fill="FFFFFF"/>
          </w:tcPr>
          <w:p w14:paraId="013D583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296DA93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F028E0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0EC9F1" w14:textId="3D0DA2F4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265F14C" w14:textId="4F312EE6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E6ED23" w14:textId="7A0869D8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1134" w:type="dxa"/>
            <w:shd w:val="clear" w:color="auto" w:fill="FFFFFF" w:themeFill="background1"/>
          </w:tcPr>
          <w:p w14:paraId="65245392" w14:textId="24C88F82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DA6EB9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7A9F59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E3FC95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1B275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19C5C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A98482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3716" w:rsidRPr="00420754" w14:paraId="4B4EB886" w14:textId="77777777" w:rsidTr="00BE44CF">
        <w:trPr>
          <w:trHeight w:val="606"/>
        </w:trPr>
        <w:tc>
          <w:tcPr>
            <w:tcW w:w="515" w:type="dxa"/>
            <w:vMerge/>
            <w:shd w:val="clear" w:color="auto" w:fill="FFFFFF"/>
          </w:tcPr>
          <w:p w14:paraId="7197B2BD" w14:textId="77777777" w:rsidR="005F3716" w:rsidRPr="00420754" w:rsidRDefault="005F3716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B0FAEA" w14:textId="77777777" w:rsidR="005F3716" w:rsidRPr="00420754" w:rsidRDefault="005F3716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96BF66" w14:textId="77777777" w:rsidR="005F3716" w:rsidRPr="00420754" w:rsidRDefault="005F3716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D395E1C" w14:textId="77777777" w:rsidR="005F3716" w:rsidRPr="00420754" w:rsidRDefault="005F3716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DC1888" w14:textId="77777777" w:rsidR="005F3716" w:rsidRDefault="005F3716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2A61ABB" w14:textId="77777777" w:rsidR="005F3716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95C658E" w14:textId="37AC6716" w:rsidR="005F3716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14:paraId="78B0C875" w14:textId="4C01407D" w:rsidR="005F3716" w:rsidRDefault="00195CD2" w:rsidP="00195C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31072279" w14:textId="77777777" w:rsidR="005F3716" w:rsidRPr="00420754" w:rsidRDefault="005F3716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9C23A12" w14:textId="35606BB8" w:rsidR="005F3716" w:rsidRPr="00420754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14:paraId="2B3AB4A2" w14:textId="77777777" w:rsidR="005F3716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6307A81" w14:textId="77777777" w:rsidR="005F3716" w:rsidRPr="00420754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D85D90" w14:textId="77777777" w:rsidR="005F3716" w:rsidRPr="00420754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8A27B7" w14:textId="77777777" w:rsidR="005F3716" w:rsidRPr="00F20406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227F7B" w14:textId="467C70E7" w:rsidR="005F3716" w:rsidRPr="005F3716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3716">
              <w:rPr>
                <w:rFonts w:ascii="Times New Roman" w:hAnsi="Times New Roman"/>
                <w:sz w:val="20"/>
                <w:szCs w:val="20"/>
              </w:rPr>
              <w:t>405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366,13</w:t>
            </w:r>
          </w:p>
        </w:tc>
        <w:tc>
          <w:tcPr>
            <w:tcW w:w="1304" w:type="dxa"/>
            <w:shd w:val="clear" w:color="auto" w:fill="FFFFFF" w:themeFill="background1"/>
          </w:tcPr>
          <w:p w14:paraId="34817005" w14:textId="77777777" w:rsidR="005F3716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B33D97" w14:textId="77777777" w:rsidR="005F3716" w:rsidRDefault="005F3716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17FD" w:rsidRPr="00420754" w14:paraId="71BC0B92" w14:textId="77777777" w:rsidTr="00BE44CF">
        <w:trPr>
          <w:trHeight w:val="694"/>
        </w:trPr>
        <w:tc>
          <w:tcPr>
            <w:tcW w:w="515" w:type="dxa"/>
            <w:vMerge/>
            <w:shd w:val="clear" w:color="auto" w:fill="FFFFFF"/>
          </w:tcPr>
          <w:p w14:paraId="3CBF3FE8" w14:textId="77777777" w:rsidR="009617FD" w:rsidRPr="00420754" w:rsidRDefault="009617FD" w:rsidP="009617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0374C3" w14:textId="77777777" w:rsidR="009617FD" w:rsidRDefault="009617FD" w:rsidP="009617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A30945" w14:textId="77777777" w:rsidR="009617FD" w:rsidRPr="00420754" w:rsidRDefault="009617FD" w:rsidP="009617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A79141" w14:textId="00E7F4C1" w:rsidR="009617FD" w:rsidRDefault="009617FD" w:rsidP="009617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9621F" w14:textId="1FE720F4" w:rsidR="009617FD" w:rsidRDefault="009617FD" w:rsidP="009617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962324" w14:textId="1F1FBECA" w:rsidR="009617FD" w:rsidRDefault="009617FD" w:rsidP="009617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CEFADE" w14:textId="3D362B85" w:rsidR="009617FD" w:rsidRDefault="009617FD" w:rsidP="009617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5E6E2B" w14:textId="733C02A9" w:rsidR="009617FD" w:rsidRPr="00420754" w:rsidRDefault="009617FD" w:rsidP="009617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579426E8" w14:textId="603F0820" w:rsidR="009617FD" w:rsidRPr="00420754" w:rsidRDefault="009617FD" w:rsidP="009617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14:paraId="6D27A1D8" w14:textId="77777777" w:rsidR="009617FD" w:rsidRDefault="009617FD" w:rsidP="009617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488664" w14:textId="77777777" w:rsidR="009617FD" w:rsidRPr="00420754" w:rsidRDefault="009617FD" w:rsidP="009617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58739B" w14:textId="77777777" w:rsidR="009617FD" w:rsidRPr="00420754" w:rsidRDefault="009617FD" w:rsidP="009617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457F3DF" w14:textId="77777777" w:rsidR="009617FD" w:rsidRPr="00107E91" w:rsidRDefault="009617FD" w:rsidP="009617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D33A7DF" w14:textId="77777777" w:rsidR="009617FD" w:rsidRDefault="009617FD" w:rsidP="009617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02B7AEE0" w14:textId="77777777" w:rsidTr="00BE44CF">
        <w:trPr>
          <w:trHeight w:val="633"/>
        </w:trPr>
        <w:tc>
          <w:tcPr>
            <w:tcW w:w="515" w:type="dxa"/>
            <w:vMerge w:val="restart"/>
            <w:shd w:val="clear" w:color="auto" w:fill="FFFFFF"/>
          </w:tcPr>
          <w:p w14:paraId="5614E017" w14:textId="4E00DD1B" w:rsidR="00282C45" w:rsidRPr="00420754" w:rsidRDefault="002B2613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9E5BC8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Янов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7E6FA4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«Спортивно-досуговый центр «Люблино»</w:t>
            </w:r>
          </w:p>
        </w:tc>
        <w:tc>
          <w:tcPr>
            <w:tcW w:w="1134" w:type="dxa"/>
            <w:shd w:val="clear" w:color="auto" w:fill="FFFFFF" w:themeFill="background1"/>
          </w:tcPr>
          <w:p w14:paraId="768DD64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A62F4D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015847E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32CB5AA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1D4E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A312FD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5C04462E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B054A13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4F77BF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5A9981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FBFB23F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825E033" w14:textId="77777777" w:rsidR="00282C45" w:rsidRPr="00107E91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1 765 472,33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0016B8A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171DE782" w14:textId="77777777" w:rsidTr="00BE44CF">
        <w:trPr>
          <w:trHeight w:val="632"/>
        </w:trPr>
        <w:tc>
          <w:tcPr>
            <w:tcW w:w="515" w:type="dxa"/>
            <w:vMerge/>
            <w:shd w:val="clear" w:color="auto" w:fill="FFFFFF"/>
          </w:tcPr>
          <w:p w14:paraId="5BBC7BA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E17B1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D3C614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6B8EB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94E103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02D0E7C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1134" w:type="dxa"/>
            <w:shd w:val="clear" w:color="auto" w:fill="FFFFFF" w:themeFill="background1"/>
          </w:tcPr>
          <w:p w14:paraId="2357608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1FFD1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3CE2C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D49F1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1E83B67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3BB68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ED687A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468434D7" w14:textId="77777777" w:rsidTr="00BE44CF">
        <w:trPr>
          <w:trHeight w:val="784"/>
        </w:trPr>
        <w:tc>
          <w:tcPr>
            <w:tcW w:w="515" w:type="dxa"/>
            <w:vMerge/>
            <w:shd w:val="clear" w:color="auto" w:fill="FFFFFF"/>
          </w:tcPr>
          <w:p w14:paraId="71472CA8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891F58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84459D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6F7F4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272F90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C91FF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1DD3CEC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134" w:type="dxa"/>
            <w:shd w:val="clear" w:color="auto" w:fill="FFFFFF" w:themeFill="background1"/>
          </w:tcPr>
          <w:p w14:paraId="2F7707EC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77A89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8ADFF2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BE513B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3F2A43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45206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3FF92E57" w14:textId="77777777" w:rsidR="00282C45" w:rsidRPr="00447D30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 RX-</w:t>
            </w: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73A369" w14:textId="77777777" w:rsidR="00282C45" w:rsidRPr="003768F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66 789,76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50CAE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1CC536F1" w14:textId="77777777" w:rsidTr="00BE44CF">
        <w:tc>
          <w:tcPr>
            <w:tcW w:w="515" w:type="dxa"/>
            <w:vMerge/>
            <w:shd w:val="clear" w:color="auto" w:fill="FFFFFF"/>
          </w:tcPr>
          <w:p w14:paraId="58EBF5CB" w14:textId="77777777" w:rsidR="00282C45" w:rsidRPr="007C3D6F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156D8" w14:textId="77777777" w:rsidR="00282C45" w:rsidRPr="007C3D6F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D7E1A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CB78F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EDA86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62424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953C8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3F70A3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62D11180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shd w:val="clear" w:color="auto" w:fill="FFFFFF" w:themeFill="background1"/>
          </w:tcPr>
          <w:p w14:paraId="0999581C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AD5E045" w14:textId="77777777" w:rsidR="00282C45" w:rsidRPr="003F57E7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099673" w14:textId="77777777" w:rsidR="00282C45" w:rsidRPr="00107E91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CDD9C6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2989D128" w14:textId="77777777" w:rsidTr="00BE44CF">
        <w:tc>
          <w:tcPr>
            <w:tcW w:w="515" w:type="dxa"/>
            <w:vMerge/>
            <w:shd w:val="clear" w:color="auto" w:fill="FFFFFF"/>
          </w:tcPr>
          <w:p w14:paraId="54D97F23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EF3569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            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E0D2DE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063A5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F8A4B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D5138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5AB0F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436019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DCA88A9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shd w:val="clear" w:color="auto" w:fill="FFFFFF" w:themeFill="background1"/>
          </w:tcPr>
          <w:p w14:paraId="7DE96C52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EED7714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FE2CAE" w14:textId="77777777" w:rsidR="00282C45" w:rsidRPr="00107E91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004F724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28EA" w:rsidRPr="00420754" w14:paraId="7363EC04" w14:textId="77777777" w:rsidTr="00CA6383">
        <w:trPr>
          <w:trHeight w:val="252"/>
        </w:trPr>
        <w:tc>
          <w:tcPr>
            <w:tcW w:w="515" w:type="dxa"/>
            <w:vMerge w:val="restart"/>
            <w:shd w:val="clear" w:color="auto" w:fill="FFFFFF"/>
          </w:tcPr>
          <w:p w14:paraId="2729C466" w14:textId="254C9274" w:rsidR="001C28EA" w:rsidRPr="00420754" w:rsidRDefault="002B2613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86040DE" w14:textId="73F4125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Болотов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FA546E2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14:paraId="329D3BD2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Руководителя ГБУ «Центр культуры, досуга и спорта «Истоки»</w:t>
            </w:r>
          </w:p>
        </w:tc>
        <w:tc>
          <w:tcPr>
            <w:tcW w:w="1134" w:type="dxa"/>
            <w:shd w:val="clear" w:color="auto" w:fill="FFFFFF" w:themeFill="background1"/>
          </w:tcPr>
          <w:p w14:paraId="550CBA89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45CEC0A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5BD82667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½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0E463768" w14:textId="37D623E8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1134" w:type="dxa"/>
            <w:shd w:val="clear" w:color="auto" w:fill="FFFFFF" w:themeFill="background1"/>
          </w:tcPr>
          <w:p w14:paraId="36C8392B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A45FCCA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9FFA6E1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FB1C2E1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18E13F7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lastRenderedPageBreak/>
              <w:t>Mitsubishi Outlander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2A0EFF3" w14:textId="3CCB3B4F" w:rsidR="001C28EA" w:rsidRPr="00107E91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1 209 708,54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23223BFC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28EA" w:rsidRPr="00420754" w14:paraId="77A08E75" w14:textId="77777777" w:rsidTr="00923E2E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439ADEF7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27688AC4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0A03D4B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5C5A02" w14:textId="6FDDE800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7F5F0FE" w14:textId="1D930D2D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12B1A30" w14:textId="201F0E1D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D987C14" w14:textId="7B0CF4B0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DDCE089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D9EB65F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CC722BE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E8CB0C2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665E53C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E17F1B4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28EA" w:rsidRPr="00420754" w14:paraId="58E5F570" w14:textId="77777777" w:rsidTr="00D410D4">
        <w:trPr>
          <w:trHeight w:val="252"/>
        </w:trPr>
        <w:tc>
          <w:tcPr>
            <w:tcW w:w="515" w:type="dxa"/>
            <w:vMerge/>
            <w:shd w:val="clear" w:color="auto" w:fill="FFFFFF"/>
          </w:tcPr>
          <w:p w14:paraId="6586194F" w14:textId="77777777" w:rsidR="001C28EA" w:rsidRDefault="001C28EA" w:rsidP="00CA63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6485E0CF" w14:textId="77777777" w:rsidR="001C28EA" w:rsidRDefault="001C28EA" w:rsidP="00CA63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F0E61BA" w14:textId="77777777" w:rsidR="001C28EA" w:rsidRDefault="001C28EA" w:rsidP="00CA63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5C8186D" w14:textId="3F71442A" w:rsidR="001C28EA" w:rsidRDefault="001C28EA" w:rsidP="00CA63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85DF12D" w14:textId="7750E2C2" w:rsidR="001C28EA" w:rsidRDefault="001C28EA" w:rsidP="00CA63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FA348C" w14:textId="3A0C3421" w:rsidR="001C28EA" w:rsidRDefault="001C28EA" w:rsidP="00CA63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7BEB999" w14:textId="3CB8D279" w:rsidR="001C28EA" w:rsidRDefault="001C28EA" w:rsidP="00CA63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E2FB26" w14:textId="77777777" w:rsidR="001C28EA" w:rsidRPr="00420754" w:rsidRDefault="001C28EA" w:rsidP="00CA63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0C9AF1C" w14:textId="77777777" w:rsidR="001C28EA" w:rsidRPr="00420754" w:rsidRDefault="001C28EA" w:rsidP="00CA63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44F7187" w14:textId="77777777" w:rsidR="001C28EA" w:rsidRPr="00420754" w:rsidRDefault="001C28EA" w:rsidP="00CA63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6C33644" w14:textId="77777777" w:rsidR="001C28EA" w:rsidRDefault="001C28EA" w:rsidP="00CA63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059510" w14:textId="77777777" w:rsidR="001C28EA" w:rsidRDefault="001C28EA" w:rsidP="00CA63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3344FCC" w14:textId="77777777" w:rsidR="001C28EA" w:rsidRPr="00420754" w:rsidRDefault="001C28EA" w:rsidP="00CA63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28EA" w:rsidRPr="00420754" w14:paraId="48A92F46" w14:textId="77777777" w:rsidTr="00BB14CF">
        <w:trPr>
          <w:trHeight w:val="739"/>
        </w:trPr>
        <w:tc>
          <w:tcPr>
            <w:tcW w:w="515" w:type="dxa"/>
            <w:vMerge/>
            <w:shd w:val="clear" w:color="auto" w:fill="FFFFFF"/>
          </w:tcPr>
          <w:p w14:paraId="5B623B81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6291ACFC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A639AF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8FFA4E6" w14:textId="203B338A" w:rsidR="001C28EA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265D97C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5519ED" w14:textId="36554EFA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3D07590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F3ACE56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E0A757C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249F162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9BE268C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ED9C2EC" w14:textId="77777777" w:rsidR="001C28EA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317872A" w14:textId="77777777" w:rsidR="001C28EA" w:rsidRPr="00420754" w:rsidRDefault="001C28EA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28EA" w:rsidRPr="00420754" w14:paraId="3D545E7B" w14:textId="77777777" w:rsidTr="00BE44CF">
        <w:trPr>
          <w:trHeight w:val="126"/>
        </w:trPr>
        <w:tc>
          <w:tcPr>
            <w:tcW w:w="515" w:type="dxa"/>
            <w:vMerge/>
            <w:shd w:val="clear" w:color="auto" w:fill="FFFFFF"/>
          </w:tcPr>
          <w:p w14:paraId="1D87622E" w14:textId="77777777" w:rsidR="001C28EA" w:rsidRDefault="001C28EA" w:rsidP="001C28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DCE38B4" w14:textId="77777777" w:rsidR="001C28EA" w:rsidRDefault="001C28EA" w:rsidP="001C28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B6241DC" w14:textId="77777777" w:rsidR="001C28EA" w:rsidRDefault="001C28EA" w:rsidP="001C28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856120" w14:textId="797D287A" w:rsidR="001C28EA" w:rsidRDefault="001C28EA" w:rsidP="001C28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186CE33" w14:textId="77777777" w:rsidR="001C28EA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4EEBD80C" w14:textId="059CED25" w:rsidR="001C28EA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½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48CC32E1" w14:textId="368A4677" w:rsidR="001C28EA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1134" w:type="dxa"/>
            <w:shd w:val="clear" w:color="auto" w:fill="FFFFFF" w:themeFill="background1"/>
          </w:tcPr>
          <w:p w14:paraId="5CC8B881" w14:textId="00EC47F0" w:rsidR="001C28EA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B5B13BE" w14:textId="77777777" w:rsidR="001C28EA" w:rsidRDefault="001C28EA" w:rsidP="001C28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0112290" w14:textId="77777777" w:rsidR="001C28EA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C67AD2D" w14:textId="77777777" w:rsidR="001C28EA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06B8066" w14:textId="77777777" w:rsidR="001C28EA" w:rsidRPr="00420754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7299602" w14:textId="5694C913" w:rsidR="001C28EA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592 529,68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016C931D" w14:textId="77777777" w:rsidR="001C28EA" w:rsidRPr="00420754" w:rsidRDefault="001C28EA" w:rsidP="001C2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8E" w:rsidRPr="00420754" w14:paraId="486E01B4" w14:textId="77777777" w:rsidTr="00BE44CF">
        <w:trPr>
          <w:trHeight w:val="126"/>
        </w:trPr>
        <w:tc>
          <w:tcPr>
            <w:tcW w:w="515" w:type="dxa"/>
            <w:vMerge/>
            <w:shd w:val="clear" w:color="auto" w:fill="FFFFFF"/>
          </w:tcPr>
          <w:p w14:paraId="74554B09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072C9B66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55246BC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707A5B" w14:textId="401FA67B" w:rsidR="00C5308E" w:rsidRDefault="00C5308E" w:rsidP="00C530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9428F68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0612C9A8" w14:textId="1DACE2F3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19CEE848" w14:textId="0B563238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shd w:val="clear" w:color="auto" w:fill="FFFFFF" w:themeFill="background1"/>
          </w:tcPr>
          <w:p w14:paraId="31B1D91D" w14:textId="793318F4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EE307E7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6B2DEA4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7141C7D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99591E5" w14:textId="77777777" w:rsidR="00C5308E" w:rsidRPr="00420754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A0AD7A7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D001D3A" w14:textId="77777777" w:rsidR="00C5308E" w:rsidRPr="00420754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8E" w:rsidRPr="00420754" w14:paraId="75FDBC8A" w14:textId="77777777" w:rsidTr="00BE44CF">
        <w:trPr>
          <w:trHeight w:val="106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B96F32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2CEBC6A7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C30C750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5B2F51" w14:textId="480BAD4B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303E287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2504806B" w14:textId="4226AC69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2/3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38BF4530" w14:textId="4303B6EE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shd w:val="clear" w:color="auto" w:fill="FFFFFF" w:themeFill="background1"/>
          </w:tcPr>
          <w:p w14:paraId="1CCE24BF" w14:textId="0DFF7E56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B6472DA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796E944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37FA7E7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59065C" w14:textId="77777777" w:rsidR="00C5308E" w:rsidRPr="00420754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955CF2A" w14:textId="77777777" w:rsidR="00C5308E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0BF94CA3" w14:textId="77777777" w:rsidR="00C5308E" w:rsidRPr="00420754" w:rsidRDefault="00C5308E" w:rsidP="00C53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4D2073A3" w14:textId="77777777" w:rsidTr="00BE44CF">
        <w:trPr>
          <w:trHeight w:val="592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236E43C" w14:textId="620D550D" w:rsidR="00282C45" w:rsidRPr="00420754" w:rsidRDefault="002B2613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DE8D1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Кокурина О.Г.</w:t>
            </w:r>
          </w:p>
          <w:p w14:paraId="2AD692A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4C4E37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0571B0F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8B5C538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«Культурно-спортивный центр «Успех»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91A2882" w14:textId="38A0CB51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6B90DC8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F6987C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E89C70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05BED14" w14:textId="67BACF65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4B5B5F8" w14:textId="1BB7634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A12B413" w14:textId="23846FC4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A931397" w14:textId="620CED28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7638E20" w14:textId="1F967B86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1504EA5" w14:textId="7683D5BF" w:rsidR="00282C45" w:rsidRPr="0058572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0E5F4DF" w14:textId="033016B3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0EFDC3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31456A84" w14:textId="74E7F6BE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E96F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C5D9A7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3 471 278,32</w:t>
            </w:r>
          </w:p>
          <w:p w14:paraId="4F142597" w14:textId="0C6A662B" w:rsidR="00282C45" w:rsidRPr="00682837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недвижимости)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52F2F15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5331D44B" w14:textId="77777777" w:rsidTr="00BE44CF">
        <w:trPr>
          <w:trHeight w:val="592"/>
        </w:trPr>
        <w:tc>
          <w:tcPr>
            <w:tcW w:w="515" w:type="dxa"/>
            <w:vMerge/>
            <w:shd w:val="clear" w:color="auto" w:fill="FFFFFF"/>
          </w:tcPr>
          <w:p w14:paraId="54185C4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45983F5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CC2037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A0C659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8A23EE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352FC3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1A329A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B8159FC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C65F77C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ED408D8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556B7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6764142B" w14:textId="3823E193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5669D5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CAE3B9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1819E43C" w14:textId="77777777" w:rsidTr="00BE44CF">
        <w:trPr>
          <w:trHeight w:val="592"/>
        </w:trPr>
        <w:tc>
          <w:tcPr>
            <w:tcW w:w="515" w:type="dxa"/>
            <w:vMerge/>
            <w:shd w:val="clear" w:color="auto" w:fill="FFFFFF"/>
          </w:tcPr>
          <w:p w14:paraId="39AA2E6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50C38B4C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8C3C6E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9B3C75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0F3530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1C45DF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556090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0A516C7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867A3D6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B0536E2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9A9EF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42177CC1" w14:textId="24E5A000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E96F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K3000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A19CD4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6AE6175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1A71FBCC" w14:textId="77777777" w:rsidTr="00BE44CF">
        <w:tc>
          <w:tcPr>
            <w:tcW w:w="515" w:type="dxa"/>
            <w:shd w:val="clear" w:color="auto" w:fill="FFFFFF"/>
          </w:tcPr>
          <w:p w14:paraId="1536AB82" w14:textId="57C65987" w:rsidR="00282C45" w:rsidRPr="007E42D3" w:rsidRDefault="002B2613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33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5E688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Белкова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DCD5C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Молодежный творческий клуб «Святогор»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1881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DCD88B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110258C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1/5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2213A52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66B3961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1292EBA5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66DE40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A6917C3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C17DD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0661F4" w14:textId="77777777" w:rsidR="00282C45" w:rsidRPr="00D361B9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1 496 482,84</w:t>
            </w:r>
          </w:p>
        </w:tc>
        <w:tc>
          <w:tcPr>
            <w:tcW w:w="1304" w:type="dxa"/>
            <w:shd w:val="clear" w:color="auto" w:fill="FFFFFF" w:themeFill="background1"/>
          </w:tcPr>
          <w:p w14:paraId="3DE878E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4B4C5A63" w14:textId="77777777" w:rsidTr="00BE44CF">
        <w:trPr>
          <w:trHeight w:val="1348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D59375" w14:textId="3A1C252D" w:rsidR="00282C45" w:rsidRDefault="002B2613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86BAE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Соболевский В.А.</w:t>
            </w:r>
          </w:p>
          <w:p w14:paraId="60BC3F9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0E0C61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1B733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1EB95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Досугово спортивный центр «Некрасовка»</w:t>
            </w:r>
          </w:p>
        </w:tc>
        <w:tc>
          <w:tcPr>
            <w:tcW w:w="1134" w:type="dxa"/>
            <w:shd w:val="clear" w:color="auto" w:fill="FFFFFF" w:themeFill="background1"/>
          </w:tcPr>
          <w:p w14:paraId="17B88A8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DA7540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14:paraId="374F7B7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1/4 доли</w:t>
            </w:r>
          </w:p>
        </w:tc>
        <w:tc>
          <w:tcPr>
            <w:tcW w:w="850" w:type="dxa"/>
            <w:shd w:val="clear" w:color="auto" w:fill="FFFFFF" w:themeFill="background1"/>
          </w:tcPr>
          <w:p w14:paraId="7F4065C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shd w:val="clear" w:color="auto" w:fill="FFFFFF" w:themeFill="background1"/>
          </w:tcPr>
          <w:p w14:paraId="648DBCE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2C944DD2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507A46B5" w14:textId="77777777" w:rsidR="00282C45" w:rsidRPr="00D64631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14:paraId="7DF76A49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B57F3D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8DEFF6F" w14:textId="77777777" w:rsidR="00282C45" w:rsidRPr="004D45C1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0DFA089D" w14:textId="77777777" w:rsidR="00282C45" w:rsidRPr="002848CC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4D45C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4D45C1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276" w:type="dxa"/>
            <w:shd w:val="clear" w:color="auto" w:fill="FFFFFF" w:themeFill="background1"/>
          </w:tcPr>
          <w:p w14:paraId="4C2926DB" w14:textId="1D875E1B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1 174 742,25</w:t>
            </w:r>
          </w:p>
        </w:tc>
        <w:tc>
          <w:tcPr>
            <w:tcW w:w="1304" w:type="dxa"/>
            <w:shd w:val="clear" w:color="auto" w:fill="FFFFFF" w:themeFill="background1"/>
          </w:tcPr>
          <w:p w14:paraId="61C485C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3A77E910" w14:textId="77777777" w:rsidTr="00BE44CF">
        <w:trPr>
          <w:trHeight w:val="417"/>
        </w:trPr>
        <w:tc>
          <w:tcPr>
            <w:tcW w:w="515" w:type="dxa"/>
            <w:vMerge/>
            <w:shd w:val="clear" w:color="auto" w:fill="FFFFFF"/>
          </w:tcPr>
          <w:p w14:paraId="4B346BE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51CFC0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3FE44D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A45FF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9039CB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A9F1115" w14:textId="306295CF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5F4A3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14:paraId="29AEF5ED" w14:textId="7A553910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1D45C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14:paraId="560A1A5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A04C0C" w14:textId="67AD4DF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92522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466B4A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32D48A1" w14:textId="760D1E81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B4819CA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81210EE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8205D4B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CA7D020" w14:textId="77777777" w:rsidR="00282C45" w:rsidRPr="004D45C1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3CE83936" w14:textId="77777777" w:rsidR="00282C45" w:rsidRPr="004D45C1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D6463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3E7A170" w14:textId="225A6B47" w:rsidR="00282C45" w:rsidRPr="00745A80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2 404 506,39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582910D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284660DA" w14:textId="77777777" w:rsidTr="00BE44CF">
        <w:trPr>
          <w:trHeight w:val="336"/>
        </w:trPr>
        <w:tc>
          <w:tcPr>
            <w:tcW w:w="515" w:type="dxa"/>
            <w:vMerge/>
            <w:shd w:val="clear" w:color="auto" w:fill="FFFFFF"/>
          </w:tcPr>
          <w:p w14:paraId="649C9F9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67A3335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AF5F92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6552B8" w14:textId="5119E1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F23442B" w14:textId="327B1E50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6FB11F8" w14:textId="7E94F058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14:paraId="38ED2399" w14:textId="705838F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C7B6983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58BCAFD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EF7243F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A368B0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7FAAF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1CE740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7CFA4606" w14:textId="77777777" w:rsidTr="00BE44CF">
        <w:trPr>
          <w:trHeight w:val="336"/>
        </w:trPr>
        <w:tc>
          <w:tcPr>
            <w:tcW w:w="515" w:type="dxa"/>
            <w:vMerge/>
            <w:shd w:val="clear" w:color="auto" w:fill="FFFFFF"/>
          </w:tcPr>
          <w:p w14:paraId="2EFE4E0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14:paraId="6D0463A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C6F898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FB0EAD" w14:textId="24270A38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14:paraId="636EE381" w14:textId="5A173EF5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01AB1D8" w14:textId="6BB8126F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0B25671D" w14:textId="038E508C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4F18D7E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1CDD8F7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1094C6E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CC5E37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EB50FD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32DBEB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48B7FBF2" w14:textId="77777777" w:rsidTr="00BE44CF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2534E64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14:paraId="7973E97E" w14:textId="77777777" w:rsidR="00282C45" w:rsidRPr="00C24652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ED1789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50C0F6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AB78E1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ED3516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BE629E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7E2E5E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99A37C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1F218F1C" w14:textId="698452ED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7BEE7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3,6</w:t>
            </w:r>
          </w:p>
          <w:p w14:paraId="2EE89365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6B51D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F2FC899" w14:textId="5FEF95A8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72F7C7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3C67D67" w14:textId="77777777" w:rsidR="00282C45" w:rsidRPr="00037929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20C5BDA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094C1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6AFE869F" w14:textId="77777777" w:rsidTr="00BE44CF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65EF19A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20B7C674" w14:textId="77777777" w:rsidR="00282C45" w:rsidRPr="00946292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5451F1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7C7869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C83D7C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8FAB81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575951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E640F2" w14:textId="146E4B9B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83CA3CF" w14:textId="77777777" w:rsidR="00282C45" w:rsidRPr="004D45C1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14:paraId="3E563B5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302226" w14:textId="054D3835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A9ACA9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5B0B4C" w14:textId="77777777" w:rsidR="00282C45" w:rsidRPr="00037929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2CD59E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466EBEEF" w14:textId="77777777" w:rsidTr="00BE44CF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55494F9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87F94DE" w14:textId="77777777" w:rsidR="00282C45" w:rsidRPr="00946292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17F054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0F96B2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B90772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038180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2FE2D2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39FFA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5E304F66" w14:textId="0C5184B2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125E9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3,6</w:t>
            </w:r>
          </w:p>
          <w:p w14:paraId="03B948E8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C3E9C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A23C69" w14:textId="2203F16C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8F48B3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88CCB2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C5AE77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0F87297E" w14:textId="77777777" w:rsidTr="00BE44CF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759A168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35FBF4B" w14:textId="77777777" w:rsidR="00282C45" w:rsidRPr="00946292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B3A703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EF00B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AFC0CB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281330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18E9BE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FF03DF" w14:textId="717082DD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045956EB" w14:textId="77777777" w:rsidR="00282C45" w:rsidRPr="004D45C1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14:paraId="2044428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B8F794" w14:textId="726827F2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FECDF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131726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0FE86D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62E8C092" w14:textId="77777777" w:rsidTr="00BE44CF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219FB6A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72F3116" w14:textId="77777777" w:rsidR="00282C45" w:rsidRPr="00946292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87ADB9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C478F2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04B3D0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17042E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AC3753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AA1F2A" w14:textId="611111E9" w:rsidR="00282C45" w:rsidRPr="00420754" w:rsidRDefault="00E21517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5218830B" w14:textId="123FCB51" w:rsidR="00282C45" w:rsidRPr="00420754" w:rsidRDefault="00282C45" w:rsidP="00E215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E21517">
              <w:rPr>
                <w:rFonts w:ascii="Times New Roman" w:hAnsi="Times New Roman"/>
              </w:rPr>
              <w:t>3,6</w:t>
            </w:r>
          </w:p>
        </w:tc>
        <w:tc>
          <w:tcPr>
            <w:tcW w:w="1276" w:type="dxa"/>
            <w:shd w:val="clear" w:color="auto" w:fill="FFFFFF" w:themeFill="background1"/>
          </w:tcPr>
          <w:p w14:paraId="627D1330" w14:textId="34679621" w:rsidR="00282C45" w:rsidRPr="00420754" w:rsidRDefault="00E21517" w:rsidP="00E215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355F8D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439541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665B9825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18975D6F" w14:textId="77777777" w:rsidTr="008A4E35">
        <w:trPr>
          <w:trHeight w:val="378"/>
        </w:trPr>
        <w:tc>
          <w:tcPr>
            <w:tcW w:w="515" w:type="dxa"/>
            <w:vMerge/>
            <w:shd w:val="clear" w:color="auto" w:fill="FFFFFF"/>
          </w:tcPr>
          <w:p w14:paraId="6184F4FD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4B76F8B" w14:textId="77777777" w:rsidR="00282C45" w:rsidRPr="00946292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3EF4F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648C74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110D77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E25C0D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963300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363A0F" w14:textId="44149F6D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66350252" w14:textId="77777777" w:rsidR="00282C45" w:rsidRPr="004D45C1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14:paraId="345E302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6A5F27" w14:textId="1AA6E8F2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D10ED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A34413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1B71B1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5E790DDD" w14:textId="77777777" w:rsidTr="008A4E35">
        <w:trPr>
          <w:trHeight w:val="550"/>
        </w:trPr>
        <w:tc>
          <w:tcPr>
            <w:tcW w:w="515" w:type="dxa"/>
            <w:tcBorders>
              <w:bottom w:val="nil"/>
            </w:tcBorders>
            <w:shd w:val="clear" w:color="auto" w:fill="FFFFFF"/>
          </w:tcPr>
          <w:p w14:paraId="163087EB" w14:textId="770DC9B9" w:rsidR="00282C45" w:rsidRDefault="002B2613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DB04E8" w14:textId="77777777" w:rsidR="00282C45" w:rsidRPr="00946292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Старостина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581D8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14:paraId="3670ED4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Многопрофильный молодежный центр «Рубеж»</w:t>
            </w:r>
          </w:p>
        </w:tc>
        <w:tc>
          <w:tcPr>
            <w:tcW w:w="1134" w:type="dxa"/>
            <w:shd w:val="clear" w:color="auto" w:fill="FFFFFF" w:themeFill="background1"/>
          </w:tcPr>
          <w:p w14:paraId="254B899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DEA6D0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0565731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shd w:val="clear" w:color="auto" w:fill="FFFFFF" w:themeFill="background1"/>
          </w:tcPr>
          <w:p w14:paraId="1FFD397C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509314C0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8FE743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A7C330" w14:textId="77777777" w:rsidR="00282C45" w:rsidRPr="00420754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F7FE12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DAFFA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1 067 649,27</w:t>
            </w:r>
          </w:p>
        </w:tc>
        <w:tc>
          <w:tcPr>
            <w:tcW w:w="1304" w:type="dxa"/>
            <w:shd w:val="clear" w:color="auto" w:fill="FFFFFF" w:themeFill="background1"/>
          </w:tcPr>
          <w:p w14:paraId="6A8DD6D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6CF25C6A" w14:textId="77777777" w:rsidTr="008A4E35">
        <w:trPr>
          <w:trHeight w:val="550"/>
        </w:trPr>
        <w:tc>
          <w:tcPr>
            <w:tcW w:w="51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515C3D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789F8" w14:textId="77777777" w:rsidR="00282C45" w:rsidRPr="00946292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F44A7A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E103E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601C1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821C651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2C1DAD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F5DDB3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046E336" w14:textId="77777777" w:rsidR="00282C45" w:rsidRPr="00584779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  <w:p w14:paraId="0A875787" w14:textId="77777777" w:rsidR="00282C45" w:rsidRPr="004A53CD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357F6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0657672" w14:textId="77777777" w:rsidR="00282C45" w:rsidRPr="004D45C1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7F7DE00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58477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1B0987FA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123 755,29</w:t>
            </w:r>
          </w:p>
        </w:tc>
        <w:tc>
          <w:tcPr>
            <w:tcW w:w="1304" w:type="dxa"/>
            <w:shd w:val="clear" w:color="auto" w:fill="FFFFFF" w:themeFill="background1"/>
          </w:tcPr>
          <w:p w14:paraId="57B2444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2C45" w:rsidRPr="00420754" w14:paraId="179B1431" w14:textId="77777777" w:rsidTr="008A4E35">
        <w:trPr>
          <w:trHeight w:val="550"/>
        </w:trPr>
        <w:tc>
          <w:tcPr>
            <w:tcW w:w="515" w:type="dxa"/>
            <w:shd w:val="clear" w:color="auto" w:fill="FFFFFF"/>
          </w:tcPr>
          <w:p w14:paraId="167A7F17" w14:textId="4531C68A" w:rsidR="00282C45" w:rsidRPr="009E209D" w:rsidRDefault="002B2613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A4010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Лопатынская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И.С.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28942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14:paraId="48030431" w14:textId="48ED990F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«Культу</w:t>
            </w:r>
            <w:r w:rsidR="008A4E35">
              <w:rPr>
                <w:rFonts w:ascii="Times New Roman" w:hAnsi="Times New Roman"/>
              </w:rPr>
              <w:t>рно-спортивный центр Печатники»</w:t>
            </w:r>
          </w:p>
        </w:tc>
        <w:tc>
          <w:tcPr>
            <w:tcW w:w="1134" w:type="dxa"/>
            <w:shd w:val="clear" w:color="auto" w:fill="FFFFFF" w:themeFill="background1"/>
          </w:tcPr>
          <w:p w14:paraId="36C495FB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14:paraId="2EBA9148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6643B7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4B1D6E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72B4B177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19091E64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</w:tc>
        <w:tc>
          <w:tcPr>
            <w:tcW w:w="1276" w:type="dxa"/>
            <w:shd w:val="clear" w:color="auto" w:fill="FFFFFF" w:themeFill="background1"/>
          </w:tcPr>
          <w:p w14:paraId="0DDF950F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56612CD" w14:textId="77777777" w:rsidR="00282C45" w:rsidRPr="00B82B44" w:rsidRDefault="00282C45" w:rsidP="00282C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EC1EB6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1 346 134,09</w:t>
            </w:r>
          </w:p>
        </w:tc>
        <w:tc>
          <w:tcPr>
            <w:tcW w:w="1304" w:type="dxa"/>
            <w:shd w:val="clear" w:color="auto" w:fill="FFFFFF" w:themeFill="background1"/>
          </w:tcPr>
          <w:p w14:paraId="4862F699" w14:textId="77777777" w:rsidR="00282C45" w:rsidRDefault="00282C45" w:rsidP="00282C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D9687D1" w14:textId="7B1827C7" w:rsidR="00C11CB6" w:rsidRDefault="00C11CB6" w:rsidP="008A4E35">
      <w:pPr>
        <w:shd w:val="clear" w:color="auto" w:fill="FFFFFF" w:themeFill="background1"/>
      </w:pPr>
    </w:p>
    <w:sectPr w:rsidR="00C11CB6" w:rsidSect="00B05B28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D0"/>
    <w:rsid w:val="00001E6D"/>
    <w:rsid w:val="00003A15"/>
    <w:rsid w:val="00007781"/>
    <w:rsid w:val="00007F71"/>
    <w:rsid w:val="00012CED"/>
    <w:rsid w:val="00015801"/>
    <w:rsid w:val="00021492"/>
    <w:rsid w:val="00025EDD"/>
    <w:rsid w:val="00037929"/>
    <w:rsid w:val="00045C25"/>
    <w:rsid w:val="00051A41"/>
    <w:rsid w:val="00057F48"/>
    <w:rsid w:val="000649E7"/>
    <w:rsid w:val="000718A6"/>
    <w:rsid w:val="00073778"/>
    <w:rsid w:val="00073C8B"/>
    <w:rsid w:val="000743A2"/>
    <w:rsid w:val="000757FB"/>
    <w:rsid w:val="000765F0"/>
    <w:rsid w:val="0008232E"/>
    <w:rsid w:val="0008249A"/>
    <w:rsid w:val="00084184"/>
    <w:rsid w:val="00084EC2"/>
    <w:rsid w:val="00086FA0"/>
    <w:rsid w:val="00086FD4"/>
    <w:rsid w:val="000945EC"/>
    <w:rsid w:val="000964E2"/>
    <w:rsid w:val="00096656"/>
    <w:rsid w:val="00097A9F"/>
    <w:rsid w:val="000A45C6"/>
    <w:rsid w:val="000B579A"/>
    <w:rsid w:val="000C555D"/>
    <w:rsid w:val="000C6296"/>
    <w:rsid w:val="000E3BFB"/>
    <w:rsid w:val="000E3EA2"/>
    <w:rsid w:val="000F1A9D"/>
    <w:rsid w:val="000F334B"/>
    <w:rsid w:val="000F41F0"/>
    <w:rsid w:val="001008C4"/>
    <w:rsid w:val="001012C0"/>
    <w:rsid w:val="00101B6F"/>
    <w:rsid w:val="001022CF"/>
    <w:rsid w:val="00102B22"/>
    <w:rsid w:val="00106AB2"/>
    <w:rsid w:val="00116919"/>
    <w:rsid w:val="00130792"/>
    <w:rsid w:val="00135974"/>
    <w:rsid w:val="00140F3E"/>
    <w:rsid w:val="0014302C"/>
    <w:rsid w:val="001572ED"/>
    <w:rsid w:val="00160E55"/>
    <w:rsid w:val="001623B8"/>
    <w:rsid w:val="00162BDE"/>
    <w:rsid w:val="001744B5"/>
    <w:rsid w:val="001813FF"/>
    <w:rsid w:val="0018715D"/>
    <w:rsid w:val="00187458"/>
    <w:rsid w:val="001910FB"/>
    <w:rsid w:val="0019291B"/>
    <w:rsid w:val="00193365"/>
    <w:rsid w:val="001934D8"/>
    <w:rsid w:val="0019572E"/>
    <w:rsid w:val="00195CD2"/>
    <w:rsid w:val="001A5550"/>
    <w:rsid w:val="001B2311"/>
    <w:rsid w:val="001B7B47"/>
    <w:rsid w:val="001C28EA"/>
    <w:rsid w:val="001C533F"/>
    <w:rsid w:val="001C6C8D"/>
    <w:rsid w:val="001C7ED5"/>
    <w:rsid w:val="001D71DF"/>
    <w:rsid w:val="001E4561"/>
    <w:rsid w:val="001E739A"/>
    <w:rsid w:val="001F36B6"/>
    <w:rsid w:val="001F3F15"/>
    <w:rsid w:val="001F574F"/>
    <w:rsid w:val="00203BC4"/>
    <w:rsid w:val="00207B7F"/>
    <w:rsid w:val="00210680"/>
    <w:rsid w:val="00214525"/>
    <w:rsid w:val="00214853"/>
    <w:rsid w:val="00215854"/>
    <w:rsid w:val="0022016D"/>
    <w:rsid w:val="00224804"/>
    <w:rsid w:val="00231953"/>
    <w:rsid w:val="002330B6"/>
    <w:rsid w:val="0023431D"/>
    <w:rsid w:val="00242553"/>
    <w:rsid w:val="002455BB"/>
    <w:rsid w:val="00254385"/>
    <w:rsid w:val="00257F73"/>
    <w:rsid w:val="002742D6"/>
    <w:rsid w:val="002767E1"/>
    <w:rsid w:val="00280C93"/>
    <w:rsid w:val="00282C45"/>
    <w:rsid w:val="002835A2"/>
    <w:rsid w:val="002848CC"/>
    <w:rsid w:val="00294422"/>
    <w:rsid w:val="0029622B"/>
    <w:rsid w:val="002A679C"/>
    <w:rsid w:val="002B2613"/>
    <w:rsid w:val="002C7E79"/>
    <w:rsid w:val="002D54F2"/>
    <w:rsid w:val="002E0255"/>
    <w:rsid w:val="002E488A"/>
    <w:rsid w:val="002E608F"/>
    <w:rsid w:val="002F3A47"/>
    <w:rsid w:val="002F3B1B"/>
    <w:rsid w:val="002F71C9"/>
    <w:rsid w:val="002F72CF"/>
    <w:rsid w:val="00303E09"/>
    <w:rsid w:val="00305067"/>
    <w:rsid w:val="003079E3"/>
    <w:rsid w:val="00310E60"/>
    <w:rsid w:val="00311619"/>
    <w:rsid w:val="00322F02"/>
    <w:rsid w:val="00327263"/>
    <w:rsid w:val="003337F4"/>
    <w:rsid w:val="0033486D"/>
    <w:rsid w:val="00341B3E"/>
    <w:rsid w:val="0035278A"/>
    <w:rsid w:val="0035526C"/>
    <w:rsid w:val="0036479A"/>
    <w:rsid w:val="0037198A"/>
    <w:rsid w:val="003726E4"/>
    <w:rsid w:val="00372C8C"/>
    <w:rsid w:val="00375CBC"/>
    <w:rsid w:val="003825C9"/>
    <w:rsid w:val="00386252"/>
    <w:rsid w:val="003871B7"/>
    <w:rsid w:val="00394BA5"/>
    <w:rsid w:val="00395DA5"/>
    <w:rsid w:val="00397915"/>
    <w:rsid w:val="003A366B"/>
    <w:rsid w:val="003B196B"/>
    <w:rsid w:val="003B2CD7"/>
    <w:rsid w:val="003B7F4A"/>
    <w:rsid w:val="003C0BA0"/>
    <w:rsid w:val="003C0CF2"/>
    <w:rsid w:val="003C4168"/>
    <w:rsid w:val="003C67B1"/>
    <w:rsid w:val="003D02EF"/>
    <w:rsid w:val="003D3014"/>
    <w:rsid w:val="003D3ACE"/>
    <w:rsid w:val="003E0C00"/>
    <w:rsid w:val="003E398F"/>
    <w:rsid w:val="003E4B64"/>
    <w:rsid w:val="003E6BBA"/>
    <w:rsid w:val="003F5FE5"/>
    <w:rsid w:val="003F6606"/>
    <w:rsid w:val="00403B07"/>
    <w:rsid w:val="00403E8D"/>
    <w:rsid w:val="00403F91"/>
    <w:rsid w:val="004045CC"/>
    <w:rsid w:val="00412F98"/>
    <w:rsid w:val="0041709B"/>
    <w:rsid w:val="00425DCB"/>
    <w:rsid w:val="004331BD"/>
    <w:rsid w:val="004348D2"/>
    <w:rsid w:val="0044133A"/>
    <w:rsid w:val="00442DB9"/>
    <w:rsid w:val="004468DD"/>
    <w:rsid w:val="00450542"/>
    <w:rsid w:val="00451976"/>
    <w:rsid w:val="004552B9"/>
    <w:rsid w:val="0045538E"/>
    <w:rsid w:val="00455C32"/>
    <w:rsid w:val="00455CE0"/>
    <w:rsid w:val="0046189A"/>
    <w:rsid w:val="00464AFF"/>
    <w:rsid w:val="00464E77"/>
    <w:rsid w:val="00467AC5"/>
    <w:rsid w:val="00475CDC"/>
    <w:rsid w:val="0049011B"/>
    <w:rsid w:val="00491CC4"/>
    <w:rsid w:val="0049465B"/>
    <w:rsid w:val="004A32B4"/>
    <w:rsid w:val="004A53CD"/>
    <w:rsid w:val="004A6B99"/>
    <w:rsid w:val="004B15A0"/>
    <w:rsid w:val="004B2EEB"/>
    <w:rsid w:val="004B38FE"/>
    <w:rsid w:val="004C26D9"/>
    <w:rsid w:val="004C433E"/>
    <w:rsid w:val="004D0407"/>
    <w:rsid w:val="004D24A9"/>
    <w:rsid w:val="004D31E7"/>
    <w:rsid w:val="004D45C1"/>
    <w:rsid w:val="004D5A89"/>
    <w:rsid w:val="004E1713"/>
    <w:rsid w:val="004E2CD9"/>
    <w:rsid w:val="004E3BE4"/>
    <w:rsid w:val="004E4193"/>
    <w:rsid w:val="004F098A"/>
    <w:rsid w:val="004F135A"/>
    <w:rsid w:val="004F7D99"/>
    <w:rsid w:val="00500809"/>
    <w:rsid w:val="00501B48"/>
    <w:rsid w:val="00502C81"/>
    <w:rsid w:val="00503236"/>
    <w:rsid w:val="00512A7E"/>
    <w:rsid w:val="00517C8E"/>
    <w:rsid w:val="005269A0"/>
    <w:rsid w:val="00527983"/>
    <w:rsid w:val="0053007A"/>
    <w:rsid w:val="00530AB3"/>
    <w:rsid w:val="00533094"/>
    <w:rsid w:val="00535AA0"/>
    <w:rsid w:val="00541D80"/>
    <w:rsid w:val="0054582C"/>
    <w:rsid w:val="0054588D"/>
    <w:rsid w:val="00551F23"/>
    <w:rsid w:val="00555C42"/>
    <w:rsid w:val="0055765B"/>
    <w:rsid w:val="00567FE2"/>
    <w:rsid w:val="005705A7"/>
    <w:rsid w:val="00570F21"/>
    <w:rsid w:val="00584779"/>
    <w:rsid w:val="00585724"/>
    <w:rsid w:val="00585EAA"/>
    <w:rsid w:val="005929A7"/>
    <w:rsid w:val="00596C22"/>
    <w:rsid w:val="005A3C69"/>
    <w:rsid w:val="005A67FC"/>
    <w:rsid w:val="005B0C84"/>
    <w:rsid w:val="005B3C5C"/>
    <w:rsid w:val="005B4C37"/>
    <w:rsid w:val="005B679C"/>
    <w:rsid w:val="005C2206"/>
    <w:rsid w:val="005C54EF"/>
    <w:rsid w:val="005C74A4"/>
    <w:rsid w:val="005D1542"/>
    <w:rsid w:val="005D2725"/>
    <w:rsid w:val="005D3A83"/>
    <w:rsid w:val="005E428E"/>
    <w:rsid w:val="005E7A87"/>
    <w:rsid w:val="005E7F14"/>
    <w:rsid w:val="005F3716"/>
    <w:rsid w:val="005F3C7E"/>
    <w:rsid w:val="005F44C5"/>
    <w:rsid w:val="005F7CCB"/>
    <w:rsid w:val="00600498"/>
    <w:rsid w:val="006024F8"/>
    <w:rsid w:val="00603CCB"/>
    <w:rsid w:val="006072D0"/>
    <w:rsid w:val="006144B5"/>
    <w:rsid w:val="006206F2"/>
    <w:rsid w:val="006221CF"/>
    <w:rsid w:val="00622E4A"/>
    <w:rsid w:val="00624918"/>
    <w:rsid w:val="00627E22"/>
    <w:rsid w:val="00631954"/>
    <w:rsid w:val="00636E6C"/>
    <w:rsid w:val="0064144C"/>
    <w:rsid w:val="00645D82"/>
    <w:rsid w:val="00645FD7"/>
    <w:rsid w:val="00646462"/>
    <w:rsid w:val="00656166"/>
    <w:rsid w:val="0066487C"/>
    <w:rsid w:val="006748AA"/>
    <w:rsid w:val="00676D59"/>
    <w:rsid w:val="00682837"/>
    <w:rsid w:val="00682B91"/>
    <w:rsid w:val="00682F39"/>
    <w:rsid w:val="00687B13"/>
    <w:rsid w:val="00687E5B"/>
    <w:rsid w:val="006A0FF6"/>
    <w:rsid w:val="006A26E5"/>
    <w:rsid w:val="006A3B04"/>
    <w:rsid w:val="006A61DC"/>
    <w:rsid w:val="006A658C"/>
    <w:rsid w:val="006A7F84"/>
    <w:rsid w:val="006B0F4A"/>
    <w:rsid w:val="006B3E75"/>
    <w:rsid w:val="006C0E7F"/>
    <w:rsid w:val="006D091E"/>
    <w:rsid w:val="006E06A9"/>
    <w:rsid w:val="006E0FC3"/>
    <w:rsid w:val="006E3E35"/>
    <w:rsid w:val="006E5068"/>
    <w:rsid w:val="006E791F"/>
    <w:rsid w:val="006F3C7B"/>
    <w:rsid w:val="0070680A"/>
    <w:rsid w:val="00710657"/>
    <w:rsid w:val="00710688"/>
    <w:rsid w:val="00710B2F"/>
    <w:rsid w:val="0071120A"/>
    <w:rsid w:val="0071287A"/>
    <w:rsid w:val="00712A99"/>
    <w:rsid w:val="00713059"/>
    <w:rsid w:val="00713996"/>
    <w:rsid w:val="00715F52"/>
    <w:rsid w:val="0071690B"/>
    <w:rsid w:val="00725C00"/>
    <w:rsid w:val="00727E3E"/>
    <w:rsid w:val="00730095"/>
    <w:rsid w:val="00730EEB"/>
    <w:rsid w:val="00730F54"/>
    <w:rsid w:val="007316D3"/>
    <w:rsid w:val="007353CC"/>
    <w:rsid w:val="00735B30"/>
    <w:rsid w:val="00736AB4"/>
    <w:rsid w:val="00744400"/>
    <w:rsid w:val="00745A80"/>
    <w:rsid w:val="00747F2C"/>
    <w:rsid w:val="0075227D"/>
    <w:rsid w:val="0075313D"/>
    <w:rsid w:val="00762AEE"/>
    <w:rsid w:val="0076567B"/>
    <w:rsid w:val="00765B5B"/>
    <w:rsid w:val="0077031D"/>
    <w:rsid w:val="007737A5"/>
    <w:rsid w:val="00774E4B"/>
    <w:rsid w:val="007764A4"/>
    <w:rsid w:val="00784E01"/>
    <w:rsid w:val="0079650E"/>
    <w:rsid w:val="00796667"/>
    <w:rsid w:val="007A262E"/>
    <w:rsid w:val="007A4D09"/>
    <w:rsid w:val="007A515D"/>
    <w:rsid w:val="007A6471"/>
    <w:rsid w:val="007B433C"/>
    <w:rsid w:val="007B50D9"/>
    <w:rsid w:val="007B663A"/>
    <w:rsid w:val="007C427E"/>
    <w:rsid w:val="007C4759"/>
    <w:rsid w:val="007D4549"/>
    <w:rsid w:val="007D566D"/>
    <w:rsid w:val="007E06F5"/>
    <w:rsid w:val="007E42D3"/>
    <w:rsid w:val="007F0EA6"/>
    <w:rsid w:val="007F5742"/>
    <w:rsid w:val="007F737B"/>
    <w:rsid w:val="00812E01"/>
    <w:rsid w:val="008143F0"/>
    <w:rsid w:val="0081499E"/>
    <w:rsid w:val="0081574B"/>
    <w:rsid w:val="00815C85"/>
    <w:rsid w:val="00821E4A"/>
    <w:rsid w:val="00823BBC"/>
    <w:rsid w:val="008245D2"/>
    <w:rsid w:val="00825AA8"/>
    <w:rsid w:val="008273D6"/>
    <w:rsid w:val="008300DD"/>
    <w:rsid w:val="00853238"/>
    <w:rsid w:val="00855426"/>
    <w:rsid w:val="008556EF"/>
    <w:rsid w:val="00856DDB"/>
    <w:rsid w:val="00861074"/>
    <w:rsid w:val="00867898"/>
    <w:rsid w:val="00875E77"/>
    <w:rsid w:val="00877F29"/>
    <w:rsid w:val="008815D7"/>
    <w:rsid w:val="00882853"/>
    <w:rsid w:val="0088599C"/>
    <w:rsid w:val="00887C22"/>
    <w:rsid w:val="008960DE"/>
    <w:rsid w:val="008A2C89"/>
    <w:rsid w:val="008A4E35"/>
    <w:rsid w:val="008B0343"/>
    <w:rsid w:val="008B6EF9"/>
    <w:rsid w:val="008B7103"/>
    <w:rsid w:val="008C5F0C"/>
    <w:rsid w:val="008D17ED"/>
    <w:rsid w:val="008D290A"/>
    <w:rsid w:val="008D3DC1"/>
    <w:rsid w:val="008E0B00"/>
    <w:rsid w:val="008E58DD"/>
    <w:rsid w:val="009046A5"/>
    <w:rsid w:val="00904B49"/>
    <w:rsid w:val="00911F91"/>
    <w:rsid w:val="009151DF"/>
    <w:rsid w:val="00920A02"/>
    <w:rsid w:val="009220DB"/>
    <w:rsid w:val="00922A75"/>
    <w:rsid w:val="0092508B"/>
    <w:rsid w:val="00925C95"/>
    <w:rsid w:val="00936944"/>
    <w:rsid w:val="009402CC"/>
    <w:rsid w:val="00942930"/>
    <w:rsid w:val="00945C50"/>
    <w:rsid w:val="00946292"/>
    <w:rsid w:val="00946B64"/>
    <w:rsid w:val="00950B37"/>
    <w:rsid w:val="00951392"/>
    <w:rsid w:val="00952E82"/>
    <w:rsid w:val="00954D18"/>
    <w:rsid w:val="0095620B"/>
    <w:rsid w:val="0095686C"/>
    <w:rsid w:val="00960EE2"/>
    <w:rsid w:val="009617FD"/>
    <w:rsid w:val="00963686"/>
    <w:rsid w:val="0097244A"/>
    <w:rsid w:val="00980EED"/>
    <w:rsid w:val="00982778"/>
    <w:rsid w:val="00984A2C"/>
    <w:rsid w:val="00993545"/>
    <w:rsid w:val="00995D32"/>
    <w:rsid w:val="009A297F"/>
    <w:rsid w:val="009A2C73"/>
    <w:rsid w:val="009A7158"/>
    <w:rsid w:val="009B1B20"/>
    <w:rsid w:val="009C1728"/>
    <w:rsid w:val="009C6C2A"/>
    <w:rsid w:val="009D132D"/>
    <w:rsid w:val="009D748F"/>
    <w:rsid w:val="009D75B5"/>
    <w:rsid w:val="009E209D"/>
    <w:rsid w:val="009E4849"/>
    <w:rsid w:val="009E5CCA"/>
    <w:rsid w:val="009E62AC"/>
    <w:rsid w:val="009F01F6"/>
    <w:rsid w:val="009F1DFD"/>
    <w:rsid w:val="009F766F"/>
    <w:rsid w:val="00A01D80"/>
    <w:rsid w:val="00A11BBF"/>
    <w:rsid w:val="00A12E45"/>
    <w:rsid w:val="00A13089"/>
    <w:rsid w:val="00A14B6C"/>
    <w:rsid w:val="00A241BA"/>
    <w:rsid w:val="00A24928"/>
    <w:rsid w:val="00A25A6E"/>
    <w:rsid w:val="00A33651"/>
    <w:rsid w:val="00A40629"/>
    <w:rsid w:val="00A40966"/>
    <w:rsid w:val="00A41AA0"/>
    <w:rsid w:val="00A41BCE"/>
    <w:rsid w:val="00A4280E"/>
    <w:rsid w:val="00A43BDA"/>
    <w:rsid w:val="00A448B0"/>
    <w:rsid w:val="00A44DAD"/>
    <w:rsid w:val="00A475D6"/>
    <w:rsid w:val="00A47A57"/>
    <w:rsid w:val="00A512CD"/>
    <w:rsid w:val="00A5487D"/>
    <w:rsid w:val="00A5575C"/>
    <w:rsid w:val="00A56DAB"/>
    <w:rsid w:val="00A63D15"/>
    <w:rsid w:val="00A7215B"/>
    <w:rsid w:val="00A76797"/>
    <w:rsid w:val="00A85D0C"/>
    <w:rsid w:val="00A879FE"/>
    <w:rsid w:val="00A94518"/>
    <w:rsid w:val="00A9678B"/>
    <w:rsid w:val="00AA17DC"/>
    <w:rsid w:val="00AB077E"/>
    <w:rsid w:val="00AB271F"/>
    <w:rsid w:val="00AB3508"/>
    <w:rsid w:val="00AC4D9D"/>
    <w:rsid w:val="00AC709D"/>
    <w:rsid w:val="00AD0A82"/>
    <w:rsid w:val="00AD201D"/>
    <w:rsid w:val="00AD32AA"/>
    <w:rsid w:val="00AE2195"/>
    <w:rsid w:val="00AE335F"/>
    <w:rsid w:val="00AE4305"/>
    <w:rsid w:val="00AF28E9"/>
    <w:rsid w:val="00AF4DF3"/>
    <w:rsid w:val="00AF61A4"/>
    <w:rsid w:val="00AF6C80"/>
    <w:rsid w:val="00B00F46"/>
    <w:rsid w:val="00B05B28"/>
    <w:rsid w:val="00B066BD"/>
    <w:rsid w:val="00B07805"/>
    <w:rsid w:val="00B10FC1"/>
    <w:rsid w:val="00B11B45"/>
    <w:rsid w:val="00B11B68"/>
    <w:rsid w:val="00B205ED"/>
    <w:rsid w:val="00B33D64"/>
    <w:rsid w:val="00B33FB3"/>
    <w:rsid w:val="00B512B2"/>
    <w:rsid w:val="00B51513"/>
    <w:rsid w:val="00B53D02"/>
    <w:rsid w:val="00B55F3B"/>
    <w:rsid w:val="00B647D0"/>
    <w:rsid w:val="00B654EC"/>
    <w:rsid w:val="00B66878"/>
    <w:rsid w:val="00B70BBC"/>
    <w:rsid w:val="00B764E9"/>
    <w:rsid w:val="00B82B44"/>
    <w:rsid w:val="00B8554F"/>
    <w:rsid w:val="00B873FA"/>
    <w:rsid w:val="00B92F10"/>
    <w:rsid w:val="00B94E1A"/>
    <w:rsid w:val="00B95B0F"/>
    <w:rsid w:val="00B96CEE"/>
    <w:rsid w:val="00B97638"/>
    <w:rsid w:val="00BA05C2"/>
    <w:rsid w:val="00BA51A3"/>
    <w:rsid w:val="00BA51D9"/>
    <w:rsid w:val="00BA5F38"/>
    <w:rsid w:val="00BA7384"/>
    <w:rsid w:val="00BB14CF"/>
    <w:rsid w:val="00BB1ED5"/>
    <w:rsid w:val="00BB6C0C"/>
    <w:rsid w:val="00BD5228"/>
    <w:rsid w:val="00BD70AA"/>
    <w:rsid w:val="00BE1E35"/>
    <w:rsid w:val="00BE1F45"/>
    <w:rsid w:val="00BE37FC"/>
    <w:rsid w:val="00BE44CF"/>
    <w:rsid w:val="00BE4568"/>
    <w:rsid w:val="00BE76F6"/>
    <w:rsid w:val="00BF24CC"/>
    <w:rsid w:val="00BF298F"/>
    <w:rsid w:val="00BF2CCD"/>
    <w:rsid w:val="00BF4D4F"/>
    <w:rsid w:val="00BF5328"/>
    <w:rsid w:val="00BF6AB6"/>
    <w:rsid w:val="00C00E27"/>
    <w:rsid w:val="00C0225D"/>
    <w:rsid w:val="00C04E1B"/>
    <w:rsid w:val="00C05C87"/>
    <w:rsid w:val="00C06AF4"/>
    <w:rsid w:val="00C109A9"/>
    <w:rsid w:val="00C10CAE"/>
    <w:rsid w:val="00C11CB6"/>
    <w:rsid w:val="00C20931"/>
    <w:rsid w:val="00C23C9F"/>
    <w:rsid w:val="00C24652"/>
    <w:rsid w:val="00C24BA0"/>
    <w:rsid w:val="00C2546D"/>
    <w:rsid w:val="00C2714C"/>
    <w:rsid w:val="00C27B9D"/>
    <w:rsid w:val="00C31E1F"/>
    <w:rsid w:val="00C41CA3"/>
    <w:rsid w:val="00C50343"/>
    <w:rsid w:val="00C5308E"/>
    <w:rsid w:val="00C637E7"/>
    <w:rsid w:val="00C76941"/>
    <w:rsid w:val="00C77C11"/>
    <w:rsid w:val="00C80DC3"/>
    <w:rsid w:val="00C86279"/>
    <w:rsid w:val="00CA6383"/>
    <w:rsid w:val="00CA7986"/>
    <w:rsid w:val="00CB3F6C"/>
    <w:rsid w:val="00CB4EAC"/>
    <w:rsid w:val="00CB4F8C"/>
    <w:rsid w:val="00CC0492"/>
    <w:rsid w:val="00CC3A8F"/>
    <w:rsid w:val="00CD12A0"/>
    <w:rsid w:val="00CD2B4E"/>
    <w:rsid w:val="00CE2286"/>
    <w:rsid w:val="00CE6238"/>
    <w:rsid w:val="00CF3FB8"/>
    <w:rsid w:val="00CF7CCA"/>
    <w:rsid w:val="00D0113A"/>
    <w:rsid w:val="00D12416"/>
    <w:rsid w:val="00D13C8D"/>
    <w:rsid w:val="00D14630"/>
    <w:rsid w:val="00D15388"/>
    <w:rsid w:val="00D17420"/>
    <w:rsid w:val="00D24883"/>
    <w:rsid w:val="00D24C8A"/>
    <w:rsid w:val="00D25343"/>
    <w:rsid w:val="00D27CBB"/>
    <w:rsid w:val="00D3061F"/>
    <w:rsid w:val="00D34EBE"/>
    <w:rsid w:val="00D40CDD"/>
    <w:rsid w:val="00D4441B"/>
    <w:rsid w:val="00D4694F"/>
    <w:rsid w:val="00D52A13"/>
    <w:rsid w:val="00D60B2A"/>
    <w:rsid w:val="00D6117F"/>
    <w:rsid w:val="00D637D7"/>
    <w:rsid w:val="00D63D19"/>
    <w:rsid w:val="00D64631"/>
    <w:rsid w:val="00D6493F"/>
    <w:rsid w:val="00D7409F"/>
    <w:rsid w:val="00D805CC"/>
    <w:rsid w:val="00D8151E"/>
    <w:rsid w:val="00D873E8"/>
    <w:rsid w:val="00D93CC8"/>
    <w:rsid w:val="00D962F0"/>
    <w:rsid w:val="00D96F14"/>
    <w:rsid w:val="00DA1D10"/>
    <w:rsid w:val="00DC29C3"/>
    <w:rsid w:val="00DC2F5D"/>
    <w:rsid w:val="00DC43A7"/>
    <w:rsid w:val="00DC4EA8"/>
    <w:rsid w:val="00DC56F3"/>
    <w:rsid w:val="00DC5E10"/>
    <w:rsid w:val="00DD08D0"/>
    <w:rsid w:val="00DD2FEA"/>
    <w:rsid w:val="00DD539F"/>
    <w:rsid w:val="00DD5855"/>
    <w:rsid w:val="00DD6634"/>
    <w:rsid w:val="00DE2C98"/>
    <w:rsid w:val="00DE3A22"/>
    <w:rsid w:val="00DE5220"/>
    <w:rsid w:val="00DE5FDF"/>
    <w:rsid w:val="00DE77B5"/>
    <w:rsid w:val="00DF2452"/>
    <w:rsid w:val="00DF299E"/>
    <w:rsid w:val="00E00C12"/>
    <w:rsid w:val="00E015FD"/>
    <w:rsid w:val="00E03DF3"/>
    <w:rsid w:val="00E04E2B"/>
    <w:rsid w:val="00E05B0F"/>
    <w:rsid w:val="00E10481"/>
    <w:rsid w:val="00E11998"/>
    <w:rsid w:val="00E134A2"/>
    <w:rsid w:val="00E16901"/>
    <w:rsid w:val="00E20659"/>
    <w:rsid w:val="00E21517"/>
    <w:rsid w:val="00E21BDB"/>
    <w:rsid w:val="00E21CB3"/>
    <w:rsid w:val="00E22460"/>
    <w:rsid w:val="00E2439E"/>
    <w:rsid w:val="00E308AA"/>
    <w:rsid w:val="00E30CCD"/>
    <w:rsid w:val="00E36EFC"/>
    <w:rsid w:val="00E3734C"/>
    <w:rsid w:val="00E375EB"/>
    <w:rsid w:val="00E402A7"/>
    <w:rsid w:val="00E42EBE"/>
    <w:rsid w:val="00E4570C"/>
    <w:rsid w:val="00E45792"/>
    <w:rsid w:val="00E469D5"/>
    <w:rsid w:val="00E47B1C"/>
    <w:rsid w:val="00E5281D"/>
    <w:rsid w:val="00E5478F"/>
    <w:rsid w:val="00E76A61"/>
    <w:rsid w:val="00E831F0"/>
    <w:rsid w:val="00E93BF0"/>
    <w:rsid w:val="00EA0327"/>
    <w:rsid w:val="00EA17EF"/>
    <w:rsid w:val="00EA6F8F"/>
    <w:rsid w:val="00EB0BF2"/>
    <w:rsid w:val="00EB2A21"/>
    <w:rsid w:val="00EB2B84"/>
    <w:rsid w:val="00EB6661"/>
    <w:rsid w:val="00EC2DD9"/>
    <w:rsid w:val="00EC529B"/>
    <w:rsid w:val="00EC7429"/>
    <w:rsid w:val="00ED2F43"/>
    <w:rsid w:val="00ED4082"/>
    <w:rsid w:val="00ED4A43"/>
    <w:rsid w:val="00ED59D2"/>
    <w:rsid w:val="00ED77AD"/>
    <w:rsid w:val="00EF1F91"/>
    <w:rsid w:val="00EF2EBA"/>
    <w:rsid w:val="00EF383A"/>
    <w:rsid w:val="00EF399E"/>
    <w:rsid w:val="00EF577D"/>
    <w:rsid w:val="00EF7282"/>
    <w:rsid w:val="00F024F6"/>
    <w:rsid w:val="00F10B3E"/>
    <w:rsid w:val="00F10F3E"/>
    <w:rsid w:val="00F15B5D"/>
    <w:rsid w:val="00F21A52"/>
    <w:rsid w:val="00F33B4A"/>
    <w:rsid w:val="00F40A2E"/>
    <w:rsid w:val="00F421BB"/>
    <w:rsid w:val="00F42236"/>
    <w:rsid w:val="00F433BF"/>
    <w:rsid w:val="00F43786"/>
    <w:rsid w:val="00F47B6E"/>
    <w:rsid w:val="00F5245F"/>
    <w:rsid w:val="00F673F1"/>
    <w:rsid w:val="00F67FD7"/>
    <w:rsid w:val="00F748D9"/>
    <w:rsid w:val="00F92F00"/>
    <w:rsid w:val="00F94CEF"/>
    <w:rsid w:val="00F95BEC"/>
    <w:rsid w:val="00F967EF"/>
    <w:rsid w:val="00FA2E83"/>
    <w:rsid w:val="00FA479B"/>
    <w:rsid w:val="00FB599C"/>
    <w:rsid w:val="00FC161F"/>
    <w:rsid w:val="00FC17D9"/>
    <w:rsid w:val="00FC1CA8"/>
    <w:rsid w:val="00FC42BF"/>
    <w:rsid w:val="00FD1E6A"/>
    <w:rsid w:val="00FD2FA4"/>
    <w:rsid w:val="00FD42FE"/>
    <w:rsid w:val="00FD68C5"/>
    <w:rsid w:val="00FE08EF"/>
    <w:rsid w:val="00FE180A"/>
    <w:rsid w:val="00FE302B"/>
    <w:rsid w:val="00FE44A9"/>
    <w:rsid w:val="00FE4C99"/>
    <w:rsid w:val="00FE7EEE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1DE020A1"/>
  <w15:chartTrackingRefBased/>
  <w15:docId w15:val="{D5AEAD5C-6047-4DA7-8DD6-84171F5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5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9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946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8D2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C0CF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0CF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0CF2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0CF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0CF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A502F-73DC-4B11-B6FC-6EF8F7CC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A6D81D0D.dotm</Template>
  <TotalTime>399</TotalTime>
  <Pages>22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Вероника Николаевна</dc:creator>
  <cp:keywords/>
  <dc:description/>
  <cp:lastModifiedBy>Годына Вероника Николаевна</cp:lastModifiedBy>
  <cp:revision>188</cp:revision>
  <cp:lastPrinted>2021-05-13T05:39:00Z</cp:lastPrinted>
  <dcterms:created xsi:type="dcterms:W3CDTF">2021-05-11T13:00:00Z</dcterms:created>
  <dcterms:modified xsi:type="dcterms:W3CDTF">2021-05-13T08:23:00Z</dcterms:modified>
</cp:coreProperties>
</file>