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87D" w:rsidRDefault="00D5287D" w:rsidP="00912363">
      <w:pPr>
        <w:spacing w:after="0" w:line="240" w:lineRule="auto"/>
        <w:jc w:val="center"/>
        <w:rPr>
          <w:rStyle w:val="Strong"/>
          <w:rFonts w:ascii="Times New Roman" w:hAnsi="Times New Roman"/>
          <w:sz w:val="26"/>
          <w:szCs w:val="26"/>
        </w:rPr>
      </w:pPr>
      <w:r>
        <w:rPr>
          <w:rStyle w:val="Strong"/>
          <w:rFonts w:ascii="Times New Roman" w:hAnsi="Times New Roman"/>
          <w:sz w:val="26"/>
          <w:szCs w:val="26"/>
        </w:rPr>
        <w:t>С</w:t>
      </w:r>
      <w:r w:rsidRPr="001400D6">
        <w:rPr>
          <w:rStyle w:val="Strong"/>
          <w:rFonts w:ascii="Times New Roman" w:hAnsi="Times New Roman"/>
          <w:sz w:val="26"/>
          <w:szCs w:val="26"/>
        </w:rPr>
        <w:t>ведени</w:t>
      </w:r>
      <w:r>
        <w:rPr>
          <w:rStyle w:val="Strong"/>
          <w:rFonts w:ascii="Times New Roman" w:hAnsi="Times New Roman"/>
          <w:sz w:val="26"/>
          <w:szCs w:val="26"/>
        </w:rPr>
        <w:t>я</w:t>
      </w:r>
      <w:r w:rsidRPr="001400D6">
        <w:rPr>
          <w:rStyle w:val="Strong"/>
          <w:rFonts w:ascii="Times New Roman" w:hAnsi="Times New Roman"/>
          <w:sz w:val="26"/>
          <w:szCs w:val="26"/>
        </w:rPr>
        <w:t xml:space="preserve"> о доходах, </w:t>
      </w:r>
      <w:r>
        <w:rPr>
          <w:rStyle w:val="Strong"/>
          <w:rFonts w:ascii="Times New Roman" w:hAnsi="Times New Roman"/>
          <w:sz w:val="26"/>
          <w:szCs w:val="26"/>
        </w:rPr>
        <w:t xml:space="preserve">расходах, </w:t>
      </w:r>
      <w:r w:rsidRPr="001400D6">
        <w:rPr>
          <w:rStyle w:val="Strong"/>
          <w:rFonts w:ascii="Times New Roman" w:hAnsi="Times New Roman"/>
          <w:sz w:val="26"/>
          <w:szCs w:val="26"/>
        </w:rPr>
        <w:t xml:space="preserve">об имуществе и обязательствах имущественного характера </w:t>
      </w:r>
      <w:r w:rsidRPr="001400D6">
        <w:rPr>
          <w:rFonts w:ascii="Times New Roman" w:hAnsi="Times New Roman"/>
          <w:b/>
          <w:sz w:val="26"/>
          <w:szCs w:val="26"/>
        </w:rPr>
        <w:t xml:space="preserve">государственных гражданских служащих аппарата Законодательного Собрания Челябинской области и членов их семей </w:t>
      </w:r>
      <w:r w:rsidRPr="001400D6">
        <w:rPr>
          <w:rStyle w:val="Strong"/>
          <w:rFonts w:ascii="Times New Roman" w:hAnsi="Times New Roman"/>
          <w:sz w:val="26"/>
          <w:szCs w:val="26"/>
        </w:rPr>
        <w:t xml:space="preserve">за отчетный период </w:t>
      </w:r>
    </w:p>
    <w:p w:rsidR="00D5287D" w:rsidRDefault="00D5287D" w:rsidP="00912363">
      <w:pPr>
        <w:spacing w:after="0" w:line="240" w:lineRule="auto"/>
        <w:jc w:val="center"/>
        <w:rPr>
          <w:rStyle w:val="Strong"/>
          <w:rFonts w:ascii="Times New Roman" w:hAnsi="Times New Roman"/>
          <w:sz w:val="26"/>
          <w:szCs w:val="26"/>
        </w:rPr>
      </w:pPr>
      <w:r w:rsidRPr="001400D6">
        <w:rPr>
          <w:rStyle w:val="Strong"/>
          <w:rFonts w:ascii="Times New Roman" w:hAnsi="Times New Roman"/>
          <w:sz w:val="26"/>
          <w:szCs w:val="26"/>
        </w:rPr>
        <w:t>с 1 января 2015 года по 31 декабря 2015 года</w:t>
      </w:r>
    </w:p>
    <w:p w:rsidR="00D5287D" w:rsidRDefault="00D5287D"/>
    <w:tbl>
      <w:tblPr>
        <w:tblW w:w="14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23"/>
        <w:gridCol w:w="1910"/>
        <w:gridCol w:w="1831"/>
        <w:gridCol w:w="1794"/>
        <w:gridCol w:w="1829"/>
        <w:gridCol w:w="1830"/>
        <w:gridCol w:w="1929"/>
        <w:gridCol w:w="1841"/>
      </w:tblGrid>
      <w:tr w:rsidR="00D5287D" w:rsidRPr="00344BDF" w:rsidTr="00344BDF">
        <w:trPr>
          <w:trHeight w:val="1334"/>
        </w:trPr>
        <w:tc>
          <w:tcPr>
            <w:tcW w:w="1823" w:type="dxa"/>
            <w:vMerge w:val="restart"/>
          </w:tcPr>
          <w:p w:rsidR="00D5287D" w:rsidRPr="00344BDF" w:rsidRDefault="00D5287D" w:rsidP="00BE7D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Фамилия, инициалы</w:t>
            </w:r>
          </w:p>
        </w:tc>
        <w:tc>
          <w:tcPr>
            <w:tcW w:w="1910" w:type="dxa"/>
            <w:vMerge w:val="restart"/>
          </w:tcPr>
          <w:p w:rsidR="00D5287D" w:rsidRPr="00344BDF" w:rsidRDefault="00D5287D" w:rsidP="00BE7D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Должность</w:t>
            </w:r>
          </w:p>
        </w:tc>
        <w:tc>
          <w:tcPr>
            <w:tcW w:w="5454" w:type="dxa"/>
            <w:gridSpan w:val="3"/>
          </w:tcPr>
          <w:p w:rsidR="00D5287D" w:rsidRPr="00344BDF" w:rsidRDefault="00D5287D" w:rsidP="00BE7D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4BDF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</w:tcPr>
          <w:p w:rsidR="00D5287D" w:rsidRPr="00344BDF" w:rsidRDefault="00D5287D" w:rsidP="00BE7D47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Транспортные средства, принадлежащие на праве собственности</w:t>
            </w:r>
          </w:p>
          <w:p w:rsidR="00D5287D" w:rsidRPr="00344BDF" w:rsidRDefault="00D5287D" w:rsidP="00BE7D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(вид, марка)</w:t>
            </w:r>
          </w:p>
        </w:tc>
        <w:tc>
          <w:tcPr>
            <w:tcW w:w="1929" w:type="dxa"/>
            <w:vMerge w:val="restart"/>
          </w:tcPr>
          <w:p w:rsidR="00D5287D" w:rsidRPr="00344BDF" w:rsidRDefault="00D5287D" w:rsidP="00BE7D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Декларированный годовой доход за отчётный период (руб.)</w:t>
            </w:r>
          </w:p>
        </w:tc>
        <w:tc>
          <w:tcPr>
            <w:tcW w:w="1841" w:type="dxa"/>
            <w:vMerge w:val="restart"/>
          </w:tcPr>
          <w:p w:rsidR="00D5287D" w:rsidRDefault="00D5287D" w:rsidP="00BE7D47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 xml:space="preserve">Сведения об источниках получения средств, </w:t>
            </w:r>
          </w:p>
          <w:p w:rsidR="00D5287D" w:rsidRPr="00344BDF" w:rsidRDefault="00D5287D" w:rsidP="00BE7D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за счёт которых совершена сделка (вид приобретённого имущества, источник)</w:t>
            </w:r>
          </w:p>
        </w:tc>
      </w:tr>
      <w:tr w:rsidR="00D5287D" w:rsidRPr="00344BDF" w:rsidTr="00344BDF">
        <w:trPr>
          <w:trHeight w:val="135"/>
        </w:trPr>
        <w:tc>
          <w:tcPr>
            <w:tcW w:w="1823" w:type="dxa"/>
            <w:vMerge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0" w:type="dxa"/>
            <w:vMerge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BE7D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Вид объекта недвижимого имущества</w:t>
            </w:r>
          </w:p>
        </w:tc>
        <w:tc>
          <w:tcPr>
            <w:tcW w:w="1794" w:type="dxa"/>
          </w:tcPr>
          <w:p w:rsidR="00D5287D" w:rsidRDefault="00D5287D" w:rsidP="00BE7D47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 xml:space="preserve">Площадь </w:t>
            </w:r>
          </w:p>
          <w:p w:rsidR="00D5287D" w:rsidRPr="00344BDF" w:rsidRDefault="00D5287D" w:rsidP="00BE7D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(кв.м.)</w:t>
            </w:r>
          </w:p>
        </w:tc>
        <w:tc>
          <w:tcPr>
            <w:tcW w:w="1829" w:type="dxa"/>
          </w:tcPr>
          <w:p w:rsidR="00D5287D" w:rsidRPr="00344BDF" w:rsidRDefault="00D5287D" w:rsidP="00BE7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Страна расположения</w:t>
            </w:r>
          </w:p>
          <w:p w:rsidR="00D5287D" w:rsidRPr="00344BDF" w:rsidRDefault="00D5287D" w:rsidP="00BE7D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  <w:vMerge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Алдонина А.</w:t>
            </w:r>
            <w:r>
              <w:rPr>
                <w:rFonts w:ascii="Times New Roman" w:hAnsi="Times New Roman"/>
              </w:rPr>
              <w:t>И</w:t>
            </w:r>
            <w:r w:rsidRPr="00344BDF">
              <w:rPr>
                <w:rFonts w:ascii="Times New Roman" w:hAnsi="Times New Roman"/>
              </w:rPr>
              <w:t>.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 xml:space="preserve">Первый помощник 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председателя Законодательного Собрания Челябинской области</w:t>
            </w:r>
          </w:p>
        </w:tc>
        <w:tc>
          <w:tcPr>
            <w:tcW w:w="1831" w:type="dxa"/>
          </w:tcPr>
          <w:p w:rsidR="00D5287D" w:rsidRPr="00344BDF" w:rsidRDefault="00D5287D" w:rsidP="003B51D9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(безвозмездное пользование).</w:t>
            </w:r>
          </w:p>
        </w:tc>
        <w:tc>
          <w:tcPr>
            <w:tcW w:w="1794" w:type="dxa"/>
          </w:tcPr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344BDF">
              <w:rPr>
                <w:rStyle w:val="Strong"/>
                <w:b w:val="0"/>
                <w:sz w:val="22"/>
                <w:szCs w:val="22"/>
              </w:rPr>
              <w:t>62,7</w:t>
            </w: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B51D9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</w:tc>
        <w:tc>
          <w:tcPr>
            <w:tcW w:w="1829" w:type="dxa"/>
          </w:tcPr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344BDF">
              <w:rPr>
                <w:rStyle w:val="Strong"/>
                <w:b w:val="0"/>
                <w:sz w:val="22"/>
                <w:szCs w:val="22"/>
              </w:rPr>
              <w:t>Россия</w:t>
            </w: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1387352,17</w:t>
            </w: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супруг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(безвозмездное пользование).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(социальный найм).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</w:rPr>
            </w:pPr>
          </w:p>
        </w:tc>
        <w:tc>
          <w:tcPr>
            <w:tcW w:w="1794" w:type="dxa"/>
          </w:tcPr>
          <w:p w:rsidR="00D5287D" w:rsidRPr="00344BDF" w:rsidRDefault="00D5287D" w:rsidP="00D471F6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344BDF">
              <w:rPr>
                <w:rStyle w:val="Strong"/>
                <w:b w:val="0"/>
                <w:sz w:val="22"/>
                <w:szCs w:val="22"/>
              </w:rPr>
              <w:t>63,2</w:t>
            </w:r>
          </w:p>
          <w:p w:rsidR="00D5287D" w:rsidRDefault="00D5287D" w:rsidP="00D471F6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Default="00D5287D" w:rsidP="00D471F6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D471F6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D471F6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344BDF">
              <w:rPr>
                <w:rStyle w:val="Strong"/>
                <w:b w:val="0"/>
                <w:sz w:val="22"/>
                <w:szCs w:val="22"/>
              </w:rPr>
              <w:t>77,1</w:t>
            </w:r>
          </w:p>
        </w:tc>
        <w:tc>
          <w:tcPr>
            <w:tcW w:w="1829" w:type="dxa"/>
          </w:tcPr>
          <w:p w:rsidR="00D5287D" w:rsidRPr="00344BDF" w:rsidRDefault="00D5287D" w:rsidP="00D471F6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344BDF">
              <w:rPr>
                <w:rStyle w:val="Strong"/>
                <w:b w:val="0"/>
                <w:sz w:val="22"/>
                <w:szCs w:val="22"/>
              </w:rPr>
              <w:t>Россия</w:t>
            </w:r>
          </w:p>
          <w:p w:rsidR="00D5287D" w:rsidRDefault="00D5287D" w:rsidP="00D471F6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Default="00D5287D" w:rsidP="00D471F6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D471F6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D471F6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344BDF">
              <w:rPr>
                <w:rStyle w:val="Strong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pStyle w:val="Heading1"/>
              <w:jc w:val="both"/>
              <w:rPr>
                <w:sz w:val="20"/>
                <w:szCs w:val="20"/>
              </w:rPr>
            </w:pPr>
            <w:r w:rsidRPr="00344BDF">
              <w:rPr>
                <w:b w:val="0"/>
                <w:sz w:val="22"/>
                <w:szCs w:val="22"/>
              </w:rPr>
              <w:t>Автомобиль легковой M</w:t>
            </w:r>
            <w:r w:rsidRPr="00344BDF">
              <w:rPr>
                <w:b w:val="0"/>
                <w:sz w:val="22"/>
                <w:szCs w:val="22"/>
                <w:lang w:val="en-US"/>
              </w:rPr>
              <w:t>itsubishi</w:t>
            </w:r>
            <w:r w:rsidRPr="00344BDF">
              <w:rPr>
                <w:b w:val="0"/>
                <w:sz w:val="22"/>
                <w:szCs w:val="22"/>
              </w:rPr>
              <w:t xml:space="preserve"> O</w:t>
            </w:r>
            <w:r w:rsidRPr="00344BDF">
              <w:rPr>
                <w:b w:val="0"/>
                <w:sz w:val="22"/>
                <w:szCs w:val="22"/>
                <w:lang w:val="en-US"/>
              </w:rPr>
              <w:t>utlander</w:t>
            </w: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1351288,00</w:t>
            </w: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Афанасьева А.В.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(безвозмездное пользование)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Гараж (субаренда)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pStyle w:val="NormalWeb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344BDF">
              <w:rPr>
                <w:rStyle w:val="Strong"/>
                <w:b w:val="0"/>
                <w:sz w:val="22"/>
                <w:szCs w:val="22"/>
              </w:rPr>
              <w:t>56,6</w:t>
            </w:r>
          </w:p>
          <w:p w:rsidR="00D5287D" w:rsidRPr="00344BDF" w:rsidRDefault="00D5287D" w:rsidP="00344BDF">
            <w:pPr>
              <w:pStyle w:val="NormalWeb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344BDF">
              <w:rPr>
                <w:rStyle w:val="Strong"/>
                <w:b w:val="0"/>
                <w:sz w:val="22"/>
                <w:szCs w:val="22"/>
              </w:rPr>
              <w:t>17,6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pStyle w:val="NormalWeb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344BDF">
              <w:rPr>
                <w:rStyle w:val="Strong"/>
                <w:b w:val="0"/>
                <w:sz w:val="22"/>
                <w:szCs w:val="22"/>
              </w:rPr>
              <w:t>Россия</w:t>
            </w:r>
          </w:p>
          <w:p w:rsidR="00D5287D" w:rsidRPr="00344BDF" w:rsidRDefault="00D5287D" w:rsidP="00344BDF">
            <w:pPr>
              <w:pStyle w:val="NormalWeb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344BDF">
              <w:rPr>
                <w:rStyle w:val="Strong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Автомобиль легковой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  <w:lang w:val="en-US"/>
              </w:rPr>
              <w:t>Toyota</w:t>
            </w:r>
            <w:r w:rsidRPr="00344BDF">
              <w:rPr>
                <w:rFonts w:ascii="Times New Roman" w:hAnsi="Times New Roman"/>
              </w:rPr>
              <w:t xml:space="preserve"> </w:t>
            </w:r>
            <w:r w:rsidRPr="00344BDF">
              <w:rPr>
                <w:rFonts w:ascii="Times New Roman" w:hAnsi="Times New Roman"/>
                <w:lang w:val="en-US"/>
              </w:rPr>
              <w:t>Rav4</w:t>
            </w: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1573300,65</w:t>
            </w: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супруг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(безвозмездное пользование).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 xml:space="preserve">Квартира 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(безвозмездное пользование).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pStyle w:val="NormalWeb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344BDF">
              <w:rPr>
                <w:rStyle w:val="Strong"/>
                <w:b w:val="0"/>
                <w:sz w:val="22"/>
                <w:szCs w:val="22"/>
              </w:rPr>
              <w:t>30,9</w:t>
            </w:r>
          </w:p>
          <w:p w:rsidR="00D5287D" w:rsidRPr="00344BDF" w:rsidRDefault="00D5287D" w:rsidP="00344BDF">
            <w:pPr>
              <w:pStyle w:val="NormalWeb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344BDF">
              <w:rPr>
                <w:rStyle w:val="Strong"/>
                <w:b w:val="0"/>
                <w:sz w:val="22"/>
                <w:szCs w:val="22"/>
              </w:rPr>
              <w:t>56,6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pStyle w:val="NormalWeb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344BDF">
              <w:rPr>
                <w:rStyle w:val="Strong"/>
                <w:b w:val="0"/>
                <w:sz w:val="22"/>
                <w:szCs w:val="22"/>
              </w:rPr>
              <w:t>Россия</w:t>
            </w:r>
          </w:p>
          <w:p w:rsidR="00D5287D" w:rsidRPr="00344BDF" w:rsidRDefault="00D5287D" w:rsidP="00344BDF">
            <w:pPr>
              <w:pStyle w:val="NormalWeb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344BDF">
              <w:rPr>
                <w:rStyle w:val="Strong"/>
                <w:b w:val="0"/>
                <w:sz w:val="22"/>
                <w:szCs w:val="22"/>
              </w:rPr>
              <w:t>Россия</w:t>
            </w:r>
          </w:p>
          <w:p w:rsidR="00D5287D" w:rsidRPr="00344BDF" w:rsidRDefault="00D5287D" w:rsidP="00344BDF">
            <w:pPr>
              <w:pStyle w:val="NormalWeb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313042,89</w:t>
            </w: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ребенок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 xml:space="preserve">Квартира 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(безвозмездное пользование).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pStyle w:val="NormalWeb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344BDF">
              <w:rPr>
                <w:rStyle w:val="Strong"/>
                <w:b w:val="0"/>
                <w:sz w:val="22"/>
                <w:szCs w:val="22"/>
              </w:rPr>
              <w:t>56,6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pStyle w:val="NormalWeb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344BDF">
              <w:rPr>
                <w:rStyle w:val="Strong"/>
                <w:b w:val="0"/>
                <w:sz w:val="22"/>
                <w:szCs w:val="22"/>
              </w:rPr>
              <w:t>Россия</w:t>
            </w:r>
          </w:p>
          <w:p w:rsidR="00D5287D" w:rsidRPr="00344BDF" w:rsidRDefault="00D5287D" w:rsidP="00344BDF">
            <w:pPr>
              <w:pStyle w:val="NormalWeb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Балакина М.А.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 xml:space="preserve">Помощник 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заместителя председателя Законодательного Собрания Челябинской области</w:t>
            </w: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(долевая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pStyle w:val="NormalWeb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344BDF">
              <w:rPr>
                <w:rStyle w:val="Strong"/>
                <w:b w:val="0"/>
                <w:sz w:val="22"/>
                <w:szCs w:val="22"/>
              </w:rPr>
              <w:t>51,2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pStyle w:val="NormalWeb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344BDF">
              <w:rPr>
                <w:rStyle w:val="Strong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574133,67</w:t>
            </w: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супруг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(долевая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Гараж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 xml:space="preserve">Земельный участок </w:t>
            </w:r>
            <w:r w:rsidRPr="00304130">
              <w:rPr>
                <w:rStyle w:val="Strong"/>
                <w:rFonts w:ascii="Times New Roman" w:hAnsi="Times New Roman"/>
                <w:b w:val="0"/>
              </w:rPr>
              <w:t>(безвозмездное пользование).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pStyle w:val="NormalWeb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344BDF">
              <w:rPr>
                <w:rStyle w:val="Strong"/>
                <w:b w:val="0"/>
                <w:sz w:val="22"/>
                <w:szCs w:val="22"/>
              </w:rPr>
              <w:t>51,2</w:t>
            </w:r>
          </w:p>
          <w:p w:rsidR="00D5287D" w:rsidRPr="00344BDF" w:rsidRDefault="00D5287D" w:rsidP="00344BDF">
            <w:pPr>
              <w:pStyle w:val="NormalWeb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344BDF">
              <w:rPr>
                <w:rStyle w:val="Strong"/>
                <w:b w:val="0"/>
                <w:sz w:val="22"/>
                <w:szCs w:val="22"/>
              </w:rPr>
              <w:t>22,05</w:t>
            </w:r>
          </w:p>
          <w:p w:rsidR="00D5287D" w:rsidRPr="00344BDF" w:rsidRDefault="00D5287D" w:rsidP="00344BDF">
            <w:pPr>
              <w:pStyle w:val="NormalWeb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344BDF">
              <w:rPr>
                <w:rStyle w:val="Strong"/>
                <w:b w:val="0"/>
                <w:sz w:val="22"/>
                <w:szCs w:val="22"/>
              </w:rPr>
              <w:t>22,05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pStyle w:val="NormalWeb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344BDF">
              <w:rPr>
                <w:rStyle w:val="Strong"/>
                <w:b w:val="0"/>
                <w:sz w:val="22"/>
                <w:szCs w:val="22"/>
              </w:rPr>
              <w:t>Россия</w:t>
            </w:r>
          </w:p>
          <w:p w:rsidR="00D5287D" w:rsidRPr="00344BDF" w:rsidRDefault="00D5287D" w:rsidP="00344BDF">
            <w:pPr>
              <w:pStyle w:val="NormalWeb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344BDF">
              <w:rPr>
                <w:rStyle w:val="Strong"/>
                <w:b w:val="0"/>
                <w:sz w:val="22"/>
                <w:szCs w:val="22"/>
              </w:rPr>
              <w:t>Россия</w:t>
            </w:r>
          </w:p>
          <w:p w:rsidR="00D5287D" w:rsidRPr="00344BDF" w:rsidRDefault="00D5287D" w:rsidP="00344BDF">
            <w:pPr>
              <w:pStyle w:val="NormalWeb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344BDF">
              <w:rPr>
                <w:rStyle w:val="Strong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Автомобиль легковой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ВАЗ 21063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Бешкарева Н.В.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Земельный участок (долевая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Садовый дом (долевая собственность).</w:t>
            </w:r>
          </w:p>
          <w:p w:rsidR="00D5287D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04130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 xml:space="preserve">Квартира </w:t>
            </w:r>
          </w:p>
          <w:p w:rsidR="00D5287D" w:rsidRPr="00344BDF" w:rsidRDefault="00D5287D" w:rsidP="00304130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(безвозмездное пользование).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344BDF">
              <w:rPr>
                <w:rStyle w:val="Strong"/>
                <w:b w:val="0"/>
                <w:sz w:val="22"/>
                <w:szCs w:val="22"/>
              </w:rPr>
              <w:t>1347,5</w:t>
            </w: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344BDF">
              <w:rPr>
                <w:rStyle w:val="Strong"/>
                <w:b w:val="0"/>
                <w:sz w:val="22"/>
                <w:szCs w:val="22"/>
              </w:rPr>
              <w:t>69,0</w:t>
            </w:r>
          </w:p>
          <w:p w:rsidR="00D5287D" w:rsidRDefault="00D5287D" w:rsidP="00344BDF">
            <w:pPr>
              <w:pStyle w:val="NormalWeb"/>
              <w:spacing w:before="0" w:before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spacing w:before="0" w:beforeAutospacing="0"/>
              <w:jc w:val="center"/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>54,0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344BDF">
              <w:rPr>
                <w:rStyle w:val="Strong"/>
                <w:b w:val="0"/>
                <w:sz w:val="22"/>
                <w:szCs w:val="22"/>
              </w:rPr>
              <w:t>Россия</w:t>
            </w: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04130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344BDF">
              <w:rPr>
                <w:rStyle w:val="Strong"/>
                <w:b w:val="0"/>
                <w:sz w:val="22"/>
                <w:szCs w:val="22"/>
              </w:rPr>
              <w:t>Россия</w:t>
            </w:r>
          </w:p>
          <w:p w:rsidR="00D5287D" w:rsidRDefault="00D5287D" w:rsidP="00304130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jc w:val="center"/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277580,14</w:t>
            </w: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04130">
              <w:rPr>
                <w:rFonts w:ascii="Times New Roman" w:hAnsi="Times New Roman"/>
              </w:rPr>
              <w:t>ребенок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04130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 xml:space="preserve">Квартира </w:t>
            </w:r>
          </w:p>
          <w:p w:rsidR="00D5287D" w:rsidRPr="00344BDF" w:rsidRDefault="00D5287D" w:rsidP="00304130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(безвозмездное пользование).</w:t>
            </w:r>
          </w:p>
          <w:p w:rsidR="00D5287D" w:rsidRPr="00344BDF" w:rsidRDefault="00D5287D" w:rsidP="00304130">
            <w:pPr>
              <w:spacing w:after="0" w:line="240" w:lineRule="auto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794" w:type="dxa"/>
          </w:tcPr>
          <w:p w:rsidR="00D5287D" w:rsidRPr="00344BDF" w:rsidRDefault="00D5287D" w:rsidP="00304130">
            <w:pPr>
              <w:pStyle w:val="NormalWeb"/>
              <w:jc w:val="center"/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>54,0</w:t>
            </w:r>
          </w:p>
        </w:tc>
        <w:tc>
          <w:tcPr>
            <w:tcW w:w="1829" w:type="dxa"/>
          </w:tcPr>
          <w:p w:rsidR="00D5287D" w:rsidRPr="00344BDF" w:rsidRDefault="00D5287D" w:rsidP="00304130">
            <w:pPr>
              <w:pStyle w:val="NormalWeb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344BDF">
              <w:rPr>
                <w:rStyle w:val="Strong"/>
                <w:b w:val="0"/>
                <w:sz w:val="22"/>
                <w:szCs w:val="22"/>
              </w:rPr>
              <w:t>Россия</w:t>
            </w:r>
          </w:p>
          <w:p w:rsidR="00D5287D" w:rsidRPr="00344BDF" w:rsidRDefault="00D5287D" w:rsidP="00304130">
            <w:pPr>
              <w:pStyle w:val="NormalWeb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Богуш Ю.В.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 xml:space="preserve">Квартира </w:t>
            </w:r>
          </w:p>
          <w:p w:rsidR="00D5287D" w:rsidRPr="00344BDF" w:rsidRDefault="00D5287D" w:rsidP="006A5B81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(долевая собственность)</w:t>
            </w:r>
            <w:r>
              <w:rPr>
                <w:rStyle w:val="Strong"/>
                <w:rFonts w:ascii="Times New Roman" w:hAnsi="Times New Roman"/>
                <w:b w:val="0"/>
              </w:rPr>
              <w:t>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Земельный участок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Земельный участок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Жилой дом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Гараж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42,7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82,9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1900,0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21,0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20,0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16,8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:rsidR="00D5287D" w:rsidRPr="00344BDF" w:rsidRDefault="00D5287D" w:rsidP="00BE7D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Автомобиль легковой</w:t>
            </w:r>
          </w:p>
          <w:p w:rsidR="00D5287D" w:rsidRPr="00344BDF" w:rsidRDefault="00D5287D" w:rsidP="00BE7D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  <w:lang w:val="en-US"/>
              </w:rPr>
              <w:t>Nissan</w:t>
            </w:r>
            <w:r w:rsidRPr="00344BDF">
              <w:rPr>
                <w:rFonts w:ascii="Times New Roman" w:hAnsi="Times New Roman"/>
              </w:rPr>
              <w:t xml:space="preserve"> </w:t>
            </w:r>
            <w:r w:rsidRPr="00344BDF">
              <w:rPr>
                <w:rFonts w:ascii="Times New Roman" w:hAnsi="Times New Roman"/>
                <w:lang w:val="en-US"/>
              </w:rPr>
              <w:t>Teana</w:t>
            </w: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1751236,06</w:t>
            </w: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 xml:space="preserve">Квартира 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(долевая собственность)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82,9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Автомобиль легковой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44BDF">
              <w:rPr>
                <w:rFonts w:ascii="Times New Roman" w:hAnsi="Times New Roman"/>
                <w:lang w:val="en-US"/>
              </w:rPr>
              <w:t>Opel Astra</w:t>
            </w: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283993,61</w:t>
            </w: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Быструшкина К.А.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(безвозмездное пользование).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32,8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45,7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977866,88</w:t>
            </w: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супруг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(безвозмездное пользование).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45,7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Автомобиль легковой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Daewoo Nexia</w:t>
            </w: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117408,00</w:t>
            </w: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ребенок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45,7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Волкова Ю.В.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 xml:space="preserve">Помощник 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председателя Законодательного Собрания Челябинской области</w:t>
            </w: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Земельный участок (индивидуальная собственность)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(безвозмездное пользование).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(безвозмездное пользование).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1250,0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52,6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54,0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67,0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693371,78</w:t>
            </w: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супруг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67,0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Автомобиль легковой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  <w:lang w:val="en-US"/>
              </w:rPr>
              <w:t>Toyota</w:t>
            </w:r>
            <w:r w:rsidRPr="00344BDF">
              <w:rPr>
                <w:rFonts w:ascii="Times New Roman" w:hAnsi="Times New Roman"/>
              </w:rPr>
              <w:t xml:space="preserve"> </w:t>
            </w:r>
            <w:r w:rsidRPr="00344BDF">
              <w:rPr>
                <w:rFonts w:ascii="Times New Roman" w:hAnsi="Times New Roman"/>
                <w:lang w:val="en-US"/>
              </w:rPr>
              <w:t>Auris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Автомобиль легковой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  <w:lang w:val="en-US"/>
              </w:rPr>
              <w:t>Toyota</w:t>
            </w:r>
            <w:r w:rsidRPr="00344BDF">
              <w:rPr>
                <w:rFonts w:ascii="Times New Roman" w:hAnsi="Times New Roman"/>
              </w:rPr>
              <w:t xml:space="preserve"> </w:t>
            </w:r>
            <w:r w:rsidRPr="00344BDF">
              <w:rPr>
                <w:rFonts w:ascii="Times New Roman" w:hAnsi="Times New Roman"/>
                <w:lang w:val="en-US"/>
              </w:rPr>
              <w:t>Rav</w:t>
            </w:r>
            <w:r w:rsidRPr="00344BDF">
              <w:rPr>
                <w:rFonts w:ascii="Times New Roman" w:hAnsi="Times New Roman"/>
              </w:rPr>
              <w:t>4</w:t>
            </w: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121417,84</w:t>
            </w: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ребенок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(безвозмездное пользование).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67,0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Воробей В.А.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Советник председателя Законодательного Собрания Челябинской области</w:t>
            </w: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83,6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Автомобиль легковой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  <w:lang w:val="en-US"/>
              </w:rPr>
              <w:t>Mazda</w:t>
            </w:r>
            <w:r w:rsidRPr="00344BDF">
              <w:rPr>
                <w:rFonts w:ascii="Times New Roman" w:hAnsi="Times New Roman"/>
              </w:rPr>
              <w:t xml:space="preserve"> </w:t>
            </w:r>
            <w:r w:rsidRPr="00344BDF">
              <w:rPr>
                <w:rFonts w:ascii="Times New Roman" w:hAnsi="Times New Roman"/>
                <w:lang w:val="en-US"/>
              </w:rPr>
              <w:t>CX</w:t>
            </w:r>
            <w:r w:rsidRPr="00344BDF">
              <w:rPr>
                <w:rFonts w:ascii="Times New Roman" w:hAnsi="Times New Roman"/>
              </w:rPr>
              <w:t>-7</w:t>
            </w: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1294983,19</w:t>
            </w: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Горяева Т.С.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(долевая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72,1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833056,32</w:t>
            </w: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супруг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(долевая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(долевая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72,1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67,4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829891,04</w:t>
            </w: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ребенок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(безвозмездное пользование).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72,1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Джеус С.В.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(долевая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77,5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1052182,79</w:t>
            </w: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(долевая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43,2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77,5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Автомобиль легковой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  <w:lang w:val="en-US"/>
              </w:rPr>
              <w:t>Mazda</w:t>
            </w:r>
            <w:r w:rsidRPr="00344BDF">
              <w:rPr>
                <w:rFonts w:ascii="Times New Roman" w:hAnsi="Times New Roman"/>
              </w:rPr>
              <w:t xml:space="preserve"> </w:t>
            </w:r>
            <w:r w:rsidRPr="00344BDF">
              <w:rPr>
                <w:rFonts w:ascii="Times New Roman" w:hAnsi="Times New Roman"/>
                <w:lang w:val="en-US"/>
              </w:rPr>
              <w:t>CX</w:t>
            </w:r>
            <w:r w:rsidRPr="00344BDF">
              <w:rPr>
                <w:rFonts w:ascii="Times New Roman" w:hAnsi="Times New Roman"/>
              </w:rPr>
              <w:t>-5</w:t>
            </w: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509130,99</w:t>
            </w: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ребенок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(долевая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77,5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Дружинина Е.А.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Земельный участок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Садовый дом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402,0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35,0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82,7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501343,50</w:t>
            </w: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супруг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(безвозмездное пользование).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82,7</w:t>
            </w:r>
          </w:p>
        </w:tc>
        <w:tc>
          <w:tcPr>
            <w:tcW w:w="1829" w:type="dxa"/>
          </w:tcPr>
          <w:p w:rsidR="00D5287D" w:rsidRPr="0007267B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67B">
              <w:rPr>
                <w:rFonts w:ascii="Times New Roman" w:hAnsi="Times New Roman"/>
              </w:rPr>
              <w:t>Россия</w:t>
            </w:r>
          </w:p>
          <w:p w:rsidR="00D5287D" w:rsidRPr="0007267B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Автомобиль легковой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  <w:lang w:val="en-US"/>
              </w:rPr>
              <w:t>Renault Fluence</w:t>
            </w: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2705851,88</w:t>
            </w: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ребенок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(безвозмездное пользование).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82,7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Ильюш</w:t>
            </w:r>
            <w:r w:rsidRPr="00344BDF">
              <w:rPr>
                <w:rFonts w:ascii="Times New Roman" w:hAnsi="Times New Roman"/>
              </w:rPr>
              <w:t>ина Е.В.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(долевая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(долевая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Земельный участок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Садовый дом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Гаражный бокс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57,2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72,0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390,53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13,5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17,8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Автомобиль легковой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  <w:lang w:val="en-US"/>
              </w:rPr>
              <w:t>Suzuki</w:t>
            </w:r>
            <w:r w:rsidRPr="00344BDF">
              <w:rPr>
                <w:rFonts w:ascii="Times New Roman" w:hAnsi="Times New Roman"/>
              </w:rPr>
              <w:t xml:space="preserve"> </w:t>
            </w:r>
            <w:r w:rsidRPr="00344BDF">
              <w:rPr>
                <w:rFonts w:ascii="Times New Roman" w:hAnsi="Times New Roman"/>
                <w:lang w:val="en-US"/>
              </w:rPr>
              <w:t>sx</w:t>
            </w:r>
            <w:r w:rsidRPr="00344BDF">
              <w:rPr>
                <w:rFonts w:ascii="Times New Roman" w:hAnsi="Times New Roman"/>
              </w:rPr>
              <w:t>-4</w:t>
            </w: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1657325,63</w:t>
            </w: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супруг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(долевая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(долевая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Земельный участок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Земельный участок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Земельный участок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Земельный участок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Земельный участок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Земельный участок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Земельный участок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57,2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72,0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30,6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344BDF">
              <w:rPr>
                <w:rStyle w:val="Strong"/>
                <w:b w:val="0"/>
                <w:sz w:val="22"/>
                <w:szCs w:val="22"/>
              </w:rPr>
              <w:t>499</w:t>
            </w: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344BDF">
              <w:rPr>
                <w:rStyle w:val="Strong"/>
                <w:b w:val="0"/>
                <w:sz w:val="22"/>
                <w:szCs w:val="22"/>
              </w:rPr>
              <w:t>571</w:t>
            </w: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344BDF">
              <w:rPr>
                <w:rStyle w:val="Strong"/>
                <w:b w:val="0"/>
                <w:sz w:val="22"/>
                <w:szCs w:val="22"/>
              </w:rPr>
              <w:t>505</w:t>
            </w: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344BDF">
              <w:rPr>
                <w:rStyle w:val="Strong"/>
                <w:b w:val="0"/>
                <w:sz w:val="22"/>
                <w:szCs w:val="22"/>
              </w:rPr>
              <w:t>503</w:t>
            </w: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344BDF">
              <w:rPr>
                <w:rStyle w:val="Strong"/>
                <w:b w:val="0"/>
                <w:sz w:val="22"/>
                <w:szCs w:val="22"/>
              </w:rPr>
              <w:t>534</w:t>
            </w: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344BDF">
              <w:rPr>
                <w:rStyle w:val="Strong"/>
                <w:b w:val="0"/>
                <w:sz w:val="22"/>
                <w:szCs w:val="22"/>
              </w:rPr>
              <w:t>501</w:t>
            </w: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832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Автомобиль легковой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  <w:lang w:val="en-US"/>
              </w:rPr>
              <w:t>Opel</w:t>
            </w:r>
            <w:r w:rsidRPr="00344BDF">
              <w:rPr>
                <w:rFonts w:ascii="Times New Roman" w:hAnsi="Times New Roman"/>
              </w:rPr>
              <w:t xml:space="preserve"> </w:t>
            </w:r>
            <w:r w:rsidRPr="00344BDF">
              <w:rPr>
                <w:rFonts w:ascii="Times New Roman" w:hAnsi="Times New Roman"/>
                <w:lang w:val="en-US"/>
              </w:rPr>
              <w:t>Meriva</w:t>
            </w:r>
            <w:r w:rsidRPr="00344BDF">
              <w:rPr>
                <w:rFonts w:ascii="Times New Roman" w:hAnsi="Times New Roman"/>
              </w:rPr>
              <w:t xml:space="preserve"> 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Автомобиль легковой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  <w:lang w:val="en-US"/>
              </w:rPr>
              <w:t>Renault</w:t>
            </w:r>
            <w:r w:rsidRPr="00344BDF">
              <w:rPr>
                <w:rFonts w:ascii="Times New Roman" w:hAnsi="Times New Roman"/>
              </w:rPr>
              <w:t xml:space="preserve"> </w:t>
            </w:r>
            <w:r w:rsidRPr="00344BDF">
              <w:rPr>
                <w:rFonts w:ascii="Times New Roman" w:hAnsi="Times New Roman"/>
                <w:lang w:val="en-US"/>
              </w:rPr>
              <w:t>Duster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716350,05</w:t>
            </w:r>
          </w:p>
        </w:tc>
        <w:tc>
          <w:tcPr>
            <w:tcW w:w="1841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ребенок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(долевая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72,0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Калинкина Е.А.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65,0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921111,95</w:t>
            </w:r>
          </w:p>
        </w:tc>
        <w:tc>
          <w:tcPr>
            <w:tcW w:w="1841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Ковалев Д.В.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 xml:space="preserve">Помощник 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заместителя председателя Законодательного Собрания Челябинской области</w:t>
            </w: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(безвозмездное пользование).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61,0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44BDF">
              <w:rPr>
                <w:rFonts w:ascii="Times New Roman" w:hAnsi="Times New Roman"/>
                <w:lang w:val="en-US"/>
              </w:rPr>
              <w:t>698454</w:t>
            </w:r>
            <w:r w:rsidRPr="00344BDF">
              <w:rPr>
                <w:rFonts w:ascii="Times New Roman" w:hAnsi="Times New Roman"/>
              </w:rPr>
              <w:t>,</w:t>
            </w:r>
            <w:r w:rsidRPr="00344BDF">
              <w:rPr>
                <w:rFonts w:ascii="Times New Roman" w:hAnsi="Times New Roman"/>
                <w:lang w:val="en-US"/>
              </w:rPr>
              <w:t>09</w:t>
            </w:r>
          </w:p>
        </w:tc>
        <w:tc>
          <w:tcPr>
            <w:tcW w:w="1841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ребенок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(безвозмездное пользование).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61,0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ребенок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(долевая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(безвозмездное пользование).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51,0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61,0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Кодин М.С.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 xml:space="preserve">Помощник 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заместителя председателя Законодательного Собрания Челябинской области</w:t>
            </w: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(долевая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(совместная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51,5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40,2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Автомобиль легковой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M</w:t>
            </w:r>
            <w:r w:rsidRPr="00344BDF">
              <w:rPr>
                <w:rFonts w:ascii="Times New Roman" w:hAnsi="Times New Roman"/>
                <w:lang w:val="en-US"/>
              </w:rPr>
              <w:t>itsubishi Lancer</w:t>
            </w: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762006,10</w:t>
            </w:r>
          </w:p>
        </w:tc>
        <w:tc>
          <w:tcPr>
            <w:tcW w:w="1841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(совместная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40,2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20572,05</w:t>
            </w: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ребенок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(безвозмездное пользование).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40,2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Кузнецова Н.М.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 xml:space="preserve">Первый помощник первого 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заместителя председателя Законодательного Собрания Челябинской области</w:t>
            </w: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(долевая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(долевая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Нежилое помещение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98,6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33,1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51,7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4130">
              <w:rPr>
                <w:rFonts w:ascii="Times New Roman" w:hAnsi="Times New Roman"/>
              </w:rPr>
              <w:t>66,0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Автомобиль легковой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 xml:space="preserve">Jeep </w:t>
            </w:r>
            <w:r w:rsidRPr="00344BDF">
              <w:rPr>
                <w:rFonts w:ascii="Times New Roman" w:hAnsi="Times New Roman"/>
                <w:lang w:val="en-US"/>
              </w:rPr>
              <w:t>Grand</w:t>
            </w:r>
            <w:r w:rsidRPr="00344BDF">
              <w:rPr>
                <w:rFonts w:ascii="Times New Roman" w:hAnsi="Times New Roman"/>
              </w:rPr>
              <w:t xml:space="preserve"> </w:t>
            </w:r>
            <w:r w:rsidRPr="00344BDF">
              <w:rPr>
                <w:rFonts w:ascii="Times New Roman" w:hAnsi="Times New Roman"/>
                <w:lang w:val="en-US"/>
              </w:rPr>
              <w:t>Cheroke</w:t>
            </w: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1152935,42</w:t>
            </w: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супруг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(долевая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(долевая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(безвозмездное пользование).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98,6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33,1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51,7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144141,84</w:t>
            </w: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ребенок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(безвозмездное пользование).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61,2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641,98</w:t>
            </w: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Лихачева О.В.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55,7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1630900,43</w:t>
            </w: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ребенок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(безвозмездное пользование).</w:t>
            </w: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ч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Лоскутова С.А.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57,2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1032509,16</w:t>
            </w: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супруг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04130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04130">
              <w:rPr>
                <w:rStyle w:val="Strong"/>
                <w:rFonts w:ascii="Times New Roman" w:hAnsi="Times New Roman"/>
                <w:b w:val="0"/>
              </w:rPr>
              <w:t>Квартира (безвозмездное пользование).</w:t>
            </w:r>
          </w:p>
          <w:p w:rsidR="00D5287D" w:rsidRPr="00304130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04130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04130">
              <w:rPr>
                <w:rStyle w:val="Strong"/>
                <w:rFonts w:ascii="Times New Roman" w:hAnsi="Times New Roman"/>
                <w:b w:val="0"/>
              </w:rPr>
              <w:t>Гараж (индивидуальная собственность).</w:t>
            </w:r>
          </w:p>
          <w:p w:rsidR="00D5287D" w:rsidRPr="00304130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04130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04130">
              <w:rPr>
                <w:rStyle w:val="Strong"/>
                <w:rFonts w:ascii="Times New Roman" w:hAnsi="Times New Roman"/>
                <w:b w:val="0"/>
              </w:rPr>
              <w:t>Земельный участок (безвозмездное пользование).</w:t>
            </w:r>
          </w:p>
          <w:p w:rsidR="00D5287D" w:rsidRPr="00304130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04130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57,2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18,6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18,6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Автомобиль легковой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  <w:lang w:val="en-US"/>
              </w:rPr>
              <w:t>Mitsubishi</w:t>
            </w:r>
            <w:r w:rsidRPr="00344BDF">
              <w:rPr>
                <w:rFonts w:ascii="Times New Roman" w:hAnsi="Times New Roman"/>
              </w:rPr>
              <w:t xml:space="preserve"> </w:t>
            </w:r>
            <w:r w:rsidRPr="00344BDF">
              <w:rPr>
                <w:rFonts w:ascii="Times New Roman" w:hAnsi="Times New Roman"/>
                <w:lang w:val="en-US"/>
              </w:rPr>
              <w:t>Pajero</w:t>
            </w: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1033746,38</w:t>
            </w: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Лысик С.И.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Земельный участок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Земельный участок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(долевая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(долевая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Гараж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1500,0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3008,0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109,6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56,3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18,1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2309036,23</w:t>
            </w: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04130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04130">
              <w:rPr>
                <w:rStyle w:val="Strong"/>
                <w:rFonts w:ascii="Times New Roman" w:hAnsi="Times New Roman"/>
                <w:b w:val="0"/>
              </w:rPr>
              <w:t>Квартира (долевая собственность).</w:t>
            </w:r>
          </w:p>
          <w:p w:rsidR="00D5287D" w:rsidRPr="00304130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04130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04130">
              <w:rPr>
                <w:rStyle w:val="Strong"/>
                <w:rFonts w:ascii="Times New Roman" w:hAnsi="Times New Roman"/>
                <w:b w:val="0"/>
              </w:rPr>
              <w:t>Жилой дом (индивидуальная собственность).</w:t>
            </w:r>
          </w:p>
          <w:p w:rsidR="00D5287D" w:rsidRPr="00304130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04130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04130">
              <w:rPr>
                <w:rStyle w:val="Strong"/>
                <w:rFonts w:ascii="Times New Roman" w:hAnsi="Times New Roman"/>
                <w:b w:val="0"/>
              </w:rPr>
              <w:t>Земельный участок (индивидуальная собственность).</w:t>
            </w:r>
          </w:p>
          <w:p w:rsidR="00D5287D" w:rsidRPr="00304130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04130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04130">
              <w:rPr>
                <w:rStyle w:val="Strong"/>
                <w:rFonts w:ascii="Times New Roman" w:hAnsi="Times New Roman"/>
                <w:b w:val="0"/>
              </w:rPr>
              <w:t>Земельный участок (безвозмездное пользование).</w:t>
            </w:r>
          </w:p>
          <w:p w:rsidR="00D5287D" w:rsidRPr="00304130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109,6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249,4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1500,0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18,1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495091,46</w:t>
            </w: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Магомадова М. </w:t>
            </w:r>
            <w:r w:rsidRPr="00344BDF">
              <w:rPr>
                <w:rFonts w:ascii="Times New Roman" w:hAnsi="Times New Roman"/>
              </w:rPr>
              <w:t>С.-Х.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(долевая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(безвозмездное пользование).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44,95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45,6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527904,15</w:t>
            </w: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ребенок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(безвозмездное пользование).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(безвозмездное пользование).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44,95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45,6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Просолупов Д.А.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(безвозмездное пользование).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Гараж (безвозмездное пользование).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  <w:lang w:val="en-US"/>
              </w:rPr>
              <w:t>69</w:t>
            </w:r>
            <w:r w:rsidRPr="00344BDF">
              <w:rPr>
                <w:rFonts w:ascii="Times New Roman" w:hAnsi="Times New Roman"/>
              </w:rPr>
              <w:t>,0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16,9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Автомобиль легковой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44BDF">
              <w:rPr>
                <w:rFonts w:ascii="Times New Roman" w:hAnsi="Times New Roman"/>
                <w:lang w:val="en-US"/>
              </w:rPr>
              <w:t>Volkswagen Golf+</w:t>
            </w: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944260,57</w:t>
            </w: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04130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04130">
              <w:rPr>
                <w:rStyle w:val="Strong"/>
                <w:rFonts w:ascii="Times New Roman" w:hAnsi="Times New Roman"/>
                <w:b w:val="0"/>
              </w:rPr>
              <w:t>Квартира (индивидуальная собственность).</w:t>
            </w:r>
          </w:p>
          <w:p w:rsidR="00D5287D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04130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04130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04130">
              <w:rPr>
                <w:rStyle w:val="Strong"/>
                <w:rFonts w:ascii="Times New Roman" w:hAnsi="Times New Roman"/>
                <w:b w:val="0"/>
              </w:rPr>
              <w:t>Гараж (индивидуальная собственность).</w:t>
            </w:r>
          </w:p>
          <w:p w:rsidR="00D5287D" w:rsidRPr="00304130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04130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04130">
              <w:rPr>
                <w:rStyle w:val="Strong"/>
                <w:rFonts w:ascii="Times New Roman" w:hAnsi="Times New Roman"/>
                <w:b w:val="0"/>
              </w:rPr>
              <w:t>Земельный участок (безвозмездное пользование).</w:t>
            </w:r>
          </w:p>
          <w:p w:rsidR="00D5287D" w:rsidRPr="00304130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69,0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17,3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17,3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BE7D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532643,41</w:t>
            </w:r>
          </w:p>
        </w:tc>
        <w:tc>
          <w:tcPr>
            <w:tcW w:w="1841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Пустовалова Н.А.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831" w:type="dxa"/>
          </w:tcPr>
          <w:p w:rsidR="00D5287D" w:rsidRPr="00304130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04130">
              <w:rPr>
                <w:rStyle w:val="Strong"/>
                <w:rFonts w:ascii="Times New Roman" w:hAnsi="Times New Roman"/>
                <w:b w:val="0"/>
              </w:rPr>
              <w:t>Квартира (долевая собственность).</w:t>
            </w:r>
          </w:p>
          <w:p w:rsidR="00D5287D" w:rsidRPr="00304130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04130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04130">
              <w:rPr>
                <w:rStyle w:val="Strong"/>
                <w:rFonts w:ascii="Times New Roman" w:hAnsi="Times New Roman"/>
                <w:b w:val="0"/>
              </w:rPr>
              <w:t>Гараж (индивидуальная собственность).</w:t>
            </w:r>
          </w:p>
          <w:p w:rsidR="00D5287D" w:rsidRPr="00304130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04130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04130">
              <w:rPr>
                <w:rStyle w:val="Strong"/>
                <w:rFonts w:ascii="Times New Roman" w:hAnsi="Times New Roman"/>
                <w:b w:val="0"/>
              </w:rPr>
              <w:t>Земельный участок (безвозмездное пользование).</w:t>
            </w:r>
          </w:p>
          <w:p w:rsidR="00D5287D" w:rsidRPr="00304130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129,2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19,3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19,3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Автомобиль легковой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Toyota A</w:t>
            </w:r>
            <w:r w:rsidRPr="00344BDF">
              <w:rPr>
                <w:rFonts w:ascii="Times New Roman" w:hAnsi="Times New Roman"/>
                <w:lang w:val="en-US"/>
              </w:rPr>
              <w:t>u</w:t>
            </w:r>
            <w:r w:rsidRPr="00344BDF">
              <w:rPr>
                <w:rFonts w:ascii="Times New Roman" w:hAnsi="Times New Roman"/>
              </w:rPr>
              <w:t>ris</w:t>
            </w: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1439858,95</w:t>
            </w:r>
          </w:p>
        </w:tc>
        <w:tc>
          <w:tcPr>
            <w:tcW w:w="1841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супруг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(долевая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129,2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421671,15</w:t>
            </w:r>
          </w:p>
        </w:tc>
        <w:tc>
          <w:tcPr>
            <w:tcW w:w="1841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Рудакова Н.С.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52,7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3342995,64</w:t>
            </w:r>
          </w:p>
        </w:tc>
        <w:tc>
          <w:tcPr>
            <w:tcW w:w="1841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ребенок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(безвозмездное пользование).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52,7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Рязанцева В.В.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(долевая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Земельный участок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79,7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400,0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Автомобиль легковой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  <w:lang w:val="en-US"/>
              </w:rPr>
              <w:t>Nissan</w:t>
            </w:r>
            <w:r w:rsidRPr="00344BDF">
              <w:rPr>
                <w:rFonts w:ascii="Times New Roman" w:hAnsi="Times New Roman"/>
              </w:rPr>
              <w:t xml:space="preserve"> </w:t>
            </w:r>
            <w:r w:rsidRPr="00344BDF">
              <w:rPr>
                <w:rFonts w:ascii="Times New Roman" w:hAnsi="Times New Roman"/>
                <w:lang w:val="en-US"/>
              </w:rPr>
              <w:t>Note</w:t>
            </w:r>
            <w:r w:rsidRPr="00344BDF">
              <w:rPr>
                <w:rFonts w:ascii="Times New Roman" w:hAnsi="Times New Roman"/>
              </w:rPr>
              <w:t xml:space="preserve"> 1.6 </w:t>
            </w:r>
            <w:r w:rsidRPr="00344BDF">
              <w:rPr>
                <w:rFonts w:ascii="Times New Roman" w:hAnsi="Times New Roman"/>
                <w:lang w:val="en-US"/>
              </w:rPr>
              <w:t>Tehna</w:t>
            </w: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1140377,32</w:t>
            </w:r>
          </w:p>
        </w:tc>
        <w:tc>
          <w:tcPr>
            <w:tcW w:w="1841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супруг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(безвозмездное пользование).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44,8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79,7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Автомобиль легковой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  <w:lang w:val="en-US"/>
              </w:rPr>
              <w:t>Nissan</w:t>
            </w:r>
            <w:r w:rsidRPr="00344BDF">
              <w:rPr>
                <w:rFonts w:ascii="Times New Roman" w:hAnsi="Times New Roman"/>
              </w:rPr>
              <w:t xml:space="preserve"> </w:t>
            </w:r>
            <w:r w:rsidRPr="00344BDF">
              <w:rPr>
                <w:rFonts w:ascii="Times New Roman" w:hAnsi="Times New Roman"/>
                <w:lang w:val="en-US"/>
              </w:rPr>
              <w:t>X</w:t>
            </w:r>
            <w:r w:rsidRPr="00344BDF">
              <w:rPr>
                <w:rFonts w:ascii="Times New Roman" w:hAnsi="Times New Roman"/>
              </w:rPr>
              <w:t>-</w:t>
            </w:r>
            <w:r w:rsidRPr="00344BDF">
              <w:rPr>
                <w:rFonts w:ascii="Times New Roman" w:hAnsi="Times New Roman"/>
                <w:lang w:val="en-US"/>
              </w:rPr>
              <w:t>trail</w:t>
            </w: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5064276,38</w:t>
            </w:r>
          </w:p>
        </w:tc>
        <w:tc>
          <w:tcPr>
            <w:tcW w:w="1841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ребенок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(долевая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79,7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ребенок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(безвозмездное пользование).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79,7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Савина С.В.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Жилой дом (долевая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Земельный участок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81,1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98,7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1709,0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Автомобиль легковой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M</w:t>
            </w:r>
            <w:r w:rsidRPr="00344BDF">
              <w:rPr>
                <w:rFonts w:ascii="Times New Roman" w:hAnsi="Times New Roman"/>
                <w:lang w:val="en-US"/>
              </w:rPr>
              <w:t>itsubishi Lancer</w:t>
            </w:r>
            <w:r w:rsidRPr="00344BD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1763312,27</w:t>
            </w:r>
          </w:p>
        </w:tc>
        <w:tc>
          <w:tcPr>
            <w:tcW w:w="1841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ребенок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(безвозмездное пользование).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59,0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Таланова А.А.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(безвозмездное пользование).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128,4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603300,49</w:t>
            </w:r>
          </w:p>
        </w:tc>
        <w:tc>
          <w:tcPr>
            <w:tcW w:w="1841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супруг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(безвозмездное пользование).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(безвозмездное пользование).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44BDF">
              <w:rPr>
                <w:rFonts w:ascii="Times New Roman" w:hAnsi="Times New Roman"/>
              </w:rPr>
              <w:t>128,4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82,8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Автомобиль легковой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  <w:lang w:val="en-US"/>
              </w:rPr>
              <w:t>Suzuki</w:t>
            </w:r>
            <w:r w:rsidRPr="00344BDF">
              <w:rPr>
                <w:rFonts w:ascii="Times New Roman" w:hAnsi="Times New Roman"/>
              </w:rPr>
              <w:t xml:space="preserve"> Liana</w:t>
            </w: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509967,80</w:t>
            </w:r>
          </w:p>
        </w:tc>
        <w:tc>
          <w:tcPr>
            <w:tcW w:w="1841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Тюльганов К.В.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(долевая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76,6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1524747,95</w:t>
            </w:r>
          </w:p>
        </w:tc>
        <w:tc>
          <w:tcPr>
            <w:tcW w:w="1841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(долевая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67,4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171057,96</w:t>
            </w:r>
          </w:p>
        </w:tc>
        <w:tc>
          <w:tcPr>
            <w:tcW w:w="1841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ребенок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  <w:lang w:val="en-US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(безвозмездное пользование).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76,6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Харчевникова И.В.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41,5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57,0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1901021,24</w:t>
            </w:r>
          </w:p>
        </w:tc>
        <w:tc>
          <w:tcPr>
            <w:tcW w:w="1841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Шидловская М.А.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(индивидуальная собственность).</w:t>
            </w:r>
          </w:p>
          <w:p w:rsidR="00D5287D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Земельный участок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44,6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57,8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829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Автомобиль легковой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44BDF">
              <w:rPr>
                <w:rFonts w:ascii="Times New Roman" w:hAnsi="Times New Roman"/>
                <w:lang w:val="en-US"/>
              </w:rPr>
              <w:t>Hyundai i20</w:t>
            </w: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1097576,86</w:t>
            </w:r>
          </w:p>
        </w:tc>
        <w:tc>
          <w:tcPr>
            <w:tcW w:w="1841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Школьников В.А.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(долевая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Земельный участок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Земельный участок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Гараж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Садовый дом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Баня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Беседка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39,7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153,0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942,0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60,0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44,0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50,0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8,0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17,0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Автомобиль легковой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Oldsmobile</w:t>
            </w: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1886931,10</w:t>
            </w:r>
          </w:p>
        </w:tc>
        <w:tc>
          <w:tcPr>
            <w:tcW w:w="1841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(долевая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 xml:space="preserve">Нежилое помещение (индивидуальная собственность). 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153,0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31,8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Автомобиль легковой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44BDF">
              <w:rPr>
                <w:rFonts w:ascii="Times New Roman" w:hAnsi="Times New Roman"/>
              </w:rPr>
              <w:t>M</w:t>
            </w:r>
            <w:r w:rsidRPr="00344BDF">
              <w:rPr>
                <w:rFonts w:ascii="Times New Roman" w:hAnsi="Times New Roman"/>
                <w:lang w:val="en-US"/>
              </w:rPr>
              <w:t>itsubishi</w:t>
            </w:r>
            <w:r w:rsidRPr="00344BDF">
              <w:rPr>
                <w:rFonts w:ascii="Times New Roman" w:hAnsi="Times New Roman"/>
              </w:rPr>
              <w:t xml:space="preserve"> AS</w:t>
            </w:r>
            <w:r w:rsidRPr="00344BDF">
              <w:rPr>
                <w:rFonts w:ascii="Times New Roman" w:hAnsi="Times New Roman"/>
                <w:lang w:val="en-US"/>
              </w:rPr>
              <w:t>X</w:t>
            </w:r>
            <w:r w:rsidRPr="00344BDF">
              <w:rPr>
                <w:rFonts w:ascii="Times New Roman" w:hAnsi="Times New Roman"/>
              </w:rPr>
              <w:t xml:space="preserve"> 1.8</w:t>
            </w: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690829,97</w:t>
            </w:r>
          </w:p>
        </w:tc>
        <w:tc>
          <w:tcPr>
            <w:tcW w:w="1841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Щепёткина В.И.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(долевая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71,0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Автомобиль легковой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  <w:lang w:val="en-US"/>
              </w:rPr>
              <w:t>Opel</w:t>
            </w:r>
            <w:r w:rsidRPr="00344BDF">
              <w:rPr>
                <w:rFonts w:ascii="Times New Roman" w:hAnsi="Times New Roman"/>
              </w:rPr>
              <w:t xml:space="preserve"> </w:t>
            </w:r>
            <w:r w:rsidRPr="00344BDF">
              <w:rPr>
                <w:rFonts w:ascii="Times New Roman" w:hAnsi="Times New Roman"/>
                <w:lang w:val="en-US"/>
              </w:rPr>
              <w:t>Corsa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Автомобиль легковой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  <w:lang w:val="en-US"/>
              </w:rPr>
              <w:t>Honda Insight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640459,06</w:t>
            </w:r>
          </w:p>
        </w:tc>
        <w:tc>
          <w:tcPr>
            <w:tcW w:w="1841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04130">
              <w:rPr>
                <w:rFonts w:ascii="Times New Roman" w:hAnsi="Times New Roman"/>
              </w:rPr>
              <w:t>супруг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04130" w:rsidRDefault="00D5287D" w:rsidP="00304130">
            <w:pPr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04130">
              <w:rPr>
                <w:rStyle w:val="Strong"/>
                <w:rFonts w:ascii="Times New Roman" w:hAnsi="Times New Roman"/>
                <w:b w:val="0"/>
              </w:rPr>
              <w:t>Квартира (безвозмездное пользование).</w:t>
            </w:r>
          </w:p>
        </w:tc>
        <w:tc>
          <w:tcPr>
            <w:tcW w:w="1794" w:type="dxa"/>
          </w:tcPr>
          <w:p w:rsidR="00D5287D" w:rsidRPr="00304130" w:rsidRDefault="00D5287D" w:rsidP="003041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130"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829" w:type="dxa"/>
          </w:tcPr>
          <w:p w:rsidR="00D5287D" w:rsidRPr="00304130" w:rsidRDefault="00D5287D" w:rsidP="003041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13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612626,29</w:t>
            </w:r>
          </w:p>
        </w:tc>
        <w:tc>
          <w:tcPr>
            <w:tcW w:w="1841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Юрин А.А.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(безвозмездное пользование).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52,0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Автомобиль легковой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 xml:space="preserve">ВАЗ 21101 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Автомобиль легковой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  <w:lang w:val="en-US"/>
              </w:rPr>
              <w:t>Mercedes</w:t>
            </w:r>
            <w:r w:rsidRPr="00344BDF">
              <w:rPr>
                <w:rFonts w:ascii="Times New Roman" w:hAnsi="Times New Roman"/>
              </w:rPr>
              <w:t>-</w:t>
            </w:r>
            <w:r w:rsidRPr="00344BDF">
              <w:rPr>
                <w:rFonts w:ascii="Times New Roman" w:hAnsi="Times New Roman"/>
                <w:lang w:val="en-US"/>
              </w:rPr>
              <w:t>Benz</w:t>
            </w:r>
            <w:r w:rsidRPr="00344BDF">
              <w:rPr>
                <w:rFonts w:ascii="Times New Roman" w:hAnsi="Times New Roman"/>
              </w:rPr>
              <w:t xml:space="preserve"> Е230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44BDF">
              <w:rPr>
                <w:rFonts w:ascii="Times New Roman" w:hAnsi="Times New Roman"/>
              </w:rPr>
              <w:t>2065244,55</w:t>
            </w:r>
          </w:p>
        </w:tc>
        <w:tc>
          <w:tcPr>
            <w:tcW w:w="1841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94,5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Автомобиль легковой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44BDF">
              <w:rPr>
                <w:rFonts w:ascii="Times New Roman" w:hAnsi="Times New Roman"/>
                <w:lang w:val="en-US"/>
              </w:rPr>
              <w:t>Kia Sportage</w:t>
            </w: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ребенок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(безвозмездное пользование).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94,5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Ячменев В.А.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(долевая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Гараж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Земельный участок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Земельный участок (бессрочное пользование).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53,1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66,9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18,5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22,0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15200,0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1399933,21</w:t>
            </w:r>
          </w:p>
        </w:tc>
        <w:tc>
          <w:tcPr>
            <w:tcW w:w="1841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Квартира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Земельный участок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Дачный дом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  <w:r w:rsidRPr="00344BDF">
              <w:rPr>
                <w:rStyle w:val="Strong"/>
                <w:rFonts w:ascii="Times New Roman" w:hAnsi="Times New Roman"/>
                <w:b w:val="0"/>
              </w:rPr>
              <w:t>Баня (индивидуальная собственность).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33,0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767,0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64,0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10,0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Автомобиль легковой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  <w:lang w:val="en-US"/>
              </w:rPr>
              <w:t>Opel</w:t>
            </w:r>
            <w:r w:rsidRPr="00344BDF">
              <w:rPr>
                <w:rFonts w:ascii="Times New Roman" w:hAnsi="Times New Roman"/>
              </w:rPr>
              <w:t xml:space="preserve"> </w:t>
            </w:r>
            <w:r w:rsidRPr="00344BDF">
              <w:rPr>
                <w:rFonts w:ascii="Times New Roman" w:hAnsi="Times New Roman"/>
                <w:lang w:val="en-US"/>
              </w:rPr>
              <w:t>Antara</w:t>
            </w:r>
          </w:p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663802,46</w:t>
            </w:r>
          </w:p>
        </w:tc>
        <w:tc>
          <w:tcPr>
            <w:tcW w:w="1841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5287D" w:rsidRDefault="00D5287D"/>
    <w:sectPr w:rsidR="00D5287D" w:rsidSect="0091236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2363"/>
    <w:rsid w:val="00004A1D"/>
    <w:rsid w:val="0007267B"/>
    <w:rsid w:val="000727F5"/>
    <w:rsid w:val="000C1BB6"/>
    <w:rsid w:val="000D35BD"/>
    <w:rsid w:val="00134A68"/>
    <w:rsid w:val="00136515"/>
    <w:rsid w:val="001400D6"/>
    <w:rsid w:val="001627CE"/>
    <w:rsid w:val="00171217"/>
    <w:rsid w:val="00177972"/>
    <w:rsid w:val="001F5EB8"/>
    <w:rsid w:val="0022503D"/>
    <w:rsid w:val="002535C9"/>
    <w:rsid w:val="002820DF"/>
    <w:rsid w:val="002C27A7"/>
    <w:rsid w:val="002C5B54"/>
    <w:rsid w:val="002D08E9"/>
    <w:rsid w:val="00304130"/>
    <w:rsid w:val="00317CC4"/>
    <w:rsid w:val="00344BDF"/>
    <w:rsid w:val="00350A17"/>
    <w:rsid w:val="003537B9"/>
    <w:rsid w:val="003A052B"/>
    <w:rsid w:val="003A7F3D"/>
    <w:rsid w:val="003B51D9"/>
    <w:rsid w:val="003E49C3"/>
    <w:rsid w:val="004727AF"/>
    <w:rsid w:val="004A79F1"/>
    <w:rsid w:val="004C2133"/>
    <w:rsid w:val="004C6D2D"/>
    <w:rsid w:val="004E2269"/>
    <w:rsid w:val="005460D8"/>
    <w:rsid w:val="0057721E"/>
    <w:rsid w:val="005A21E2"/>
    <w:rsid w:val="005E0E7B"/>
    <w:rsid w:val="005E3830"/>
    <w:rsid w:val="006020D2"/>
    <w:rsid w:val="00610E59"/>
    <w:rsid w:val="00642BFC"/>
    <w:rsid w:val="00665263"/>
    <w:rsid w:val="006A5B81"/>
    <w:rsid w:val="006D35E0"/>
    <w:rsid w:val="00704528"/>
    <w:rsid w:val="00715689"/>
    <w:rsid w:val="00753847"/>
    <w:rsid w:val="00760DC3"/>
    <w:rsid w:val="00763B05"/>
    <w:rsid w:val="007B47D1"/>
    <w:rsid w:val="007D1FE6"/>
    <w:rsid w:val="00810210"/>
    <w:rsid w:val="00815185"/>
    <w:rsid w:val="00841CD7"/>
    <w:rsid w:val="00883D62"/>
    <w:rsid w:val="008B258F"/>
    <w:rsid w:val="008E7C45"/>
    <w:rsid w:val="00912363"/>
    <w:rsid w:val="00940214"/>
    <w:rsid w:val="009C4608"/>
    <w:rsid w:val="009F1C88"/>
    <w:rsid w:val="00A02137"/>
    <w:rsid w:val="00A55BB7"/>
    <w:rsid w:val="00A7039F"/>
    <w:rsid w:val="00AA76A3"/>
    <w:rsid w:val="00B072D3"/>
    <w:rsid w:val="00B62E9F"/>
    <w:rsid w:val="00B923F0"/>
    <w:rsid w:val="00B946BE"/>
    <w:rsid w:val="00BA341C"/>
    <w:rsid w:val="00BE0DD9"/>
    <w:rsid w:val="00BE7D47"/>
    <w:rsid w:val="00C14CCE"/>
    <w:rsid w:val="00C24132"/>
    <w:rsid w:val="00C41DFD"/>
    <w:rsid w:val="00C911D0"/>
    <w:rsid w:val="00CA032B"/>
    <w:rsid w:val="00CD2F1F"/>
    <w:rsid w:val="00D231A9"/>
    <w:rsid w:val="00D471F6"/>
    <w:rsid w:val="00D51573"/>
    <w:rsid w:val="00D5287D"/>
    <w:rsid w:val="00D70A94"/>
    <w:rsid w:val="00ED7F41"/>
    <w:rsid w:val="00EE0192"/>
    <w:rsid w:val="00F309A9"/>
    <w:rsid w:val="00F523C3"/>
    <w:rsid w:val="00F77FF8"/>
    <w:rsid w:val="00FB3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36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652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526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Strong">
    <w:name w:val="Strong"/>
    <w:basedOn w:val="DefaultParagraphFont"/>
    <w:uiPriority w:val="99"/>
    <w:qFormat/>
    <w:rsid w:val="00912363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91236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12363"/>
    <w:pPr>
      <w:autoSpaceDE w:val="0"/>
      <w:autoSpaceDN w:val="0"/>
      <w:adjustRightInd w:val="0"/>
    </w:pPr>
    <w:rPr>
      <w:rFonts w:cs="Calibri"/>
      <w:sz w:val="16"/>
      <w:szCs w:val="16"/>
      <w:lang w:eastAsia="en-US"/>
    </w:rPr>
  </w:style>
  <w:style w:type="paragraph" w:styleId="NormalWeb">
    <w:name w:val="Normal (Web)"/>
    <w:basedOn w:val="Normal"/>
    <w:uiPriority w:val="99"/>
    <w:rsid w:val="007538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67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510</TotalTime>
  <Pages>19</Pages>
  <Words>2004</Words>
  <Characters>11427</Characters>
  <Application>Microsoft Office Outlook</Application>
  <DocSecurity>0</DocSecurity>
  <Lines>0</Lines>
  <Paragraphs>0</Paragraphs>
  <ScaleCrop>false</ScaleCrop>
  <Company>Законодательное Собрание Челябинской области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2016-05-17T09:06:00Z</cp:lastPrinted>
  <dcterms:created xsi:type="dcterms:W3CDTF">2016-05-11T08:39:00Z</dcterms:created>
  <dcterms:modified xsi:type="dcterms:W3CDTF">2016-05-19T07:35:00Z</dcterms:modified>
</cp:coreProperties>
</file>