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DB" w:rsidRPr="00AE63C8" w:rsidRDefault="004751DB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>Сведения</w:t>
      </w: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br/>
        <w:t>об источниках получения средств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571C15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муниципальных служащих Администрации города Рубцовска Алтайского края, а также их супругов и несовершеннолетних детей</w:t>
      </w: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за счет которых в период  с 1 января </w:t>
      </w:r>
      <w:smartTag w:uri="urn:schemas-microsoft-com:office:smarttags" w:element="metricconverter">
        <w:smartTagPr>
          <w:attr w:name="ProductID" w:val="2013 г"/>
        </w:smartTagPr>
        <w:r w:rsidRPr="00AE63C8">
          <w:rPr>
            <w:rFonts w:ascii="Times New Roman" w:hAnsi="Times New Roman"/>
            <w:b/>
            <w:bCs/>
            <w:sz w:val="28"/>
            <w:szCs w:val="28"/>
            <w:lang w:eastAsia="ru-RU"/>
          </w:rPr>
          <w:t>20</w:t>
        </w:r>
        <w:r>
          <w:rPr>
            <w:rFonts w:ascii="Times New Roman" w:hAnsi="Times New Roman"/>
            <w:b/>
            <w:bCs/>
            <w:sz w:val="28"/>
            <w:szCs w:val="28"/>
            <w:lang w:eastAsia="ru-RU"/>
          </w:rPr>
          <w:t>13</w:t>
        </w:r>
        <w:r w:rsidRPr="00AE63C8">
          <w:rPr>
            <w:rFonts w:ascii="Times New Roman" w:hAnsi="Times New Roman"/>
            <w:b/>
            <w:bCs/>
            <w:sz w:val="28"/>
            <w:szCs w:val="28"/>
            <w:lang w:eastAsia="ru-RU"/>
          </w:rPr>
          <w:t> г</w:t>
        </w:r>
      </w:smartTag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по 31 декабря </w:t>
      </w:r>
      <w:smartTag w:uri="urn:schemas-microsoft-com:office:smarttags" w:element="metricconverter">
        <w:smartTagPr>
          <w:attr w:name="ProductID" w:val="2013 г"/>
        </w:smartTagPr>
        <w:r w:rsidRPr="00AE63C8">
          <w:rPr>
            <w:rFonts w:ascii="Times New Roman" w:hAnsi="Times New Roman"/>
            <w:b/>
            <w:bCs/>
            <w:sz w:val="28"/>
            <w:szCs w:val="28"/>
            <w:lang w:eastAsia="ru-RU"/>
          </w:rPr>
          <w:t>20</w:t>
        </w:r>
        <w:r>
          <w:rPr>
            <w:rFonts w:ascii="Times New Roman" w:hAnsi="Times New Roman"/>
            <w:b/>
            <w:bCs/>
            <w:sz w:val="28"/>
            <w:szCs w:val="28"/>
            <w:lang w:eastAsia="ru-RU"/>
          </w:rPr>
          <w:t>13</w:t>
        </w:r>
        <w:r w:rsidRPr="00AE63C8">
          <w:rPr>
            <w:rFonts w:ascii="Times New Roman" w:hAnsi="Times New Roman"/>
            <w:b/>
            <w:bCs/>
            <w:sz w:val="28"/>
            <w:szCs w:val="28"/>
            <w:lang w:eastAsia="ru-RU"/>
          </w:rPr>
          <w:t> г</w:t>
        </w:r>
      </w:smartTag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:rsidR="004751DB" w:rsidRPr="00AE63C8" w:rsidRDefault="004751DB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совершена сделка по приобретению объекта недвижимого имущества, транспортного средства, </w:t>
      </w:r>
    </w:p>
    <w:p w:rsidR="004751DB" w:rsidRPr="00AE63C8" w:rsidRDefault="004751DB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>ценных бумаг, акций (долей участия, паев в уставных (складочных) капиталах организаций</w:t>
      </w:r>
    </w:p>
    <w:p w:rsidR="004751DB" w:rsidRPr="00AE63C8" w:rsidRDefault="004751DB" w:rsidP="000A699C">
      <w:pPr>
        <w:widowControl w:val="0"/>
        <w:tabs>
          <w:tab w:val="left" w:pos="17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751DB" w:rsidRPr="00AE63C8" w:rsidRDefault="004751DB" w:rsidP="000A699C">
      <w:pPr>
        <w:widowControl w:val="0"/>
        <w:tabs>
          <w:tab w:val="left" w:pos="17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751DB" w:rsidRPr="00AE63C8" w:rsidRDefault="004751DB" w:rsidP="000A699C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Spec="outside"/>
        <w:tblOverlap w:val="never"/>
        <w:tblW w:w="148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08"/>
        <w:gridCol w:w="3500"/>
        <w:gridCol w:w="1500"/>
        <w:gridCol w:w="1100"/>
        <w:gridCol w:w="1600"/>
        <w:gridCol w:w="1613"/>
        <w:gridCol w:w="1987"/>
        <w:gridCol w:w="3060"/>
      </w:tblGrid>
      <w:tr w:rsidR="004751DB" w:rsidRPr="00B37977" w:rsidTr="00571C15">
        <w:tc>
          <w:tcPr>
            <w:tcW w:w="508" w:type="dxa"/>
            <w:vMerge w:val="restart"/>
            <w:tcBorders>
              <w:top w:val="single" w:sz="12" w:space="0" w:color="000000"/>
            </w:tcBorders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500" w:type="dxa"/>
            <w:vMerge w:val="restart"/>
            <w:tcBorders>
              <w:top w:val="single" w:sz="12" w:space="0" w:color="000000"/>
            </w:tcBorders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Фамилия, инициалы </w:t>
            </w:r>
          </w:p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и должность лица, </w:t>
            </w:r>
          </w:p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7800" w:type="dxa"/>
            <w:gridSpan w:val="5"/>
            <w:tcBorders>
              <w:top w:val="single" w:sz="12" w:space="0" w:color="000000"/>
            </w:tcBorders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Предмет сделки</w:t>
            </w:r>
          </w:p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vMerge w:val="restart"/>
            <w:tcBorders>
              <w:top w:val="single" w:sz="12" w:space="0" w:color="000000"/>
            </w:tcBorders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Источники получения средств, за счет которых совершена сделка</w:t>
            </w:r>
          </w:p>
        </w:tc>
      </w:tr>
      <w:tr w:rsidR="004751DB" w:rsidRPr="00B37977" w:rsidTr="00571C15">
        <w:trPr>
          <w:trHeight w:val="428"/>
        </w:trPr>
        <w:tc>
          <w:tcPr>
            <w:tcW w:w="508" w:type="dxa"/>
            <w:vMerge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Merge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00" w:type="dxa"/>
            <w:gridSpan w:val="3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613" w:type="dxa"/>
            <w:vMerge w:val="restart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987" w:type="dxa"/>
            <w:vMerge w:val="restart"/>
          </w:tcPr>
          <w:p w:rsidR="004751DB" w:rsidRPr="00AE63C8" w:rsidRDefault="004751DB" w:rsidP="00013A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Ценные бумаги,</w:t>
            </w:r>
          </w:p>
          <w:p w:rsidR="004751DB" w:rsidRPr="00AE63C8" w:rsidRDefault="004751DB" w:rsidP="00013A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акции (доли участия, </w:t>
            </w:r>
          </w:p>
          <w:p w:rsidR="004751DB" w:rsidRPr="00AE63C8" w:rsidRDefault="004751DB" w:rsidP="00013A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паи в уставных (складочных) капиталах организаций)</w:t>
            </w:r>
          </w:p>
        </w:tc>
        <w:tc>
          <w:tcPr>
            <w:tcW w:w="3060" w:type="dxa"/>
            <w:vMerge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751DB" w:rsidRPr="00B37977" w:rsidTr="00571C15">
        <w:trPr>
          <w:trHeight w:val="1392"/>
        </w:trPr>
        <w:tc>
          <w:tcPr>
            <w:tcW w:w="508" w:type="dxa"/>
            <w:vMerge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Merge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100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600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vMerge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vMerge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751DB" w:rsidRPr="00B37977" w:rsidTr="00571C15">
        <w:trPr>
          <w:trHeight w:val="178"/>
        </w:trPr>
        <w:tc>
          <w:tcPr>
            <w:tcW w:w="508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0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0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0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3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7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60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4751DB" w:rsidRPr="00B37977" w:rsidTr="00571C15">
        <w:tc>
          <w:tcPr>
            <w:tcW w:w="508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500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00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100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600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613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87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060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4751DB" w:rsidRPr="00B37977" w:rsidTr="00571C15">
        <w:tc>
          <w:tcPr>
            <w:tcW w:w="508" w:type="dxa"/>
            <w:vMerge w:val="restart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500" w:type="dxa"/>
          </w:tcPr>
          <w:p w:rsidR="004751DB" w:rsidRPr="00AE63C8" w:rsidRDefault="004751DB" w:rsidP="009D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Мищерин А.А., заместитель Главы Администрации города Рубцовска</w:t>
            </w:r>
          </w:p>
        </w:tc>
        <w:tc>
          <w:tcPr>
            <w:tcW w:w="1500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0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102,4</w:t>
            </w:r>
          </w:p>
        </w:tc>
        <w:tc>
          <w:tcPr>
            <w:tcW w:w="1600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3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vMerge w:val="restart"/>
          </w:tcPr>
          <w:p w:rsidR="004751DB" w:rsidRPr="009D6D8E" w:rsidRDefault="004751DB" w:rsidP="00571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Кредитный договор,          доход от продажи имущества, </w:t>
            </w:r>
            <w:r>
              <w:t xml:space="preserve"> </w:t>
            </w:r>
            <w:r w:rsidRPr="009D6D8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накопления за предыдущие годы</w:t>
            </w:r>
          </w:p>
        </w:tc>
      </w:tr>
      <w:tr w:rsidR="004751DB" w:rsidRPr="00B37977" w:rsidTr="00571C15">
        <w:tc>
          <w:tcPr>
            <w:tcW w:w="508" w:type="dxa"/>
            <w:vMerge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500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vMerge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751DB" w:rsidRPr="00B37977" w:rsidTr="00571C15">
        <w:tc>
          <w:tcPr>
            <w:tcW w:w="508" w:type="dxa"/>
            <w:vMerge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00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vMerge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751DB" w:rsidRPr="00B37977" w:rsidTr="00571C15">
        <w:tc>
          <w:tcPr>
            <w:tcW w:w="508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500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00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100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600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613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87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060" w:type="dxa"/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4751DB" w:rsidRPr="00B37977" w:rsidTr="001C4FFF">
        <w:trPr>
          <w:trHeight w:val="558"/>
        </w:trPr>
        <w:tc>
          <w:tcPr>
            <w:tcW w:w="508" w:type="dxa"/>
            <w:tcBorders>
              <w:bottom w:val="single" w:sz="12" w:space="0" w:color="000000"/>
            </w:tcBorders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500" w:type="dxa"/>
            <w:tcBorders>
              <w:bottom w:val="single" w:sz="12" w:space="0" w:color="000000"/>
            </w:tcBorders>
          </w:tcPr>
          <w:p w:rsidR="004751DB" w:rsidRPr="00AE63C8" w:rsidRDefault="004751DB" w:rsidP="009D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Плешкова Л.В., начальник архивного отдела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0" w:type="dxa"/>
            <w:tcBorders>
              <w:bottom w:val="single" w:sz="12" w:space="0" w:color="000000"/>
            </w:tcBorders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600" w:type="dxa"/>
            <w:tcBorders>
              <w:bottom w:val="single" w:sz="12" w:space="0" w:color="000000"/>
            </w:tcBorders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bottom w:val="single" w:sz="12" w:space="0" w:color="000000"/>
            </w:tcBorders>
          </w:tcPr>
          <w:p w:rsidR="004751DB" w:rsidRPr="00AE63C8" w:rsidRDefault="004751D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bottom w:val="single" w:sz="12" w:space="0" w:color="000000"/>
            </w:tcBorders>
          </w:tcPr>
          <w:p w:rsidR="004751DB" w:rsidRPr="009D6D8E" w:rsidRDefault="004751DB" w:rsidP="009D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</w:t>
            </w:r>
            <w:r w:rsidRPr="009D6D8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атериальная помощь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родственника</w:t>
            </w:r>
          </w:p>
        </w:tc>
      </w:tr>
    </w:tbl>
    <w:p w:rsidR="004751DB" w:rsidRPr="00AE63C8" w:rsidRDefault="004751DB" w:rsidP="000A699C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751DB" w:rsidRPr="00AE63C8" w:rsidRDefault="004751DB" w:rsidP="000A699C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751DB" w:rsidRPr="00AE63C8" w:rsidRDefault="004751DB" w:rsidP="000A699C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751DB" w:rsidRDefault="004751DB"/>
    <w:sectPr w:rsidR="004751DB" w:rsidSect="00571C15">
      <w:headerReference w:type="even" r:id="rId6"/>
      <w:footnotePr>
        <w:numRestart w:val="eachPage"/>
      </w:footnotePr>
      <w:endnotePr>
        <w:numFmt w:val="decimal"/>
      </w:endnotePr>
      <w:pgSz w:w="16840" w:h="11907" w:orient="landscape"/>
      <w:pgMar w:top="899" w:right="902" w:bottom="851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1DB" w:rsidRDefault="004751DB" w:rsidP="000A699C">
      <w:pPr>
        <w:spacing w:after="0" w:line="240" w:lineRule="auto"/>
      </w:pPr>
      <w:r>
        <w:separator/>
      </w:r>
    </w:p>
  </w:endnote>
  <w:endnote w:type="continuationSeparator" w:id="1">
    <w:p w:rsidR="004751DB" w:rsidRDefault="004751DB" w:rsidP="000A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1DB" w:rsidRDefault="004751DB" w:rsidP="000A699C">
      <w:pPr>
        <w:spacing w:after="0" w:line="240" w:lineRule="auto"/>
      </w:pPr>
      <w:r>
        <w:separator/>
      </w:r>
    </w:p>
  </w:footnote>
  <w:footnote w:type="continuationSeparator" w:id="1">
    <w:p w:rsidR="004751DB" w:rsidRDefault="004751DB" w:rsidP="000A6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1DB" w:rsidRDefault="004751DB" w:rsidP="00074B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51DB" w:rsidRDefault="004751D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699C"/>
    <w:rsid w:val="00013A65"/>
    <w:rsid w:val="00074BDC"/>
    <w:rsid w:val="000A699C"/>
    <w:rsid w:val="001C4FFF"/>
    <w:rsid w:val="002073B4"/>
    <w:rsid w:val="004751DB"/>
    <w:rsid w:val="00571C15"/>
    <w:rsid w:val="008A0003"/>
    <w:rsid w:val="009C7D84"/>
    <w:rsid w:val="009D6D8E"/>
    <w:rsid w:val="00A53213"/>
    <w:rsid w:val="00AE63C8"/>
    <w:rsid w:val="00B37977"/>
    <w:rsid w:val="00BB4619"/>
    <w:rsid w:val="00DB61A1"/>
    <w:rsid w:val="00FC38B2"/>
    <w:rsid w:val="00FF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99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A6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A699C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0A69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A699C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0A699C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0A699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180</Words>
  <Characters>1031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subject/>
  <dc:creator>Башков Максим Федорович</dc:creator>
  <cp:keywords/>
  <dc:description/>
  <cp:lastModifiedBy>PC</cp:lastModifiedBy>
  <cp:revision>3</cp:revision>
  <dcterms:created xsi:type="dcterms:W3CDTF">2014-05-21T07:35:00Z</dcterms:created>
  <dcterms:modified xsi:type="dcterms:W3CDTF">2014-05-21T07:58:00Z</dcterms:modified>
</cp:coreProperties>
</file>