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9" w:rsidRPr="00563F95" w:rsidRDefault="00BA23F9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BA23F9" w:rsidRPr="00563F95" w:rsidRDefault="00BA23F9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BA23F9" w:rsidRDefault="00BA23F9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за отчетный период с 1 января 2019 года по 31 декабря 2019 года</w:t>
      </w:r>
    </w:p>
    <w:tbl>
      <w:tblPr>
        <w:tblW w:w="15588" w:type="dxa"/>
        <w:tblLayout w:type="fixed"/>
        <w:tblLook w:val="00A0"/>
      </w:tblPr>
      <w:tblGrid>
        <w:gridCol w:w="468"/>
        <w:gridCol w:w="1978"/>
        <w:gridCol w:w="1080"/>
        <w:gridCol w:w="1080"/>
        <w:gridCol w:w="1620"/>
        <w:gridCol w:w="720"/>
        <w:gridCol w:w="1260"/>
        <w:gridCol w:w="1080"/>
        <w:gridCol w:w="722"/>
        <w:gridCol w:w="1080"/>
        <w:gridCol w:w="1620"/>
        <w:gridCol w:w="1440"/>
        <w:gridCol w:w="1440"/>
      </w:tblGrid>
      <w:tr w:rsidR="00BA23F9" w:rsidRPr="006D301D" w:rsidTr="00116F82">
        <w:trPr>
          <w:trHeight w:val="6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3F9" w:rsidRPr="00F621B9" w:rsidRDefault="00BA23F9" w:rsidP="00116F82">
            <w:pPr>
              <w:tabs>
                <w:tab w:val="left" w:pos="84"/>
              </w:tabs>
              <w:spacing w:after="0" w:line="240" w:lineRule="auto"/>
              <w:ind w:left="-18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3F9" w:rsidRPr="00563F95" w:rsidRDefault="00BA23F9" w:rsidP="00116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мещаются</w:t>
            </w:r>
          </w:p>
          <w:p w:rsidR="00BA23F9" w:rsidRPr="00563F95" w:rsidRDefault="00BA23F9" w:rsidP="003D35B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Декларирова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ный годовой доход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лучения средств, за счет которых совершена сделка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тенного имущ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ства, источники)</w:t>
            </w:r>
          </w:p>
        </w:tc>
      </w:tr>
      <w:tr w:rsidR="00BA23F9" w:rsidRPr="006D301D" w:rsidTr="00116F82">
        <w:trPr>
          <w:trHeight w:val="96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BA23F9" w:rsidRPr="00F621B9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A23F9" w:rsidRPr="00F621B9" w:rsidRDefault="00BA23F9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23F9" w:rsidRPr="00F27286" w:rsidTr="00116F82">
        <w:trPr>
          <w:trHeight w:val="705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4541B6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Бобылева А. 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помощник председ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теля суда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val="en-US" w:eastAsia="ru-RU"/>
              </w:rPr>
              <w:t>684120.56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504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541B6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56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Данилов А.А.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финанс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вого отд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биль Honda, </w:t>
            </w:r>
          </w:p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CR-V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val="en-US" w:eastAsia="ru-RU"/>
              </w:rPr>
              <w:t>1317753.87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7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биль Газ-21, Во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га </w:t>
            </w:r>
          </w:p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145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541B6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541B6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541B6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val="en-US" w:eastAsia="ru-RU"/>
              </w:rPr>
              <w:t>420565.73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145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3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146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1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Данилова О.В.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C7737F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C773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  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C7737F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C7737F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681035,92</w:t>
            </w:r>
          </w:p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D87397">
        <w:trPr>
          <w:trHeight w:val="43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C7737F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C7737F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39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C7737F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C7737F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C7737F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C7737F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C7737F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69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0D75DA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D75D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0D75DA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D75D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0D75DA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D75D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0D75DA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D75DA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0D75DA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D75D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A23F9" w:rsidRPr="004A2278" w:rsidRDefault="00BA23F9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A2278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71,8 </w:t>
            </w:r>
          </w:p>
          <w:p w:rsidR="00BA23F9" w:rsidRPr="004A2278" w:rsidRDefault="00BA23F9" w:rsidP="004B726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A23F9" w:rsidRPr="004A2278" w:rsidRDefault="00BA23F9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легковые автом</w:t>
            </w: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били:</w:t>
            </w:r>
          </w:p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Ravon R2;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0D75DA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701500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A2278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 </w:t>
            </w: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BA23F9" w:rsidRPr="00C7737F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C7737F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737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ГАЗ 69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A2278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A2278" w:rsidRDefault="00BA23F9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 Шевроле Нива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A2278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A2278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19/47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A2278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A2278" w:rsidRDefault="00BA23F9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227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4B72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4B72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56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Карпова Е.В.</w:t>
            </w:r>
          </w:p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биль KIA RIO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642173,69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76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66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149461,49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54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BA23F9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BA23F9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4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37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106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555B0B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5B0B">
              <w:rPr>
                <w:rFonts w:ascii="Times New Roman" w:hAnsi="Times New Roman"/>
                <w:sz w:val="18"/>
                <w:szCs w:val="18"/>
                <w:lang w:eastAsia="ru-RU"/>
              </w:rPr>
              <w:t>Козачок О. 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555B0B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5B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анализа и обобщения судебной практики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55B0B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106563" w:rsidRDefault="00BA23F9" w:rsidP="001065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06563">
              <w:rPr>
                <w:rFonts w:ascii="Times New Roman" w:hAnsi="Times New Roman"/>
                <w:sz w:val="18"/>
                <w:szCs w:val="18"/>
                <w:lang w:eastAsia="ru-RU"/>
              </w:rPr>
              <w:t>408769,34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FD2D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FD2D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FD2D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55B0B" w:rsidRDefault="00BA23F9" w:rsidP="00555B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5B0B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555B0B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55B0B">
              <w:rPr>
                <w:rFonts w:ascii="Times New Roman" w:hAnsi="Times New Roman"/>
                <w:sz w:val="18"/>
                <w:szCs w:val="18"/>
                <w:lang w:eastAsia="ru-RU"/>
              </w:rPr>
              <w:t>биль</w:t>
            </w:r>
          </w:p>
          <w:p w:rsidR="00BA23F9" w:rsidRPr="00733AC5" w:rsidRDefault="00BA23F9" w:rsidP="00555B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5B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555B0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IS250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106563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1838498,77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A23F9" w:rsidRPr="00582B49" w:rsidRDefault="00BA23F9" w:rsidP="00555B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C7C4C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82B49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106563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Pr="00733AC5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733AC5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C7C4C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C7C4C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82B49" w:rsidRDefault="00BA23F9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106563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164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Кокорева И.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делопр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изводства и обесп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чения с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допрои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водства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44,4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val="en-US" w:eastAsia="ru-RU"/>
              </w:rPr>
              <w:t>891519.28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31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733AC5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597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Корольков А. С.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C7C4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C7C4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C7C4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C7C4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7C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82B49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</w:tcPr>
          <w:p w:rsidR="00BA23F9" w:rsidRPr="00582B49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568827,33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709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Мезина И.А.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чальник отдела делопр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изводства и обесп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чения с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допрои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водства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82B49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82B4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582B49">
              <w:rPr>
                <w:rFonts w:ascii="Times New Roman" w:hAnsi="Times New Roman"/>
                <w:sz w:val="18"/>
                <w:szCs w:val="18"/>
                <w:lang w:eastAsia="ru-RU"/>
              </w:rPr>
              <w:t>886699,36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803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733AC5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Олипер И.В.</w:t>
            </w:r>
          </w:p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руковод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тель се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ретариата председ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теля суда</w:t>
            </w:r>
          </w:p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val="en-US" w:eastAsia="ru-RU"/>
              </w:rPr>
              <w:t>45.6</w:t>
            </w:r>
          </w:p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биль Равон Дже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тра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val="en-US" w:eastAsia="ru-RU"/>
              </w:rPr>
              <w:t>959786.84</w:t>
            </w:r>
          </w:p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76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733AC5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 ГСК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долевая 696/100000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3AC5">
              <w:rPr>
                <w:rFonts w:ascii="Times New Roman" w:hAnsi="Times New Roman"/>
                <w:sz w:val="16"/>
                <w:szCs w:val="16"/>
                <w:lang w:eastAsia="ru-RU"/>
              </w:rPr>
              <w:t>1435,4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биль КИА Рио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noWrap/>
          </w:tcPr>
          <w:p w:rsidR="00BA23F9" w:rsidRPr="00733AC5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val="en-US" w:eastAsia="ru-RU"/>
              </w:rPr>
              <w:t>45.6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733AC5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733AC5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3AC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96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Петрина М.А.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133888,91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37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биль Хёндай Са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та фе</w:t>
            </w:r>
          </w:p>
          <w:p w:rsidR="00BA23F9" w:rsidRPr="00D94AF2" w:rsidRDefault="00BA23F9" w:rsidP="00926523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ab/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814302,08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339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1245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Поздняков И.В.</w:t>
            </w:r>
          </w:p>
          <w:p w:rsidR="00BA23F9" w:rsidRPr="00636664" w:rsidRDefault="00BA23F9" w:rsidP="0063666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636664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636664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биль ТОЙОТА РАВ 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636664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6664">
              <w:rPr>
                <w:rFonts w:ascii="Times New Roman" w:hAnsi="Times New Roman"/>
                <w:sz w:val="18"/>
                <w:szCs w:val="18"/>
                <w:lang w:eastAsia="ru-RU"/>
              </w:rPr>
              <w:t>500525,59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1245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Правдин А.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кадров и государс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венной службы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1428217,13 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1245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40416B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416B">
              <w:rPr>
                <w:rFonts w:ascii="Times New Roman" w:hAnsi="Times New Roman"/>
                <w:sz w:val="18"/>
                <w:szCs w:val="18"/>
                <w:lang w:eastAsia="ru-RU"/>
              </w:rPr>
              <w:t>792664,44 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1027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Ракшина А.Н.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E957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E957F2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957F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E957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398454.91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351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Расходов В.А.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информ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тизации и связи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83,8</w:t>
            </w:r>
          </w:p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легковой авт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мобиль </w:t>
            </w:r>
            <w:r w:rsidRPr="00BE6C5C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111740 Калина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853837,50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2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328675,19</w:t>
            </w:r>
          </w:p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23F9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3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Семенова Т.В.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ла МТО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биль КИА Ceed</w:t>
            </w:r>
          </w:p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532639,73</w:t>
            </w:r>
          </w:p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2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BE6C5C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BE6C5C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6C5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72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Силенова О.В.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специ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биль ВАЗ LADA Vesta SW Cross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476148,01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950857,15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0,03 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5F22EE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5F22EE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2EE">
              <w:rPr>
                <w:rFonts w:ascii="Times New Roman" w:hAnsi="Times New Roman"/>
                <w:sz w:val="18"/>
                <w:szCs w:val="18"/>
                <w:lang w:eastAsia="ru-RU"/>
              </w:rPr>
              <w:t> 0,03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32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Темерева А.Ю.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31,1</w:t>
            </w:r>
          </w:p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312378,75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64178,09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FF4926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FF4926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492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A23F9" w:rsidRPr="00F27286" w:rsidTr="00116F82">
        <w:trPr>
          <w:trHeight w:val="1020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Черемисина К.О.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574748,19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102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BA23F9" w:rsidRPr="00926523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Черных В.В.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консул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ь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тант отд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786276,78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D94AF2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522680,34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D94AF2" w:rsidRDefault="00BA23F9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4AF2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A23F9" w:rsidRPr="00F27286" w:rsidTr="00116F82">
        <w:trPr>
          <w:trHeight w:val="993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Шакирова Т.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bookmarkStart w:id="0" w:name="_GoBack"/>
            <w:bookmarkEnd w:id="0"/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чальника финанс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вого отд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ла</w:t>
            </w:r>
          </w:p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3/8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1117132,44</w:t>
            </w:r>
          </w:p>
          <w:p w:rsidR="00BA23F9" w:rsidRPr="00926523" w:rsidRDefault="00BA23F9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A23F9" w:rsidRPr="00926523" w:rsidRDefault="00BA23F9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652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A23F9" w:rsidRDefault="00BA23F9"/>
    <w:sectPr w:rsidR="00BA23F9" w:rsidSect="00116F82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4569"/>
    <w:multiLevelType w:val="hybridMultilevel"/>
    <w:tmpl w:val="15A8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5B3E4C"/>
    <w:multiLevelType w:val="hybridMultilevel"/>
    <w:tmpl w:val="337431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7EA713BB"/>
    <w:multiLevelType w:val="hybridMultilevel"/>
    <w:tmpl w:val="2D64E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B9"/>
    <w:rsid w:val="000D0859"/>
    <w:rsid w:val="000D75DA"/>
    <w:rsid w:val="00106563"/>
    <w:rsid w:val="00116F82"/>
    <w:rsid w:val="00130F48"/>
    <w:rsid w:val="001542EA"/>
    <w:rsid w:val="00292F26"/>
    <w:rsid w:val="002B6E90"/>
    <w:rsid w:val="002B7112"/>
    <w:rsid w:val="00340E38"/>
    <w:rsid w:val="00364745"/>
    <w:rsid w:val="003D35BA"/>
    <w:rsid w:val="0040416B"/>
    <w:rsid w:val="004541B6"/>
    <w:rsid w:val="00495A16"/>
    <w:rsid w:val="004A2278"/>
    <w:rsid w:val="004B7267"/>
    <w:rsid w:val="004C7C4C"/>
    <w:rsid w:val="0051198A"/>
    <w:rsid w:val="005424DB"/>
    <w:rsid w:val="00555B0B"/>
    <w:rsid w:val="00563F95"/>
    <w:rsid w:val="00577706"/>
    <w:rsid w:val="00582B49"/>
    <w:rsid w:val="005862C9"/>
    <w:rsid w:val="0059751C"/>
    <w:rsid w:val="005F22EE"/>
    <w:rsid w:val="00636664"/>
    <w:rsid w:val="006C7BEF"/>
    <w:rsid w:val="006D301D"/>
    <w:rsid w:val="00733AC5"/>
    <w:rsid w:val="00750609"/>
    <w:rsid w:val="00774E81"/>
    <w:rsid w:val="007A6EE6"/>
    <w:rsid w:val="00926523"/>
    <w:rsid w:val="009450C9"/>
    <w:rsid w:val="0096141A"/>
    <w:rsid w:val="009F052E"/>
    <w:rsid w:val="00A31771"/>
    <w:rsid w:val="00A65B64"/>
    <w:rsid w:val="00A7235B"/>
    <w:rsid w:val="00AA25E4"/>
    <w:rsid w:val="00B11200"/>
    <w:rsid w:val="00B2007A"/>
    <w:rsid w:val="00BA23F9"/>
    <w:rsid w:val="00BE6C5C"/>
    <w:rsid w:val="00C06453"/>
    <w:rsid w:val="00C7737F"/>
    <w:rsid w:val="00D87397"/>
    <w:rsid w:val="00D94AF2"/>
    <w:rsid w:val="00DA4744"/>
    <w:rsid w:val="00E54E6E"/>
    <w:rsid w:val="00E6114E"/>
    <w:rsid w:val="00E957F2"/>
    <w:rsid w:val="00EA2B97"/>
    <w:rsid w:val="00F07B1E"/>
    <w:rsid w:val="00F27286"/>
    <w:rsid w:val="00F436E3"/>
    <w:rsid w:val="00F621B9"/>
    <w:rsid w:val="00F829D9"/>
    <w:rsid w:val="00FA6A57"/>
    <w:rsid w:val="00FD2DE8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A2B9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A6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5</Pages>
  <Words>990</Words>
  <Characters>5644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9</cp:revision>
  <dcterms:created xsi:type="dcterms:W3CDTF">2020-04-06T07:41:00Z</dcterms:created>
  <dcterms:modified xsi:type="dcterms:W3CDTF">2020-08-17T04:23:00Z</dcterms:modified>
</cp:coreProperties>
</file>