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77" w:rsidRPr="0067279B" w:rsidRDefault="00555977" w:rsidP="00122831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67279B">
        <w:rPr>
          <w:rStyle w:val="Strong"/>
          <w:rFonts w:ascii="Times New Roman" w:hAnsi="Times New Roman"/>
          <w:sz w:val="20"/>
          <w:szCs w:val="20"/>
        </w:rPr>
        <w:t>СВЕДЕНИЯ</w:t>
      </w:r>
    </w:p>
    <w:p w:rsidR="00555977" w:rsidRPr="0067279B" w:rsidRDefault="00555977" w:rsidP="00122831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67279B">
        <w:rPr>
          <w:rStyle w:val="Strong"/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555977" w:rsidRPr="0067279B" w:rsidRDefault="00555977" w:rsidP="00122831">
      <w:pPr>
        <w:spacing w:after="0" w:line="240" w:lineRule="auto"/>
        <w:jc w:val="center"/>
        <w:rPr>
          <w:rStyle w:val="Strong"/>
          <w:rFonts w:ascii="Times New Roman" w:hAnsi="Times New Roman"/>
          <w:b w:val="0"/>
          <w:sz w:val="20"/>
          <w:szCs w:val="20"/>
        </w:rPr>
      </w:pPr>
      <w:r w:rsidRPr="0067279B">
        <w:rPr>
          <w:rStyle w:val="Strong"/>
          <w:rFonts w:ascii="Times New Roman" w:hAnsi="Times New Roman"/>
          <w:sz w:val="20"/>
          <w:szCs w:val="20"/>
        </w:rPr>
        <w:t>за отчетный период с 1 января 2019 года по 31 декабря 2019 года</w:t>
      </w:r>
    </w:p>
    <w:p w:rsidR="00555977" w:rsidRDefault="00555977" w:rsidP="0012283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5977" w:rsidRPr="00122831" w:rsidRDefault="00555977" w:rsidP="0012283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774" w:type="dxa"/>
        <w:tblInd w:w="-431" w:type="dxa"/>
        <w:tblLayout w:type="fixed"/>
        <w:tblCellMar>
          <w:left w:w="0" w:type="dxa"/>
          <w:right w:w="0" w:type="dxa"/>
        </w:tblCellMar>
        <w:tblLook w:val="00A0"/>
      </w:tblPr>
      <w:tblGrid>
        <w:gridCol w:w="311"/>
        <w:gridCol w:w="1982"/>
        <w:gridCol w:w="1143"/>
        <w:gridCol w:w="1227"/>
        <w:gridCol w:w="1614"/>
        <w:gridCol w:w="850"/>
        <w:gridCol w:w="1276"/>
        <w:gridCol w:w="1136"/>
        <w:gridCol w:w="993"/>
        <w:gridCol w:w="1136"/>
        <w:gridCol w:w="1561"/>
        <w:gridCol w:w="1269"/>
        <w:gridCol w:w="1276"/>
      </w:tblGrid>
      <w:tr w:rsidR="00555977" w:rsidRPr="00A372B9" w:rsidTr="00294828">
        <w:trPr>
          <w:trHeight w:val="660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EAB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  <w:p w:rsidR="00555977" w:rsidRPr="00122831" w:rsidRDefault="00555977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Pr="00122831" w:rsidRDefault="00555977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122831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122831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55977" w:rsidRPr="00A372B9" w:rsidTr="00294828">
        <w:trPr>
          <w:trHeight w:val="140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73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CD396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Агафонов В. В.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D396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D396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D396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2142852,05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6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CD396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3D04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D396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D396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CD396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D396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D396C" w:rsidRDefault="00555977" w:rsidP="002514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122831" w:rsidRDefault="00555977" w:rsidP="002514E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2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14EF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55977" w:rsidRPr="002514E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3D04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14E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14E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514E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14EF"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14E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14E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49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Агеенко С. В.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603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Легковые автомобили ВАЗ, 2110</w:t>
            </w:r>
          </w:p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Мazda, СХ-5</w:t>
            </w:r>
          </w:p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Pr="0063603C" w:rsidRDefault="00555977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2509512,93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516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6B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63603C" w:rsidRDefault="00555977" w:rsidP="0012283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92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6B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8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6B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56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Default="00555977" w:rsidP="006B637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6B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Default="00555977" w:rsidP="006B637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6B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2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102C2" w:rsidRDefault="00555977" w:rsidP="006B63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102C2" w:rsidRDefault="00555977" w:rsidP="006B63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02C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75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0689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Анаева Е. 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3D04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судья </w:t>
            </w:r>
          </w:p>
          <w:p w:rsidR="00555977" w:rsidRPr="0080689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0689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0689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долевая, 1/2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0689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0689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689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2645153,38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E202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1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E202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Ануфриева А. Э.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2728771,65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3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0E0F" w:rsidRDefault="00555977" w:rsidP="003D04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64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27,6</w:t>
            </w:r>
          </w:p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Мazda 3</w:t>
            </w: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DA0E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50000 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5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Mitsubishi L200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36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Hyundai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Tucson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2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прицеп к легковому автомобилю, 82944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5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0E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Моторная лодка Посейдон, 570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02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E06E7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6E78">
              <w:rPr>
                <w:rFonts w:ascii="Times New Roman" w:hAnsi="Times New Roman"/>
                <w:sz w:val="16"/>
                <w:szCs w:val="16"/>
                <w:lang w:eastAsia="ru-RU"/>
              </w:rPr>
              <w:t>Артемьева Ю.Н.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E06E7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6E78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E06E7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6E7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E06E7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6E78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E06E7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6E78">
              <w:rPr>
                <w:rFonts w:ascii="Times New Roman" w:hAnsi="Times New Roman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E06E7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6E7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E06E7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6E78">
              <w:rPr>
                <w:rFonts w:ascii="Times New Roman" w:hAnsi="Times New Roman"/>
                <w:sz w:val="16"/>
                <w:szCs w:val="16"/>
                <w:lang w:eastAsia="ru-RU"/>
              </w:rPr>
              <w:t>2286346,61 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7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E06E7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6E78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E06E7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6E78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E06E7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6E78">
              <w:rPr>
                <w:rFonts w:ascii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E06E7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6E7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53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AB669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Балькина Л.С.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AB669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7E1305" w:rsidRDefault="00555977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бокс для автомобиля в объекте незавершенного строительства</w:t>
            </w:r>
          </w:p>
          <w:p w:rsidR="00555977" w:rsidRPr="007E1305" w:rsidRDefault="00555977" w:rsidP="00122831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21,9</w:t>
            </w:r>
          </w:p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2319571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11</w:t>
            </w: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0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11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0E0F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0E0F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A0E0F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0E0F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0E0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ом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дачный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0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3D040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 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0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1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ом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дачный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7E130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Белоконева И. С.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27409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26D71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65.7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26D71" w:rsidRDefault="00555977" w:rsidP="00526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526D7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Volkswagen </w:t>
            </w:r>
            <w:r w:rsidRPr="00526D71">
              <w:rPr>
                <w:rFonts w:ascii="Times New Roman" w:hAnsi="Times New Roman"/>
                <w:sz w:val="16"/>
                <w:szCs w:val="16"/>
                <w:lang w:val="en-US" w:eastAsia="ru-RU"/>
              </w:rPr>
              <w:t>Tiguan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26D7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649817,82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27409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7E1305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65.7</w:t>
            </w:r>
          </w:p>
          <w:p w:rsidR="00555977" w:rsidRPr="009308F1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7E1305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26D7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8592,45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78AB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9308F1">
        <w:trPr>
          <w:trHeight w:val="197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26D71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65.7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Богданова Р.М.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88,7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32740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3287954.94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32740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6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долевая, 1/2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54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Toyota land cruiser 150 prado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val="en-US" w:eastAsia="ru-RU"/>
              </w:rPr>
              <w:t>1286252.22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68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бокс-стоянка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613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Бойко С.А.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участок(для размещения гаражей и стоянок)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1302/100000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639C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1946,6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Субару Аутбек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8639C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3762329,79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8639C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8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639C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7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в </w:t>
            </w:r>
            <w:r w:rsidRPr="008639C7">
              <w:rPr>
                <w:rFonts w:ascii="Times New Roman" w:hAnsi="Times New Roman"/>
                <w:sz w:val="14"/>
                <w:szCs w:val="14"/>
                <w:lang w:eastAsia="ru-RU"/>
              </w:rPr>
              <w:t>незавершенном строительством</w:t>
            </w: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объекте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639C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7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639C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7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639C7">
              <w:rPr>
                <w:rFonts w:ascii="Times New Roman" w:hAnsi="Times New Roman"/>
                <w:sz w:val="14"/>
                <w:szCs w:val="14"/>
                <w:lang w:eastAsia="ru-RU"/>
              </w:rPr>
              <w:t>стоянка незавершенный строительством объект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639C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639C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A2D2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A2D2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1125224,61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55977" w:rsidRPr="00DA2D2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A2D2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A2D2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609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983A3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Бондарева Юлия Александровна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983A3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983A3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983A3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983A3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983A3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НИССАН Джук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983A3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val="en-US" w:eastAsia="ru-RU"/>
              </w:rPr>
              <w:t>2280340.41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55977" w:rsidRPr="00983A3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983A3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983A3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983A3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983A3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983A3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983A3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983A39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983A39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3A3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93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Бунеев Д.М. 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val="en-US" w:eastAsia="ru-RU"/>
              </w:rPr>
              <w:t>2521770.19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55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577,6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2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7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дом</w:t>
            </w:r>
            <w:r w:rsidRPr="00C22F4E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дачный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1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148462,89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577,6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8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дом дачный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50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22F4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22F4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4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72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Веремей Л.Н. 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603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118,9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3603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3267543,80 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603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603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63603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118,9</w:t>
            </w:r>
          </w:p>
          <w:p w:rsidR="00555977" w:rsidRPr="0063603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63603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759284,62 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603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8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603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06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Гадеева Л.Р.</w:t>
            </w:r>
          </w:p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BF0D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судья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1/3</w:t>
            </w:r>
          </w:p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66,9</w:t>
            </w:r>
          </w:p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val="en-US" w:eastAsia="ru-RU"/>
              </w:rPr>
              <w:t>2258133.07</w:t>
            </w:r>
          </w:p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26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3D040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1071448.00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494,9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68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BF0D4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F0D4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0D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D643EC" w:rsidTr="00294828">
        <w:trPr>
          <w:trHeight w:val="335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D643EC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Гольдштейн Д.К.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E05B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643EC" w:rsidRDefault="00555977" w:rsidP="00E05B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E05B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643E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643E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2759410,69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5977" w:rsidRPr="00A372B9" w:rsidTr="00255149">
        <w:trPr>
          <w:trHeight w:val="33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5C37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643EC" w:rsidRDefault="00555977" w:rsidP="005C3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5C375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5C37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5C375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Chevrolet Captiva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5C37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55149">
        <w:trPr>
          <w:trHeight w:val="33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643EC" w:rsidRDefault="00555977" w:rsidP="005C3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1 525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55149">
        <w:trPr>
          <w:trHeight w:val="33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643E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55149">
        <w:trPr>
          <w:trHeight w:val="33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643EC" w:rsidRDefault="00555977" w:rsidP="005C3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118,1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3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643EC" w:rsidRDefault="00555977" w:rsidP="005C37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35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D643EC" w:rsidRDefault="00555977" w:rsidP="005C37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3E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643EC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643EC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35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Гордеева С.Д.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951B4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460F35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60F35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val="en-US" w:eastAsia="ru-RU"/>
              </w:rPr>
              <w:t>3089753.66</w:t>
            </w:r>
          </w:p>
          <w:p w:rsidR="00555977" w:rsidRPr="006951B4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8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951B4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3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E75446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75446">
              <w:rPr>
                <w:rFonts w:ascii="Times New Roman" w:hAnsi="Times New Roman"/>
                <w:sz w:val="16"/>
                <w:szCs w:val="16"/>
                <w:lang w:eastAsia="ru-RU"/>
              </w:rPr>
              <w:t>Григорьева М.Д.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E75446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75446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D446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E75446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2049937,86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73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Дегтярев Д.А.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долевая, 1/2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Opel Mokka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2484939,66</w:t>
            </w:r>
          </w:p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7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6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77CB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77CB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70</w:t>
            </w:r>
          </w:p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140155,55</w:t>
            </w:r>
          </w:p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1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7CB2" w:rsidRDefault="00555977" w:rsidP="003D04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3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77CB2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7CB2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7C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95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Докучаева Е.С.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</w:t>
            </w: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E202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E202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2332248,62</w:t>
            </w:r>
          </w:p>
          <w:p w:rsidR="00555977" w:rsidRPr="00E202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E2020F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6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E2020F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8489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28489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2020F">
              <w:rPr>
                <w:rFonts w:ascii="Times New Roman" w:hAnsi="Times New Roman"/>
                <w:sz w:val="16"/>
                <w:szCs w:val="16"/>
                <w:lang w:eastAsia="ru-RU"/>
              </w:rPr>
              <w:t>1586361,65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8489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28489E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8489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79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Исакова Л.Т.</w:t>
            </w:r>
          </w:p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555977" w:rsidRPr="00AD4461" w:rsidRDefault="00555977" w:rsidP="00EA4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AD446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AD446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1642985,61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D446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D446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5700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5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D446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ШЕВРОЛЕ CRUZE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AD446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150897,09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5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D446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D4461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446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AB669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Каленникова О.Н.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AB669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39C7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B669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B669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AB669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B669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AB6697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3295464.49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21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BA261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A2617">
              <w:rPr>
                <w:rFonts w:ascii="Times New Roman" w:hAnsi="Times New Roman"/>
                <w:sz w:val="16"/>
                <w:szCs w:val="16"/>
                <w:lang w:eastAsia="ru-RU"/>
              </w:rPr>
              <w:t>Карякина М. Ю.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3EBE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611723,97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BA261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3EBE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BA2617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3EBE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B6697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B6697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AB6697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B6697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AA45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122831" w:rsidRDefault="00555977" w:rsidP="00AA458A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Toyota RAV 4</w:t>
            </w:r>
          </w:p>
          <w:p w:rsidR="00555977" w:rsidRPr="00633EB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686014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B6697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B6697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AB6697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B6697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669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AA458A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458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33EBE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33EBE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21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Копункин В.А.</w:t>
            </w:r>
          </w:p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228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ТОЙОТА ЛЕКСУС NX 200</w:t>
            </w:r>
          </w:p>
          <w:p w:rsidR="00555977" w:rsidRPr="00633EBE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1228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Pr="00642808">
              <w:rPr>
                <w:rFonts w:ascii="Times New Roman" w:hAnsi="Times New Roman"/>
                <w:sz w:val="16"/>
                <w:szCs w:val="16"/>
                <w:lang w:val="en-US" w:eastAsia="ru-RU"/>
              </w:rPr>
              <w:t>391679.79</w:t>
            </w:r>
          </w:p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642808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12283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6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642808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,1/4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42808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7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8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02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 (машино-место)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428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428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428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8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42808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,1/4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42808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667272,49</w:t>
            </w:r>
          </w:p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9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 (машино-место)</w:t>
            </w:r>
          </w:p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21,1</w:t>
            </w:r>
          </w:p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18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5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642808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642808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,1/4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642808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555977" w:rsidRPr="00642808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642808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42808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80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642808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6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5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9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долевая ,1/4</w:t>
            </w:r>
          </w:p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5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73"/>
        </w:trPr>
        <w:tc>
          <w:tcPr>
            <w:tcW w:w="3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3EBE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3EBE" w:rsidRDefault="00555977" w:rsidP="00633E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633E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633EB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53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4D1C9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1C97">
              <w:rPr>
                <w:rFonts w:ascii="Times New Roman" w:hAnsi="Times New Roman"/>
                <w:sz w:val="16"/>
                <w:szCs w:val="16"/>
                <w:lang w:eastAsia="ru-RU"/>
              </w:rPr>
              <w:t>Коршикова О. В.</w:t>
            </w:r>
          </w:p>
          <w:p w:rsidR="00555977" w:rsidRPr="004D1C9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1C9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D1C9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1C9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555977" w:rsidRPr="004D1C97" w:rsidRDefault="00555977" w:rsidP="00EA46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1C97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D1C9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1C9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D1C9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1C9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D1C9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D1C9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1C9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4D1C9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1C97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55977" w:rsidRPr="004D1C9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1C97">
              <w:rPr>
                <w:rFonts w:ascii="Times New Roman" w:hAnsi="Times New Roman"/>
                <w:sz w:val="16"/>
                <w:szCs w:val="16"/>
                <w:lang w:eastAsia="ru-RU"/>
              </w:rPr>
              <w:t>Хендэ Солярис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D1C9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1C97">
              <w:rPr>
                <w:rFonts w:ascii="Times New Roman" w:hAnsi="Times New Roman"/>
                <w:sz w:val="16"/>
                <w:szCs w:val="16"/>
                <w:lang w:eastAsia="ru-RU"/>
              </w:rPr>
              <w:t>1528951,26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99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03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Лихачев А.А.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БМВ Х3 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2399379.98</w:t>
            </w:r>
          </w:p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8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0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91,1</w:t>
            </w:r>
          </w:p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51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0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0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30847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3084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30847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95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28489E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Лукин А. Г.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555977" w:rsidRPr="0028489E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568,9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4D1C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Lada 219470 Калина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4D1C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2430515,38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4D1C9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5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2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3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4/9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45,2</w:t>
            </w: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604611,61</w:t>
            </w: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1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3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8489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8489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89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Матюхина Т. М.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0689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0689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2359135,05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689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Мачучина О. 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689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689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Mazda  CX-5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689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1758821,45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  <w:p w:rsidR="0055597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689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689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689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689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410131,48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689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Медведев А.А.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2564799,32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3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5B1C10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79,6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Lada Калина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5B1C10" w:rsidRDefault="00555977" w:rsidP="005B1C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838734,44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5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06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Мехедова В.В.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val="en-US" w:eastAsia="ru-RU"/>
              </w:rPr>
              <w:t>Audi Q5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4219299,46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4577D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901,3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146,5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21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Мешкова О.В.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Kia, SLS (Sportage, SL, SLS)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val="en-US" w:eastAsia="ru-RU"/>
              </w:rPr>
              <w:t>2562461.66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2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Toyota RAV 4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57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9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2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3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91,6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8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val="en-US" w:eastAsia="ru-RU"/>
              </w:rPr>
              <w:t>194751.54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1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3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11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EAB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A04B6F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B6F">
              <w:rPr>
                <w:rFonts w:ascii="Times New Roman" w:hAnsi="Times New Roman"/>
                <w:sz w:val="16"/>
                <w:szCs w:val="16"/>
                <w:lang w:eastAsia="ru-RU"/>
              </w:rPr>
              <w:t>Михайлова М.В.</w:t>
            </w:r>
          </w:p>
          <w:p w:rsidR="00555977" w:rsidRPr="00A04B6F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B6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04B6F" w:rsidRDefault="00555977" w:rsidP="00A04B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B6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судья </w:t>
            </w:r>
          </w:p>
          <w:p w:rsidR="00555977" w:rsidRPr="00A04B6F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B6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04B6F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B6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04B6F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B6F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A04B6F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B6F">
              <w:rPr>
                <w:rFonts w:ascii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A04B6F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B6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7036D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36D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7036D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36D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KIA </w:t>
            </w:r>
            <w:r w:rsidRPr="007036D6">
              <w:rPr>
                <w:rFonts w:ascii="Times New Roman" w:hAnsi="Times New Roman"/>
                <w:sz w:val="16"/>
                <w:szCs w:val="16"/>
                <w:lang w:val="en-US" w:eastAsia="ru-RU"/>
              </w:rPr>
              <w:t>SPORTAGE</w:t>
            </w:r>
            <w:r w:rsidRPr="007036D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A04B6F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2626265,84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74"/>
        </w:trPr>
        <w:tc>
          <w:tcPr>
            <w:tcW w:w="3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04B6F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B6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04B6F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B6F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A04B6F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B6F">
              <w:rPr>
                <w:rFonts w:ascii="Times New Roman" w:hAnsi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A04B6F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B6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19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Некрасова Е.Н.</w:t>
            </w:r>
          </w:p>
          <w:p w:rsidR="0055597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Pr="006951B4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951B4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2302668.13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6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951B4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951B4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951B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16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Плотникова Н.Ю.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44,8</w:t>
            </w:r>
          </w:p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Россия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102460,41</w:t>
            </w: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1145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5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3D04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4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3D04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44,8</w:t>
            </w:r>
          </w:p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50855699,97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5247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5563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5563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5562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77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нежилое сооружение - торговый комплекс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Россия</w:t>
            </w:r>
          </w:p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Россия</w:t>
            </w:r>
          </w:p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1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1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C77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C77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4569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3411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5347E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B5347E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34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Попова Г.О.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2286427.75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66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1859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50,8</w:t>
            </w:r>
          </w:p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ВАЗ 21083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1305022.13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14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3/5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Hyundai IX 35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6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НИССАН X-TRAIL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2</w:t>
            </w: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2740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2740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137984.92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460F3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eastAsia="ru-RU"/>
              </w:rPr>
              <w:t>Рагуля Ю.Н.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460F3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460F3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460F3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val="en-US" w:eastAsia="ru-RU"/>
              </w:rPr>
              <w:t>2420638.11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460F3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460F3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60F3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0F3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21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7E13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Разумов Ю.М.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7E13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1305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D396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Hyundai Santa Fe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3795113,89</w:t>
            </w: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B35F5B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5F5B">
              <w:rPr>
                <w:rFonts w:ascii="Times New Roman" w:hAnsi="Times New Roman"/>
                <w:sz w:val="16"/>
                <w:szCs w:val="16"/>
                <w:lang w:eastAsia="ru-RU"/>
              </w:rPr>
              <w:t>2554,1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4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  <w:p w:rsidR="00555977" w:rsidRPr="00CD396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CD396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CD396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75,2</w:t>
            </w:r>
          </w:p>
          <w:p w:rsidR="00555977" w:rsidRPr="00CD396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CD396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D396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557233,74</w:t>
            </w: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CD396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1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D396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396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6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6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5B3A2A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3A2A">
              <w:rPr>
                <w:rFonts w:ascii="Times New Roman" w:hAnsi="Times New Roman"/>
                <w:sz w:val="16"/>
                <w:szCs w:val="16"/>
                <w:lang w:eastAsia="ru-RU"/>
              </w:rPr>
              <w:t>Родионова А. А.</w:t>
            </w:r>
          </w:p>
          <w:p w:rsidR="00555977" w:rsidRPr="005B3A2A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Pr="005B3A2A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Pr="005B3A2A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55977" w:rsidRPr="005B3A2A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3A2A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3A2A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555977" w:rsidRPr="005B3A2A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3A2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5B3A2A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3A2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3A2A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3A2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5B3A2A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3A2A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B3A2A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3A2A">
              <w:rPr>
                <w:rFonts w:ascii="Times New Roman" w:hAnsi="Times New Roman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5B3A2A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3A2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B3A2A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2136429,08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525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Рысаева С.Г.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78AB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750,1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633EBE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 </w:t>
            </w:r>
            <w:r w:rsidRPr="00633EBE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ТОЙОТА ЛЕКСУС NX 200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8078AB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2663173,74 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51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78AB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1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78AB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1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78AB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78AB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78AB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139,9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7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78AB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6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олевая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078AB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078AB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078A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1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114,2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104371,78</w:t>
            </w: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139,9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A74B9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9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A74B9" w:rsidRDefault="00555977" w:rsidP="001A7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1A74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4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114,2</w:t>
            </w:r>
          </w:p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84370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9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5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8/10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A74B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A74B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74B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35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Селиваткин П.В.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ШКОДА РАПИД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3536714,02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1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7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5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27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DA2D2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DA2D2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D2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30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Степанова И.К.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Suzuki, SX4 HB 4WD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3231032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03</w:t>
            </w:r>
          </w:p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7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7486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7486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48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29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8926B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Стуликова Н.В.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926B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926B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926B6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926B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2562314,67</w:t>
            </w:r>
          </w:p>
          <w:p w:rsidR="00555977" w:rsidRPr="008926B6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926B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926B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926B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926B6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926B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8926B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926B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926B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8926B6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8926B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926B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D0C3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0C36">
              <w:rPr>
                <w:rFonts w:ascii="Times New Roman" w:hAnsi="Times New Roman"/>
                <w:sz w:val="16"/>
                <w:szCs w:val="16"/>
                <w:lang w:eastAsia="ru-RU"/>
              </w:rPr>
              <w:t>Трухтанова Н.С.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0C3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799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val="en-US" w:eastAsia="ru-RU"/>
              </w:rPr>
              <w:t>Opel</w:t>
            </w: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</w:t>
            </w:r>
            <w:r w:rsidRPr="004577D9">
              <w:rPr>
                <w:rFonts w:ascii="Times New Roman" w:hAnsi="Times New Roman"/>
                <w:sz w:val="16"/>
                <w:szCs w:val="16"/>
                <w:lang w:val="en-US" w:eastAsia="ru-RU"/>
              </w:rPr>
              <w:t>Antara</w:t>
            </w: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577D9">
              <w:rPr>
                <w:rFonts w:ascii="Times New Roman" w:hAnsi="Times New Roman"/>
                <w:sz w:val="16"/>
                <w:szCs w:val="16"/>
                <w:lang w:val="en-US" w:eastAsia="ru-RU"/>
              </w:rPr>
              <w:t>L</w:t>
            </w: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4577D9">
              <w:rPr>
                <w:rFonts w:ascii="Times New Roman" w:hAnsi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CD0C36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1784433,64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CD0C3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17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D0C3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4577D9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577D9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577D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0C3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CD0C36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0C3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0C3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CD0C36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66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Филатов М.В.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25280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76,5</w:t>
            </w:r>
          </w:p>
          <w:p w:rsidR="00555977" w:rsidRPr="0025280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5280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5280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2530322,41</w:t>
            </w: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5280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0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5280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5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5280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25280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Mazda CX-5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5280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723972,27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6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5280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1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5280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51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5280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5280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5280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E4DDD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>Хмелев С.П.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E4DDD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E4DDD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E4DDD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E4DDD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E4DDD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E4DDD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3574542,50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E4DDD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E4DDD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E4DDD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E4DDD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E4DDD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E4DDD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4DD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95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4661C8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>Черномырдина Е.В.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4661C8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4661C8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4661C8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4661C8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4661C8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val="en-US" w:eastAsia="ru-RU"/>
              </w:rPr>
              <w:t>3421824.30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51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4661C8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4661C8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4661C8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4661C8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4661C8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4661C8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37.1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4661C8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4661C8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4661C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 w:rsidRPr="004661C8">
              <w:rPr>
                <w:rFonts w:ascii="Times New Roman" w:hAnsi="Times New Roman"/>
                <w:sz w:val="16"/>
                <w:szCs w:val="16"/>
                <w:lang w:val="en-US" w:eastAsia="ru-RU"/>
              </w:rPr>
              <w:t>100095.91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30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Шабанов А.Н.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5B1C10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27409" w:rsidRDefault="00555977" w:rsidP="005B1C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  <w:r w:rsidRPr="0032740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БМВ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2520774,13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50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5B1C10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46A13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Хендэ Крета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5B1C10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595731,13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51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346A13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46A13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346A13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46A13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346A13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46A13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346A13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46A13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46A13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6A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385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Шаруева Н.В.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E44A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Мерседес-Бенц GLC 250D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3E44A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2468747,99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0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E44A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ВАЗ 21106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5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E44A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ГАЗ  321Р</w:t>
            </w:r>
          </w:p>
          <w:p w:rsidR="00555977" w:rsidRPr="003E44A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3E44A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E44A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3E44A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E44A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4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3E44A2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3E44A2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44A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Шехмаметьева Е. В.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СУЗУКИ SX4 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4565209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274805">
              <w:rPr>
                <w:rFonts w:ascii="Times New Roman" w:hAnsi="Times New Roman"/>
                <w:sz w:val="16"/>
                <w:szCs w:val="16"/>
                <w:lang w:val="en-US" w:eastAsia="ru-RU"/>
              </w:rPr>
              <w:t>69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55,6</w:t>
            </w:r>
          </w:p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1/6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72,5</w:t>
            </w:r>
          </w:p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10,00</w:t>
            </w:r>
          </w:p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9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7480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274805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274805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07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Шлинькова Е.В.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СУЗУКИ SX4 HATCHBACK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1998158,11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9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9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299,1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1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37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долевая 3/4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48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101889,49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555977" w:rsidRPr="00A372B9" w:rsidTr="00294828">
        <w:trPr>
          <w:trHeight w:val="49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1/4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43,9</w:t>
            </w:r>
          </w:p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55977" w:rsidRPr="00A372B9" w:rsidTr="00294828">
        <w:trPr>
          <w:trHeight w:val="251"/>
        </w:trPr>
        <w:tc>
          <w:tcPr>
            <w:tcW w:w="3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555977" w:rsidRPr="00C17EAB" w:rsidRDefault="00555977" w:rsidP="003D04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63603C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299,1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63603C" w:rsidRDefault="00555977" w:rsidP="00284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3603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977" w:rsidRPr="00122831" w:rsidRDefault="00555977" w:rsidP="00284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977" w:rsidRPr="00122831" w:rsidRDefault="00555977" w:rsidP="002848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555977" w:rsidRDefault="00555977">
      <w:pPr>
        <w:rPr>
          <w:rFonts w:ascii="Times New Roman" w:hAnsi="Times New Roman"/>
          <w:sz w:val="16"/>
          <w:szCs w:val="16"/>
        </w:rPr>
      </w:pPr>
    </w:p>
    <w:p w:rsidR="00555977" w:rsidRDefault="00555977">
      <w:pPr>
        <w:rPr>
          <w:rFonts w:ascii="Times New Roman" w:hAnsi="Times New Roman"/>
          <w:sz w:val="16"/>
          <w:szCs w:val="16"/>
        </w:rPr>
      </w:pPr>
    </w:p>
    <w:p w:rsidR="00555977" w:rsidRDefault="00555977">
      <w:pPr>
        <w:rPr>
          <w:rFonts w:ascii="Times New Roman" w:hAnsi="Times New Roman"/>
          <w:sz w:val="16"/>
          <w:szCs w:val="16"/>
        </w:rPr>
      </w:pPr>
    </w:p>
    <w:sectPr w:rsidR="00555977" w:rsidSect="00D606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77" w:rsidRDefault="00555977" w:rsidP="00D60678">
      <w:pPr>
        <w:spacing w:after="0" w:line="240" w:lineRule="auto"/>
      </w:pPr>
      <w:r>
        <w:separator/>
      </w:r>
    </w:p>
  </w:endnote>
  <w:endnote w:type="continuationSeparator" w:id="0">
    <w:p w:rsidR="00555977" w:rsidRDefault="00555977" w:rsidP="00D6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77" w:rsidRDefault="00555977" w:rsidP="00D60678">
      <w:pPr>
        <w:spacing w:after="0" w:line="240" w:lineRule="auto"/>
      </w:pPr>
      <w:r>
        <w:separator/>
      </w:r>
    </w:p>
  </w:footnote>
  <w:footnote w:type="continuationSeparator" w:id="0">
    <w:p w:rsidR="00555977" w:rsidRDefault="00555977" w:rsidP="00D6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B4DD7"/>
    <w:multiLevelType w:val="hybridMultilevel"/>
    <w:tmpl w:val="D60E9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831"/>
    <w:rsid w:val="000343B1"/>
    <w:rsid w:val="00071843"/>
    <w:rsid w:val="000B3010"/>
    <w:rsid w:val="00110171"/>
    <w:rsid w:val="00114525"/>
    <w:rsid w:val="00122831"/>
    <w:rsid w:val="001A2E59"/>
    <w:rsid w:val="001A74B9"/>
    <w:rsid w:val="001A7E95"/>
    <w:rsid w:val="001C28EF"/>
    <w:rsid w:val="001C384E"/>
    <w:rsid w:val="002514EF"/>
    <w:rsid w:val="00252802"/>
    <w:rsid w:val="00255149"/>
    <w:rsid w:val="00274805"/>
    <w:rsid w:val="00277CB2"/>
    <w:rsid w:val="0028489E"/>
    <w:rsid w:val="00284C8C"/>
    <w:rsid w:val="00294828"/>
    <w:rsid w:val="00300B4A"/>
    <w:rsid w:val="00301802"/>
    <w:rsid w:val="00327409"/>
    <w:rsid w:val="00346A13"/>
    <w:rsid w:val="00375504"/>
    <w:rsid w:val="003B09D7"/>
    <w:rsid w:val="003C2C71"/>
    <w:rsid w:val="003D0407"/>
    <w:rsid w:val="003E44A2"/>
    <w:rsid w:val="00430847"/>
    <w:rsid w:val="004577D9"/>
    <w:rsid w:val="00460F35"/>
    <w:rsid w:val="004661C8"/>
    <w:rsid w:val="004A2748"/>
    <w:rsid w:val="004D1C97"/>
    <w:rsid w:val="005208AF"/>
    <w:rsid w:val="00526D71"/>
    <w:rsid w:val="00555977"/>
    <w:rsid w:val="005B1C10"/>
    <w:rsid w:val="005B2CEC"/>
    <w:rsid w:val="005B3A2A"/>
    <w:rsid w:val="005C375D"/>
    <w:rsid w:val="005D2E40"/>
    <w:rsid w:val="00633EBE"/>
    <w:rsid w:val="0063603C"/>
    <w:rsid w:val="00642808"/>
    <w:rsid w:val="0067279B"/>
    <w:rsid w:val="006951B4"/>
    <w:rsid w:val="006B637E"/>
    <w:rsid w:val="006E4DDD"/>
    <w:rsid w:val="007036D6"/>
    <w:rsid w:val="00711A67"/>
    <w:rsid w:val="007E1305"/>
    <w:rsid w:val="007F513C"/>
    <w:rsid w:val="00806897"/>
    <w:rsid w:val="008078AB"/>
    <w:rsid w:val="0084488B"/>
    <w:rsid w:val="0085532E"/>
    <w:rsid w:val="008639C7"/>
    <w:rsid w:val="00874867"/>
    <w:rsid w:val="008926B6"/>
    <w:rsid w:val="008A5EFA"/>
    <w:rsid w:val="008C7D0A"/>
    <w:rsid w:val="008D08B4"/>
    <w:rsid w:val="009308F1"/>
    <w:rsid w:val="0095261C"/>
    <w:rsid w:val="00983A39"/>
    <w:rsid w:val="009B38EF"/>
    <w:rsid w:val="00A04B6F"/>
    <w:rsid w:val="00A0612D"/>
    <w:rsid w:val="00A102C2"/>
    <w:rsid w:val="00A30840"/>
    <w:rsid w:val="00A31771"/>
    <w:rsid w:val="00A364CC"/>
    <w:rsid w:val="00A372B9"/>
    <w:rsid w:val="00AA458A"/>
    <w:rsid w:val="00AB6697"/>
    <w:rsid w:val="00AC7969"/>
    <w:rsid w:val="00AD4461"/>
    <w:rsid w:val="00B01B4B"/>
    <w:rsid w:val="00B04331"/>
    <w:rsid w:val="00B14164"/>
    <w:rsid w:val="00B35F5B"/>
    <w:rsid w:val="00B5347E"/>
    <w:rsid w:val="00B74C26"/>
    <w:rsid w:val="00B94C9C"/>
    <w:rsid w:val="00BA2617"/>
    <w:rsid w:val="00BC3947"/>
    <w:rsid w:val="00BC5997"/>
    <w:rsid w:val="00BF0D42"/>
    <w:rsid w:val="00C17EAB"/>
    <w:rsid w:val="00C22F4E"/>
    <w:rsid w:val="00C5460E"/>
    <w:rsid w:val="00C77C79"/>
    <w:rsid w:val="00CA7A5F"/>
    <w:rsid w:val="00CB1028"/>
    <w:rsid w:val="00CD0C36"/>
    <w:rsid w:val="00CD396C"/>
    <w:rsid w:val="00D477DF"/>
    <w:rsid w:val="00D60678"/>
    <w:rsid w:val="00D643EC"/>
    <w:rsid w:val="00D90502"/>
    <w:rsid w:val="00DA0E0F"/>
    <w:rsid w:val="00DA2D29"/>
    <w:rsid w:val="00DD4C7A"/>
    <w:rsid w:val="00E002C6"/>
    <w:rsid w:val="00E05B6C"/>
    <w:rsid w:val="00E06E78"/>
    <w:rsid w:val="00E2020F"/>
    <w:rsid w:val="00E260D8"/>
    <w:rsid w:val="00E270EC"/>
    <w:rsid w:val="00E51708"/>
    <w:rsid w:val="00E63B89"/>
    <w:rsid w:val="00E66579"/>
    <w:rsid w:val="00E75446"/>
    <w:rsid w:val="00E842ED"/>
    <w:rsid w:val="00EA294F"/>
    <w:rsid w:val="00EA46B0"/>
    <w:rsid w:val="00EB4826"/>
    <w:rsid w:val="00EC4EBD"/>
    <w:rsid w:val="00ED61B9"/>
    <w:rsid w:val="00EE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3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22831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60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06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0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678"/>
    <w:rPr>
      <w:rFonts w:cs="Times New Roman"/>
    </w:rPr>
  </w:style>
  <w:style w:type="paragraph" w:styleId="ListParagraph">
    <w:name w:val="List Paragraph"/>
    <w:basedOn w:val="Normal"/>
    <w:uiPriority w:val="99"/>
    <w:qFormat/>
    <w:rsid w:val="00E51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642</TotalTime>
  <Pages>12</Pages>
  <Words>3047</Words>
  <Characters>17372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User</cp:lastModifiedBy>
  <cp:revision>17</cp:revision>
  <dcterms:created xsi:type="dcterms:W3CDTF">2020-04-07T04:57:00Z</dcterms:created>
  <dcterms:modified xsi:type="dcterms:W3CDTF">2020-08-13T12:28:00Z</dcterms:modified>
</cp:coreProperties>
</file>