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8D6" w:rsidRPr="00563F95" w:rsidRDefault="004C58D6" w:rsidP="00EA2B97">
      <w:pPr>
        <w:spacing w:after="0" w:line="240" w:lineRule="auto"/>
        <w:jc w:val="center"/>
        <w:rPr>
          <w:rStyle w:val="Strong"/>
          <w:rFonts w:ascii="Times New Roman" w:hAnsi="Times New Roman"/>
          <w:sz w:val="20"/>
          <w:szCs w:val="20"/>
        </w:rPr>
      </w:pPr>
      <w:r w:rsidRPr="00563F95">
        <w:rPr>
          <w:rStyle w:val="Strong"/>
          <w:rFonts w:ascii="Times New Roman" w:hAnsi="Times New Roman"/>
          <w:sz w:val="20"/>
          <w:szCs w:val="20"/>
        </w:rPr>
        <w:t>Сведения</w:t>
      </w:r>
    </w:p>
    <w:p w:rsidR="004C58D6" w:rsidRPr="00563F95" w:rsidRDefault="004C58D6" w:rsidP="00EA2B97">
      <w:pPr>
        <w:spacing w:after="0" w:line="240" w:lineRule="auto"/>
        <w:jc w:val="center"/>
        <w:rPr>
          <w:rStyle w:val="Strong"/>
          <w:rFonts w:ascii="Times New Roman" w:hAnsi="Times New Roman"/>
          <w:sz w:val="20"/>
          <w:szCs w:val="20"/>
        </w:rPr>
      </w:pPr>
      <w:r w:rsidRPr="00563F95">
        <w:rPr>
          <w:rStyle w:val="Strong"/>
          <w:rFonts w:ascii="Times New Roman" w:hAnsi="Times New Roman"/>
          <w:sz w:val="20"/>
          <w:szCs w:val="20"/>
        </w:rPr>
        <w:t xml:space="preserve">о доходах, расходах, об имуществе и обязательствах имущественного характера, </w:t>
      </w:r>
    </w:p>
    <w:p w:rsidR="004C58D6" w:rsidRPr="00563F95" w:rsidRDefault="004C58D6" w:rsidP="00EA2B97">
      <w:pPr>
        <w:spacing w:after="0" w:line="240" w:lineRule="auto"/>
        <w:jc w:val="center"/>
        <w:rPr>
          <w:rStyle w:val="Strong"/>
          <w:rFonts w:ascii="Times New Roman" w:hAnsi="Times New Roman"/>
          <w:b w:val="0"/>
          <w:sz w:val="20"/>
          <w:szCs w:val="20"/>
        </w:rPr>
      </w:pPr>
      <w:r w:rsidRPr="00563F95">
        <w:rPr>
          <w:rStyle w:val="Strong"/>
          <w:rFonts w:ascii="Times New Roman" w:hAnsi="Times New Roman"/>
          <w:sz w:val="20"/>
          <w:szCs w:val="20"/>
        </w:rPr>
        <w:t>за отчетный период с 1 января 2019 года по 31 декабря 2019 года</w:t>
      </w:r>
    </w:p>
    <w:p w:rsidR="004C58D6" w:rsidRDefault="004C58D6" w:rsidP="00EA2B97">
      <w:pPr>
        <w:spacing w:after="0" w:line="240" w:lineRule="auto"/>
      </w:pPr>
    </w:p>
    <w:tbl>
      <w:tblPr>
        <w:tblW w:w="15751" w:type="dxa"/>
        <w:tblInd w:w="-289" w:type="dxa"/>
        <w:tblLayout w:type="fixed"/>
        <w:tblLook w:val="00A0"/>
      </w:tblPr>
      <w:tblGrid>
        <w:gridCol w:w="464"/>
        <w:gridCol w:w="1805"/>
        <w:gridCol w:w="1188"/>
        <w:gridCol w:w="1134"/>
        <w:gridCol w:w="1575"/>
        <w:gridCol w:w="850"/>
        <w:gridCol w:w="1267"/>
        <w:gridCol w:w="1047"/>
        <w:gridCol w:w="946"/>
        <w:gridCol w:w="1276"/>
        <w:gridCol w:w="1471"/>
        <w:gridCol w:w="1504"/>
        <w:gridCol w:w="1224"/>
      </w:tblGrid>
      <w:tr w:rsidR="004C58D6" w:rsidRPr="00E646F9" w:rsidTr="004B7DF5">
        <w:trPr>
          <w:trHeight w:val="660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C58D6" w:rsidRPr="00F621B9" w:rsidRDefault="004C58D6" w:rsidP="00F621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№</w:t>
            </w: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п/п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C58D6" w:rsidRPr="00563F95" w:rsidRDefault="004C58D6" w:rsidP="00EA2B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  <w:p w:rsidR="004C58D6" w:rsidRPr="00563F95" w:rsidRDefault="004C58D6" w:rsidP="00563F95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4C58D6" w:rsidRPr="00563F95" w:rsidRDefault="004C58D6" w:rsidP="00563F95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58D6" w:rsidRPr="00F621B9" w:rsidRDefault="004C58D6" w:rsidP="00EA2B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58D6" w:rsidRPr="00F621B9" w:rsidRDefault="004C58D6" w:rsidP="00EA2B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Объекты недвижимости, </w:t>
            </w: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58D6" w:rsidRPr="00F621B9" w:rsidRDefault="004C58D6" w:rsidP="00EA2B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C58D6" w:rsidRPr="00F621B9" w:rsidRDefault="004C58D6" w:rsidP="00EA2B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C58D6" w:rsidRPr="00F621B9" w:rsidRDefault="004C58D6" w:rsidP="00EA2B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Декларированный годовой доход </w:t>
            </w:r>
            <w:r w:rsidRPr="00F621B9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1</w:t>
            </w: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58D6" w:rsidRPr="00F621B9" w:rsidRDefault="004C58D6" w:rsidP="00EA2B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F621B9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2</w:t>
            </w: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4C58D6" w:rsidRPr="00E646F9" w:rsidTr="008A2317">
        <w:trPr>
          <w:trHeight w:val="1408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4C58D6" w:rsidRPr="00F621B9" w:rsidRDefault="004C58D6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4C58D6" w:rsidRPr="00F621B9" w:rsidRDefault="004C58D6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58D6" w:rsidRPr="00F621B9" w:rsidRDefault="004C58D6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58D6" w:rsidRPr="00F621B9" w:rsidRDefault="004C58D6" w:rsidP="00EA2B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C58D6" w:rsidRPr="00F621B9" w:rsidRDefault="004C58D6" w:rsidP="00EA2B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C58D6" w:rsidRPr="00F621B9" w:rsidRDefault="004C58D6" w:rsidP="00EA2B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C58D6" w:rsidRPr="00F621B9" w:rsidRDefault="004C58D6" w:rsidP="00EA2B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C58D6" w:rsidRPr="00F621B9" w:rsidRDefault="004C58D6" w:rsidP="00EA2B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4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C58D6" w:rsidRPr="00F621B9" w:rsidRDefault="004C58D6" w:rsidP="00EA2B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C58D6" w:rsidRPr="00F621B9" w:rsidRDefault="004C58D6" w:rsidP="00EA2B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4C58D6" w:rsidRPr="00F621B9" w:rsidRDefault="004C58D6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4C58D6" w:rsidRPr="00F621B9" w:rsidRDefault="004C58D6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58D6" w:rsidRPr="00F621B9" w:rsidRDefault="004C58D6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58D6" w:rsidRPr="00E646F9" w:rsidTr="008A2317">
        <w:trPr>
          <w:trHeight w:val="585"/>
        </w:trPr>
        <w:tc>
          <w:tcPr>
            <w:tcW w:w="464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4C58D6" w:rsidRPr="004B7DF5" w:rsidRDefault="004C58D6" w:rsidP="00F621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4C58D6" w:rsidRPr="000C473B" w:rsidRDefault="004C58D6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Каплин С. Ю.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8D6" w:rsidRPr="000C473B" w:rsidRDefault="004C58D6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Председатель суда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4C58D6" w:rsidRPr="000C473B" w:rsidRDefault="004C58D6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4C58D6" w:rsidRPr="000C473B" w:rsidRDefault="004C58D6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4C58D6" w:rsidRPr="000C473B" w:rsidRDefault="004C58D6" w:rsidP="00F621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63,7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4C58D6" w:rsidRPr="000C473B" w:rsidRDefault="004C58D6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4C58D6" w:rsidRPr="000C473B" w:rsidRDefault="004C58D6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4C58D6" w:rsidRPr="000C473B" w:rsidRDefault="004C58D6" w:rsidP="00F621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4C58D6" w:rsidRPr="000C473B" w:rsidRDefault="004C58D6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4C58D6" w:rsidRPr="00F621B9" w:rsidRDefault="004C58D6" w:rsidP="00F621B9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4C58D6" w:rsidRDefault="004C58D6" w:rsidP="00F621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3954663,8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8D6" w:rsidRPr="00F621B9" w:rsidRDefault="004C58D6" w:rsidP="00F621B9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4C58D6" w:rsidRPr="00E646F9" w:rsidTr="005F102B">
        <w:trPr>
          <w:trHeight w:val="304"/>
        </w:trPr>
        <w:tc>
          <w:tcPr>
            <w:tcW w:w="464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4C58D6" w:rsidRDefault="004C58D6" w:rsidP="00F621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4C58D6" w:rsidRPr="000C473B" w:rsidRDefault="004C58D6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58D6" w:rsidRPr="000C473B" w:rsidRDefault="004C58D6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4C58D6" w:rsidRPr="000C473B" w:rsidRDefault="004C58D6" w:rsidP="00EE56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4C58D6" w:rsidRPr="000C473B" w:rsidRDefault="004C58D6" w:rsidP="00EE56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4C58D6" w:rsidRPr="000C473B" w:rsidRDefault="004C58D6" w:rsidP="00EE56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63,7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4C58D6" w:rsidRPr="000C473B" w:rsidRDefault="004C58D6" w:rsidP="00EE56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4C58D6" w:rsidRPr="000C473B" w:rsidRDefault="004C58D6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4C58D6" w:rsidRPr="000C473B" w:rsidRDefault="004C58D6" w:rsidP="00F621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4C58D6" w:rsidRPr="000C473B" w:rsidRDefault="004C58D6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4C58D6" w:rsidRPr="00F621B9" w:rsidRDefault="004C58D6" w:rsidP="00F621B9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4C58D6" w:rsidRDefault="004C58D6" w:rsidP="00F621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1656208,86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58D6" w:rsidRPr="00F621B9" w:rsidRDefault="004C58D6" w:rsidP="00F621B9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4C58D6" w:rsidRPr="00E646F9" w:rsidTr="005F102B">
        <w:trPr>
          <w:trHeight w:val="357"/>
        </w:trPr>
        <w:tc>
          <w:tcPr>
            <w:tcW w:w="464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4C58D6" w:rsidRDefault="004C58D6" w:rsidP="00F621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4C58D6" w:rsidRPr="000C473B" w:rsidRDefault="004C58D6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58D6" w:rsidRPr="000C473B" w:rsidRDefault="004C58D6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4C58D6" w:rsidRPr="000C473B" w:rsidRDefault="004C58D6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4C58D6" w:rsidRPr="000C473B" w:rsidRDefault="004C58D6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4C58D6" w:rsidRPr="000C473B" w:rsidRDefault="004C58D6" w:rsidP="00F621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92,5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4C58D6" w:rsidRPr="000C473B" w:rsidRDefault="004C58D6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4C58D6" w:rsidRPr="000C473B" w:rsidRDefault="004C58D6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4C58D6" w:rsidRPr="000C473B" w:rsidRDefault="004C58D6" w:rsidP="00F621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4C58D6" w:rsidRPr="000C473B" w:rsidRDefault="004C58D6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4C58D6" w:rsidRPr="00F621B9" w:rsidRDefault="004C58D6" w:rsidP="00F621B9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4C58D6" w:rsidRDefault="004C58D6" w:rsidP="00F621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58D6" w:rsidRPr="00F621B9" w:rsidRDefault="004C58D6" w:rsidP="00F621B9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4C58D6" w:rsidRPr="00E646F9" w:rsidTr="005F102B">
        <w:trPr>
          <w:trHeight w:val="339"/>
        </w:trPr>
        <w:tc>
          <w:tcPr>
            <w:tcW w:w="464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4C58D6" w:rsidRDefault="004C58D6" w:rsidP="00F621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4C58D6" w:rsidRPr="000C473B" w:rsidRDefault="004C58D6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4C58D6" w:rsidRPr="000C473B" w:rsidRDefault="004C58D6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4C58D6" w:rsidRPr="000C473B" w:rsidRDefault="004C58D6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4C58D6" w:rsidRPr="000C473B" w:rsidRDefault="004C58D6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4C58D6" w:rsidRPr="000C473B" w:rsidRDefault="004C58D6" w:rsidP="00F621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24,7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4C58D6" w:rsidRPr="000C473B" w:rsidRDefault="004C58D6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4C58D6" w:rsidRPr="000C473B" w:rsidRDefault="004C58D6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4C58D6" w:rsidRPr="000C473B" w:rsidRDefault="004C58D6" w:rsidP="00F621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4C58D6" w:rsidRPr="000C473B" w:rsidRDefault="004C58D6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4C58D6" w:rsidRPr="00F621B9" w:rsidRDefault="004C58D6" w:rsidP="00F621B9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4C58D6" w:rsidRDefault="004C58D6" w:rsidP="00F621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4C58D6" w:rsidRPr="00F621B9" w:rsidRDefault="004C58D6" w:rsidP="00F621B9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4C58D6" w:rsidRPr="00E646F9" w:rsidTr="008A2317">
        <w:trPr>
          <w:trHeight w:val="585"/>
        </w:trPr>
        <w:tc>
          <w:tcPr>
            <w:tcW w:w="4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4C58D6" w:rsidRPr="004B7DF5" w:rsidRDefault="004C58D6" w:rsidP="00F621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4C58D6" w:rsidRPr="000C473B" w:rsidRDefault="004C58D6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C473B">
              <w:rPr>
                <w:rFonts w:ascii="Times New Roman" w:hAnsi="Times New Roman"/>
                <w:sz w:val="16"/>
                <w:szCs w:val="16"/>
                <w:lang w:eastAsia="ru-RU"/>
              </w:rPr>
              <w:t>Кулешова Л.В.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4C58D6" w:rsidRPr="000C473B" w:rsidRDefault="004C58D6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C473B"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председателя суда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4C58D6" w:rsidRPr="000C473B" w:rsidRDefault="004C58D6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C473B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4C58D6" w:rsidRPr="000C473B" w:rsidRDefault="004C58D6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C473B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4C58D6" w:rsidRPr="000C473B" w:rsidRDefault="004C58D6" w:rsidP="00F621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C473B">
              <w:rPr>
                <w:rFonts w:ascii="Times New Roman" w:hAnsi="Times New Roman"/>
                <w:sz w:val="16"/>
                <w:szCs w:val="16"/>
                <w:lang w:eastAsia="ru-RU"/>
              </w:rPr>
              <w:t>61,5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4C58D6" w:rsidRPr="000C473B" w:rsidRDefault="004C58D6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C473B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4C58D6" w:rsidRPr="000C473B" w:rsidRDefault="004C58D6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C473B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4C58D6" w:rsidRPr="000C473B" w:rsidRDefault="004C58D6" w:rsidP="00F621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C473B">
              <w:rPr>
                <w:rFonts w:ascii="Times New Roman" w:hAnsi="Times New Roman"/>
                <w:sz w:val="16"/>
                <w:szCs w:val="16"/>
                <w:lang w:eastAsia="ru-RU"/>
              </w:rPr>
              <w:t>86,2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4C58D6" w:rsidRPr="000C473B" w:rsidRDefault="004C58D6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C473B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4C58D6" w:rsidRPr="00F621B9" w:rsidRDefault="004C58D6" w:rsidP="00F621B9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4C58D6" w:rsidRPr="000C473B" w:rsidRDefault="004C58D6" w:rsidP="00F621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3870119,66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4C58D6" w:rsidRPr="00F621B9" w:rsidRDefault="004C58D6" w:rsidP="00F621B9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4C58D6" w:rsidRPr="00E646F9" w:rsidTr="008A2317">
        <w:trPr>
          <w:trHeight w:val="746"/>
        </w:trPr>
        <w:tc>
          <w:tcPr>
            <w:tcW w:w="46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4C58D6" w:rsidRPr="004B7DF5" w:rsidRDefault="004C58D6" w:rsidP="006A2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05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4C58D6" w:rsidRPr="006A29F1" w:rsidRDefault="004C58D6" w:rsidP="006A29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A29F1">
              <w:rPr>
                <w:rFonts w:ascii="Times New Roman" w:hAnsi="Times New Roman"/>
                <w:sz w:val="16"/>
                <w:szCs w:val="16"/>
                <w:lang w:eastAsia="ru-RU"/>
              </w:rPr>
              <w:t>Львов Я. А.</w:t>
            </w:r>
          </w:p>
        </w:tc>
        <w:tc>
          <w:tcPr>
            <w:tcW w:w="1188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C58D6" w:rsidRPr="006A29F1" w:rsidRDefault="004C58D6" w:rsidP="006A29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A29F1"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председателя суда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4C58D6" w:rsidRPr="006A29F1" w:rsidRDefault="004C58D6" w:rsidP="006A29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нежилое помещение-</w:t>
            </w:r>
            <w:r w:rsidRPr="006A29F1">
              <w:rPr>
                <w:rFonts w:ascii="Times New Roman" w:hAnsi="Times New Roman"/>
                <w:sz w:val="14"/>
                <w:szCs w:val="14"/>
                <w:lang w:eastAsia="ru-RU"/>
              </w:rPr>
              <w:t>парковочное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место</w:t>
            </w:r>
          </w:p>
        </w:tc>
        <w:tc>
          <w:tcPr>
            <w:tcW w:w="15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4C58D6" w:rsidRPr="006A29F1" w:rsidRDefault="004C58D6" w:rsidP="006A29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A29F1">
              <w:rPr>
                <w:rFonts w:ascii="Times New Roman" w:hAnsi="Times New Roman"/>
                <w:sz w:val="16"/>
                <w:szCs w:val="16"/>
                <w:lang w:eastAsia="ru-RU"/>
              </w:rPr>
              <w:t> индивидуальная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4C58D6" w:rsidRPr="006A29F1" w:rsidRDefault="004C58D6" w:rsidP="006A2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A29F1">
              <w:rPr>
                <w:rFonts w:ascii="Times New Roman" w:hAnsi="Times New Roman"/>
                <w:sz w:val="16"/>
                <w:szCs w:val="16"/>
                <w:lang w:eastAsia="ru-RU"/>
              </w:rPr>
              <w:t> 18,2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4C58D6" w:rsidRPr="006A29F1" w:rsidRDefault="004C58D6" w:rsidP="006A29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  <w:r w:rsidRPr="006A29F1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7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4C58D6" w:rsidRPr="006A29F1" w:rsidRDefault="004C58D6" w:rsidP="006A29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A29F1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4C58D6" w:rsidRPr="006A29F1" w:rsidRDefault="004C58D6" w:rsidP="006A29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4C58D6" w:rsidRPr="006A29F1" w:rsidRDefault="004C58D6" w:rsidP="006A2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A29F1">
              <w:rPr>
                <w:rFonts w:ascii="Times New Roman" w:hAnsi="Times New Roman"/>
                <w:sz w:val="16"/>
                <w:szCs w:val="16"/>
                <w:lang w:eastAsia="ru-RU"/>
              </w:rPr>
              <w:t>89,3</w:t>
            </w:r>
          </w:p>
          <w:p w:rsidR="004C58D6" w:rsidRPr="006A29F1" w:rsidRDefault="004C58D6" w:rsidP="006A2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4C58D6" w:rsidRPr="006A29F1" w:rsidRDefault="004C58D6" w:rsidP="006A29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A29F1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4C58D6" w:rsidRPr="006A29F1" w:rsidRDefault="004C58D6" w:rsidP="006A29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58D6" w:rsidRPr="006A29F1" w:rsidRDefault="004C58D6" w:rsidP="006A29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A29F1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BMW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6A29F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X3 Xdrive </w:t>
            </w:r>
          </w:p>
        </w:tc>
        <w:tc>
          <w:tcPr>
            <w:tcW w:w="1504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000000" w:fill="FFFFFF"/>
            <w:noWrap/>
          </w:tcPr>
          <w:p w:rsidR="004C58D6" w:rsidRPr="006A29F1" w:rsidRDefault="004C58D6" w:rsidP="006A29F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5504094.25</w:t>
            </w:r>
          </w:p>
          <w:p w:rsidR="004C58D6" w:rsidRPr="006A29F1" w:rsidRDefault="004C58D6" w:rsidP="006A29F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 w:eastAsia="ru-RU"/>
              </w:rPr>
            </w:pPr>
            <w:r w:rsidRPr="00F621B9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58D6" w:rsidRPr="00F621B9" w:rsidRDefault="004C58D6" w:rsidP="006A29F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C58D6" w:rsidRPr="00F621B9" w:rsidRDefault="004C58D6" w:rsidP="006A29F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4C58D6" w:rsidRPr="00E646F9" w:rsidTr="004B7DF5">
        <w:trPr>
          <w:trHeight w:val="83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C58D6" w:rsidRPr="00F621B9" w:rsidRDefault="004C58D6" w:rsidP="006A29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C58D6" w:rsidRPr="00F621B9" w:rsidRDefault="004C58D6" w:rsidP="006A29F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58D6" w:rsidRPr="00F621B9" w:rsidRDefault="004C58D6" w:rsidP="006A29F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8D6" w:rsidRPr="006A29F1" w:rsidRDefault="004C58D6" w:rsidP="006A29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нежилое помещение-</w:t>
            </w:r>
            <w:r w:rsidRPr="006A29F1">
              <w:rPr>
                <w:rFonts w:ascii="Times New Roman" w:hAnsi="Times New Roman"/>
                <w:sz w:val="14"/>
                <w:szCs w:val="14"/>
                <w:lang w:eastAsia="ru-RU"/>
              </w:rPr>
              <w:t>парковочное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место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8D6" w:rsidRPr="006A29F1" w:rsidRDefault="004C58D6" w:rsidP="006A29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A29F1">
              <w:rPr>
                <w:rFonts w:ascii="Times New Roman" w:hAnsi="Times New Roman"/>
                <w:sz w:val="16"/>
                <w:szCs w:val="16"/>
                <w:lang w:eastAsia="ru-RU"/>
              </w:rPr>
              <w:t> 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58D6" w:rsidRPr="006A29F1" w:rsidRDefault="004C58D6" w:rsidP="006A2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A29F1">
              <w:rPr>
                <w:rFonts w:ascii="Times New Roman" w:hAnsi="Times New Roman"/>
                <w:sz w:val="16"/>
                <w:szCs w:val="16"/>
                <w:lang w:eastAsia="ru-RU"/>
              </w:rPr>
              <w:t> 18,2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8D6" w:rsidRPr="006A29F1" w:rsidRDefault="004C58D6" w:rsidP="006A29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  <w:r w:rsidRPr="006A29F1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8D6" w:rsidRPr="00F621B9" w:rsidRDefault="004C58D6" w:rsidP="006A29F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58D6" w:rsidRPr="00F621B9" w:rsidRDefault="004C58D6" w:rsidP="006A29F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8D6" w:rsidRPr="00F621B9" w:rsidRDefault="004C58D6" w:rsidP="006A29F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8D6" w:rsidRPr="00F621B9" w:rsidRDefault="004C58D6" w:rsidP="006A29F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58D6" w:rsidRPr="00F621B9" w:rsidRDefault="004C58D6" w:rsidP="006A29F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8D6" w:rsidRPr="00F621B9" w:rsidRDefault="004C58D6" w:rsidP="006A29F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4C58D6" w:rsidRPr="00E646F9" w:rsidTr="004B7DF5">
        <w:trPr>
          <w:trHeight w:val="287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C58D6" w:rsidRPr="00F621B9" w:rsidRDefault="004C58D6" w:rsidP="006A29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4C58D6" w:rsidRPr="00F621B9" w:rsidRDefault="004C58D6" w:rsidP="006A29F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0B64CC"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58D6" w:rsidRPr="00F621B9" w:rsidRDefault="004C58D6" w:rsidP="006A29F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8D6" w:rsidRPr="000B64CC" w:rsidRDefault="004C58D6" w:rsidP="006A29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B64C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C58D6" w:rsidRPr="000B64CC" w:rsidRDefault="004C58D6" w:rsidP="006A29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B64C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4C58D6" w:rsidRPr="000B64CC" w:rsidRDefault="004C58D6" w:rsidP="006A2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B64CC">
              <w:rPr>
                <w:rFonts w:ascii="Times New Roman" w:hAnsi="Times New Roman"/>
                <w:sz w:val="16"/>
                <w:szCs w:val="16"/>
                <w:lang w:eastAsia="ru-RU"/>
              </w:rPr>
              <w:t>89,3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8D6" w:rsidRPr="000B64CC" w:rsidRDefault="004C58D6" w:rsidP="006A29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B64CC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4C58D6" w:rsidRPr="00F621B9" w:rsidRDefault="004C58D6" w:rsidP="006A29F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C58D6" w:rsidRPr="00F621B9" w:rsidRDefault="004C58D6" w:rsidP="006A29F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C58D6" w:rsidRPr="00F621B9" w:rsidRDefault="004C58D6" w:rsidP="006A29F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C58D6" w:rsidRPr="00F621B9" w:rsidRDefault="004C58D6" w:rsidP="006A29F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4C58D6" w:rsidRPr="00F621B9" w:rsidRDefault="004C58D6" w:rsidP="006A29F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C58D6" w:rsidRPr="00F621B9" w:rsidRDefault="004C58D6" w:rsidP="006A29F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C58D6" w:rsidRPr="00F621B9" w:rsidRDefault="004C58D6" w:rsidP="006A29F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C58D6" w:rsidRPr="00F621B9" w:rsidRDefault="004C58D6" w:rsidP="006A29F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4C58D6" w:rsidRPr="00F621B9" w:rsidRDefault="004C58D6" w:rsidP="006A29F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C58D6" w:rsidRPr="00F621B9" w:rsidRDefault="004C58D6" w:rsidP="006A29F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C58D6" w:rsidRPr="00F621B9" w:rsidRDefault="004C58D6" w:rsidP="006A29F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C58D6" w:rsidRPr="00F621B9" w:rsidRDefault="004C58D6" w:rsidP="006A29F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4C58D6" w:rsidRPr="00F621B9" w:rsidRDefault="004C58D6" w:rsidP="006A29F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C58D6" w:rsidRPr="00F621B9" w:rsidRDefault="004C58D6" w:rsidP="006A29F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C58D6" w:rsidRPr="00F621B9" w:rsidRDefault="004C58D6" w:rsidP="006A29F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C58D6" w:rsidRPr="00F621B9" w:rsidRDefault="004C58D6" w:rsidP="006A29F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4C58D6" w:rsidRPr="00F621B9" w:rsidRDefault="004C58D6" w:rsidP="006A29F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6A29F1">
              <w:rPr>
                <w:rFonts w:ascii="Times New Roman" w:hAnsi="Times New Roman"/>
                <w:sz w:val="16"/>
                <w:szCs w:val="16"/>
                <w:lang w:eastAsia="ru-RU"/>
              </w:rPr>
              <w:t>3986737,99</w:t>
            </w:r>
          </w:p>
        </w:tc>
        <w:tc>
          <w:tcPr>
            <w:tcW w:w="12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4C58D6" w:rsidRPr="00F621B9" w:rsidRDefault="004C58D6" w:rsidP="006A29F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C58D6" w:rsidRPr="00F621B9" w:rsidRDefault="004C58D6" w:rsidP="006A29F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C58D6" w:rsidRPr="00F621B9" w:rsidRDefault="004C58D6" w:rsidP="006A29F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C58D6" w:rsidRPr="00F621B9" w:rsidRDefault="004C58D6" w:rsidP="006A29F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4C58D6" w:rsidRPr="00E646F9" w:rsidTr="004B7DF5">
        <w:trPr>
          <w:trHeight w:val="293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C58D6" w:rsidRPr="00F621B9" w:rsidRDefault="004C58D6" w:rsidP="006A29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C58D6" w:rsidRPr="00F621B9" w:rsidRDefault="004C58D6" w:rsidP="006A29F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8D6" w:rsidRPr="00F621B9" w:rsidRDefault="004C58D6" w:rsidP="006A29F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8D6" w:rsidRPr="000B64CC" w:rsidRDefault="004C58D6" w:rsidP="006A29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B64CC">
              <w:rPr>
                <w:rFonts w:ascii="Times New Roman" w:hAnsi="Times New Roman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8D6" w:rsidRPr="000B64CC" w:rsidRDefault="004C58D6" w:rsidP="006A29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B64C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58D6" w:rsidRPr="000B64CC" w:rsidRDefault="004C58D6" w:rsidP="006A2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B64CC">
              <w:rPr>
                <w:rFonts w:ascii="Times New Roman" w:hAnsi="Times New Roman"/>
                <w:sz w:val="16"/>
                <w:szCs w:val="16"/>
                <w:lang w:eastAsia="ru-RU"/>
              </w:rPr>
              <w:t>19,3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8D6" w:rsidRPr="00F621B9" w:rsidRDefault="004C58D6" w:rsidP="006A29F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0B64CC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4C58D6" w:rsidRPr="00F621B9" w:rsidRDefault="004C58D6" w:rsidP="006A29F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4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4C58D6" w:rsidRPr="00F621B9" w:rsidRDefault="004C58D6" w:rsidP="006A29F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4C58D6" w:rsidRPr="00F621B9" w:rsidRDefault="004C58D6" w:rsidP="006A29F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7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4C58D6" w:rsidRPr="00F621B9" w:rsidRDefault="004C58D6" w:rsidP="006A29F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4C58D6" w:rsidRPr="00F621B9" w:rsidRDefault="004C58D6" w:rsidP="006A29F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4C58D6" w:rsidRPr="00F621B9" w:rsidRDefault="004C58D6" w:rsidP="006A29F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4C58D6" w:rsidRPr="00E646F9" w:rsidTr="004B7DF5">
        <w:trPr>
          <w:trHeight w:val="495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C58D6" w:rsidRPr="00F621B9" w:rsidRDefault="004C58D6" w:rsidP="006A29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C58D6" w:rsidRPr="00F621B9" w:rsidRDefault="004C58D6" w:rsidP="006A29F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8D6" w:rsidRPr="00F621B9" w:rsidRDefault="004C58D6" w:rsidP="006A29F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8D6" w:rsidRPr="006A29F1" w:rsidRDefault="004C58D6" w:rsidP="006A29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A29F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C58D6" w:rsidRPr="006A29F1" w:rsidRDefault="004C58D6" w:rsidP="006A29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A29F1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4C58D6" w:rsidRPr="006A29F1" w:rsidRDefault="004C58D6" w:rsidP="006A2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A29F1">
              <w:rPr>
                <w:rFonts w:ascii="Times New Roman" w:hAnsi="Times New Roman"/>
                <w:sz w:val="16"/>
                <w:szCs w:val="16"/>
                <w:lang w:eastAsia="ru-RU"/>
              </w:rPr>
              <w:t>1509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8D6" w:rsidRPr="006A29F1" w:rsidRDefault="004C58D6" w:rsidP="006A29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A29F1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4C58D6" w:rsidRPr="00F621B9" w:rsidRDefault="004C58D6" w:rsidP="006A29F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4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4C58D6" w:rsidRPr="00F621B9" w:rsidRDefault="004C58D6" w:rsidP="006A29F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4C58D6" w:rsidRPr="00F621B9" w:rsidRDefault="004C58D6" w:rsidP="006A29F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7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4C58D6" w:rsidRPr="00F621B9" w:rsidRDefault="004C58D6" w:rsidP="006A29F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4C58D6" w:rsidRPr="00F621B9" w:rsidRDefault="004C58D6" w:rsidP="006A29F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4C58D6" w:rsidRPr="00F621B9" w:rsidRDefault="004C58D6" w:rsidP="006A29F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4C58D6" w:rsidRPr="00E646F9" w:rsidTr="004B7DF5">
        <w:trPr>
          <w:trHeight w:val="278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C58D6" w:rsidRPr="00F621B9" w:rsidRDefault="004C58D6" w:rsidP="006A29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C58D6" w:rsidRPr="00F621B9" w:rsidRDefault="004C58D6" w:rsidP="006A29F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8D6" w:rsidRPr="00F621B9" w:rsidRDefault="004C58D6" w:rsidP="006A29F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8D6" w:rsidRPr="006A29F1" w:rsidRDefault="004C58D6" w:rsidP="006A29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A29F1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8D6" w:rsidRPr="006A29F1" w:rsidRDefault="004C58D6" w:rsidP="006A29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A29F1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58D6" w:rsidRPr="006A29F1" w:rsidRDefault="004C58D6" w:rsidP="006A2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A29F1">
              <w:rPr>
                <w:rFonts w:ascii="Times New Roman" w:hAnsi="Times New Roman"/>
                <w:sz w:val="16"/>
                <w:szCs w:val="16"/>
                <w:lang w:eastAsia="ru-RU"/>
              </w:rPr>
              <w:t>204,2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8D6" w:rsidRPr="006A29F1" w:rsidRDefault="004C58D6" w:rsidP="006A29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A29F1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4C58D6" w:rsidRPr="00F621B9" w:rsidRDefault="004C58D6" w:rsidP="006A29F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4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4C58D6" w:rsidRPr="00F621B9" w:rsidRDefault="004C58D6" w:rsidP="006A29F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4C58D6" w:rsidRPr="00F621B9" w:rsidRDefault="004C58D6" w:rsidP="006A29F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7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4C58D6" w:rsidRPr="00F621B9" w:rsidRDefault="004C58D6" w:rsidP="006A29F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58D6" w:rsidRPr="00F621B9" w:rsidRDefault="004C58D6" w:rsidP="006A29F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4C58D6" w:rsidRPr="00F621B9" w:rsidRDefault="004C58D6" w:rsidP="006A29F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4C58D6" w:rsidRPr="00E646F9" w:rsidTr="004B7DF5">
        <w:trPr>
          <w:trHeight w:val="339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C58D6" w:rsidRPr="00F621B9" w:rsidRDefault="004C58D6" w:rsidP="000B64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C58D6" w:rsidRPr="00F621B9" w:rsidRDefault="004C58D6" w:rsidP="000B64CC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58D6" w:rsidRPr="00F621B9" w:rsidRDefault="004C58D6" w:rsidP="000B64CC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8D6" w:rsidRPr="006A29F1" w:rsidRDefault="004C58D6" w:rsidP="000B64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сарай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8D6" w:rsidRPr="006A29F1" w:rsidRDefault="004C58D6" w:rsidP="000B64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A29F1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58D6" w:rsidRPr="006A29F1" w:rsidRDefault="004C58D6" w:rsidP="000B64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17,5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8D6" w:rsidRPr="006A29F1" w:rsidRDefault="004C58D6" w:rsidP="000B64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A29F1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8D6" w:rsidRPr="00F621B9" w:rsidRDefault="004C58D6" w:rsidP="000B64CC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58D6" w:rsidRPr="00F621B9" w:rsidRDefault="004C58D6" w:rsidP="000B64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8D6" w:rsidRPr="00F621B9" w:rsidRDefault="004C58D6" w:rsidP="000B64CC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58D6" w:rsidRPr="00F621B9" w:rsidRDefault="004C58D6" w:rsidP="000B64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58D6" w:rsidRPr="00F621B9" w:rsidRDefault="004C58D6" w:rsidP="000B64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8D6" w:rsidRPr="00F621B9" w:rsidRDefault="004C58D6" w:rsidP="000B64CC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4C58D6" w:rsidRPr="00E646F9" w:rsidTr="004B7DF5">
        <w:trPr>
          <w:trHeight w:val="571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C58D6" w:rsidRPr="00F621B9" w:rsidRDefault="004C58D6" w:rsidP="000B64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4C58D6" w:rsidRPr="000B64CC" w:rsidRDefault="004C58D6" w:rsidP="000B64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B64CC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C58D6" w:rsidRPr="000B64CC" w:rsidRDefault="004C58D6" w:rsidP="000B64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B64C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4C58D6" w:rsidRPr="000B64CC" w:rsidRDefault="004C58D6" w:rsidP="000B64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B64C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4C58D6" w:rsidRPr="00F621B9" w:rsidRDefault="004C58D6" w:rsidP="000B64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C58D6" w:rsidRPr="000B64CC" w:rsidRDefault="004C58D6" w:rsidP="000B64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4C58D6" w:rsidRPr="000B64CC" w:rsidRDefault="004C58D6" w:rsidP="000B64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B64C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4C58D6" w:rsidRPr="00F621B9" w:rsidRDefault="004C58D6" w:rsidP="000B64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C58D6" w:rsidRPr="000B64CC" w:rsidRDefault="004C58D6" w:rsidP="000B64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4C58D6" w:rsidRPr="000B64CC" w:rsidRDefault="004C58D6" w:rsidP="000B64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B64C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4C58D6" w:rsidRPr="00F621B9" w:rsidRDefault="004C58D6" w:rsidP="000B64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C58D6" w:rsidRPr="000B64CC" w:rsidRDefault="004C58D6" w:rsidP="000B64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8D6" w:rsidRPr="000B64CC" w:rsidRDefault="004C58D6" w:rsidP="000B64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B64C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4C58D6" w:rsidRPr="00F621B9" w:rsidRDefault="004C58D6" w:rsidP="000B64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C58D6" w:rsidRPr="000B64CC" w:rsidRDefault="004C58D6" w:rsidP="000B64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8D6" w:rsidRPr="000B64CC" w:rsidRDefault="004C58D6" w:rsidP="000B64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B64C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58D6" w:rsidRPr="000B64CC" w:rsidRDefault="004C58D6" w:rsidP="000B64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B64CC">
              <w:rPr>
                <w:rFonts w:ascii="Times New Roman" w:hAnsi="Times New Roman"/>
                <w:sz w:val="16"/>
                <w:szCs w:val="16"/>
                <w:lang w:eastAsia="ru-RU"/>
              </w:rPr>
              <w:t>89,3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8D6" w:rsidRPr="000B64CC" w:rsidRDefault="004C58D6" w:rsidP="000B64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B64CC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C58D6" w:rsidRPr="00F621B9" w:rsidRDefault="004C58D6" w:rsidP="000B64CC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C58D6" w:rsidRPr="00F621B9" w:rsidRDefault="004C58D6" w:rsidP="000B64CC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C58D6" w:rsidRPr="00F621B9" w:rsidRDefault="004C58D6" w:rsidP="000B64CC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4C58D6" w:rsidRPr="00F621B9" w:rsidRDefault="004C58D6" w:rsidP="000B64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C58D6" w:rsidRPr="00F621B9" w:rsidRDefault="004C58D6" w:rsidP="000B64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C58D6" w:rsidRPr="00F621B9" w:rsidRDefault="004C58D6" w:rsidP="000B64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8D6" w:rsidRPr="00F621B9" w:rsidRDefault="004C58D6" w:rsidP="000B64CC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C58D6" w:rsidRPr="00F621B9" w:rsidRDefault="004C58D6" w:rsidP="000B64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C58D6" w:rsidRPr="00F621B9" w:rsidRDefault="004C58D6" w:rsidP="000B64CC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4C58D6" w:rsidRPr="00E646F9" w:rsidTr="004A15CA">
        <w:trPr>
          <w:trHeight w:val="471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C58D6" w:rsidRPr="00F621B9" w:rsidRDefault="004C58D6" w:rsidP="000B64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4C58D6" w:rsidRPr="00F621B9" w:rsidRDefault="004C58D6" w:rsidP="000B64CC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0B64CC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C58D6" w:rsidRPr="00F621B9" w:rsidRDefault="004C58D6" w:rsidP="000B64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4C58D6" w:rsidRPr="00F621B9" w:rsidRDefault="004C58D6" w:rsidP="004A15CA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C58D6" w:rsidRPr="00F621B9" w:rsidRDefault="004C58D6" w:rsidP="000B64CC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4C58D6" w:rsidRPr="00F621B9" w:rsidRDefault="004C58D6" w:rsidP="004A15CA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C58D6" w:rsidRPr="00F621B9" w:rsidRDefault="004C58D6" w:rsidP="000B64CC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4C58D6" w:rsidRPr="00F621B9" w:rsidRDefault="004C58D6" w:rsidP="000B64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C58D6" w:rsidRPr="00F621B9" w:rsidRDefault="004C58D6" w:rsidP="000B64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8D6" w:rsidRPr="00F621B9" w:rsidRDefault="004C58D6" w:rsidP="004A15CA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4C58D6" w:rsidRPr="00F621B9" w:rsidRDefault="004C58D6" w:rsidP="000B64CC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8D6" w:rsidRPr="000B64CC" w:rsidRDefault="004C58D6" w:rsidP="000B64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B64C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58D6" w:rsidRPr="000B64CC" w:rsidRDefault="004C58D6" w:rsidP="000B64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B64CC">
              <w:rPr>
                <w:rFonts w:ascii="Times New Roman" w:hAnsi="Times New Roman"/>
                <w:sz w:val="16"/>
                <w:szCs w:val="16"/>
                <w:lang w:eastAsia="ru-RU"/>
              </w:rPr>
              <w:t>89,3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8D6" w:rsidRPr="000B64CC" w:rsidRDefault="004C58D6" w:rsidP="000B64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B64CC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8D6" w:rsidRPr="00F621B9" w:rsidRDefault="004C58D6" w:rsidP="000B64CC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  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58D6" w:rsidRPr="00F621B9" w:rsidRDefault="004C58D6" w:rsidP="000B64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 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8D6" w:rsidRPr="00F621B9" w:rsidRDefault="004C58D6" w:rsidP="000B64CC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 </w:t>
            </w:r>
          </w:p>
        </w:tc>
      </w:tr>
      <w:tr w:rsidR="004C58D6" w:rsidRPr="00E646F9" w:rsidTr="004B7DF5">
        <w:trPr>
          <w:trHeight w:val="578"/>
        </w:trPr>
        <w:tc>
          <w:tcPr>
            <w:tcW w:w="1575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C58D6" w:rsidRPr="00F621B9" w:rsidRDefault="004C58D6" w:rsidP="000B64CC">
            <w:pPr>
              <w:spacing w:after="0" w:line="240" w:lineRule="auto"/>
              <w:jc w:val="both"/>
              <w:rPr>
                <w:rFonts w:ascii="Times New Roman" w:hAnsi="Times New Roman"/>
                <w:color w:val="FFFFFF"/>
                <w:sz w:val="16"/>
                <w:szCs w:val="16"/>
                <w:lang w:eastAsia="ru-RU"/>
              </w:rPr>
            </w:pPr>
          </w:p>
        </w:tc>
      </w:tr>
      <w:tr w:rsidR="004C58D6" w:rsidRPr="00E646F9" w:rsidTr="004B7DF5">
        <w:trPr>
          <w:trHeight w:val="495"/>
        </w:trPr>
        <w:tc>
          <w:tcPr>
            <w:tcW w:w="1575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C58D6" w:rsidRPr="00F621B9" w:rsidRDefault="004C58D6" w:rsidP="000B64CC">
            <w:pPr>
              <w:spacing w:after="0" w:line="240" w:lineRule="auto"/>
              <w:jc w:val="both"/>
              <w:rPr>
                <w:rFonts w:ascii="Times New Roman" w:hAnsi="Times New Roman"/>
                <w:color w:val="FFFFFF"/>
                <w:sz w:val="16"/>
                <w:szCs w:val="16"/>
                <w:lang w:eastAsia="ru-RU"/>
              </w:rPr>
            </w:pPr>
          </w:p>
        </w:tc>
      </w:tr>
    </w:tbl>
    <w:p w:rsidR="004C58D6" w:rsidRDefault="004C58D6"/>
    <w:sectPr w:rsidR="004C58D6" w:rsidSect="00563F95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21B9"/>
    <w:rsid w:val="00083EB1"/>
    <w:rsid w:val="000B64CC"/>
    <w:rsid w:val="000C473B"/>
    <w:rsid w:val="001066BB"/>
    <w:rsid w:val="00190312"/>
    <w:rsid w:val="001C3D0B"/>
    <w:rsid w:val="0027697E"/>
    <w:rsid w:val="003632BE"/>
    <w:rsid w:val="003B4920"/>
    <w:rsid w:val="003E239E"/>
    <w:rsid w:val="004A09D2"/>
    <w:rsid w:val="004A15CA"/>
    <w:rsid w:val="004B7DF5"/>
    <w:rsid w:val="004C58D6"/>
    <w:rsid w:val="00563F95"/>
    <w:rsid w:val="005A74CE"/>
    <w:rsid w:val="005F102B"/>
    <w:rsid w:val="006A29F1"/>
    <w:rsid w:val="0086599D"/>
    <w:rsid w:val="008A2317"/>
    <w:rsid w:val="009116EA"/>
    <w:rsid w:val="0097369D"/>
    <w:rsid w:val="009E1864"/>
    <w:rsid w:val="00A31771"/>
    <w:rsid w:val="00A63864"/>
    <w:rsid w:val="00E646F9"/>
    <w:rsid w:val="00EA2B97"/>
    <w:rsid w:val="00EA6BDB"/>
    <w:rsid w:val="00EE5618"/>
    <w:rsid w:val="00F34390"/>
    <w:rsid w:val="00F621B9"/>
    <w:rsid w:val="00F92CEB"/>
    <w:rsid w:val="00FA0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BDB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EA2B97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12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1</Pages>
  <Words>257</Words>
  <Characters>1466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1</dc:creator>
  <cp:keywords/>
  <dc:description/>
  <cp:lastModifiedBy>User</cp:lastModifiedBy>
  <cp:revision>6</cp:revision>
  <dcterms:created xsi:type="dcterms:W3CDTF">2020-04-07T11:03:00Z</dcterms:created>
  <dcterms:modified xsi:type="dcterms:W3CDTF">2020-08-17T04:24:00Z</dcterms:modified>
</cp:coreProperties>
</file>