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EDC" w:rsidRPr="000A6CE3" w:rsidRDefault="00E17EDC" w:rsidP="000A6CE3">
      <w:pPr>
        <w:pStyle w:val="ConsPlusNormal"/>
        <w:tabs>
          <w:tab w:val="left" w:pos="9570"/>
        </w:tabs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</w:t>
      </w:r>
      <w:r w:rsidRPr="000A6CE3">
        <w:rPr>
          <w:rFonts w:ascii="Times New Roman" w:hAnsi="Times New Roman" w:cs="Times New Roman"/>
        </w:rPr>
        <w:t>СОГЛАСОВАНО</w:t>
      </w:r>
    </w:p>
    <w:p w:rsidR="00E17EDC" w:rsidRPr="000A6CE3" w:rsidRDefault="00E17EDC" w:rsidP="00EF3AD7">
      <w:pPr>
        <w:pStyle w:val="ConsPlusNormal"/>
        <w:jc w:val="center"/>
        <w:rPr>
          <w:rFonts w:ascii="Times New Roman" w:hAnsi="Times New Roman" w:cs="Times New Roman"/>
        </w:rPr>
      </w:pPr>
      <w:r w:rsidRPr="000A6CE3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0A6CE3">
        <w:rPr>
          <w:rFonts w:ascii="Times New Roman" w:hAnsi="Times New Roman" w:cs="Times New Roman"/>
        </w:rPr>
        <w:t>Председатель суда  ЕАО</w:t>
      </w:r>
    </w:p>
    <w:p w:rsidR="00E17EDC" w:rsidRPr="000A6CE3" w:rsidRDefault="00E17EDC" w:rsidP="00EF3AD7">
      <w:pPr>
        <w:pStyle w:val="ConsPlusNormal"/>
        <w:jc w:val="center"/>
        <w:rPr>
          <w:rFonts w:ascii="Times New Roman" w:hAnsi="Times New Roman" w:cs="Times New Roman"/>
        </w:rPr>
      </w:pPr>
      <w:r w:rsidRPr="000A6CE3"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0A6CE3">
        <w:rPr>
          <w:rFonts w:ascii="Times New Roman" w:hAnsi="Times New Roman" w:cs="Times New Roman"/>
        </w:rPr>
        <w:t>____________________________В.В. Старецкий</w:t>
      </w:r>
    </w:p>
    <w:p w:rsidR="00E17EDC" w:rsidRPr="000A6CE3" w:rsidRDefault="00E17EDC" w:rsidP="00EF3AD7">
      <w:pPr>
        <w:pStyle w:val="ConsPlusNormal"/>
        <w:jc w:val="center"/>
        <w:rPr>
          <w:rFonts w:ascii="Times New Roman" w:hAnsi="Times New Roman" w:cs="Times New Roman"/>
        </w:rPr>
      </w:pPr>
      <w:r w:rsidRPr="000A6CE3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8</w:t>
      </w:r>
      <w:r w:rsidRPr="000A6CE3">
        <w:rPr>
          <w:rFonts w:ascii="Times New Roman" w:hAnsi="Times New Roman" w:cs="Times New Roman"/>
        </w:rPr>
        <w:t xml:space="preserve"> сентября </w:t>
      </w:r>
      <w:smartTag w:uri="urn:schemas-microsoft-com:office:smarttags" w:element="metricconverter">
        <w:smartTagPr>
          <w:attr w:name="ProductID" w:val="2020 г"/>
        </w:smartTagPr>
        <w:r w:rsidRPr="000A6CE3">
          <w:rPr>
            <w:rFonts w:ascii="Times New Roman" w:hAnsi="Times New Roman" w:cs="Times New Roman"/>
          </w:rPr>
          <w:t>2020 г</w:t>
        </w:r>
      </w:smartTag>
      <w:r w:rsidRPr="000A6CE3">
        <w:rPr>
          <w:rFonts w:ascii="Times New Roman" w:hAnsi="Times New Roman" w:cs="Times New Roman"/>
        </w:rPr>
        <w:t>.</w:t>
      </w:r>
    </w:p>
    <w:p w:rsidR="00E17EDC" w:rsidRPr="000A6CE3" w:rsidRDefault="00E17EDC" w:rsidP="00EF3AD7">
      <w:pPr>
        <w:pStyle w:val="ConsPlusNormal"/>
        <w:jc w:val="center"/>
        <w:rPr>
          <w:rFonts w:ascii="Times New Roman" w:hAnsi="Times New Roman" w:cs="Times New Roman"/>
        </w:rPr>
      </w:pPr>
    </w:p>
    <w:p w:rsidR="00E17EDC" w:rsidRPr="000A6CE3" w:rsidRDefault="00E17EDC" w:rsidP="00EF3AD7">
      <w:pPr>
        <w:pStyle w:val="ConsPlusNormal"/>
        <w:jc w:val="center"/>
        <w:rPr>
          <w:rFonts w:ascii="Times New Roman" w:hAnsi="Times New Roman" w:cs="Times New Roman"/>
        </w:rPr>
      </w:pPr>
      <w:r w:rsidRPr="000A6CE3">
        <w:rPr>
          <w:rFonts w:ascii="Times New Roman" w:hAnsi="Times New Roman" w:cs="Times New Roman"/>
        </w:rPr>
        <w:t>Сведения о доходах, расходах,</w:t>
      </w:r>
    </w:p>
    <w:p w:rsidR="00E17EDC" w:rsidRPr="000A6CE3" w:rsidRDefault="00E17EDC" w:rsidP="00EF3AD7">
      <w:pPr>
        <w:pStyle w:val="ConsPlusNormal"/>
        <w:jc w:val="center"/>
        <w:rPr>
          <w:rFonts w:ascii="Times New Roman" w:hAnsi="Times New Roman" w:cs="Times New Roman"/>
        </w:rPr>
      </w:pPr>
      <w:r w:rsidRPr="000A6CE3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E17EDC" w:rsidRPr="000A6CE3" w:rsidRDefault="00E17EDC" w:rsidP="000A6CE3">
      <w:pPr>
        <w:pStyle w:val="ConsPlusNormal"/>
        <w:jc w:val="center"/>
        <w:rPr>
          <w:rFonts w:ascii="Times New Roman" w:hAnsi="Times New Roman" w:cs="Times New Roman"/>
        </w:rPr>
      </w:pPr>
      <w:r w:rsidRPr="000A6CE3">
        <w:rPr>
          <w:rFonts w:ascii="Times New Roman" w:hAnsi="Times New Roman" w:cs="Times New Roman"/>
        </w:rPr>
        <w:t xml:space="preserve">за период с 1 января </w:t>
      </w:r>
      <w:smartTag w:uri="urn:schemas-microsoft-com:office:smarttags" w:element="metricconverter">
        <w:smartTagPr>
          <w:attr w:name="ProductID" w:val="2019 г"/>
        </w:smartTagPr>
        <w:r w:rsidRPr="000A6CE3">
          <w:rPr>
            <w:rFonts w:ascii="Times New Roman" w:hAnsi="Times New Roman" w:cs="Times New Roman"/>
          </w:rPr>
          <w:t>2019 г</w:t>
        </w:r>
      </w:smartTag>
      <w:r w:rsidRPr="000A6CE3">
        <w:rPr>
          <w:rFonts w:ascii="Times New Roman" w:hAnsi="Times New Roman" w:cs="Times New Roman"/>
        </w:rPr>
        <w:t>. по 31 декабря 2019г.</w:t>
      </w:r>
    </w:p>
    <w:p w:rsidR="00E17EDC" w:rsidRDefault="00E17EDC" w:rsidP="00EF3AD7">
      <w:pPr>
        <w:pStyle w:val="ConsPlusNormal"/>
        <w:jc w:val="center"/>
      </w:pPr>
    </w:p>
    <w:tbl>
      <w:tblPr>
        <w:tblpPr w:leftFromText="180" w:rightFromText="180" w:vertAnchor="page" w:horzAnchor="margin" w:tblpXSpec="center" w:tblpY="2782"/>
        <w:tblW w:w="1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774"/>
        <w:gridCol w:w="1430"/>
        <w:gridCol w:w="1210"/>
        <w:gridCol w:w="1320"/>
        <w:gridCol w:w="990"/>
        <w:gridCol w:w="990"/>
        <w:gridCol w:w="1870"/>
        <w:gridCol w:w="990"/>
        <w:gridCol w:w="1333"/>
        <w:gridCol w:w="867"/>
        <w:gridCol w:w="1401"/>
        <w:gridCol w:w="1428"/>
      </w:tblGrid>
      <w:tr w:rsidR="00E17EDC" w:rsidRPr="0052128A" w:rsidTr="00D54171">
        <w:tc>
          <w:tcPr>
            <w:tcW w:w="488" w:type="dxa"/>
            <w:vMerge w:val="restart"/>
          </w:tcPr>
          <w:p w:rsidR="00E17EDC" w:rsidRPr="00A149A7" w:rsidRDefault="00E17EDC" w:rsidP="00EF3A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9A7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774" w:type="dxa"/>
            <w:vMerge w:val="restart"/>
          </w:tcPr>
          <w:p w:rsidR="00E17EDC" w:rsidRPr="00A149A7" w:rsidRDefault="00E17EDC" w:rsidP="00EF3A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9A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30" w:type="dxa"/>
            <w:vMerge w:val="restart"/>
            <w:textDirection w:val="btLr"/>
          </w:tcPr>
          <w:p w:rsidR="00E17EDC" w:rsidRPr="00A149A7" w:rsidRDefault="00E17EDC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9A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10" w:type="dxa"/>
            <w:gridSpan w:val="4"/>
          </w:tcPr>
          <w:p w:rsidR="00E17EDC" w:rsidRPr="00A149A7" w:rsidRDefault="00E17EDC" w:rsidP="00EF3A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9A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193" w:type="dxa"/>
            <w:gridSpan w:val="3"/>
          </w:tcPr>
          <w:p w:rsidR="00E17EDC" w:rsidRPr="00A149A7" w:rsidRDefault="00E17EDC" w:rsidP="00EF3A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9A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867" w:type="dxa"/>
            <w:vMerge w:val="restart"/>
            <w:textDirection w:val="btLr"/>
          </w:tcPr>
          <w:p w:rsidR="00E17EDC" w:rsidRPr="00A149A7" w:rsidRDefault="00E17EDC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9A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01" w:type="dxa"/>
            <w:vMerge w:val="restart"/>
            <w:textDirection w:val="btLr"/>
          </w:tcPr>
          <w:p w:rsidR="00E17EDC" w:rsidRPr="00A149A7" w:rsidRDefault="00E17EDC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9A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1428" w:type="dxa"/>
            <w:vMerge w:val="restart"/>
            <w:textDirection w:val="btLr"/>
          </w:tcPr>
          <w:p w:rsidR="00E17EDC" w:rsidRPr="00A149A7" w:rsidRDefault="00E17EDC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9A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E17EDC" w:rsidRPr="0052128A" w:rsidTr="00D54171">
        <w:trPr>
          <w:cantSplit/>
          <w:trHeight w:val="2490"/>
        </w:trPr>
        <w:tc>
          <w:tcPr>
            <w:tcW w:w="488" w:type="dxa"/>
            <w:vMerge/>
          </w:tcPr>
          <w:p w:rsidR="00E17EDC" w:rsidRPr="0052128A" w:rsidRDefault="00E17EDC" w:rsidP="00EF3AD7"/>
        </w:tc>
        <w:tc>
          <w:tcPr>
            <w:tcW w:w="1774" w:type="dxa"/>
            <w:vMerge/>
          </w:tcPr>
          <w:p w:rsidR="00E17EDC" w:rsidRPr="0052128A" w:rsidRDefault="00E17EDC" w:rsidP="00EF3AD7"/>
        </w:tc>
        <w:tc>
          <w:tcPr>
            <w:tcW w:w="1430" w:type="dxa"/>
            <w:vMerge/>
          </w:tcPr>
          <w:p w:rsidR="00E17EDC" w:rsidRPr="0052128A" w:rsidRDefault="00E17EDC" w:rsidP="00EF3AD7"/>
        </w:tc>
        <w:tc>
          <w:tcPr>
            <w:tcW w:w="1210" w:type="dxa"/>
            <w:textDirection w:val="btLr"/>
          </w:tcPr>
          <w:p w:rsidR="00E17EDC" w:rsidRPr="00FA4CB2" w:rsidRDefault="00E17EDC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A4CB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20" w:type="dxa"/>
            <w:textDirection w:val="btLr"/>
          </w:tcPr>
          <w:p w:rsidR="00E17EDC" w:rsidRPr="00FA4CB2" w:rsidRDefault="00E17EDC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A4CB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0" w:type="dxa"/>
            <w:textDirection w:val="btLr"/>
          </w:tcPr>
          <w:p w:rsidR="00E17EDC" w:rsidRPr="00FA4CB2" w:rsidRDefault="00E17EDC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A4CB2">
              <w:rPr>
                <w:rFonts w:ascii="Times New Roman" w:hAnsi="Times New Roman" w:cs="Times New Roman"/>
              </w:rPr>
              <w:t>площадь (</w:t>
            </w:r>
            <w:r>
              <w:rPr>
                <w:rFonts w:ascii="Times New Roman" w:hAnsi="Times New Roman" w:cs="Times New Roman"/>
              </w:rPr>
              <w:t>_В</w:t>
            </w:r>
            <w:r w:rsidRPr="00FA4CB2">
              <w:rPr>
                <w:rFonts w:ascii="Times New Roman" w:hAnsi="Times New Roman" w:cs="Times New Roman"/>
              </w:rPr>
              <w:t>. м)</w:t>
            </w:r>
          </w:p>
        </w:tc>
        <w:tc>
          <w:tcPr>
            <w:tcW w:w="990" w:type="dxa"/>
            <w:textDirection w:val="btLr"/>
          </w:tcPr>
          <w:p w:rsidR="00E17EDC" w:rsidRPr="00FA4CB2" w:rsidRDefault="00E17EDC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A4CB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70" w:type="dxa"/>
            <w:textDirection w:val="btLr"/>
          </w:tcPr>
          <w:p w:rsidR="00E17EDC" w:rsidRPr="00FA4CB2" w:rsidRDefault="00E17EDC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A4CB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0" w:type="dxa"/>
            <w:textDirection w:val="btLr"/>
          </w:tcPr>
          <w:p w:rsidR="00E17EDC" w:rsidRPr="00FA4CB2" w:rsidRDefault="00E17EDC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A4CB2">
              <w:rPr>
                <w:rFonts w:ascii="Times New Roman" w:hAnsi="Times New Roman" w:cs="Times New Roman"/>
              </w:rPr>
              <w:t>площадь (</w:t>
            </w:r>
            <w:r>
              <w:rPr>
                <w:rFonts w:ascii="Times New Roman" w:hAnsi="Times New Roman" w:cs="Times New Roman"/>
              </w:rPr>
              <w:t>_В</w:t>
            </w:r>
            <w:r w:rsidRPr="00FA4CB2">
              <w:rPr>
                <w:rFonts w:ascii="Times New Roman" w:hAnsi="Times New Roman" w:cs="Times New Roman"/>
              </w:rPr>
              <w:t>. м)</w:t>
            </w:r>
          </w:p>
        </w:tc>
        <w:tc>
          <w:tcPr>
            <w:tcW w:w="1333" w:type="dxa"/>
            <w:textDirection w:val="btLr"/>
          </w:tcPr>
          <w:p w:rsidR="00E17EDC" w:rsidRPr="00FA4CB2" w:rsidRDefault="00E17EDC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A4CB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67" w:type="dxa"/>
            <w:vMerge/>
          </w:tcPr>
          <w:p w:rsidR="00E17EDC" w:rsidRPr="0052128A" w:rsidRDefault="00E17EDC" w:rsidP="00EF3AD7"/>
        </w:tc>
        <w:tc>
          <w:tcPr>
            <w:tcW w:w="1401" w:type="dxa"/>
            <w:vMerge/>
          </w:tcPr>
          <w:p w:rsidR="00E17EDC" w:rsidRPr="0052128A" w:rsidRDefault="00E17EDC" w:rsidP="00EF3AD7"/>
        </w:tc>
        <w:tc>
          <w:tcPr>
            <w:tcW w:w="1428" w:type="dxa"/>
            <w:vMerge/>
          </w:tcPr>
          <w:p w:rsidR="00E17EDC" w:rsidRPr="0052128A" w:rsidRDefault="00E17EDC" w:rsidP="00EF3AD7"/>
        </w:tc>
      </w:tr>
      <w:tr w:rsidR="00E17EDC" w:rsidRPr="0052128A" w:rsidTr="00D54171">
        <w:tc>
          <w:tcPr>
            <w:tcW w:w="488" w:type="dxa"/>
          </w:tcPr>
          <w:p w:rsidR="00E17EDC" w:rsidRPr="00E11A1C" w:rsidRDefault="00E17EDC" w:rsidP="00EF3AD7">
            <w:pPr>
              <w:pStyle w:val="ConsPlusNormal"/>
              <w:rPr>
                <w:rFonts w:ascii="Times New Roman" w:hAnsi="Times New Roman" w:cs="Times New Roman"/>
              </w:rPr>
            </w:pPr>
            <w:r w:rsidRPr="00E11A1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74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A1C">
              <w:rPr>
                <w:rFonts w:ascii="Times New Roman" w:hAnsi="Times New Roman" w:cs="Times New Roman"/>
              </w:rPr>
              <w:t>Старецкий Виталий Викторович</w:t>
            </w:r>
          </w:p>
        </w:tc>
        <w:tc>
          <w:tcPr>
            <w:tcW w:w="1430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A1C">
              <w:rPr>
                <w:rFonts w:ascii="Times New Roman" w:hAnsi="Times New Roman" w:cs="Times New Roman"/>
              </w:rPr>
              <w:t>Председатель суда</w:t>
            </w:r>
          </w:p>
        </w:tc>
        <w:tc>
          <w:tcPr>
            <w:tcW w:w="1210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20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990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эксплуатации и содержания гаража</w:t>
            </w:r>
          </w:p>
        </w:tc>
        <w:tc>
          <w:tcPr>
            <w:tcW w:w="990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333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7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5236803,10</w:t>
            </w:r>
          </w:p>
        </w:tc>
        <w:tc>
          <w:tcPr>
            <w:tcW w:w="1428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EDC" w:rsidRPr="0052128A" w:rsidTr="00D54171">
        <w:trPr>
          <w:trHeight w:val="679"/>
        </w:trPr>
        <w:tc>
          <w:tcPr>
            <w:tcW w:w="488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17EDC" w:rsidRPr="00E11A1C" w:rsidRDefault="00E17EDC" w:rsidP="00EF3A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20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990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EDC" w:rsidRPr="0052128A" w:rsidTr="00D54171">
        <w:tc>
          <w:tcPr>
            <w:tcW w:w="488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17EDC" w:rsidRPr="00E11A1C" w:rsidRDefault="00E17EDC" w:rsidP="00EF3A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20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990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EDC" w:rsidRPr="0052128A" w:rsidTr="00D54171">
        <w:tc>
          <w:tcPr>
            <w:tcW w:w="488" w:type="dxa"/>
          </w:tcPr>
          <w:p w:rsidR="00E17EDC" w:rsidRPr="00E11A1C" w:rsidRDefault="00E17EDC" w:rsidP="00EF3A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20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1362,0</w:t>
            </w:r>
          </w:p>
        </w:tc>
        <w:tc>
          <w:tcPr>
            <w:tcW w:w="990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E17EDC" w:rsidRPr="00E11A1C" w:rsidRDefault="00E17EDC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EDC" w:rsidRPr="0052128A" w:rsidTr="00D54171">
        <w:tc>
          <w:tcPr>
            <w:tcW w:w="488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17EDC" w:rsidRPr="00E11A1C" w:rsidRDefault="00E17EDC" w:rsidP="007F72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11A1C">
              <w:rPr>
                <w:rFonts w:ascii="Times New Roman" w:hAnsi="Times New Roman" w:cs="Times New Roman"/>
              </w:rPr>
              <w:t>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3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2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99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эксплуатации и содержания гаража  </w:t>
            </w:r>
          </w:p>
        </w:tc>
        <w:tc>
          <w:tcPr>
            <w:tcW w:w="99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333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7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486718,93</w:t>
            </w:r>
          </w:p>
        </w:tc>
        <w:tc>
          <w:tcPr>
            <w:tcW w:w="1428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EDC" w:rsidRPr="0052128A" w:rsidTr="00D54171">
        <w:tc>
          <w:tcPr>
            <w:tcW w:w="488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17EDC" w:rsidRPr="00E11A1C" w:rsidRDefault="00E17EDC" w:rsidP="007F7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99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EDC" w:rsidRPr="0052128A" w:rsidTr="00D54171">
        <w:tc>
          <w:tcPr>
            <w:tcW w:w="488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99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EDC" w:rsidRPr="0052128A" w:rsidTr="00D54171">
        <w:tc>
          <w:tcPr>
            <w:tcW w:w="488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17EDC" w:rsidRPr="00E11A1C" w:rsidRDefault="00E17EDC" w:rsidP="007F7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1362,0</w:t>
            </w:r>
          </w:p>
        </w:tc>
        <w:tc>
          <w:tcPr>
            <w:tcW w:w="99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EDC" w:rsidRPr="0052128A" w:rsidTr="00D54171">
        <w:tc>
          <w:tcPr>
            <w:tcW w:w="488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17EDC" w:rsidRPr="00E11A1C" w:rsidRDefault="00E17EDC" w:rsidP="007F720C">
            <w:pPr>
              <w:pStyle w:val="ConsPlusNormal"/>
              <w:rPr>
                <w:rFonts w:ascii="Times New Roman" w:hAnsi="Times New Roman" w:cs="Times New Roman"/>
              </w:rPr>
            </w:pPr>
            <w:r w:rsidRPr="00E11A1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2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99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EDC" w:rsidRPr="0052128A" w:rsidTr="00D54171">
        <w:tc>
          <w:tcPr>
            <w:tcW w:w="488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1A1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2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99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EDC" w:rsidRPr="0052128A" w:rsidTr="00D54171">
        <w:tc>
          <w:tcPr>
            <w:tcW w:w="488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74" w:type="dxa"/>
          </w:tcPr>
          <w:p w:rsidR="00E17EDC" w:rsidRPr="00E11A1C" w:rsidRDefault="00E17EDC" w:rsidP="007F72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Гавриков Игорь Валерьевич</w:t>
            </w:r>
          </w:p>
        </w:tc>
        <w:tc>
          <w:tcPr>
            <w:tcW w:w="143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суда</w:t>
            </w:r>
          </w:p>
        </w:tc>
        <w:tc>
          <w:tcPr>
            <w:tcW w:w="121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2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99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эксплуатации и содержания гаража  </w:t>
            </w:r>
          </w:p>
        </w:tc>
        <w:tc>
          <w:tcPr>
            <w:tcW w:w="99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333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7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4243023,58</w:t>
            </w:r>
          </w:p>
        </w:tc>
        <w:tc>
          <w:tcPr>
            <w:tcW w:w="1428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EDC" w:rsidRPr="0052128A" w:rsidTr="00D54171">
        <w:tc>
          <w:tcPr>
            <w:tcW w:w="488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17EDC" w:rsidRPr="00E11A1C" w:rsidRDefault="00E17EDC" w:rsidP="007F72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2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99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E17EDC" w:rsidRPr="00E11A1C" w:rsidRDefault="00E17EDC" w:rsidP="007F72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EDC" w:rsidRPr="0052128A" w:rsidTr="00D54171">
        <w:tc>
          <w:tcPr>
            <w:tcW w:w="488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17EDC" w:rsidRPr="00E11A1C" w:rsidRDefault="00E17EDC" w:rsidP="00121C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11A1C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43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2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99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эксплуатации и содержания гаража  </w:t>
            </w:r>
          </w:p>
        </w:tc>
        <w:tc>
          <w:tcPr>
            <w:tcW w:w="99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333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7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3142244,94</w:t>
            </w:r>
          </w:p>
        </w:tc>
        <w:tc>
          <w:tcPr>
            <w:tcW w:w="1428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EDC" w:rsidRPr="0052128A" w:rsidTr="00D54171">
        <w:tc>
          <w:tcPr>
            <w:tcW w:w="488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17EDC" w:rsidRPr="00E11A1C" w:rsidRDefault="00E17EDC" w:rsidP="00121C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2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99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EDC" w:rsidRPr="0052128A" w:rsidTr="00D54171">
        <w:tc>
          <w:tcPr>
            <w:tcW w:w="488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17EDC" w:rsidRPr="00E11A1C" w:rsidRDefault="00E17EDC" w:rsidP="00121CFB">
            <w:pPr>
              <w:pStyle w:val="ConsPlusNormal"/>
              <w:rPr>
                <w:rFonts w:ascii="Times New Roman" w:hAnsi="Times New Roman" w:cs="Times New Roman"/>
              </w:rPr>
            </w:pPr>
            <w:r w:rsidRPr="00E11A1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2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99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28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EDC" w:rsidRPr="0052128A" w:rsidTr="00D54171">
        <w:tc>
          <w:tcPr>
            <w:tcW w:w="488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17EDC" w:rsidRPr="00E11A1C" w:rsidRDefault="00E17EDC" w:rsidP="00121C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2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99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EDC" w:rsidRPr="0052128A" w:rsidTr="00D54171">
        <w:tc>
          <w:tcPr>
            <w:tcW w:w="488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17EDC" w:rsidRPr="00E11A1C" w:rsidRDefault="00E17EDC" w:rsidP="00121CFB">
            <w:pPr>
              <w:pStyle w:val="ConsPlusNormal"/>
              <w:rPr>
                <w:rFonts w:ascii="Times New Roman" w:hAnsi="Times New Roman" w:cs="Times New Roman"/>
              </w:rPr>
            </w:pPr>
            <w:r w:rsidRPr="00E11A1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2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99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E17EDC" w:rsidRPr="00E11A1C" w:rsidRDefault="00E17EDC" w:rsidP="00121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17EDC" w:rsidRDefault="00E17EDC" w:rsidP="0083206F">
      <w:pPr>
        <w:pStyle w:val="ConsPlusNormal"/>
      </w:pPr>
    </w:p>
    <w:p w:rsidR="00E17EDC" w:rsidRDefault="00E17EDC" w:rsidP="0083206F">
      <w:pPr>
        <w:pStyle w:val="ConsPlusNormal"/>
      </w:pPr>
      <w:r>
        <w:t>Сведения о доходах, расходах, об имуществе и обязательствах имущественного характера судей, их супругов и несовершеннолетних детей переданы в отдел правого обеспечения, судебной статистики и информатизации для опубликования на официальном сайте суда Еврейской автономной области.</w:t>
      </w:r>
    </w:p>
    <w:p w:rsidR="00E17EDC" w:rsidRDefault="00E17EDC" w:rsidP="0083206F">
      <w:pPr>
        <w:pStyle w:val="ConsPlusNormal"/>
      </w:pPr>
    </w:p>
    <w:p w:rsidR="00E17EDC" w:rsidRDefault="00E17EDC" w:rsidP="0083206F">
      <w:pPr>
        <w:pStyle w:val="ConsPlusNormal"/>
      </w:pPr>
      <w:r>
        <w:t xml:space="preserve">Начальник отдела государственной службы, кадрового и организационного обеспечения </w:t>
      </w:r>
      <w:r>
        <w:tab/>
      </w:r>
      <w:r>
        <w:tab/>
      </w:r>
      <w:r>
        <w:tab/>
      </w:r>
      <w:r>
        <w:tab/>
      </w:r>
      <w:r>
        <w:tab/>
        <w:t>Н.Н. Зельманович</w:t>
      </w:r>
    </w:p>
    <w:p w:rsidR="00E17EDC" w:rsidRDefault="00E17EDC" w:rsidP="0083206F">
      <w:pPr>
        <w:pStyle w:val="ConsPlusNormal"/>
      </w:pPr>
    </w:p>
    <w:p w:rsidR="00E17EDC" w:rsidRDefault="00E17EDC" w:rsidP="0083206F">
      <w:pPr>
        <w:pStyle w:val="ConsPlusNormal"/>
      </w:pPr>
      <w:r>
        <w:t>Начальник отдела правового обеспечения, судебной статистики и информатизации</w:t>
      </w:r>
      <w:r>
        <w:tab/>
      </w:r>
      <w:r>
        <w:tab/>
      </w:r>
      <w:r>
        <w:tab/>
      </w:r>
      <w:r>
        <w:tab/>
      </w:r>
      <w:r>
        <w:tab/>
        <w:t>А.В. Еренкова</w:t>
      </w:r>
    </w:p>
    <w:p w:rsidR="00E17EDC" w:rsidRDefault="00E17EDC" w:rsidP="0083206F">
      <w:pPr>
        <w:pStyle w:val="ConsPlusNormal"/>
      </w:pPr>
      <w:r>
        <w:t>08.09.2020</w:t>
      </w:r>
    </w:p>
    <w:sectPr w:rsidR="00E17EDC" w:rsidSect="00D54171">
      <w:pgSz w:w="16838" w:h="11906" w:orient="landscape"/>
      <w:pgMar w:top="360" w:right="1134" w:bottom="53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554"/>
    <w:rsid w:val="000A6CE3"/>
    <w:rsid w:val="000C7127"/>
    <w:rsid w:val="00116307"/>
    <w:rsid w:val="00121CFB"/>
    <w:rsid w:val="00250EA9"/>
    <w:rsid w:val="002D47E2"/>
    <w:rsid w:val="002E355B"/>
    <w:rsid w:val="003319AA"/>
    <w:rsid w:val="0052128A"/>
    <w:rsid w:val="0064461D"/>
    <w:rsid w:val="007F720C"/>
    <w:rsid w:val="0083206F"/>
    <w:rsid w:val="00880BA4"/>
    <w:rsid w:val="008901D8"/>
    <w:rsid w:val="00A149A7"/>
    <w:rsid w:val="00B72492"/>
    <w:rsid w:val="00C16554"/>
    <w:rsid w:val="00C83F91"/>
    <w:rsid w:val="00CB3ABD"/>
    <w:rsid w:val="00CF74C2"/>
    <w:rsid w:val="00D54171"/>
    <w:rsid w:val="00E11A1C"/>
    <w:rsid w:val="00E17EDC"/>
    <w:rsid w:val="00E9219E"/>
    <w:rsid w:val="00EF3AD7"/>
    <w:rsid w:val="00F535C5"/>
    <w:rsid w:val="00FA4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55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16554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styleId="LineNumber">
    <w:name w:val="line number"/>
    <w:basedOn w:val="DefaultParagraphFont"/>
    <w:uiPriority w:val="99"/>
    <w:semiHidden/>
    <w:rsid w:val="00C1655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430</Words>
  <Characters>2454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СОГЛАСОВАНО</dc:title>
  <dc:subject/>
  <dc:creator>User</dc:creator>
  <cp:keywords/>
  <dc:description/>
  <cp:lastModifiedBy>Зельманович</cp:lastModifiedBy>
  <cp:revision>2</cp:revision>
  <cp:lastPrinted>2020-09-07T23:59:00Z</cp:lastPrinted>
  <dcterms:created xsi:type="dcterms:W3CDTF">2020-09-16T01:07:00Z</dcterms:created>
  <dcterms:modified xsi:type="dcterms:W3CDTF">2020-09-16T01:07:00Z</dcterms:modified>
</cp:coreProperties>
</file>