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72" w:rsidRPr="00542EC8" w:rsidRDefault="00277772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772" w:rsidRDefault="00277772" w:rsidP="007F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7772" w:rsidRDefault="00277772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ИНФОРМАЦИЯ</w:t>
      </w:r>
    </w:p>
    <w:p w:rsidR="00277772" w:rsidRDefault="00277772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772" w:rsidRDefault="00277772" w:rsidP="00A54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рассчитываемой  за календарный год </w:t>
      </w:r>
      <w:r w:rsidRPr="004F6ACE">
        <w:rPr>
          <w:rFonts w:ascii="Times New Roman" w:hAnsi="Times New Roman"/>
          <w:b/>
          <w:sz w:val="28"/>
          <w:szCs w:val="28"/>
        </w:rPr>
        <w:t xml:space="preserve">среднемесячной заработной плате руководителя, его заместителей и главного бухгалтера </w:t>
      </w:r>
    </w:p>
    <w:p w:rsidR="00277772" w:rsidRPr="004F6ACE" w:rsidRDefault="00277772" w:rsidP="00A54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2019 год</w:t>
      </w:r>
    </w:p>
    <w:p w:rsidR="00277772" w:rsidRPr="004F6ACE" w:rsidRDefault="00277772" w:rsidP="00A542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7772" w:rsidRPr="004F6ACE" w:rsidRDefault="00277772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772" w:rsidRPr="004F6ACE" w:rsidRDefault="00277772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7772" w:rsidRDefault="00277772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E614D">
        <w:rPr>
          <w:rFonts w:ascii="Times New Roman" w:hAnsi="Times New Roman"/>
          <w:sz w:val="28"/>
          <w:szCs w:val="28"/>
          <w:u w:val="single"/>
        </w:rPr>
        <w:t>ФГБОУ ВО «Орловский государственный университет экономики и торговли»</w:t>
      </w:r>
    </w:p>
    <w:p w:rsidR="00277772" w:rsidRDefault="00277772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77772" w:rsidRPr="004F6ACE" w:rsidRDefault="00277772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7772" w:rsidRDefault="00277772" w:rsidP="00B513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"/>
        <w:gridCol w:w="2665"/>
        <w:gridCol w:w="4225"/>
        <w:gridCol w:w="2413"/>
      </w:tblGrid>
      <w:tr w:rsidR="00277772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B37489" w:rsidRDefault="00277772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B37489" w:rsidRDefault="00277772" w:rsidP="00A7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B37489" w:rsidRDefault="00277772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B37489" w:rsidRDefault="00277772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Среднемесячная </w:t>
            </w:r>
          </w:p>
          <w:p w:rsidR="00277772" w:rsidRPr="00B37489" w:rsidRDefault="00277772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заработная плата  (руб.)</w:t>
            </w:r>
          </w:p>
        </w:tc>
      </w:tr>
      <w:tr w:rsidR="00277772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614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614D">
              <w:rPr>
                <w:rFonts w:ascii="Times New Roman" w:hAnsi="Times New Roman"/>
                <w:sz w:val="28"/>
                <w:szCs w:val="28"/>
              </w:rPr>
              <w:t>Ректор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3E6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Паршутина И.Г.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3E6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152 063</w:t>
            </w:r>
          </w:p>
        </w:tc>
      </w:tr>
      <w:tr w:rsidR="00277772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 по учебной работе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3E6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Шапорова О.А.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A5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90 409</w:t>
            </w:r>
          </w:p>
        </w:tc>
      </w:tr>
      <w:tr w:rsidR="00277772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 по научной работе и информационной политике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3E6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Воронкова И.Е.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3E6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87 962</w:t>
            </w:r>
          </w:p>
        </w:tc>
      </w:tr>
      <w:tr w:rsidR="00277772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3E6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Цуканова Р.А.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72" w:rsidRPr="003E614D" w:rsidRDefault="00277772" w:rsidP="003E6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86 416</w:t>
            </w:r>
          </w:p>
        </w:tc>
      </w:tr>
    </w:tbl>
    <w:p w:rsidR="00277772" w:rsidRDefault="00277772" w:rsidP="00B51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7772" w:rsidRDefault="00277772" w:rsidP="00BC2F50">
      <w:pPr>
        <w:spacing w:after="0" w:line="240" w:lineRule="auto"/>
        <w:rPr>
          <w:rFonts w:ascii="Times New Roman" w:hAnsi="Times New Roman"/>
          <w:sz w:val="20"/>
        </w:rPr>
      </w:pPr>
      <w:bookmarkStart w:id="0" w:name="_GoBack"/>
      <w:bookmarkEnd w:id="0"/>
    </w:p>
    <w:sectPr w:rsidR="00277772" w:rsidSect="00E962B2">
      <w:footerReference w:type="default" r:id="rId6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772" w:rsidRDefault="00277772" w:rsidP="00BC2F50">
      <w:pPr>
        <w:spacing w:after="0" w:line="240" w:lineRule="auto"/>
      </w:pPr>
      <w:r>
        <w:separator/>
      </w:r>
    </w:p>
  </w:endnote>
  <w:endnote w:type="continuationSeparator" w:id="1">
    <w:p w:rsidR="00277772" w:rsidRDefault="00277772" w:rsidP="00BC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772" w:rsidRPr="00BC2F50" w:rsidRDefault="00277772">
    <w:pPr>
      <w:pStyle w:val="Footer"/>
      <w:rPr>
        <w:rFonts w:ascii="Times New Roman" w:hAnsi="Times New Roman"/>
        <w:sz w:val="16"/>
        <w:szCs w:val="16"/>
      </w:rPr>
    </w:pPr>
    <w:r w:rsidRPr="00BC2F50">
      <w:rPr>
        <w:rFonts w:ascii="Times New Roman" w:hAnsi="Times New Roman"/>
        <w:sz w:val="16"/>
        <w:szCs w:val="16"/>
      </w:rPr>
      <w:t xml:space="preserve">О размещении информации </w:t>
    </w:r>
    <w:r>
      <w:rPr>
        <w:rFonts w:ascii="Times New Roman" w:hAnsi="Times New Roman"/>
        <w:sz w:val="16"/>
        <w:szCs w:val="16"/>
      </w:rPr>
      <w:t>–</w:t>
    </w:r>
    <w:r w:rsidRPr="00BC2F50">
      <w:rPr>
        <w:rFonts w:ascii="Times New Roman" w:hAnsi="Times New Roman"/>
        <w:sz w:val="16"/>
        <w:szCs w:val="16"/>
      </w:rPr>
      <w:t xml:space="preserve"> 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772" w:rsidRDefault="00277772" w:rsidP="00BC2F50">
      <w:pPr>
        <w:spacing w:after="0" w:line="240" w:lineRule="auto"/>
      </w:pPr>
      <w:r>
        <w:separator/>
      </w:r>
    </w:p>
  </w:footnote>
  <w:footnote w:type="continuationSeparator" w:id="1">
    <w:p w:rsidR="00277772" w:rsidRDefault="00277772" w:rsidP="00BC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9DE"/>
    <w:rsid w:val="000178DE"/>
    <w:rsid w:val="00032964"/>
    <w:rsid w:val="000565AB"/>
    <w:rsid w:val="000658FA"/>
    <w:rsid w:val="00083C09"/>
    <w:rsid w:val="00096B3B"/>
    <w:rsid w:val="000E08D0"/>
    <w:rsid w:val="000F0F07"/>
    <w:rsid w:val="000F47E6"/>
    <w:rsid w:val="001043D0"/>
    <w:rsid w:val="00110992"/>
    <w:rsid w:val="00113906"/>
    <w:rsid w:val="001319DE"/>
    <w:rsid w:val="00131C2A"/>
    <w:rsid w:val="0015445F"/>
    <w:rsid w:val="00161E8D"/>
    <w:rsid w:val="00162FAC"/>
    <w:rsid w:val="00166B23"/>
    <w:rsid w:val="00184217"/>
    <w:rsid w:val="001A3833"/>
    <w:rsid w:val="001F5FF4"/>
    <w:rsid w:val="00237A3F"/>
    <w:rsid w:val="002404EF"/>
    <w:rsid w:val="00277772"/>
    <w:rsid w:val="00295932"/>
    <w:rsid w:val="002A130F"/>
    <w:rsid w:val="002B0D47"/>
    <w:rsid w:val="00335ED1"/>
    <w:rsid w:val="003548CF"/>
    <w:rsid w:val="00373918"/>
    <w:rsid w:val="00393976"/>
    <w:rsid w:val="003D3740"/>
    <w:rsid w:val="003E614D"/>
    <w:rsid w:val="00405AD3"/>
    <w:rsid w:val="00414C95"/>
    <w:rsid w:val="00423465"/>
    <w:rsid w:val="004259E1"/>
    <w:rsid w:val="00426030"/>
    <w:rsid w:val="00432323"/>
    <w:rsid w:val="00435BA2"/>
    <w:rsid w:val="0044409F"/>
    <w:rsid w:val="00463B3B"/>
    <w:rsid w:val="004B5777"/>
    <w:rsid w:val="004F6ACE"/>
    <w:rsid w:val="00517CF4"/>
    <w:rsid w:val="0052054E"/>
    <w:rsid w:val="00536445"/>
    <w:rsid w:val="00542EC8"/>
    <w:rsid w:val="00543A60"/>
    <w:rsid w:val="0055370F"/>
    <w:rsid w:val="00562C74"/>
    <w:rsid w:val="005800BD"/>
    <w:rsid w:val="005D1C98"/>
    <w:rsid w:val="005D423F"/>
    <w:rsid w:val="005E2DAE"/>
    <w:rsid w:val="005E669C"/>
    <w:rsid w:val="005F3066"/>
    <w:rsid w:val="00601BF7"/>
    <w:rsid w:val="006254BF"/>
    <w:rsid w:val="00636ED2"/>
    <w:rsid w:val="006446A9"/>
    <w:rsid w:val="00655194"/>
    <w:rsid w:val="00680846"/>
    <w:rsid w:val="006A2587"/>
    <w:rsid w:val="006D3DE2"/>
    <w:rsid w:val="00752323"/>
    <w:rsid w:val="0078273C"/>
    <w:rsid w:val="007A4AE0"/>
    <w:rsid w:val="007D1472"/>
    <w:rsid w:val="007D71BC"/>
    <w:rsid w:val="007F6F77"/>
    <w:rsid w:val="008044FA"/>
    <w:rsid w:val="00810840"/>
    <w:rsid w:val="00813E3E"/>
    <w:rsid w:val="0089222C"/>
    <w:rsid w:val="008B0120"/>
    <w:rsid w:val="008B38BE"/>
    <w:rsid w:val="008B722A"/>
    <w:rsid w:val="008C2351"/>
    <w:rsid w:val="009218C3"/>
    <w:rsid w:val="0094115E"/>
    <w:rsid w:val="009619E4"/>
    <w:rsid w:val="00962EFE"/>
    <w:rsid w:val="00984797"/>
    <w:rsid w:val="00992FD4"/>
    <w:rsid w:val="009958C9"/>
    <w:rsid w:val="009C464D"/>
    <w:rsid w:val="00A01F52"/>
    <w:rsid w:val="00A413C3"/>
    <w:rsid w:val="00A53FD1"/>
    <w:rsid w:val="00A54227"/>
    <w:rsid w:val="00A73D94"/>
    <w:rsid w:val="00A86201"/>
    <w:rsid w:val="00AB248C"/>
    <w:rsid w:val="00AC345E"/>
    <w:rsid w:val="00AD0C11"/>
    <w:rsid w:val="00AE6F2A"/>
    <w:rsid w:val="00AF194A"/>
    <w:rsid w:val="00AF2EB7"/>
    <w:rsid w:val="00B05B05"/>
    <w:rsid w:val="00B37489"/>
    <w:rsid w:val="00B51358"/>
    <w:rsid w:val="00BA1123"/>
    <w:rsid w:val="00BA1A1B"/>
    <w:rsid w:val="00BB42C1"/>
    <w:rsid w:val="00BC2F50"/>
    <w:rsid w:val="00BD0538"/>
    <w:rsid w:val="00C16139"/>
    <w:rsid w:val="00C2003E"/>
    <w:rsid w:val="00C26BD7"/>
    <w:rsid w:val="00C378DC"/>
    <w:rsid w:val="00C459BF"/>
    <w:rsid w:val="00C81433"/>
    <w:rsid w:val="00CE01F8"/>
    <w:rsid w:val="00CE23FA"/>
    <w:rsid w:val="00D549BB"/>
    <w:rsid w:val="00D746C7"/>
    <w:rsid w:val="00D779AD"/>
    <w:rsid w:val="00D82136"/>
    <w:rsid w:val="00D970AB"/>
    <w:rsid w:val="00DB5886"/>
    <w:rsid w:val="00DF5BA8"/>
    <w:rsid w:val="00E0483A"/>
    <w:rsid w:val="00E1066D"/>
    <w:rsid w:val="00E62D42"/>
    <w:rsid w:val="00E64028"/>
    <w:rsid w:val="00E800EF"/>
    <w:rsid w:val="00E85BA2"/>
    <w:rsid w:val="00E962B2"/>
    <w:rsid w:val="00EA288A"/>
    <w:rsid w:val="00EA3B83"/>
    <w:rsid w:val="00ED1660"/>
    <w:rsid w:val="00ED7449"/>
    <w:rsid w:val="00EE069F"/>
    <w:rsid w:val="00EE2A84"/>
    <w:rsid w:val="00EF45FC"/>
    <w:rsid w:val="00F154EE"/>
    <w:rsid w:val="00F57A59"/>
    <w:rsid w:val="00F74B52"/>
    <w:rsid w:val="00FB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5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C2F5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C2F50"/>
    <w:rPr>
      <w:rFonts w:cs="Times New Roman"/>
    </w:rPr>
  </w:style>
  <w:style w:type="character" w:styleId="Hyperlink">
    <w:name w:val="Hyperlink"/>
    <w:basedOn w:val="DefaultParagraphFont"/>
    <w:uiPriority w:val="99"/>
    <w:rsid w:val="001F5F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77</Words>
  <Characters>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</dc:title>
  <dc:subject/>
  <dc:creator>ias</dc:creator>
  <cp:keywords/>
  <dc:description/>
  <cp:lastModifiedBy>User</cp:lastModifiedBy>
  <cp:revision>3</cp:revision>
  <cp:lastPrinted>2018-04-19T10:25:00Z</cp:lastPrinted>
  <dcterms:created xsi:type="dcterms:W3CDTF">2019-05-13T08:47:00Z</dcterms:created>
  <dcterms:modified xsi:type="dcterms:W3CDTF">2020-04-22T09:17:00Z</dcterms:modified>
</cp:coreProperties>
</file>