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372" w:rsidRPr="004B76CB" w:rsidRDefault="00DF4372" w:rsidP="0069538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  <w:r w:rsidRPr="004B76CB">
        <w:rPr>
          <w:rFonts w:ascii="PT Astra Serif" w:hAnsi="PT Astra Serif"/>
        </w:rPr>
        <w:t>Сведения о доходах,  об имуществе и обязательствах</w:t>
      </w:r>
    </w:p>
    <w:p w:rsidR="00DF4372" w:rsidRPr="004B76CB" w:rsidRDefault="00DF4372" w:rsidP="0069538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  <w:r w:rsidRPr="004B76CB">
        <w:rPr>
          <w:rFonts w:ascii="PT Astra Serif" w:hAnsi="PT Astra Serif"/>
        </w:rPr>
        <w:t>имущественного характера руководителя муниципального автономного учреждения дополнительного образования Детская школа искусств, а также о дох</w:t>
      </w:r>
      <w:r w:rsidRPr="004B76CB">
        <w:rPr>
          <w:rFonts w:ascii="PT Astra Serif" w:hAnsi="PT Astra Serif"/>
        </w:rPr>
        <w:t>о</w:t>
      </w:r>
      <w:r w:rsidRPr="004B76CB">
        <w:rPr>
          <w:rFonts w:ascii="PT Astra Serif" w:hAnsi="PT Astra Serif"/>
        </w:rPr>
        <w:t>дах, об имуществе и обязательствах имущественного характера его супруги (супруга), несовершеннолетних детей</w:t>
      </w:r>
    </w:p>
    <w:p w:rsidR="00DF4372" w:rsidRPr="004B76CB" w:rsidRDefault="00DF4372" w:rsidP="0069538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  <w:r w:rsidRPr="004B76CB">
        <w:rPr>
          <w:rFonts w:ascii="PT Astra Serif" w:hAnsi="PT Astra Serif"/>
        </w:rPr>
        <w:t>за период с 01 января 2019 г. по 31 декабря 2019 г.</w:t>
      </w:r>
    </w:p>
    <w:p w:rsidR="00DF4372" w:rsidRPr="004B76CB" w:rsidRDefault="00DF4372" w:rsidP="0069538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</w:p>
    <w:tbl>
      <w:tblPr>
        <w:tblW w:w="151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70"/>
        <w:gridCol w:w="1430"/>
        <w:gridCol w:w="1540"/>
        <w:gridCol w:w="1320"/>
        <w:gridCol w:w="1320"/>
        <w:gridCol w:w="1650"/>
        <w:gridCol w:w="1100"/>
        <w:gridCol w:w="1430"/>
        <w:gridCol w:w="1980"/>
        <w:gridCol w:w="1540"/>
      </w:tblGrid>
      <w:tr w:rsidR="00DF4372" w:rsidRPr="004B76CB" w:rsidTr="00483590">
        <w:trPr>
          <w:tblCellSpacing w:w="5" w:type="nil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9A70A7">
            <w:pPr>
              <w:autoSpaceDE w:val="0"/>
              <w:autoSpaceDN w:val="0"/>
              <w:adjustRightInd w:val="0"/>
              <w:spacing w:after="0" w:line="240" w:lineRule="auto"/>
              <w:ind w:left="-3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Фамилия и иници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а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лы лица, чьи свед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е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ния размещаются</w:t>
            </w:r>
          </w:p>
        </w:tc>
        <w:tc>
          <w:tcPr>
            <w:tcW w:w="5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</w:t>
            </w:r>
            <w:r w:rsidRPr="004B76CB">
              <w:rPr>
                <w:rFonts w:ascii="PT Astra Serif" w:hAnsi="PT Astra Serif"/>
                <w:sz w:val="20"/>
                <w:szCs w:val="20"/>
              </w:rPr>
              <w:t>ь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1629B0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Транспортные </w:t>
            </w:r>
          </w:p>
          <w:p w:rsidR="00DF4372" w:rsidRPr="004B76CB" w:rsidRDefault="00DF4372" w:rsidP="001629B0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средства</w:t>
            </w:r>
          </w:p>
          <w:p w:rsidR="00DF4372" w:rsidRPr="004B76CB" w:rsidRDefault="00DF4372" w:rsidP="001629B0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 (вид, 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1629B0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4B76CB">
              <w:rPr>
                <w:rFonts w:ascii="PT Astra Serif" w:hAnsi="PT Astra Serif" w:cs="Times New Roman"/>
              </w:rPr>
              <w:t>Декларирова</w:t>
            </w:r>
            <w:r w:rsidRPr="004B76CB">
              <w:rPr>
                <w:rFonts w:ascii="PT Astra Serif" w:hAnsi="PT Astra Serif" w:cs="Times New Roman"/>
              </w:rPr>
              <w:t>н</w:t>
            </w:r>
            <w:r w:rsidRPr="004B76CB">
              <w:rPr>
                <w:rFonts w:ascii="PT Astra Serif" w:hAnsi="PT Astra Serif" w:cs="Times New Roman"/>
              </w:rPr>
              <w:t xml:space="preserve">ный </w:t>
            </w:r>
          </w:p>
          <w:p w:rsidR="00DF4372" w:rsidRPr="004B76CB" w:rsidRDefault="00DF4372" w:rsidP="001629B0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4B76CB">
              <w:rPr>
                <w:rFonts w:ascii="PT Astra Serif" w:hAnsi="PT Astra Serif" w:cs="Times New Roman"/>
              </w:rPr>
              <w:t>годовой доход</w:t>
            </w:r>
          </w:p>
          <w:p w:rsidR="00DF4372" w:rsidRPr="004B76CB" w:rsidRDefault="00DF4372" w:rsidP="001629B0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4B76CB">
              <w:rPr>
                <w:rFonts w:ascii="PT Astra Serif" w:hAnsi="PT Astra Serif" w:cs="Times New Roman"/>
              </w:rPr>
              <w:t>(руб.)</w:t>
            </w:r>
            <w:r w:rsidRPr="004B76CB">
              <w:rPr>
                <w:rFonts w:ascii="PT Astra Serif" w:hAnsi="PT Astra Serif" w:cs="Arial"/>
              </w:rPr>
              <w:t xml:space="preserve">* </w:t>
            </w:r>
          </w:p>
          <w:p w:rsidR="00DF4372" w:rsidRPr="004B76CB" w:rsidRDefault="00DF4372" w:rsidP="00162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F4372" w:rsidRPr="004B76CB" w:rsidTr="00483590">
        <w:trPr>
          <w:tblCellSpacing w:w="5" w:type="nil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9A7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вид собстве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н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43302E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площадь </w:t>
            </w:r>
          </w:p>
          <w:p w:rsidR="00DF4372" w:rsidRPr="004B76CB" w:rsidRDefault="00DF4372" w:rsidP="0043302E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(кв. м)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775482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страна    </w:t>
            </w:r>
          </w:p>
          <w:p w:rsidR="00DF4372" w:rsidRPr="004B76CB" w:rsidRDefault="00DF4372" w:rsidP="00775482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1629B0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</w:p>
          <w:p w:rsidR="00DF4372" w:rsidRPr="004B76CB" w:rsidRDefault="00DF4372" w:rsidP="001629B0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объекта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EC54A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площадь (кв. м)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страна </w:t>
            </w:r>
          </w:p>
          <w:p w:rsidR="00DF4372" w:rsidRPr="004B76CB" w:rsidRDefault="00DF4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DF4372" w:rsidRPr="004B76CB" w:rsidTr="00483590">
        <w:trPr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9A7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10 </w:t>
            </w:r>
          </w:p>
        </w:tc>
      </w:tr>
      <w:tr w:rsidR="00DF4372" w:rsidRPr="004B76CB" w:rsidTr="00483590">
        <w:trPr>
          <w:trHeight w:val="630"/>
          <w:tblCellSpacing w:w="5" w:type="nil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72" w:rsidRPr="004B76CB" w:rsidRDefault="00DF4372" w:rsidP="009A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 xml:space="preserve">Зелёная </w:t>
            </w:r>
          </w:p>
          <w:p w:rsidR="00DF4372" w:rsidRPr="004B76CB" w:rsidRDefault="00DF4372" w:rsidP="009A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Наталья</w:t>
            </w:r>
          </w:p>
          <w:p w:rsidR="00DF4372" w:rsidRPr="004B76CB" w:rsidRDefault="00DF4372" w:rsidP="009A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Фёдоровна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0965A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индивидуал</w:t>
            </w:r>
            <w:r w:rsidRPr="004B76CB">
              <w:rPr>
                <w:rFonts w:ascii="PT Astra Serif" w:hAnsi="PT Astra Serif"/>
              </w:rPr>
              <w:t>ь</w:t>
            </w:r>
            <w:r w:rsidRPr="004B76CB">
              <w:rPr>
                <w:rFonts w:ascii="PT Astra Serif" w:hAnsi="PT Astra Serif"/>
              </w:rPr>
              <w:t>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55,6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72" w:rsidRPr="004B76CB" w:rsidRDefault="00DF4372" w:rsidP="00A4502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72" w:rsidRPr="004B76CB" w:rsidRDefault="00DF4372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72" w:rsidRPr="004B76CB" w:rsidRDefault="00DF4372" w:rsidP="00A4502E">
            <w:pPr>
              <w:autoSpaceDE w:val="0"/>
              <w:autoSpaceDN w:val="0"/>
              <w:adjustRightInd w:val="0"/>
              <w:spacing w:after="0" w:line="240" w:lineRule="auto"/>
              <w:ind w:left="-112" w:right="-124" w:firstLine="2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72" w:rsidRPr="004B76CB" w:rsidRDefault="00DF4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72" w:rsidRPr="004B76CB" w:rsidRDefault="00DF4372" w:rsidP="00C339B9">
            <w:pPr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2 742 383,78</w:t>
            </w:r>
          </w:p>
        </w:tc>
      </w:tr>
      <w:tr w:rsidR="00DF4372" w:rsidRPr="004B76CB" w:rsidTr="007F5543">
        <w:trPr>
          <w:trHeight w:val="625"/>
          <w:tblCellSpacing w:w="5" w:type="nil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9A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091B2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091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индивидуал</w:t>
            </w:r>
            <w:r w:rsidRPr="004B76CB">
              <w:rPr>
                <w:rFonts w:ascii="PT Astra Serif" w:hAnsi="PT Astra Serif"/>
              </w:rPr>
              <w:t>ь</w:t>
            </w:r>
            <w:r w:rsidRPr="004B76CB">
              <w:rPr>
                <w:rFonts w:ascii="PT Astra Serif" w:hAnsi="PT Astra Serif"/>
              </w:rPr>
              <w:t>ная</w:t>
            </w:r>
          </w:p>
          <w:p w:rsidR="00DF4372" w:rsidRPr="004B76CB" w:rsidRDefault="00DF4372" w:rsidP="00091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091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79,8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091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Россия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68172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70604A">
            <w:pPr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rFonts w:ascii="PT Astra Serif" w:hAnsi="PT Astra Serif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384FA5">
            <w:pPr>
              <w:rPr>
                <w:rFonts w:ascii="PT Astra Serif" w:hAnsi="PT Astra Serif"/>
              </w:rPr>
            </w:pPr>
          </w:p>
        </w:tc>
      </w:tr>
      <w:tr w:rsidR="00DF4372" w:rsidRPr="004B76CB" w:rsidTr="00483590">
        <w:trPr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9A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Супруг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0965A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2C4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68172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 xml:space="preserve">квартира </w:t>
            </w:r>
          </w:p>
          <w:p w:rsidR="00DF4372" w:rsidRPr="004B76CB" w:rsidRDefault="00DF4372" w:rsidP="0068172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супруги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79,8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70604A">
            <w:pPr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60738B">
            <w:pPr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2 122 927,93</w:t>
            </w:r>
          </w:p>
        </w:tc>
      </w:tr>
    </w:tbl>
    <w:p w:rsidR="00DF4372" w:rsidRPr="004B76CB" w:rsidRDefault="00DF4372" w:rsidP="006953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</w:rPr>
      </w:pPr>
    </w:p>
    <w:p w:rsidR="00DF4372" w:rsidRPr="004B76CB" w:rsidRDefault="00DF4372" w:rsidP="006953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</w:rPr>
      </w:pPr>
    </w:p>
    <w:p w:rsidR="00DF4372" w:rsidRPr="004B76CB" w:rsidRDefault="00DF4372" w:rsidP="00013C4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  <w:r w:rsidRPr="004B76CB">
        <w:rPr>
          <w:rFonts w:ascii="PT Astra Serif" w:hAnsi="PT Astra Serif"/>
        </w:rPr>
        <w:t>Сведения о доходах,  об имуществе и обязательствах</w:t>
      </w:r>
    </w:p>
    <w:p w:rsidR="00DF4372" w:rsidRPr="004B76CB" w:rsidRDefault="00DF4372" w:rsidP="00013C4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  <w:r w:rsidRPr="004B76CB">
        <w:rPr>
          <w:rFonts w:ascii="PT Astra Serif" w:hAnsi="PT Astra Serif"/>
        </w:rPr>
        <w:t>имущественного характера руководителя муниципального автономного учреждения культуры «Централизованная библиотечная система», а также о доходах, об имуществе и обязательствах имущественного характера его супруги (супруга), несовершеннолетних детей</w:t>
      </w:r>
    </w:p>
    <w:p w:rsidR="00DF4372" w:rsidRPr="004B76CB" w:rsidRDefault="00DF4372" w:rsidP="00013C4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  <w:r w:rsidRPr="00D9177D">
        <w:rPr>
          <w:rFonts w:ascii="PT Astra Serif" w:hAnsi="PT Astra Serif"/>
        </w:rPr>
        <w:t>за период с 01 января 2019 г. по 31 декабря 2019 г.</w:t>
      </w:r>
    </w:p>
    <w:p w:rsidR="00DF4372" w:rsidRPr="004B76CB" w:rsidRDefault="00DF4372" w:rsidP="00013C4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</w:p>
    <w:tbl>
      <w:tblPr>
        <w:tblW w:w="151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70"/>
        <w:gridCol w:w="1430"/>
        <w:gridCol w:w="1540"/>
        <w:gridCol w:w="1320"/>
        <w:gridCol w:w="1320"/>
        <w:gridCol w:w="1650"/>
        <w:gridCol w:w="1100"/>
        <w:gridCol w:w="1430"/>
        <w:gridCol w:w="1980"/>
        <w:gridCol w:w="1540"/>
      </w:tblGrid>
      <w:tr w:rsidR="00DF4372" w:rsidRPr="004B76CB" w:rsidTr="00A4502E">
        <w:trPr>
          <w:tblCellSpacing w:w="5" w:type="nil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A4502E">
            <w:pPr>
              <w:autoSpaceDE w:val="0"/>
              <w:autoSpaceDN w:val="0"/>
              <w:adjustRightInd w:val="0"/>
              <w:spacing w:after="0" w:line="240" w:lineRule="auto"/>
              <w:ind w:left="-3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Фамилия и иници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а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лы лица, чьи свед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е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ния размещаются</w:t>
            </w:r>
          </w:p>
        </w:tc>
        <w:tc>
          <w:tcPr>
            <w:tcW w:w="5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</w:t>
            </w:r>
            <w:r w:rsidRPr="004B76CB">
              <w:rPr>
                <w:rFonts w:ascii="PT Astra Serif" w:hAnsi="PT Astra Serif"/>
                <w:sz w:val="20"/>
                <w:szCs w:val="20"/>
              </w:rPr>
              <w:t>ь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A4502E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Транспортные </w:t>
            </w:r>
          </w:p>
          <w:p w:rsidR="00DF4372" w:rsidRPr="004B76CB" w:rsidRDefault="00DF4372" w:rsidP="00A4502E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средства</w:t>
            </w:r>
          </w:p>
          <w:p w:rsidR="00DF4372" w:rsidRPr="004B76CB" w:rsidRDefault="00DF4372" w:rsidP="00A4502E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 (вид, 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A4502E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4B76CB">
              <w:rPr>
                <w:rFonts w:ascii="PT Astra Serif" w:hAnsi="PT Astra Serif" w:cs="Times New Roman"/>
              </w:rPr>
              <w:t>Декларирова</w:t>
            </w:r>
            <w:r w:rsidRPr="004B76CB">
              <w:rPr>
                <w:rFonts w:ascii="PT Astra Serif" w:hAnsi="PT Astra Serif" w:cs="Times New Roman"/>
              </w:rPr>
              <w:t>н</w:t>
            </w:r>
            <w:r w:rsidRPr="004B76CB">
              <w:rPr>
                <w:rFonts w:ascii="PT Astra Serif" w:hAnsi="PT Astra Serif" w:cs="Times New Roman"/>
              </w:rPr>
              <w:t xml:space="preserve">ный </w:t>
            </w:r>
          </w:p>
          <w:p w:rsidR="00DF4372" w:rsidRPr="004B76CB" w:rsidRDefault="00DF4372" w:rsidP="00A4502E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4B76CB">
              <w:rPr>
                <w:rFonts w:ascii="PT Astra Serif" w:hAnsi="PT Astra Serif" w:cs="Times New Roman"/>
              </w:rPr>
              <w:t>годовой доход</w:t>
            </w:r>
          </w:p>
          <w:p w:rsidR="00DF4372" w:rsidRPr="004B76CB" w:rsidRDefault="00DF4372" w:rsidP="00A4502E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4B76CB">
              <w:rPr>
                <w:rFonts w:ascii="PT Astra Serif" w:hAnsi="PT Astra Serif" w:cs="Times New Roman"/>
              </w:rPr>
              <w:t>(руб.)</w:t>
            </w:r>
            <w:r w:rsidRPr="004B76CB">
              <w:rPr>
                <w:rFonts w:ascii="PT Astra Serif" w:hAnsi="PT Astra Serif" w:cs="Arial"/>
              </w:rPr>
              <w:t xml:space="preserve">* </w:t>
            </w:r>
          </w:p>
          <w:p w:rsidR="00DF4372" w:rsidRPr="004B76CB" w:rsidRDefault="00DF4372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F4372" w:rsidRPr="004B76CB" w:rsidTr="00A4502E">
        <w:trPr>
          <w:tblCellSpacing w:w="5" w:type="nil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вид собстве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н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A4502E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площадь</w:t>
            </w:r>
          </w:p>
          <w:p w:rsidR="00DF4372" w:rsidRPr="004B76CB" w:rsidRDefault="00DF4372" w:rsidP="00A4502E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 (кв. м)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A4502E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страна     </w:t>
            </w:r>
          </w:p>
          <w:p w:rsidR="00DF4372" w:rsidRPr="004B76CB" w:rsidRDefault="00DF4372" w:rsidP="00A4502E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расположения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A4502E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</w:p>
          <w:p w:rsidR="00DF4372" w:rsidRPr="004B76CB" w:rsidRDefault="00DF4372" w:rsidP="00A4502E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объекта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A4502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площадь (кв. м)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страна </w:t>
            </w:r>
          </w:p>
          <w:p w:rsidR="00DF4372" w:rsidRPr="004B76CB" w:rsidRDefault="00DF4372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DF4372" w:rsidRPr="004B76CB" w:rsidTr="00A4502E">
        <w:trPr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10 </w:t>
            </w:r>
          </w:p>
        </w:tc>
      </w:tr>
      <w:tr w:rsidR="00DF4372" w:rsidRPr="004B76CB" w:rsidTr="00315A75">
        <w:trPr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315A75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 xml:space="preserve">Любинецкая </w:t>
            </w:r>
          </w:p>
          <w:p w:rsidR="00DF4372" w:rsidRPr="004B76CB" w:rsidRDefault="00DF4372" w:rsidP="00315A75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 xml:space="preserve">Инна </w:t>
            </w:r>
          </w:p>
          <w:p w:rsidR="00DF4372" w:rsidRPr="004B76CB" w:rsidRDefault="00DF4372" w:rsidP="00315A75">
            <w:pPr>
              <w:autoSpaceDE w:val="0"/>
              <w:autoSpaceDN w:val="0"/>
              <w:adjustRightInd w:val="0"/>
              <w:spacing w:after="0" w:line="240" w:lineRule="auto"/>
              <w:ind w:left="-39" w:right="-185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Владимировна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31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индивидуал</w:t>
            </w:r>
            <w:r w:rsidRPr="004B76CB">
              <w:rPr>
                <w:rFonts w:ascii="PT Astra Serif" w:hAnsi="PT Astra Serif"/>
              </w:rPr>
              <w:t>ь</w:t>
            </w:r>
            <w:r w:rsidRPr="004B76CB">
              <w:rPr>
                <w:rFonts w:ascii="PT Astra Serif" w:hAnsi="PT Astra Serif"/>
              </w:rPr>
              <w:t>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53,0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315A7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315A75">
            <w:pPr>
              <w:ind w:left="-75" w:right="-51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315A75">
            <w:pPr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2 467 265, 35</w:t>
            </w:r>
          </w:p>
        </w:tc>
      </w:tr>
      <w:tr w:rsidR="00DF4372" w:rsidRPr="004B76CB" w:rsidTr="007F5543">
        <w:trPr>
          <w:trHeight w:val="415"/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315A75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Несовершенн</w:t>
            </w:r>
            <w:r w:rsidRPr="004B76CB">
              <w:rPr>
                <w:rFonts w:ascii="PT Astra Serif" w:hAnsi="PT Astra Serif"/>
              </w:rPr>
              <w:t>о</w:t>
            </w:r>
            <w:r w:rsidRPr="004B76CB">
              <w:rPr>
                <w:rFonts w:ascii="PT Astra Serif" w:hAnsi="PT Astra Serif"/>
              </w:rPr>
              <w:t>летний ребёнок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315A7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 xml:space="preserve">квартира </w:t>
            </w:r>
          </w:p>
          <w:p w:rsidR="00DF4372" w:rsidRPr="004B76CB" w:rsidRDefault="00DF4372" w:rsidP="00315A7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родителя</w:t>
            </w:r>
          </w:p>
          <w:p w:rsidR="00DF4372" w:rsidRPr="004B76CB" w:rsidRDefault="00DF4372" w:rsidP="00315A7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53,0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4D7F9E">
            <w:pPr>
              <w:ind w:left="-75" w:right="-51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</w:tr>
    </w:tbl>
    <w:p w:rsidR="00DF4372" w:rsidRPr="004B76CB" w:rsidRDefault="00DF4372" w:rsidP="006953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</w:rPr>
      </w:pPr>
    </w:p>
    <w:p w:rsidR="00DF4372" w:rsidRPr="004B76CB" w:rsidRDefault="00DF4372" w:rsidP="006953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</w:rPr>
      </w:pPr>
    </w:p>
    <w:p w:rsidR="00DF4372" w:rsidRDefault="00DF4372" w:rsidP="006953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</w:rPr>
      </w:pPr>
    </w:p>
    <w:p w:rsidR="00DF4372" w:rsidRPr="004B76CB" w:rsidRDefault="00DF4372" w:rsidP="006953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</w:rPr>
      </w:pPr>
    </w:p>
    <w:p w:rsidR="00DF4372" w:rsidRPr="004B76CB" w:rsidRDefault="00DF4372" w:rsidP="006953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</w:rPr>
      </w:pPr>
    </w:p>
    <w:p w:rsidR="00DF4372" w:rsidRPr="004B76CB" w:rsidRDefault="00DF4372" w:rsidP="006953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</w:rPr>
      </w:pPr>
    </w:p>
    <w:p w:rsidR="00DF4372" w:rsidRPr="004B76CB" w:rsidRDefault="00DF4372" w:rsidP="006B197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  <w:r w:rsidRPr="004B76CB">
        <w:rPr>
          <w:rFonts w:ascii="PT Astra Serif" w:hAnsi="PT Astra Serif"/>
        </w:rPr>
        <w:t>Сведения о доходах, об имуществе и обязательствах</w:t>
      </w:r>
    </w:p>
    <w:p w:rsidR="00DF4372" w:rsidRPr="007F5543" w:rsidRDefault="00DF4372" w:rsidP="006B197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  <w:r w:rsidRPr="004B76CB">
        <w:rPr>
          <w:rFonts w:ascii="PT Astra Serif" w:hAnsi="PT Astra Serif"/>
        </w:rPr>
        <w:t xml:space="preserve">имущественного характера руководителя муниципального автономного учреждения культуры «Централизованная клубная система», а также о доходах, об имуществе и </w:t>
      </w:r>
      <w:r w:rsidRPr="007F5543">
        <w:rPr>
          <w:rFonts w:ascii="PT Astra Serif" w:hAnsi="PT Astra Serif"/>
        </w:rPr>
        <w:t>обязательствах имущественного характера его супруги (супруга), несовершеннолетних детей</w:t>
      </w:r>
    </w:p>
    <w:p w:rsidR="00DF4372" w:rsidRPr="004B76CB" w:rsidRDefault="00DF4372" w:rsidP="006B197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  <w:r w:rsidRPr="007F5543">
        <w:rPr>
          <w:rFonts w:ascii="PT Astra Serif" w:hAnsi="PT Astra Serif"/>
        </w:rPr>
        <w:t>за период с 01 января 2019 г. по 31 декабря 2019 г.</w:t>
      </w:r>
    </w:p>
    <w:p w:rsidR="00DF4372" w:rsidRPr="004B76CB" w:rsidRDefault="00DF4372" w:rsidP="006B197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</w:p>
    <w:tbl>
      <w:tblPr>
        <w:tblW w:w="151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70"/>
        <w:gridCol w:w="1430"/>
        <w:gridCol w:w="1540"/>
        <w:gridCol w:w="1320"/>
        <w:gridCol w:w="1320"/>
        <w:gridCol w:w="1650"/>
        <w:gridCol w:w="1100"/>
        <w:gridCol w:w="1430"/>
        <w:gridCol w:w="1980"/>
        <w:gridCol w:w="1540"/>
      </w:tblGrid>
      <w:tr w:rsidR="00DF4372" w:rsidRPr="004B76CB" w:rsidTr="00C10637">
        <w:trPr>
          <w:tblCellSpacing w:w="5" w:type="nil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ind w:left="-3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Фамилия и иници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а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лы лица, чьи свед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е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ния размещаются</w:t>
            </w:r>
          </w:p>
        </w:tc>
        <w:tc>
          <w:tcPr>
            <w:tcW w:w="5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</w:t>
            </w:r>
            <w:r w:rsidRPr="004B76CB">
              <w:rPr>
                <w:rFonts w:ascii="PT Astra Serif" w:hAnsi="PT Astra Serif"/>
                <w:sz w:val="20"/>
                <w:szCs w:val="20"/>
              </w:rPr>
              <w:t>ь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Транспортные </w:t>
            </w:r>
          </w:p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средства</w:t>
            </w:r>
          </w:p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 (вид, 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4B76CB">
              <w:rPr>
                <w:rFonts w:ascii="PT Astra Serif" w:hAnsi="PT Astra Serif" w:cs="Times New Roman"/>
              </w:rPr>
              <w:t>Декларирова</w:t>
            </w:r>
            <w:r w:rsidRPr="004B76CB">
              <w:rPr>
                <w:rFonts w:ascii="PT Astra Serif" w:hAnsi="PT Astra Serif" w:cs="Times New Roman"/>
              </w:rPr>
              <w:t>н</w:t>
            </w:r>
            <w:r w:rsidRPr="004B76CB">
              <w:rPr>
                <w:rFonts w:ascii="PT Astra Serif" w:hAnsi="PT Astra Serif" w:cs="Times New Roman"/>
              </w:rPr>
              <w:t xml:space="preserve">ный </w:t>
            </w:r>
          </w:p>
          <w:p w:rsidR="00DF4372" w:rsidRPr="004B76CB" w:rsidRDefault="00DF4372" w:rsidP="00C10637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4B76CB">
              <w:rPr>
                <w:rFonts w:ascii="PT Astra Serif" w:hAnsi="PT Astra Serif" w:cs="Times New Roman"/>
              </w:rPr>
              <w:t>годовой доход</w:t>
            </w:r>
          </w:p>
          <w:p w:rsidR="00DF4372" w:rsidRPr="004B76CB" w:rsidRDefault="00DF4372" w:rsidP="00C10637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4B76CB">
              <w:rPr>
                <w:rFonts w:ascii="PT Astra Serif" w:hAnsi="PT Astra Serif" w:cs="Times New Roman"/>
              </w:rPr>
              <w:t>(руб.)</w:t>
            </w:r>
            <w:r w:rsidRPr="004B76CB">
              <w:rPr>
                <w:rFonts w:ascii="PT Astra Serif" w:hAnsi="PT Astra Serif" w:cs="Arial"/>
              </w:rPr>
              <w:t xml:space="preserve">* </w:t>
            </w:r>
          </w:p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F4372" w:rsidRPr="004B76CB" w:rsidTr="006B197D">
        <w:trPr>
          <w:trHeight w:val="442"/>
          <w:tblCellSpacing w:w="5" w:type="nil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вид собстве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н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площадь </w:t>
            </w:r>
          </w:p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(кв. м)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страна    </w:t>
            </w:r>
          </w:p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</w:p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объекта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площадь (кв. м)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страна </w:t>
            </w:r>
          </w:p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DF4372" w:rsidRPr="004B76CB" w:rsidTr="00C10637">
        <w:trPr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10 </w:t>
            </w:r>
          </w:p>
        </w:tc>
      </w:tr>
      <w:tr w:rsidR="00DF4372" w:rsidRPr="004B76CB" w:rsidTr="00D51F72">
        <w:trPr>
          <w:trHeight w:val="355"/>
          <w:tblCellSpacing w:w="5" w:type="nil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 xml:space="preserve">Касперова </w:t>
            </w:r>
          </w:p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 xml:space="preserve">Юлия </w:t>
            </w:r>
          </w:p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Владиславовна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индивидуал</w:t>
            </w:r>
            <w:r w:rsidRPr="004B76CB">
              <w:rPr>
                <w:rFonts w:ascii="PT Astra Serif" w:hAnsi="PT Astra Serif"/>
              </w:rPr>
              <w:t>ь</w:t>
            </w:r>
            <w:r w:rsidRPr="004B76CB">
              <w:rPr>
                <w:rFonts w:ascii="PT Astra Serif" w:hAnsi="PT Astra Serif"/>
              </w:rPr>
              <w:t>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53,3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ind w:left="-112" w:right="-124" w:firstLine="2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spacing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72" w:rsidRPr="003B2716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B2716">
              <w:rPr>
                <w:rFonts w:ascii="PT Astra Serif" w:hAnsi="PT Astra Serif"/>
              </w:rPr>
              <w:t>3 983 688, 35</w:t>
            </w:r>
          </w:p>
        </w:tc>
      </w:tr>
      <w:tr w:rsidR="00DF4372" w:rsidRPr="004B76CB" w:rsidTr="00D51F72">
        <w:trPr>
          <w:trHeight w:val="291"/>
          <w:tblCellSpacing w:w="5" w:type="nil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PT Astra Serif" w:hAnsi="PT Astra Serif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 xml:space="preserve">квартира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индивидуал</w:t>
            </w:r>
            <w:r w:rsidRPr="004B76CB">
              <w:rPr>
                <w:rFonts w:ascii="PT Astra Serif" w:hAnsi="PT Astra Serif"/>
              </w:rPr>
              <w:t>ь</w:t>
            </w:r>
            <w:r w:rsidRPr="004B76CB">
              <w:rPr>
                <w:rFonts w:ascii="PT Astra Serif" w:hAnsi="PT Astra Serif"/>
              </w:rPr>
              <w:t>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48,9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Россия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ind w:left="-112" w:right="-124" w:firstLine="2"/>
              <w:jc w:val="center"/>
              <w:rPr>
                <w:rFonts w:ascii="PT Astra Serif" w:hAnsi="PT Astra Serif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spacing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</w:tbl>
    <w:p w:rsidR="00DF4372" w:rsidRPr="004B76CB" w:rsidRDefault="00DF4372" w:rsidP="00013C4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</w:p>
    <w:p w:rsidR="00DF4372" w:rsidRPr="004B76CB" w:rsidRDefault="00DF4372" w:rsidP="00013C4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  <w:r w:rsidRPr="004B76CB">
        <w:rPr>
          <w:rFonts w:ascii="PT Astra Serif" w:hAnsi="PT Astra Serif"/>
        </w:rPr>
        <w:t>Сведения о доходах,  об имуществе и обязательствах</w:t>
      </w:r>
    </w:p>
    <w:p w:rsidR="00DF4372" w:rsidRPr="004B76CB" w:rsidRDefault="00DF4372" w:rsidP="00013C4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  <w:r w:rsidRPr="004B76CB">
        <w:rPr>
          <w:rFonts w:ascii="PT Astra Serif" w:hAnsi="PT Astra Serif"/>
        </w:rPr>
        <w:t>имущественного характера руководителя муниципального автономного  учреждения культуры «Городской краеведческий музей», а также о доходах, об им</w:t>
      </w:r>
      <w:r w:rsidRPr="004B76CB">
        <w:rPr>
          <w:rFonts w:ascii="PT Astra Serif" w:hAnsi="PT Astra Serif"/>
        </w:rPr>
        <w:t>у</w:t>
      </w:r>
      <w:r w:rsidRPr="004B76CB">
        <w:rPr>
          <w:rFonts w:ascii="PT Astra Serif" w:hAnsi="PT Astra Serif"/>
        </w:rPr>
        <w:t>ществе и обязательствах имущественного характера его супруги (супруга), несовершеннолетних детей</w:t>
      </w:r>
    </w:p>
    <w:p w:rsidR="00DF4372" w:rsidRPr="004B76CB" w:rsidRDefault="00DF4372" w:rsidP="00013C4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  <w:r w:rsidRPr="00501BC0">
        <w:rPr>
          <w:rFonts w:ascii="PT Astra Serif" w:hAnsi="PT Astra Serif"/>
        </w:rPr>
        <w:t>за период с 01 января 2019 г. по 31 декабря 2019 г.</w:t>
      </w:r>
    </w:p>
    <w:p w:rsidR="00DF4372" w:rsidRPr="004B76CB" w:rsidRDefault="00DF4372" w:rsidP="00013C4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</w:p>
    <w:tbl>
      <w:tblPr>
        <w:tblW w:w="151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70"/>
        <w:gridCol w:w="1430"/>
        <w:gridCol w:w="1540"/>
        <w:gridCol w:w="1320"/>
        <w:gridCol w:w="1320"/>
        <w:gridCol w:w="1650"/>
        <w:gridCol w:w="1100"/>
        <w:gridCol w:w="1430"/>
        <w:gridCol w:w="1980"/>
        <w:gridCol w:w="1540"/>
      </w:tblGrid>
      <w:tr w:rsidR="00DF4372" w:rsidRPr="004B76CB" w:rsidTr="00A4502E">
        <w:trPr>
          <w:tblCellSpacing w:w="5" w:type="nil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A4502E">
            <w:pPr>
              <w:autoSpaceDE w:val="0"/>
              <w:autoSpaceDN w:val="0"/>
              <w:adjustRightInd w:val="0"/>
              <w:spacing w:after="0" w:line="240" w:lineRule="auto"/>
              <w:ind w:left="-3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Фамилия и иници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а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лы лица, чьи свед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е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ния размещаются</w:t>
            </w:r>
          </w:p>
        </w:tc>
        <w:tc>
          <w:tcPr>
            <w:tcW w:w="5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</w:t>
            </w:r>
            <w:r w:rsidRPr="004B76CB">
              <w:rPr>
                <w:rFonts w:ascii="PT Astra Serif" w:hAnsi="PT Astra Serif"/>
                <w:sz w:val="20"/>
                <w:szCs w:val="20"/>
              </w:rPr>
              <w:t>ь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A4502E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Транспортные </w:t>
            </w:r>
          </w:p>
          <w:p w:rsidR="00DF4372" w:rsidRPr="004B76CB" w:rsidRDefault="00DF4372" w:rsidP="00A4502E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средства</w:t>
            </w:r>
          </w:p>
          <w:p w:rsidR="00DF4372" w:rsidRPr="004B76CB" w:rsidRDefault="00DF4372" w:rsidP="00A4502E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 (вид, 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A4502E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4B76CB">
              <w:rPr>
                <w:rFonts w:ascii="PT Astra Serif" w:hAnsi="PT Astra Serif" w:cs="Times New Roman"/>
              </w:rPr>
              <w:t>Декларирова</w:t>
            </w:r>
            <w:r w:rsidRPr="004B76CB">
              <w:rPr>
                <w:rFonts w:ascii="PT Astra Serif" w:hAnsi="PT Astra Serif" w:cs="Times New Roman"/>
              </w:rPr>
              <w:t>н</w:t>
            </w:r>
            <w:r w:rsidRPr="004B76CB">
              <w:rPr>
                <w:rFonts w:ascii="PT Astra Serif" w:hAnsi="PT Astra Serif" w:cs="Times New Roman"/>
              </w:rPr>
              <w:t xml:space="preserve">ный </w:t>
            </w:r>
          </w:p>
          <w:p w:rsidR="00DF4372" w:rsidRPr="004B76CB" w:rsidRDefault="00DF4372" w:rsidP="00A4502E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4B76CB">
              <w:rPr>
                <w:rFonts w:ascii="PT Astra Serif" w:hAnsi="PT Astra Serif" w:cs="Times New Roman"/>
              </w:rPr>
              <w:t>годовой доход</w:t>
            </w:r>
          </w:p>
          <w:p w:rsidR="00DF4372" w:rsidRPr="004B76CB" w:rsidRDefault="00DF4372" w:rsidP="00A4502E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4B76CB">
              <w:rPr>
                <w:rFonts w:ascii="PT Astra Serif" w:hAnsi="PT Astra Serif" w:cs="Times New Roman"/>
              </w:rPr>
              <w:t>(руб.)</w:t>
            </w:r>
            <w:r w:rsidRPr="004B76CB">
              <w:rPr>
                <w:rFonts w:ascii="PT Astra Serif" w:hAnsi="PT Astra Serif" w:cs="Arial"/>
              </w:rPr>
              <w:t xml:space="preserve">* </w:t>
            </w:r>
          </w:p>
          <w:p w:rsidR="00DF4372" w:rsidRPr="004B76CB" w:rsidRDefault="00DF4372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F4372" w:rsidRPr="004B76CB" w:rsidTr="00A4502E">
        <w:trPr>
          <w:tblCellSpacing w:w="5" w:type="nil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вид собстве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н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A4502E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площадь </w:t>
            </w:r>
          </w:p>
          <w:p w:rsidR="00DF4372" w:rsidRPr="004B76CB" w:rsidRDefault="00DF4372" w:rsidP="00A4502E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(кв. м)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A4502E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страна     </w:t>
            </w:r>
          </w:p>
          <w:p w:rsidR="00DF4372" w:rsidRPr="004B76CB" w:rsidRDefault="00DF4372" w:rsidP="00A4502E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расположения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A4502E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</w:p>
          <w:p w:rsidR="00DF4372" w:rsidRPr="004B76CB" w:rsidRDefault="00DF4372" w:rsidP="00A4502E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объекта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A4502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площадь (кв. м)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страна </w:t>
            </w:r>
          </w:p>
          <w:p w:rsidR="00DF4372" w:rsidRPr="004B76CB" w:rsidRDefault="00DF4372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DF4372" w:rsidRPr="004B76CB" w:rsidTr="00A4502E">
        <w:trPr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A45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10 </w:t>
            </w:r>
          </w:p>
        </w:tc>
      </w:tr>
      <w:tr w:rsidR="00DF4372" w:rsidRPr="004B76CB" w:rsidTr="00315A75">
        <w:trPr>
          <w:trHeight w:val="568"/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31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 xml:space="preserve">Толканова </w:t>
            </w:r>
          </w:p>
          <w:p w:rsidR="00DF4372" w:rsidRPr="004B76CB" w:rsidRDefault="00DF4372" w:rsidP="0031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 xml:space="preserve">Надежда </w:t>
            </w:r>
          </w:p>
          <w:p w:rsidR="00DF4372" w:rsidRPr="004B76CB" w:rsidRDefault="00DF4372" w:rsidP="0031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 xml:space="preserve">Владимировна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315A75">
            <w:pPr>
              <w:shd w:val="clear" w:color="auto" w:fill="FFFFFF"/>
              <w:spacing w:line="240" w:lineRule="auto"/>
              <w:ind w:left="-75" w:right="-7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315A75">
            <w:pPr>
              <w:shd w:val="clear" w:color="auto" w:fill="FFFFFF"/>
              <w:spacing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315A75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315A75">
            <w:pPr>
              <w:shd w:val="clear" w:color="auto" w:fill="FFFFFF"/>
              <w:ind w:right="-7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315A7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 xml:space="preserve">квартира </w:t>
            </w:r>
          </w:p>
          <w:p w:rsidR="00DF4372" w:rsidRPr="004B76CB" w:rsidRDefault="00DF4372" w:rsidP="00315A7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родителя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68,0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315A75">
            <w:pPr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315A75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автомобиль легк</w:t>
            </w:r>
            <w:r w:rsidRPr="004B76CB">
              <w:rPr>
                <w:rFonts w:ascii="PT Astra Serif" w:hAnsi="PT Astra Serif"/>
              </w:rPr>
              <w:t>о</w:t>
            </w:r>
            <w:r w:rsidRPr="004B76CB">
              <w:rPr>
                <w:rFonts w:ascii="PT Astra Serif" w:hAnsi="PT Astra Serif"/>
              </w:rPr>
              <w:t xml:space="preserve">вой </w:t>
            </w:r>
            <w:r w:rsidRPr="004B76CB">
              <w:rPr>
                <w:rFonts w:ascii="PT Astra Serif" w:hAnsi="PT Astra Serif"/>
                <w:lang w:val="en-US"/>
              </w:rPr>
              <w:t>SUZUKI</w:t>
            </w:r>
            <w:r w:rsidRPr="004B76CB">
              <w:rPr>
                <w:rFonts w:ascii="PT Astra Serif" w:hAnsi="PT Astra Serif"/>
              </w:rPr>
              <w:t xml:space="preserve"> </w:t>
            </w:r>
            <w:r w:rsidRPr="004B76CB">
              <w:rPr>
                <w:rFonts w:ascii="PT Astra Serif" w:hAnsi="PT Astra Serif"/>
                <w:lang w:val="en-US"/>
              </w:rPr>
              <w:t>SX</w:t>
            </w:r>
            <w:r w:rsidRPr="004B76CB">
              <w:rPr>
                <w:rFonts w:ascii="PT Astra Serif" w:hAnsi="PT Astra Serif"/>
              </w:rPr>
              <w:t xml:space="preserve"> 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2 515 045,74</w:t>
            </w:r>
          </w:p>
        </w:tc>
      </w:tr>
      <w:tr w:rsidR="00DF4372" w:rsidRPr="004B76CB" w:rsidTr="007F5543">
        <w:trPr>
          <w:trHeight w:val="521"/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315A75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Несовершенн</w:t>
            </w:r>
            <w:r w:rsidRPr="004B76CB">
              <w:rPr>
                <w:rFonts w:ascii="PT Astra Serif" w:hAnsi="PT Astra Serif"/>
              </w:rPr>
              <w:t>о</w:t>
            </w:r>
            <w:r w:rsidRPr="004B76CB">
              <w:rPr>
                <w:rFonts w:ascii="PT Astra Serif" w:hAnsi="PT Astra Serif"/>
              </w:rPr>
              <w:t>летний ребёнок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315A7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 xml:space="preserve">квартира </w:t>
            </w:r>
          </w:p>
          <w:p w:rsidR="00DF4372" w:rsidRPr="004B76CB" w:rsidRDefault="00DF4372" w:rsidP="00315A7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родственников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68,0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315A75">
            <w:pPr>
              <w:ind w:left="-75" w:right="-51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315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</w:tr>
    </w:tbl>
    <w:p w:rsidR="00DF4372" w:rsidRPr="004B76CB" w:rsidRDefault="00DF4372" w:rsidP="000E534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</w:p>
    <w:p w:rsidR="00DF4372" w:rsidRPr="004B76CB" w:rsidRDefault="00DF4372" w:rsidP="000E534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  <w:r w:rsidRPr="004B76CB">
        <w:rPr>
          <w:rFonts w:ascii="PT Astra Serif" w:hAnsi="PT Astra Serif"/>
        </w:rPr>
        <w:t>Сведения о доходах,  об имуществе и обязательствах</w:t>
      </w:r>
    </w:p>
    <w:p w:rsidR="00DF4372" w:rsidRPr="004D1DD5" w:rsidRDefault="00DF4372" w:rsidP="000E534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  <w:r w:rsidRPr="004B76CB">
        <w:rPr>
          <w:rFonts w:ascii="PT Astra Serif" w:hAnsi="PT Astra Serif"/>
        </w:rPr>
        <w:t xml:space="preserve">имущественного характера руководителя муниципального бюджетного учреждения «Газета «Вестник Заполярья», а также о доходах, об имуществе и </w:t>
      </w:r>
      <w:r w:rsidRPr="004D1DD5">
        <w:rPr>
          <w:rFonts w:ascii="PT Astra Serif" w:hAnsi="PT Astra Serif"/>
        </w:rPr>
        <w:t>обяз</w:t>
      </w:r>
      <w:r w:rsidRPr="004D1DD5">
        <w:rPr>
          <w:rFonts w:ascii="PT Astra Serif" w:hAnsi="PT Astra Serif"/>
        </w:rPr>
        <w:t>а</w:t>
      </w:r>
      <w:r w:rsidRPr="004D1DD5">
        <w:rPr>
          <w:rFonts w:ascii="PT Astra Serif" w:hAnsi="PT Astra Serif"/>
        </w:rPr>
        <w:t>тельствах имущественного характера его супруги (супруга), несовершеннолетних детей</w:t>
      </w:r>
    </w:p>
    <w:p w:rsidR="00DF4372" w:rsidRPr="004B76CB" w:rsidRDefault="00DF4372" w:rsidP="000E534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  <w:r w:rsidRPr="004D1DD5">
        <w:rPr>
          <w:rFonts w:ascii="PT Astra Serif" w:hAnsi="PT Astra Serif"/>
        </w:rPr>
        <w:t>за период с 01 января 2019 г. по 31 декабря 2019 г.</w:t>
      </w:r>
    </w:p>
    <w:p w:rsidR="00DF4372" w:rsidRPr="004B76CB" w:rsidRDefault="00DF4372" w:rsidP="000E534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16"/>
          <w:szCs w:val="16"/>
        </w:rPr>
      </w:pPr>
    </w:p>
    <w:tbl>
      <w:tblPr>
        <w:tblW w:w="151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70"/>
        <w:gridCol w:w="1430"/>
        <w:gridCol w:w="1540"/>
        <w:gridCol w:w="1320"/>
        <w:gridCol w:w="1320"/>
        <w:gridCol w:w="1650"/>
        <w:gridCol w:w="1100"/>
        <w:gridCol w:w="1430"/>
        <w:gridCol w:w="1980"/>
        <w:gridCol w:w="1540"/>
      </w:tblGrid>
      <w:tr w:rsidR="00DF4372" w:rsidRPr="004B76CB" w:rsidTr="00C10637">
        <w:trPr>
          <w:tblCellSpacing w:w="5" w:type="nil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ind w:left="-3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Фамилия и иници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а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лы лица, чьи свед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е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ния размещаются</w:t>
            </w:r>
          </w:p>
        </w:tc>
        <w:tc>
          <w:tcPr>
            <w:tcW w:w="5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</w:t>
            </w:r>
            <w:r w:rsidRPr="004B76CB">
              <w:rPr>
                <w:rFonts w:ascii="PT Astra Serif" w:hAnsi="PT Astra Serif"/>
                <w:sz w:val="20"/>
                <w:szCs w:val="20"/>
              </w:rPr>
              <w:t>ь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Транспортные </w:t>
            </w:r>
          </w:p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средства</w:t>
            </w:r>
          </w:p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 (вид, 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4B76CB">
              <w:rPr>
                <w:rFonts w:ascii="PT Astra Serif" w:hAnsi="PT Astra Serif" w:cs="Times New Roman"/>
              </w:rPr>
              <w:t>Декларирова</w:t>
            </w:r>
            <w:r w:rsidRPr="004B76CB">
              <w:rPr>
                <w:rFonts w:ascii="PT Astra Serif" w:hAnsi="PT Astra Serif" w:cs="Times New Roman"/>
              </w:rPr>
              <w:t>н</w:t>
            </w:r>
            <w:r w:rsidRPr="004B76CB">
              <w:rPr>
                <w:rFonts w:ascii="PT Astra Serif" w:hAnsi="PT Astra Serif" w:cs="Times New Roman"/>
              </w:rPr>
              <w:t xml:space="preserve">ный </w:t>
            </w:r>
          </w:p>
          <w:p w:rsidR="00DF4372" w:rsidRPr="004B76CB" w:rsidRDefault="00DF4372" w:rsidP="00C10637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4B76CB">
              <w:rPr>
                <w:rFonts w:ascii="PT Astra Serif" w:hAnsi="PT Astra Serif" w:cs="Times New Roman"/>
              </w:rPr>
              <w:t>годовой доход</w:t>
            </w:r>
          </w:p>
          <w:p w:rsidR="00DF4372" w:rsidRPr="004B76CB" w:rsidRDefault="00DF4372" w:rsidP="00C10637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4B76CB">
              <w:rPr>
                <w:rFonts w:ascii="PT Astra Serif" w:hAnsi="PT Astra Serif" w:cs="Times New Roman"/>
              </w:rPr>
              <w:t>(руб.)</w:t>
            </w:r>
            <w:r w:rsidRPr="004B76CB">
              <w:rPr>
                <w:rFonts w:ascii="PT Astra Serif" w:hAnsi="PT Astra Serif" w:cs="Arial"/>
              </w:rPr>
              <w:t xml:space="preserve">* </w:t>
            </w:r>
          </w:p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F4372" w:rsidRPr="004B76CB" w:rsidTr="00C10637">
        <w:trPr>
          <w:tblCellSpacing w:w="5" w:type="nil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вид собстве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н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площадь</w:t>
            </w:r>
          </w:p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 (кв. м)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страна     </w:t>
            </w:r>
          </w:p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расположения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</w:p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объекта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площадь (кв. м)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страна </w:t>
            </w:r>
          </w:p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DF4372" w:rsidRPr="004B76CB" w:rsidTr="00C10637">
        <w:trPr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10 </w:t>
            </w:r>
          </w:p>
        </w:tc>
      </w:tr>
      <w:tr w:rsidR="00DF4372" w:rsidRPr="004B76CB" w:rsidTr="00C10637">
        <w:trPr>
          <w:trHeight w:val="785"/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ind w:left="-39" w:right="-75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Чекина</w:t>
            </w:r>
          </w:p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ind w:left="-39" w:right="-75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Иванна</w:t>
            </w:r>
          </w:p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ind w:left="-39" w:right="-75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Андреевна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FF53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FF534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индивидуал</w:t>
            </w:r>
            <w:r w:rsidRPr="004B76CB">
              <w:rPr>
                <w:rFonts w:ascii="PT Astra Serif" w:hAnsi="PT Astra Serif"/>
              </w:rPr>
              <w:t>ь</w:t>
            </w:r>
            <w:r w:rsidRPr="004B76CB">
              <w:rPr>
                <w:rFonts w:ascii="PT Astra Serif" w:hAnsi="PT Astra Serif"/>
              </w:rPr>
              <w:t>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FF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52,7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FF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ind w:left="-75" w:right="-51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451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1 </w:t>
            </w:r>
            <w:r>
              <w:rPr>
                <w:rFonts w:ascii="PT Astra Serif" w:hAnsi="PT Astra Serif"/>
              </w:rPr>
              <w:t>928</w:t>
            </w:r>
            <w:r w:rsidRPr="004B76CB">
              <w:rPr>
                <w:rFonts w:ascii="PT Astra Serif" w:hAnsi="PT Astra Serif"/>
              </w:rPr>
              <w:t> </w:t>
            </w:r>
            <w:r>
              <w:rPr>
                <w:rFonts w:ascii="PT Astra Serif" w:hAnsi="PT Astra Serif"/>
              </w:rPr>
              <w:t>230</w:t>
            </w:r>
            <w:r w:rsidRPr="004B76CB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43</w:t>
            </w:r>
          </w:p>
        </w:tc>
      </w:tr>
      <w:tr w:rsidR="00DF4372" w:rsidRPr="004B76CB" w:rsidTr="00FF5348">
        <w:trPr>
          <w:trHeight w:val="374"/>
          <w:tblCellSpacing w:w="5" w:type="nil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ind w:left="-39" w:right="-75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Супруг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72" w:rsidRPr="004B76CB" w:rsidRDefault="00DF4372" w:rsidP="00FF53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квартира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72" w:rsidRPr="004B76CB" w:rsidRDefault="00DF4372" w:rsidP="00FF534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индивидуал</w:t>
            </w:r>
            <w:r w:rsidRPr="004B76CB">
              <w:rPr>
                <w:rFonts w:ascii="PT Astra Serif" w:hAnsi="PT Astra Serif"/>
              </w:rPr>
              <w:t>ь</w:t>
            </w:r>
            <w:r w:rsidRPr="004B76CB">
              <w:rPr>
                <w:rFonts w:ascii="PT Astra Serif" w:hAnsi="PT Astra Serif"/>
              </w:rPr>
              <w:t>ная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72" w:rsidRPr="004B76CB" w:rsidRDefault="00DF4372" w:rsidP="00FF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33,6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72" w:rsidRPr="004B76CB" w:rsidRDefault="00DF4372" w:rsidP="00FF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72" w:rsidRPr="004B76CB" w:rsidRDefault="00DF4372" w:rsidP="00FF53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квартира            супруги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72" w:rsidRPr="004B76CB" w:rsidRDefault="00DF4372" w:rsidP="00FF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52,7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72" w:rsidRPr="004B76CB" w:rsidRDefault="00DF4372" w:rsidP="00FF5348">
            <w:pPr>
              <w:ind w:left="-75" w:right="-51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Автомобиль</w:t>
            </w:r>
          </w:p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легковой</w:t>
            </w:r>
          </w:p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  <w:lang w:val="en-US"/>
              </w:rPr>
              <w:t>CHEVROLET</w:t>
            </w:r>
            <w:r w:rsidRPr="004B76CB">
              <w:rPr>
                <w:rFonts w:ascii="PT Astra Serif" w:hAnsi="PT Astra Serif"/>
              </w:rPr>
              <w:t xml:space="preserve">, </w:t>
            </w:r>
            <w:r w:rsidRPr="004B76CB">
              <w:rPr>
                <w:rFonts w:ascii="PT Astra Serif" w:hAnsi="PT Astra Serif"/>
                <w:lang w:val="en-US"/>
              </w:rPr>
              <w:t>KLAN</w:t>
            </w:r>
            <w:r w:rsidRPr="004B76CB">
              <w:rPr>
                <w:rFonts w:ascii="PT Astra Serif" w:hAnsi="PT Astra Serif"/>
              </w:rPr>
              <w:t xml:space="preserve"> </w:t>
            </w:r>
            <w:r w:rsidRPr="004B76CB">
              <w:rPr>
                <w:rFonts w:ascii="PT Astra Serif" w:hAnsi="PT Astra Serif"/>
                <w:lang w:val="en-US"/>
              </w:rPr>
              <w:t>CHEVR</w:t>
            </w:r>
            <w:r w:rsidRPr="004B76CB">
              <w:rPr>
                <w:rFonts w:ascii="PT Astra Serif" w:hAnsi="PT Astra Serif"/>
                <w:lang w:val="en-US"/>
              </w:rPr>
              <w:t>O</w:t>
            </w:r>
            <w:r w:rsidRPr="004B76CB">
              <w:rPr>
                <w:rFonts w:ascii="PT Astra Serif" w:hAnsi="PT Astra Serif"/>
                <w:lang w:val="en-US"/>
              </w:rPr>
              <w:t>LET</w:t>
            </w:r>
            <w:r w:rsidRPr="004B76CB">
              <w:rPr>
                <w:rFonts w:ascii="PT Astra Serif" w:hAnsi="PT Astra Serif"/>
              </w:rPr>
              <w:t xml:space="preserve"> </w:t>
            </w:r>
            <w:r w:rsidRPr="004B76CB">
              <w:rPr>
                <w:rFonts w:ascii="PT Astra Serif" w:hAnsi="PT Astra Serif"/>
                <w:lang w:val="en-US"/>
              </w:rPr>
              <w:t>Lacetti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474 262,67</w:t>
            </w:r>
          </w:p>
        </w:tc>
      </w:tr>
      <w:tr w:rsidR="00DF4372" w:rsidRPr="004B76CB" w:rsidTr="00FF5348">
        <w:trPr>
          <w:trHeight w:val="372"/>
          <w:tblCellSpacing w:w="5" w:type="nil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ind w:left="-39" w:right="-75"/>
              <w:rPr>
                <w:rFonts w:ascii="PT Astra Serif" w:hAnsi="PT Astra Serif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4372" w:rsidRPr="004B76CB" w:rsidRDefault="00DF4372" w:rsidP="00FF53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4372" w:rsidRPr="004B76CB" w:rsidRDefault="00DF4372" w:rsidP="00FF534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4372" w:rsidRPr="004B76CB" w:rsidRDefault="00DF4372" w:rsidP="00FF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4372" w:rsidRPr="004B76CB" w:rsidRDefault="00DF4372" w:rsidP="00FF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ind w:left="-75" w:right="-51"/>
              <w:jc w:val="center"/>
              <w:rPr>
                <w:rFonts w:ascii="PT Astra Serif" w:hAnsi="PT Astra Serif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FF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Автомобиль</w:t>
            </w:r>
          </w:p>
          <w:p w:rsidR="00DF4372" w:rsidRPr="004B76CB" w:rsidRDefault="00DF4372" w:rsidP="00FF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легковой</w:t>
            </w:r>
          </w:p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ГАЗ 3110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DF4372" w:rsidRPr="004B76CB" w:rsidTr="00FF5348">
        <w:trPr>
          <w:trHeight w:val="372"/>
          <w:tblCellSpacing w:w="5" w:type="nil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ind w:left="-39" w:right="-75"/>
              <w:rPr>
                <w:rFonts w:ascii="PT Astra Serif" w:hAnsi="PT Astra Serif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FF53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FF534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FF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FF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ind w:left="-75" w:right="-51"/>
              <w:jc w:val="center"/>
              <w:rPr>
                <w:rFonts w:ascii="PT Astra Serif" w:hAnsi="PT Astra Serif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FF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Автомобиль</w:t>
            </w:r>
          </w:p>
          <w:p w:rsidR="00DF4372" w:rsidRPr="004B76CB" w:rsidRDefault="00DF4372" w:rsidP="00FF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легковой</w:t>
            </w:r>
          </w:p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УАЗ 3962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DF4372" w:rsidRPr="004B76CB" w:rsidTr="006B197D">
        <w:trPr>
          <w:trHeight w:val="469"/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Несовершенн</w:t>
            </w:r>
            <w:r w:rsidRPr="004B76CB">
              <w:rPr>
                <w:rFonts w:ascii="PT Astra Serif" w:hAnsi="PT Astra Serif"/>
              </w:rPr>
              <w:t>о</w:t>
            </w:r>
            <w:r w:rsidRPr="004B76CB">
              <w:rPr>
                <w:rFonts w:ascii="PT Astra Serif" w:hAnsi="PT Astra Serif"/>
              </w:rPr>
              <w:t>летний ребёнок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ind w:left="-75" w:right="3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 xml:space="preserve">квартира </w:t>
            </w:r>
          </w:p>
          <w:p w:rsidR="00DF4372" w:rsidRPr="004B76CB" w:rsidRDefault="00DF4372" w:rsidP="006B197D">
            <w:pPr>
              <w:autoSpaceDE w:val="0"/>
              <w:autoSpaceDN w:val="0"/>
              <w:adjustRightInd w:val="0"/>
              <w:spacing w:after="0" w:line="240" w:lineRule="auto"/>
              <w:ind w:left="-75" w:right="3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родителя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52,7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ind w:left="-75" w:right="-51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C10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</w:tr>
      <w:tr w:rsidR="00DF4372" w:rsidRPr="004B76CB" w:rsidTr="006B197D">
        <w:trPr>
          <w:trHeight w:val="469"/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FF5348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Несовершенн</w:t>
            </w:r>
            <w:r w:rsidRPr="004B76CB">
              <w:rPr>
                <w:rFonts w:ascii="PT Astra Serif" w:hAnsi="PT Astra Serif"/>
              </w:rPr>
              <w:t>о</w:t>
            </w:r>
            <w:r w:rsidRPr="004B76CB">
              <w:rPr>
                <w:rFonts w:ascii="PT Astra Serif" w:hAnsi="PT Astra Serif"/>
              </w:rPr>
              <w:t>летний ребёнок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FF5348">
            <w:pPr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FF5348">
            <w:pPr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FF5348">
            <w:pPr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FF5348">
            <w:pPr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FF5348">
            <w:pPr>
              <w:autoSpaceDE w:val="0"/>
              <w:autoSpaceDN w:val="0"/>
              <w:adjustRightInd w:val="0"/>
              <w:spacing w:after="0" w:line="240" w:lineRule="auto"/>
              <w:ind w:left="-75" w:right="3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 xml:space="preserve">квартира </w:t>
            </w:r>
          </w:p>
          <w:p w:rsidR="00DF4372" w:rsidRPr="004B76CB" w:rsidRDefault="00DF4372" w:rsidP="00FF5348">
            <w:pPr>
              <w:autoSpaceDE w:val="0"/>
              <w:autoSpaceDN w:val="0"/>
              <w:adjustRightInd w:val="0"/>
              <w:spacing w:after="0" w:line="240" w:lineRule="auto"/>
              <w:ind w:left="-75" w:right="3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родителя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FF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52,7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FF5348">
            <w:pPr>
              <w:ind w:left="-75" w:right="-51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FF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FF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</w:tr>
    </w:tbl>
    <w:p w:rsidR="00DF4372" w:rsidRPr="004B76CB" w:rsidRDefault="00DF4372" w:rsidP="003E54E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</w:p>
    <w:p w:rsidR="00DF4372" w:rsidRPr="004B76CB" w:rsidRDefault="00DF4372" w:rsidP="003E54E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</w:p>
    <w:p w:rsidR="00DF4372" w:rsidRPr="004B76CB" w:rsidRDefault="00DF4372" w:rsidP="003E54E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  <w:r w:rsidRPr="004B76CB">
        <w:rPr>
          <w:rFonts w:ascii="PT Astra Serif" w:hAnsi="PT Astra Serif"/>
        </w:rPr>
        <w:t>Сведения о доходах, об имуществе и обязательствах имущественного характера</w:t>
      </w:r>
    </w:p>
    <w:p w:rsidR="00DF4372" w:rsidRPr="004B76CB" w:rsidRDefault="00DF4372" w:rsidP="003E54E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  <w:r w:rsidRPr="004B76CB">
        <w:rPr>
          <w:rFonts w:ascii="PT Astra Serif" w:hAnsi="PT Astra Serif"/>
        </w:rPr>
        <w:t>руководителя муниципального казенного учреждения «Комплексный центр по обслуживанию учреждений культуры и средств массовой информации города Лабытнанги», а также о доходах, об имуществе и обязательствах имущественного характера его супруги (супруга), несовершеннолетних детей</w:t>
      </w:r>
    </w:p>
    <w:p w:rsidR="00DF4372" w:rsidRPr="004B76CB" w:rsidRDefault="00DF4372" w:rsidP="003E54E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  <w:r w:rsidRPr="004B76CB">
        <w:rPr>
          <w:rFonts w:ascii="PT Astra Serif" w:hAnsi="PT Astra Serif"/>
        </w:rPr>
        <w:t>за период с 01 января 2019 г. по 31 декабря 2019 г.</w:t>
      </w:r>
    </w:p>
    <w:p w:rsidR="00DF4372" w:rsidRPr="004B76CB" w:rsidRDefault="00DF4372" w:rsidP="003E54E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</w:p>
    <w:tbl>
      <w:tblPr>
        <w:tblW w:w="151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70"/>
        <w:gridCol w:w="1430"/>
        <w:gridCol w:w="1540"/>
        <w:gridCol w:w="1320"/>
        <w:gridCol w:w="1320"/>
        <w:gridCol w:w="1650"/>
        <w:gridCol w:w="1100"/>
        <w:gridCol w:w="1430"/>
        <w:gridCol w:w="1980"/>
        <w:gridCol w:w="1540"/>
      </w:tblGrid>
      <w:tr w:rsidR="00DF4372" w:rsidRPr="004B76CB" w:rsidTr="00DF7167">
        <w:trPr>
          <w:tblCellSpacing w:w="5" w:type="nil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DF7167">
            <w:pPr>
              <w:autoSpaceDE w:val="0"/>
              <w:autoSpaceDN w:val="0"/>
              <w:adjustRightInd w:val="0"/>
              <w:spacing w:after="0" w:line="240" w:lineRule="auto"/>
              <w:ind w:left="-3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Фамилия и иници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а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лы лица, чьи свед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е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ния размещаются</w:t>
            </w:r>
          </w:p>
        </w:tc>
        <w:tc>
          <w:tcPr>
            <w:tcW w:w="5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</w:t>
            </w:r>
            <w:r w:rsidRPr="004B76CB">
              <w:rPr>
                <w:rFonts w:ascii="PT Astra Serif" w:hAnsi="PT Astra Serif"/>
                <w:sz w:val="20"/>
                <w:szCs w:val="20"/>
              </w:rPr>
              <w:t>ь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DF7167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Транспортные </w:t>
            </w:r>
          </w:p>
          <w:p w:rsidR="00DF4372" w:rsidRPr="004B76CB" w:rsidRDefault="00DF4372" w:rsidP="00DF7167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средства</w:t>
            </w:r>
          </w:p>
          <w:p w:rsidR="00DF4372" w:rsidRPr="004B76CB" w:rsidRDefault="00DF4372" w:rsidP="00DF7167">
            <w:pPr>
              <w:autoSpaceDE w:val="0"/>
              <w:autoSpaceDN w:val="0"/>
              <w:adjustRightInd w:val="0"/>
              <w:spacing w:after="0" w:line="240" w:lineRule="auto"/>
              <w:ind w:left="-37" w:right="-2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 (вид, 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DF7167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4B76CB">
              <w:rPr>
                <w:rFonts w:ascii="PT Astra Serif" w:hAnsi="PT Astra Serif" w:cs="Times New Roman"/>
              </w:rPr>
              <w:t>Декларирова</w:t>
            </w:r>
            <w:r w:rsidRPr="004B76CB">
              <w:rPr>
                <w:rFonts w:ascii="PT Astra Serif" w:hAnsi="PT Astra Serif" w:cs="Times New Roman"/>
              </w:rPr>
              <w:t>н</w:t>
            </w:r>
            <w:r w:rsidRPr="004B76CB">
              <w:rPr>
                <w:rFonts w:ascii="PT Astra Serif" w:hAnsi="PT Astra Serif" w:cs="Times New Roman"/>
              </w:rPr>
              <w:t xml:space="preserve">ный </w:t>
            </w:r>
          </w:p>
          <w:p w:rsidR="00DF4372" w:rsidRPr="004B76CB" w:rsidRDefault="00DF4372" w:rsidP="00DF7167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4B76CB">
              <w:rPr>
                <w:rFonts w:ascii="PT Astra Serif" w:hAnsi="PT Astra Serif" w:cs="Times New Roman"/>
              </w:rPr>
              <w:t>годовой доход</w:t>
            </w:r>
          </w:p>
          <w:p w:rsidR="00DF4372" w:rsidRPr="004B76CB" w:rsidRDefault="00DF4372" w:rsidP="00DF7167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4B76CB">
              <w:rPr>
                <w:rFonts w:ascii="PT Astra Serif" w:hAnsi="PT Astra Serif" w:cs="Times New Roman"/>
              </w:rPr>
              <w:t>(руб.)</w:t>
            </w:r>
            <w:r w:rsidRPr="004B76CB">
              <w:rPr>
                <w:rFonts w:ascii="PT Astra Serif" w:hAnsi="PT Astra Serif" w:cs="Arial"/>
              </w:rPr>
              <w:t xml:space="preserve">* </w:t>
            </w:r>
          </w:p>
          <w:p w:rsidR="00DF4372" w:rsidRPr="004B76CB" w:rsidRDefault="00DF4372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F4372" w:rsidRPr="004B76CB" w:rsidTr="00DF7167">
        <w:trPr>
          <w:tblCellSpacing w:w="5" w:type="nil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вид собстве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н</w:t>
            </w:r>
            <w:r w:rsidRPr="004B76CB">
              <w:rPr>
                <w:rFonts w:ascii="PT Astra Serif" w:hAnsi="PT Astra Serif"/>
                <w:sz w:val="20"/>
                <w:szCs w:val="20"/>
              </w:rPr>
              <w:t>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DF7167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площадь</w:t>
            </w:r>
          </w:p>
          <w:p w:rsidR="00DF4372" w:rsidRPr="004B76CB" w:rsidRDefault="00DF4372" w:rsidP="00DF7167">
            <w:pPr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 (кв. м)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DF7167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страна     </w:t>
            </w:r>
          </w:p>
          <w:p w:rsidR="00DF4372" w:rsidRPr="004B76CB" w:rsidRDefault="00DF4372" w:rsidP="00DF7167">
            <w:pPr>
              <w:autoSpaceDE w:val="0"/>
              <w:autoSpaceDN w:val="0"/>
              <w:adjustRightInd w:val="0"/>
              <w:spacing w:after="0" w:line="240" w:lineRule="auto"/>
              <w:ind w:right="-113" w:hanging="1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расположения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DF7167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</w:p>
          <w:p w:rsidR="00DF4372" w:rsidRPr="004B76CB" w:rsidRDefault="00DF4372" w:rsidP="00DF7167">
            <w:pPr>
              <w:autoSpaceDE w:val="0"/>
              <w:autoSpaceDN w:val="0"/>
              <w:adjustRightInd w:val="0"/>
              <w:spacing w:after="0" w:line="240" w:lineRule="auto"/>
              <w:ind w:left="-119" w:right="-6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объекта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DF716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площадь (кв. м)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страна </w:t>
            </w:r>
          </w:p>
          <w:p w:rsidR="00DF4372" w:rsidRPr="004B76CB" w:rsidRDefault="00DF4372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DF4372" w:rsidRPr="004B76CB" w:rsidTr="00DF7167">
        <w:trPr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76CB">
              <w:rPr>
                <w:rFonts w:ascii="PT Astra Serif" w:hAnsi="PT Astra Serif"/>
                <w:sz w:val="20"/>
                <w:szCs w:val="20"/>
              </w:rPr>
              <w:t xml:space="preserve">10 </w:t>
            </w:r>
          </w:p>
        </w:tc>
      </w:tr>
      <w:tr w:rsidR="00DF4372" w:rsidRPr="004B76CB" w:rsidTr="00DF7167">
        <w:trPr>
          <w:trHeight w:val="785"/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DF7167">
            <w:pPr>
              <w:autoSpaceDE w:val="0"/>
              <w:autoSpaceDN w:val="0"/>
              <w:adjustRightInd w:val="0"/>
              <w:spacing w:after="0" w:line="240" w:lineRule="auto"/>
              <w:ind w:left="-39" w:right="-75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 xml:space="preserve">Лыч </w:t>
            </w:r>
          </w:p>
          <w:p w:rsidR="00DF4372" w:rsidRPr="004B76CB" w:rsidRDefault="00DF4372" w:rsidP="00DF7167">
            <w:pPr>
              <w:autoSpaceDE w:val="0"/>
              <w:autoSpaceDN w:val="0"/>
              <w:adjustRightInd w:val="0"/>
              <w:spacing w:after="0" w:line="240" w:lineRule="auto"/>
              <w:ind w:left="-39" w:right="-75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Наталья</w:t>
            </w:r>
          </w:p>
          <w:p w:rsidR="00DF4372" w:rsidRPr="004B76CB" w:rsidRDefault="00DF4372" w:rsidP="00DF7167">
            <w:pPr>
              <w:autoSpaceDE w:val="0"/>
              <w:autoSpaceDN w:val="0"/>
              <w:adjustRightInd w:val="0"/>
              <w:spacing w:after="0" w:line="240" w:lineRule="auto"/>
              <w:ind w:left="-39" w:right="-75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Викторовна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DF7167">
            <w:pPr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индивидуал</w:t>
            </w:r>
            <w:r w:rsidRPr="004B76CB">
              <w:rPr>
                <w:rFonts w:ascii="PT Astra Serif" w:hAnsi="PT Astra Serif"/>
              </w:rPr>
              <w:t>ь</w:t>
            </w:r>
            <w:r w:rsidRPr="004B76CB">
              <w:rPr>
                <w:rFonts w:ascii="PT Astra Serif" w:hAnsi="PT Astra Serif"/>
              </w:rPr>
              <w:t>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52,2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DF716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DF7167">
            <w:pPr>
              <w:ind w:left="-75" w:right="-51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4B76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1 917 101,12</w:t>
            </w:r>
          </w:p>
        </w:tc>
      </w:tr>
      <w:tr w:rsidR="00DF4372" w:rsidRPr="004B76CB" w:rsidTr="00DF7167">
        <w:trPr>
          <w:trHeight w:val="692"/>
          <w:tblCellSpacing w:w="5" w:type="nil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72" w:rsidRPr="004B76CB" w:rsidRDefault="00DF4372" w:rsidP="00DF7167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Супруг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72" w:rsidRPr="004B76CB" w:rsidRDefault="00DF4372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квартира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72" w:rsidRPr="004B76CB" w:rsidRDefault="00DF4372" w:rsidP="00DF7167">
            <w:pPr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индивидуал</w:t>
            </w:r>
            <w:r w:rsidRPr="004B76CB">
              <w:rPr>
                <w:rFonts w:ascii="PT Astra Serif" w:hAnsi="PT Astra Serif"/>
              </w:rPr>
              <w:t>ь</w:t>
            </w:r>
            <w:r w:rsidRPr="004B76CB">
              <w:rPr>
                <w:rFonts w:ascii="PT Astra Serif" w:hAnsi="PT Astra Serif"/>
              </w:rPr>
              <w:t>ная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72" w:rsidRPr="004B76CB" w:rsidRDefault="00DF4372" w:rsidP="00DF7167">
            <w:pPr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67,1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72" w:rsidRPr="004B76CB" w:rsidRDefault="00DF4372" w:rsidP="00DF7167">
            <w:pPr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72" w:rsidRPr="004B76CB" w:rsidRDefault="00DF4372" w:rsidP="00DF716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 xml:space="preserve">квартира            супруги 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72" w:rsidRPr="004B76CB" w:rsidRDefault="00DF4372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52,2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72" w:rsidRPr="004B76CB" w:rsidRDefault="00DF4372" w:rsidP="00DF7167">
            <w:pPr>
              <w:ind w:left="-75" w:right="-51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 xml:space="preserve">автомобиль </w:t>
            </w:r>
          </w:p>
          <w:p w:rsidR="00DF4372" w:rsidRPr="004B76CB" w:rsidRDefault="00DF4372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 xml:space="preserve">легковой </w:t>
            </w:r>
          </w:p>
          <w:p w:rsidR="00DF4372" w:rsidRPr="004B76CB" w:rsidRDefault="00DF4372" w:rsidP="00DF71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Москвич 2142</w:t>
            </w:r>
            <w:r w:rsidRPr="004B76CB">
              <w:rPr>
                <w:rFonts w:ascii="PT Astra Serif" w:hAnsi="PT Astra Serif"/>
                <w:lang w:val="en-US"/>
              </w:rPr>
              <w:t>Y</w:t>
            </w:r>
            <w:r w:rsidRPr="004B76CB">
              <w:rPr>
                <w:rFonts w:ascii="PT Astra Serif" w:hAnsi="PT Astra Serif"/>
              </w:rPr>
              <w:t>2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72" w:rsidRPr="004B76CB" w:rsidRDefault="00DF4372" w:rsidP="004B76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876 478,67</w:t>
            </w:r>
          </w:p>
        </w:tc>
      </w:tr>
      <w:tr w:rsidR="00DF4372" w:rsidRPr="004B76CB" w:rsidTr="00D91FE1">
        <w:trPr>
          <w:trHeight w:val="839"/>
          <w:tblCellSpacing w:w="5" w:type="nil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DF7167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PT Astra Serif" w:hAnsi="PT Astra Serif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DF716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DF716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DF716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DF716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DF7167">
            <w:pPr>
              <w:ind w:left="-75" w:right="-51"/>
              <w:jc w:val="center"/>
              <w:rPr>
                <w:rFonts w:ascii="PT Astra Serif" w:hAnsi="PT Astra Serif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DF71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водный транспорт Мотолодка              «Обь-2»</w:t>
            </w:r>
            <w:r w:rsidRPr="004B76CB">
              <w:rPr>
                <w:rFonts w:ascii="PT Astra Serif" w:hAnsi="PT Astra Serif"/>
                <w:lang w:val="en-US"/>
              </w:rPr>
              <w:t xml:space="preserve"> 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DF4372" w:rsidRPr="004B76CB" w:rsidTr="00DF7167">
        <w:trPr>
          <w:trHeight w:val="785"/>
          <w:tblCellSpacing w:w="5" w:type="nil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DF7167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Несовершенн</w:t>
            </w:r>
            <w:r w:rsidRPr="004B76CB">
              <w:rPr>
                <w:rFonts w:ascii="PT Astra Serif" w:hAnsi="PT Astra Serif"/>
              </w:rPr>
              <w:t>о</w:t>
            </w:r>
            <w:r w:rsidRPr="004B76CB">
              <w:rPr>
                <w:rFonts w:ascii="PT Astra Serif" w:hAnsi="PT Astra Serif"/>
              </w:rPr>
              <w:t xml:space="preserve">летний </w:t>
            </w:r>
          </w:p>
          <w:p w:rsidR="00DF4372" w:rsidRPr="004B76CB" w:rsidRDefault="00DF4372" w:rsidP="00DF7167">
            <w:pPr>
              <w:autoSpaceDE w:val="0"/>
              <w:autoSpaceDN w:val="0"/>
              <w:adjustRightInd w:val="0"/>
              <w:spacing w:after="0" w:line="240" w:lineRule="auto"/>
              <w:ind w:left="-39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ребёнок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DF7167">
            <w:pPr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DF7167">
            <w:pPr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DF7167">
            <w:pPr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DF7167">
            <w:pPr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DF716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 xml:space="preserve">квартира </w:t>
            </w:r>
          </w:p>
          <w:p w:rsidR="00DF4372" w:rsidRPr="004B76CB" w:rsidRDefault="00DF4372" w:rsidP="00DF716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родителя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52,2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DF7167">
            <w:pPr>
              <w:ind w:left="-75" w:right="-51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2" w:rsidRPr="004B76CB" w:rsidRDefault="00DF4372" w:rsidP="00DF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6CB">
              <w:rPr>
                <w:rFonts w:ascii="PT Astra Serif" w:hAnsi="PT Astra Serif"/>
              </w:rPr>
              <w:t>нет</w:t>
            </w:r>
          </w:p>
        </w:tc>
      </w:tr>
    </w:tbl>
    <w:p w:rsidR="00DF4372" w:rsidRPr="004B76CB" w:rsidRDefault="00DF4372" w:rsidP="00D91FE1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</w:rPr>
      </w:pPr>
    </w:p>
    <w:sectPr w:rsidR="00DF4372" w:rsidRPr="004B76CB" w:rsidSect="006B197D">
      <w:pgSz w:w="16838" w:h="11906" w:orient="landscape"/>
      <w:pgMar w:top="719" w:right="1134" w:bottom="180" w:left="709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FD647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31E5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3B087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572CE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40A03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A82DE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9C5D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46CC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CF24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F3E12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autoHyphenation/>
  <w:hyphenationZone w:val="357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5387"/>
    <w:rsid w:val="00002AB6"/>
    <w:rsid w:val="00013C47"/>
    <w:rsid w:val="00021F54"/>
    <w:rsid w:val="00030E4E"/>
    <w:rsid w:val="000356E8"/>
    <w:rsid w:val="000378DC"/>
    <w:rsid w:val="000460C1"/>
    <w:rsid w:val="00060E02"/>
    <w:rsid w:val="00065496"/>
    <w:rsid w:val="000722B4"/>
    <w:rsid w:val="00091B23"/>
    <w:rsid w:val="00095920"/>
    <w:rsid w:val="000965A6"/>
    <w:rsid w:val="0009741D"/>
    <w:rsid w:val="000B3132"/>
    <w:rsid w:val="000E2D1A"/>
    <w:rsid w:val="000E534A"/>
    <w:rsid w:val="000F1B73"/>
    <w:rsid w:val="000F34E3"/>
    <w:rsid w:val="00110C69"/>
    <w:rsid w:val="00116304"/>
    <w:rsid w:val="001335B4"/>
    <w:rsid w:val="00145265"/>
    <w:rsid w:val="001629B0"/>
    <w:rsid w:val="00181A9D"/>
    <w:rsid w:val="0019265A"/>
    <w:rsid w:val="00197A56"/>
    <w:rsid w:val="001C1C6F"/>
    <w:rsid w:val="001D7135"/>
    <w:rsid w:val="001E42CB"/>
    <w:rsid w:val="001E43B5"/>
    <w:rsid w:val="00212EE9"/>
    <w:rsid w:val="00213133"/>
    <w:rsid w:val="002303AD"/>
    <w:rsid w:val="00230605"/>
    <w:rsid w:val="002331C5"/>
    <w:rsid w:val="00236464"/>
    <w:rsid w:val="00240966"/>
    <w:rsid w:val="00253802"/>
    <w:rsid w:val="002624FB"/>
    <w:rsid w:val="00273C35"/>
    <w:rsid w:val="00274703"/>
    <w:rsid w:val="002816C0"/>
    <w:rsid w:val="002A3079"/>
    <w:rsid w:val="002A6F0A"/>
    <w:rsid w:val="002B643E"/>
    <w:rsid w:val="002C42F7"/>
    <w:rsid w:val="002C6EF1"/>
    <w:rsid w:val="002D281C"/>
    <w:rsid w:val="00307C64"/>
    <w:rsid w:val="00315A75"/>
    <w:rsid w:val="00320668"/>
    <w:rsid w:val="00323990"/>
    <w:rsid w:val="0034164E"/>
    <w:rsid w:val="00352EAF"/>
    <w:rsid w:val="0035318B"/>
    <w:rsid w:val="00372FF1"/>
    <w:rsid w:val="00375F86"/>
    <w:rsid w:val="003832D2"/>
    <w:rsid w:val="00384FA5"/>
    <w:rsid w:val="003A3CD4"/>
    <w:rsid w:val="003B0357"/>
    <w:rsid w:val="003B1F85"/>
    <w:rsid w:val="003B2716"/>
    <w:rsid w:val="003B2DE5"/>
    <w:rsid w:val="003B7B46"/>
    <w:rsid w:val="003E0663"/>
    <w:rsid w:val="003E1B44"/>
    <w:rsid w:val="003E54E7"/>
    <w:rsid w:val="0043302E"/>
    <w:rsid w:val="00434625"/>
    <w:rsid w:val="00437A4C"/>
    <w:rsid w:val="00444B65"/>
    <w:rsid w:val="00446EE5"/>
    <w:rsid w:val="004515A5"/>
    <w:rsid w:val="00467795"/>
    <w:rsid w:val="00483590"/>
    <w:rsid w:val="004857E7"/>
    <w:rsid w:val="004A4A5F"/>
    <w:rsid w:val="004B76CB"/>
    <w:rsid w:val="004C406D"/>
    <w:rsid w:val="004C529E"/>
    <w:rsid w:val="004D1DD5"/>
    <w:rsid w:val="004D41A3"/>
    <w:rsid w:val="004D7F9E"/>
    <w:rsid w:val="004F2005"/>
    <w:rsid w:val="00501BC0"/>
    <w:rsid w:val="005147A6"/>
    <w:rsid w:val="0053318E"/>
    <w:rsid w:val="005405A8"/>
    <w:rsid w:val="005420DD"/>
    <w:rsid w:val="005579A2"/>
    <w:rsid w:val="00562D37"/>
    <w:rsid w:val="00575BCE"/>
    <w:rsid w:val="005C3CF6"/>
    <w:rsid w:val="005C49B0"/>
    <w:rsid w:val="005E5805"/>
    <w:rsid w:val="005F19A9"/>
    <w:rsid w:val="005F430C"/>
    <w:rsid w:val="005F44FB"/>
    <w:rsid w:val="005F4F35"/>
    <w:rsid w:val="005F5F5B"/>
    <w:rsid w:val="0060602F"/>
    <w:rsid w:val="0060738B"/>
    <w:rsid w:val="006352DA"/>
    <w:rsid w:val="00635735"/>
    <w:rsid w:val="006677BA"/>
    <w:rsid w:val="006712F2"/>
    <w:rsid w:val="00681725"/>
    <w:rsid w:val="006904E2"/>
    <w:rsid w:val="00695387"/>
    <w:rsid w:val="006A3DE6"/>
    <w:rsid w:val="006A5711"/>
    <w:rsid w:val="006B08B6"/>
    <w:rsid w:val="006B197D"/>
    <w:rsid w:val="006B36FD"/>
    <w:rsid w:val="006C21EA"/>
    <w:rsid w:val="006D39B9"/>
    <w:rsid w:val="006E6B61"/>
    <w:rsid w:val="0070310B"/>
    <w:rsid w:val="0070604A"/>
    <w:rsid w:val="00721E6F"/>
    <w:rsid w:val="0072778C"/>
    <w:rsid w:val="007302ED"/>
    <w:rsid w:val="00736E73"/>
    <w:rsid w:val="00750A65"/>
    <w:rsid w:val="00751879"/>
    <w:rsid w:val="007609B0"/>
    <w:rsid w:val="00775482"/>
    <w:rsid w:val="00780C21"/>
    <w:rsid w:val="00784278"/>
    <w:rsid w:val="00785C40"/>
    <w:rsid w:val="00795DB3"/>
    <w:rsid w:val="007C2C3D"/>
    <w:rsid w:val="007C3F5D"/>
    <w:rsid w:val="007D3A1E"/>
    <w:rsid w:val="007D7D29"/>
    <w:rsid w:val="007F0570"/>
    <w:rsid w:val="007F0832"/>
    <w:rsid w:val="007F0C32"/>
    <w:rsid w:val="007F21C9"/>
    <w:rsid w:val="007F45FF"/>
    <w:rsid w:val="007F5543"/>
    <w:rsid w:val="00821A2A"/>
    <w:rsid w:val="008233E1"/>
    <w:rsid w:val="00827EA8"/>
    <w:rsid w:val="00833038"/>
    <w:rsid w:val="008409CB"/>
    <w:rsid w:val="00867A50"/>
    <w:rsid w:val="008774A0"/>
    <w:rsid w:val="008910EC"/>
    <w:rsid w:val="00897FC0"/>
    <w:rsid w:val="008A5A93"/>
    <w:rsid w:val="008C4F14"/>
    <w:rsid w:val="008C697C"/>
    <w:rsid w:val="008D24D6"/>
    <w:rsid w:val="008D2C72"/>
    <w:rsid w:val="008D41C2"/>
    <w:rsid w:val="008D43AE"/>
    <w:rsid w:val="008D497D"/>
    <w:rsid w:val="008E1709"/>
    <w:rsid w:val="00901E02"/>
    <w:rsid w:val="009200A9"/>
    <w:rsid w:val="00927848"/>
    <w:rsid w:val="00935621"/>
    <w:rsid w:val="00941BD9"/>
    <w:rsid w:val="00967191"/>
    <w:rsid w:val="00971BA5"/>
    <w:rsid w:val="00980314"/>
    <w:rsid w:val="00987843"/>
    <w:rsid w:val="009A32C0"/>
    <w:rsid w:val="009A650E"/>
    <w:rsid w:val="009A65E4"/>
    <w:rsid w:val="009A70A7"/>
    <w:rsid w:val="009A7698"/>
    <w:rsid w:val="009C58B5"/>
    <w:rsid w:val="009D0CD3"/>
    <w:rsid w:val="00A020FD"/>
    <w:rsid w:val="00A20C07"/>
    <w:rsid w:val="00A33753"/>
    <w:rsid w:val="00A442D2"/>
    <w:rsid w:val="00A4502E"/>
    <w:rsid w:val="00A53BFC"/>
    <w:rsid w:val="00A75784"/>
    <w:rsid w:val="00AB4EA0"/>
    <w:rsid w:val="00AC7702"/>
    <w:rsid w:val="00AD4FC5"/>
    <w:rsid w:val="00AE2286"/>
    <w:rsid w:val="00AF43D1"/>
    <w:rsid w:val="00B01169"/>
    <w:rsid w:val="00B05D6C"/>
    <w:rsid w:val="00B13873"/>
    <w:rsid w:val="00B16233"/>
    <w:rsid w:val="00B2029A"/>
    <w:rsid w:val="00B31F82"/>
    <w:rsid w:val="00B31FB2"/>
    <w:rsid w:val="00B4354B"/>
    <w:rsid w:val="00B745EA"/>
    <w:rsid w:val="00B77FD0"/>
    <w:rsid w:val="00B804D5"/>
    <w:rsid w:val="00B92B51"/>
    <w:rsid w:val="00BB29C1"/>
    <w:rsid w:val="00BB3DFB"/>
    <w:rsid w:val="00BB611B"/>
    <w:rsid w:val="00BD02F3"/>
    <w:rsid w:val="00BD1203"/>
    <w:rsid w:val="00BF5252"/>
    <w:rsid w:val="00C056B8"/>
    <w:rsid w:val="00C10637"/>
    <w:rsid w:val="00C23DDA"/>
    <w:rsid w:val="00C25C7A"/>
    <w:rsid w:val="00C339B9"/>
    <w:rsid w:val="00C56CC1"/>
    <w:rsid w:val="00C75858"/>
    <w:rsid w:val="00C818C3"/>
    <w:rsid w:val="00C86694"/>
    <w:rsid w:val="00C936C7"/>
    <w:rsid w:val="00C95B7C"/>
    <w:rsid w:val="00C95BBA"/>
    <w:rsid w:val="00CA14C2"/>
    <w:rsid w:val="00CB00A3"/>
    <w:rsid w:val="00CC1001"/>
    <w:rsid w:val="00CC3F97"/>
    <w:rsid w:val="00CD1A7D"/>
    <w:rsid w:val="00CD6A09"/>
    <w:rsid w:val="00CF1735"/>
    <w:rsid w:val="00D105A8"/>
    <w:rsid w:val="00D16DC5"/>
    <w:rsid w:val="00D23E78"/>
    <w:rsid w:val="00D261E4"/>
    <w:rsid w:val="00D27CB8"/>
    <w:rsid w:val="00D31AB0"/>
    <w:rsid w:val="00D35004"/>
    <w:rsid w:val="00D51F72"/>
    <w:rsid w:val="00D5322C"/>
    <w:rsid w:val="00D60F4C"/>
    <w:rsid w:val="00D64913"/>
    <w:rsid w:val="00D64C40"/>
    <w:rsid w:val="00D8641B"/>
    <w:rsid w:val="00D9177D"/>
    <w:rsid w:val="00D91FE1"/>
    <w:rsid w:val="00D97BA0"/>
    <w:rsid w:val="00DA55C6"/>
    <w:rsid w:val="00DC5711"/>
    <w:rsid w:val="00DD1DC2"/>
    <w:rsid w:val="00DD3869"/>
    <w:rsid w:val="00DE33FB"/>
    <w:rsid w:val="00DF2509"/>
    <w:rsid w:val="00DF4372"/>
    <w:rsid w:val="00DF7167"/>
    <w:rsid w:val="00E17A28"/>
    <w:rsid w:val="00E22DA1"/>
    <w:rsid w:val="00E254C2"/>
    <w:rsid w:val="00E37573"/>
    <w:rsid w:val="00E42891"/>
    <w:rsid w:val="00E55486"/>
    <w:rsid w:val="00E735EC"/>
    <w:rsid w:val="00E94FE8"/>
    <w:rsid w:val="00EA6DDD"/>
    <w:rsid w:val="00EB2EC9"/>
    <w:rsid w:val="00EB709D"/>
    <w:rsid w:val="00EC54AF"/>
    <w:rsid w:val="00ED224B"/>
    <w:rsid w:val="00ED37B5"/>
    <w:rsid w:val="00EE113D"/>
    <w:rsid w:val="00EE5A22"/>
    <w:rsid w:val="00F16157"/>
    <w:rsid w:val="00F23D05"/>
    <w:rsid w:val="00F63D07"/>
    <w:rsid w:val="00F664A0"/>
    <w:rsid w:val="00F763AA"/>
    <w:rsid w:val="00FA3295"/>
    <w:rsid w:val="00FB1D04"/>
    <w:rsid w:val="00FB1E02"/>
    <w:rsid w:val="00FB735A"/>
    <w:rsid w:val="00FC127D"/>
    <w:rsid w:val="00FD59BE"/>
    <w:rsid w:val="00FE2802"/>
    <w:rsid w:val="00FF5348"/>
    <w:rsid w:val="00FF5450"/>
    <w:rsid w:val="00FF6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C6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95387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69538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rsid w:val="00C936C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51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1550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1550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63</TotalTime>
  <Pages>4</Pages>
  <Words>893</Words>
  <Characters>5095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2</dc:title>
  <dc:subject/>
  <dc:creator>n1134u</dc:creator>
  <cp:keywords/>
  <dc:description/>
  <cp:lastModifiedBy>888</cp:lastModifiedBy>
  <cp:revision>12</cp:revision>
  <dcterms:created xsi:type="dcterms:W3CDTF">2020-03-23T08:23:00Z</dcterms:created>
  <dcterms:modified xsi:type="dcterms:W3CDTF">2020-05-19T06:11:00Z</dcterms:modified>
</cp:coreProperties>
</file>