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861" w:rsidRPr="004B76CB" w:rsidRDefault="00094861" w:rsidP="003E54E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p w:rsidR="00094861" w:rsidRPr="004B76CB" w:rsidRDefault="00094861" w:rsidP="003E54E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4B76CB">
        <w:rPr>
          <w:rFonts w:ascii="PT Astra Serif" w:hAnsi="PT Astra Serif"/>
        </w:rPr>
        <w:t>Сведения о доходах, об имуществе и обязательствах имущественного характера</w:t>
      </w:r>
    </w:p>
    <w:p w:rsidR="00094861" w:rsidRPr="004B76CB" w:rsidRDefault="00094861" w:rsidP="003E54E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1E0BB1">
        <w:rPr>
          <w:rFonts w:ascii="PT Astra Serif" w:hAnsi="PT Astra Serif"/>
        </w:rPr>
        <w:t>главн</w:t>
      </w:r>
      <w:r>
        <w:rPr>
          <w:rFonts w:ascii="PT Astra Serif" w:hAnsi="PT Astra Serif"/>
        </w:rPr>
        <w:t>ого</w:t>
      </w:r>
      <w:r w:rsidRPr="001E0BB1">
        <w:rPr>
          <w:rFonts w:ascii="PT Astra Serif" w:hAnsi="PT Astra Serif"/>
        </w:rPr>
        <w:t xml:space="preserve"> ред</w:t>
      </w:r>
      <w:r>
        <w:rPr>
          <w:rFonts w:ascii="PT Astra Serif" w:hAnsi="PT Astra Serif"/>
        </w:rPr>
        <w:t>актора телевидения (радиовещания) муниципального бюджетного учреждения «Лабытнанги-ТВ»,</w:t>
      </w:r>
      <w:r w:rsidRPr="004B76CB">
        <w:rPr>
          <w:rFonts w:ascii="PT Astra Serif" w:hAnsi="PT Astra Serif"/>
        </w:rPr>
        <w:t xml:space="preserve"> а также о доходах, об имуществе и обязател</w:t>
      </w:r>
      <w:r w:rsidRPr="004B76CB">
        <w:rPr>
          <w:rFonts w:ascii="PT Astra Serif" w:hAnsi="PT Astra Serif"/>
        </w:rPr>
        <w:t>ь</w:t>
      </w:r>
      <w:r w:rsidRPr="004B76CB">
        <w:rPr>
          <w:rFonts w:ascii="PT Astra Serif" w:hAnsi="PT Astra Serif"/>
        </w:rPr>
        <w:t>ствах имущественного характера его супруги (супруга), несовершеннолетних детей</w:t>
      </w:r>
    </w:p>
    <w:p w:rsidR="00094861" w:rsidRPr="004B76CB" w:rsidRDefault="00094861" w:rsidP="003E54E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4B76CB">
        <w:rPr>
          <w:rFonts w:ascii="PT Astra Serif" w:hAnsi="PT Astra Serif"/>
        </w:rPr>
        <w:t>за период с 01 января 2019 г. по 31 декабря 2019 г.</w:t>
      </w:r>
    </w:p>
    <w:p w:rsidR="00094861" w:rsidRPr="004B76CB" w:rsidRDefault="00094861" w:rsidP="003E54E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094861" w:rsidRPr="004B76CB" w:rsidTr="00DF7167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Фамилия и иници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а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лы лица, чьи свед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е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</w:t>
            </w:r>
            <w:r w:rsidRPr="004B76CB">
              <w:rPr>
                <w:rFonts w:ascii="PT Astra Serif" w:hAnsi="PT Astra Serif"/>
                <w:sz w:val="20"/>
                <w:szCs w:val="20"/>
              </w:rPr>
              <w:t>ь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Транспортные </w:t>
            </w:r>
          </w:p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Декларирова</w:t>
            </w:r>
            <w:r w:rsidRPr="004B76CB">
              <w:rPr>
                <w:rFonts w:ascii="PT Astra Serif" w:hAnsi="PT Astra Serif" w:cs="Times New Roman"/>
              </w:rPr>
              <w:t>н</w:t>
            </w:r>
            <w:r w:rsidRPr="004B76CB">
              <w:rPr>
                <w:rFonts w:ascii="PT Astra Serif" w:hAnsi="PT Astra Serif" w:cs="Times New Roman"/>
              </w:rPr>
              <w:t xml:space="preserve">ный </w:t>
            </w:r>
          </w:p>
          <w:p w:rsidR="00094861" w:rsidRPr="004B76CB" w:rsidRDefault="00094861" w:rsidP="00DF7167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годовой доход</w:t>
            </w:r>
          </w:p>
          <w:p w:rsidR="00094861" w:rsidRPr="004B76CB" w:rsidRDefault="00094861" w:rsidP="00DF7167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(руб.)</w:t>
            </w:r>
            <w:r w:rsidRPr="004B76CB">
              <w:rPr>
                <w:rFonts w:ascii="PT Astra Serif" w:hAnsi="PT Astra Serif" w:cs="Arial"/>
              </w:rPr>
              <w:t xml:space="preserve">* </w:t>
            </w:r>
          </w:p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94861" w:rsidRPr="004B76CB" w:rsidTr="00DF7167">
        <w:trPr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вид собстве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площадь</w:t>
            </w:r>
          </w:p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 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страна     </w:t>
            </w:r>
          </w:p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</w:p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страна </w:t>
            </w:r>
          </w:p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094861" w:rsidRPr="004B76CB" w:rsidTr="00DF7167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10 </w:t>
            </w:r>
          </w:p>
        </w:tc>
      </w:tr>
      <w:tr w:rsidR="00094861" w:rsidRPr="004B76CB" w:rsidTr="00DF7167">
        <w:trPr>
          <w:trHeight w:val="785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Вилисова Татьяна Игоревна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совм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ind w:left="-75" w:right="-51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4B7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4 135 931,60</w:t>
            </w:r>
          </w:p>
        </w:tc>
      </w:tr>
      <w:tr w:rsidR="00094861" w:rsidRPr="004B76CB" w:rsidTr="009C4759">
        <w:trPr>
          <w:trHeight w:val="755"/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совм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9B7A4F">
              <w:rPr>
                <w:rFonts w:ascii="PT Astra Serif" w:hAnsi="PT Astra Serif"/>
              </w:rPr>
              <w:t>земельный уч</w:t>
            </w:r>
            <w:r w:rsidRPr="009B7A4F">
              <w:rPr>
                <w:rFonts w:ascii="PT Astra Serif" w:hAnsi="PT Astra Serif"/>
              </w:rPr>
              <w:t>а</w:t>
            </w:r>
            <w:r w:rsidRPr="009B7A4F">
              <w:rPr>
                <w:rFonts w:ascii="PT Astra Serif" w:hAnsi="PT Astra Serif"/>
              </w:rPr>
              <w:t>сток.  Для ра</w:t>
            </w:r>
            <w:r w:rsidRPr="009B7A4F">
              <w:rPr>
                <w:rFonts w:ascii="PT Astra Serif" w:hAnsi="PT Astra Serif"/>
              </w:rPr>
              <w:t>з</w:t>
            </w:r>
            <w:r w:rsidRPr="009B7A4F">
              <w:rPr>
                <w:rFonts w:ascii="PT Astra Serif" w:hAnsi="PT Astra Serif"/>
              </w:rPr>
              <w:t>мещения гар</w:t>
            </w:r>
            <w:r w:rsidRPr="009B7A4F">
              <w:rPr>
                <w:rFonts w:ascii="PT Astra Serif" w:hAnsi="PT Astra Serif"/>
              </w:rPr>
              <w:t>а</w:t>
            </w:r>
            <w:r w:rsidRPr="009B7A4F">
              <w:rPr>
                <w:rFonts w:ascii="PT Astra Serif" w:hAnsi="PT Astra Serif"/>
              </w:rPr>
              <w:t>жей и автосто</w:t>
            </w:r>
            <w:r w:rsidRPr="009B7A4F">
              <w:rPr>
                <w:rFonts w:ascii="PT Astra Serif" w:hAnsi="PT Astra Serif"/>
              </w:rPr>
              <w:t>я</w:t>
            </w:r>
            <w:r w:rsidRPr="009B7A4F">
              <w:rPr>
                <w:rFonts w:ascii="PT Astra Serif" w:hAnsi="PT Astra Serif"/>
              </w:rPr>
              <w:t>нок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44,0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ind w:left="-75" w:right="-5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861" w:rsidRPr="00A12059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12059">
              <w:rPr>
                <w:rFonts w:ascii="PT Astra Serif" w:hAnsi="PT Astra Serif"/>
              </w:rPr>
              <w:t xml:space="preserve">автомобиль </w:t>
            </w:r>
          </w:p>
          <w:p w:rsidR="00094861" w:rsidRPr="00A12059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12059">
              <w:rPr>
                <w:rFonts w:ascii="PT Astra Serif" w:hAnsi="PT Astra Serif"/>
              </w:rPr>
              <w:t xml:space="preserve">легковой </w:t>
            </w:r>
          </w:p>
          <w:p w:rsidR="00094861" w:rsidRPr="00A12059" w:rsidRDefault="00094861" w:rsidP="00DF7167">
            <w:pPr>
              <w:autoSpaceDE w:val="0"/>
              <w:autoSpaceDN w:val="0"/>
              <w:adjustRightInd w:val="0"/>
              <w:jc w:val="center"/>
            </w:pPr>
            <w:r w:rsidRPr="00A12059">
              <w:rPr>
                <w:rFonts w:ascii="PT Astra Serif" w:hAnsi="PT Astra Serif"/>
              </w:rPr>
              <w:t>Volkswagen  Transporter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861" w:rsidRPr="004B76CB" w:rsidRDefault="00094861" w:rsidP="004B7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970 729, 55</w:t>
            </w:r>
          </w:p>
        </w:tc>
      </w:tr>
      <w:tr w:rsidR="00094861" w:rsidRPr="004B76CB" w:rsidTr="009C4759">
        <w:trPr>
          <w:trHeight w:val="491"/>
          <w:tblCellSpacing w:w="5" w:type="nil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ind w:left="-39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гараж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861" w:rsidRDefault="00094861" w:rsidP="000B20C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</w:t>
            </w:r>
            <w:r>
              <w:rPr>
                <w:rFonts w:ascii="PT Astra Serif" w:hAnsi="PT Astra Serif"/>
              </w:rPr>
              <w:t>ь</w:t>
            </w:r>
            <w:r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861" w:rsidRDefault="00094861" w:rsidP="000B20C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861" w:rsidRPr="009B7A4F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ind w:left="-75" w:right="-51"/>
              <w:jc w:val="center"/>
              <w:rPr>
                <w:rFonts w:ascii="PT Astra Serif" w:hAnsi="PT Astra Serif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861" w:rsidRDefault="00094861" w:rsidP="004B7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094861" w:rsidRPr="004B76CB" w:rsidTr="00D91FE1">
        <w:trPr>
          <w:trHeight w:val="839"/>
          <w:tblCellSpacing w:w="5" w:type="nil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ind w:left="-75" w:right="-51"/>
              <w:jc w:val="center"/>
              <w:rPr>
                <w:rFonts w:ascii="PT Astra Serif" w:hAnsi="PT Astra Serif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A12059" w:rsidRDefault="00094861" w:rsidP="00A12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12059">
              <w:rPr>
                <w:rFonts w:ascii="PT Astra Serif" w:hAnsi="PT Astra Serif"/>
              </w:rPr>
              <w:t xml:space="preserve">автомобиль </w:t>
            </w:r>
          </w:p>
          <w:p w:rsidR="00094861" w:rsidRPr="00A12059" w:rsidRDefault="00094861" w:rsidP="00A12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12059">
              <w:rPr>
                <w:rFonts w:ascii="PT Astra Serif" w:hAnsi="PT Astra Serif"/>
              </w:rPr>
              <w:t>легковой</w:t>
            </w:r>
          </w:p>
          <w:p w:rsidR="00094861" w:rsidRPr="00A12059" w:rsidRDefault="00094861" w:rsidP="00A12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12059">
              <w:rPr>
                <w:rFonts w:ascii="PT Astra Serif" w:hAnsi="PT Astra Serif"/>
              </w:rPr>
              <w:t>Ford  Fusion</w:t>
            </w:r>
          </w:p>
          <w:p w:rsidR="00094861" w:rsidRPr="004B76CB" w:rsidRDefault="00094861" w:rsidP="00A1205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094861" w:rsidRPr="004B76CB" w:rsidTr="00DF7167">
        <w:trPr>
          <w:trHeight w:val="785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Несовершенн</w:t>
            </w:r>
            <w:r w:rsidRPr="004B76CB">
              <w:rPr>
                <w:rFonts w:ascii="PT Astra Serif" w:hAnsi="PT Astra Serif"/>
              </w:rPr>
              <w:t>о</w:t>
            </w:r>
            <w:r w:rsidRPr="004B76CB">
              <w:rPr>
                <w:rFonts w:ascii="PT Astra Serif" w:hAnsi="PT Astra Serif"/>
              </w:rPr>
              <w:t xml:space="preserve">летний </w:t>
            </w:r>
          </w:p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ребёнок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квартира </w:t>
            </w:r>
          </w:p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родител</w:t>
            </w:r>
            <w:r>
              <w:rPr>
                <w:rFonts w:ascii="PT Astra Serif" w:hAnsi="PT Astra Serif"/>
              </w:rPr>
              <w:t>ей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69,3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ind w:left="-75" w:right="-51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</w:tr>
    </w:tbl>
    <w:p w:rsidR="00094861" w:rsidRDefault="00094861" w:rsidP="00D91FE1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</w:p>
    <w:p w:rsidR="00094861" w:rsidRDefault="00094861" w:rsidP="00D91FE1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</w:p>
    <w:p w:rsidR="00094861" w:rsidRDefault="00094861" w:rsidP="007F2ED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p w:rsidR="00094861" w:rsidRDefault="00094861" w:rsidP="007F2ED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p w:rsidR="00094861" w:rsidRDefault="00094861" w:rsidP="007F2ED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p w:rsidR="00094861" w:rsidRDefault="00094861" w:rsidP="007F2ED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p w:rsidR="00094861" w:rsidRDefault="00094861" w:rsidP="007F2ED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p w:rsidR="00094861" w:rsidRDefault="00094861" w:rsidP="007F2ED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p w:rsidR="00094861" w:rsidRDefault="00094861" w:rsidP="007F2ED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p w:rsidR="00094861" w:rsidRDefault="00094861" w:rsidP="007F2ED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p w:rsidR="00094861" w:rsidRDefault="00094861" w:rsidP="007F2ED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p w:rsidR="00094861" w:rsidRDefault="00094861" w:rsidP="007F2ED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p w:rsidR="00094861" w:rsidRDefault="00094861" w:rsidP="007F2ED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p w:rsidR="00094861" w:rsidRDefault="00094861" w:rsidP="007F2ED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p w:rsidR="00094861" w:rsidRDefault="00094861" w:rsidP="007F2ED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p w:rsidR="00094861" w:rsidRDefault="00094861" w:rsidP="007F2ED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p w:rsidR="00094861" w:rsidRPr="007F2EDC" w:rsidRDefault="00094861" w:rsidP="007F2ED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F2EDC">
        <w:rPr>
          <w:rFonts w:ascii="PT Astra Serif" w:hAnsi="PT Astra Serif"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094861" w:rsidRPr="007F2EDC" w:rsidRDefault="00094861" w:rsidP="007F2ED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F2EDC">
        <w:rPr>
          <w:rFonts w:ascii="PT Astra Serif" w:hAnsi="PT Astra Serif"/>
          <w:sz w:val="24"/>
          <w:szCs w:val="24"/>
        </w:rPr>
        <w:t>заместителя директора  по организационно-правовой и платной деятельности муниципального автономного учреждения дополнительного обр</w:t>
      </w:r>
      <w:r w:rsidRPr="007F2EDC">
        <w:rPr>
          <w:rFonts w:ascii="PT Astra Serif" w:hAnsi="PT Astra Serif"/>
          <w:sz w:val="24"/>
          <w:szCs w:val="24"/>
        </w:rPr>
        <w:t>а</w:t>
      </w:r>
      <w:r w:rsidRPr="007F2EDC">
        <w:rPr>
          <w:rFonts w:ascii="PT Astra Serif" w:hAnsi="PT Astra Serif"/>
          <w:sz w:val="24"/>
          <w:szCs w:val="24"/>
        </w:rPr>
        <w:t>зования Детская школа искусс</w:t>
      </w:r>
      <w:r>
        <w:rPr>
          <w:rFonts w:ascii="PT Astra Serif" w:hAnsi="PT Astra Serif"/>
          <w:sz w:val="24"/>
          <w:szCs w:val="24"/>
        </w:rPr>
        <w:t>т</w:t>
      </w:r>
      <w:r w:rsidRPr="007F2EDC">
        <w:rPr>
          <w:rFonts w:ascii="PT Astra Serif" w:hAnsi="PT Astra Serif"/>
          <w:sz w:val="24"/>
          <w:szCs w:val="24"/>
        </w:rPr>
        <w:t>в, а также о доходах, об имуществе и обязательствах имущественного характера его супруги (супруга), несове</w:t>
      </w:r>
      <w:r w:rsidRPr="007F2EDC">
        <w:rPr>
          <w:rFonts w:ascii="PT Astra Serif" w:hAnsi="PT Astra Serif"/>
          <w:sz w:val="24"/>
          <w:szCs w:val="24"/>
        </w:rPr>
        <w:t>р</w:t>
      </w:r>
      <w:r w:rsidRPr="007F2EDC">
        <w:rPr>
          <w:rFonts w:ascii="PT Astra Serif" w:hAnsi="PT Astra Serif"/>
          <w:sz w:val="24"/>
          <w:szCs w:val="24"/>
        </w:rPr>
        <w:t>шенноле</w:t>
      </w:r>
      <w:r w:rsidRPr="007F2EDC">
        <w:rPr>
          <w:rFonts w:ascii="PT Astra Serif" w:hAnsi="PT Astra Serif"/>
          <w:sz w:val="24"/>
          <w:szCs w:val="24"/>
        </w:rPr>
        <w:t>т</w:t>
      </w:r>
      <w:r w:rsidRPr="007F2EDC">
        <w:rPr>
          <w:rFonts w:ascii="PT Astra Serif" w:hAnsi="PT Astra Serif"/>
          <w:sz w:val="24"/>
          <w:szCs w:val="24"/>
        </w:rPr>
        <w:t>них детей</w:t>
      </w:r>
    </w:p>
    <w:p w:rsidR="00094861" w:rsidRPr="007F2EDC" w:rsidRDefault="00094861" w:rsidP="007F2ED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F2EDC">
        <w:rPr>
          <w:rFonts w:ascii="PT Astra Serif" w:hAnsi="PT Astra Serif"/>
          <w:sz w:val="24"/>
          <w:szCs w:val="24"/>
        </w:rPr>
        <w:t>за период с 01 января 2019 г. по 31 декабря 2019 г.</w:t>
      </w:r>
    </w:p>
    <w:p w:rsidR="00094861" w:rsidRPr="004B76CB" w:rsidRDefault="00094861" w:rsidP="007F2ED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094861" w:rsidRPr="004B76CB" w:rsidTr="000B20CD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Фамилия и иници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а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лы лица, чьи свед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е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</w:t>
            </w:r>
            <w:r w:rsidRPr="004B76CB">
              <w:rPr>
                <w:rFonts w:ascii="PT Astra Serif" w:hAnsi="PT Astra Serif"/>
                <w:sz w:val="20"/>
                <w:szCs w:val="20"/>
              </w:rPr>
              <w:t>ь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Транспортные </w:t>
            </w:r>
          </w:p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Декларирова</w:t>
            </w:r>
            <w:r w:rsidRPr="004B76CB">
              <w:rPr>
                <w:rFonts w:ascii="PT Astra Serif" w:hAnsi="PT Astra Serif" w:cs="Times New Roman"/>
              </w:rPr>
              <w:t>н</w:t>
            </w:r>
            <w:r w:rsidRPr="004B76CB">
              <w:rPr>
                <w:rFonts w:ascii="PT Astra Serif" w:hAnsi="PT Astra Serif" w:cs="Times New Roman"/>
              </w:rPr>
              <w:t xml:space="preserve">ный </w:t>
            </w:r>
          </w:p>
          <w:p w:rsidR="00094861" w:rsidRPr="004B76CB" w:rsidRDefault="00094861" w:rsidP="000B20CD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годовой доход</w:t>
            </w:r>
          </w:p>
          <w:p w:rsidR="00094861" w:rsidRPr="004B76CB" w:rsidRDefault="00094861" w:rsidP="000B20CD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(руб.)</w:t>
            </w:r>
            <w:r w:rsidRPr="004B76CB">
              <w:rPr>
                <w:rFonts w:ascii="PT Astra Serif" w:hAnsi="PT Astra Serif" w:cs="Arial"/>
              </w:rPr>
              <w:t xml:space="preserve">* </w:t>
            </w:r>
          </w:p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94861" w:rsidRPr="004B76CB" w:rsidTr="000B20CD">
        <w:trPr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вид собстве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площадь</w:t>
            </w:r>
          </w:p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 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страна     </w:t>
            </w:r>
          </w:p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</w:p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страна </w:t>
            </w:r>
          </w:p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094861" w:rsidRPr="004B76CB" w:rsidTr="000B20CD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10 </w:t>
            </w:r>
          </w:p>
        </w:tc>
      </w:tr>
      <w:tr w:rsidR="00094861" w:rsidRPr="004B76CB" w:rsidTr="00CA208D">
        <w:trPr>
          <w:trHeight w:val="785"/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Ронжина Вера Геннадьевна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</w:t>
            </w:r>
            <w:r>
              <w:rPr>
                <w:rFonts w:ascii="PT Astra Serif" w:hAnsi="PT Astra Serif"/>
              </w:rPr>
              <w:t>ь</w:t>
            </w:r>
            <w:r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ind w:left="-75" w:right="-51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861" w:rsidRPr="00A12059" w:rsidRDefault="00094861" w:rsidP="007F2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12059">
              <w:rPr>
                <w:rFonts w:ascii="PT Astra Serif" w:hAnsi="PT Astra Serif"/>
              </w:rPr>
              <w:t xml:space="preserve">автомобиль </w:t>
            </w:r>
          </w:p>
          <w:p w:rsidR="00094861" w:rsidRPr="00A12059" w:rsidRDefault="00094861" w:rsidP="007F2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12059">
              <w:rPr>
                <w:rFonts w:ascii="PT Astra Serif" w:hAnsi="PT Astra Serif"/>
              </w:rPr>
              <w:t>легковой</w:t>
            </w:r>
          </w:p>
          <w:p w:rsidR="00094861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87B82">
              <w:rPr>
                <w:rFonts w:ascii="PT Astra Serif" w:hAnsi="PT Astra Serif"/>
              </w:rPr>
              <w:t>Hyundai</w:t>
            </w:r>
          </w:p>
          <w:p w:rsidR="00094861" w:rsidRPr="00F87B82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87B82">
              <w:rPr>
                <w:rFonts w:ascii="PT Astra Serif" w:hAnsi="PT Astra Serif"/>
              </w:rPr>
              <w:t>Solaris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1 435 419,03</w:t>
            </w:r>
          </w:p>
        </w:tc>
      </w:tr>
      <w:tr w:rsidR="00094861" w:rsidRPr="004B76CB" w:rsidTr="0019462E">
        <w:trPr>
          <w:trHeight w:val="839"/>
          <w:tblCellSpacing w:w="5" w:type="nil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дол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вая собстве</w:t>
            </w:r>
            <w:r>
              <w:rPr>
                <w:rFonts w:ascii="PT Astra Serif" w:hAnsi="PT Astra Serif"/>
              </w:rPr>
              <w:t>н</w:t>
            </w:r>
            <w:r>
              <w:rPr>
                <w:rFonts w:ascii="PT Astra Serif" w:hAnsi="PT Astra Serif"/>
              </w:rPr>
              <w:t>ность (3/8)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66,3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ind w:left="-75" w:right="-51"/>
              <w:jc w:val="center"/>
              <w:rPr>
                <w:rFonts w:ascii="PT Astra Serif" w:hAnsi="PT Astra Serif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7F2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094861" w:rsidRPr="004B76CB" w:rsidTr="000B20CD">
        <w:trPr>
          <w:trHeight w:val="785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Несовершенн</w:t>
            </w:r>
            <w:r w:rsidRPr="004B76CB">
              <w:rPr>
                <w:rFonts w:ascii="PT Astra Serif" w:hAnsi="PT Astra Serif"/>
              </w:rPr>
              <w:t>о</w:t>
            </w:r>
            <w:r w:rsidRPr="004B76CB">
              <w:rPr>
                <w:rFonts w:ascii="PT Astra Serif" w:hAnsi="PT Astra Serif"/>
              </w:rPr>
              <w:t xml:space="preserve">летний </w:t>
            </w:r>
          </w:p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ребёнок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квартира </w:t>
            </w:r>
          </w:p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родител</w:t>
            </w:r>
            <w:r>
              <w:rPr>
                <w:rFonts w:ascii="PT Astra Serif" w:hAnsi="PT Astra Serif"/>
              </w:rPr>
              <w:t>ей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ind w:left="-75" w:right="-51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61" w:rsidRPr="004B76CB" w:rsidRDefault="00094861" w:rsidP="000B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</w:tr>
    </w:tbl>
    <w:p w:rsidR="00094861" w:rsidRPr="004B76CB" w:rsidRDefault="00094861" w:rsidP="007F2EDC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</w:p>
    <w:p w:rsidR="00094861" w:rsidRDefault="00094861" w:rsidP="00D91FE1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</w:p>
    <w:p w:rsidR="00094861" w:rsidRDefault="00094861" w:rsidP="00D91FE1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</w:p>
    <w:p w:rsidR="00094861" w:rsidRDefault="00094861" w:rsidP="00D91FE1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</w:p>
    <w:p w:rsidR="00094861" w:rsidRPr="004B76CB" w:rsidRDefault="00094861" w:rsidP="00D91FE1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</w:p>
    <w:sectPr w:rsidR="00094861" w:rsidRPr="004B76CB" w:rsidSect="006B197D">
      <w:pgSz w:w="16838" w:h="11906" w:orient="landscape"/>
      <w:pgMar w:top="719" w:right="1134" w:bottom="180" w:left="709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FD647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31E5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3B087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572CE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40A03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82DE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9C5D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6CC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F24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F3E1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5387"/>
    <w:rsid w:val="00002AB6"/>
    <w:rsid w:val="00013C47"/>
    <w:rsid w:val="00021F54"/>
    <w:rsid w:val="00030E4E"/>
    <w:rsid w:val="000356E8"/>
    <w:rsid w:val="000378DC"/>
    <w:rsid w:val="000460C1"/>
    <w:rsid w:val="00060E02"/>
    <w:rsid w:val="00065496"/>
    <w:rsid w:val="000722B4"/>
    <w:rsid w:val="00091B23"/>
    <w:rsid w:val="00094861"/>
    <w:rsid w:val="00095920"/>
    <w:rsid w:val="000965A6"/>
    <w:rsid w:val="0009741D"/>
    <w:rsid w:val="000B20CD"/>
    <w:rsid w:val="000B3132"/>
    <w:rsid w:val="000E2D1A"/>
    <w:rsid w:val="000E534A"/>
    <w:rsid w:val="000F1B73"/>
    <w:rsid w:val="000F34E3"/>
    <w:rsid w:val="00110C69"/>
    <w:rsid w:val="00116304"/>
    <w:rsid w:val="001335B4"/>
    <w:rsid w:val="00145265"/>
    <w:rsid w:val="001629B0"/>
    <w:rsid w:val="00181A9D"/>
    <w:rsid w:val="0019265A"/>
    <w:rsid w:val="0019462E"/>
    <w:rsid w:val="00197A56"/>
    <w:rsid w:val="001C1C6F"/>
    <w:rsid w:val="001D7135"/>
    <w:rsid w:val="001E0BB1"/>
    <w:rsid w:val="001E42CB"/>
    <w:rsid w:val="001E43B5"/>
    <w:rsid w:val="00212EE9"/>
    <w:rsid w:val="00213133"/>
    <w:rsid w:val="002303AD"/>
    <w:rsid w:val="00230605"/>
    <w:rsid w:val="002331C5"/>
    <w:rsid w:val="00236464"/>
    <w:rsid w:val="00240966"/>
    <w:rsid w:val="00253802"/>
    <w:rsid w:val="002624FB"/>
    <w:rsid w:val="00273C35"/>
    <w:rsid w:val="00274703"/>
    <w:rsid w:val="002816C0"/>
    <w:rsid w:val="002A3079"/>
    <w:rsid w:val="002A6F0A"/>
    <w:rsid w:val="002B643E"/>
    <w:rsid w:val="002C42F7"/>
    <w:rsid w:val="002C6EF1"/>
    <w:rsid w:val="002D281C"/>
    <w:rsid w:val="00307C64"/>
    <w:rsid w:val="00315A75"/>
    <w:rsid w:val="00320668"/>
    <w:rsid w:val="00323990"/>
    <w:rsid w:val="0034164E"/>
    <w:rsid w:val="00352EAF"/>
    <w:rsid w:val="0035318B"/>
    <w:rsid w:val="00372FF1"/>
    <w:rsid w:val="00375F86"/>
    <w:rsid w:val="003832D2"/>
    <w:rsid w:val="00384FA5"/>
    <w:rsid w:val="003A3CD4"/>
    <w:rsid w:val="003B0357"/>
    <w:rsid w:val="003B1F85"/>
    <w:rsid w:val="003B2716"/>
    <w:rsid w:val="003B2DE5"/>
    <w:rsid w:val="003B7B46"/>
    <w:rsid w:val="003E0663"/>
    <w:rsid w:val="003E1B44"/>
    <w:rsid w:val="003E54E7"/>
    <w:rsid w:val="0043302E"/>
    <w:rsid w:val="00434625"/>
    <w:rsid w:val="00437A4C"/>
    <w:rsid w:val="00444B65"/>
    <w:rsid w:val="00446EE5"/>
    <w:rsid w:val="004515A5"/>
    <w:rsid w:val="00467795"/>
    <w:rsid w:val="00483590"/>
    <w:rsid w:val="004857E7"/>
    <w:rsid w:val="004A4A5F"/>
    <w:rsid w:val="004B76CB"/>
    <w:rsid w:val="004C406D"/>
    <w:rsid w:val="004C529E"/>
    <w:rsid w:val="004D1DD5"/>
    <w:rsid w:val="004D41A3"/>
    <w:rsid w:val="004D7F9E"/>
    <w:rsid w:val="004F2005"/>
    <w:rsid w:val="00501BC0"/>
    <w:rsid w:val="005147A6"/>
    <w:rsid w:val="0053318E"/>
    <w:rsid w:val="005405A8"/>
    <w:rsid w:val="005420DD"/>
    <w:rsid w:val="005579A2"/>
    <w:rsid w:val="00562D37"/>
    <w:rsid w:val="00564A23"/>
    <w:rsid w:val="00575BCE"/>
    <w:rsid w:val="005C3CF6"/>
    <w:rsid w:val="005C49B0"/>
    <w:rsid w:val="005E5805"/>
    <w:rsid w:val="005F19A9"/>
    <w:rsid w:val="005F430C"/>
    <w:rsid w:val="005F44FB"/>
    <w:rsid w:val="005F4F35"/>
    <w:rsid w:val="005F5F5B"/>
    <w:rsid w:val="0060602F"/>
    <w:rsid w:val="0060738B"/>
    <w:rsid w:val="006161EE"/>
    <w:rsid w:val="006204B4"/>
    <w:rsid w:val="006352DA"/>
    <w:rsid w:val="00635735"/>
    <w:rsid w:val="006677BA"/>
    <w:rsid w:val="006712F2"/>
    <w:rsid w:val="0068088F"/>
    <w:rsid w:val="00681725"/>
    <w:rsid w:val="006904E2"/>
    <w:rsid w:val="00695387"/>
    <w:rsid w:val="006A3DE6"/>
    <w:rsid w:val="006A5711"/>
    <w:rsid w:val="006B08B6"/>
    <w:rsid w:val="006B197D"/>
    <w:rsid w:val="006B36FD"/>
    <w:rsid w:val="006C21EA"/>
    <w:rsid w:val="006D39B9"/>
    <w:rsid w:val="006E6B61"/>
    <w:rsid w:val="0070310B"/>
    <w:rsid w:val="0070604A"/>
    <w:rsid w:val="00721E6F"/>
    <w:rsid w:val="0072778C"/>
    <w:rsid w:val="007302ED"/>
    <w:rsid w:val="00736E73"/>
    <w:rsid w:val="00750A65"/>
    <w:rsid w:val="00751879"/>
    <w:rsid w:val="007609B0"/>
    <w:rsid w:val="00775482"/>
    <w:rsid w:val="00780C21"/>
    <w:rsid w:val="00784278"/>
    <w:rsid w:val="00785C40"/>
    <w:rsid w:val="00795DB3"/>
    <w:rsid w:val="007C2C3D"/>
    <w:rsid w:val="007C3F5D"/>
    <w:rsid w:val="007D3A1E"/>
    <w:rsid w:val="007D7D29"/>
    <w:rsid w:val="007F0570"/>
    <w:rsid w:val="007F0832"/>
    <w:rsid w:val="007F0C32"/>
    <w:rsid w:val="007F21C9"/>
    <w:rsid w:val="007F2EDC"/>
    <w:rsid w:val="007F45FF"/>
    <w:rsid w:val="007F5543"/>
    <w:rsid w:val="00821A2A"/>
    <w:rsid w:val="008233E1"/>
    <w:rsid w:val="00827EA8"/>
    <w:rsid w:val="00833038"/>
    <w:rsid w:val="008409CB"/>
    <w:rsid w:val="00867A50"/>
    <w:rsid w:val="008774A0"/>
    <w:rsid w:val="008910EC"/>
    <w:rsid w:val="00897FC0"/>
    <w:rsid w:val="008A5A93"/>
    <w:rsid w:val="008C4F14"/>
    <w:rsid w:val="008C697C"/>
    <w:rsid w:val="008D24D6"/>
    <w:rsid w:val="008D2C72"/>
    <w:rsid w:val="008D41C2"/>
    <w:rsid w:val="008D43AE"/>
    <w:rsid w:val="008D497D"/>
    <w:rsid w:val="008E1709"/>
    <w:rsid w:val="00901E02"/>
    <w:rsid w:val="009200A9"/>
    <w:rsid w:val="00927848"/>
    <w:rsid w:val="00935621"/>
    <w:rsid w:val="00941BD9"/>
    <w:rsid w:val="00967191"/>
    <w:rsid w:val="00971BA5"/>
    <w:rsid w:val="00980314"/>
    <w:rsid w:val="00987843"/>
    <w:rsid w:val="009A32C0"/>
    <w:rsid w:val="009A650E"/>
    <w:rsid w:val="009A65E4"/>
    <w:rsid w:val="009A70A7"/>
    <w:rsid w:val="009A7698"/>
    <w:rsid w:val="009B7A4F"/>
    <w:rsid w:val="009C4759"/>
    <w:rsid w:val="009C58B5"/>
    <w:rsid w:val="009D0CD3"/>
    <w:rsid w:val="00A020FD"/>
    <w:rsid w:val="00A12059"/>
    <w:rsid w:val="00A20C07"/>
    <w:rsid w:val="00A33753"/>
    <w:rsid w:val="00A442D2"/>
    <w:rsid w:val="00A4502E"/>
    <w:rsid w:val="00A53BFC"/>
    <w:rsid w:val="00A75784"/>
    <w:rsid w:val="00AB4EA0"/>
    <w:rsid w:val="00AC7702"/>
    <w:rsid w:val="00AD4FC5"/>
    <w:rsid w:val="00AE2286"/>
    <w:rsid w:val="00AF43D1"/>
    <w:rsid w:val="00B01169"/>
    <w:rsid w:val="00B05D6C"/>
    <w:rsid w:val="00B13873"/>
    <w:rsid w:val="00B16233"/>
    <w:rsid w:val="00B2029A"/>
    <w:rsid w:val="00B31F82"/>
    <w:rsid w:val="00B31FB2"/>
    <w:rsid w:val="00B4354B"/>
    <w:rsid w:val="00B745EA"/>
    <w:rsid w:val="00B77FD0"/>
    <w:rsid w:val="00B804D5"/>
    <w:rsid w:val="00B92B51"/>
    <w:rsid w:val="00BB29C1"/>
    <w:rsid w:val="00BB3DFB"/>
    <w:rsid w:val="00BB611B"/>
    <w:rsid w:val="00BD02F3"/>
    <w:rsid w:val="00BD1203"/>
    <w:rsid w:val="00BF5252"/>
    <w:rsid w:val="00C056B8"/>
    <w:rsid w:val="00C10637"/>
    <w:rsid w:val="00C23DDA"/>
    <w:rsid w:val="00C25C7A"/>
    <w:rsid w:val="00C339B9"/>
    <w:rsid w:val="00C56CC1"/>
    <w:rsid w:val="00C75858"/>
    <w:rsid w:val="00C818C3"/>
    <w:rsid w:val="00C86694"/>
    <w:rsid w:val="00C936C7"/>
    <w:rsid w:val="00C95B7C"/>
    <w:rsid w:val="00C95BBA"/>
    <w:rsid w:val="00CA14C2"/>
    <w:rsid w:val="00CA208D"/>
    <w:rsid w:val="00CB00A3"/>
    <w:rsid w:val="00CC1001"/>
    <w:rsid w:val="00CC3F97"/>
    <w:rsid w:val="00CD1A7D"/>
    <w:rsid w:val="00CD6A09"/>
    <w:rsid w:val="00CF1735"/>
    <w:rsid w:val="00D105A8"/>
    <w:rsid w:val="00D16DC5"/>
    <w:rsid w:val="00D23E78"/>
    <w:rsid w:val="00D261E4"/>
    <w:rsid w:val="00D27CB8"/>
    <w:rsid w:val="00D31AB0"/>
    <w:rsid w:val="00D35004"/>
    <w:rsid w:val="00D51F72"/>
    <w:rsid w:val="00D5322C"/>
    <w:rsid w:val="00D60F4C"/>
    <w:rsid w:val="00D64913"/>
    <w:rsid w:val="00D64C40"/>
    <w:rsid w:val="00D8641B"/>
    <w:rsid w:val="00D9177D"/>
    <w:rsid w:val="00D91FE1"/>
    <w:rsid w:val="00D97BA0"/>
    <w:rsid w:val="00DA55C6"/>
    <w:rsid w:val="00DC5711"/>
    <w:rsid w:val="00DD1DC2"/>
    <w:rsid w:val="00DD3869"/>
    <w:rsid w:val="00DE33FB"/>
    <w:rsid w:val="00DF2509"/>
    <w:rsid w:val="00DF4372"/>
    <w:rsid w:val="00DF7167"/>
    <w:rsid w:val="00E17A28"/>
    <w:rsid w:val="00E22DA1"/>
    <w:rsid w:val="00E254C2"/>
    <w:rsid w:val="00E37573"/>
    <w:rsid w:val="00E42891"/>
    <w:rsid w:val="00E55486"/>
    <w:rsid w:val="00E735EC"/>
    <w:rsid w:val="00E94FE8"/>
    <w:rsid w:val="00EA6DDD"/>
    <w:rsid w:val="00EB2EC9"/>
    <w:rsid w:val="00EB709D"/>
    <w:rsid w:val="00EC54AF"/>
    <w:rsid w:val="00ED224B"/>
    <w:rsid w:val="00ED37B5"/>
    <w:rsid w:val="00EE113D"/>
    <w:rsid w:val="00EE5A22"/>
    <w:rsid w:val="00F16157"/>
    <w:rsid w:val="00F23D05"/>
    <w:rsid w:val="00F63D07"/>
    <w:rsid w:val="00F664A0"/>
    <w:rsid w:val="00F763AA"/>
    <w:rsid w:val="00F87B82"/>
    <w:rsid w:val="00FA3295"/>
    <w:rsid w:val="00FB1D04"/>
    <w:rsid w:val="00FB1E02"/>
    <w:rsid w:val="00FB735A"/>
    <w:rsid w:val="00FC127D"/>
    <w:rsid w:val="00FC3CEE"/>
    <w:rsid w:val="00FD59BE"/>
    <w:rsid w:val="00FE2802"/>
    <w:rsid w:val="00FF5348"/>
    <w:rsid w:val="00FF5450"/>
    <w:rsid w:val="00FF6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6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95387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69538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C936C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82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232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232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7280</TotalTime>
  <Pages>2</Pages>
  <Words>334</Words>
  <Characters>1910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subject/>
  <dc:creator>n1134u</dc:creator>
  <cp:keywords/>
  <dc:description/>
  <cp:lastModifiedBy>888</cp:lastModifiedBy>
  <cp:revision>4</cp:revision>
  <cp:lastPrinted>2020-08-19T11:30:00Z</cp:lastPrinted>
  <dcterms:created xsi:type="dcterms:W3CDTF">2020-08-19T10:41:00Z</dcterms:created>
  <dcterms:modified xsi:type="dcterms:W3CDTF">2020-08-24T12:12:00Z</dcterms:modified>
</cp:coreProperties>
</file>