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22" w:rsidRDefault="00665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Сведения</w:t>
      </w:r>
    </w:p>
    <w:p w:rsidR="004E6122" w:rsidRDefault="00665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E6122" w:rsidRDefault="00665883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муниципальных служащих Рассказовского городского Совета народных депутатов Тамбовской области, а </w:t>
      </w:r>
      <w:r>
        <w:rPr>
          <w:rFonts w:ascii="Times New Roman" w:hAnsi="Times New Roman"/>
          <w:sz w:val="28"/>
          <w:szCs w:val="28"/>
        </w:rPr>
        <w:t>также их супругов и несовершеннолетних детей за период 01 января 2019 года по 31 декабря 2019 года</w:t>
      </w:r>
    </w:p>
    <w:tbl>
      <w:tblPr>
        <w:tblW w:w="16019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60"/>
        <w:gridCol w:w="2802"/>
        <w:gridCol w:w="1417"/>
        <w:gridCol w:w="2268"/>
        <w:gridCol w:w="1134"/>
        <w:gridCol w:w="1418"/>
        <w:gridCol w:w="2268"/>
        <w:gridCol w:w="1985"/>
      </w:tblGrid>
      <w:tr w:rsidR="004E612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дохода за 2019 год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E612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 Сергей Алексеевич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1820309,28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533 КС 35774, 1994 г.в.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</w:t>
            </w:r>
            <w:r>
              <w:rPr>
                <w:rFonts w:ascii="Times New Roman" w:hAnsi="Times New Roman"/>
              </w:rPr>
              <w:t>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1079540,84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Pr="00E765F7" w:rsidRDefault="00665883">
            <w:pPr>
              <w:pStyle w:val="TableContents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RAV4, 2013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</w:p>
          <w:p w:rsidR="004E6122" w:rsidRPr="00E765F7" w:rsidRDefault="00665883">
            <w:pPr>
              <w:pStyle w:val="TableContents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Land Cruiser 200, 2017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2011 г.в.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Камаз 5511, 1988 г.в.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 39357, 1989 г.в.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СЗАП 8352, 1991 г.в.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 25, 1987 г.в.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5320, 1981 г.в.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ЭО 2621, 1985 г.в.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Т150, 2005 г.в.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ТО </w:t>
            </w:r>
            <w:r>
              <w:rPr>
                <w:rFonts w:ascii="Times New Roman" w:hAnsi="Times New Roman" w:cs="Times New Roman"/>
              </w:rPr>
              <w:t>18Б, 2000 г.в.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 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 3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корпуса мельницы № 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 мельницы № 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119,9</w:t>
            </w:r>
          </w:p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</w:t>
            </w:r>
          </w:p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Белозёрова Наталия Владимировна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организационного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559135,20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E6122" w:rsidRDefault="004E6122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3/16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7/16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Пежо 2008, 2014 г/в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 xml:space="preserve">Жилой дом (общая долевая собственность,  3/16 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3/16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Марина Юсубхажиевна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Главный юрисконсульт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524460,30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2110, 2004 г/в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ind w:right="-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224764,97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УАЗ-3962, 1998 г/в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(общая долевая  </w:t>
            </w:r>
            <w:r>
              <w:rPr>
                <w:rFonts w:ascii="Times New Roman" w:hAnsi="Times New Roman"/>
              </w:rPr>
              <w:t>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УАЗ-3962, 1986 г/в</w:t>
            </w:r>
          </w:p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5883">
            <w:pPr>
              <w:suppressAutoHyphens w:val="0"/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Ольга Михайловна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609228,67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1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665883">
            <w:pPr>
              <w:pStyle w:val="TableContents"/>
              <w:ind w:left="5" w:right="-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291840,00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122" w:rsidRDefault="004E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4E6122" w:rsidRDefault="004E6122">
      <w:pPr>
        <w:rPr>
          <w:rFonts w:ascii="Times New Roman" w:hAnsi="Times New Roman"/>
        </w:rPr>
      </w:pPr>
    </w:p>
    <w:sectPr w:rsidR="004E6122">
      <w:pgSz w:w="16838" w:h="11906" w:orient="landscape"/>
      <w:pgMar w:top="426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83" w:rsidRDefault="00665883">
      <w:pPr>
        <w:spacing w:after="0" w:line="240" w:lineRule="auto"/>
      </w:pPr>
      <w:r>
        <w:separator/>
      </w:r>
    </w:p>
  </w:endnote>
  <w:endnote w:type="continuationSeparator" w:id="0">
    <w:p w:rsidR="00665883" w:rsidRDefault="0066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83" w:rsidRDefault="006658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65883" w:rsidRDefault="00665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E6122"/>
    <w:rsid w:val="004E6122"/>
    <w:rsid w:val="00665883"/>
    <w:rsid w:val="00E7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0700E-F294-43A0-A1D0-7204946C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ar-SA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Lucida Sans Unicode" w:hAnsi="Arial" w:cs="Tahoma"/>
      <w:kern w:val="3"/>
      <w:sz w:val="24"/>
      <w:szCs w:val="24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a0"/>
    <w:rPr>
      <w:rFonts w:ascii="Arial" w:eastAsia="Lucida Sans Unicode" w:hAnsi="Arial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2018-05-15T12:05:00Z</cp:lastPrinted>
  <dcterms:created xsi:type="dcterms:W3CDTF">2020-12-22T06:10:00Z</dcterms:created>
  <dcterms:modified xsi:type="dcterms:W3CDTF">2020-12-22T06:10:00Z</dcterms:modified>
</cp:coreProperties>
</file>