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0" w:rsidRPr="006478AA" w:rsidRDefault="007E0481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478AA">
        <w:rPr>
          <w:rFonts w:ascii="Times New Roman" w:hAnsi="Times New Roman" w:cs="Times New Roman"/>
          <w:sz w:val="28"/>
          <w:szCs w:val="28"/>
        </w:rPr>
        <w:t>СВЕДЕНИЯ</w:t>
      </w:r>
    </w:p>
    <w:p w:rsidR="006478AA" w:rsidRDefault="003E4844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E0481" w:rsidRPr="006478AA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руководит</w:t>
      </w:r>
      <w:r w:rsidR="003F4594">
        <w:rPr>
          <w:rFonts w:ascii="Times New Roman" w:hAnsi="Times New Roman" w:cs="Times New Roman"/>
          <w:sz w:val="28"/>
          <w:szCs w:val="28"/>
        </w:rPr>
        <w:t xml:space="preserve">елей муниципальных учреждений города </w:t>
      </w:r>
      <w:r w:rsidR="007E0481" w:rsidRPr="006478AA">
        <w:rPr>
          <w:rFonts w:ascii="Times New Roman" w:hAnsi="Times New Roman" w:cs="Times New Roman"/>
          <w:sz w:val="28"/>
          <w:szCs w:val="28"/>
        </w:rPr>
        <w:t xml:space="preserve">Ставрополя, подведомственных администрации города Ставрополя, а также их супруг (супругов) </w:t>
      </w:r>
    </w:p>
    <w:p w:rsidR="007E0481" w:rsidRPr="006478AA" w:rsidRDefault="007E0481" w:rsidP="006478A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478AA">
        <w:rPr>
          <w:rFonts w:ascii="Times New Roman" w:hAnsi="Times New Roman" w:cs="Times New Roman"/>
          <w:sz w:val="28"/>
          <w:szCs w:val="28"/>
        </w:rPr>
        <w:t xml:space="preserve">и несовершеннолетних детей за период </w:t>
      </w:r>
      <w:r w:rsidR="0045080C">
        <w:rPr>
          <w:rFonts w:ascii="Times New Roman" w:hAnsi="Times New Roman" w:cs="Times New Roman"/>
          <w:sz w:val="28"/>
          <w:szCs w:val="28"/>
        </w:rPr>
        <w:t xml:space="preserve">с 01 </w:t>
      </w:r>
      <w:r w:rsidR="002B63F3">
        <w:rPr>
          <w:rFonts w:ascii="Times New Roman" w:hAnsi="Times New Roman" w:cs="Times New Roman"/>
          <w:sz w:val="28"/>
          <w:szCs w:val="28"/>
        </w:rPr>
        <w:t>января 2019</w:t>
      </w:r>
      <w:r w:rsidR="003F45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63F3">
        <w:rPr>
          <w:rFonts w:ascii="Times New Roman" w:hAnsi="Times New Roman" w:cs="Times New Roman"/>
          <w:sz w:val="28"/>
          <w:szCs w:val="28"/>
        </w:rPr>
        <w:t xml:space="preserve"> по 31 декабря 2019</w:t>
      </w:r>
      <w:r w:rsidR="003F45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3F0D" w:rsidRPr="009033CD" w:rsidRDefault="004C3F0D" w:rsidP="004C3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77" w:type="dxa"/>
        <w:tblInd w:w="-601" w:type="dxa"/>
        <w:tblLayout w:type="fixed"/>
        <w:tblLook w:val="04A0"/>
      </w:tblPr>
      <w:tblGrid>
        <w:gridCol w:w="486"/>
        <w:gridCol w:w="2038"/>
        <w:gridCol w:w="1165"/>
        <w:gridCol w:w="1415"/>
        <w:gridCol w:w="1701"/>
        <w:gridCol w:w="959"/>
        <w:gridCol w:w="1167"/>
        <w:gridCol w:w="1180"/>
        <w:gridCol w:w="959"/>
        <w:gridCol w:w="963"/>
        <w:gridCol w:w="1448"/>
        <w:gridCol w:w="1290"/>
        <w:gridCol w:w="1306"/>
      </w:tblGrid>
      <w:tr w:rsidR="004C3F0D" w:rsidTr="004457BA">
        <w:tc>
          <w:tcPr>
            <w:tcW w:w="486" w:type="dxa"/>
            <w:vMerge w:val="restart"/>
          </w:tcPr>
          <w:p w:rsidR="004C3F0D" w:rsidRDefault="004C3F0D" w:rsidP="00A5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4C3F0D" w:rsidRDefault="004C3F0D" w:rsidP="00A56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8" w:type="dxa"/>
            <w:vMerge w:val="restart"/>
          </w:tcPr>
          <w:p w:rsidR="001D2AA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65" w:type="dxa"/>
            <w:vMerge w:val="restart"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2" w:type="dxa"/>
            <w:gridSpan w:val="4"/>
          </w:tcPr>
          <w:p w:rsidR="004C3F0D" w:rsidRP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02" w:type="dxa"/>
            <w:gridSpan w:val="3"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extDirection w:val="btLr"/>
          </w:tcPr>
          <w:p w:rsidR="00D75C9F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C3F0D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90" w:type="dxa"/>
            <w:vMerge w:val="restart"/>
            <w:textDirection w:val="btLr"/>
          </w:tcPr>
          <w:p w:rsidR="004C3F0D" w:rsidRDefault="004C3F0D" w:rsidP="008B2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06" w:type="dxa"/>
            <w:vMerge w:val="restart"/>
            <w:textDirection w:val="btLr"/>
          </w:tcPr>
          <w:p w:rsidR="00D75C9F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4C3F0D" w:rsidRDefault="004C3F0D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F0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C3F0D" w:rsidTr="00D75C9F">
        <w:trPr>
          <w:cantSplit/>
          <w:trHeight w:val="2152"/>
        </w:trPr>
        <w:tc>
          <w:tcPr>
            <w:tcW w:w="486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extDirection w:val="btLr"/>
          </w:tcPr>
          <w:p w:rsidR="004C3F0D" w:rsidRPr="00D75C9F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D75C9F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701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59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67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80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59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63" w:type="dxa"/>
            <w:textDirection w:val="btLr"/>
          </w:tcPr>
          <w:p w:rsidR="004C3F0D" w:rsidRDefault="008B2E63" w:rsidP="00D75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3F0D" w:rsidRPr="004C3F0D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48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4C3F0D" w:rsidRDefault="004C3F0D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481" w:rsidTr="004457BA">
        <w:tc>
          <w:tcPr>
            <w:tcW w:w="16077" w:type="dxa"/>
            <w:gridSpan w:val="13"/>
          </w:tcPr>
          <w:p w:rsidR="007E0481" w:rsidRPr="009033CD" w:rsidRDefault="007E0481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3CD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8B2E63" w:rsidRPr="009033CD">
              <w:rPr>
                <w:rFonts w:ascii="Times New Roman" w:hAnsi="Times New Roman" w:cs="Times New Roman"/>
                <w:sz w:val="20"/>
                <w:szCs w:val="20"/>
              </w:rPr>
              <w:t>иципальное каз</w:t>
            </w:r>
            <w:r w:rsidR="00A56E4C" w:rsidRPr="009033CD">
              <w:rPr>
                <w:rFonts w:ascii="Times New Roman" w:hAnsi="Times New Roman" w:cs="Times New Roman"/>
                <w:sz w:val="20"/>
                <w:szCs w:val="20"/>
              </w:rPr>
              <w:t>енное учреждение «</w:t>
            </w:r>
            <w:r w:rsidRPr="009033CD">
              <w:rPr>
                <w:rFonts w:ascii="Times New Roman" w:hAnsi="Times New Roman" w:cs="Times New Roman"/>
                <w:sz w:val="20"/>
                <w:szCs w:val="20"/>
              </w:rPr>
              <w:t>Хозяйственное управление администрации города Ставрополя</w:t>
            </w:r>
            <w:r w:rsidR="00A56E4C" w:rsidRPr="009033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B63F3" w:rsidTr="004457BA">
        <w:tc>
          <w:tcPr>
            <w:tcW w:w="486" w:type="dxa"/>
            <w:vMerge w:val="restart"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vMerge w:val="restart"/>
          </w:tcPr>
          <w:p w:rsidR="002B63F3" w:rsidRPr="00F061CF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Неткачев В.М.</w:t>
            </w:r>
          </w:p>
        </w:tc>
        <w:tc>
          <w:tcPr>
            <w:tcW w:w="1165" w:type="dxa"/>
            <w:vMerge w:val="restart"/>
          </w:tcPr>
          <w:p w:rsidR="002B63F3" w:rsidRPr="004A75FA" w:rsidRDefault="006C150A" w:rsidP="006C150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2B63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иректор </w:t>
            </w:r>
          </w:p>
        </w:tc>
        <w:tc>
          <w:tcPr>
            <w:tcW w:w="1415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2B63F3" w:rsidRPr="005E43D8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1167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2B63F3" w:rsidRDefault="002B63F3" w:rsidP="0089783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9" w:type="dxa"/>
            <w:vMerge w:val="restart"/>
          </w:tcPr>
          <w:p w:rsidR="002B63F3" w:rsidRDefault="002B63F3" w:rsidP="00897835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63" w:type="dxa"/>
            <w:vMerge w:val="restart"/>
          </w:tcPr>
          <w:p w:rsidR="002B63F3" w:rsidRDefault="002B63F3" w:rsidP="00897835">
            <w:pPr>
              <w:jc w:val="center"/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BC2C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212140</w:t>
            </w:r>
          </w:p>
        </w:tc>
        <w:tc>
          <w:tcPr>
            <w:tcW w:w="1290" w:type="dxa"/>
            <w:vMerge w:val="restart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731 723,00</w:t>
            </w:r>
          </w:p>
        </w:tc>
        <w:tc>
          <w:tcPr>
            <w:tcW w:w="1306" w:type="dxa"/>
            <w:vMerge w:val="restart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B63F3" w:rsidTr="004457BA">
        <w:tc>
          <w:tcPr>
            <w:tcW w:w="486" w:type="dxa"/>
            <w:vMerge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2B63F3" w:rsidRPr="007E0481" w:rsidRDefault="002B63F3" w:rsidP="008B2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2B63F3" w:rsidRPr="005E43D8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67" w:type="dxa"/>
          </w:tcPr>
          <w:p w:rsidR="002B63F3" w:rsidRPr="00B253AA" w:rsidRDefault="002B63F3" w:rsidP="008978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2B63F3" w:rsidRPr="007E04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2B63F3" w:rsidRPr="007E04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2B63F3" w:rsidRPr="007E0481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2B63F3" w:rsidRDefault="002B63F3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F37" w:rsidTr="00AF1AE6">
        <w:trPr>
          <w:trHeight w:val="233"/>
        </w:trPr>
        <w:tc>
          <w:tcPr>
            <w:tcW w:w="486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5F37" w:rsidRDefault="00705F37" w:rsidP="00A5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63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167" w:type="dxa"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705F37" w:rsidRDefault="00705F37" w:rsidP="004C3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57BA" w:rsidRDefault="004457BA" w:rsidP="004457BA">
      <w:pPr>
        <w:ind w:right="-739"/>
        <w:jc w:val="both"/>
        <w:rPr>
          <w:rFonts w:ascii="Times New Roman" w:hAnsi="Times New Roman" w:cs="Times New Roman"/>
          <w:sz w:val="20"/>
          <w:szCs w:val="20"/>
        </w:rPr>
      </w:pPr>
    </w:p>
    <w:sectPr w:rsidR="004457BA" w:rsidSect="00DE373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defaultTabStop w:val="708"/>
  <w:characterSpacingControl w:val="doNotCompress"/>
  <w:compat/>
  <w:rsids>
    <w:rsidRoot w:val="00E04C66"/>
    <w:rsid w:val="00005BEB"/>
    <w:rsid w:val="00077131"/>
    <w:rsid w:val="00124656"/>
    <w:rsid w:val="001664B9"/>
    <w:rsid w:val="001D2AAD"/>
    <w:rsid w:val="001D2DD7"/>
    <w:rsid w:val="002B63F3"/>
    <w:rsid w:val="002E5740"/>
    <w:rsid w:val="002F596D"/>
    <w:rsid w:val="003E4844"/>
    <w:rsid w:val="003F4594"/>
    <w:rsid w:val="00412382"/>
    <w:rsid w:val="004457BA"/>
    <w:rsid w:val="00446AE5"/>
    <w:rsid w:val="0045080C"/>
    <w:rsid w:val="00464453"/>
    <w:rsid w:val="00496D07"/>
    <w:rsid w:val="004C3F0D"/>
    <w:rsid w:val="00591F49"/>
    <w:rsid w:val="005D3012"/>
    <w:rsid w:val="005F45EF"/>
    <w:rsid w:val="00645790"/>
    <w:rsid w:val="006478AA"/>
    <w:rsid w:val="00685F50"/>
    <w:rsid w:val="006C150A"/>
    <w:rsid w:val="00705F37"/>
    <w:rsid w:val="007068B2"/>
    <w:rsid w:val="00736383"/>
    <w:rsid w:val="00751CE9"/>
    <w:rsid w:val="007E0481"/>
    <w:rsid w:val="00843230"/>
    <w:rsid w:val="008449DE"/>
    <w:rsid w:val="008B2E63"/>
    <w:rsid w:val="009033CD"/>
    <w:rsid w:val="00931557"/>
    <w:rsid w:val="009560E1"/>
    <w:rsid w:val="00987901"/>
    <w:rsid w:val="00992966"/>
    <w:rsid w:val="009D2AB6"/>
    <w:rsid w:val="00A56E4C"/>
    <w:rsid w:val="00AF1AE6"/>
    <w:rsid w:val="00BE5236"/>
    <w:rsid w:val="00D35319"/>
    <w:rsid w:val="00D43630"/>
    <w:rsid w:val="00D75C9F"/>
    <w:rsid w:val="00DE373E"/>
    <w:rsid w:val="00DF7123"/>
    <w:rsid w:val="00E04C66"/>
    <w:rsid w:val="00F11EFE"/>
    <w:rsid w:val="00F52E4F"/>
    <w:rsid w:val="00FE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.Aparsheva\Downloads\&#1057;&#1042;&#1045;&#1044;&#1045;&#1053;&#1048;&#1071;%20&#1052;&#1059;%20&#1079;&#1072;%202019%20&#1075;&#1086;&#1076;%20&#1085;&#1072;%20&#1089;&#1072;&#1081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МУ за 2019 год на сайт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ES.Aparsheva</dc:creator>
  <cp:lastModifiedBy>ES.Aparsheva</cp:lastModifiedBy>
  <cp:revision>2</cp:revision>
  <cp:lastPrinted>2020-04-29T07:11:00Z</cp:lastPrinted>
  <dcterms:created xsi:type="dcterms:W3CDTF">2020-09-25T13:06:00Z</dcterms:created>
  <dcterms:modified xsi:type="dcterms:W3CDTF">2020-09-25T13:08:00Z</dcterms:modified>
</cp:coreProperties>
</file>