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A23" w:rsidRDefault="00DE1A23" w:rsidP="007D70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C0EE1">
        <w:rPr>
          <w:sz w:val="28"/>
          <w:szCs w:val="28"/>
        </w:rPr>
        <w:t xml:space="preserve">Сведения </w:t>
      </w:r>
      <w:r>
        <w:rPr>
          <w:sz w:val="28"/>
          <w:szCs w:val="28"/>
        </w:rPr>
        <w:t xml:space="preserve">о доходах, расходах, об имуществе и обязательствах имущественного </w:t>
      </w:r>
      <w:r>
        <w:rPr>
          <w:sz w:val="28"/>
          <w:szCs w:val="28"/>
        </w:rPr>
        <w:br/>
        <w:t xml:space="preserve">характера, представленных депутатами Думы Туринского городского округа, их </w:t>
      </w:r>
      <w:r w:rsidRPr="00FE2FB5">
        <w:rPr>
          <w:sz w:val="28"/>
          <w:szCs w:val="28"/>
        </w:rPr>
        <w:t>супругов и несовершеннолетних детей</w:t>
      </w:r>
    </w:p>
    <w:p w:rsidR="00DE1A23" w:rsidRPr="009C0EE1" w:rsidRDefault="00DE1A23" w:rsidP="007D70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01 января 2019 года по 31 декабря 2019</w:t>
      </w:r>
      <w:r w:rsidRPr="009C0EE1">
        <w:rPr>
          <w:sz w:val="28"/>
          <w:szCs w:val="28"/>
        </w:rPr>
        <w:t xml:space="preserve"> года </w:t>
      </w:r>
    </w:p>
    <w:p w:rsidR="00DE1A23" w:rsidRPr="00675507" w:rsidRDefault="00DE1A23" w:rsidP="007D702A">
      <w:pPr>
        <w:widowControl w:val="0"/>
        <w:autoSpaceDE w:val="0"/>
        <w:autoSpaceDN w:val="0"/>
        <w:adjustRightInd w:val="0"/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228"/>
        <w:gridCol w:w="1323"/>
        <w:gridCol w:w="1197"/>
        <w:gridCol w:w="930"/>
        <w:gridCol w:w="850"/>
        <w:gridCol w:w="1100"/>
        <w:gridCol w:w="900"/>
        <w:gridCol w:w="900"/>
        <w:gridCol w:w="1211"/>
        <w:gridCol w:w="1309"/>
        <w:gridCol w:w="1668"/>
      </w:tblGrid>
      <w:tr w:rsidR="00DE1A23" w:rsidTr="00E23C59">
        <w:trPr>
          <w:trHeight w:val="720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9C0EE1" w:rsidRDefault="00DE1A23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 инициалы лица, чьи сведения размещаются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9C0EE1" w:rsidRDefault="00DE1A23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C0EE1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ъекты недвижимости, </w:t>
            </w:r>
          </w:p>
          <w:p w:rsidR="00DE1A23" w:rsidRPr="009C0EE1" w:rsidRDefault="00DE1A23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находящиеся в собственности  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9C0EE1" w:rsidRDefault="00DE1A23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</w:t>
            </w:r>
            <w:r w:rsidRPr="009C0EE1">
              <w:rPr>
                <w:sz w:val="20"/>
                <w:szCs w:val="20"/>
              </w:rPr>
              <w:t xml:space="preserve">,      </w:t>
            </w:r>
            <w:r w:rsidRPr="009C0EE1">
              <w:rPr>
                <w:sz w:val="20"/>
                <w:szCs w:val="20"/>
              </w:rPr>
              <w:br/>
              <w:t xml:space="preserve">    находящи</w:t>
            </w:r>
            <w:r>
              <w:rPr>
                <w:sz w:val="20"/>
                <w:szCs w:val="20"/>
              </w:rPr>
              <w:t>е</w:t>
            </w:r>
            <w:r w:rsidRPr="009C0EE1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</w:t>
            </w:r>
          </w:p>
          <w:p w:rsidR="00DE1A23" w:rsidRDefault="00DE1A23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ные </w:t>
            </w:r>
          </w:p>
          <w:p w:rsidR="00DE1A23" w:rsidRDefault="00DE1A23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 (вид, </w:t>
            </w:r>
          </w:p>
          <w:p w:rsidR="00DE1A23" w:rsidRPr="009C0EE1" w:rsidRDefault="00DE1A23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марка)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9C0EE1" w:rsidRDefault="00DE1A23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Декларированный</w:t>
            </w:r>
            <w:r>
              <w:rPr>
                <w:sz w:val="20"/>
                <w:szCs w:val="20"/>
              </w:rPr>
              <w:t xml:space="preserve"> </w:t>
            </w:r>
            <w:r w:rsidRPr="009C0EE1">
              <w:rPr>
                <w:sz w:val="20"/>
                <w:szCs w:val="20"/>
              </w:rPr>
              <w:br/>
              <w:t xml:space="preserve"> го</w:t>
            </w:r>
            <w:r>
              <w:rPr>
                <w:sz w:val="20"/>
                <w:szCs w:val="20"/>
              </w:rPr>
              <w:t xml:space="preserve">довой доход </w:t>
            </w:r>
            <w:r>
              <w:rPr>
                <w:sz w:val="20"/>
                <w:szCs w:val="20"/>
              </w:rPr>
              <w:br/>
              <w:t xml:space="preserve">  </w:t>
            </w:r>
            <w:r w:rsidRPr="009C0EE1">
              <w:rPr>
                <w:sz w:val="20"/>
                <w:szCs w:val="20"/>
              </w:rPr>
              <w:t>(руб.)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9C0EE1" w:rsidRDefault="00DE1A23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1A23" w:rsidTr="00E23C59">
        <w:trPr>
          <w:trHeight w:val="72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9C0EE1" w:rsidRDefault="00DE1A23" w:rsidP="00885E0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9C0EE1" w:rsidRDefault="00DE1A23" w:rsidP="00885E0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9C0EE1" w:rsidRDefault="00DE1A23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   объекта</w:t>
            </w:r>
            <w:r w:rsidRPr="009C0EE1">
              <w:rPr>
                <w:sz w:val="20"/>
                <w:szCs w:val="20"/>
              </w:rPr>
              <w:t xml:space="preserve">  </w:t>
            </w:r>
            <w:r w:rsidRPr="009C0EE1">
              <w:rPr>
                <w:sz w:val="20"/>
                <w:szCs w:val="20"/>
              </w:rPr>
              <w:br/>
            </w:r>
          </w:p>
        </w:tc>
        <w:tc>
          <w:tcPr>
            <w:tcW w:w="1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</w:t>
            </w:r>
          </w:p>
          <w:p w:rsidR="00DE1A23" w:rsidRPr="009C0EE1" w:rsidRDefault="00DE1A23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ности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9C0EE1" w:rsidRDefault="00DE1A23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C0EE1">
              <w:rPr>
                <w:sz w:val="20"/>
                <w:szCs w:val="20"/>
              </w:rPr>
              <w:t>лощадь</w:t>
            </w:r>
            <w:r w:rsidRPr="009C0EE1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9C0EE1" w:rsidRDefault="00DE1A23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C0EE1">
              <w:rPr>
                <w:sz w:val="20"/>
                <w:szCs w:val="20"/>
              </w:rPr>
              <w:t xml:space="preserve">трана   </w:t>
            </w:r>
            <w:r w:rsidRPr="009C0EE1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9C0EE1" w:rsidRDefault="00DE1A23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C0EE1">
              <w:rPr>
                <w:sz w:val="20"/>
                <w:szCs w:val="20"/>
              </w:rPr>
              <w:t xml:space="preserve">ид     объектов  </w:t>
            </w:r>
            <w:r w:rsidRPr="009C0EE1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9C0EE1" w:rsidRDefault="00DE1A23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C0EE1">
              <w:rPr>
                <w:sz w:val="20"/>
                <w:szCs w:val="20"/>
              </w:rPr>
              <w:t>лощадь</w:t>
            </w:r>
            <w:r w:rsidRPr="009C0EE1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9C0EE1" w:rsidRDefault="00DE1A23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C0EE1">
              <w:rPr>
                <w:sz w:val="20"/>
                <w:szCs w:val="20"/>
              </w:rPr>
              <w:t xml:space="preserve">трана   </w:t>
            </w:r>
            <w:r w:rsidRPr="009C0EE1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9C0EE1" w:rsidRDefault="00DE1A23" w:rsidP="00885E0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9C0EE1" w:rsidRDefault="00DE1A23" w:rsidP="00885E0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9C0EE1" w:rsidRDefault="00DE1A23" w:rsidP="00885E0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E1A23" w:rsidTr="00E23C59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9C0EE1" w:rsidRDefault="00DE1A23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1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9C0EE1" w:rsidRDefault="00DE1A23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9C0EE1" w:rsidRDefault="00DE1A23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3</w:t>
            </w:r>
          </w:p>
        </w:tc>
        <w:tc>
          <w:tcPr>
            <w:tcW w:w="1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9C0EE1" w:rsidRDefault="00DE1A23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4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9C0EE1" w:rsidRDefault="00DE1A23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9C0EE1" w:rsidRDefault="00DE1A23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9C0EE1" w:rsidRDefault="00DE1A23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9C0EE1" w:rsidRDefault="00DE1A23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9C0EE1" w:rsidRDefault="00DE1A23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9</w:t>
            </w: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9C0EE1" w:rsidRDefault="00DE1A23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9C0EE1" w:rsidRDefault="00DE1A23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9C0EE1" w:rsidRDefault="00DE1A23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DE1A23" w:rsidTr="00E23C59">
        <w:trPr>
          <w:trHeight w:val="92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830689" w:rsidRDefault="00DE1A23" w:rsidP="00950BFE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 w:rsidRPr="00830689">
              <w:rPr>
                <w:sz w:val="20"/>
                <w:szCs w:val="20"/>
                <w:u w:val="single"/>
              </w:rPr>
              <w:t>Васильев С.В.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34397C" w:rsidRDefault="00DE1A23" w:rsidP="003A4C5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34397C" w:rsidRDefault="00DE1A23" w:rsidP="00950BF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34397C" w:rsidRDefault="00DE1A23" w:rsidP="00950BF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34397C" w:rsidRDefault="00DE1A23" w:rsidP="00950B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34397C" w:rsidRDefault="00DE1A23" w:rsidP="00950B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34397C" w:rsidRDefault="00DE1A23" w:rsidP="00950BF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34397C" w:rsidRDefault="00DE1A23" w:rsidP="00950BF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34397C" w:rsidRDefault="00DE1A23" w:rsidP="00950BF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34397C" w:rsidRDefault="00DE1A23" w:rsidP="00950B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8D6B81" w:rsidRDefault="00DE1A23" w:rsidP="00950BFE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255530,28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34397C" w:rsidRDefault="00DE1A23" w:rsidP="00950B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1A23" w:rsidTr="0063658D">
        <w:trPr>
          <w:trHeight w:val="521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830689" w:rsidRDefault="00DE1A23" w:rsidP="00950BFE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 w:rsidRPr="00830689">
              <w:rPr>
                <w:sz w:val="20"/>
                <w:szCs w:val="20"/>
                <w:u w:val="single"/>
              </w:rPr>
              <w:t>Супруга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950BF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950B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950B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950B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950B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950BF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950BF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950BF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0B13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950BFE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594529,39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950B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1A23" w:rsidTr="00E23C59">
        <w:trPr>
          <w:trHeight w:val="92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E26E2A" w:rsidRDefault="00DE1A23" w:rsidP="0034397C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 w:rsidRPr="00E26E2A">
              <w:rPr>
                <w:sz w:val="20"/>
                <w:szCs w:val="20"/>
                <w:u w:val="single"/>
              </w:rPr>
              <w:t>Герасимов Н.Н.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34397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</w:t>
            </w:r>
          </w:p>
          <w:p w:rsidR="00DE1A23" w:rsidRPr="009C0EE1" w:rsidRDefault="00DE1A23" w:rsidP="0034397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F579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1A23" w:rsidRDefault="00DE1A23" w:rsidP="00F5797F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F579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1A23" w:rsidRDefault="00DE1A23" w:rsidP="00F5797F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F579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</w:p>
          <w:p w:rsidR="00DE1A23" w:rsidRDefault="00DE1A23" w:rsidP="00F579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  <w:p w:rsidR="00DE1A23" w:rsidRPr="009C0EE1" w:rsidRDefault="00DE1A23" w:rsidP="00F5797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F579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DE1A23" w:rsidRDefault="00DE1A23" w:rsidP="00F5797F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F5797F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F579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DE1A23" w:rsidRDefault="00DE1A23" w:rsidP="000E2C94">
            <w:pPr>
              <w:pStyle w:val="ConsPlusCell"/>
              <w:rPr>
                <w:sz w:val="20"/>
                <w:szCs w:val="20"/>
              </w:rPr>
            </w:pPr>
          </w:p>
          <w:p w:rsidR="00DE1A23" w:rsidRPr="009C0EE1" w:rsidRDefault="00DE1A23" w:rsidP="000E2C9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905,0</w:t>
            </w:r>
          </w:p>
          <w:p w:rsidR="00DE1A23" w:rsidRDefault="00DE1A23" w:rsidP="000E2C94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181,0</w:t>
            </w:r>
          </w:p>
          <w:p w:rsidR="00DE1A23" w:rsidRDefault="00DE1A23" w:rsidP="00885E0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Pr="009C0EE1" w:rsidRDefault="00DE1A23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F579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F5797F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F5797F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F579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885E0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Default="00DE1A23" w:rsidP="00F579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Pr="009C0EE1" w:rsidRDefault="00DE1A23" w:rsidP="00885E0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9C0EE1" w:rsidRDefault="00DE1A23" w:rsidP="00F05FB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9C0EE1" w:rsidRDefault="00DE1A23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9C0EE1" w:rsidRDefault="00DE1A23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9C0EE1" w:rsidRDefault="00DE1A23" w:rsidP="005F65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34397C" w:rsidRDefault="00DE1A23" w:rsidP="000B13CB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1225195,74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9C0EE1" w:rsidRDefault="00DE1A23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1A23" w:rsidRPr="0034397C" w:rsidTr="00E23C59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8041F6" w:rsidRDefault="00DE1A23" w:rsidP="008D6B81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 w:rsidRPr="008041F6">
              <w:rPr>
                <w:sz w:val="20"/>
                <w:szCs w:val="20"/>
                <w:u w:val="single"/>
              </w:rPr>
              <w:t>Супруга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34397C" w:rsidRDefault="00DE1A2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0C475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DE1A23" w:rsidRDefault="00DE1A23" w:rsidP="000C475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DE1A23" w:rsidRDefault="00DE1A23" w:rsidP="000C475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DE1A23" w:rsidRDefault="00DE1A23" w:rsidP="000C475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DE1A23" w:rsidRPr="009C0EE1" w:rsidRDefault="00DE1A23" w:rsidP="000C475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0C475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DE1A23" w:rsidRDefault="00DE1A23" w:rsidP="000C475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E1A23" w:rsidRDefault="00DE1A23" w:rsidP="000C475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E1A23" w:rsidRDefault="00DE1A23" w:rsidP="000C475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E1A23" w:rsidRPr="009C0EE1" w:rsidRDefault="00DE1A23" w:rsidP="000C475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  <w:p w:rsidR="00DE1A23" w:rsidRDefault="00DE1A23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Default="00DE1A23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  <w:p w:rsidR="00DE1A23" w:rsidRDefault="00DE1A23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Default="00DE1A23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  <w:p w:rsidR="00DE1A23" w:rsidRDefault="00DE1A23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Default="00DE1A23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  <w:p w:rsidR="00DE1A23" w:rsidRDefault="00DE1A23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Pr="0034397C" w:rsidRDefault="00DE1A23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Pr="0034397C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680A31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1A23" w:rsidRDefault="00DE1A23" w:rsidP="0017049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1A23" w:rsidRPr="00170493" w:rsidRDefault="00DE1A23" w:rsidP="00680A31">
            <w:pPr>
              <w:pStyle w:val="ConsPlusCell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680A31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181,0</w:t>
            </w:r>
          </w:p>
          <w:p w:rsidR="00DE1A23" w:rsidRDefault="00DE1A23" w:rsidP="00680A31">
            <w:pPr>
              <w:pStyle w:val="ConsPlusCell"/>
              <w:rPr>
                <w:sz w:val="20"/>
                <w:szCs w:val="20"/>
                <w:lang w:val="en-US"/>
              </w:rPr>
            </w:pPr>
          </w:p>
          <w:p w:rsidR="00DE1A23" w:rsidRPr="00170493" w:rsidRDefault="00DE1A23" w:rsidP="00680A31">
            <w:pPr>
              <w:pStyle w:val="ConsPlusCell"/>
              <w:rPr>
                <w:sz w:val="20"/>
                <w:szCs w:val="20"/>
                <w:lang w:val="en-US"/>
              </w:rPr>
            </w:pPr>
            <w:r w:rsidRPr="00170493">
              <w:rPr>
                <w:sz w:val="20"/>
                <w:szCs w:val="20"/>
              </w:rPr>
              <w:t>905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680A3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680A31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680A3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774D8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E1A23" w:rsidRDefault="00DE1A23" w:rsidP="00774D8F">
            <w:pPr>
              <w:pStyle w:val="ConsPlusCell"/>
              <w:rPr>
                <w:sz w:val="18"/>
                <w:szCs w:val="18"/>
              </w:rPr>
            </w:pPr>
            <w:r w:rsidRPr="00774D8F">
              <w:rPr>
                <w:sz w:val="18"/>
                <w:szCs w:val="18"/>
              </w:rPr>
              <w:t xml:space="preserve">ФОЛЬКСВАГЕН </w:t>
            </w:r>
            <w:r>
              <w:rPr>
                <w:sz w:val="18"/>
                <w:szCs w:val="18"/>
              </w:rPr>
              <w:t xml:space="preserve"> </w:t>
            </w:r>
          </w:p>
          <w:p w:rsidR="00DE1A23" w:rsidRPr="00170493" w:rsidRDefault="00DE1A23" w:rsidP="00774D8F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TOUAREG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A13870" w:rsidRDefault="00DE1A23" w:rsidP="00885E03">
            <w:pPr>
              <w:pStyle w:val="ConsPlusCell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3883670,37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34397C" w:rsidRDefault="00DE1A23" w:rsidP="00A138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1A23" w:rsidRPr="0034397C" w:rsidTr="00E23C59">
        <w:trPr>
          <w:trHeight w:val="1387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FB72B3" w:rsidRDefault="00DE1A23" w:rsidP="008D6B81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 w:rsidRPr="00FB72B3">
              <w:rPr>
                <w:sz w:val="20"/>
                <w:szCs w:val="20"/>
                <w:u w:val="single"/>
              </w:rPr>
              <w:t>Клещенок Л.В.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34397C" w:rsidRDefault="00DE1A23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F43D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1A23" w:rsidRDefault="00DE1A23" w:rsidP="00F43DEF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F43D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1A23" w:rsidRDefault="00DE1A23" w:rsidP="00F43DEF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F43D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1A23" w:rsidRDefault="00DE1A23" w:rsidP="00F43DEF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F43D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E1A23" w:rsidRDefault="00DE1A23" w:rsidP="00F43DEF">
            <w:pPr>
              <w:pStyle w:val="ConsPlusCell"/>
              <w:rPr>
                <w:sz w:val="20"/>
                <w:szCs w:val="20"/>
              </w:rPr>
            </w:pPr>
          </w:p>
          <w:p w:rsidR="00DE1A23" w:rsidRPr="0034397C" w:rsidRDefault="00DE1A23" w:rsidP="00BA33D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CF52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E1A23" w:rsidRDefault="00DE1A23" w:rsidP="00CF52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E1A23" w:rsidRDefault="00DE1A23" w:rsidP="00CF52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E1A23" w:rsidRDefault="00DE1A23" w:rsidP="00CF52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E1A23" w:rsidRPr="0034397C" w:rsidRDefault="00DE1A23" w:rsidP="00CF52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  <w:p w:rsidR="00DE1A23" w:rsidRDefault="00DE1A23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Default="00DE1A23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DE1A23" w:rsidRDefault="00DE1A23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Default="00DE1A23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  <w:p w:rsidR="00DE1A23" w:rsidRDefault="00DE1A23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Default="00DE1A23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  <w:p w:rsidR="00DE1A23" w:rsidRDefault="00DE1A23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Pr="0034397C" w:rsidRDefault="00DE1A23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Default="00DE1A23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1A23" w:rsidRDefault="00DE1A23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Default="00DE1A23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Default="00DE1A23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Pr="0034397C" w:rsidRDefault="00DE1A23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1A23" w:rsidRPr="0034397C" w:rsidRDefault="00DE1A23" w:rsidP="00BA33D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Pr="0034397C" w:rsidRDefault="00DE1A2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Pr="0034397C" w:rsidRDefault="00DE1A2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34397C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ВАЗ-111730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34397C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466984,13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34397C" w:rsidRDefault="00DE1A23" w:rsidP="00A138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1A23" w:rsidRPr="0034397C" w:rsidTr="00E23C59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830689" w:rsidRDefault="00DE1A23" w:rsidP="008D6B81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 w:rsidRPr="00830689">
              <w:rPr>
                <w:sz w:val="20"/>
                <w:szCs w:val="20"/>
                <w:u w:val="single"/>
              </w:rPr>
              <w:t>Котосина Е.А.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376326" w:rsidRDefault="00DE1A23" w:rsidP="005841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Думы </w:t>
            </w:r>
            <w:r w:rsidRPr="00376326">
              <w:rPr>
                <w:sz w:val="20"/>
                <w:szCs w:val="20"/>
              </w:rPr>
              <w:t>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Pr="00376326" w:rsidRDefault="00DE1A2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376326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376326" w:rsidRDefault="00DE1A23" w:rsidP="00ED5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Pr="00376326" w:rsidRDefault="00DE1A2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376326" w:rsidRDefault="00DE1A23" w:rsidP="00D34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376326" w:rsidRDefault="00DE1A23" w:rsidP="00D34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376326" w:rsidRDefault="00DE1A23" w:rsidP="00D34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376326" w:rsidRDefault="00DE1A23" w:rsidP="00D04E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376326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672380,75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7D1DDD" w:rsidRDefault="00DE1A23" w:rsidP="00A13870">
            <w:pPr>
              <w:pStyle w:val="ConsPlusCell"/>
              <w:jc w:val="center"/>
              <w:rPr>
                <w:sz w:val="20"/>
                <w:szCs w:val="20"/>
              </w:rPr>
            </w:pPr>
            <w:r w:rsidRPr="007D1DDD">
              <w:rPr>
                <w:sz w:val="20"/>
                <w:szCs w:val="20"/>
              </w:rPr>
              <w:t>-</w:t>
            </w:r>
          </w:p>
        </w:tc>
      </w:tr>
      <w:tr w:rsidR="00DE1A23" w:rsidRPr="0034397C" w:rsidTr="00E23C59">
        <w:trPr>
          <w:trHeight w:val="529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E23C59" w:rsidRDefault="00DE1A23" w:rsidP="00564FFA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 w:rsidRPr="00E23C59">
              <w:rPr>
                <w:sz w:val="20"/>
                <w:szCs w:val="20"/>
                <w:u w:val="single"/>
              </w:rPr>
              <w:t>Ковков В.В.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34397C" w:rsidRDefault="00DE1A23" w:rsidP="00E1215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34397C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Pr="0034397C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Pr="0034397C" w:rsidRDefault="00DE1A23" w:rsidP="0065015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1A23" w:rsidRPr="008352C4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Pr="0034397C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Pr="0034397C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Pr="0034397C" w:rsidRDefault="00DE1A23" w:rsidP="0065015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E1A23" w:rsidRPr="008352C4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Pr="0034397C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5A0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3939580,0</w:t>
            </w:r>
          </w:p>
          <w:p w:rsidR="00DE1A23" w:rsidRDefault="00DE1A23" w:rsidP="005A07C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Pr="0034397C" w:rsidRDefault="00DE1A23" w:rsidP="005A0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626,0</w:t>
            </w:r>
          </w:p>
          <w:p w:rsidR="00DE1A23" w:rsidRDefault="00DE1A23" w:rsidP="005A07C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Default="00DE1A23" w:rsidP="005A07C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Pr="00650154" w:rsidRDefault="00DE1A23" w:rsidP="005A0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1486</w:t>
            </w:r>
            <w:r>
              <w:rPr>
                <w:sz w:val="20"/>
                <w:szCs w:val="20"/>
              </w:rPr>
              <w:t>,0</w:t>
            </w:r>
          </w:p>
          <w:p w:rsidR="00DE1A23" w:rsidRDefault="00DE1A23" w:rsidP="005A07C3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</w:p>
          <w:p w:rsidR="00DE1A23" w:rsidRDefault="00DE1A23" w:rsidP="005A07C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Default="00DE1A23" w:rsidP="005A0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1176574,0</w:t>
            </w:r>
          </w:p>
          <w:p w:rsidR="00DE1A23" w:rsidRDefault="00DE1A23" w:rsidP="005A07C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Default="00DE1A23" w:rsidP="005A0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7723944,0</w:t>
            </w:r>
          </w:p>
          <w:p w:rsidR="00DE1A23" w:rsidRDefault="00DE1A23" w:rsidP="005A07C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Default="00DE1A23" w:rsidP="005A07C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Default="00DE1A23" w:rsidP="005A07C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Default="00DE1A23" w:rsidP="005A0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104,9</w:t>
            </w:r>
          </w:p>
          <w:p w:rsidR="00DE1A23" w:rsidRDefault="00DE1A23" w:rsidP="005A07C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Default="00DE1A23" w:rsidP="005A07C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Pr="0034397C" w:rsidRDefault="00DE1A23" w:rsidP="005A0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34397C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Pr="0034397C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Pr="008352C4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Pr="00E2398D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Pr="0034397C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34397C" w:rsidRDefault="00DE1A23" w:rsidP="00C356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34397C" w:rsidRDefault="00DE1A23" w:rsidP="00C356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34397C" w:rsidRDefault="00DE1A23" w:rsidP="00C356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1) Шевроле Нива.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ЗАЗ-1102.</w:t>
            </w:r>
          </w:p>
          <w:p w:rsidR="00DE1A23" w:rsidRPr="00863608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ЛЕКСУС</w:t>
            </w:r>
            <w:r w:rsidRPr="008636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RX</w:t>
            </w:r>
            <w:r>
              <w:rPr>
                <w:sz w:val="20"/>
                <w:szCs w:val="20"/>
              </w:rPr>
              <w:t xml:space="preserve">  350.</w:t>
            </w:r>
          </w:p>
          <w:p w:rsidR="00DE1A23" w:rsidRPr="00863608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грузовой: 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4333.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63608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Трактор МТЗ-80Л.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E5C93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Трактор МТЗ-80Л.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E5C93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Трактор МТЗ-80Л.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Трактор ДТ 75М.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Трактор ДТ 75В.</w:t>
            </w:r>
          </w:p>
          <w:p w:rsidR="00DE1A23" w:rsidRPr="0034397C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Трактор Т 25А.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34397C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23980747,39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34397C" w:rsidRDefault="00DE1A23" w:rsidP="000874C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1A23" w:rsidRPr="0034397C" w:rsidTr="00E23C59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3B7679" w:rsidRDefault="00DE1A23" w:rsidP="00564FFA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 w:rsidRPr="003B7679">
              <w:rPr>
                <w:sz w:val="20"/>
                <w:szCs w:val="20"/>
                <w:u w:val="single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34397C" w:rsidRDefault="00DE1A23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34397C" w:rsidRDefault="00DE1A23" w:rsidP="000874C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34397C" w:rsidRDefault="00DE1A23" w:rsidP="000874C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34397C" w:rsidRDefault="00DE1A23" w:rsidP="000874C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34397C" w:rsidRDefault="00DE1A23" w:rsidP="000874C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1A23" w:rsidRDefault="00DE1A23" w:rsidP="003B767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1A23" w:rsidRPr="0034397C" w:rsidRDefault="00DE1A2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776F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104,9</w:t>
            </w:r>
          </w:p>
          <w:p w:rsidR="00DE1A23" w:rsidRDefault="00DE1A23" w:rsidP="00776F0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Pr="0034397C" w:rsidRDefault="00DE1A23" w:rsidP="00776F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Pr="0034397C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34397C" w:rsidRDefault="00DE1A23" w:rsidP="000874C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34397C" w:rsidRDefault="00DE1A23" w:rsidP="000874C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34397C" w:rsidRDefault="00DE1A23" w:rsidP="000874C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1A23" w:rsidRPr="0034397C" w:rsidTr="00E23C59">
        <w:trPr>
          <w:trHeight w:val="92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726C26" w:rsidRDefault="00DE1A23" w:rsidP="00564FFA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 w:rsidRPr="00726C26">
              <w:rPr>
                <w:sz w:val="20"/>
                <w:szCs w:val="20"/>
                <w:u w:val="single"/>
              </w:rPr>
              <w:t>Кормина Т.А.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34397C" w:rsidRDefault="00DE1A23" w:rsidP="00BB3A2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34397C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34397C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34397C" w:rsidRDefault="00DE1A23" w:rsidP="005A0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34397C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1A23" w:rsidRPr="0034397C" w:rsidRDefault="00DE1A2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776F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  <w:p w:rsidR="00DE1A23" w:rsidRPr="0034397C" w:rsidRDefault="00DE1A23" w:rsidP="00776F0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Pr="0034397C" w:rsidRDefault="00DE1A2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1F433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DE1A23" w:rsidRPr="001F4339" w:rsidRDefault="00DE1A23" w:rsidP="001F4339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Elantra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34397C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752741,71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34397C" w:rsidRDefault="00DE1A23" w:rsidP="004A0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1A23" w:rsidRPr="0034397C" w:rsidTr="00E23C59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726C26" w:rsidRDefault="00DE1A23" w:rsidP="006A4C77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 w:rsidRPr="00726C26">
              <w:rPr>
                <w:sz w:val="20"/>
                <w:szCs w:val="20"/>
                <w:u w:val="single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34397C" w:rsidRDefault="00DE1A23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34397C" w:rsidRDefault="00DE1A23" w:rsidP="00DF6B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34397C" w:rsidRDefault="00DE1A23" w:rsidP="00DF6B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34397C" w:rsidRDefault="00DE1A23" w:rsidP="00DF6B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34397C" w:rsidRDefault="00DE1A23" w:rsidP="00DF6B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34397C" w:rsidRDefault="00DE1A23" w:rsidP="006755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34397C" w:rsidRDefault="00DE1A23" w:rsidP="006755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34397C" w:rsidRDefault="00DE1A23" w:rsidP="006755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34397C" w:rsidRDefault="00DE1A23" w:rsidP="004A0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34397C" w:rsidRDefault="00DE1A23" w:rsidP="004A0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34397C" w:rsidRDefault="00DE1A23" w:rsidP="004A0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1A23" w:rsidRPr="0034397C" w:rsidTr="00E23C59">
        <w:trPr>
          <w:trHeight w:val="122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725256" w:rsidRDefault="00DE1A23" w:rsidP="00455DFA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 w:rsidRPr="00725256">
              <w:rPr>
                <w:sz w:val="20"/>
                <w:szCs w:val="20"/>
                <w:u w:val="single"/>
              </w:rPr>
              <w:t>Моисеев В.А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34397C" w:rsidRDefault="00DE1A23" w:rsidP="005841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5872C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1A23" w:rsidRDefault="00DE1A23" w:rsidP="002F0E8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2F0E8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DE1A23" w:rsidRDefault="00DE1A23" w:rsidP="002F0E8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DF6B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676,0</w:t>
            </w:r>
          </w:p>
          <w:p w:rsidR="00DE1A23" w:rsidRDefault="00DE1A23" w:rsidP="00DF6B1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Default="00DE1A23" w:rsidP="00DF6B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166,8</w:t>
            </w:r>
          </w:p>
          <w:p w:rsidR="00DE1A23" w:rsidRDefault="00DE1A23" w:rsidP="00DF6B1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DF6B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DF6B1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Default="00DE1A23" w:rsidP="00254F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DF6B1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Default="00DE1A23" w:rsidP="00DF6B1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Default="00DE1A23" w:rsidP="00DF6B1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Default="00DE1A23" w:rsidP="00DF6B1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8064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776F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8064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377B5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EC662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4332006,67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E6373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1A23" w:rsidRPr="0034397C" w:rsidTr="00E23C59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097E5C" w:rsidRDefault="00DE1A23" w:rsidP="00455DFA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 w:rsidRPr="00097E5C">
              <w:rPr>
                <w:sz w:val="20"/>
                <w:szCs w:val="20"/>
                <w:u w:val="single"/>
              </w:rPr>
              <w:t xml:space="preserve">Супруга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5872C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1A23" w:rsidRDefault="00DE1A23" w:rsidP="005872C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1A23" w:rsidRDefault="00DE1A23" w:rsidP="00611C62">
            <w:pPr>
              <w:pStyle w:val="ConsPlusCell"/>
              <w:jc w:val="both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611C62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DE1A23" w:rsidRDefault="00DE1A23" w:rsidP="00611C62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E60D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676,0</w:t>
            </w:r>
          </w:p>
          <w:p w:rsidR="00DE1A23" w:rsidRDefault="00DE1A23" w:rsidP="00E60D4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Default="00DE1A23" w:rsidP="00E60D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E60D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E60D4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Default="00DE1A23" w:rsidP="00254F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E60D4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2633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8064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8064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80643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Default="00DE1A23" w:rsidP="0080643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506D2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DE1A23" w:rsidRDefault="00DE1A23" w:rsidP="00506D2B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2141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EC662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185072.98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EC66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1A23" w:rsidRPr="0034397C" w:rsidTr="00E23C59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DC390F" w:rsidRDefault="00DE1A23" w:rsidP="00455DFA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 w:rsidRPr="00DC390F">
              <w:rPr>
                <w:sz w:val="20"/>
                <w:szCs w:val="20"/>
                <w:u w:val="single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1C2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1C2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1C2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1C2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2633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1A23" w:rsidRDefault="00DE1A23" w:rsidP="002633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1C2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166,8</w:t>
            </w:r>
          </w:p>
          <w:p w:rsidR="00DE1A23" w:rsidRDefault="00DE1A23" w:rsidP="001C216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Default="00DE1A23" w:rsidP="001C2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1C2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1C216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Default="00DE1A23" w:rsidP="001C2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A267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EC66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A267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1A23" w:rsidRPr="0034397C" w:rsidTr="00E23C59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722647" w:rsidRDefault="00DE1A23" w:rsidP="00455DFA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 w:rsidRPr="00722647">
              <w:rPr>
                <w:sz w:val="20"/>
                <w:szCs w:val="20"/>
                <w:u w:val="single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1C2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1C2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1C2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1C2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E628D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1A23" w:rsidRDefault="00DE1A23" w:rsidP="00E628D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E628D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166,8</w:t>
            </w:r>
          </w:p>
          <w:p w:rsidR="00DE1A23" w:rsidRDefault="00DE1A23" w:rsidP="00E628D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Default="00DE1A23" w:rsidP="00E628D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E628D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E628D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Default="00DE1A23" w:rsidP="00E628D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A267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EC66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A267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1A23" w:rsidRPr="0034397C" w:rsidTr="00E23C59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4075C3" w:rsidRDefault="00DE1A23" w:rsidP="00455DFA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 w:rsidRPr="004075C3">
              <w:rPr>
                <w:sz w:val="20"/>
                <w:szCs w:val="20"/>
                <w:u w:val="single"/>
              </w:rPr>
              <w:t>Молодых С.В.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C20F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</w:p>
          <w:p w:rsidR="00DE1A23" w:rsidRPr="004159BB" w:rsidRDefault="00DE1A23" w:rsidP="004159B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Думы </w:t>
            </w:r>
            <w:r w:rsidRPr="00E60F26">
              <w:rPr>
                <w:sz w:val="20"/>
                <w:szCs w:val="20"/>
              </w:rPr>
              <w:t xml:space="preserve"> 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51055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51055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1C2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1C2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904C1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5F43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5E7C5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Default="00DE1A23" w:rsidP="005E7C5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C23A6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DE1A23" w:rsidRDefault="00DE1A23" w:rsidP="00C23A6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ЭЛАНТРА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EC662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252457,64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1707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1A23" w:rsidRPr="0034397C" w:rsidTr="00E23C59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7D672D" w:rsidRDefault="00DE1A23" w:rsidP="00455DFA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 w:rsidRPr="007D672D">
              <w:rPr>
                <w:sz w:val="20"/>
                <w:szCs w:val="20"/>
                <w:u w:val="single"/>
              </w:rPr>
              <w:t>Супруга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C20F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DB4B8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DB4B8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1C2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1C2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5E7C5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DE1A23" w:rsidRDefault="00DE1A23" w:rsidP="005E7C5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DE1A23" w:rsidRDefault="00DE1A23" w:rsidP="005E7C5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Default="00DE1A23" w:rsidP="005E7C5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Default="00DE1A23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5E7C5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Default="00DE1A23" w:rsidP="005E7C5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Default="00DE1A23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C23A6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E1A23" w:rsidRDefault="00DE1A23" w:rsidP="00C23A6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25182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679403,77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ED20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1A23" w:rsidRPr="0034397C" w:rsidTr="00E23C59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8339B6" w:rsidRDefault="00DE1A23" w:rsidP="00455DFA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 w:rsidRPr="008339B6">
              <w:rPr>
                <w:sz w:val="20"/>
                <w:szCs w:val="20"/>
                <w:u w:val="single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C20F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5E7C5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DE1A23" w:rsidRDefault="00DE1A23" w:rsidP="005E7C5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DE1A23" w:rsidRDefault="00DE1A23" w:rsidP="005E7C5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Default="00DE1A23" w:rsidP="005E7C5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Default="00DE1A23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8E77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A267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ED20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1A23" w:rsidRPr="0034397C" w:rsidTr="00E23C59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8339B6" w:rsidRDefault="00DE1A23" w:rsidP="00455DFA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 w:rsidRPr="008339B6">
              <w:rPr>
                <w:sz w:val="20"/>
                <w:szCs w:val="20"/>
                <w:u w:val="single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C20F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5E7C5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DE1A23" w:rsidRDefault="00DE1A23" w:rsidP="005E7C5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DE1A23" w:rsidRDefault="00DE1A23" w:rsidP="005E7C5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Default="00DE1A23" w:rsidP="005E7C5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Default="00DE1A23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5E7C5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Default="00DE1A23" w:rsidP="005E7C5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Default="00DE1A23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8E77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A267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ED20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1A23" w:rsidRPr="0034397C" w:rsidTr="00E23C59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8339B6" w:rsidRDefault="00DE1A23" w:rsidP="00455DFA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 w:rsidRPr="008339B6">
              <w:rPr>
                <w:sz w:val="20"/>
                <w:szCs w:val="20"/>
                <w:u w:val="single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C20F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5E7C5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DE1A23" w:rsidRDefault="00DE1A23" w:rsidP="005E7C5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DE1A23" w:rsidRDefault="00DE1A23" w:rsidP="005E7C5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Default="00DE1A23" w:rsidP="005E7C5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Default="00DE1A23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5E7C5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Default="00DE1A23" w:rsidP="005E7C5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Default="00DE1A23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8E77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A267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ED20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1A23" w:rsidRPr="0034397C" w:rsidTr="00E23C59">
        <w:trPr>
          <w:trHeight w:val="116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732598" w:rsidRDefault="00DE1A23" w:rsidP="00455DFA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 w:rsidRPr="00732598">
              <w:rPr>
                <w:sz w:val="20"/>
                <w:szCs w:val="20"/>
                <w:u w:val="single"/>
              </w:rPr>
              <w:t>Павлов И.В.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A436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</w:p>
          <w:p w:rsidR="00DE1A23" w:rsidRPr="00E60F26" w:rsidRDefault="00DE1A23" w:rsidP="00A436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Думы </w:t>
            </w:r>
            <w:r w:rsidRPr="00E60F26">
              <w:rPr>
                <w:sz w:val="20"/>
                <w:szCs w:val="20"/>
              </w:rPr>
              <w:t xml:space="preserve"> 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12212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1A23" w:rsidRPr="00E60F26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Pr="00CF10E5" w:rsidRDefault="00DE1A23" w:rsidP="00885E03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60F26">
              <w:rPr>
                <w:sz w:val="20"/>
                <w:szCs w:val="20"/>
              </w:rPr>
              <w:t>ндивидуальная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Pr="00E60F26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60F26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2037,0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159,2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Pr="00E60F26" w:rsidRDefault="00DE1A2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>Россия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Pr="00E60F26" w:rsidRDefault="00DE1A23" w:rsidP="00885E03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E60F26" w:rsidRDefault="00DE1A23" w:rsidP="00D034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E60F26" w:rsidRDefault="00DE1A23" w:rsidP="00D034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E60F26" w:rsidRDefault="00DE1A23" w:rsidP="00D034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E60F26" w:rsidRDefault="00DE1A23" w:rsidP="00885E03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ФОРД Куга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E60F26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818560,46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E60F26" w:rsidRDefault="00DE1A23" w:rsidP="00ED20DB">
            <w:pPr>
              <w:pStyle w:val="ConsPlusCell"/>
              <w:jc w:val="center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>-</w:t>
            </w:r>
          </w:p>
        </w:tc>
      </w:tr>
      <w:tr w:rsidR="00DE1A23" w:rsidRPr="0034397C" w:rsidTr="00E23C59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BD38D6" w:rsidRDefault="00DE1A23" w:rsidP="00455DFA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 w:rsidRPr="00BD38D6">
              <w:rPr>
                <w:sz w:val="20"/>
                <w:szCs w:val="20"/>
                <w:u w:val="single"/>
              </w:rPr>
              <w:t>Супруга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E60F26" w:rsidRDefault="00DE1A23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E60F26" w:rsidRDefault="00DE1A23" w:rsidP="000213BB">
            <w:pPr>
              <w:pStyle w:val="ConsPlusCell"/>
              <w:jc w:val="center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E60F26" w:rsidRDefault="00DE1A23" w:rsidP="000213BB">
            <w:pPr>
              <w:pStyle w:val="ConsPlusCell"/>
              <w:jc w:val="center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E60F26" w:rsidRDefault="00DE1A23" w:rsidP="000213BB">
            <w:pPr>
              <w:pStyle w:val="ConsPlusCell"/>
              <w:jc w:val="center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E60F26" w:rsidRDefault="00DE1A23" w:rsidP="000213BB">
            <w:pPr>
              <w:pStyle w:val="ConsPlusCell"/>
              <w:jc w:val="center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F954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1A23" w:rsidRDefault="00DE1A23" w:rsidP="000301E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1A23" w:rsidRDefault="00DE1A23" w:rsidP="00E0268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1A23" w:rsidRPr="00E60F26" w:rsidRDefault="00DE1A23" w:rsidP="00F954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F954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159,2</w:t>
            </w:r>
          </w:p>
          <w:p w:rsidR="00DE1A23" w:rsidRDefault="00DE1A23" w:rsidP="00F9542E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E0268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2037,0</w:t>
            </w:r>
          </w:p>
          <w:p w:rsidR="00DE1A23" w:rsidRDefault="00DE1A23" w:rsidP="00E02681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E0268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  <w:p w:rsidR="00DE1A23" w:rsidRDefault="00DE1A23" w:rsidP="00E02681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E0268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1482,0</w:t>
            </w:r>
          </w:p>
          <w:p w:rsidR="00DE1A23" w:rsidRPr="00E60F26" w:rsidRDefault="00DE1A23" w:rsidP="00F954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F954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F9542E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F954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F9542E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F954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F9542E">
            <w:pPr>
              <w:pStyle w:val="ConsPlusCell"/>
              <w:rPr>
                <w:sz w:val="20"/>
                <w:szCs w:val="20"/>
              </w:rPr>
            </w:pPr>
          </w:p>
          <w:p w:rsidR="00DE1A23" w:rsidRPr="00E60F26" w:rsidRDefault="00DE1A23" w:rsidP="00F954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E60F26" w:rsidRDefault="00DE1A23" w:rsidP="002518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E60F26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842175,13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E60F26" w:rsidRDefault="00DE1A23" w:rsidP="00ED20DB">
            <w:pPr>
              <w:pStyle w:val="ConsPlusCell"/>
              <w:jc w:val="center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>-</w:t>
            </w:r>
          </w:p>
          <w:p w:rsidR="00DE1A23" w:rsidRPr="00E60F26" w:rsidRDefault="00DE1A23" w:rsidP="00ED20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Pr="00E60F26" w:rsidRDefault="00DE1A23" w:rsidP="00ED20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Pr="00E60F26" w:rsidRDefault="00DE1A23" w:rsidP="00ED20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Pr="00E60F26" w:rsidRDefault="00DE1A23" w:rsidP="00ED20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Pr="00E60F26" w:rsidRDefault="00DE1A23" w:rsidP="00ED20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Pr="00E60F26" w:rsidRDefault="00DE1A23" w:rsidP="00ED20D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E1A23" w:rsidRPr="0034397C" w:rsidTr="00E23C59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9B03A9" w:rsidRDefault="00DE1A23" w:rsidP="00455DFA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 w:rsidRPr="009B03A9">
              <w:rPr>
                <w:sz w:val="20"/>
                <w:szCs w:val="20"/>
                <w:u w:val="single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015152" w:rsidRDefault="00DE1A23" w:rsidP="0001515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0213B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0213B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0213B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0213B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F954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1A23" w:rsidRDefault="00DE1A23" w:rsidP="0077551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1A23" w:rsidRDefault="00DE1A23" w:rsidP="0077551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1A23" w:rsidRPr="00E60F26" w:rsidRDefault="00DE1A23" w:rsidP="00F954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F954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159,2</w:t>
            </w:r>
          </w:p>
          <w:p w:rsidR="00DE1A23" w:rsidRDefault="00DE1A23" w:rsidP="00F9542E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77551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2037,0</w:t>
            </w:r>
          </w:p>
          <w:p w:rsidR="00DE1A23" w:rsidRDefault="00DE1A23" w:rsidP="0077551D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77551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  <w:p w:rsidR="00DE1A23" w:rsidRDefault="00DE1A23" w:rsidP="0077551D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77551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1482,0</w:t>
            </w:r>
          </w:p>
          <w:p w:rsidR="00DE1A23" w:rsidRPr="00E60F26" w:rsidRDefault="00DE1A23" w:rsidP="00F954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F954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F9542E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F954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F9542E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F954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F9542E">
            <w:pPr>
              <w:pStyle w:val="ConsPlusCell"/>
              <w:rPr>
                <w:sz w:val="20"/>
                <w:szCs w:val="20"/>
              </w:rPr>
            </w:pPr>
          </w:p>
          <w:p w:rsidR="00DE1A23" w:rsidRPr="00E60F26" w:rsidRDefault="00DE1A23" w:rsidP="00F954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015152" w:rsidRDefault="00DE1A23" w:rsidP="00C75D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2B5E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ED20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1A23" w:rsidRPr="0034397C" w:rsidTr="00E23C59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9B03A9" w:rsidRDefault="00DE1A23" w:rsidP="00F9542E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 w:rsidRPr="009B03A9">
              <w:rPr>
                <w:sz w:val="20"/>
                <w:szCs w:val="20"/>
                <w:u w:val="single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015152" w:rsidRDefault="00DE1A23" w:rsidP="00F9542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0213B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0213B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0213B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0213B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F954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1A23" w:rsidRPr="00E60F26" w:rsidRDefault="00DE1A23" w:rsidP="00F954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F954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159,2</w:t>
            </w:r>
          </w:p>
          <w:p w:rsidR="00DE1A23" w:rsidRDefault="00DE1A23" w:rsidP="00F9542E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7E371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2037,0</w:t>
            </w:r>
          </w:p>
          <w:p w:rsidR="00DE1A23" w:rsidRPr="00E60F26" w:rsidRDefault="00DE1A23" w:rsidP="00F954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F954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F9542E">
            <w:pPr>
              <w:pStyle w:val="ConsPlusCell"/>
              <w:rPr>
                <w:sz w:val="20"/>
                <w:szCs w:val="20"/>
              </w:rPr>
            </w:pPr>
          </w:p>
          <w:p w:rsidR="00DE1A23" w:rsidRPr="00E60F26" w:rsidRDefault="00DE1A23" w:rsidP="00F954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015152" w:rsidRDefault="00DE1A23" w:rsidP="00C75D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2B5E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ED20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1A23" w:rsidRPr="0034397C" w:rsidTr="00E23C59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3A57EC" w:rsidRDefault="00DE1A23" w:rsidP="00F9542E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 w:rsidRPr="003A57EC">
              <w:rPr>
                <w:sz w:val="20"/>
                <w:szCs w:val="20"/>
                <w:u w:val="single"/>
              </w:rPr>
              <w:t>Пономарев Анатолий Владимирович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015152" w:rsidRDefault="00DE1A23" w:rsidP="00F9542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Думы </w:t>
            </w:r>
            <w:r w:rsidRPr="00015152">
              <w:rPr>
                <w:sz w:val="20"/>
                <w:szCs w:val="20"/>
              </w:rPr>
              <w:t>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EE29C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EE29C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0213B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0213B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F954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1A23" w:rsidRDefault="00DE1A23" w:rsidP="00967E1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1A23" w:rsidRDefault="00DE1A23" w:rsidP="00F954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F954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  <w:p w:rsidR="00DE1A23" w:rsidRDefault="00DE1A23" w:rsidP="00F9542E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F954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F954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9F04DB">
            <w:pPr>
              <w:pStyle w:val="ConsPlusCell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:</w:t>
            </w:r>
          </w:p>
          <w:p w:rsidR="00DE1A23" w:rsidRDefault="00DE1A23" w:rsidP="009F04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КАМРИ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9F04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2019695,55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ED20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1A23" w:rsidRPr="0034397C" w:rsidTr="00E23C59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3C6E3B" w:rsidRDefault="00DE1A23" w:rsidP="00F9542E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 w:rsidRPr="003C6E3B">
              <w:rPr>
                <w:sz w:val="20"/>
                <w:szCs w:val="20"/>
                <w:u w:val="single"/>
              </w:rPr>
              <w:t>Супруга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015152" w:rsidRDefault="00DE1A23" w:rsidP="00F9542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AC1BF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1A23" w:rsidRDefault="00DE1A23" w:rsidP="00AC1BF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1A23" w:rsidRDefault="00DE1A23" w:rsidP="00AC1BF2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AC1BF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AC1BF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E1A23" w:rsidRDefault="00DE1A23" w:rsidP="00AC1BF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E1A23" w:rsidRDefault="00DE1A23" w:rsidP="00AC1BF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0213B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996,0</w:t>
            </w:r>
          </w:p>
          <w:p w:rsidR="00DE1A23" w:rsidRDefault="00DE1A23" w:rsidP="000213B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Default="00DE1A23" w:rsidP="000213B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  <w:p w:rsidR="00DE1A23" w:rsidRDefault="00DE1A23" w:rsidP="000213B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Default="00DE1A23" w:rsidP="000213B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0213B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0213B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Default="00DE1A23" w:rsidP="000213B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0213B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Default="00DE1A23" w:rsidP="000213B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5E5D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5E5D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5E5D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5E5D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3C6E3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628237,77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D44713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1A23" w:rsidRDefault="00DE1A23" w:rsidP="00D44713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(накопления за предыдущие годы;</w:t>
            </w:r>
          </w:p>
          <w:p w:rsidR="00DE1A23" w:rsidRDefault="00DE1A23" w:rsidP="00D44713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кредитный договор </w:t>
            </w:r>
          </w:p>
          <w:p w:rsidR="00DE1A23" w:rsidRDefault="00DE1A23" w:rsidP="00D44713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634/0002-0000178 от 19.12.2014 на сумму 1918030,00).</w:t>
            </w:r>
          </w:p>
          <w:p w:rsidR="00DE1A23" w:rsidRDefault="00DE1A23" w:rsidP="00ED20D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E1A23" w:rsidRPr="0034397C" w:rsidTr="00A8034B">
        <w:trPr>
          <w:trHeight w:val="529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272C95" w:rsidRDefault="00DE1A23" w:rsidP="00C20B91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 w:rsidRPr="00272C95">
              <w:rPr>
                <w:sz w:val="20"/>
                <w:szCs w:val="20"/>
                <w:u w:val="single"/>
              </w:rPr>
              <w:t>Прудников А.Д.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015152" w:rsidRDefault="00DE1A23" w:rsidP="0001515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Думы </w:t>
            </w:r>
            <w:r w:rsidRPr="00015152">
              <w:rPr>
                <w:sz w:val="20"/>
                <w:szCs w:val="20"/>
              </w:rPr>
              <w:t>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1A23" w:rsidRDefault="00DE1A23" w:rsidP="00E01D3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1A23" w:rsidRDefault="00DE1A23" w:rsidP="00E01D3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A1159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Pr="00015152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Машиномес-то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507FD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E1A23" w:rsidRDefault="00DE1A23" w:rsidP="00E01D3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E1A23" w:rsidRDefault="00DE1A23" w:rsidP="00E01D3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E1A23" w:rsidRDefault="00DE1A23" w:rsidP="00A1159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E1A23" w:rsidRDefault="00DE1A23" w:rsidP="00A1159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1A296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E1A23" w:rsidRPr="00015152" w:rsidRDefault="00DE1A2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2159,0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532,0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542,0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426,0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261,6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133,3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3180,0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Pr="00015152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Pr="00015152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015152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1515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015152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015152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: 1)ФОЛЬКСВАГЕН  Тигуан.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ШКОДА Октавия.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ТАЙОТА ЛЕКСУС ЛХ 570.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ТАЙОТА ЛЕКСУС РХ 270</w:t>
            </w:r>
            <w:r w:rsidRPr="00B72CC6">
              <w:rPr>
                <w:sz w:val="20"/>
                <w:szCs w:val="20"/>
              </w:rPr>
              <w:t>.</w:t>
            </w:r>
          </w:p>
          <w:p w:rsidR="00DE1A23" w:rsidRPr="00E05AD5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ГАЗ Газель.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015152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3688443,99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2A6E52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(накопления за предыдущие годы).</w:t>
            </w:r>
          </w:p>
          <w:p w:rsidR="00DE1A23" w:rsidRDefault="00DE1A23" w:rsidP="002A6E52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DE1A23" w:rsidRDefault="00DE1A23" w:rsidP="002A6E52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ШКОДА Октавия (накопления за предыдущие годы, доход полученный от продажи автомобилей Фольцваген Джетта, ВАЗ-21214);  </w:t>
            </w:r>
          </w:p>
          <w:p w:rsidR="00DE1A23" w:rsidRDefault="00DE1A23" w:rsidP="002A6E52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ФОЛЬКСВАГЕН Тигуан (накопления за предыдущие годы);</w:t>
            </w:r>
          </w:p>
          <w:p w:rsidR="00DE1A23" w:rsidRDefault="00DE1A23" w:rsidP="00A8034B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ГАЗ Газель (накопления за предыдущие годы);</w:t>
            </w:r>
          </w:p>
          <w:p w:rsidR="00DE1A23" w:rsidRPr="00015152" w:rsidRDefault="00DE1A23" w:rsidP="002A6E52">
            <w:pPr>
              <w:pStyle w:val="ConsPlusCell"/>
              <w:jc w:val="both"/>
              <w:rPr>
                <w:sz w:val="20"/>
                <w:szCs w:val="20"/>
              </w:rPr>
            </w:pPr>
          </w:p>
        </w:tc>
      </w:tr>
      <w:tr w:rsidR="00DE1A23" w:rsidRPr="0034397C" w:rsidTr="00E23C59">
        <w:trPr>
          <w:trHeight w:val="933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6859BD" w:rsidRDefault="00DE1A23" w:rsidP="00C20B91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 w:rsidRPr="006859BD">
              <w:rPr>
                <w:sz w:val="20"/>
                <w:szCs w:val="20"/>
                <w:u w:val="single"/>
              </w:rPr>
              <w:t>Супруга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34397C" w:rsidRDefault="00DE1A23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B07C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1A23" w:rsidRDefault="00DE1A23" w:rsidP="00B07C59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B07C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Машиномес-то</w:t>
            </w:r>
          </w:p>
          <w:p w:rsidR="00DE1A23" w:rsidRPr="0034397C" w:rsidRDefault="00DE1A23" w:rsidP="00B07C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Машиномес-то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B07C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E1A23" w:rsidRDefault="00DE1A23" w:rsidP="00EA2CF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1/491</w:t>
            </w:r>
          </w:p>
          <w:p w:rsidR="00DE1A23" w:rsidRDefault="00DE1A23" w:rsidP="00EA2CF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1/491</w:t>
            </w:r>
          </w:p>
          <w:p w:rsidR="00DE1A23" w:rsidRPr="0034397C" w:rsidRDefault="00DE1A23" w:rsidP="0033279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3327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  <w:p w:rsidR="00DE1A23" w:rsidRDefault="00DE1A23" w:rsidP="0033279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Default="00DE1A23" w:rsidP="003327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  <w:p w:rsidR="00DE1A23" w:rsidRDefault="00DE1A23" w:rsidP="0033279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Default="00DE1A23" w:rsidP="003327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  <w:p w:rsidR="00DE1A23" w:rsidRPr="0034397C" w:rsidRDefault="00DE1A23" w:rsidP="0033279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3327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33279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Default="00DE1A23" w:rsidP="003327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33279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Pr="0034397C" w:rsidRDefault="00DE1A23" w:rsidP="003327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1A23" w:rsidRDefault="00DE1A23" w:rsidP="001678C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1A23" w:rsidRPr="00015152" w:rsidRDefault="00DE1A2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261,6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Pr="00015152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015152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Pr="00015152" w:rsidRDefault="00DE1A23" w:rsidP="00DE04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1A23" w:rsidRPr="00015152" w:rsidRDefault="00DE1A2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34397C" w:rsidRDefault="00DE1A23" w:rsidP="008433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6859BD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84063,25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CD12F2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(накопления за предыдущие годы).</w:t>
            </w:r>
          </w:p>
          <w:p w:rsidR="00DE1A23" w:rsidRDefault="00DE1A23" w:rsidP="00567CE7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 (накопления за предыдущие годы).</w:t>
            </w:r>
          </w:p>
          <w:p w:rsidR="00DE1A23" w:rsidRPr="0034397C" w:rsidRDefault="00DE1A23" w:rsidP="00567CE7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 (накопления за предыдущие годы).</w:t>
            </w:r>
          </w:p>
        </w:tc>
      </w:tr>
      <w:tr w:rsidR="00DE1A23" w:rsidRPr="0034397C" w:rsidTr="00E23C59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5B0086" w:rsidRDefault="00DE1A23" w:rsidP="00C20B91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 w:rsidRPr="005B0086">
              <w:rPr>
                <w:sz w:val="20"/>
                <w:szCs w:val="20"/>
                <w:u w:val="single"/>
              </w:rPr>
              <w:t>Несовершеннолетний ребенок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34397C" w:rsidRDefault="00DE1A23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34397C" w:rsidRDefault="00DE1A23" w:rsidP="00097D7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34397C" w:rsidRDefault="00DE1A23" w:rsidP="00097D7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34397C" w:rsidRDefault="00DE1A23" w:rsidP="00097D7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34397C" w:rsidRDefault="00DE1A23" w:rsidP="00097D7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E9724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1A23" w:rsidRPr="00015152" w:rsidRDefault="00DE1A23" w:rsidP="00E9724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E9724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261,6</w:t>
            </w:r>
          </w:p>
          <w:p w:rsidR="00DE1A23" w:rsidRDefault="00DE1A23" w:rsidP="00E9724B">
            <w:pPr>
              <w:pStyle w:val="ConsPlusCell"/>
              <w:rPr>
                <w:sz w:val="20"/>
                <w:szCs w:val="20"/>
              </w:rPr>
            </w:pPr>
          </w:p>
          <w:p w:rsidR="00DE1A23" w:rsidRPr="00015152" w:rsidRDefault="00DE1A23" w:rsidP="00E9724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E9724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E9724B">
            <w:pPr>
              <w:pStyle w:val="ConsPlusCell"/>
              <w:rPr>
                <w:sz w:val="20"/>
                <w:szCs w:val="20"/>
              </w:rPr>
            </w:pPr>
          </w:p>
          <w:p w:rsidR="00DE1A23" w:rsidRPr="00015152" w:rsidRDefault="00DE1A23" w:rsidP="0055225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1A23" w:rsidRPr="00015152" w:rsidRDefault="00DE1A23" w:rsidP="00E9724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34397C" w:rsidRDefault="00DE1A23" w:rsidP="00C969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34397C" w:rsidRDefault="00DE1A23" w:rsidP="00C969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34397C" w:rsidRDefault="00DE1A23" w:rsidP="00ED20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1A23" w:rsidRPr="0034397C" w:rsidTr="00E23C59">
        <w:trPr>
          <w:trHeight w:val="1608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CB3F11" w:rsidRDefault="00DE1A23" w:rsidP="00330C8E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 w:rsidRPr="00CB3F11">
              <w:rPr>
                <w:sz w:val="20"/>
                <w:szCs w:val="20"/>
                <w:u w:val="single"/>
              </w:rPr>
              <w:t>Семейкин М.М.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015152" w:rsidRDefault="00DE1A23" w:rsidP="00E43B8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Думы </w:t>
            </w:r>
            <w:r w:rsidRPr="00015152">
              <w:rPr>
                <w:sz w:val="20"/>
                <w:szCs w:val="20"/>
              </w:rPr>
              <w:t>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Pr="0034397C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1/10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1/10</w:t>
            </w:r>
          </w:p>
          <w:p w:rsidR="00DE1A23" w:rsidRPr="0034397C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EB55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1372,1</w:t>
            </w:r>
          </w:p>
          <w:p w:rsidR="00DE1A23" w:rsidRDefault="00DE1A23" w:rsidP="00EB551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Default="00DE1A23" w:rsidP="00EB55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157,2</w:t>
            </w:r>
          </w:p>
          <w:p w:rsidR="00DE1A23" w:rsidRDefault="00DE1A23" w:rsidP="00EB551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Pr="0034397C" w:rsidRDefault="00DE1A23" w:rsidP="00EB55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Pr="0034397C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015152" w:rsidRDefault="00DE1A23" w:rsidP="002C47D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34397C" w:rsidRDefault="00DE1A23" w:rsidP="002C47D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34397C" w:rsidRDefault="00DE1A23" w:rsidP="002C47D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153AFE" w:rsidRDefault="00DE1A23" w:rsidP="00885E03">
            <w:pPr>
              <w:pStyle w:val="ConsPlusCell"/>
              <w:rPr>
                <w:sz w:val="20"/>
                <w:szCs w:val="20"/>
              </w:rPr>
            </w:pPr>
            <w:r w:rsidRPr="00276B03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: 1) </w:t>
            </w:r>
            <w:r>
              <w:rPr>
                <w:sz w:val="20"/>
                <w:szCs w:val="20"/>
                <w:lang w:val="en-US"/>
              </w:rPr>
              <w:t>DAEWOO</w:t>
            </w:r>
            <w:r w:rsidRPr="003526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MATIZ</w:t>
            </w:r>
            <w:r>
              <w:rPr>
                <w:sz w:val="20"/>
                <w:szCs w:val="20"/>
              </w:rPr>
              <w:t>.</w:t>
            </w:r>
          </w:p>
          <w:p w:rsidR="00DE1A23" w:rsidRPr="00330C8E" w:rsidRDefault="00DE1A23" w:rsidP="00116EE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ВАЗ Нива Бронто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34397C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6635784,71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34397C" w:rsidRDefault="00DE1A23" w:rsidP="00ED20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1A23" w:rsidRPr="0034397C" w:rsidTr="00E23C59">
        <w:trPr>
          <w:trHeight w:val="47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F40695" w:rsidRDefault="00DE1A23" w:rsidP="00300293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 w:rsidRPr="00F40695">
              <w:rPr>
                <w:sz w:val="20"/>
                <w:szCs w:val="20"/>
                <w:u w:val="single"/>
              </w:rPr>
              <w:t>Супруга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CC30E0" w:rsidRDefault="00DE1A23" w:rsidP="00276B0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30029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1A23" w:rsidRDefault="00DE1A23" w:rsidP="0030029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1A23" w:rsidRDefault="00DE1A23" w:rsidP="0030029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30029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1A23" w:rsidRDefault="00DE1A23" w:rsidP="0030029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30029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1A23" w:rsidRDefault="00DE1A23" w:rsidP="0030029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30029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1A23" w:rsidRDefault="00DE1A23" w:rsidP="00300293">
            <w:pPr>
              <w:pStyle w:val="ConsPlusCell"/>
              <w:rPr>
                <w:sz w:val="20"/>
                <w:szCs w:val="20"/>
              </w:rPr>
            </w:pPr>
          </w:p>
          <w:p w:rsidR="00DE1A23" w:rsidRPr="00CC30E0" w:rsidRDefault="00DE1A23" w:rsidP="0030029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30029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1/10</w:t>
            </w:r>
          </w:p>
          <w:p w:rsidR="00DE1A23" w:rsidRDefault="00DE1A23" w:rsidP="0030029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1/10</w:t>
            </w:r>
          </w:p>
          <w:p w:rsidR="00DE1A23" w:rsidRDefault="00DE1A23" w:rsidP="000F3DC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1/10</w:t>
            </w:r>
          </w:p>
          <w:p w:rsidR="00DE1A23" w:rsidRDefault="00DE1A23" w:rsidP="00362B5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1/10</w:t>
            </w:r>
          </w:p>
          <w:p w:rsidR="00DE1A23" w:rsidRDefault="00DE1A23" w:rsidP="00362B5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1/10</w:t>
            </w:r>
          </w:p>
          <w:p w:rsidR="00DE1A23" w:rsidRPr="00CC30E0" w:rsidRDefault="00DE1A23" w:rsidP="0030029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EB55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1372,1</w:t>
            </w:r>
          </w:p>
          <w:p w:rsidR="00DE1A23" w:rsidRDefault="00DE1A23" w:rsidP="00EB551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Default="00DE1A23" w:rsidP="00EB55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157,2</w:t>
            </w:r>
          </w:p>
          <w:p w:rsidR="00DE1A23" w:rsidRDefault="00DE1A23" w:rsidP="00EB551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Default="00DE1A23" w:rsidP="00EB55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157,2</w:t>
            </w:r>
          </w:p>
          <w:p w:rsidR="00DE1A23" w:rsidRDefault="00DE1A23" w:rsidP="00EB551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Default="00DE1A23" w:rsidP="00EB55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157,2</w:t>
            </w:r>
          </w:p>
          <w:p w:rsidR="00DE1A23" w:rsidRDefault="00DE1A23" w:rsidP="00EB551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Default="00DE1A23" w:rsidP="00EB55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157,2</w:t>
            </w:r>
          </w:p>
          <w:p w:rsidR="00DE1A23" w:rsidRDefault="00DE1A23" w:rsidP="00EB551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Pr="00CC30E0" w:rsidRDefault="00DE1A23" w:rsidP="00EB55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30029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1A23" w:rsidRDefault="00DE1A23" w:rsidP="0030029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30029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30029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30029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30029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30029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30029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30029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300293">
            <w:pPr>
              <w:pStyle w:val="ConsPlusCell"/>
              <w:rPr>
                <w:sz w:val="20"/>
                <w:szCs w:val="20"/>
              </w:rPr>
            </w:pPr>
          </w:p>
          <w:p w:rsidR="00DE1A23" w:rsidRPr="00CC30E0" w:rsidRDefault="00DE1A23" w:rsidP="0030029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CC30E0" w:rsidRDefault="00DE1A23" w:rsidP="00767E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CC30E0" w:rsidRDefault="00DE1A23" w:rsidP="00767E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CC30E0" w:rsidRDefault="00DE1A23" w:rsidP="00767E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300293" w:rsidRDefault="00DE1A23" w:rsidP="00885E03">
            <w:pPr>
              <w:pStyle w:val="ConsPlusCell"/>
              <w:rPr>
                <w:sz w:val="20"/>
                <w:szCs w:val="20"/>
                <w:lang w:val="en-US"/>
              </w:rPr>
            </w:pPr>
            <w:r w:rsidRPr="00276B03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СУБАРУ</w:t>
            </w:r>
            <w:r>
              <w:rPr>
                <w:sz w:val="20"/>
                <w:szCs w:val="20"/>
                <w:lang w:val="en-US"/>
              </w:rPr>
              <w:t xml:space="preserve"> FORESTER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CC30E0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1638238,89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CC30E0" w:rsidRDefault="00DE1A23" w:rsidP="001457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1A23" w:rsidRPr="0034397C" w:rsidTr="00E23C59">
        <w:trPr>
          <w:trHeight w:val="138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BA54A4" w:rsidRDefault="00DE1A23" w:rsidP="00300293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 w:rsidRPr="00BA54A4">
              <w:rPr>
                <w:sz w:val="20"/>
                <w:szCs w:val="20"/>
                <w:u w:val="single"/>
              </w:rPr>
              <w:t>Серышева С.Н.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34397C" w:rsidRDefault="00DE1A23" w:rsidP="005841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34397C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1A23" w:rsidRPr="0034397C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Pr="0034397C" w:rsidRDefault="00DE1A2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B37BD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Pr="0034397C" w:rsidRDefault="00DE1A2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EB55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799,0</w:t>
            </w:r>
          </w:p>
          <w:p w:rsidR="00DE1A23" w:rsidRDefault="00DE1A23" w:rsidP="00EB551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Default="00DE1A23" w:rsidP="00EB55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160,6</w:t>
            </w:r>
          </w:p>
          <w:p w:rsidR="00DE1A23" w:rsidRDefault="00DE1A23" w:rsidP="00EB551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Default="00DE1A23" w:rsidP="00EB55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  <w:p w:rsidR="00DE1A23" w:rsidRDefault="00DE1A23" w:rsidP="00EB551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Pr="0034397C" w:rsidRDefault="00DE1A23" w:rsidP="00EB551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34397C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Pr="0034397C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Pr="0034397C" w:rsidRDefault="00DE1A2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34397C" w:rsidRDefault="00DE1A23" w:rsidP="00C16A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34397C" w:rsidRDefault="00DE1A23" w:rsidP="00C16A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34397C" w:rsidRDefault="00DE1A23" w:rsidP="00C16A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34397C" w:rsidRDefault="00DE1A23" w:rsidP="00C16A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34397C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580968,04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34397C" w:rsidRDefault="00DE1A23" w:rsidP="00ED20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1A23" w:rsidRPr="0034397C" w:rsidTr="00E23C59">
        <w:trPr>
          <w:trHeight w:val="162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BA54A4" w:rsidRDefault="00DE1A23" w:rsidP="009A3832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 w:rsidRPr="00BA54A4">
              <w:rPr>
                <w:sz w:val="20"/>
                <w:szCs w:val="20"/>
                <w:u w:val="single"/>
              </w:rPr>
              <w:t>Супруг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34397C" w:rsidRDefault="00DE1A23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34397C" w:rsidRDefault="00DE1A23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1A23" w:rsidRPr="0034397C" w:rsidRDefault="00DE1A23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1A23" w:rsidRDefault="00DE1A23" w:rsidP="007C1D9D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1A23" w:rsidRDefault="00DE1A23" w:rsidP="007C1D9D">
            <w:pPr>
              <w:pStyle w:val="ConsPlusCell"/>
              <w:rPr>
                <w:sz w:val="20"/>
                <w:szCs w:val="20"/>
              </w:rPr>
            </w:pPr>
          </w:p>
          <w:p w:rsidR="00DE1A23" w:rsidRPr="0034397C" w:rsidRDefault="00DE1A23" w:rsidP="007C1D9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DE1A23" w:rsidRDefault="00DE1A23" w:rsidP="007C1D9D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DE1A23" w:rsidRDefault="00DE1A23" w:rsidP="007C1D9D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</w:t>
            </w:r>
          </w:p>
          <w:p w:rsidR="00DE1A23" w:rsidRDefault="00DE1A23" w:rsidP="007C1D9D">
            <w:pPr>
              <w:pStyle w:val="ConsPlusCell"/>
              <w:rPr>
                <w:sz w:val="20"/>
                <w:szCs w:val="20"/>
              </w:rPr>
            </w:pPr>
          </w:p>
          <w:p w:rsidR="00DE1A23" w:rsidRPr="0034397C" w:rsidRDefault="00DE1A23" w:rsidP="007C1D9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EB55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799,0</w:t>
            </w:r>
          </w:p>
          <w:p w:rsidR="00DE1A23" w:rsidRDefault="00DE1A23" w:rsidP="00EB551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Default="00DE1A23" w:rsidP="00EB55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160,6</w:t>
            </w:r>
          </w:p>
          <w:p w:rsidR="00DE1A23" w:rsidRDefault="00DE1A23" w:rsidP="00EB551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Default="00DE1A23" w:rsidP="00EB55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  <w:p w:rsidR="00DE1A23" w:rsidRDefault="00DE1A23" w:rsidP="00EB551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Pr="0034397C" w:rsidRDefault="00DE1A23" w:rsidP="00EB551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34397C" w:rsidRDefault="00DE1A23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1A23" w:rsidRDefault="00DE1A23" w:rsidP="007C1D9D">
            <w:pPr>
              <w:pStyle w:val="ConsPlusCell"/>
              <w:rPr>
                <w:sz w:val="20"/>
                <w:szCs w:val="20"/>
              </w:rPr>
            </w:pPr>
          </w:p>
          <w:p w:rsidR="00DE1A23" w:rsidRPr="0034397C" w:rsidRDefault="00DE1A23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1A23" w:rsidRDefault="00DE1A23" w:rsidP="007C1D9D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1A23" w:rsidRDefault="00DE1A23" w:rsidP="007C1D9D">
            <w:pPr>
              <w:pStyle w:val="ConsPlusCell"/>
              <w:rPr>
                <w:sz w:val="20"/>
                <w:szCs w:val="20"/>
              </w:rPr>
            </w:pPr>
          </w:p>
          <w:p w:rsidR="00DE1A23" w:rsidRPr="0034397C" w:rsidRDefault="00DE1A23" w:rsidP="007C1D9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34397C" w:rsidRDefault="00DE1A23" w:rsidP="00EA0058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34397C" w:rsidRDefault="00DE1A23" w:rsidP="008B1A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34397C" w:rsidRDefault="00DE1A23" w:rsidP="008B1A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 w:rsidRPr="00885E03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: 1) ССАНГ ЙОНГ </w:t>
            </w:r>
            <w:r>
              <w:rPr>
                <w:sz w:val="20"/>
                <w:szCs w:val="20"/>
                <w:lang w:val="en-US"/>
              </w:rPr>
              <w:t>KYRON</w:t>
            </w:r>
            <w:r w:rsidRPr="00046E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</w:t>
            </w:r>
            <w:r w:rsidRPr="00046E8B">
              <w:rPr>
                <w:sz w:val="20"/>
                <w:szCs w:val="20"/>
              </w:rPr>
              <w:t>.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 w:rsidRPr="00F00F1F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ХОНДА СТРИМ.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транспорт-ные средства:</w:t>
            </w:r>
          </w:p>
          <w:p w:rsidR="00DE1A23" w:rsidRPr="0034397C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легковому автомобилю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34397C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650759,65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34397C" w:rsidRDefault="00DE1A23" w:rsidP="00ED20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1A23" w:rsidRPr="0034397C" w:rsidTr="00E23C59">
        <w:trPr>
          <w:trHeight w:val="162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ED0440" w:rsidRDefault="00DE1A23" w:rsidP="009A3832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 w:rsidRPr="00ED0440">
              <w:rPr>
                <w:sz w:val="20"/>
                <w:szCs w:val="20"/>
                <w:u w:val="single"/>
              </w:rPr>
              <w:t>Ситова Л.Г.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34397C" w:rsidRDefault="00DE1A23" w:rsidP="005841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1A23" w:rsidRDefault="00DE1A23" w:rsidP="007C1D9D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E1A23" w:rsidRDefault="00DE1A23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F136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  <w:p w:rsidR="00DE1A23" w:rsidRDefault="00DE1A23" w:rsidP="00F1369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Default="00DE1A23" w:rsidP="00F136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F136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F1369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Default="00DE1A23" w:rsidP="00F136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8B1A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8B1A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8B1A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885E03" w:rsidRDefault="00DE1A23" w:rsidP="009803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1326687,35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ED20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1A23" w:rsidRPr="0034397C" w:rsidTr="00E23C59">
        <w:trPr>
          <w:trHeight w:val="162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9A7686" w:rsidRDefault="00DE1A23" w:rsidP="009A3832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 w:rsidRPr="009A7686">
              <w:rPr>
                <w:sz w:val="20"/>
                <w:szCs w:val="20"/>
                <w:u w:val="single"/>
              </w:rPr>
              <w:t>Селезнева Л.А.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5841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1A23" w:rsidRDefault="00DE1A23" w:rsidP="007C1D9D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1A23" w:rsidRDefault="00DE1A23" w:rsidP="007C1D9D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DE1A23" w:rsidRDefault="00DE1A23" w:rsidP="007C1D9D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E1A23" w:rsidRDefault="00DE1A23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F136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 w:rsidR="00DE1A23" w:rsidRDefault="00DE1A23" w:rsidP="00F1369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Default="00DE1A23" w:rsidP="00F136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  <w:p w:rsidR="00DE1A23" w:rsidRDefault="00DE1A23" w:rsidP="00F1369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Default="00DE1A23" w:rsidP="00F136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F136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F1369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Default="00DE1A23" w:rsidP="00F136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F1369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E1A23" w:rsidRDefault="00DE1A23" w:rsidP="00F136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265AF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8B1A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8B1A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9803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1375557,46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ED20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1A23" w:rsidRPr="0034397C" w:rsidTr="00E23C59">
        <w:trPr>
          <w:trHeight w:val="162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9A7686" w:rsidRDefault="00DE1A23" w:rsidP="009A3832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 w:rsidRPr="009A7686">
              <w:rPr>
                <w:sz w:val="20"/>
                <w:szCs w:val="20"/>
                <w:u w:val="single"/>
              </w:rPr>
              <w:t>Супруг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12521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12521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12521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12521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265AF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8B1A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8B1A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5918F2">
            <w:pPr>
              <w:pStyle w:val="ConsPlusCell"/>
              <w:rPr>
                <w:sz w:val="20"/>
                <w:szCs w:val="20"/>
              </w:rPr>
            </w:pPr>
            <w:r w:rsidRPr="00885E03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:</w:t>
            </w:r>
          </w:p>
          <w:p w:rsidR="00DE1A23" w:rsidRPr="000868B6" w:rsidRDefault="00DE1A23" w:rsidP="000868B6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GRETA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Pr="005918F2" w:rsidRDefault="00DE1A23" w:rsidP="00885E03">
            <w:pPr>
              <w:pStyle w:val="ConsPlusCell"/>
              <w:rPr>
                <w:sz w:val="20"/>
                <w:szCs w:val="20"/>
                <w:lang w:val="en-US"/>
              </w:rPr>
            </w:pPr>
            <w:r w:rsidRPr="005918F2">
              <w:rPr>
                <w:sz w:val="20"/>
                <w:szCs w:val="20"/>
              </w:rPr>
              <w:t>257934</w:t>
            </w:r>
            <w:r>
              <w:rPr>
                <w:sz w:val="20"/>
                <w:szCs w:val="20"/>
              </w:rPr>
              <w:t>,</w:t>
            </w:r>
            <w:r w:rsidRPr="005918F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23" w:rsidRDefault="00DE1A23" w:rsidP="00ED20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1A23" w:rsidRPr="0034397C" w:rsidTr="00E23C59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3E235E" w:rsidRDefault="00DE1A23" w:rsidP="009D6DBD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 w:rsidRPr="003E235E">
              <w:rPr>
                <w:sz w:val="20"/>
                <w:szCs w:val="20"/>
                <w:u w:val="single"/>
              </w:rPr>
              <w:t>Фадеев Д.В.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34397C" w:rsidRDefault="00DE1A23" w:rsidP="00490E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Подсобный корпус</w:t>
            </w:r>
          </w:p>
          <w:p w:rsidR="00DE1A23" w:rsidRPr="00272C95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E1A23" w:rsidRPr="00272C95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Pr="00A07658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Машиномес-то</w:t>
            </w:r>
          </w:p>
          <w:p w:rsidR="00DE1A23" w:rsidRPr="0034397C" w:rsidRDefault="00DE1A2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337E8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E1A23" w:rsidRDefault="00DE1A23" w:rsidP="00337E8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E1A23" w:rsidRDefault="00DE1A23" w:rsidP="00337E8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E1A23" w:rsidRDefault="00DE1A23" w:rsidP="00337E8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E1A23" w:rsidRDefault="00DE1A23" w:rsidP="00337E8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E1A23" w:rsidRDefault="00DE1A23" w:rsidP="002D3F2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E1A23" w:rsidRDefault="00DE1A23" w:rsidP="00337E82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337E8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E1A23" w:rsidRDefault="00DE1A23" w:rsidP="00337E8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E1A23" w:rsidRDefault="00DE1A23" w:rsidP="00337E8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E1A23" w:rsidRDefault="00DE1A23" w:rsidP="00A076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E1A23" w:rsidRDefault="00DE1A23" w:rsidP="00F02E2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E1A23" w:rsidRDefault="00DE1A23" w:rsidP="00A07658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337E82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337E82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337E82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337E82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337E82">
            <w:pPr>
              <w:pStyle w:val="ConsPlusCell"/>
              <w:rPr>
                <w:sz w:val="20"/>
                <w:szCs w:val="20"/>
              </w:rPr>
            </w:pPr>
          </w:p>
          <w:p w:rsidR="00DE1A23" w:rsidRPr="0034397C" w:rsidRDefault="00DE1A23" w:rsidP="00337E8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676,0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802,0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207,0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135,8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373,4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263,0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187,9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124,7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Pr="0034397C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Pr="0034397C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34397C" w:rsidRDefault="00DE1A23" w:rsidP="00A25D2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34397C" w:rsidRDefault="00DE1A23" w:rsidP="009579F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48139,0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34397C" w:rsidRDefault="00DE1A23" w:rsidP="009579F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 w:rsidRPr="00885E03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: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 w:rsidRPr="0040385D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УАЗ-</w:t>
            </w:r>
            <w:r>
              <w:rPr>
                <w:sz w:val="20"/>
                <w:szCs w:val="20"/>
                <w:lang w:val="en-US"/>
              </w:rPr>
              <w:t>HUNTER</w:t>
            </w:r>
            <w:r>
              <w:rPr>
                <w:sz w:val="20"/>
                <w:szCs w:val="20"/>
              </w:rPr>
              <w:t>.</w:t>
            </w:r>
          </w:p>
          <w:p w:rsidR="00DE1A23" w:rsidRPr="00406DE5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МЕРСЕДЕС </w:t>
            </w:r>
            <w:r>
              <w:rPr>
                <w:sz w:val="20"/>
                <w:szCs w:val="20"/>
                <w:lang w:val="en-US"/>
              </w:rPr>
              <w:t>GLS</w:t>
            </w:r>
            <w:r w:rsidRPr="00C251EC">
              <w:rPr>
                <w:sz w:val="20"/>
                <w:szCs w:val="20"/>
              </w:rPr>
              <w:t xml:space="preserve"> 450</w:t>
            </w:r>
            <w:r w:rsidRPr="00796C7F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  <w:lang w:val="en-US"/>
              </w:rPr>
              <w:t>MATIC</w:t>
            </w:r>
            <w:r w:rsidRPr="00406DE5">
              <w:rPr>
                <w:sz w:val="20"/>
                <w:szCs w:val="20"/>
              </w:rPr>
              <w:t>.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 w:rsidRPr="00406DE5">
              <w:rPr>
                <w:sz w:val="20"/>
                <w:szCs w:val="20"/>
              </w:rPr>
              <w:t xml:space="preserve">3) </w:t>
            </w:r>
            <w:r>
              <w:rPr>
                <w:sz w:val="20"/>
                <w:szCs w:val="20"/>
              </w:rPr>
              <w:t>ВАЗ 212140.</w:t>
            </w:r>
          </w:p>
          <w:p w:rsidR="00DE1A23" w:rsidRPr="00352669" w:rsidRDefault="00DE1A23" w:rsidP="00885E03">
            <w:pPr>
              <w:pStyle w:val="ConsPlusCell"/>
              <w:rPr>
                <w:sz w:val="20"/>
                <w:szCs w:val="20"/>
              </w:rPr>
            </w:pPr>
            <w:r w:rsidRPr="00352669">
              <w:rPr>
                <w:sz w:val="20"/>
                <w:szCs w:val="20"/>
              </w:rPr>
              <w:t xml:space="preserve">4) </w:t>
            </w:r>
            <w:r>
              <w:rPr>
                <w:sz w:val="20"/>
                <w:szCs w:val="20"/>
              </w:rPr>
              <w:t>МЕРСЕДЕС</w:t>
            </w:r>
            <w:r w:rsidRPr="003526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БЕНЦ</w:t>
            </w:r>
            <w:r w:rsidRPr="003526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sprinter</w:t>
            </w:r>
            <w:r w:rsidRPr="00352669">
              <w:rPr>
                <w:sz w:val="20"/>
                <w:szCs w:val="20"/>
              </w:rPr>
              <w:t xml:space="preserve"> 515.</w:t>
            </w:r>
          </w:p>
          <w:p w:rsidR="00DE1A23" w:rsidRPr="00352669" w:rsidRDefault="00DE1A23" w:rsidP="00885E03">
            <w:pPr>
              <w:pStyle w:val="ConsPlusCell"/>
              <w:rPr>
                <w:sz w:val="20"/>
                <w:szCs w:val="20"/>
              </w:rPr>
            </w:pPr>
            <w:r w:rsidRPr="00352669">
              <w:rPr>
                <w:sz w:val="20"/>
                <w:szCs w:val="20"/>
              </w:rPr>
              <w:t xml:space="preserve">5) </w:t>
            </w:r>
            <w:r>
              <w:rPr>
                <w:sz w:val="20"/>
                <w:szCs w:val="20"/>
              </w:rPr>
              <w:t>УАЗ</w:t>
            </w:r>
            <w:r w:rsidRPr="003526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PATRIOT</w:t>
            </w:r>
            <w:r w:rsidRPr="00352669">
              <w:rPr>
                <w:sz w:val="20"/>
                <w:szCs w:val="20"/>
              </w:rPr>
              <w:t>.</w:t>
            </w:r>
          </w:p>
          <w:p w:rsidR="00DE1A23" w:rsidRPr="00352669" w:rsidRDefault="00DE1A23" w:rsidP="00885E03">
            <w:pPr>
              <w:pStyle w:val="ConsPlusCell"/>
              <w:rPr>
                <w:sz w:val="20"/>
                <w:szCs w:val="20"/>
              </w:rPr>
            </w:pPr>
            <w:r w:rsidRPr="00352669">
              <w:rPr>
                <w:sz w:val="20"/>
                <w:szCs w:val="20"/>
              </w:rPr>
              <w:t xml:space="preserve">6) </w:t>
            </w:r>
            <w:r>
              <w:rPr>
                <w:sz w:val="20"/>
                <w:szCs w:val="20"/>
              </w:rPr>
              <w:t>МЕРСЕДЕС</w:t>
            </w:r>
            <w:r w:rsidRPr="003526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БЕНЦ</w:t>
            </w:r>
            <w:r w:rsidRPr="003526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</w:t>
            </w:r>
            <w:r w:rsidRPr="00352669">
              <w:rPr>
                <w:sz w:val="20"/>
                <w:szCs w:val="20"/>
              </w:rPr>
              <w:t>220</w:t>
            </w:r>
            <w:r>
              <w:rPr>
                <w:sz w:val="20"/>
                <w:szCs w:val="20"/>
                <w:lang w:val="en-US"/>
              </w:rPr>
              <w:t>D</w:t>
            </w:r>
            <w:r w:rsidRPr="00352669">
              <w:rPr>
                <w:sz w:val="20"/>
                <w:szCs w:val="20"/>
              </w:rPr>
              <w:t>.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средства:</w:t>
            </w:r>
          </w:p>
          <w:p w:rsidR="00DE1A23" w:rsidRPr="0040385D" w:rsidRDefault="00DE1A23" w:rsidP="0040385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14664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Снегоболотоход </w:t>
            </w:r>
            <w:r>
              <w:rPr>
                <w:sz w:val="20"/>
                <w:szCs w:val="20"/>
                <w:lang w:val="en-US"/>
              </w:rPr>
              <w:t>CFMOTO</w:t>
            </w:r>
            <w:r w:rsidRPr="00C836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 xml:space="preserve">8 </w:t>
            </w:r>
            <w:r>
              <w:rPr>
                <w:sz w:val="20"/>
                <w:szCs w:val="20"/>
                <w:lang w:val="en-US"/>
              </w:rPr>
              <w:t>H</w:t>
            </w:r>
            <w:r w:rsidRPr="0014664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O</w:t>
            </w:r>
            <w:r w:rsidRPr="00146640">
              <w:rPr>
                <w:sz w:val="20"/>
                <w:szCs w:val="20"/>
              </w:rPr>
              <w:t>.</w:t>
            </w:r>
            <w:r w:rsidRPr="00E908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EPS</w:t>
            </w:r>
            <w:r>
              <w:rPr>
                <w:sz w:val="20"/>
                <w:szCs w:val="20"/>
              </w:rPr>
              <w:t>.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Снегоболотоход СКБ 600-03.</w:t>
            </w:r>
          </w:p>
          <w:p w:rsidR="00DE1A23" w:rsidRPr="009E6880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Снегоболотоход СКБ 600.</w:t>
            </w:r>
          </w:p>
          <w:p w:rsidR="00DE1A23" w:rsidRPr="004666CE" w:rsidRDefault="00DE1A23" w:rsidP="00885E03">
            <w:pPr>
              <w:pStyle w:val="ConsPlusCell"/>
              <w:rPr>
                <w:sz w:val="20"/>
                <w:szCs w:val="20"/>
              </w:rPr>
            </w:pPr>
            <w:r w:rsidRPr="004666CE">
              <w:rPr>
                <w:sz w:val="20"/>
                <w:szCs w:val="20"/>
              </w:rPr>
              <w:t xml:space="preserve">4) </w:t>
            </w:r>
            <w:r>
              <w:rPr>
                <w:sz w:val="20"/>
                <w:szCs w:val="20"/>
              </w:rPr>
              <w:t xml:space="preserve">Снегоболотоход </w:t>
            </w:r>
            <w:r>
              <w:rPr>
                <w:sz w:val="20"/>
                <w:szCs w:val="20"/>
                <w:lang w:val="en-US"/>
              </w:rPr>
              <w:t>LYNX</w:t>
            </w:r>
            <w:r w:rsidRPr="004666CE">
              <w:rPr>
                <w:sz w:val="20"/>
                <w:szCs w:val="20"/>
              </w:rPr>
              <w:t xml:space="preserve"> 69 </w:t>
            </w:r>
            <w:r>
              <w:rPr>
                <w:sz w:val="20"/>
                <w:szCs w:val="20"/>
                <w:lang w:val="en-US"/>
              </w:rPr>
              <w:t>YETI</w:t>
            </w:r>
            <w:r w:rsidRPr="004666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ARMY</w:t>
            </w:r>
            <w:r w:rsidRPr="004666CE">
              <w:rPr>
                <w:sz w:val="20"/>
                <w:szCs w:val="20"/>
              </w:rPr>
              <w:t xml:space="preserve"> 600 </w:t>
            </w:r>
            <w:r>
              <w:rPr>
                <w:sz w:val="20"/>
                <w:szCs w:val="20"/>
                <w:lang w:val="en-US"/>
              </w:rPr>
              <w:t>ETEK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DE1A23" w:rsidRDefault="00DE1A23" w:rsidP="00960F8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r>
              <w:rPr>
                <w:sz w:val="20"/>
                <w:szCs w:val="20"/>
                <w:lang w:val="en-US"/>
              </w:rPr>
              <w:t>FUKAI</w:t>
            </w:r>
            <w:r w:rsidRPr="00960F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ZL</w:t>
            </w:r>
            <w:r w:rsidRPr="00960F8B">
              <w:rPr>
                <w:sz w:val="20"/>
                <w:szCs w:val="20"/>
              </w:rPr>
              <w:t xml:space="preserve"> 926</w:t>
            </w:r>
            <w:r>
              <w:rPr>
                <w:sz w:val="20"/>
                <w:szCs w:val="20"/>
              </w:rPr>
              <w:t>.</w:t>
            </w:r>
          </w:p>
          <w:p w:rsidR="00DE1A23" w:rsidRDefault="00DE1A23" w:rsidP="00960F8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DE1A23" w:rsidRDefault="00DE1A23" w:rsidP="00960F8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прицеп бортовой;</w:t>
            </w:r>
          </w:p>
          <w:p w:rsidR="00DE1A23" w:rsidRPr="00960F8B" w:rsidRDefault="00DE1A23" w:rsidP="00960F8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одноосный тракторный прицеп.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34397C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4780035,43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3D57EE" w:rsidRDefault="00DE1A23" w:rsidP="00714C7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МЕРСЕДЕС </w:t>
            </w:r>
            <w:r>
              <w:rPr>
                <w:sz w:val="20"/>
                <w:szCs w:val="20"/>
                <w:lang w:val="en-US"/>
              </w:rPr>
              <w:t>GLS</w:t>
            </w:r>
            <w:r w:rsidRPr="00C251EC">
              <w:rPr>
                <w:sz w:val="20"/>
                <w:szCs w:val="20"/>
              </w:rPr>
              <w:t xml:space="preserve"> 450</w:t>
            </w:r>
            <w:r w:rsidRPr="00796C7F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  <w:lang w:val="en-US"/>
              </w:rPr>
              <w:t>MATIC</w:t>
            </w:r>
            <w:r>
              <w:rPr>
                <w:sz w:val="20"/>
                <w:szCs w:val="20"/>
              </w:rPr>
              <w:t xml:space="preserve"> (накопления за предыдущие годы; доход, полученный от продажи легкового автомобиля</w:t>
            </w:r>
            <w:r w:rsidRPr="00BD5C3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LEXUS</w:t>
            </w:r>
            <w:r w:rsidRPr="001666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LX</w:t>
            </w:r>
            <w:r w:rsidRPr="00166669">
              <w:rPr>
                <w:sz w:val="20"/>
                <w:szCs w:val="20"/>
              </w:rPr>
              <w:t xml:space="preserve"> 570)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1A23" w:rsidRPr="0034397C" w:rsidTr="00E23C59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3E235E" w:rsidRDefault="00DE1A23" w:rsidP="009D6DBD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 w:rsidRPr="003E235E">
              <w:rPr>
                <w:sz w:val="20"/>
                <w:szCs w:val="20"/>
                <w:u w:val="single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490E5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B479B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B479B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B479B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B479B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135,8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D405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D405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D405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1A23" w:rsidRPr="0034397C" w:rsidTr="00E23C59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FC6C71" w:rsidRDefault="00DE1A23" w:rsidP="009D6DBD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 w:rsidRPr="00FC6C71">
              <w:rPr>
                <w:sz w:val="20"/>
                <w:szCs w:val="20"/>
                <w:u w:val="single"/>
              </w:rPr>
              <w:t>Чукреев А.А.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490E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1A23" w:rsidRPr="00611B2A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1A23" w:rsidRPr="00611B2A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Машиномес-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DE1A23" w:rsidRDefault="00DE1A23" w:rsidP="007242C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DE1A23" w:rsidRPr="0024687D" w:rsidRDefault="00DE1A2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DE22F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E1A23" w:rsidRDefault="00DE1A23" w:rsidP="00DE22F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E1A23" w:rsidRDefault="00DE1A23" w:rsidP="00337E8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E1A23" w:rsidRDefault="00DE1A23" w:rsidP="00337E8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(1/153)</w:t>
            </w:r>
          </w:p>
          <w:p w:rsidR="00DE1A23" w:rsidRDefault="00DE1A23" w:rsidP="00337E8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E1A23" w:rsidRDefault="00DE1A23" w:rsidP="00337E8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868,0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89,2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5264,2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DE1A23" w:rsidRDefault="00DE1A23" w:rsidP="00DE22FF">
            <w:pPr>
              <w:pStyle w:val="ConsPlusCell"/>
              <w:rPr>
                <w:sz w:val="20"/>
                <w:szCs w:val="20"/>
              </w:rPr>
            </w:pPr>
            <w:r w:rsidRPr="00DE22F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 ВАЗ ЛАДА 213100.</w:t>
            </w:r>
          </w:p>
          <w:p w:rsidR="00DE1A23" w:rsidRPr="00352669" w:rsidRDefault="00DE1A23" w:rsidP="00DE22FF">
            <w:pPr>
              <w:pStyle w:val="ConsPlusCell"/>
              <w:rPr>
                <w:sz w:val="20"/>
                <w:szCs w:val="20"/>
              </w:rPr>
            </w:pPr>
            <w:r w:rsidRPr="00352669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НИССАН</w:t>
            </w:r>
            <w:r w:rsidRPr="003526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QASHKAI</w:t>
            </w:r>
            <w:r w:rsidRPr="003526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TEKNA</w:t>
            </w:r>
            <w:r w:rsidRPr="00352669">
              <w:rPr>
                <w:sz w:val="20"/>
                <w:szCs w:val="20"/>
              </w:rPr>
              <w:t>.</w:t>
            </w:r>
          </w:p>
          <w:p w:rsidR="00DE1A23" w:rsidRPr="00352669" w:rsidRDefault="00DE1A23" w:rsidP="00DE22FF">
            <w:pPr>
              <w:pStyle w:val="ConsPlusCell"/>
              <w:rPr>
                <w:sz w:val="20"/>
                <w:szCs w:val="20"/>
              </w:rPr>
            </w:pPr>
            <w:r w:rsidRPr="00352669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Audi</w:t>
            </w:r>
            <w:r w:rsidRPr="00DF7C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</w:t>
            </w:r>
            <w:r w:rsidRPr="00DF7C25">
              <w:rPr>
                <w:sz w:val="20"/>
                <w:szCs w:val="20"/>
              </w:rPr>
              <w:t xml:space="preserve"> 7</w:t>
            </w:r>
            <w:r w:rsidRPr="00352669">
              <w:rPr>
                <w:sz w:val="20"/>
                <w:szCs w:val="20"/>
              </w:rPr>
              <w:t>.</w:t>
            </w:r>
          </w:p>
          <w:p w:rsidR="00DE1A23" w:rsidRDefault="00DE1A23" w:rsidP="00DE22F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Мототранс-портные средства:</w:t>
            </w:r>
          </w:p>
          <w:p w:rsidR="00DE1A23" w:rsidRPr="002F5A98" w:rsidRDefault="00DE1A23" w:rsidP="00DE22F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r>
              <w:rPr>
                <w:sz w:val="20"/>
                <w:szCs w:val="20"/>
                <w:lang w:val="en-US"/>
              </w:rPr>
              <w:t>HARLEY</w:t>
            </w:r>
            <w:r w:rsidRPr="00165F8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DAVIDSON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FLHRXS</w:t>
            </w:r>
            <w:r>
              <w:rPr>
                <w:sz w:val="20"/>
                <w:szCs w:val="20"/>
              </w:rPr>
              <w:t>.</w:t>
            </w:r>
          </w:p>
          <w:p w:rsidR="00DE1A23" w:rsidRDefault="00DE1A23" w:rsidP="00DE22F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DE1A23" w:rsidRDefault="00DE1A23" w:rsidP="00DE22F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</w:p>
          <w:p w:rsidR="00DE1A23" w:rsidRDefault="00DE1A23" w:rsidP="00DE22F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Шварцмюл-</w:t>
            </w:r>
          </w:p>
          <w:p w:rsidR="00DE1A23" w:rsidRPr="00DE22FF" w:rsidRDefault="00DE1A23" w:rsidP="00DE22F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лер.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61312002,61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783B7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(накопления за предыдущие годы).</w:t>
            </w:r>
          </w:p>
          <w:p w:rsidR="00DE1A23" w:rsidRDefault="00DE1A23" w:rsidP="00783B7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(накопления за предыдущие годы).</w:t>
            </w:r>
          </w:p>
          <w:p w:rsidR="00DE1A23" w:rsidRDefault="00DE1A23" w:rsidP="00783B7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(накопления за предыдущие годы).</w:t>
            </w:r>
          </w:p>
          <w:p w:rsidR="00DE1A23" w:rsidRDefault="00DE1A23" w:rsidP="00783B7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(накопления за предыдущие годы).</w:t>
            </w:r>
          </w:p>
          <w:p w:rsidR="00DE1A23" w:rsidRDefault="00DE1A23" w:rsidP="0056174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(накопления за предыдущие годы).</w:t>
            </w:r>
          </w:p>
          <w:p w:rsidR="00DE1A23" w:rsidRDefault="00DE1A23" w:rsidP="001A5E1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 (накопления за предыдущие годы).</w:t>
            </w:r>
          </w:p>
          <w:p w:rsidR="00DE1A23" w:rsidRDefault="00DE1A23" w:rsidP="00DF7C2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Audi</w:t>
            </w:r>
            <w:r w:rsidRPr="00DF7C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</w:t>
            </w:r>
            <w:r w:rsidRPr="00DF7C25">
              <w:rPr>
                <w:sz w:val="20"/>
                <w:szCs w:val="20"/>
              </w:rPr>
              <w:t xml:space="preserve"> 7 </w:t>
            </w:r>
            <w:r>
              <w:rPr>
                <w:sz w:val="20"/>
                <w:szCs w:val="20"/>
              </w:rPr>
              <w:t>(накопления за предыдущие годы).</w:t>
            </w:r>
          </w:p>
          <w:p w:rsidR="00DE1A23" w:rsidRPr="00165F8E" w:rsidRDefault="00DE1A23" w:rsidP="00783B7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Мототранспорт-ное средство: мотоцикл </w:t>
            </w:r>
            <w:r>
              <w:rPr>
                <w:sz w:val="20"/>
                <w:szCs w:val="20"/>
                <w:lang w:val="en-US"/>
              </w:rPr>
              <w:t>HARLEY</w:t>
            </w:r>
            <w:r w:rsidRPr="00165F8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DAVIDSON</w:t>
            </w:r>
            <w:r w:rsidRPr="00165F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FLHRXS</w:t>
            </w:r>
            <w:r>
              <w:rPr>
                <w:sz w:val="20"/>
                <w:szCs w:val="20"/>
              </w:rPr>
              <w:t xml:space="preserve"> (накопления за предыдущие годы).</w:t>
            </w:r>
          </w:p>
        </w:tc>
      </w:tr>
      <w:tr w:rsidR="00DE1A23" w:rsidRPr="0034397C" w:rsidTr="00E23C59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FC6C71" w:rsidRDefault="00DE1A23" w:rsidP="009D6DBD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 w:rsidRPr="00FC6C71">
              <w:rPr>
                <w:sz w:val="20"/>
                <w:szCs w:val="20"/>
                <w:u w:val="single"/>
                <w:lang w:val="en-US"/>
              </w:rPr>
              <w:t>C</w:t>
            </w:r>
            <w:r w:rsidRPr="00FC6C71">
              <w:rPr>
                <w:sz w:val="20"/>
                <w:szCs w:val="20"/>
                <w:u w:val="single"/>
              </w:rPr>
              <w:t>упруга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490E5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нежилого здания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337E8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E1A23" w:rsidRDefault="00DE1A23" w:rsidP="00337E8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E1A23" w:rsidRDefault="00DE1A23" w:rsidP="00337E8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1801,0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1209,0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Pr="004C352C" w:rsidRDefault="00DE1A23" w:rsidP="00885E03">
            <w:pPr>
              <w:pStyle w:val="ConsPlusCell"/>
              <w:rPr>
                <w:sz w:val="20"/>
                <w:szCs w:val="20"/>
              </w:rPr>
            </w:pPr>
            <w:r w:rsidRPr="004C352C">
              <w:rPr>
                <w:sz w:val="20"/>
                <w:szCs w:val="20"/>
              </w:rPr>
              <w:t>461,9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1A23" w:rsidRDefault="00DE1A23" w:rsidP="00211EC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</w:p>
          <w:p w:rsidR="00DE1A23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9E508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Pr="004C352C" w:rsidRDefault="00DE1A23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3456096,</w:t>
            </w:r>
            <w:r w:rsidRPr="004C352C">
              <w:rPr>
                <w:sz w:val="20"/>
                <w:szCs w:val="20"/>
              </w:rPr>
              <w:t>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23" w:rsidRDefault="00DE1A23" w:rsidP="00ED20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E1A23" w:rsidRDefault="00DE1A23"/>
    <w:p w:rsidR="00DE1A23" w:rsidRDefault="00DE1A23"/>
    <w:p w:rsidR="00DE1A23" w:rsidRDefault="00DE1A23"/>
    <w:p w:rsidR="00DE1A23" w:rsidRDefault="00DE1A23"/>
    <w:p w:rsidR="00DE1A23" w:rsidRDefault="00DE1A23"/>
    <w:p w:rsidR="00DE1A23" w:rsidRPr="007807C5" w:rsidRDefault="00DE1A23" w:rsidP="007807C5">
      <w:pPr>
        <w:tabs>
          <w:tab w:val="left" w:pos="2530"/>
        </w:tabs>
        <w:rPr>
          <w:lang w:val="en-US"/>
        </w:rPr>
      </w:pPr>
    </w:p>
    <w:sectPr w:rsidR="00DE1A23" w:rsidRPr="007807C5" w:rsidSect="00165F2C">
      <w:pgSz w:w="16838" w:h="11906" w:orient="landscape"/>
      <w:pgMar w:top="136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E5EBE"/>
    <w:multiLevelType w:val="hybridMultilevel"/>
    <w:tmpl w:val="19A2D72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C8626F2"/>
    <w:multiLevelType w:val="hybridMultilevel"/>
    <w:tmpl w:val="DAE03F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2DD4F46"/>
    <w:multiLevelType w:val="hybridMultilevel"/>
    <w:tmpl w:val="3F04CA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8AD6923"/>
    <w:multiLevelType w:val="hybridMultilevel"/>
    <w:tmpl w:val="0F58FB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0DE0D11"/>
    <w:multiLevelType w:val="hybridMultilevel"/>
    <w:tmpl w:val="20887B0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6D86C8F"/>
    <w:multiLevelType w:val="hybridMultilevel"/>
    <w:tmpl w:val="E57AFC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00E5"/>
    <w:rsid w:val="000054C2"/>
    <w:rsid w:val="00012B4F"/>
    <w:rsid w:val="00015152"/>
    <w:rsid w:val="00017CCA"/>
    <w:rsid w:val="000213BB"/>
    <w:rsid w:val="00025FE6"/>
    <w:rsid w:val="000301E7"/>
    <w:rsid w:val="00034AC9"/>
    <w:rsid w:val="00034DF4"/>
    <w:rsid w:val="000444FA"/>
    <w:rsid w:val="000467AC"/>
    <w:rsid w:val="00046E8B"/>
    <w:rsid w:val="000520A0"/>
    <w:rsid w:val="000578AC"/>
    <w:rsid w:val="0006401D"/>
    <w:rsid w:val="00065D50"/>
    <w:rsid w:val="0006766E"/>
    <w:rsid w:val="00067DF6"/>
    <w:rsid w:val="000723AD"/>
    <w:rsid w:val="00074E4B"/>
    <w:rsid w:val="00080859"/>
    <w:rsid w:val="0008617E"/>
    <w:rsid w:val="000868B6"/>
    <w:rsid w:val="000874C5"/>
    <w:rsid w:val="00094BD6"/>
    <w:rsid w:val="00096063"/>
    <w:rsid w:val="000967FE"/>
    <w:rsid w:val="00097D73"/>
    <w:rsid w:val="00097E5C"/>
    <w:rsid w:val="000A25A1"/>
    <w:rsid w:val="000A2D44"/>
    <w:rsid w:val="000A4C69"/>
    <w:rsid w:val="000B13CB"/>
    <w:rsid w:val="000B3CB3"/>
    <w:rsid w:val="000B5C5A"/>
    <w:rsid w:val="000C36BE"/>
    <w:rsid w:val="000C4756"/>
    <w:rsid w:val="000D2568"/>
    <w:rsid w:val="000D292B"/>
    <w:rsid w:val="000E2C94"/>
    <w:rsid w:val="000E2EE5"/>
    <w:rsid w:val="000E50CC"/>
    <w:rsid w:val="000F3DC4"/>
    <w:rsid w:val="001024F4"/>
    <w:rsid w:val="00103FEB"/>
    <w:rsid w:val="001063B6"/>
    <w:rsid w:val="00107342"/>
    <w:rsid w:val="0011086C"/>
    <w:rsid w:val="001148B2"/>
    <w:rsid w:val="00116EEB"/>
    <w:rsid w:val="001174E3"/>
    <w:rsid w:val="00121354"/>
    <w:rsid w:val="00122126"/>
    <w:rsid w:val="0012521B"/>
    <w:rsid w:val="00125896"/>
    <w:rsid w:val="00132D39"/>
    <w:rsid w:val="00132E20"/>
    <w:rsid w:val="00141AE6"/>
    <w:rsid w:val="00145760"/>
    <w:rsid w:val="00146640"/>
    <w:rsid w:val="00146713"/>
    <w:rsid w:val="001515C6"/>
    <w:rsid w:val="001521A7"/>
    <w:rsid w:val="00153AFE"/>
    <w:rsid w:val="00154469"/>
    <w:rsid w:val="00165F2C"/>
    <w:rsid w:val="00165F8E"/>
    <w:rsid w:val="00166669"/>
    <w:rsid w:val="001678C0"/>
    <w:rsid w:val="00167C81"/>
    <w:rsid w:val="00170493"/>
    <w:rsid w:val="001707AC"/>
    <w:rsid w:val="00171AEF"/>
    <w:rsid w:val="00173F24"/>
    <w:rsid w:val="00174EBE"/>
    <w:rsid w:val="001840EA"/>
    <w:rsid w:val="00191E7D"/>
    <w:rsid w:val="00193283"/>
    <w:rsid w:val="00194DEE"/>
    <w:rsid w:val="00196AA4"/>
    <w:rsid w:val="001A296F"/>
    <w:rsid w:val="001A5E14"/>
    <w:rsid w:val="001A6D8B"/>
    <w:rsid w:val="001B29E0"/>
    <w:rsid w:val="001C0C8D"/>
    <w:rsid w:val="001C2169"/>
    <w:rsid w:val="001D34C0"/>
    <w:rsid w:val="001D63C7"/>
    <w:rsid w:val="001D6D9D"/>
    <w:rsid w:val="001D7187"/>
    <w:rsid w:val="001E0908"/>
    <w:rsid w:val="001E0B63"/>
    <w:rsid w:val="001E3CEE"/>
    <w:rsid w:val="001E6417"/>
    <w:rsid w:val="001E6467"/>
    <w:rsid w:val="001E69EE"/>
    <w:rsid w:val="001F3D06"/>
    <w:rsid w:val="001F4339"/>
    <w:rsid w:val="00207E5C"/>
    <w:rsid w:val="00211EC0"/>
    <w:rsid w:val="00212563"/>
    <w:rsid w:val="00214374"/>
    <w:rsid w:val="00215A82"/>
    <w:rsid w:val="00216610"/>
    <w:rsid w:val="00216B99"/>
    <w:rsid w:val="00221B6B"/>
    <w:rsid w:val="002248B9"/>
    <w:rsid w:val="002252B0"/>
    <w:rsid w:val="002265DC"/>
    <w:rsid w:val="00234D68"/>
    <w:rsid w:val="00242EAD"/>
    <w:rsid w:val="0024687D"/>
    <w:rsid w:val="00246B44"/>
    <w:rsid w:val="00246E6A"/>
    <w:rsid w:val="00251828"/>
    <w:rsid w:val="0025273D"/>
    <w:rsid w:val="00253084"/>
    <w:rsid w:val="00254B1D"/>
    <w:rsid w:val="00254F4F"/>
    <w:rsid w:val="00256142"/>
    <w:rsid w:val="0026330B"/>
    <w:rsid w:val="00264478"/>
    <w:rsid w:val="00265085"/>
    <w:rsid w:val="00265AF1"/>
    <w:rsid w:val="002677B3"/>
    <w:rsid w:val="00272C95"/>
    <w:rsid w:val="00276B03"/>
    <w:rsid w:val="00277BDD"/>
    <w:rsid w:val="002808BD"/>
    <w:rsid w:val="00285140"/>
    <w:rsid w:val="00286E99"/>
    <w:rsid w:val="002919CA"/>
    <w:rsid w:val="00295FF6"/>
    <w:rsid w:val="00297D03"/>
    <w:rsid w:val="002A21D9"/>
    <w:rsid w:val="002A4A84"/>
    <w:rsid w:val="002A5539"/>
    <w:rsid w:val="002A6E52"/>
    <w:rsid w:val="002A7124"/>
    <w:rsid w:val="002A7AE2"/>
    <w:rsid w:val="002B4ED5"/>
    <w:rsid w:val="002B5E27"/>
    <w:rsid w:val="002C2EF2"/>
    <w:rsid w:val="002C47D2"/>
    <w:rsid w:val="002C731D"/>
    <w:rsid w:val="002D2168"/>
    <w:rsid w:val="002D286C"/>
    <w:rsid w:val="002D29E2"/>
    <w:rsid w:val="002D3F25"/>
    <w:rsid w:val="002E0A3E"/>
    <w:rsid w:val="002E7561"/>
    <w:rsid w:val="002E7E7F"/>
    <w:rsid w:val="002F04C6"/>
    <w:rsid w:val="002F0E8A"/>
    <w:rsid w:val="002F5A98"/>
    <w:rsid w:val="00300293"/>
    <w:rsid w:val="00300CA9"/>
    <w:rsid w:val="00302F53"/>
    <w:rsid w:val="0030683A"/>
    <w:rsid w:val="00306E27"/>
    <w:rsid w:val="003130D0"/>
    <w:rsid w:val="0031347B"/>
    <w:rsid w:val="003153D6"/>
    <w:rsid w:val="00316919"/>
    <w:rsid w:val="00317A56"/>
    <w:rsid w:val="00317D5B"/>
    <w:rsid w:val="00330C8E"/>
    <w:rsid w:val="0033279D"/>
    <w:rsid w:val="00335A79"/>
    <w:rsid w:val="00337E82"/>
    <w:rsid w:val="0034397C"/>
    <w:rsid w:val="00346865"/>
    <w:rsid w:val="00346B55"/>
    <w:rsid w:val="003475C0"/>
    <w:rsid w:val="00352669"/>
    <w:rsid w:val="00352AAB"/>
    <w:rsid w:val="00360BAF"/>
    <w:rsid w:val="00362625"/>
    <w:rsid w:val="00362B57"/>
    <w:rsid w:val="003632C9"/>
    <w:rsid w:val="00364A8C"/>
    <w:rsid w:val="00365742"/>
    <w:rsid w:val="003657E5"/>
    <w:rsid w:val="00365C96"/>
    <w:rsid w:val="00376326"/>
    <w:rsid w:val="00377B5C"/>
    <w:rsid w:val="00393863"/>
    <w:rsid w:val="00393A9F"/>
    <w:rsid w:val="0039670B"/>
    <w:rsid w:val="003A1E13"/>
    <w:rsid w:val="003A4C5B"/>
    <w:rsid w:val="003A57EC"/>
    <w:rsid w:val="003A6D46"/>
    <w:rsid w:val="003B031E"/>
    <w:rsid w:val="003B702D"/>
    <w:rsid w:val="003B7679"/>
    <w:rsid w:val="003C6E3B"/>
    <w:rsid w:val="003D57EE"/>
    <w:rsid w:val="003D5F7A"/>
    <w:rsid w:val="003E235E"/>
    <w:rsid w:val="003F0BE4"/>
    <w:rsid w:val="003F1942"/>
    <w:rsid w:val="003F7FF6"/>
    <w:rsid w:val="00401415"/>
    <w:rsid w:val="0040385D"/>
    <w:rsid w:val="00405127"/>
    <w:rsid w:val="00405259"/>
    <w:rsid w:val="00406DE5"/>
    <w:rsid w:val="004075C3"/>
    <w:rsid w:val="004159BB"/>
    <w:rsid w:val="00416855"/>
    <w:rsid w:val="00417654"/>
    <w:rsid w:val="0042610E"/>
    <w:rsid w:val="0044415D"/>
    <w:rsid w:val="00450F62"/>
    <w:rsid w:val="00451098"/>
    <w:rsid w:val="00452A0C"/>
    <w:rsid w:val="00453E00"/>
    <w:rsid w:val="00455DFA"/>
    <w:rsid w:val="00462521"/>
    <w:rsid w:val="00464169"/>
    <w:rsid w:val="004641E2"/>
    <w:rsid w:val="004649E5"/>
    <w:rsid w:val="004656BC"/>
    <w:rsid w:val="00465B0A"/>
    <w:rsid w:val="004666CE"/>
    <w:rsid w:val="00480610"/>
    <w:rsid w:val="004834DA"/>
    <w:rsid w:val="00483C73"/>
    <w:rsid w:val="00484625"/>
    <w:rsid w:val="00490E50"/>
    <w:rsid w:val="004914A4"/>
    <w:rsid w:val="004953F2"/>
    <w:rsid w:val="004A07A9"/>
    <w:rsid w:val="004A3D8D"/>
    <w:rsid w:val="004A47D9"/>
    <w:rsid w:val="004A621E"/>
    <w:rsid w:val="004A6820"/>
    <w:rsid w:val="004B228C"/>
    <w:rsid w:val="004B5BEE"/>
    <w:rsid w:val="004C352C"/>
    <w:rsid w:val="004C5137"/>
    <w:rsid w:val="004C61A7"/>
    <w:rsid w:val="004D29B0"/>
    <w:rsid w:val="004D7D7D"/>
    <w:rsid w:val="004E1C83"/>
    <w:rsid w:val="004E3949"/>
    <w:rsid w:val="004E3E3A"/>
    <w:rsid w:val="004E4C81"/>
    <w:rsid w:val="004F5A02"/>
    <w:rsid w:val="004F79ED"/>
    <w:rsid w:val="00501EEC"/>
    <w:rsid w:val="00501FD9"/>
    <w:rsid w:val="00504A87"/>
    <w:rsid w:val="00504F8C"/>
    <w:rsid w:val="00506D2B"/>
    <w:rsid w:val="00507E89"/>
    <w:rsid w:val="00507FDD"/>
    <w:rsid w:val="00510551"/>
    <w:rsid w:val="00512085"/>
    <w:rsid w:val="00521E27"/>
    <w:rsid w:val="00525CAE"/>
    <w:rsid w:val="00525D9C"/>
    <w:rsid w:val="0053666E"/>
    <w:rsid w:val="00537B0B"/>
    <w:rsid w:val="005408DD"/>
    <w:rsid w:val="00543F5F"/>
    <w:rsid w:val="00544D78"/>
    <w:rsid w:val="00546A22"/>
    <w:rsid w:val="00546B56"/>
    <w:rsid w:val="005501C0"/>
    <w:rsid w:val="0055225A"/>
    <w:rsid w:val="0055250B"/>
    <w:rsid w:val="00553A9B"/>
    <w:rsid w:val="00561740"/>
    <w:rsid w:val="00561EDC"/>
    <w:rsid w:val="00562279"/>
    <w:rsid w:val="00564FFA"/>
    <w:rsid w:val="00566B14"/>
    <w:rsid w:val="00566EDE"/>
    <w:rsid w:val="00567CE7"/>
    <w:rsid w:val="00576C56"/>
    <w:rsid w:val="00580200"/>
    <w:rsid w:val="005807BA"/>
    <w:rsid w:val="005841F8"/>
    <w:rsid w:val="005872CF"/>
    <w:rsid w:val="005918F2"/>
    <w:rsid w:val="00596D1E"/>
    <w:rsid w:val="005A07C3"/>
    <w:rsid w:val="005A6713"/>
    <w:rsid w:val="005A77C3"/>
    <w:rsid w:val="005B0086"/>
    <w:rsid w:val="005B0D71"/>
    <w:rsid w:val="005C018F"/>
    <w:rsid w:val="005C1704"/>
    <w:rsid w:val="005C5A88"/>
    <w:rsid w:val="005D3581"/>
    <w:rsid w:val="005D37DB"/>
    <w:rsid w:val="005D4ACB"/>
    <w:rsid w:val="005D5892"/>
    <w:rsid w:val="005E2EDA"/>
    <w:rsid w:val="005E5D66"/>
    <w:rsid w:val="005E7C5D"/>
    <w:rsid w:val="005F0D5F"/>
    <w:rsid w:val="005F4305"/>
    <w:rsid w:val="005F65D6"/>
    <w:rsid w:val="00601338"/>
    <w:rsid w:val="00611B2A"/>
    <w:rsid w:val="00611C62"/>
    <w:rsid w:val="00611D5C"/>
    <w:rsid w:val="006148CC"/>
    <w:rsid w:val="00616F95"/>
    <w:rsid w:val="00621123"/>
    <w:rsid w:val="00621730"/>
    <w:rsid w:val="006255FA"/>
    <w:rsid w:val="0063410E"/>
    <w:rsid w:val="0063658D"/>
    <w:rsid w:val="00636967"/>
    <w:rsid w:val="006375BA"/>
    <w:rsid w:val="006377A8"/>
    <w:rsid w:val="00642955"/>
    <w:rsid w:val="00650154"/>
    <w:rsid w:val="00651B2A"/>
    <w:rsid w:val="00651E16"/>
    <w:rsid w:val="006608B1"/>
    <w:rsid w:val="00660E77"/>
    <w:rsid w:val="0066527C"/>
    <w:rsid w:val="00667123"/>
    <w:rsid w:val="0067385B"/>
    <w:rsid w:val="00675507"/>
    <w:rsid w:val="00675DC4"/>
    <w:rsid w:val="006806C1"/>
    <w:rsid w:val="00680A31"/>
    <w:rsid w:val="006858EF"/>
    <w:rsid w:val="006859BD"/>
    <w:rsid w:val="00685B0F"/>
    <w:rsid w:val="00685BF9"/>
    <w:rsid w:val="006864A7"/>
    <w:rsid w:val="0069196D"/>
    <w:rsid w:val="00697BF3"/>
    <w:rsid w:val="006A4C77"/>
    <w:rsid w:val="006A7B3A"/>
    <w:rsid w:val="006B0937"/>
    <w:rsid w:val="006B2698"/>
    <w:rsid w:val="006C17C6"/>
    <w:rsid w:val="006C4501"/>
    <w:rsid w:val="006C475C"/>
    <w:rsid w:val="006D0D4B"/>
    <w:rsid w:val="006D2E1E"/>
    <w:rsid w:val="006D49B1"/>
    <w:rsid w:val="006D65C0"/>
    <w:rsid w:val="006D7FCC"/>
    <w:rsid w:val="006E0B34"/>
    <w:rsid w:val="006F18B6"/>
    <w:rsid w:val="006F1ED0"/>
    <w:rsid w:val="006F2A89"/>
    <w:rsid w:val="006F3457"/>
    <w:rsid w:val="006F40AA"/>
    <w:rsid w:val="007006F2"/>
    <w:rsid w:val="00700E3D"/>
    <w:rsid w:val="00703E83"/>
    <w:rsid w:val="007072F2"/>
    <w:rsid w:val="00710029"/>
    <w:rsid w:val="0071052F"/>
    <w:rsid w:val="00714C78"/>
    <w:rsid w:val="00722647"/>
    <w:rsid w:val="007242C9"/>
    <w:rsid w:val="00725256"/>
    <w:rsid w:val="00726C26"/>
    <w:rsid w:val="007273E9"/>
    <w:rsid w:val="00732598"/>
    <w:rsid w:val="007325C0"/>
    <w:rsid w:val="0073277E"/>
    <w:rsid w:val="007377BB"/>
    <w:rsid w:val="0074060B"/>
    <w:rsid w:val="007412F9"/>
    <w:rsid w:val="00741E75"/>
    <w:rsid w:val="00743987"/>
    <w:rsid w:val="007441BB"/>
    <w:rsid w:val="00747614"/>
    <w:rsid w:val="0074781D"/>
    <w:rsid w:val="00747F6B"/>
    <w:rsid w:val="00752808"/>
    <w:rsid w:val="00761785"/>
    <w:rsid w:val="00767E6C"/>
    <w:rsid w:val="007719CE"/>
    <w:rsid w:val="00771B33"/>
    <w:rsid w:val="00774D8F"/>
    <w:rsid w:val="0077551D"/>
    <w:rsid w:val="00776F0E"/>
    <w:rsid w:val="007807C5"/>
    <w:rsid w:val="00783B7B"/>
    <w:rsid w:val="00786853"/>
    <w:rsid w:val="00792ABF"/>
    <w:rsid w:val="00796C7F"/>
    <w:rsid w:val="007A0972"/>
    <w:rsid w:val="007A0ADF"/>
    <w:rsid w:val="007A1AB4"/>
    <w:rsid w:val="007A288C"/>
    <w:rsid w:val="007A4E94"/>
    <w:rsid w:val="007A78E9"/>
    <w:rsid w:val="007B288B"/>
    <w:rsid w:val="007B7469"/>
    <w:rsid w:val="007C1D9D"/>
    <w:rsid w:val="007C6778"/>
    <w:rsid w:val="007D1DDD"/>
    <w:rsid w:val="007D2F9D"/>
    <w:rsid w:val="007D66CD"/>
    <w:rsid w:val="007D672D"/>
    <w:rsid w:val="007D702A"/>
    <w:rsid w:val="007E30EF"/>
    <w:rsid w:val="007E3206"/>
    <w:rsid w:val="007E330F"/>
    <w:rsid w:val="007E3712"/>
    <w:rsid w:val="007E4123"/>
    <w:rsid w:val="007E4BF8"/>
    <w:rsid w:val="007F00F9"/>
    <w:rsid w:val="007F2C3E"/>
    <w:rsid w:val="007F4456"/>
    <w:rsid w:val="007F4A52"/>
    <w:rsid w:val="007F5459"/>
    <w:rsid w:val="007F7C31"/>
    <w:rsid w:val="008041F6"/>
    <w:rsid w:val="008044C5"/>
    <w:rsid w:val="00806436"/>
    <w:rsid w:val="00807866"/>
    <w:rsid w:val="00807AFF"/>
    <w:rsid w:val="00813DB4"/>
    <w:rsid w:val="00814873"/>
    <w:rsid w:val="00816C8F"/>
    <w:rsid w:val="00820575"/>
    <w:rsid w:val="00821855"/>
    <w:rsid w:val="00824622"/>
    <w:rsid w:val="0082481B"/>
    <w:rsid w:val="008260CD"/>
    <w:rsid w:val="00830689"/>
    <w:rsid w:val="00830794"/>
    <w:rsid w:val="008339B6"/>
    <w:rsid w:val="0083475A"/>
    <w:rsid w:val="008348A8"/>
    <w:rsid w:val="008352C4"/>
    <w:rsid w:val="0083541E"/>
    <w:rsid w:val="00836126"/>
    <w:rsid w:val="008433F8"/>
    <w:rsid w:val="0084424E"/>
    <w:rsid w:val="0084797D"/>
    <w:rsid w:val="00851396"/>
    <w:rsid w:val="00854816"/>
    <w:rsid w:val="008623F2"/>
    <w:rsid w:val="00863608"/>
    <w:rsid w:val="00870065"/>
    <w:rsid w:val="00877B92"/>
    <w:rsid w:val="00880EDD"/>
    <w:rsid w:val="0088460E"/>
    <w:rsid w:val="00885BCC"/>
    <w:rsid w:val="00885E03"/>
    <w:rsid w:val="00887475"/>
    <w:rsid w:val="008875A6"/>
    <w:rsid w:val="00890F07"/>
    <w:rsid w:val="008926B8"/>
    <w:rsid w:val="008942EE"/>
    <w:rsid w:val="0089451F"/>
    <w:rsid w:val="0089616A"/>
    <w:rsid w:val="008A3B8F"/>
    <w:rsid w:val="008B1AD8"/>
    <w:rsid w:val="008B2A4E"/>
    <w:rsid w:val="008C17F0"/>
    <w:rsid w:val="008C363C"/>
    <w:rsid w:val="008C4B68"/>
    <w:rsid w:val="008D4258"/>
    <w:rsid w:val="008D6B81"/>
    <w:rsid w:val="008E31FE"/>
    <w:rsid w:val="008E61C6"/>
    <w:rsid w:val="008E7770"/>
    <w:rsid w:val="008F2AAA"/>
    <w:rsid w:val="008F3721"/>
    <w:rsid w:val="008F4DEA"/>
    <w:rsid w:val="0090264E"/>
    <w:rsid w:val="00903C32"/>
    <w:rsid w:val="00904C1D"/>
    <w:rsid w:val="0091198D"/>
    <w:rsid w:val="009123B4"/>
    <w:rsid w:val="00915A94"/>
    <w:rsid w:val="009225AB"/>
    <w:rsid w:val="00930FC9"/>
    <w:rsid w:val="00935EC5"/>
    <w:rsid w:val="00937699"/>
    <w:rsid w:val="009412A2"/>
    <w:rsid w:val="00944E4A"/>
    <w:rsid w:val="00950BFE"/>
    <w:rsid w:val="00956C30"/>
    <w:rsid w:val="009579FD"/>
    <w:rsid w:val="00960F8B"/>
    <w:rsid w:val="009612A1"/>
    <w:rsid w:val="00962A37"/>
    <w:rsid w:val="00965080"/>
    <w:rsid w:val="009665EA"/>
    <w:rsid w:val="00967810"/>
    <w:rsid w:val="00967E16"/>
    <w:rsid w:val="00970577"/>
    <w:rsid w:val="00971AFA"/>
    <w:rsid w:val="009751EE"/>
    <w:rsid w:val="009800E5"/>
    <w:rsid w:val="00980389"/>
    <w:rsid w:val="0098371C"/>
    <w:rsid w:val="0099093E"/>
    <w:rsid w:val="009A14FB"/>
    <w:rsid w:val="009A3832"/>
    <w:rsid w:val="009A3BEF"/>
    <w:rsid w:val="009A71A3"/>
    <w:rsid w:val="009A7686"/>
    <w:rsid w:val="009B03A9"/>
    <w:rsid w:val="009B32C6"/>
    <w:rsid w:val="009B34EF"/>
    <w:rsid w:val="009C0EE1"/>
    <w:rsid w:val="009C116E"/>
    <w:rsid w:val="009C5C03"/>
    <w:rsid w:val="009D109E"/>
    <w:rsid w:val="009D6DBD"/>
    <w:rsid w:val="009D7C93"/>
    <w:rsid w:val="009E0DFF"/>
    <w:rsid w:val="009E1AA3"/>
    <w:rsid w:val="009E5082"/>
    <w:rsid w:val="009E6880"/>
    <w:rsid w:val="009E6AE8"/>
    <w:rsid w:val="009F04DB"/>
    <w:rsid w:val="009F295E"/>
    <w:rsid w:val="009F4CF8"/>
    <w:rsid w:val="00A02FBA"/>
    <w:rsid w:val="00A04E83"/>
    <w:rsid w:val="00A06F18"/>
    <w:rsid w:val="00A0718E"/>
    <w:rsid w:val="00A07658"/>
    <w:rsid w:val="00A11594"/>
    <w:rsid w:val="00A13870"/>
    <w:rsid w:val="00A15AE5"/>
    <w:rsid w:val="00A21431"/>
    <w:rsid w:val="00A22679"/>
    <w:rsid w:val="00A25D25"/>
    <w:rsid w:val="00A2677E"/>
    <w:rsid w:val="00A332EB"/>
    <w:rsid w:val="00A3464F"/>
    <w:rsid w:val="00A3564C"/>
    <w:rsid w:val="00A36AE9"/>
    <w:rsid w:val="00A420FD"/>
    <w:rsid w:val="00A43646"/>
    <w:rsid w:val="00A50483"/>
    <w:rsid w:val="00A518E0"/>
    <w:rsid w:val="00A55B20"/>
    <w:rsid w:val="00A7375B"/>
    <w:rsid w:val="00A74454"/>
    <w:rsid w:val="00A8034B"/>
    <w:rsid w:val="00A871EB"/>
    <w:rsid w:val="00A9275D"/>
    <w:rsid w:val="00A96C5F"/>
    <w:rsid w:val="00AA3013"/>
    <w:rsid w:val="00AB3216"/>
    <w:rsid w:val="00AB650C"/>
    <w:rsid w:val="00AC0B57"/>
    <w:rsid w:val="00AC1BF2"/>
    <w:rsid w:val="00AC580C"/>
    <w:rsid w:val="00AD77FC"/>
    <w:rsid w:val="00AE1951"/>
    <w:rsid w:val="00AE1E59"/>
    <w:rsid w:val="00AE4567"/>
    <w:rsid w:val="00AE685F"/>
    <w:rsid w:val="00AF6D18"/>
    <w:rsid w:val="00B01D39"/>
    <w:rsid w:val="00B02C6A"/>
    <w:rsid w:val="00B03282"/>
    <w:rsid w:val="00B0551D"/>
    <w:rsid w:val="00B07C59"/>
    <w:rsid w:val="00B120EC"/>
    <w:rsid w:val="00B14188"/>
    <w:rsid w:val="00B1554A"/>
    <w:rsid w:val="00B16D00"/>
    <w:rsid w:val="00B175EF"/>
    <w:rsid w:val="00B20FD4"/>
    <w:rsid w:val="00B2188C"/>
    <w:rsid w:val="00B22330"/>
    <w:rsid w:val="00B22F77"/>
    <w:rsid w:val="00B266EC"/>
    <w:rsid w:val="00B3152D"/>
    <w:rsid w:val="00B32FA1"/>
    <w:rsid w:val="00B359EA"/>
    <w:rsid w:val="00B37BD5"/>
    <w:rsid w:val="00B37F81"/>
    <w:rsid w:val="00B468F4"/>
    <w:rsid w:val="00B4729A"/>
    <w:rsid w:val="00B479BC"/>
    <w:rsid w:val="00B47A2C"/>
    <w:rsid w:val="00B52AD1"/>
    <w:rsid w:val="00B61BDC"/>
    <w:rsid w:val="00B63B9A"/>
    <w:rsid w:val="00B72CC6"/>
    <w:rsid w:val="00B74647"/>
    <w:rsid w:val="00B76217"/>
    <w:rsid w:val="00B829BA"/>
    <w:rsid w:val="00B831D5"/>
    <w:rsid w:val="00B9148C"/>
    <w:rsid w:val="00B91F07"/>
    <w:rsid w:val="00B94E46"/>
    <w:rsid w:val="00BA17F0"/>
    <w:rsid w:val="00BA2C9A"/>
    <w:rsid w:val="00BA33D7"/>
    <w:rsid w:val="00BA54A4"/>
    <w:rsid w:val="00BA5B40"/>
    <w:rsid w:val="00BA6A39"/>
    <w:rsid w:val="00BB3A2E"/>
    <w:rsid w:val="00BC1237"/>
    <w:rsid w:val="00BC1885"/>
    <w:rsid w:val="00BC4641"/>
    <w:rsid w:val="00BC4FDF"/>
    <w:rsid w:val="00BD38D6"/>
    <w:rsid w:val="00BD5C32"/>
    <w:rsid w:val="00BD5E31"/>
    <w:rsid w:val="00BE4070"/>
    <w:rsid w:val="00BE5AED"/>
    <w:rsid w:val="00BE5C93"/>
    <w:rsid w:val="00BE5DF7"/>
    <w:rsid w:val="00BE7E57"/>
    <w:rsid w:val="00BF2AE1"/>
    <w:rsid w:val="00BF4BC8"/>
    <w:rsid w:val="00C046A7"/>
    <w:rsid w:val="00C048DF"/>
    <w:rsid w:val="00C054F9"/>
    <w:rsid w:val="00C1115D"/>
    <w:rsid w:val="00C16A14"/>
    <w:rsid w:val="00C20B91"/>
    <w:rsid w:val="00C20E29"/>
    <w:rsid w:val="00C20F22"/>
    <w:rsid w:val="00C23A63"/>
    <w:rsid w:val="00C251EC"/>
    <w:rsid w:val="00C3564E"/>
    <w:rsid w:val="00C50194"/>
    <w:rsid w:val="00C526D6"/>
    <w:rsid w:val="00C559E5"/>
    <w:rsid w:val="00C60602"/>
    <w:rsid w:val="00C6185E"/>
    <w:rsid w:val="00C729C3"/>
    <w:rsid w:val="00C75D9E"/>
    <w:rsid w:val="00C763A8"/>
    <w:rsid w:val="00C76E7F"/>
    <w:rsid w:val="00C808B8"/>
    <w:rsid w:val="00C832B9"/>
    <w:rsid w:val="00C83685"/>
    <w:rsid w:val="00C8585B"/>
    <w:rsid w:val="00C91829"/>
    <w:rsid w:val="00C91B12"/>
    <w:rsid w:val="00C96949"/>
    <w:rsid w:val="00CA1D1F"/>
    <w:rsid w:val="00CA20C6"/>
    <w:rsid w:val="00CA67E6"/>
    <w:rsid w:val="00CA6925"/>
    <w:rsid w:val="00CA787A"/>
    <w:rsid w:val="00CB1AE6"/>
    <w:rsid w:val="00CB3F11"/>
    <w:rsid w:val="00CB7403"/>
    <w:rsid w:val="00CC30E0"/>
    <w:rsid w:val="00CC412D"/>
    <w:rsid w:val="00CC5183"/>
    <w:rsid w:val="00CD12F2"/>
    <w:rsid w:val="00CD43F0"/>
    <w:rsid w:val="00CD4563"/>
    <w:rsid w:val="00CF10E5"/>
    <w:rsid w:val="00CF3B71"/>
    <w:rsid w:val="00CF529D"/>
    <w:rsid w:val="00D01C70"/>
    <w:rsid w:val="00D0344F"/>
    <w:rsid w:val="00D04E22"/>
    <w:rsid w:val="00D05C09"/>
    <w:rsid w:val="00D14373"/>
    <w:rsid w:val="00D15E20"/>
    <w:rsid w:val="00D2513B"/>
    <w:rsid w:val="00D26ACF"/>
    <w:rsid w:val="00D27B1B"/>
    <w:rsid w:val="00D34976"/>
    <w:rsid w:val="00D34CC2"/>
    <w:rsid w:val="00D4055D"/>
    <w:rsid w:val="00D44713"/>
    <w:rsid w:val="00D461DB"/>
    <w:rsid w:val="00D52536"/>
    <w:rsid w:val="00D52B29"/>
    <w:rsid w:val="00D52F92"/>
    <w:rsid w:val="00D726D5"/>
    <w:rsid w:val="00D72709"/>
    <w:rsid w:val="00D731ED"/>
    <w:rsid w:val="00D76FF2"/>
    <w:rsid w:val="00D777D4"/>
    <w:rsid w:val="00D8022A"/>
    <w:rsid w:val="00D8112C"/>
    <w:rsid w:val="00D85F5F"/>
    <w:rsid w:val="00D875AE"/>
    <w:rsid w:val="00D909DB"/>
    <w:rsid w:val="00D92322"/>
    <w:rsid w:val="00D94104"/>
    <w:rsid w:val="00D96146"/>
    <w:rsid w:val="00DA2054"/>
    <w:rsid w:val="00DA46F4"/>
    <w:rsid w:val="00DA59E7"/>
    <w:rsid w:val="00DB1CA0"/>
    <w:rsid w:val="00DB200F"/>
    <w:rsid w:val="00DB4B83"/>
    <w:rsid w:val="00DC390F"/>
    <w:rsid w:val="00DD57D9"/>
    <w:rsid w:val="00DD7BA9"/>
    <w:rsid w:val="00DD7F52"/>
    <w:rsid w:val="00DE042A"/>
    <w:rsid w:val="00DE1A23"/>
    <w:rsid w:val="00DE22FF"/>
    <w:rsid w:val="00DE4C67"/>
    <w:rsid w:val="00DE4E88"/>
    <w:rsid w:val="00DF6B1C"/>
    <w:rsid w:val="00DF6F90"/>
    <w:rsid w:val="00DF7069"/>
    <w:rsid w:val="00DF7C25"/>
    <w:rsid w:val="00E00B89"/>
    <w:rsid w:val="00E01D34"/>
    <w:rsid w:val="00E02681"/>
    <w:rsid w:val="00E0303C"/>
    <w:rsid w:val="00E05AD5"/>
    <w:rsid w:val="00E05FFE"/>
    <w:rsid w:val="00E11700"/>
    <w:rsid w:val="00E11C2B"/>
    <w:rsid w:val="00E11D26"/>
    <w:rsid w:val="00E1215B"/>
    <w:rsid w:val="00E139D1"/>
    <w:rsid w:val="00E14F66"/>
    <w:rsid w:val="00E232BF"/>
    <w:rsid w:val="00E2398D"/>
    <w:rsid w:val="00E23C59"/>
    <w:rsid w:val="00E26E2A"/>
    <w:rsid w:val="00E26FF5"/>
    <w:rsid w:val="00E40241"/>
    <w:rsid w:val="00E4055B"/>
    <w:rsid w:val="00E413AC"/>
    <w:rsid w:val="00E43B01"/>
    <w:rsid w:val="00E43B83"/>
    <w:rsid w:val="00E44880"/>
    <w:rsid w:val="00E5035F"/>
    <w:rsid w:val="00E512A1"/>
    <w:rsid w:val="00E539DC"/>
    <w:rsid w:val="00E547D8"/>
    <w:rsid w:val="00E56BA3"/>
    <w:rsid w:val="00E60D4F"/>
    <w:rsid w:val="00E60F26"/>
    <w:rsid w:val="00E628D0"/>
    <w:rsid w:val="00E63732"/>
    <w:rsid w:val="00E67155"/>
    <w:rsid w:val="00E67872"/>
    <w:rsid w:val="00E83EFC"/>
    <w:rsid w:val="00E87290"/>
    <w:rsid w:val="00E879A6"/>
    <w:rsid w:val="00E904EC"/>
    <w:rsid w:val="00E908CA"/>
    <w:rsid w:val="00E958AE"/>
    <w:rsid w:val="00E95E4A"/>
    <w:rsid w:val="00E96199"/>
    <w:rsid w:val="00E9640A"/>
    <w:rsid w:val="00E9724B"/>
    <w:rsid w:val="00EA0058"/>
    <w:rsid w:val="00EA2CF2"/>
    <w:rsid w:val="00EA348D"/>
    <w:rsid w:val="00EB1034"/>
    <w:rsid w:val="00EB1670"/>
    <w:rsid w:val="00EB1E48"/>
    <w:rsid w:val="00EB551E"/>
    <w:rsid w:val="00EB5ABF"/>
    <w:rsid w:val="00EC0B3C"/>
    <w:rsid w:val="00EC2868"/>
    <w:rsid w:val="00EC6621"/>
    <w:rsid w:val="00EC736C"/>
    <w:rsid w:val="00ED0440"/>
    <w:rsid w:val="00ED20DB"/>
    <w:rsid w:val="00ED222B"/>
    <w:rsid w:val="00ED2252"/>
    <w:rsid w:val="00ED2F68"/>
    <w:rsid w:val="00ED3CD4"/>
    <w:rsid w:val="00ED54F2"/>
    <w:rsid w:val="00EE29CA"/>
    <w:rsid w:val="00EE337E"/>
    <w:rsid w:val="00EF3F6C"/>
    <w:rsid w:val="00EF4C00"/>
    <w:rsid w:val="00EF7A47"/>
    <w:rsid w:val="00F00F1F"/>
    <w:rsid w:val="00F02E25"/>
    <w:rsid w:val="00F05FBB"/>
    <w:rsid w:val="00F1369F"/>
    <w:rsid w:val="00F140A6"/>
    <w:rsid w:val="00F14DDF"/>
    <w:rsid w:val="00F158AD"/>
    <w:rsid w:val="00F232FD"/>
    <w:rsid w:val="00F247BB"/>
    <w:rsid w:val="00F25BD8"/>
    <w:rsid w:val="00F2766A"/>
    <w:rsid w:val="00F326B2"/>
    <w:rsid w:val="00F40695"/>
    <w:rsid w:val="00F41B54"/>
    <w:rsid w:val="00F41C26"/>
    <w:rsid w:val="00F42F63"/>
    <w:rsid w:val="00F438C2"/>
    <w:rsid w:val="00F43DEF"/>
    <w:rsid w:val="00F43F4D"/>
    <w:rsid w:val="00F50D66"/>
    <w:rsid w:val="00F5797F"/>
    <w:rsid w:val="00F63ED8"/>
    <w:rsid w:val="00F6617D"/>
    <w:rsid w:val="00F73637"/>
    <w:rsid w:val="00F8214A"/>
    <w:rsid w:val="00F8714E"/>
    <w:rsid w:val="00F87E09"/>
    <w:rsid w:val="00F941DF"/>
    <w:rsid w:val="00F9542E"/>
    <w:rsid w:val="00FA0607"/>
    <w:rsid w:val="00FB3061"/>
    <w:rsid w:val="00FB72B3"/>
    <w:rsid w:val="00FC35E9"/>
    <w:rsid w:val="00FC3DF7"/>
    <w:rsid w:val="00FC648B"/>
    <w:rsid w:val="00FC6C71"/>
    <w:rsid w:val="00FD1B81"/>
    <w:rsid w:val="00FD228C"/>
    <w:rsid w:val="00FD47EB"/>
    <w:rsid w:val="00FD62B6"/>
    <w:rsid w:val="00FD7AB9"/>
    <w:rsid w:val="00FE0B12"/>
    <w:rsid w:val="00FE0DD7"/>
    <w:rsid w:val="00FE2A2E"/>
    <w:rsid w:val="00FE2FB5"/>
    <w:rsid w:val="00FE4FE1"/>
    <w:rsid w:val="00FE53A2"/>
    <w:rsid w:val="00FE5428"/>
    <w:rsid w:val="00FE7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02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D702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2175</TotalTime>
  <Pages>11</Pages>
  <Words>1589</Words>
  <Characters>9059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</dc:title>
  <dc:subject/>
  <dc:creator>Раиса Молоствова</dc:creator>
  <cp:keywords/>
  <dc:description/>
  <cp:lastModifiedBy>pc9</cp:lastModifiedBy>
  <cp:revision>183</cp:revision>
  <cp:lastPrinted>2020-03-16T07:16:00Z</cp:lastPrinted>
  <dcterms:created xsi:type="dcterms:W3CDTF">2016-03-22T10:34:00Z</dcterms:created>
  <dcterms:modified xsi:type="dcterms:W3CDTF">2020-04-13T05:17:00Z</dcterms:modified>
</cp:coreProperties>
</file>