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58" w:rsidRPr="004D1867" w:rsidRDefault="00B76658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>Сведения</w:t>
      </w:r>
    </w:p>
    <w:p w:rsidR="00B76658" w:rsidRDefault="00B76658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>
        <w:rPr>
          <w:rFonts w:ascii="Times New Roman" w:hAnsi="Times New Roman" w:cs="Times New Roman"/>
        </w:rPr>
        <w:t xml:space="preserve"> </w:t>
      </w:r>
      <w:r w:rsidRPr="004D1867">
        <w:rPr>
          <w:rFonts w:ascii="Times New Roman" w:hAnsi="Times New Roman" w:cs="Times New Roman"/>
        </w:rPr>
        <w:t xml:space="preserve">характера </w:t>
      </w:r>
      <w:r>
        <w:rPr>
          <w:rFonts w:ascii="Times New Roman" w:hAnsi="Times New Roman" w:cs="Times New Roman"/>
        </w:rPr>
        <w:t xml:space="preserve">муниципальных служащих Думы Лесозаводского городского округа, а также сведений </w:t>
      </w:r>
      <w:r w:rsidRPr="004D1867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>
        <w:rPr>
          <w:rFonts w:ascii="Times New Roman" w:hAnsi="Times New Roman" w:cs="Times New Roman"/>
        </w:rPr>
        <w:t xml:space="preserve"> </w:t>
      </w:r>
      <w:r w:rsidRPr="004D1867">
        <w:rPr>
          <w:rFonts w:ascii="Times New Roman" w:hAnsi="Times New Roman" w:cs="Times New Roman"/>
        </w:rPr>
        <w:t>характера</w:t>
      </w:r>
      <w:r>
        <w:rPr>
          <w:rFonts w:ascii="Times New Roman" w:hAnsi="Times New Roman" w:cs="Times New Roman"/>
        </w:rPr>
        <w:t xml:space="preserve"> их супруг (супругов) и несовершеннолетних детей для размещения </w:t>
      </w:r>
      <w:r w:rsidRPr="004D1867">
        <w:rPr>
          <w:rFonts w:ascii="Times New Roman" w:hAnsi="Times New Roman" w:cs="Times New Roman"/>
        </w:rPr>
        <w:t>на официальном сайте</w:t>
      </w:r>
      <w:r>
        <w:rPr>
          <w:rFonts w:ascii="Times New Roman" w:hAnsi="Times New Roman" w:cs="Times New Roman"/>
        </w:rPr>
        <w:t xml:space="preserve"> </w:t>
      </w:r>
      <w:r w:rsidRPr="004D1867">
        <w:rPr>
          <w:rFonts w:ascii="Times New Roman" w:hAnsi="Times New Roman" w:cs="Times New Roman"/>
        </w:rPr>
        <w:t>Лесозаводского городского округа и</w:t>
      </w:r>
      <w:r>
        <w:rPr>
          <w:rFonts w:ascii="Times New Roman" w:hAnsi="Times New Roman" w:cs="Times New Roman"/>
        </w:rPr>
        <w:t xml:space="preserve"> </w:t>
      </w:r>
      <w:r w:rsidRPr="004D1867">
        <w:rPr>
          <w:rFonts w:ascii="Times New Roman" w:hAnsi="Times New Roman" w:cs="Times New Roman"/>
        </w:rPr>
        <w:t>предоставления этих</w:t>
      </w:r>
      <w:r>
        <w:rPr>
          <w:rFonts w:ascii="Times New Roman" w:hAnsi="Times New Roman" w:cs="Times New Roman"/>
        </w:rPr>
        <w:t xml:space="preserve"> </w:t>
      </w:r>
      <w:r w:rsidRPr="004D1867">
        <w:rPr>
          <w:rFonts w:ascii="Times New Roman" w:hAnsi="Times New Roman" w:cs="Times New Roman"/>
        </w:rPr>
        <w:t>сведений средствам массовой информации для опубликования</w:t>
      </w:r>
    </w:p>
    <w:p w:rsidR="00B76658" w:rsidRDefault="00B76658" w:rsidP="009F2B00">
      <w:pPr>
        <w:pStyle w:val="ConsPlusTitle"/>
        <w:jc w:val="center"/>
        <w:outlineLvl w:val="0"/>
        <w:rPr>
          <w:rFonts w:ascii="Times New Roman" w:hAnsi="Times New Roman" w:cs="Times New Roman"/>
          <w:u w:val="single"/>
        </w:rPr>
      </w:pPr>
      <w:r w:rsidRPr="00597969">
        <w:rPr>
          <w:rFonts w:ascii="Times New Roman" w:hAnsi="Times New Roman" w:cs="Times New Roman"/>
          <w:u w:val="single"/>
        </w:rPr>
        <w:t>за 201</w:t>
      </w:r>
      <w:r>
        <w:rPr>
          <w:rFonts w:ascii="Times New Roman" w:hAnsi="Times New Roman" w:cs="Times New Roman"/>
          <w:u w:val="single"/>
        </w:rPr>
        <w:t>9</w:t>
      </w:r>
      <w:r w:rsidRPr="00597969">
        <w:rPr>
          <w:rFonts w:ascii="Times New Roman" w:hAnsi="Times New Roman" w:cs="Times New Roman"/>
          <w:u w:val="single"/>
        </w:rPr>
        <w:t xml:space="preserve"> год</w:t>
      </w:r>
      <w:r>
        <w:rPr>
          <w:rFonts w:ascii="Times New Roman" w:hAnsi="Times New Roman" w:cs="Times New Roman"/>
          <w:u w:val="single"/>
        </w:rPr>
        <w:t>_____</w:t>
      </w:r>
    </w:p>
    <w:p w:rsidR="00B76658" w:rsidRPr="00C21E6B" w:rsidRDefault="00B76658" w:rsidP="009F2B00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C21E6B">
        <w:rPr>
          <w:rFonts w:ascii="Times New Roman" w:hAnsi="Times New Roman" w:cs="Times New Roman"/>
          <w:b w:val="0"/>
        </w:rPr>
        <w:t>(период</w:t>
      </w:r>
      <w:r>
        <w:rPr>
          <w:rFonts w:ascii="Times New Roman" w:hAnsi="Times New Roman" w:cs="Times New Roman"/>
          <w:b w:val="0"/>
        </w:rPr>
        <w:t>,</w:t>
      </w:r>
      <w:r w:rsidRPr="00C21E6B">
        <w:rPr>
          <w:rFonts w:ascii="Times New Roman" w:hAnsi="Times New Roman" w:cs="Times New Roman"/>
          <w:b w:val="0"/>
        </w:rPr>
        <w:t xml:space="preserve"> за который предоставляются сведения)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1138"/>
        <w:gridCol w:w="3398"/>
        <w:gridCol w:w="956"/>
        <w:gridCol w:w="1029"/>
        <w:gridCol w:w="1777"/>
        <w:gridCol w:w="3751"/>
      </w:tblGrid>
      <w:tr w:rsidR="00B76658" w:rsidRPr="00371F28" w:rsidTr="000F369F">
        <w:trPr>
          <w:trHeight w:hRule="exact" w:val="885"/>
        </w:trPr>
        <w:tc>
          <w:tcPr>
            <w:tcW w:w="1418" w:type="dxa"/>
            <w:vMerge w:val="restart"/>
          </w:tcPr>
          <w:p w:rsidR="00B76658" w:rsidRPr="00371F28" w:rsidRDefault="00B76658" w:rsidP="00784FA7">
            <w:pPr>
              <w:rPr>
                <w:rFonts w:ascii="Times New Roman" w:hAnsi="Times New Roman"/>
                <w:sz w:val="18"/>
                <w:szCs w:val="18"/>
              </w:rPr>
            </w:pPr>
            <w:r w:rsidRPr="00371F28">
              <w:rPr>
                <w:rFonts w:ascii="Times New Roman" w:hAnsi="Times New Roman"/>
                <w:sz w:val="18"/>
                <w:szCs w:val="18"/>
              </w:rPr>
              <w:t>Ф.И.О. муниципально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371F28">
              <w:rPr>
                <w:rFonts w:ascii="Times New Roman" w:hAnsi="Times New Roman"/>
                <w:sz w:val="18"/>
                <w:szCs w:val="18"/>
              </w:rPr>
              <w:t>го служащего</w:t>
            </w:r>
          </w:p>
        </w:tc>
        <w:tc>
          <w:tcPr>
            <w:tcW w:w="1985" w:type="dxa"/>
            <w:vMerge w:val="restart"/>
          </w:tcPr>
          <w:p w:rsidR="00B76658" w:rsidRPr="00371F28" w:rsidRDefault="00B76658" w:rsidP="00771647">
            <w:pPr>
              <w:rPr>
                <w:rFonts w:ascii="Times New Roman" w:hAnsi="Times New Roman"/>
                <w:sz w:val="18"/>
                <w:szCs w:val="18"/>
              </w:rPr>
            </w:pPr>
            <w:r w:rsidRPr="00371F28">
              <w:rPr>
                <w:rFonts w:ascii="Times New Roman" w:hAnsi="Times New Roman"/>
                <w:sz w:val="18"/>
                <w:szCs w:val="18"/>
              </w:rPr>
              <w:t>Должность муниципального служащего, супруг (супруга) и несовершеннолетние дети указанных лиц</w:t>
            </w:r>
          </w:p>
        </w:tc>
        <w:tc>
          <w:tcPr>
            <w:tcW w:w="1138" w:type="dxa"/>
            <w:vMerge w:val="restart"/>
          </w:tcPr>
          <w:p w:rsidR="00B76658" w:rsidRPr="00371F28" w:rsidRDefault="00B76658" w:rsidP="007F1A43">
            <w:pPr>
              <w:rPr>
                <w:rFonts w:ascii="Times New Roman" w:hAnsi="Times New Roman"/>
                <w:sz w:val="18"/>
                <w:szCs w:val="18"/>
              </w:rPr>
            </w:pPr>
            <w:r w:rsidRPr="00371F28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2019 год (руб.)</w:t>
            </w:r>
          </w:p>
        </w:tc>
        <w:tc>
          <w:tcPr>
            <w:tcW w:w="5383" w:type="dxa"/>
            <w:gridSpan w:val="3"/>
          </w:tcPr>
          <w:p w:rsidR="00B76658" w:rsidRPr="00371F28" w:rsidRDefault="00B76658" w:rsidP="00C621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1F28">
              <w:rPr>
                <w:rFonts w:ascii="Times New Roman" w:hAnsi="Times New Roman"/>
                <w:sz w:val="18"/>
                <w:szCs w:val="18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77" w:type="dxa"/>
            <w:vMerge w:val="restart"/>
          </w:tcPr>
          <w:p w:rsidR="00B76658" w:rsidRPr="00371F28" w:rsidRDefault="00B76658" w:rsidP="00C62190">
            <w:pPr>
              <w:rPr>
                <w:rFonts w:ascii="Times New Roman" w:hAnsi="Times New Roman"/>
                <w:sz w:val="18"/>
                <w:szCs w:val="18"/>
              </w:rPr>
            </w:pPr>
            <w:r w:rsidRPr="00371F28">
              <w:rPr>
                <w:rFonts w:ascii="Times New Roman" w:hAnsi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751" w:type="dxa"/>
            <w:vMerge w:val="restart"/>
          </w:tcPr>
          <w:p w:rsidR="00B76658" w:rsidRPr="00371F28" w:rsidRDefault="00B76658" w:rsidP="000C4C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C4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служащего, лица замещающего муниципальную должность на постоянной основе,  и его супруги (супруга) за три последних года, предшествующих совершению сделки</w:t>
            </w:r>
          </w:p>
        </w:tc>
      </w:tr>
      <w:tr w:rsidR="00B76658" w:rsidRPr="00371F28" w:rsidTr="000F369F">
        <w:trPr>
          <w:trHeight w:val="891"/>
        </w:trPr>
        <w:tc>
          <w:tcPr>
            <w:tcW w:w="1418" w:type="dxa"/>
            <w:vMerge/>
          </w:tcPr>
          <w:p w:rsidR="00B76658" w:rsidRPr="00371F28" w:rsidRDefault="00B76658" w:rsidP="00C621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76658" w:rsidRPr="00371F28" w:rsidRDefault="00B76658" w:rsidP="00C621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B76658" w:rsidRPr="00371F28" w:rsidRDefault="00B76658" w:rsidP="00C621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8" w:type="dxa"/>
          </w:tcPr>
          <w:p w:rsidR="00B76658" w:rsidRPr="00371F28" w:rsidRDefault="00B76658" w:rsidP="00C62190">
            <w:pPr>
              <w:rPr>
                <w:rFonts w:ascii="Times New Roman" w:hAnsi="Times New Roman"/>
                <w:sz w:val="18"/>
                <w:szCs w:val="18"/>
              </w:rPr>
            </w:pPr>
            <w:r w:rsidRPr="00371F28">
              <w:rPr>
                <w:rFonts w:ascii="Times New Roman" w:hAnsi="Times New Roman"/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956" w:type="dxa"/>
          </w:tcPr>
          <w:p w:rsidR="00B76658" w:rsidRPr="00371F28" w:rsidRDefault="00B76658" w:rsidP="00C62190">
            <w:pPr>
              <w:rPr>
                <w:rFonts w:ascii="Times New Roman" w:hAnsi="Times New Roman"/>
                <w:sz w:val="18"/>
                <w:szCs w:val="18"/>
              </w:rPr>
            </w:pPr>
            <w:r w:rsidRPr="00371F28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029" w:type="dxa"/>
          </w:tcPr>
          <w:p w:rsidR="00B76658" w:rsidRPr="00371F28" w:rsidRDefault="00B76658" w:rsidP="00C62190">
            <w:pPr>
              <w:rPr>
                <w:rFonts w:ascii="Times New Roman" w:hAnsi="Times New Roman"/>
                <w:sz w:val="18"/>
                <w:szCs w:val="18"/>
              </w:rPr>
            </w:pPr>
            <w:r w:rsidRPr="00371F28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77" w:type="dxa"/>
            <w:vMerge/>
          </w:tcPr>
          <w:p w:rsidR="00B76658" w:rsidRPr="00371F28" w:rsidRDefault="00B76658" w:rsidP="00C621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1" w:type="dxa"/>
            <w:vMerge/>
          </w:tcPr>
          <w:p w:rsidR="00B76658" w:rsidRPr="00371F28" w:rsidRDefault="00B76658" w:rsidP="00C621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6658" w:rsidRPr="00371F28" w:rsidTr="00B847F8">
        <w:trPr>
          <w:trHeight w:hRule="exact" w:val="2397"/>
        </w:trPr>
        <w:tc>
          <w:tcPr>
            <w:tcW w:w="1418" w:type="dxa"/>
          </w:tcPr>
          <w:p w:rsidR="00B76658" w:rsidRPr="00371F28" w:rsidRDefault="00B76658" w:rsidP="00C62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Потеха Светлана Александровна</w:t>
            </w:r>
          </w:p>
        </w:tc>
        <w:tc>
          <w:tcPr>
            <w:tcW w:w="1985" w:type="dxa"/>
          </w:tcPr>
          <w:p w:rsidR="00B76658" w:rsidRPr="00371F28" w:rsidRDefault="00B76658" w:rsidP="00C62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юридического отдела аппарата Думы Лесозаводского городского округа</w:t>
            </w:r>
          </w:p>
        </w:tc>
        <w:tc>
          <w:tcPr>
            <w:tcW w:w="1138" w:type="dxa"/>
          </w:tcPr>
          <w:p w:rsidR="00B76658" w:rsidRPr="00211C36" w:rsidRDefault="00B76658" w:rsidP="007F1A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631742,97</w:t>
            </w:r>
          </w:p>
        </w:tc>
        <w:tc>
          <w:tcPr>
            <w:tcW w:w="3398" w:type="dxa"/>
          </w:tcPr>
          <w:p w:rsidR="00B76658" w:rsidRDefault="00B76658" w:rsidP="00DD6F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 земельный участок под индивидуальное жилищное строительство </w:t>
            </w:r>
            <w:r w:rsidRPr="00371F28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</w:t>
            </w:r>
            <w:r w:rsidRPr="00371F28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76658" w:rsidRPr="00371F28" w:rsidRDefault="00B76658" w:rsidP="003330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жилой дом</w:t>
            </w:r>
            <w:r w:rsidRPr="00371F28">
              <w:rPr>
                <w:rFonts w:ascii="Times New Roman" w:hAnsi="Times New Roman"/>
                <w:sz w:val="18"/>
                <w:szCs w:val="18"/>
              </w:rPr>
              <w:t xml:space="preserve"> (индивидуальная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</w:t>
            </w:r>
            <w:r w:rsidRPr="00371F28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76658" w:rsidRPr="00B847F8" w:rsidRDefault="00B76658" w:rsidP="00B84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квартира (индивидуальная собственность)</w:t>
            </w:r>
          </w:p>
          <w:p w:rsidR="00B76658" w:rsidRDefault="00B76658" w:rsidP="00DD6F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4) квартира (в пользовании)</w:t>
            </w:r>
          </w:p>
          <w:p w:rsidR="00B76658" w:rsidRPr="00371F28" w:rsidRDefault="00B76658" w:rsidP="00DD6F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5) земельный участок огородный (в пользовании)</w:t>
            </w:r>
          </w:p>
          <w:p w:rsidR="00B76658" w:rsidRPr="00B66DDA" w:rsidRDefault="00B76658" w:rsidP="00F67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B76658" w:rsidRDefault="00B76658" w:rsidP="00642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1231,0</w:t>
            </w:r>
          </w:p>
          <w:p w:rsidR="00B76658" w:rsidRDefault="00B76658" w:rsidP="00642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642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642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642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170,9</w:t>
            </w:r>
          </w:p>
          <w:p w:rsidR="00B76658" w:rsidRDefault="00B76658" w:rsidP="00642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642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B76658" w:rsidRDefault="00B76658" w:rsidP="00642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642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29,7</w:t>
            </w:r>
          </w:p>
          <w:p w:rsidR="00B76658" w:rsidRPr="00371F28" w:rsidRDefault="00B76658" w:rsidP="00642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323,0</w:t>
            </w:r>
          </w:p>
        </w:tc>
        <w:tc>
          <w:tcPr>
            <w:tcW w:w="1029" w:type="dxa"/>
          </w:tcPr>
          <w:p w:rsidR="00B76658" w:rsidRPr="00371F28" w:rsidRDefault="00B76658" w:rsidP="003172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1F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6658" w:rsidRDefault="00B76658" w:rsidP="00DD6F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DD6F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DD6F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DD6F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6658" w:rsidRDefault="00B76658" w:rsidP="00DD6F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DD6F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6658" w:rsidRDefault="00B76658" w:rsidP="00DD6F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DD6F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6658" w:rsidRPr="00371F28" w:rsidRDefault="00B76658" w:rsidP="00DD6F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</w:tcPr>
          <w:p w:rsidR="00B76658" w:rsidRPr="00664681" w:rsidRDefault="00B76658" w:rsidP="00C621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71F28">
              <w:rPr>
                <w:rFonts w:ascii="Times New Roman" w:hAnsi="Times New Roman"/>
                <w:sz w:val="18"/>
                <w:szCs w:val="18"/>
              </w:rPr>
              <w:t>Легков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  <w:lang w:val="en-US"/>
              </w:rPr>
              <w:t>ой, XONDA CR-V</w:t>
            </w:r>
          </w:p>
        </w:tc>
        <w:tc>
          <w:tcPr>
            <w:tcW w:w="3751" w:type="dxa"/>
          </w:tcPr>
          <w:p w:rsidR="00B76658" w:rsidRPr="00371F28" w:rsidRDefault="00B76658" w:rsidP="00C178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71F28">
              <w:rPr>
                <w:rFonts w:ascii="Times New Roman" w:hAnsi="Times New Roman"/>
                <w:sz w:val="18"/>
                <w:szCs w:val="18"/>
              </w:rPr>
              <w:t>е совершались</w:t>
            </w:r>
          </w:p>
        </w:tc>
      </w:tr>
      <w:tr w:rsidR="00B76658" w:rsidRPr="00371F28" w:rsidTr="00B847F8">
        <w:trPr>
          <w:trHeight w:hRule="exact" w:val="1427"/>
        </w:trPr>
        <w:tc>
          <w:tcPr>
            <w:tcW w:w="1418" w:type="dxa"/>
          </w:tcPr>
          <w:p w:rsidR="00B76658" w:rsidRPr="00371F28" w:rsidRDefault="00B76658" w:rsidP="00D106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76658" w:rsidRPr="00371F28" w:rsidRDefault="00B76658" w:rsidP="00D106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B76658" w:rsidRPr="00371F28" w:rsidRDefault="00B76658" w:rsidP="00D106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801496,47</w:t>
            </w:r>
          </w:p>
        </w:tc>
        <w:tc>
          <w:tcPr>
            <w:tcW w:w="3398" w:type="dxa"/>
          </w:tcPr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</w:t>
            </w:r>
            <w:r w:rsidRPr="00371F28">
              <w:rPr>
                <w:rFonts w:ascii="Times New Roman" w:hAnsi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1F2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  <w:r w:rsidRPr="00371F28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квартира (в пользовании)</w:t>
            </w: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земельный участок под индивидуальное жилищное строительство (в пользовании)</w:t>
            </w: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4) жилой дом (в пользовании)</w:t>
            </w:r>
          </w:p>
          <w:p w:rsidR="00B76658" w:rsidRPr="00371F2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29,7</w:t>
            </w: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1231,0</w:t>
            </w: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170,9</w:t>
            </w:r>
          </w:p>
          <w:p w:rsidR="00B76658" w:rsidRPr="00371F2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9" w:type="dxa"/>
          </w:tcPr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1F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Pr="00371F2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</w:tcPr>
          <w:p w:rsidR="00B76658" w:rsidRPr="00B66DDA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Легковой, TOYOTA TOWN ACE. Легковой УАЗ 31512</w:t>
            </w:r>
          </w:p>
        </w:tc>
        <w:tc>
          <w:tcPr>
            <w:tcW w:w="3751" w:type="dxa"/>
          </w:tcPr>
          <w:p w:rsidR="00B76658" w:rsidRPr="00371F2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совершались</w:t>
            </w:r>
          </w:p>
        </w:tc>
      </w:tr>
      <w:tr w:rsidR="00B76658" w:rsidRPr="00371F28" w:rsidTr="00B847F8">
        <w:trPr>
          <w:trHeight w:hRule="exact" w:val="1263"/>
        </w:trPr>
        <w:tc>
          <w:tcPr>
            <w:tcW w:w="1418" w:type="dxa"/>
          </w:tcPr>
          <w:p w:rsidR="00B76658" w:rsidRDefault="00B76658" w:rsidP="00D106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Гуменная Инна Владимировна</w:t>
            </w:r>
          </w:p>
        </w:tc>
        <w:tc>
          <w:tcPr>
            <w:tcW w:w="1985" w:type="dxa"/>
          </w:tcPr>
          <w:p w:rsidR="00B76658" w:rsidRPr="00371F28" w:rsidRDefault="00B76658" w:rsidP="00D106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бухгалтерского учета и отчетности аппарата Думы Лесозаводского городского округа</w:t>
            </w:r>
          </w:p>
        </w:tc>
        <w:tc>
          <w:tcPr>
            <w:tcW w:w="1138" w:type="dxa"/>
          </w:tcPr>
          <w:p w:rsidR="00B76658" w:rsidRDefault="00B76658" w:rsidP="00D106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510264,81</w:t>
            </w:r>
          </w:p>
        </w:tc>
        <w:tc>
          <w:tcPr>
            <w:tcW w:w="3398" w:type="dxa"/>
          </w:tcPr>
          <w:p w:rsidR="00B76658" w:rsidRDefault="00B76658" w:rsidP="00EE1FB4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15" w:hanging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жилой дом (доля в праве 1/6)</w:t>
            </w:r>
          </w:p>
          <w:p w:rsidR="00B76658" w:rsidRDefault="00B76658" w:rsidP="00EE1FB4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135" w:hanging="5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квартира (индивидуальная собственность)</w:t>
            </w:r>
          </w:p>
          <w:p w:rsidR="00B76658" w:rsidRPr="00371F28" w:rsidRDefault="00B76658" w:rsidP="00EE1FB4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15" w:hanging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жилой дом (в пользовании)</w:t>
            </w:r>
          </w:p>
        </w:tc>
        <w:tc>
          <w:tcPr>
            <w:tcW w:w="956" w:type="dxa"/>
          </w:tcPr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33,8</w:t>
            </w: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1029" w:type="dxa"/>
          </w:tcPr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Pr="00371F2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</w:tcPr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1" w:type="dxa"/>
          </w:tcPr>
          <w:p w:rsidR="00B76658" w:rsidRPr="00371F2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совершались</w:t>
            </w:r>
          </w:p>
        </w:tc>
      </w:tr>
      <w:tr w:rsidR="00B76658" w:rsidRPr="00371F28" w:rsidTr="00B66DDA">
        <w:trPr>
          <w:trHeight w:hRule="exact" w:val="889"/>
        </w:trPr>
        <w:tc>
          <w:tcPr>
            <w:tcW w:w="1418" w:type="dxa"/>
          </w:tcPr>
          <w:p w:rsidR="00B76658" w:rsidRDefault="00B76658" w:rsidP="00D106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76658" w:rsidRPr="00371F28" w:rsidRDefault="00B76658" w:rsidP="00D106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B76658" w:rsidRDefault="00B76658" w:rsidP="00D106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907599,0</w:t>
            </w:r>
          </w:p>
        </w:tc>
        <w:tc>
          <w:tcPr>
            <w:tcW w:w="3398" w:type="dxa"/>
          </w:tcPr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жилой дом (индивидуальная собственность)</w:t>
            </w: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квартира (в пользовании)</w:t>
            </w:r>
          </w:p>
        </w:tc>
        <w:tc>
          <w:tcPr>
            <w:tcW w:w="956" w:type="dxa"/>
          </w:tcPr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</w:t>
            </w: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33,8</w:t>
            </w:r>
          </w:p>
        </w:tc>
        <w:tc>
          <w:tcPr>
            <w:tcW w:w="1029" w:type="dxa"/>
          </w:tcPr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</w:tcPr>
          <w:p w:rsidR="00B7665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1" w:type="dxa"/>
          </w:tcPr>
          <w:p w:rsidR="00B76658" w:rsidRPr="00371F28" w:rsidRDefault="00B76658" w:rsidP="00D10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совершались</w:t>
            </w:r>
          </w:p>
        </w:tc>
      </w:tr>
    </w:tbl>
    <w:p w:rsidR="00B76658" w:rsidRPr="00106F02" w:rsidRDefault="00B76658" w:rsidP="000F369F"/>
    <w:sectPr w:rsidR="00B76658" w:rsidRPr="00106F02" w:rsidSect="000F369F">
      <w:pgSz w:w="16838" w:h="11906" w:orient="landscape"/>
      <w:pgMar w:top="1077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75DD"/>
    <w:multiLevelType w:val="hybridMultilevel"/>
    <w:tmpl w:val="AD785D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EA1532"/>
    <w:multiLevelType w:val="hybridMultilevel"/>
    <w:tmpl w:val="7A1018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6934BB"/>
    <w:multiLevelType w:val="hybridMultilevel"/>
    <w:tmpl w:val="FE1E915E"/>
    <w:lvl w:ilvl="0" w:tplc="26C83E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AFD6DCD"/>
    <w:multiLevelType w:val="hybridMultilevel"/>
    <w:tmpl w:val="DBC019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891821"/>
    <w:multiLevelType w:val="hybridMultilevel"/>
    <w:tmpl w:val="24F07A46"/>
    <w:lvl w:ilvl="0" w:tplc="34DC42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987662"/>
    <w:multiLevelType w:val="hybridMultilevel"/>
    <w:tmpl w:val="53DED5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BE2902"/>
    <w:multiLevelType w:val="hybridMultilevel"/>
    <w:tmpl w:val="B5367AAC"/>
    <w:lvl w:ilvl="0" w:tplc="81FC1B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B80AB9"/>
    <w:multiLevelType w:val="hybridMultilevel"/>
    <w:tmpl w:val="297868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867"/>
    <w:rsid w:val="000C4C48"/>
    <w:rsid w:val="000F369F"/>
    <w:rsid w:val="00106F02"/>
    <w:rsid w:val="00173CE5"/>
    <w:rsid w:val="001C0AF7"/>
    <w:rsid w:val="001D166C"/>
    <w:rsid w:val="00211C36"/>
    <w:rsid w:val="002421D2"/>
    <w:rsid w:val="002562F4"/>
    <w:rsid w:val="00294159"/>
    <w:rsid w:val="002A5815"/>
    <w:rsid w:val="003172B0"/>
    <w:rsid w:val="00333013"/>
    <w:rsid w:val="003542D9"/>
    <w:rsid w:val="00371F28"/>
    <w:rsid w:val="003900BE"/>
    <w:rsid w:val="003A4405"/>
    <w:rsid w:val="003B5953"/>
    <w:rsid w:val="00446F4B"/>
    <w:rsid w:val="004A3F26"/>
    <w:rsid w:val="004D1867"/>
    <w:rsid w:val="004D3A72"/>
    <w:rsid w:val="00597969"/>
    <w:rsid w:val="005A0044"/>
    <w:rsid w:val="005A042C"/>
    <w:rsid w:val="00615874"/>
    <w:rsid w:val="00621641"/>
    <w:rsid w:val="006422BC"/>
    <w:rsid w:val="00664681"/>
    <w:rsid w:val="00682606"/>
    <w:rsid w:val="006A36E4"/>
    <w:rsid w:val="006E2067"/>
    <w:rsid w:val="006E5670"/>
    <w:rsid w:val="00704A8B"/>
    <w:rsid w:val="00715D53"/>
    <w:rsid w:val="007538D3"/>
    <w:rsid w:val="00757A04"/>
    <w:rsid w:val="00765818"/>
    <w:rsid w:val="00771647"/>
    <w:rsid w:val="00784FA7"/>
    <w:rsid w:val="007C3F9B"/>
    <w:rsid w:val="007F1A43"/>
    <w:rsid w:val="007F4DD8"/>
    <w:rsid w:val="00883958"/>
    <w:rsid w:val="009452FD"/>
    <w:rsid w:val="009A34C4"/>
    <w:rsid w:val="009B64C4"/>
    <w:rsid w:val="009E0341"/>
    <w:rsid w:val="009F2B00"/>
    <w:rsid w:val="00A02204"/>
    <w:rsid w:val="00A51AED"/>
    <w:rsid w:val="00A61476"/>
    <w:rsid w:val="00AD46D6"/>
    <w:rsid w:val="00AF16B2"/>
    <w:rsid w:val="00AF2BF0"/>
    <w:rsid w:val="00AF4ECB"/>
    <w:rsid w:val="00B6249F"/>
    <w:rsid w:val="00B66DDA"/>
    <w:rsid w:val="00B76658"/>
    <w:rsid w:val="00B847F8"/>
    <w:rsid w:val="00B85288"/>
    <w:rsid w:val="00B97225"/>
    <w:rsid w:val="00C17839"/>
    <w:rsid w:val="00C21E6B"/>
    <w:rsid w:val="00C62190"/>
    <w:rsid w:val="00C7094A"/>
    <w:rsid w:val="00C77E1B"/>
    <w:rsid w:val="00C930C4"/>
    <w:rsid w:val="00CA3008"/>
    <w:rsid w:val="00CF0E93"/>
    <w:rsid w:val="00D10625"/>
    <w:rsid w:val="00D65E83"/>
    <w:rsid w:val="00DD6F4D"/>
    <w:rsid w:val="00E25272"/>
    <w:rsid w:val="00E44B0C"/>
    <w:rsid w:val="00E76398"/>
    <w:rsid w:val="00E8191E"/>
    <w:rsid w:val="00EA747A"/>
    <w:rsid w:val="00EB6549"/>
    <w:rsid w:val="00EE1FB4"/>
    <w:rsid w:val="00F20A9C"/>
    <w:rsid w:val="00F52DA1"/>
    <w:rsid w:val="00F60C51"/>
    <w:rsid w:val="00F6743A"/>
    <w:rsid w:val="00F9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6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D186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D1867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883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A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3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326</TotalTime>
  <Pages>2</Pages>
  <Words>389</Words>
  <Characters>2223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Елена</dc:creator>
  <cp:keywords/>
  <dc:description/>
  <cp:lastModifiedBy>WiZaRd</cp:lastModifiedBy>
  <cp:revision>6</cp:revision>
  <cp:lastPrinted>2019-05-08T07:00:00Z</cp:lastPrinted>
  <dcterms:created xsi:type="dcterms:W3CDTF">2020-05-25T01:14:00Z</dcterms:created>
  <dcterms:modified xsi:type="dcterms:W3CDTF">2020-05-26T03:06:00Z</dcterms:modified>
</cp:coreProperties>
</file>