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AD8" w:rsidRDefault="008E4AD8" w:rsidP="001C4DAA">
      <w:pPr>
        <w:pStyle w:val="ConsPlusNormal"/>
        <w:ind w:firstLine="540"/>
        <w:jc w:val="center"/>
      </w:pPr>
    </w:p>
    <w:p w:rsidR="001C4DAA" w:rsidRDefault="001C4DAA" w:rsidP="001C4DAA">
      <w:pPr>
        <w:pStyle w:val="ConsPlusNormal"/>
        <w:ind w:firstLine="540"/>
        <w:jc w:val="center"/>
      </w:pPr>
    </w:p>
    <w:p w:rsidR="00B7623A" w:rsidRPr="00C72771" w:rsidRDefault="00B7623A" w:rsidP="00B7623A">
      <w:pPr>
        <w:autoSpaceDE w:val="0"/>
        <w:autoSpaceDN w:val="0"/>
        <w:adjustRightInd w:val="0"/>
        <w:jc w:val="center"/>
        <w:rPr>
          <w:b/>
          <w:szCs w:val="28"/>
        </w:rPr>
      </w:pPr>
      <w:bookmarkStart w:id="0" w:name="Par88"/>
      <w:bookmarkEnd w:id="0"/>
      <w:r w:rsidRPr="00C72771">
        <w:rPr>
          <w:b/>
          <w:szCs w:val="28"/>
        </w:rPr>
        <w:t>Сведения</w:t>
      </w:r>
    </w:p>
    <w:p w:rsidR="00C72771" w:rsidRPr="00C72771" w:rsidRDefault="00B7623A" w:rsidP="00B7623A">
      <w:pPr>
        <w:autoSpaceDE w:val="0"/>
        <w:autoSpaceDN w:val="0"/>
        <w:adjustRightInd w:val="0"/>
        <w:jc w:val="center"/>
        <w:rPr>
          <w:b/>
          <w:szCs w:val="28"/>
        </w:rPr>
      </w:pPr>
      <w:r w:rsidRPr="00C72771">
        <w:rPr>
          <w:b/>
          <w:szCs w:val="28"/>
        </w:rPr>
        <w:t>о доходах, расходах, об имуществе и обязательствах</w:t>
      </w:r>
      <w:r w:rsidR="00C72771" w:rsidRPr="00C72771">
        <w:rPr>
          <w:b/>
          <w:szCs w:val="28"/>
        </w:rPr>
        <w:t xml:space="preserve"> </w:t>
      </w:r>
      <w:r w:rsidRPr="00C72771">
        <w:rPr>
          <w:b/>
          <w:szCs w:val="28"/>
        </w:rPr>
        <w:t xml:space="preserve">имущественного характера </w:t>
      </w:r>
    </w:p>
    <w:p w:rsidR="00C72771" w:rsidRPr="00C72771" w:rsidRDefault="00C72771" w:rsidP="00B7623A">
      <w:pPr>
        <w:autoSpaceDE w:val="0"/>
        <w:autoSpaceDN w:val="0"/>
        <w:adjustRightInd w:val="0"/>
        <w:jc w:val="center"/>
        <w:rPr>
          <w:b/>
          <w:szCs w:val="28"/>
        </w:rPr>
      </w:pPr>
      <w:r w:rsidRPr="00C72771">
        <w:rPr>
          <w:b/>
          <w:szCs w:val="28"/>
        </w:rPr>
        <w:t>сотрудников Контрольно-счетной палаты Чернушинского городского округа</w:t>
      </w:r>
    </w:p>
    <w:p w:rsidR="00B7623A" w:rsidRPr="00B7623A" w:rsidRDefault="00B7623A" w:rsidP="00B7623A">
      <w:pPr>
        <w:autoSpaceDE w:val="0"/>
        <w:autoSpaceDN w:val="0"/>
        <w:adjustRightInd w:val="0"/>
        <w:jc w:val="center"/>
        <w:rPr>
          <w:szCs w:val="28"/>
        </w:rPr>
      </w:pPr>
      <w:r w:rsidRPr="00C72771">
        <w:rPr>
          <w:b/>
          <w:szCs w:val="28"/>
        </w:rPr>
        <w:t>за период с 1 января по 31 декабря 20</w:t>
      </w:r>
      <w:r w:rsidR="00573492" w:rsidRPr="00C72771">
        <w:rPr>
          <w:b/>
          <w:szCs w:val="28"/>
        </w:rPr>
        <w:t>19</w:t>
      </w:r>
      <w:r w:rsidRPr="00C72771">
        <w:rPr>
          <w:b/>
          <w:szCs w:val="28"/>
        </w:rPr>
        <w:t xml:space="preserve"> г</w:t>
      </w:r>
      <w:r w:rsidR="00C72771" w:rsidRPr="00C72771">
        <w:rPr>
          <w:b/>
          <w:szCs w:val="28"/>
        </w:rPr>
        <w:t>ода</w:t>
      </w:r>
    </w:p>
    <w:p w:rsidR="00B7623A" w:rsidRPr="00B7623A" w:rsidRDefault="00B7623A" w:rsidP="00B7623A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tbl>
      <w:tblPr>
        <w:tblW w:w="15339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"/>
        <w:gridCol w:w="1840"/>
        <w:gridCol w:w="1274"/>
        <w:gridCol w:w="1409"/>
        <w:gridCol w:w="9"/>
        <w:gridCol w:w="995"/>
        <w:gridCol w:w="992"/>
        <w:gridCol w:w="1276"/>
        <w:gridCol w:w="992"/>
        <w:gridCol w:w="19"/>
        <w:gridCol w:w="1115"/>
        <w:gridCol w:w="19"/>
        <w:gridCol w:w="1682"/>
        <w:gridCol w:w="10"/>
        <w:gridCol w:w="1695"/>
        <w:gridCol w:w="1985"/>
      </w:tblGrid>
      <w:tr w:rsidR="009E5408" w:rsidRPr="00B973C8" w:rsidTr="006504BE">
        <w:trPr>
          <w:gridBefore w:val="1"/>
          <w:wBefore w:w="27" w:type="dxa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CE28B0">
            <w:pPr>
              <w:jc w:val="center"/>
              <w:rPr>
                <w:sz w:val="24"/>
                <w:szCs w:val="24"/>
              </w:rPr>
            </w:pPr>
            <w:r w:rsidRPr="00995771">
              <w:rPr>
                <w:bCs/>
                <w:sz w:val="24"/>
                <w:szCs w:val="24"/>
              </w:rPr>
              <w:t>Фамилия, имя, отчество, должность (для членов семьи – семейное п</w:t>
            </w:r>
            <w:r w:rsidRPr="00995771">
              <w:rPr>
                <w:bCs/>
                <w:sz w:val="24"/>
                <w:szCs w:val="24"/>
              </w:rPr>
              <w:t>о</w:t>
            </w:r>
            <w:r w:rsidRPr="00995771">
              <w:rPr>
                <w:bCs/>
                <w:sz w:val="24"/>
                <w:szCs w:val="24"/>
              </w:rPr>
              <w:t>ложение)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CE28B0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CE28B0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Объекты недвижимости, нах</w:t>
            </w:r>
            <w:r w:rsidRPr="00995771">
              <w:rPr>
                <w:sz w:val="24"/>
                <w:szCs w:val="24"/>
              </w:rPr>
              <w:t>о</w:t>
            </w:r>
            <w:r w:rsidRPr="00995771">
              <w:rPr>
                <w:sz w:val="24"/>
                <w:szCs w:val="24"/>
              </w:rPr>
              <w:t>дящиеся в пользовании</w:t>
            </w: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CE28B0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Транспор</w:t>
            </w:r>
            <w:r w:rsidRPr="00995771">
              <w:rPr>
                <w:sz w:val="24"/>
                <w:szCs w:val="24"/>
              </w:rPr>
              <w:t>т</w:t>
            </w:r>
            <w:r w:rsidRPr="00995771">
              <w:rPr>
                <w:sz w:val="24"/>
                <w:szCs w:val="24"/>
              </w:rPr>
              <w:t>ные средства</w:t>
            </w:r>
          </w:p>
          <w:p w:rsidR="009E5408" w:rsidRPr="00995771" w:rsidRDefault="009E5408" w:rsidP="00CE28B0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9E5408">
            <w:pPr>
              <w:jc w:val="center"/>
              <w:rPr>
                <w:sz w:val="24"/>
                <w:szCs w:val="24"/>
              </w:rPr>
            </w:pPr>
            <w:r w:rsidRPr="00995771">
              <w:rPr>
                <w:bCs/>
                <w:sz w:val="24"/>
                <w:szCs w:val="24"/>
              </w:rPr>
              <w:t>Декларир</w:t>
            </w:r>
            <w:r w:rsidRPr="00995771">
              <w:rPr>
                <w:bCs/>
                <w:sz w:val="24"/>
                <w:szCs w:val="24"/>
              </w:rPr>
              <w:t>о</w:t>
            </w:r>
            <w:r w:rsidRPr="00995771">
              <w:rPr>
                <w:bCs/>
                <w:sz w:val="24"/>
                <w:szCs w:val="24"/>
              </w:rPr>
              <w:t>ванный год</w:t>
            </w:r>
            <w:r w:rsidRPr="00995771">
              <w:rPr>
                <w:bCs/>
                <w:sz w:val="24"/>
                <w:szCs w:val="24"/>
              </w:rPr>
              <w:t>о</w:t>
            </w:r>
            <w:r w:rsidRPr="00995771">
              <w:rPr>
                <w:bCs/>
                <w:sz w:val="24"/>
                <w:szCs w:val="24"/>
              </w:rPr>
              <w:t>вой доход (включая д</w:t>
            </w:r>
            <w:r w:rsidRPr="00995771">
              <w:rPr>
                <w:bCs/>
                <w:sz w:val="24"/>
                <w:szCs w:val="24"/>
              </w:rPr>
              <w:t>о</w:t>
            </w:r>
            <w:r w:rsidRPr="00995771">
              <w:rPr>
                <w:bCs/>
                <w:sz w:val="24"/>
                <w:szCs w:val="24"/>
              </w:rPr>
              <w:t>ходы по о</w:t>
            </w:r>
            <w:r w:rsidRPr="00995771">
              <w:rPr>
                <w:bCs/>
                <w:sz w:val="24"/>
                <w:szCs w:val="24"/>
              </w:rPr>
              <w:t>с</w:t>
            </w:r>
            <w:r w:rsidRPr="00995771">
              <w:rPr>
                <w:bCs/>
                <w:sz w:val="24"/>
                <w:szCs w:val="24"/>
              </w:rPr>
              <w:t>новному м</w:t>
            </w:r>
            <w:r w:rsidRPr="00995771">
              <w:rPr>
                <w:bCs/>
                <w:sz w:val="24"/>
                <w:szCs w:val="24"/>
              </w:rPr>
              <w:t>е</w:t>
            </w:r>
            <w:r w:rsidRPr="00995771">
              <w:rPr>
                <w:bCs/>
                <w:sz w:val="24"/>
                <w:szCs w:val="24"/>
              </w:rPr>
              <w:t>сту работы,  доходы от продажи имущества и иных исто</w:t>
            </w:r>
            <w:r w:rsidRPr="00995771">
              <w:rPr>
                <w:bCs/>
                <w:sz w:val="24"/>
                <w:szCs w:val="24"/>
              </w:rPr>
              <w:t>ч</w:t>
            </w:r>
            <w:r w:rsidRPr="00995771">
              <w:rPr>
                <w:bCs/>
                <w:sz w:val="24"/>
                <w:szCs w:val="24"/>
              </w:rPr>
              <w:t>ников) 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CE28B0">
            <w:pPr>
              <w:ind w:right="176"/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</w:t>
            </w:r>
            <w:r w:rsidRPr="00995771">
              <w:rPr>
                <w:sz w:val="24"/>
                <w:szCs w:val="24"/>
              </w:rPr>
              <w:t>о</w:t>
            </w:r>
            <w:r w:rsidRPr="00995771">
              <w:rPr>
                <w:sz w:val="24"/>
                <w:szCs w:val="24"/>
              </w:rPr>
              <w:t>го имущества, источники)</w:t>
            </w:r>
          </w:p>
        </w:tc>
      </w:tr>
      <w:tr w:rsidR="009E5408" w:rsidRPr="00B973C8" w:rsidTr="006504BE">
        <w:trPr>
          <w:gridBefore w:val="1"/>
          <w:wBefore w:w="27" w:type="dxa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08" w:rsidRPr="00B973C8" w:rsidRDefault="009E5408" w:rsidP="00CE28B0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9E5408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Вид</w:t>
            </w:r>
          </w:p>
          <w:p w:rsidR="009E5408" w:rsidRPr="00995771" w:rsidRDefault="009E5408" w:rsidP="009E5408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объекта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CE28B0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 xml:space="preserve">Вид </w:t>
            </w:r>
          </w:p>
          <w:p w:rsidR="009E5408" w:rsidRPr="00995771" w:rsidRDefault="009E5408" w:rsidP="00CE28B0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95771">
              <w:rPr>
                <w:sz w:val="24"/>
                <w:szCs w:val="24"/>
              </w:rPr>
              <w:t>собствен-ности</w:t>
            </w:r>
            <w:proofErr w:type="spellEnd"/>
            <w:proofErr w:type="gramEnd"/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CE28B0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Пл</w:t>
            </w:r>
            <w:r w:rsidRPr="00995771">
              <w:rPr>
                <w:sz w:val="24"/>
                <w:szCs w:val="24"/>
              </w:rPr>
              <w:t>о</w:t>
            </w:r>
            <w:r w:rsidRPr="00995771">
              <w:rPr>
                <w:sz w:val="24"/>
                <w:szCs w:val="24"/>
              </w:rPr>
              <w:t>щадь (</w:t>
            </w:r>
            <w:proofErr w:type="spellStart"/>
            <w:r w:rsidRPr="00995771">
              <w:rPr>
                <w:sz w:val="24"/>
                <w:szCs w:val="24"/>
              </w:rPr>
              <w:t>кв.м</w:t>
            </w:r>
            <w:proofErr w:type="spellEnd"/>
            <w:r w:rsidRPr="00995771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CE28B0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95771">
              <w:rPr>
                <w:sz w:val="24"/>
                <w:szCs w:val="24"/>
              </w:rPr>
              <w:t>распо-лож</w:t>
            </w:r>
            <w:r w:rsidRPr="00995771">
              <w:rPr>
                <w:sz w:val="24"/>
                <w:szCs w:val="24"/>
              </w:rPr>
              <w:t>е</w:t>
            </w:r>
            <w:r w:rsidRPr="00995771">
              <w:rPr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CE28B0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Вид об</w:t>
            </w:r>
            <w:r w:rsidRPr="00995771">
              <w:rPr>
                <w:sz w:val="24"/>
                <w:szCs w:val="24"/>
              </w:rPr>
              <w:t>ъ</w:t>
            </w:r>
            <w:r w:rsidRPr="00995771">
              <w:rPr>
                <w:sz w:val="24"/>
                <w:szCs w:val="24"/>
              </w:rPr>
              <w:t>екта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CE28B0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Пл</w:t>
            </w:r>
            <w:r w:rsidRPr="00995771">
              <w:rPr>
                <w:sz w:val="24"/>
                <w:szCs w:val="24"/>
              </w:rPr>
              <w:t>о</w:t>
            </w:r>
            <w:r w:rsidRPr="00995771">
              <w:rPr>
                <w:sz w:val="24"/>
                <w:szCs w:val="24"/>
              </w:rPr>
              <w:t>щадь (</w:t>
            </w:r>
            <w:proofErr w:type="spellStart"/>
            <w:r w:rsidRPr="00995771">
              <w:rPr>
                <w:sz w:val="24"/>
                <w:szCs w:val="24"/>
              </w:rPr>
              <w:t>кв.м</w:t>
            </w:r>
            <w:proofErr w:type="spellEnd"/>
            <w:r w:rsidRPr="00995771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08" w:rsidRPr="00995771" w:rsidRDefault="009E5408" w:rsidP="00CE28B0">
            <w:pPr>
              <w:jc w:val="center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995771">
              <w:rPr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  <w:tc>
          <w:tcPr>
            <w:tcW w:w="16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08" w:rsidRPr="00B973C8" w:rsidRDefault="009E5408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08" w:rsidRPr="00B973C8" w:rsidRDefault="009E5408" w:rsidP="00CE28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408" w:rsidRPr="00B973C8" w:rsidRDefault="009E5408" w:rsidP="00CE28B0">
            <w:pPr>
              <w:rPr>
                <w:sz w:val="22"/>
                <w:szCs w:val="22"/>
              </w:rPr>
            </w:pPr>
          </w:p>
        </w:tc>
      </w:tr>
      <w:tr w:rsidR="007A58FB" w:rsidRPr="00B973C8" w:rsidTr="006504BE">
        <w:trPr>
          <w:gridBefore w:val="1"/>
          <w:wBefore w:w="27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FB" w:rsidRPr="00B973C8" w:rsidRDefault="007A58FB" w:rsidP="001F40A0">
            <w:pPr>
              <w:rPr>
                <w:sz w:val="22"/>
                <w:szCs w:val="22"/>
              </w:rPr>
            </w:pPr>
            <w:r w:rsidRPr="00115884">
              <w:rPr>
                <w:sz w:val="24"/>
                <w:szCs w:val="22"/>
              </w:rPr>
              <w:t>Копытова Ел</w:t>
            </w:r>
            <w:r w:rsidRPr="00115884">
              <w:rPr>
                <w:sz w:val="24"/>
                <w:szCs w:val="22"/>
              </w:rPr>
              <w:t>е</w:t>
            </w:r>
            <w:r w:rsidRPr="00115884">
              <w:rPr>
                <w:sz w:val="24"/>
                <w:szCs w:val="22"/>
              </w:rPr>
              <w:t>на Владим</w:t>
            </w:r>
            <w:r w:rsidRPr="00115884">
              <w:rPr>
                <w:sz w:val="24"/>
                <w:szCs w:val="22"/>
              </w:rPr>
              <w:t>и</w:t>
            </w:r>
            <w:r w:rsidRPr="00115884">
              <w:rPr>
                <w:sz w:val="24"/>
                <w:szCs w:val="22"/>
              </w:rPr>
              <w:t>ровна</w:t>
            </w:r>
            <w:r w:rsidR="00573738">
              <w:rPr>
                <w:sz w:val="24"/>
                <w:szCs w:val="22"/>
              </w:rPr>
              <w:t>, предс</w:t>
            </w:r>
            <w:r w:rsidR="00573738">
              <w:rPr>
                <w:sz w:val="24"/>
                <w:szCs w:val="22"/>
              </w:rPr>
              <w:t>е</w:t>
            </w:r>
            <w:r w:rsidR="00573738">
              <w:rPr>
                <w:sz w:val="24"/>
                <w:szCs w:val="22"/>
              </w:rPr>
              <w:t>датель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FB" w:rsidRPr="00995771" w:rsidRDefault="007A58FB" w:rsidP="001F4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FB" w:rsidRPr="00995771" w:rsidRDefault="007A58FB" w:rsidP="001F4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FB" w:rsidRPr="00995771" w:rsidRDefault="007A58FB" w:rsidP="001F4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FB" w:rsidRPr="00995771" w:rsidRDefault="007A58FB" w:rsidP="001F40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FB" w:rsidRPr="00995771" w:rsidRDefault="007A58FB" w:rsidP="001F4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FB" w:rsidRPr="00995771" w:rsidRDefault="007A58FB" w:rsidP="001F4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8FB" w:rsidRPr="00995771" w:rsidRDefault="007A58FB" w:rsidP="001F4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FB" w:rsidRPr="00B973C8" w:rsidRDefault="007A58FB" w:rsidP="001F40A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FB" w:rsidRPr="00B973C8" w:rsidRDefault="007A58FB" w:rsidP="00650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363 237,74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FB" w:rsidRPr="00B973C8" w:rsidRDefault="007A58FB" w:rsidP="00CE28B0">
            <w:pPr>
              <w:rPr>
                <w:sz w:val="22"/>
                <w:szCs w:val="22"/>
              </w:rPr>
            </w:pPr>
          </w:p>
        </w:tc>
      </w:tr>
      <w:tr w:rsidR="00573738" w:rsidRPr="00B973C8" w:rsidTr="006504BE">
        <w:trPr>
          <w:gridBefore w:val="1"/>
          <w:wBefore w:w="27" w:type="dxa"/>
          <w:trHeight w:val="12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738" w:rsidRPr="00B973C8" w:rsidRDefault="00573738" w:rsidP="00CE2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38" w:rsidRPr="00182341" w:rsidRDefault="00573738" w:rsidP="001F4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38" w:rsidRPr="00B973C8" w:rsidRDefault="00573738" w:rsidP="001F4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38" w:rsidRPr="00B973C8" w:rsidRDefault="00573738" w:rsidP="001F4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38" w:rsidRPr="00B973C8" w:rsidRDefault="00573738" w:rsidP="001F4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738" w:rsidRPr="00995771" w:rsidRDefault="00573738" w:rsidP="00CE2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738" w:rsidRPr="00995771" w:rsidRDefault="00573738" w:rsidP="00CE2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738" w:rsidRPr="00995771" w:rsidRDefault="00573738" w:rsidP="00CE2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738" w:rsidRPr="00B973C8" w:rsidRDefault="005C3BD7" w:rsidP="005C3B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«КИА </w:t>
            </w:r>
            <w:r>
              <w:rPr>
                <w:sz w:val="22"/>
                <w:szCs w:val="22"/>
                <w:lang w:val="en-US"/>
              </w:rPr>
              <w:t>SORENTO</w:t>
            </w:r>
            <w:r>
              <w:rPr>
                <w:sz w:val="22"/>
                <w:szCs w:val="22"/>
              </w:rPr>
              <w:t xml:space="preserve">»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738" w:rsidRPr="00B973C8" w:rsidRDefault="00064B4A" w:rsidP="00650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1727620,41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738" w:rsidRPr="00B973C8" w:rsidRDefault="00573738" w:rsidP="00CE28B0">
            <w:pPr>
              <w:rPr>
                <w:sz w:val="22"/>
                <w:szCs w:val="22"/>
              </w:rPr>
            </w:pPr>
          </w:p>
        </w:tc>
      </w:tr>
      <w:tr w:rsidR="00573738" w:rsidRPr="00B973C8" w:rsidTr="006504BE">
        <w:trPr>
          <w:gridBefore w:val="1"/>
          <w:wBefore w:w="27" w:type="dxa"/>
          <w:trHeight w:val="130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738" w:rsidRPr="00B973C8" w:rsidRDefault="00573738" w:rsidP="00CE28B0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38" w:rsidRPr="00182341" w:rsidRDefault="00573738" w:rsidP="001F4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38" w:rsidRDefault="00573738" w:rsidP="001F40A0">
            <w:r>
              <w:rPr>
                <w:sz w:val="22"/>
                <w:szCs w:val="22"/>
              </w:rPr>
              <w:t>и</w:t>
            </w:r>
            <w:r w:rsidRPr="00C854AD">
              <w:rPr>
                <w:sz w:val="22"/>
                <w:szCs w:val="22"/>
              </w:rPr>
              <w:t>ндивид</w:t>
            </w:r>
            <w:r w:rsidRPr="00C854AD">
              <w:rPr>
                <w:sz w:val="22"/>
                <w:szCs w:val="22"/>
              </w:rPr>
              <w:t>у</w:t>
            </w:r>
            <w:r w:rsidRPr="00C854A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38" w:rsidRDefault="00573738" w:rsidP="001F4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38" w:rsidRDefault="00573738" w:rsidP="001F40A0">
            <w:r w:rsidRPr="00EC57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738" w:rsidRPr="00995771" w:rsidRDefault="00573738" w:rsidP="00CE2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738" w:rsidRPr="00995771" w:rsidRDefault="00573738" w:rsidP="00CE2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738" w:rsidRPr="00995771" w:rsidRDefault="00573738" w:rsidP="00CE2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738" w:rsidRPr="00B973C8" w:rsidRDefault="00573738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738" w:rsidRPr="00B973C8" w:rsidRDefault="00573738" w:rsidP="00CE28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738" w:rsidRPr="00B973C8" w:rsidRDefault="00573738" w:rsidP="00CE28B0">
            <w:pPr>
              <w:rPr>
                <w:sz w:val="22"/>
                <w:szCs w:val="22"/>
              </w:rPr>
            </w:pPr>
          </w:p>
        </w:tc>
      </w:tr>
      <w:tr w:rsidR="00573738" w:rsidRPr="00B973C8" w:rsidTr="006504BE">
        <w:trPr>
          <w:gridBefore w:val="1"/>
          <w:wBefore w:w="27" w:type="dxa"/>
          <w:trHeight w:val="138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738" w:rsidRPr="00B973C8" w:rsidRDefault="00573738" w:rsidP="00CE28B0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38" w:rsidRPr="00182341" w:rsidRDefault="00573738" w:rsidP="001F4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38" w:rsidRDefault="00573738" w:rsidP="001F40A0">
            <w:r>
              <w:rPr>
                <w:sz w:val="22"/>
                <w:szCs w:val="22"/>
              </w:rPr>
              <w:t>и</w:t>
            </w:r>
            <w:r w:rsidRPr="00C854AD">
              <w:rPr>
                <w:sz w:val="22"/>
                <w:szCs w:val="22"/>
              </w:rPr>
              <w:t>ндивид</w:t>
            </w:r>
            <w:r w:rsidRPr="00C854AD">
              <w:rPr>
                <w:sz w:val="22"/>
                <w:szCs w:val="22"/>
              </w:rPr>
              <w:t>у</w:t>
            </w:r>
            <w:r w:rsidRPr="00C854A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38" w:rsidRDefault="00573738" w:rsidP="001F4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38" w:rsidRDefault="00573738" w:rsidP="001F40A0">
            <w:r w:rsidRPr="00EC57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738" w:rsidRPr="00995771" w:rsidRDefault="00573738" w:rsidP="00CE2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738" w:rsidRPr="00995771" w:rsidRDefault="00573738" w:rsidP="00CE2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3738" w:rsidRPr="00995771" w:rsidRDefault="00573738" w:rsidP="00CE2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738" w:rsidRPr="00B973C8" w:rsidRDefault="00573738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738" w:rsidRPr="00B973C8" w:rsidRDefault="00573738" w:rsidP="00CE28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738" w:rsidRPr="00B973C8" w:rsidRDefault="00573738" w:rsidP="00CE28B0">
            <w:pPr>
              <w:rPr>
                <w:sz w:val="22"/>
                <w:szCs w:val="22"/>
              </w:rPr>
            </w:pPr>
          </w:p>
        </w:tc>
      </w:tr>
      <w:tr w:rsidR="00573738" w:rsidRPr="00B973C8" w:rsidTr="006504BE">
        <w:trPr>
          <w:gridBefore w:val="1"/>
          <w:wBefore w:w="27" w:type="dxa"/>
          <w:trHeight w:val="14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38" w:rsidRPr="00B973C8" w:rsidRDefault="00573738" w:rsidP="00CE28B0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38" w:rsidRDefault="00573738" w:rsidP="001F4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38" w:rsidRDefault="00573738" w:rsidP="001F4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</w:t>
            </w:r>
            <w:r w:rsidRPr="00C854AD">
              <w:rPr>
                <w:sz w:val="22"/>
                <w:szCs w:val="22"/>
              </w:rPr>
              <w:t>ндивид</w:t>
            </w:r>
            <w:r w:rsidRPr="00C854AD">
              <w:rPr>
                <w:sz w:val="22"/>
                <w:szCs w:val="22"/>
              </w:rPr>
              <w:t>у</w:t>
            </w:r>
            <w:r w:rsidRPr="00C854AD"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38" w:rsidRDefault="00573738" w:rsidP="001F40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38" w:rsidRDefault="00573738" w:rsidP="001F40A0">
            <w:pPr>
              <w:jc w:val="center"/>
              <w:rPr>
                <w:sz w:val="22"/>
                <w:szCs w:val="22"/>
              </w:rPr>
            </w:pPr>
            <w:r w:rsidRPr="00EC577A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38" w:rsidRPr="00995771" w:rsidRDefault="00573738" w:rsidP="00CE2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38" w:rsidRPr="00995771" w:rsidRDefault="00573738" w:rsidP="00CE2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738" w:rsidRPr="00995771" w:rsidRDefault="00573738" w:rsidP="00CE2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38" w:rsidRPr="00B973C8" w:rsidRDefault="00573738" w:rsidP="00CE28B0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38" w:rsidRPr="00B973C8" w:rsidRDefault="00573738" w:rsidP="00CE28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738" w:rsidRPr="00B973C8" w:rsidRDefault="00573738" w:rsidP="00CE28B0">
            <w:pPr>
              <w:rPr>
                <w:sz w:val="22"/>
                <w:szCs w:val="22"/>
              </w:rPr>
            </w:pPr>
          </w:p>
        </w:tc>
      </w:tr>
      <w:tr w:rsidR="00364C02" w:rsidRPr="00B973C8" w:rsidTr="006504BE">
        <w:trPr>
          <w:gridBefore w:val="1"/>
          <w:wBefore w:w="27" w:type="dxa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02" w:rsidRPr="00B973C8" w:rsidRDefault="00DE615C" w:rsidP="00CE2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9E54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CE2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CE2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CE28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1F4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1F4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1F4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1F40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A73454" w:rsidRDefault="00364C02" w:rsidP="001F40A0">
            <w:pPr>
              <w:jc w:val="center"/>
              <w:rPr>
                <w:sz w:val="22"/>
                <w:szCs w:val="22"/>
                <w:highlight w:val="yellow"/>
              </w:rPr>
            </w:pPr>
            <w:r w:rsidRPr="00364C02">
              <w:rPr>
                <w:sz w:val="22"/>
                <w:szCs w:val="22"/>
              </w:rPr>
              <w:t>80027,30 (с учетом иных доходов)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02" w:rsidRPr="00B973C8" w:rsidRDefault="00364C02" w:rsidP="00CE28B0">
            <w:pPr>
              <w:rPr>
                <w:sz w:val="22"/>
                <w:szCs w:val="22"/>
              </w:rPr>
            </w:pPr>
          </w:p>
        </w:tc>
      </w:tr>
      <w:tr w:rsidR="00364C02" w:rsidRPr="00B973C8" w:rsidTr="006504BE">
        <w:trPr>
          <w:gridBefore w:val="1"/>
          <w:wBefore w:w="27" w:type="dxa"/>
          <w:trHeight w:val="723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02" w:rsidRPr="00995771" w:rsidRDefault="00364C02" w:rsidP="00CE28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Ефимова Ольга Николаевна, аудитор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182341" w:rsidRDefault="00364C02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CE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CE28B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CE28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A73454" w:rsidRDefault="00364C02" w:rsidP="006504BE">
            <w:pPr>
              <w:jc w:val="center"/>
              <w:rPr>
                <w:sz w:val="22"/>
                <w:szCs w:val="22"/>
                <w:highlight w:val="yellow"/>
              </w:rPr>
            </w:pPr>
            <w:r w:rsidRPr="00573492">
              <w:rPr>
                <w:sz w:val="22"/>
                <w:szCs w:val="22"/>
              </w:rPr>
              <w:t>714692,63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364C02" w:rsidRPr="00B973C8" w:rsidTr="006504BE">
        <w:trPr>
          <w:gridBefore w:val="1"/>
          <w:wBefore w:w="27" w:type="dxa"/>
          <w:trHeight w:val="723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02" w:rsidRPr="00B973C8" w:rsidRDefault="00364C02" w:rsidP="005E1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Седова Людмила Ивановна,         аудитор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02" w:rsidRPr="00B973C8" w:rsidRDefault="00364C02" w:rsidP="005E1C46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02" w:rsidRPr="00B973C8" w:rsidRDefault="00364C02" w:rsidP="00650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633010,26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364C02" w:rsidRPr="00B973C8" w:rsidTr="006504BE">
        <w:trPr>
          <w:gridBefore w:val="1"/>
          <w:wBefore w:w="27" w:type="dxa"/>
          <w:trHeight w:val="72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02" w:rsidRDefault="00364C02" w:rsidP="005E1C46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02" w:rsidRPr="00B973C8" w:rsidRDefault="00364C02" w:rsidP="005E1C46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02" w:rsidRPr="00B973C8" w:rsidRDefault="00364C02" w:rsidP="005E1C4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364C02" w:rsidRPr="00B973C8" w:rsidTr="006504BE">
        <w:trPr>
          <w:gridBefore w:val="1"/>
          <w:wBefore w:w="27" w:type="dxa"/>
          <w:trHeight w:val="72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02" w:rsidRDefault="00364C02" w:rsidP="005E1C46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C02" w:rsidRPr="00B973C8" w:rsidRDefault="00364C02" w:rsidP="005E1C46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C02" w:rsidRPr="00B973C8" w:rsidRDefault="00364C02" w:rsidP="005E1C4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B973C8" w:rsidRDefault="00364C02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364C02" w:rsidRPr="00B973C8" w:rsidTr="006504BE">
        <w:trPr>
          <w:gridBefore w:val="1"/>
          <w:wBefore w:w="27" w:type="dxa"/>
          <w:trHeight w:val="723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C02" w:rsidRDefault="00364C02" w:rsidP="005E1C46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Default="00364C02" w:rsidP="005E1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альная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5E1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C02" w:rsidRPr="00B973C8" w:rsidRDefault="00364C02" w:rsidP="005E1C46">
            <w:pPr>
              <w:rPr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C02" w:rsidRPr="00B973C8" w:rsidRDefault="00364C02" w:rsidP="005E1C4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B973C8" w:rsidRDefault="00364C02" w:rsidP="00CE28B0">
            <w:pPr>
              <w:jc w:val="center"/>
              <w:rPr>
                <w:sz w:val="22"/>
                <w:szCs w:val="22"/>
              </w:rPr>
            </w:pPr>
          </w:p>
        </w:tc>
      </w:tr>
      <w:tr w:rsidR="00364C02" w:rsidRPr="00B973C8" w:rsidTr="006504BE">
        <w:trPr>
          <w:trHeight w:val="1110"/>
        </w:trPr>
        <w:tc>
          <w:tcPr>
            <w:tcW w:w="1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C02" w:rsidRDefault="00364C02" w:rsidP="004E148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Афонина</w:t>
            </w:r>
            <w:proofErr w:type="spellEnd"/>
            <w:r>
              <w:rPr>
                <w:sz w:val="22"/>
                <w:szCs w:val="22"/>
              </w:rPr>
              <w:t xml:space="preserve"> Ольга Юрьевна,        инспектор</w:t>
            </w:r>
          </w:p>
          <w:p w:rsidR="00364C02" w:rsidRDefault="00364C02" w:rsidP="004E148E">
            <w:pPr>
              <w:rPr>
                <w:sz w:val="22"/>
                <w:szCs w:val="22"/>
              </w:rPr>
            </w:pPr>
          </w:p>
          <w:p w:rsidR="00364C02" w:rsidRPr="00A6796D" w:rsidRDefault="00364C02" w:rsidP="004E148E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</w:p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</w:p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</w:p>
          <w:p w:rsidR="00364C02" w:rsidRPr="00182341" w:rsidRDefault="00364C02" w:rsidP="004E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650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          совместная с </w:t>
            </w:r>
            <w:proofErr w:type="spellStart"/>
            <w:r w:rsidR="006504BE">
              <w:rPr>
                <w:sz w:val="22"/>
                <w:szCs w:val="22"/>
              </w:rPr>
              <w:t>супргом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</w:p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</w:p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</w:p>
          <w:p w:rsidR="00364C02" w:rsidRPr="00B973C8" w:rsidRDefault="00364C02" w:rsidP="004E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</w:p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</w:p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</w:p>
          <w:p w:rsidR="00364C02" w:rsidRPr="00B973C8" w:rsidRDefault="00364C02" w:rsidP="004E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4E14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4E14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995771" w:rsidRDefault="00364C02" w:rsidP="004E14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C02" w:rsidRPr="00B973C8" w:rsidRDefault="00364C02" w:rsidP="004E148E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434484,15</w:t>
            </w:r>
          </w:p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</w:p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</w:p>
          <w:p w:rsidR="00364C02" w:rsidRPr="00B973C8" w:rsidRDefault="00364C02" w:rsidP="004E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C02" w:rsidRPr="00B973C8" w:rsidRDefault="00364C02" w:rsidP="006504BE">
            <w:pPr>
              <w:jc w:val="center"/>
              <w:rPr>
                <w:sz w:val="22"/>
                <w:szCs w:val="22"/>
              </w:rPr>
            </w:pPr>
          </w:p>
        </w:tc>
      </w:tr>
      <w:tr w:rsidR="00364C02" w:rsidRPr="00BF61B3" w:rsidTr="006504BE">
        <w:trPr>
          <w:trHeight w:val="659"/>
        </w:trPr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02" w:rsidRDefault="00364C02" w:rsidP="004E148E">
            <w:pPr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4E14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4E14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995771" w:rsidRDefault="00364C02" w:rsidP="004E14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02" w:rsidRPr="00B973C8" w:rsidRDefault="00364C02" w:rsidP="004E148E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02" w:rsidRPr="00BF61B3" w:rsidRDefault="00364C02" w:rsidP="004E148E">
            <w:pPr>
              <w:jc w:val="center"/>
              <w:rPr>
                <w:sz w:val="22"/>
                <w:szCs w:val="22"/>
              </w:rPr>
            </w:pPr>
          </w:p>
        </w:tc>
      </w:tr>
      <w:tr w:rsidR="00364C02" w:rsidRPr="00B973C8" w:rsidTr="006504BE">
        <w:trPr>
          <w:trHeight w:val="723"/>
        </w:trPr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02" w:rsidRPr="00995771" w:rsidRDefault="00364C02" w:rsidP="004E148E">
            <w:pPr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 xml:space="preserve">Супруг </w:t>
            </w:r>
          </w:p>
          <w:p w:rsidR="00364C02" w:rsidRPr="00995771" w:rsidRDefault="00364C02" w:rsidP="006504BE"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182341" w:rsidRDefault="00364C02" w:rsidP="004E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6504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          совместная с </w:t>
            </w:r>
            <w:r w:rsidR="006504BE">
              <w:rPr>
                <w:sz w:val="22"/>
                <w:szCs w:val="22"/>
              </w:rPr>
              <w:t>супругой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4E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4E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4E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4E148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4E148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 легковые:</w:t>
            </w:r>
          </w:p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Volkswagen</w:t>
            </w:r>
            <w:r w:rsidRPr="00644E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POLO</w:t>
            </w:r>
            <w:r w:rsidRPr="00644E9E">
              <w:rPr>
                <w:sz w:val="22"/>
                <w:szCs w:val="22"/>
              </w:rPr>
              <w:t xml:space="preserve">.2012 </w:t>
            </w:r>
            <w:r>
              <w:rPr>
                <w:sz w:val="22"/>
                <w:szCs w:val="22"/>
              </w:rPr>
              <w:t>г.,</w:t>
            </w:r>
          </w:p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УАЗ 31512,1988 г.</w:t>
            </w:r>
          </w:p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Мототран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портные</w:t>
            </w:r>
            <w:proofErr w:type="spellEnd"/>
            <w:r>
              <w:rPr>
                <w:sz w:val="22"/>
                <w:szCs w:val="22"/>
              </w:rPr>
              <w:t xml:space="preserve"> сре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ства:</w:t>
            </w:r>
          </w:p>
          <w:p w:rsidR="00364C02" w:rsidRPr="00644E9E" w:rsidRDefault="00364C02" w:rsidP="004E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Мотоцикл ИЖ Юпитер 5, 1993 г.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A73454" w:rsidRDefault="00364C02" w:rsidP="006504BE">
            <w:pPr>
              <w:jc w:val="center"/>
              <w:rPr>
                <w:sz w:val="22"/>
                <w:szCs w:val="22"/>
                <w:highlight w:val="yellow"/>
              </w:rPr>
            </w:pPr>
            <w:r w:rsidRPr="00644E9E">
              <w:rPr>
                <w:sz w:val="22"/>
                <w:szCs w:val="22"/>
              </w:rPr>
              <w:t>758324,52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4E148E">
            <w:pPr>
              <w:jc w:val="center"/>
              <w:rPr>
                <w:sz w:val="22"/>
                <w:szCs w:val="22"/>
              </w:rPr>
            </w:pPr>
          </w:p>
        </w:tc>
      </w:tr>
      <w:tr w:rsidR="00364C02" w:rsidRPr="00B973C8" w:rsidTr="006504BE">
        <w:trPr>
          <w:trHeight w:val="896"/>
        </w:trPr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C02" w:rsidRDefault="00364C02" w:rsidP="004E1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771">
              <w:rPr>
                <w:sz w:val="24"/>
                <w:szCs w:val="24"/>
              </w:rPr>
              <w:t>Несовершенн</w:t>
            </w:r>
            <w:r w:rsidRPr="00995771">
              <w:rPr>
                <w:sz w:val="24"/>
                <w:szCs w:val="24"/>
              </w:rPr>
              <w:t>о</w:t>
            </w:r>
            <w:r w:rsidRPr="00995771">
              <w:rPr>
                <w:sz w:val="24"/>
                <w:szCs w:val="24"/>
              </w:rPr>
              <w:t xml:space="preserve">летний </w:t>
            </w:r>
          </w:p>
          <w:p w:rsidR="00364C02" w:rsidRDefault="00364C02" w:rsidP="004E1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95771">
              <w:rPr>
                <w:sz w:val="24"/>
                <w:szCs w:val="24"/>
              </w:rPr>
              <w:t>ебенок</w:t>
            </w:r>
          </w:p>
          <w:p w:rsidR="00364C02" w:rsidRPr="00995771" w:rsidRDefault="00364C02" w:rsidP="004E1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182341" w:rsidRDefault="00364C02" w:rsidP="004E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4E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4E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4E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4E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4E148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4E148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4E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A73454" w:rsidRDefault="00364C02" w:rsidP="004E148E">
            <w:pPr>
              <w:jc w:val="center"/>
              <w:rPr>
                <w:sz w:val="22"/>
                <w:szCs w:val="22"/>
                <w:highlight w:val="yellow"/>
              </w:rPr>
            </w:pPr>
            <w:r w:rsidRPr="00A6796D">
              <w:rPr>
                <w:sz w:val="22"/>
                <w:szCs w:val="22"/>
              </w:rPr>
              <w:t>2500,00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C02" w:rsidRPr="00B973C8" w:rsidRDefault="00364C02" w:rsidP="004E148E">
            <w:pPr>
              <w:jc w:val="center"/>
              <w:rPr>
                <w:sz w:val="22"/>
                <w:szCs w:val="22"/>
              </w:rPr>
            </w:pPr>
          </w:p>
        </w:tc>
      </w:tr>
      <w:tr w:rsidR="00364C02" w:rsidTr="006504BE">
        <w:trPr>
          <w:trHeight w:val="200"/>
        </w:trPr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4C02" w:rsidRPr="00A6796D" w:rsidRDefault="00364C02" w:rsidP="004E1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</w:t>
            </w:r>
            <w:r w:rsidRPr="00A6796D">
              <w:rPr>
                <w:sz w:val="24"/>
                <w:szCs w:val="24"/>
              </w:rPr>
              <w:t>н</w:t>
            </w:r>
            <w:r w:rsidRPr="00A6796D">
              <w:rPr>
                <w:sz w:val="24"/>
                <w:szCs w:val="24"/>
              </w:rPr>
              <w:t>о</w:t>
            </w:r>
            <w:r w:rsidRPr="00A6796D">
              <w:rPr>
                <w:sz w:val="24"/>
                <w:szCs w:val="24"/>
              </w:rPr>
              <w:t xml:space="preserve">летний </w:t>
            </w:r>
          </w:p>
          <w:p w:rsidR="00364C02" w:rsidRPr="00995771" w:rsidRDefault="00364C02" w:rsidP="004E148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A6796D">
              <w:rPr>
                <w:sz w:val="24"/>
                <w:szCs w:val="24"/>
              </w:rPr>
              <w:t>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182341" w:rsidRDefault="00364C02" w:rsidP="004E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B973C8" w:rsidRDefault="00364C02" w:rsidP="004E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B973C8" w:rsidRDefault="00364C02" w:rsidP="004E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B973C8" w:rsidRDefault="00364C02" w:rsidP="004E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Default="00364C02" w:rsidP="004E148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58,8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Default="00364C02" w:rsidP="004E148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B973C8" w:rsidRDefault="00364C02" w:rsidP="004E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Pr="00A6796D" w:rsidRDefault="00364C02" w:rsidP="004E14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4C02" w:rsidRDefault="00364C02" w:rsidP="004E148E">
            <w:pPr>
              <w:jc w:val="center"/>
              <w:rPr>
                <w:sz w:val="22"/>
                <w:szCs w:val="22"/>
              </w:rPr>
            </w:pPr>
          </w:p>
        </w:tc>
      </w:tr>
    </w:tbl>
    <w:p w:rsidR="00B9211F" w:rsidRPr="00B7623A" w:rsidRDefault="00B9211F" w:rsidP="00C72771">
      <w:pPr>
        <w:pStyle w:val="ConsPlusNormal"/>
        <w:rPr>
          <w:sz w:val="28"/>
          <w:szCs w:val="28"/>
        </w:rPr>
      </w:pPr>
      <w:bookmarkStart w:id="1" w:name="_GoBack"/>
      <w:bookmarkEnd w:id="1"/>
    </w:p>
    <w:sectPr w:rsidR="00B9211F" w:rsidRPr="00B7623A" w:rsidSect="001C4DAA">
      <w:headerReference w:type="even" r:id="rId9"/>
      <w:headerReference w:type="default" r:id="rId10"/>
      <w:type w:val="continuous"/>
      <w:pgSz w:w="16840" w:h="11907" w:orient="landscape" w:code="9"/>
      <w:pgMar w:top="709" w:right="822" w:bottom="567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4FC" w:rsidRDefault="008364FC">
      <w:r>
        <w:separator/>
      </w:r>
    </w:p>
  </w:endnote>
  <w:endnote w:type="continuationSeparator" w:id="0">
    <w:p w:rsidR="008364FC" w:rsidRDefault="00836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4FC" w:rsidRDefault="008364FC">
      <w:r>
        <w:separator/>
      </w:r>
    </w:p>
  </w:footnote>
  <w:footnote w:type="continuationSeparator" w:id="0">
    <w:p w:rsidR="008364FC" w:rsidRDefault="008364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C1" w:rsidRDefault="00C87EB0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130C1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130C1" w:rsidRDefault="006130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C1" w:rsidRDefault="006130C1">
    <w:pPr>
      <w:pStyle w:val="a3"/>
      <w:framePr w:wrap="around" w:vAnchor="text" w:hAnchor="margin" w:xAlign="center" w:y="1"/>
      <w:rPr>
        <w:rStyle w:val="aa"/>
      </w:rPr>
    </w:pPr>
  </w:p>
  <w:p w:rsidR="006130C1" w:rsidRDefault="006130C1" w:rsidP="00752120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87852"/>
    <w:multiLevelType w:val="hybridMultilevel"/>
    <w:tmpl w:val="11204D04"/>
    <w:lvl w:ilvl="0" w:tplc="FC500D0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595"/>
    <w:rsid w:val="00035214"/>
    <w:rsid w:val="000419FB"/>
    <w:rsid w:val="00064B4A"/>
    <w:rsid w:val="00091404"/>
    <w:rsid w:val="0009264C"/>
    <w:rsid w:val="000A4742"/>
    <w:rsid w:val="000B6FFE"/>
    <w:rsid w:val="000C6EBA"/>
    <w:rsid w:val="00103517"/>
    <w:rsid w:val="001152CD"/>
    <w:rsid w:val="00127BBD"/>
    <w:rsid w:val="001313CE"/>
    <w:rsid w:val="00131FCA"/>
    <w:rsid w:val="00147719"/>
    <w:rsid w:val="00147B28"/>
    <w:rsid w:val="001A74DE"/>
    <w:rsid w:val="001C2D5F"/>
    <w:rsid w:val="001C4DAA"/>
    <w:rsid w:val="001C7BA8"/>
    <w:rsid w:val="001F16C2"/>
    <w:rsid w:val="001F2C71"/>
    <w:rsid w:val="00224E6E"/>
    <w:rsid w:val="002325FC"/>
    <w:rsid w:val="0024390D"/>
    <w:rsid w:val="00254916"/>
    <w:rsid w:val="002634A1"/>
    <w:rsid w:val="002724D6"/>
    <w:rsid w:val="00284748"/>
    <w:rsid w:val="002A17E9"/>
    <w:rsid w:val="002B27ED"/>
    <w:rsid w:val="002B409E"/>
    <w:rsid w:val="002B5191"/>
    <w:rsid w:val="002B7C92"/>
    <w:rsid w:val="00301179"/>
    <w:rsid w:val="00302FDA"/>
    <w:rsid w:val="003130C5"/>
    <w:rsid w:val="00313A8D"/>
    <w:rsid w:val="003361F9"/>
    <w:rsid w:val="00357930"/>
    <w:rsid w:val="00364C02"/>
    <w:rsid w:val="0036506E"/>
    <w:rsid w:val="003666D4"/>
    <w:rsid w:val="0037613A"/>
    <w:rsid w:val="00381FB5"/>
    <w:rsid w:val="003A7700"/>
    <w:rsid w:val="003C1BDC"/>
    <w:rsid w:val="003C42BB"/>
    <w:rsid w:val="00401703"/>
    <w:rsid w:val="00417F30"/>
    <w:rsid w:val="00443010"/>
    <w:rsid w:val="004646E9"/>
    <w:rsid w:val="004738AB"/>
    <w:rsid w:val="0049617B"/>
    <w:rsid w:val="004A2DA8"/>
    <w:rsid w:val="004D4559"/>
    <w:rsid w:val="004E1A31"/>
    <w:rsid w:val="004F24E8"/>
    <w:rsid w:val="004F5B56"/>
    <w:rsid w:val="004F7EC7"/>
    <w:rsid w:val="0050078E"/>
    <w:rsid w:val="0050307C"/>
    <w:rsid w:val="00525176"/>
    <w:rsid w:val="00535A43"/>
    <w:rsid w:val="005433AB"/>
    <w:rsid w:val="00573492"/>
    <w:rsid w:val="00573738"/>
    <w:rsid w:val="005971D1"/>
    <w:rsid w:val="00597384"/>
    <w:rsid w:val="005C213C"/>
    <w:rsid w:val="005C3BD7"/>
    <w:rsid w:val="005C6419"/>
    <w:rsid w:val="005D0AA6"/>
    <w:rsid w:val="005D3592"/>
    <w:rsid w:val="005D71D1"/>
    <w:rsid w:val="005E02D2"/>
    <w:rsid w:val="006023D7"/>
    <w:rsid w:val="006071A6"/>
    <w:rsid w:val="006130C1"/>
    <w:rsid w:val="00624679"/>
    <w:rsid w:val="00626352"/>
    <w:rsid w:val="00630595"/>
    <w:rsid w:val="00641893"/>
    <w:rsid w:val="00642180"/>
    <w:rsid w:val="00643529"/>
    <w:rsid w:val="006504BE"/>
    <w:rsid w:val="00654F48"/>
    <w:rsid w:val="00666050"/>
    <w:rsid w:val="00671DE7"/>
    <w:rsid w:val="00681B12"/>
    <w:rsid w:val="00694B04"/>
    <w:rsid w:val="006A01C7"/>
    <w:rsid w:val="006A7333"/>
    <w:rsid w:val="006C61DB"/>
    <w:rsid w:val="006D1213"/>
    <w:rsid w:val="00702C2B"/>
    <w:rsid w:val="00702FDF"/>
    <w:rsid w:val="00720E8D"/>
    <w:rsid w:val="00742477"/>
    <w:rsid w:val="00752120"/>
    <w:rsid w:val="007563D8"/>
    <w:rsid w:val="00763BFB"/>
    <w:rsid w:val="0078643C"/>
    <w:rsid w:val="007A58FB"/>
    <w:rsid w:val="007D52AC"/>
    <w:rsid w:val="007E79D5"/>
    <w:rsid w:val="00800189"/>
    <w:rsid w:val="008074CD"/>
    <w:rsid w:val="00823504"/>
    <w:rsid w:val="008364FC"/>
    <w:rsid w:val="008365C2"/>
    <w:rsid w:val="00846E08"/>
    <w:rsid w:val="00864620"/>
    <w:rsid w:val="008672F3"/>
    <w:rsid w:val="008961D2"/>
    <w:rsid w:val="008A1219"/>
    <w:rsid w:val="008B04AC"/>
    <w:rsid w:val="008B245D"/>
    <w:rsid w:val="008C0D5F"/>
    <w:rsid w:val="008D3FA1"/>
    <w:rsid w:val="008E4AD8"/>
    <w:rsid w:val="00927335"/>
    <w:rsid w:val="00931074"/>
    <w:rsid w:val="00935FC4"/>
    <w:rsid w:val="00956123"/>
    <w:rsid w:val="00957EF7"/>
    <w:rsid w:val="0096225E"/>
    <w:rsid w:val="00964FE9"/>
    <w:rsid w:val="00974AC7"/>
    <w:rsid w:val="00977C3C"/>
    <w:rsid w:val="00995771"/>
    <w:rsid w:val="009A221E"/>
    <w:rsid w:val="009A43CF"/>
    <w:rsid w:val="009E5408"/>
    <w:rsid w:val="00A23CC9"/>
    <w:rsid w:val="00A32F9A"/>
    <w:rsid w:val="00A67B98"/>
    <w:rsid w:val="00AB1E9C"/>
    <w:rsid w:val="00AB4490"/>
    <w:rsid w:val="00AB60F6"/>
    <w:rsid w:val="00AB6235"/>
    <w:rsid w:val="00AC2A3F"/>
    <w:rsid w:val="00AC6113"/>
    <w:rsid w:val="00AF7928"/>
    <w:rsid w:val="00B00B21"/>
    <w:rsid w:val="00B07549"/>
    <w:rsid w:val="00B224E8"/>
    <w:rsid w:val="00B51666"/>
    <w:rsid w:val="00B71E0C"/>
    <w:rsid w:val="00B7623A"/>
    <w:rsid w:val="00B8240C"/>
    <w:rsid w:val="00B9211F"/>
    <w:rsid w:val="00BA77F4"/>
    <w:rsid w:val="00BE5F81"/>
    <w:rsid w:val="00BF2388"/>
    <w:rsid w:val="00C11D24"/>
    <w:rsid w:val="00C26EA0"/>
    <w:rsid w:val="00C509C1"/>
    <w:rsid w:val="00C6625C"/>
    <w:rsid w:val="00C671FC"/>
    <w:rsid w:val="00C72771"/>
    <w:rsid w:val="00C763EE"/>
    <w:rsid w:val="00C80540"/>
    <w:rsid w:val="00C83967"/>
    <w:rsid w:val="00C87EB0"/>
    <w:rsid w:val="00CA5CA0"/>
    <w:rsid w:val="00CA7CBF"/>
    <w:rsid w:val="00CB773C"/>
    <w:rsid w:val="00CE1424"/>
    <w:rsid w:val="00CF2CDA"/>
    <w:rsid w:val="00CF33D4"/>
    <w:rsid w:val="00D003F8"/>
    <w:rsid w:val="00D37B16"/>
    <w:rsid w:val="00D66DAE"/>
    <w:rsid w:val="00D92AF7"/>
    <w:rsid w:val="00D9337D"/>
    <w:rsid w:val="00DB3296"/>
    <w:rsid w:val="00DE615C"/>
    <w:rsid w:val="00E0193F"/>
    <w:rsid w:val="00E354FF"/>
    <w:rsid w:val="00E700F4"/>
    <w:rsid w:val="00E703A5"/>
    <w:rsid w:val="00E964F5"/>
    <w:rsid w:val="00EB76EF"/>
    <w:rsid w:val="00ED58C6"/>
    <w:rsid w:val="00ED6638"/>
    <w:rsid w:val="00EE4BDD"/>
    <w:rsid w:val="00EE5180"/>
    <w:rsid w:val="00EF5AA2"/>
    <w:rsid w:val="00F03C0A"/>
    <w:rsid w:val="00F223B2"/>
    <w:rsid w:val="00F36AA3"/>
    <w:rsid w:val="00F5225C"/>
    <w:rsid w:val="00F84685"/>
    <w:rsid w:val="00F96524"/>
    <w:rsid w:val="00F96CF0"/>
    <w:rsid w:val="00FD0039"/>
    <w:rsid w:val="00FE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6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506E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36506E"/>
    <w:pPr>
      <w:suppressAutoHyphens/>
      <w:spacing w:after="240" w:line="240" w:lineRule="exact"/>
    </w:pPr>
    <w:rPr>
      <w:b/>
    </w:rPr>
  </w:style>
  <w:style w:type="paragraph" w:styleId="a5">
    <w:name w:val="Body Text"/>
    <w:basedOn w:val="a"/>
    <w:rsid w:val="0036506E"/>
    <w:pPr>
      <w:spacing w:line="360" w:lineRule="exact"/>
      <w:ind w:firstLine="720"/>
      <w:jc w:val="both"/>
    </w:pPr>
  </w:style>
  <w:style w:type="paragraph" w:customStyle="1" w:styleId="a6">
    <w:name w:val="Исполнитель"/>
    <w:basedOn w:val="a5"/>
    <w:next w:val="a5"/>
    <w:rsid w:val="0036506E"/>
    <w:pPr>
      <w:suppressAutoHyphens/>
      <w:spacing w:line="240" w:lineRule="exact"/>
      <w:ind w:firstLine="0"/>
      <w:jc w:val="left"/>
    </w:pPr>
    <w:rPr>
      <w:sz w:val="24"/>
    </w:rPr>
  </w:style>
  <w:style w:type="paragraph" w:styleId="a7">
    <w:name w:val="footer"/>
    <w:basedOn w:val="a"/>
    <w:rsid w:val="0036506E"/>
    <w:pPr>
      <w:suppressAutoHyphens/>
    </w:pPr>
    <w:rPr>
      <w:sz w:val="20"/>
    </w:rPr>
  </w:style>
  <w:style w:type="paragraph" w:styleId="a8">
    <w:name w:val="Signature"/>
    <w:basedOn w:val="a"/>
    <w:next w:val="a5"/>
    <w:rsid w:val="0036506E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9">
    <w:name w:val="Приложение"/>
    <w:basedOn w:val="a5"/>
    <w:rsid w:val="0036506E"/>
    <w:pPr>
      <w:tabs>
        <w:tab w:val="left" w:pos="1673"/>
      </w:tabs>
      <w:spacing w:before="240" w:line="240" w:lineRule="exact"/>
      <w:ind w:left="1985" w:hanging="1985"/>
    </w:pPr>
  </w:style>
  <w:style w:type="character" w:styleId="aa">
    <w:name w:val="page number"/>
    <w:basedOn w:val="a0"/>
    <w:rsid w:val="0036506E"/>
  </w:style>
  <w:style w:type="paragraph" w:customStyle="1" w:styleId="ab">
    <w:name w:val="Подпись на общем бланке"/>
    <w:basedOn w:val="a8"/>
    <w:next w:val="a5"/>
    <w:rsid w:val="0036506E"/>
    <w:pPr>
      <w:tabs>
        <w:tab w:val="clear" w:pos="5103"/>
      </w:tabs>
    </w:pPr>
  </w:style>
  <w:style w:type="paragraph" w:customStyle="1" w:styleId="ConsPlusNormal">
    <w:name w:val="ConsPlusNormal"/>
    <w:rsid w:val="00E964F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964F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PlusCell">
    <w:name w:val="ConsPlusCell"/>
    <w:uiPriority w:val="99"/>
    <w:rsid w:val="008E4AD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c">
    <w:name w:val="Hyperlink"/>
    <w:uiPriority w:val="99"/>
    <w:unhideWhenUsed/>
    <w:rsid w:val="00666050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091404"/>
    <w:pPr>
      <w:ind w:left="720"/>
      <w:contextualSpacing/>
    </w:pPr>
  </w:style>
  <w:style w:type="paragraph" w:styleId="ae">
    <w:name w:val="Balloon Text"/>
    <w:basedOn w:val="a"/>
    <w:link w:val="af"/>
    <w:rsid w:val="00C671F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C671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6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506E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36506E"/>
    <w:pPr>
      <w:suppressAutoHyphens/>
      <w:spacing w:after="240" w:line="240" w:lineRule="exact"/>
    </w:pPr>
    <w:rPr>
      <w:b/>
    </w:rPr>
  </w:style>
  <w:style w:type="paragraph" w:styleId="a5">
    <w:name w:val="Body Text"/>
    <w:basedOn w:val="a"/>
    <w:rsid w:val="0036506E"/>
    <w:pPr>
      <w:spacing w:line="360" w:lineRule="exact"/>
      <w:ind w:firstLine="720"/>
      <w:jc w:val="both"/>
    </w:pPr>
  </w:style>
  <w:style w:type="paragraph" w:customStyle="1" w:styleId="a6">
    <w:name w:val="Исполнитель"/>
    <w:basedOn w:val="a5"/>
    <w:next w:val="a5"/>
    <w:rsid w:val="0036506E"/>
    <w:pPr>
      <w:suppressAutoHyphens/>
      <w:spacing w:line="240" w:lineRule="exact"/>
      <w:ind w:firstLine="0"/>
      <w:jc w:val="left"/>
    </w:pPr>
    <w:rPr>
      <w:sz w:val="24"/>
    </w:rPr>
  </w:style>
  <w:style w:type="paragraph" w:styleId="a7">
    <w:name w:val="footer"/>
    <w:basedOn w:val="a"/>
    <w:rsid w:val="0036506E"/>
    <w:pPr>
      <w:suppressAutoHyphens/>
    </w:pPr>
    <w:rPr>
      <w:sz w:val="20"/>
    </w:rPr>
  </w:style>
  <w:style w:type="paragraph" w:styleId="a8">
    <w:name w:val="Signature"/>
    <w:basedOn w:val="a"/>
    <w:next w:val="a5"/>
    <w:rsid w:val="0036506E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9">
    <w:name w:val="Приложение"/>
    <w:basedOn w:val="a5"/>
    <w:rsid w:val="0036506E"/>
    <w:pPr>
      <w:tabs>
        <w:tab w:val="left" w:pos="1673"/>
      </w:tabs>
      <w:spacing w:before="240" w:line="240" w:lineRule="exact"/>
      <w:ind w:left="1985" w:hanging="1985"/>
    </w:pPr>
  </w:style>
  <w:style w:type="character" w:styleId="aa">
    <w:name w:val="page number"/>
    <w:basedOn w:val="a0"/>
    <w:rsid w:val="0036506E"/>
  </w:style>
  <w:style w:type="paragraph" w:customStyle="1" w:styleId="ab">
    <w:name w:val="Подпись на общем бланке"/>
    <w:basedOn w:val="a8"/>
    <w:next w:val="a5"/>
    <w:rsid w:val="0036506E"/>
    <w:pPr>
      <w:tabs>
        <w:tab w:val="clear" w:pos="5103"/>
      </w:tabs>
    </w:pPr>
  </w:style>
  <w:style w:type="paragraph" w:customStyle="1" w:styleId="ConsPlusNormal">
    <w:name w:val="ConsPlusNormal"/>
    <w:rsid w:val="00E964F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964F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paragraph" w:customStyle="1" w:styleId="ConsPlusCell">
    <w:name w:val="ConsPlusCell"/>
    <w:uiPriority w:val="99"/>
    <w:rsid w:val="008E4AD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c">
    <w:name w:val="Hyperlink"/>
    <w:uiPriority w:val="99"/>
    <w:unhideWhenUsed/>
    <w:rsid w:val="00666050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091404"/>
    <w:pPr>
      <w:ind w:left="720"/>
      <w:contextualSpacing/>
    </w:pPr>
  </w:style>
  <w:style w:type="paragraph" w:styleId="ae">
    <w:name w:val="Balloon Text"/>
    <w:basedOn w:val="a"/>
    <w:link w:val="af"/>
    <w:rsid w:val="00C671F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C67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3;&#1080;&#1082;&#1091;&#1083;&#1080;&#1085;&#1072;\&#1052;&#1086;&#1080;%20&#1076;&#1086;&#1082;&#1091;&#1084;&#1077;&#1085;&#1090;&#1099;\&#1041;&#1083;&#1072;&#1085;&#1082;&#1080;\&#1041;&#1083;&#1072;&#1085;&#1082;&#1080;%202011\&#1087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EB8CD-2E4A-4DE2-B3E0-325812ED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Наталья Владимировна</dc:creator>
  <cp:lastModifiedBy>1</cp:lastModifiedBy>
  <cp:revision>4</cp:revision>
  <cp:lastPrinted>2020-08-17T09:43:00Z</cp:lastPrinted>
  <dcterms:created xsi:type="dcterms:W3CDTF">2020-08-17T10:53:00Z</dcterms:created>
  <dcterms:modified xsi:type="dcterms:W3CDTF">2020-08-19T17:45:00Z</dcterms:modified>
</cp:coreProperties>
</file>