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B6D" w:rsidRPr="007947A1" w:rsidRDefault="00222B6D" w:rsidP="00036AAC">
      <w:pPr>
        <w:spacing w:after="0" w:line="240" w:lineRule="auto"/>
        <w:jc w:val="center"/>
        <w:rPr>
          <w:rStyle w:val="Strong"/>
          <w:rFonts w:ascii="Times New Roman" w:hAnsi="Times New Roman" w:cs="Times New Roman"/>
          <w:sz w:val="28"/>
          <w:szCs w:val="28"/>
        </w:rPr>
      </w:pPr>
      <w:r w:rsidRPr="007947A1">
        <w:rPr>
          <w:rStyle w:val="Strong"/>
          <w:rFonts w:ascii="Times New Roman" w:hAnsi="Times New Roman" w:cs="Times New Roman"/>
          <w:sz w:val="28"/>
          <w:szCs w:val="28"/>
        </w:rPr>
        <w:t>Сведения</w:t>
      </w:r>
    </w:p>
    <w:p w:rsidR="00222B6D" w:rsidRPr="007947A1" w:rsidRDefault="00222B6D" w:rsidP="00036A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47A1">
        <w:rPr>
          <w:rStyle w:val="Strong"/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главы Ташлинского района, муниципальных служащих администрации Ташлинского района </w:t>
      </w:r>
      <w:r w:rsidRPr="007947A1">
        <w:rPr>
          <w:rFonts w:ascii="Times New Roman" w:hAnsi="Times New Roman" w:cs="Times New Roman"/>
          <w:b/>
          <w:bCs/>
          <w:sz w:val="28"/>
          <w:szCs w:val="28"/>
        </w:rPr>
        <w:t>и  самостоятельных структурных подразделений администрации муниципального образования Ташлинский район</w:t>
      </w:r>
      <w:r w:rsidRPr="007947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2B6D" w:rsidRPr="007947A1" w:rsidRDefault="00222B6D" w:rsidP="00036AAC">
      <w:pPr>
        <w:spacing w:after="0" w:line="240" w:lineRule="auto"/>
        <w:jc w:val="center"/>
        <w:rPr>
          <w:rStyle w:val="Strong"/>
          <w:rFonts w:ascii="Times New Roman" w:hAnsi="Times New Roman" w:cs="Times New Roman"/>
          <w:sz w:val="28"/>
          <w:szCs w:val="28"/>
        </w:rPr>
      </w:pPr>
      <w:r w:rsidRPr="007947A1">
        <w:rPr>
          <w:rStyle w:val="Strong"/>
          <w:rFonts w:ascii="Times New Roman" w:hAnsi="Times New Roman" w:cs="Times New Roman"/>
          <w:sz w:val="28"/>
          <w:szCs w:val="28"/>
        </w:rPr>
        <w:t>за отчетный период с 1 января 201</w:t>
      </w:r>
      <w:r>
        <w:rPr>
          <w:rStyle w:val="Strong"/>
          <w:rFonts w:ascii="Times New Roman" w:hAnsi="Times New Roman" w:cs="Times New Roman"/>
          <w:sz w:val="28"/>
          <w:szCs w:val="28"/>
        </w:rPr>
        <w:t>9</w:t>
      </w:r>
      <w:r w:rsidRPr="007947A1">
        <w:rPr>
          <w:rStyle w:val="Strong"/>
          <w:rFonts w:ascii="Times New Roman" w:hAnsi="Times New Roman" w:cs="Times New Roman"/>
          <w:sz w:val="28"/>
          <w:szCs w:val="28"/>
        </w:rPr>
        <w:t xml:space="preserve"> года по 31 декабря 201</w:t>
      </w:r>
      <w:r>
        <w:rPr>
          <w:rStyle w:val="Strong"/>
          <w:rFonts w:ascii="Times New Roman" w:hAnsi="Times New Roman" w:cs="Times New Roman"/>
          <w:sz w:val="28"/>
          <w:szCs w:val="28"/>
        </w:rPr>
        <w:t>9</w:t>
      </w:r>
      <w:r w:rsidRPr="007947A1">
        <w:rPr>
          <w:rStyle w:val="Strong"/>
          <w:rFonts w:ascii="Times New Roman" w:hAnsi="Times New Roman" w:cs="Times New Roman"/>
          <w:sz w:val="28"/>
          <w:szCs w:val="28"/>
        </w:rPr>
        <w:t xml:space="preserve"> года</w:t>
      </w:r>
    </w:p>
    <w:p w:rsidR="00222B6D" w:rsidRDefault="00222B6D" w:rsidP="00036AAC">
      <w:pPr>
        <w:spacing w:after="0" w:line="240" w:lineRule="auto"/>
        <w:jc w:val="center"/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222B6D" w:rsidRDefault="00222B6D" w:rsidP="007947A1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47A1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222B6D" w:rsidRPr="007947A1" w:rsidRDefault="00222B6D" w:rsidP="007947A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47A1">
        <w:rPr>
          <w:rFonts w:ascii="Times New Roman" w:hAnsi="Times New Roman" w:cs="Times New Roman"/>
          <w:b/>
          <w:bCs/>
          <w:sz w:val="28"/>
          <w:szCs w:val="28"/>
        </w:rPr>
        <w:t xml:space="preserve">главы муниципального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47A1">
        <w:rPr>
          <w:rFonts w:ascii="Times New Roman" w:hAnsi="Times New Roman" w:cs="Times New Roman"/>
          <w:b/>
          <w:bCs/>
          <w:sz w:val="28"/>
          <w:szCs w:val="28"/>
        </w:rPr>
        <w:t xml:space="preserve">образования Ташлинский район  </w:t>
      </w:r>
    </w:p>
    <w:tbl>
      <w:tblPr>
        <w:tblW w:w="149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194"/>
        <w:gridCol w:w="992"/>
        <w:gridCol w:w="1305"/>
        <w:gridCol w:w="1303"/>
        <w:gridCol w:w="1146"/>
        <w:gridCol w:w="900"/>
        <w:gridCol w:w="1374"/>
        <w:gridCol w:w="720"/>
        <w:gridCol w:w="900"/>
        <w:gridCol w:w="1167"/>
        <w:gridCol w:w="1353"/>
        <w:gridCol w:w="2160"/>
      </w:tblGrid>
      <w:tr w:rsidR="00222B6D" w:rsidRPr="005D3CE6">
        <w:tc>
          <w:tcPr>
            <w:tcW w:w="426" w:type="dxa"/>
            <w:vMerge w:val="restart"/>
          </w:tcPr>
          <w:p w:rsidR="00222B6D" w:rsidRPr="007947A1" w:rsidRDefault="00222B6D" w:rsidP="007947A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7A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222B6D" w:rsidRPr="007947A1" w:rsidRDefault="00222B6D" w:rsidP="007947A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7A1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194" w:type="dxa"/>
            <w:vMerge w:val="restart"/>
          </w:tcPr>
          <w:p w:rsidR="00222B6D" w:rsidRPr="007947A1" w:rsidRDefault="00222B6D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7A1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222B6D" w:rsidRPr="007947A1" w:rsidRDefault="00222B6D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7A1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54" w:type="dxa"/>
            <w:gridSpan w:val="4"/>
          </w:tcPr>
          <w:p w:rsidR="00222B6D" w:rsidRPr="007947A1" w:rsidRDefault="00222B6D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7A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94" w:type="dxa"/>
            <w:gridSpan w:val="3"/>
          </w:tcPr>
          <w:p w:rsidR="00222B6D" w:rsidRPr="007947A1" w:rsidRDefault="00222B6D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7A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67" w:type="dxa"/>
            <w:vMerge w:val="restart"/>
          </w:tcPr>
          <w:p w:rsidR="00222B6D" w:rsidRPr="007947A1" w:rsidRDefault="00222B6D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7A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222B6D" w:rsidRPr="007947A1" w:rsidRDefault="00222B6D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7A1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353" w:type="dxa"/>
            <w:vMerge w:val="restart"/>
          </w:tcPr>
          <w:p w:rsidR="00222B6D" w:rsidRPr="007947A1" w:rsidRDefault="00222B6D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7A1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 w:rsidRPr="007947A1">
              <w:rPr>
                <w:rStyle w:val="FootnoteReference"/>
                <w:rFonts w:ascii="Times New Roman" w:hAnsi="Times New Roman" w:cs="Times New Roman"/>
                <w:sz w:val="20"/>
                <w:szCs w:val="20"/>
              </w:rPr>
              <w:t>1</w:t>
            </w:r>
            <w:r w:rsidRPr="007947A1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160" w:type="dxa"/>
            <w:vMerge w:val="restart"/>
          </w:tcPr>
          <w:p w:rsidR="00222B6D" w:rsidRPr="007947A1" w:rsidRDefault="00222B6D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7A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7947A1">
              <w:rPr>
                <w:rStyle w:val="FootnoteReference"/>
                <w:rFonts w:ascii="Times New Roman" w:hAnsi="Times New Roman" w:cs="Times New Roman"/>
                <w:sz w:val="20"/>
                <w:szCs w:val="20"/>
              </w:rPr>
              <w:t>2</w:t>
            </w:r>
            <w:r w:rsidRPr="007947A1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</w:t>
            </w:r>
          </w:p>
          <w:p w:rsidR="00222B6D" w:rsidRPr="007947A1" w:rsidRDefault="00222B6D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7A1">
              <w:rPr>
                <w:rFonts w:ascii="Times New Roman" w:hAnsi="Times New Roman" w:cs="Times New Roman"/>
                <w:sz w:val="20"/>
                <w:szCs w:val="20"/>
              </w:rPr>
              <w:t>ного имущества, источники)</w:t>
            </w:r>
          </w:p>
        </w:tc>
      </w:tr>
      <w:tr w:rsidR="00222B6D" w:rsidRPr="005D3CE6">
        <w:tc>
          <w:tcPr>
            <w:tcW w:w="426" w:type="dxa"/>
            <w:vMerge/>
          </w:tcPr>
          <w:p w:rsidR="00222B6D" w:rsidRPr="005D3CE6" w:rsidRDefault="00222B6D" w:rsidP="00A4378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</w:tcPr>
          <w:p w:rsidR="00222B6D" w:rsidRPr="005D3CE6" w:rsidRDefault="00222B6D" w:rsidP="00A437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22B6D" w:rsidRPr="005D3CE6" w:rsidRDefault="00222B6D" w:rsidP="00A437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222B6D" w:rsidRPr="007947A1" w:rsidRDefault="00222B6D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7A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303" w:type="dxa"/>
          </w:tcPr>
          <w:p w:rsidR="00222B6D" w:rsidRPr="007947A1" w:rsidRDefault="00222B6D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7A1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46" w:type="dxa"/>
          </w:tcPr>
          <w:p w:rsidR="00222B6D" w:rsidRPr="007947A1" w:rsidRDefault="00222B6D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7A1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00" w:type="dxa"/>
          </w:tcPr>
          <w:p w:rsidR="00222B6D" w:rsidRPr="007947A1" w:rsidRDefault="00222B6D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7A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74" w:type="dxa"/>
          </w:tcPr>
          <w:p w:rsidR="00222B6D" w:rsidRPr="007947A1" w:rsidRDefault="00222B6D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7A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</w:tcPr>
          <w:p w:rsidR="00222B6D" w:rsidRPr="007947A1" w:rsidRDefault="00222B6D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7A1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00" w:type="dxa"/>
          </w:tcPr>
          <w:p w:rsidR="00222B6D" w:rsidRPr="007947A1" w:rsidRDefault="00222B6D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7A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7" w:type="dxa"/>
            <w:vMerge/>
          </w:tcPr>
          <w:p w:rsidR="00222B6D" w:rsidRPr="007947A1" w:rsidRDefault="00222B6D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222B6D" w:rsidRPr="005D3CE6" w:rsidRDefault="00222B6D" w:rsidP="00A43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222B6D" w:rsidRPr="005D3CE6" w:rsidRDefault="00222B6D" w:rsidP="00A43784">
            <w:pPr>
              <w:jc w:val="center"/>
              <w:rPr>
                <w:sz w:val="20"/>
                <w:szCs w:val="20"/>
              </w:rPr>
            </w:pPr>
          </w:p>
        </w:tc>
      </w:tr>
      <w:tr w:rsidR="00222B6D" w:rsidRPr="00DC36E1">
        <w:tc>
          <w:tcPr>
            <w:tcW w:w="426" w:type="dxa"/>
            <w:vMerge w:val="restart"/>
          </w:tcPr>
          <w:p w:rsidR="00222B6D" w:rsidRPr="00E0540E" w:rsidRDefault="00222B6D" w:rsidP="00A4378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40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94" w:type="dxa"/>
            <w:vMerge w:val="restart"/>
          </w:tcPr>
          <w:p w:rsidR="00222B6D" w:rsidRPr="007947A1" w:rsidRDefault="00222B6D" w:rsidP="007947A1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7947A1">
              <w:rPr>
                <w:rFonts w:ascii="Times New Roman" w:hAnsi="Times New Roman" w:cs="Times New Roman"/>
              </w:rPr>
              <w:t>Сусликов В.И.</w:t>
            </w:r>
          </w:p>
        </w:tc>
        <w:tc>
          <w:tcPr>
            <w:tcW w:w="992" w:type="dxa"/>
            <w:vMerge w:val="restart"/>
          </w:tcPr>
          <w:p w:rsidR="00222B6D" w:rsidRPr="007947A1" w:rsidRDefault="00222B6D" w:rsidP="007947A1">
            <w:pPr>
              <w:spacing w:after="0" w:line="240" w:lineRule="auto"/>
              <w:ind w:right="-196"/>
              <w:jc w:val="both"/>
              <w:rPr>
                <w:rFonts w:ascii="Times New Roman" w:hAnsi="Times New Roman" w:cs="Times New Roman"/>
              </w:rPr>
            </w:pPr>
            <w:r w:rsidRPr="007947A1">
              <w:rPr>
                <w:rFonts w:ascii="Times New Roman" w:hAnsi="Times New Roman" w:cs="Times New Roman"/>
              </w:rPr>
              <w:t>Глава МО Ташлинский район</w:t>
            </w:r>
          </w:p>
        </w:tc>
        <w:tc>
          <w:tcPr>
            <w:tcW w:w="1305" w:type="dxa"/>
          </w:tcPr>
          <w:p w:rsidR="00222B6D" w:rsidRPr="007947A1" w:rsidRDefault="00222B6D" w:rsidP="007947A1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</w:rPr>
            </w:pPr>
            <w:r w:rsidRPr="007947A1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Земельный пай</w:t>
            </w:r>
          </w:p>
        </w:tc>
        <w:tc>
          <w:tcPr>
            <w:tcW w:w="1303" w:type="dxa"/>
          </w:tcPr>
          <w:p w:rsidR="00222B6D" w:rsidRPr="007947A1" w:rsidRDefault="00222B6D" w:rsidP="007947A1">
            <w:pPr>
              <w:spacing w:after="0" w:line="240" w:lineRule="auto"/>
              <w:ind w:left="-65" w:right="-108"/>
              <w:jc w:val="center"/>
              <w:rPr>
                <w:rFonts w:ascii="Times New Roman" w:hAnsi="Times New Roman" w:cs="Times New Roman"/>
              </w:rPr>
            </w:pPr>
            <w:r w:rsidRPr="007947A1">
              <w:rPr>
                <w:rFonts w:ascii="Times New Roman" w:hAnsi="Times New Roman" w:cs="Times New Roman"/>
              </w:rPr>
              <w:t>общая долевая</w:t>
            </w:r>
          </w:p>
          <w:p w:rsidR="00222B6D" w:rsidRPr="007947A1" w:rsidRDefault="00222B6D" w:rsidP="007947A1">
            <w:pPr>
              <w:spacing w:after="0" w:line="240" w:lineRule="auto"/>
              <w:ind w:left="-65" w:right="-108"/>
              <w:jc w:val="center"/>
              <w:rPr>
                <w:rFonts w:ascii="Times New Roman" w:hAnsi="Times New Roman" w:cs="Times New Roman"/>
              </w:rPr>
            </w:pPr>
            <w:r w:rsidRPr="007947A1">
              <w:rPr>
                <w:rFonts w:ascii="Times New Roman" w:hAnsi="Times New Roman" w:cs="Times New Roman"/>
              </w:rPr>
              <w:t>1/278 доля</w:t>
            </w:r>
          </w:p>
        </w:tc>
        <w:tc>
          <w:tcPr>
            <w:tcW w:w="1146" w:type="dxa"/>
          </w:tcPr>
          <w:p w:rsidR="00222B6D" w:rsidRPr="007947A1" w:rsidRDefault="00222B6D" w:rsidP="007947A1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</w:rPr>
            </w:pPr>
            <w:r w:rsidRPr="007947A1">
              <w:rPr>
                <w:rFonts w:ascii="Times New Roman" w:hAnsi="Times New Roman" w:cs="Times New Roman"/>
              </w:rPr>
              <w:t>55492100</w:t>
            </w:r>
          </w:p>
        </w:tc>
        <w:tc>
          <w:tcPr>
            <w:tcW w:w="900" w:type="dxa"/>
          </w:tcPr>
          <w:p w:rsidR="00222B6D" w:rsidRPr="007947A1" w:rsidRDefault="00222B6D" w:rsidP="007947A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7947A1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374" w:type="dxa"/>
          </w:tcPr>
          <w:p w:rsidR="00222B6D" w:rsidRPr="007947A1" w:rsidRDefault="00222B6D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47A1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</w:tc>
        <w:tc>
          <w:tcPr>
            <w:tcW w:w="720" w:type="dxa"/>
          </w:tcPr>
          <w:p w:rsidR="00222B6D" w:rsidRPr="007947A1" w:rsidRDefault="00222B6D" w:rsidP="007947A1">
            <w:pPr>
              <w:spacing w:after="0" w:line="240" w:lineRule="auto"/>
              <w:ind w:right="-108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</w:rPr>
            </w:pPr>
            <w:r w:rsidRPr="007947A1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1161</w:t>
            </w:r>
          </w:p>
        </w:tc>
        <w:tc>
          <w:tcPr>
            <w:tcW w:w="900" w:type="dxa"/>
          </w:tcPr>
          <w:p w:rsidR="00222B6D" w:rsidRPr="007947A1" w:rsidRDefault="00222B6D" w:rsidP="007947A1">
            <w:pPr>
              <w:spacing w:after="0" w:line="240" w:lineRule="auto"/>
              <w:ind w:left="-108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</w:rPr>
            </w:pPr>
            <w:r w:rsidRPr="007947A1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222B6D" w:rsidRPr="007947A1" w:rsidRDefault="00222B6D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47A1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222B6D" w:rsidRPr="007947A1" w:rsidRDefault="00222B6D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47A1">
              <w:rPr>
                <w:rFonts w:ascii="Times New Roman" w:hAnsi="Times New Roman" w:cs="Times New Roman"/>
              </w:rPr>
              <w:t>УАЗ-452</w:t>
            </w:r>
          </w:p>
        </w:tc>
        <w:tc>
          <w:tcPr>
            <w:tcW w:w="1353" w:type="dxa"/>
            <w:vMerge w:val="restart"/>
          </w:tcPr>
          <w:p w:rsidR="00222B6D" w:rsidRPr="007947A1" w:rsidRDefault="00222B6D" w:rsidP="007947A1">
            <w:pPr>
              <w:spacing w:after="0" w:line="240" w:lineRule="auto"/>
              <w:ind w:left="-47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1284548</w:t>
            </w:r>
            <w:r w:rsidRPr="007947A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160" w:type="dxa"/>
            <w:vMerge w:val="restart"/>
          </w:tcPr>
          <w:p w:rsidR="00222B6D" w:rsidRPr="007947A1" w:rsidRDefault="00222B6D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B6D" w:rsidRPr="00DC36E1">
        <w:tc>
          <w:tcPr>
            <w:tcW w:w="426" w:type="dxa"/>
            <w:vMerge/>
          </w:tcPr>
          <w:p w:rsidR="00222B6D" w:rsidRPr="00DC36E1" w:rsidRDefault="00222B6D" w:rsidP="00A43784">
            <w:pPr>
              <w:ind w:left="-142" w:right="-108"/>
              <w:jc w:val="center"/>
            </w:pPr>
          </w:p>
        </w:tc>
        <w:tc>
          <w:tcPr>
            <w:tcW w:w="1194" w:type="dxa"/>
            <w:vMerge/>
          </w:tcPr>
          <w:p w:rsidR="00222B6D" w:rsidRPr="007947A1" w:rsidRDefault="00222B6D" w:rsidP="007947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22B6D" w:rsidRPr="007947A1" w:rsidRDefault="00222B6D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 w:rsidR="00222B6D" w:rsidRPr="007947A1" w:rsidRDefault="00222B6D" w:rsidP="007947A1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303" w:type="dxa"/>
          </w:tcPr>
          <w:p w:rsidR="00222B6D" w:rsidRPr="007947A1" w:rsidRDefault="00222B6D" w:rsidP="007947A1">
            <w:pPr>
              <w:spacing w:after="0" w:line="240" w:lineRule="auto"/>
              <w:ind w:left="-65" w:right="-108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46" w:type="dxa"/>
          </w:tcPr>
          <w:p w:rsidR="00222B6D" w:rsidRPr="007947A1" w:rsidRDefault="00222B6D" w:rsidP="007947A1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00" w:type="dxa"/>
          </w:tcPr>
          <w:p w:rsidR="00222B6D" w:rsidRPr="007947A1" w:rsidRDefault="00222B6D" w:rsidP="007947A1">
            <w:pPr>
              <w:spacing w:after="0" w:line="240" w:lineRule="auto"/>
              <w:ind w:left="-108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374" w:type="dxa"/>
          </w:tcPr>
          <w:p w:rsidR="00222B6D" w:rsidRPr="007947A1" w:rsidRDefault="00222B6D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47A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0" w:type="dxa"/>
            <w:vAlign w:val="center"/>
          </w:tcPr>
          <w:p w:rsidR="00222B6D" w:rsidRPr="007947A1" w:rsidRDefault="00222B6D" w:rsidP="007947A1">
            <w:pPr>
              <w:spacing w:after="0" w:line="240" w:lineRule="auto"/>
              <w:ind w:left="-108" w:right="-108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</w:rPr>
            </w:pPr>
            <w:r w:rsidRPr="007947A1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109,7</w:t>
            </w:r>
          </w:p>
        </w:tc>
        <w:tc>
          <w:tcPr>
            <w:tcW w:w="900" w:type="dxa"/>
            <w:vAlign w:val="center"/>
          </w:tcPr>
          <w:p w:rsidR="00222B6D" w:rsidRPr="007947A1" w:rsidRDefault="00222B6D" w:rsidP="007947A1">
            <w:pPr>
              <w:spacing w:after="0" w:line="240" w:lineRule="auto"/>
              <w:ind w:left="-108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</w:rPr>
            </w:pPr>
            <w:r w:rsidRPr="007947A1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 xml:space="preserve">Россия </w:t>
            </w:r>
          </w:p>
        </w:tc>
        <w:tc>
          <w:tcPr>
            <w:tcW w:w="1167" w:type="dxa"/>
            <w:vMerge/>
          </w:tcPr>
          <w:p w:rsidR="00222B6D" w:rsidRPr="007947A1" w:rsidRDefault="00222B6D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222B6D" w:rsidRPr="007947A1" w:rsidRDefault="00222B6D" w:rsidP="007947A1">
            <w:pPr>
              <w:spacing w:after="0" w:line="240" w:lineRule="auto"/>
              <w:ind w:left="-47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</w:tcPr>
          <w:p w:rsidR="00222B6D" w:rsidRPr="007947A1" w:rsidRDefault="00222B6D" w:rsidP="007947A1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222B6D" w:rsidRPr="00DC36E1">
        <w:tc>
          <w:tcPr>
            <w:tcW w:w="426" w:type="dxa"/>
            <w:vMerge/>
          </w:tcPr>
          <w:p w:rsidR="00222B6D" w:rsidRPr="00DC36E1" w:rsidRDefault="00222B6D" w:rsidP="00A43784">
            <w:pPr>
              <w:ind w:left="-142" w:right="-108"/>
              <w:jc w:val="center"/>
            </w:pPr>
          </w:p>
        </w:tc>
        <w:tc>
          <w:tcPr>
            <w:tcW w:w="1194" w:type="dxa"/>
            <w:vMerge w:val="restart"/>
          </w:tcPr>
          <w:p w:rsidR="00222B6D" w:rsidRPr="007947A1" w:rsidRDefault="00222B6D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47A1">
              <w:rPr>
                <w:rFonts w:ascii="Times New Roman" w:hAnsi="Times New Roman" w:cs="Times New Roman"/>
              </w:rPr>
              <w:t>Супруга</w:t>
            </w:r>
          </w:p>
          <w:p w:rsidR="00222B6D" w:rsidRPr="007947A1" w:rsidRDefault="00222B6D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22B6D" w:rsidRPr="007947A1" w:rsidRDefault="00222B6D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22B6D" w:rsidRPr="007947A1" w:rsidRDefault="00222B6D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22B6D" w:rsidRPr="007947A1" w:rsidRDefault="00222B6D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22B6D" w:rsidRPr="007947A1" w:rsidRDefault="00222B6D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22B6D" w:rsidRPr="007947A1" w:rsidRDefault="00222B6D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22B6D" w:rsidRPr="007947A1" w:rsidRDefault="00222B6D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22B6D" w:rsidRPr="007947A1" w:rsidRDefault="00222B6D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222B6D" w:rsidRPr="007947A1" w:rsidRDefault="00222B6D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 w:rsidR="00222B6D" w:rsidRPr="007947A1" w:rsidRDefault="00222B6D" w:rsidP="007947A1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</w:rPr>
            </w:pPr>
            <w:r w:rsidRPr="007947A1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</w:tc>
        <w:tc>
          <w:tcPr>
            <w:tcW w:w="1303" w:type="dxa"/>
          </w:tcPr>
          <w:p w:rsidR="00222B6D" w:rsidRPr="007947A1" w:rsidRDefault="00222B6D" w:rsidP="007947A1">
            <w:pPr>
              <w:spacing w:after="0" w:line="240" w:lineRule="auto"/>
              <w:ind w:left="-65" w:right="-108"/>
              <w:jc w:val="center"/>
              <w:rPr>
                <w:rFonts w:ascii="Times New Roman" w:hAnsi="Times New Roman" w:cs="Times New Roman"/>
              </w:rPr>
            </w:pPr>
            <w:r w:rsidRPr="007947A1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1146" w:type="dxa"/>
          </w:tcPr>
          <w:p w:rsidR="00222B6D" w:rsidRPr="007947A1" w:rsidRDefault="00222B6D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47A1">
              <w:rPr>
                <w:rFonts w:ascii="Times New Roman" w:hAnsi="Times New Roman" w:cs="Times New Roman"/>
              </w:rPr>
              <w:t>1161</w:t>
            </w:r>
          </w:p>
        </w:tc>
        <w:tc>
          <w:tcPr>
            <w:tcW w:w="900" w:type="dxa"/>
          </w:tcPr>
          <w:p w:rsidR="00222B6D" w:rsidRPr="007947A1" w:rsidRDefault="00222B6D" w:rsidP="007947A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7947A1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374" w:type="dxa"/>
          </w:tcPr>
          <w:p w:rsidR="00222B6D" w:rsidRPr="007947A1" w:rsidRDefault="00222B6D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222B6D" w:rsidRPr="007947A1" w:rsidRDefault="00222B6D" w:rsidP="007947A1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00" w:type="dxa"/>
          </w:tcPr>
          <w:p w:rsidR="00222B6D" w:rsidRPr="007947A1" w:rsidRDefault="00222B6D" w:rsidP="007947A1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67" w:type="dxa"/>
            <w:vMerge w:val="restart"/>
          </w:tcPr>
          <w:p w:rsidR="00222B6D" w:rsidRPr="007947A1" w:rsidRDefault="00222B6D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47A1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222B6D" w:rsidRPr="007947A1" w:rsidRDefault="00222B6D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47A1">
              <w:rPr>
                <w:rFonts w:ascii="Times New Roman" w:hAnsi="Times New Roman" w:cs="Times New Roman"/>
                <w:lang w:val="en-US"/>
              </w:rPr>
              <w:t>NISSAN</w:t>
            </w:r>
          </w:p>
          <w:p w:rsidR="00222B6D" w:rsidRPr="007947A1" w:rsidRDefault="00222B6D" w:rsidP="007947A1">
            <w:pPr>
              <w:spacing w:after="0" w:line="240" w:lineRule="auto"/>
              <w:ind w:left="-21" w:right="-108" w:firstLine="21"/>
              <w:jc w:val="center"/>
              <w:rPr>
                <w:rFonts w:ascii="Times New Roman" w:hAnsi="Times New Roman" w:cs="Times New Roman"/>
              </w:rPr>
            </w:pPr>
            <w:r w:rsidRPr="007947A1">
              <w:rPr>
                <w:rFonts w:ascii="Times New Roman" w:hAnsi="Times New Roman" w:cs="Times New Roman"/>
                <w:lang w:val="en-US"/>
              </w:rPr>
              <w:t>X</w:t>
            </w:r>
            <w:r w:rsidRPr="007947A1">
              <w:rPr>
                <w:rFonts w:ascii="Times New Roman" w:hAnsi="Times New Roman" w:cs="Times New Roman"/>
              </w:rPr>
              <w:t>-</w:t>
            </w:r>
            <w:r w:rsidRPr="007947A1">
              <w:rPr>
                <w:rFonts w:ascii="Times New Roman" w:hAnsi="Times New Roman" w:cs="Times New Roman"/>
                <w:lang w:val="en-US"/>
              </w:rPr>
              <w:t>TRAIL</w:t>
            </w:r>
          </w:p>
        </w:tc>
        <w:tc>
          <w:tcPr>
            <w:tcW w:w="1353" w:type="dxa"/>
            <w:vMerge w:val="restart"/>
          </w:tcPr>
          <w:p w:rsidR="00222B6D" w:rsidRPr="007947A1" w:rsidRDefault="00222B6D" w:rsidP="007947A1">
            <w:pPr>
              <w:spacing w:after="0" w:line="240" w:lineRule="auto"/>
              <w:ind w:left="-47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375746</w:t>
            </w:r>
            <w:r w:rsidRPr="007947A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2160" w:type="dxa"/>
            <w:vMerge w:val="restart"/>
          </w:tcPr>
          <w:p w:rsidR="00222B6D" w:rsidRPr="007947A1" w:rsidRDefault="00222B6D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B6D" w:rsidRPr="00DC36E1">
        <w:tc>
          <w:tcPr>
            <w:tcW w:w="426" w:type="dxa"/>
            <w:vMerge/>
          </w:tcPr>
          <w:p w:rsidR="00222B6D" w:rsidRPr="00DC36E1" w:rsidRDefault="00222B6D" w:rsidP="00A43784">
            <w:pPr>
              <w:ind w:left="-142" w:right="-108"/>
              <w:jc w:val="center"/>
            </w:pPr>
          </w:p>
        </w:tc>
        <w:tc>
          <w:tcPr>
            <w:tcW w:w="1194" w:type="dxa"/>
            <w:vMerge/>
          </w:tcPr>
          <w:p w:rsidR="00222B6D" w:rsidRPr="00DC36E1" w:rsidRDefault="00222B6D" w:rsidP="00A43784">
            <w:pPr>
              <w:jc w:val="both"/>
            </w:pPr>
          </w:p>
        </w:tc>
        <w:tc>
          <w:tcPr>
            <w:tcW w:w="992" w:type="dxa"/>
            <w:vMerge/>
          </w:tcPr>
          <w:p w:rsidR="00222B6D" w:rsidRPr="00DC36E1" w:rsidRDefault="00222B6D" w:rsidP="00A43784">
            <w:pPr>
              <w:jc w:val="both"/>
            </w:pPr>
          </w:p>
        </w:tc>
        <w:tc>
          <w:tcPr>
            <w:tcW w:w="1305" w:type="dxa"/>
          </w:tcPr>
          <w:p w:rsidR="00222B6D" w:rsidRPr="007947A1" w:rsidRDefault="00222B6D" w:rsidP="007947A1">
            <w:pPr>
              <w:spacing w:after="0" w:line="240" w:lineRule="auto"/>
              <w:ind w:right="-151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</w:rPr>
            </w:pPr>
            <w:r w:rsidRPr="007947A1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Земельный  пай</w:t>
            </w:r>
          </w:p>
        </w:tc>
        <w:tc>
          <w:tcPr>
            <w:tcW w:w="1303" w:type="dxa"/>
          </w:tcPr>
          <w:p w:rsidR="00222B6D" w:rsidRPr="007947A1" w:rsidRDefault="00222B6D" w:rsidP="007947A1">
            <w:pPr>
              <w:spacing w:after="0" w:line="240" w:lineRule="auto"/>
              <w:ind w:left="-65" w:right="-108"/>
              <w:jc w:val="center"/>
              <w:rPr>
                <w:rFonts w:ascii="Times New Roman" w:hAnsi="Times New Roman" w:cs="Times New Roman"/>
              </w:rPr>
            </w:pPr>
            <w:r w:rsidRPr="007947A1">
              <w:rPr>
                <w:rFonts w:ascii="Times New Roman" w:hAnsi="Times New Roman" w:cs="Times New Roman"/>
              </w:rPr>
              <w:t>общая долевая</w:t>
            </w:r>
          </w:p>
          <w:p w:rsidR="00222B6D" w:rsidRPr="007947A1" w:rsidRDefault="00222B6D" w:rsidP="007947A1">
            <w:pPr>
              <w:spacing w:after="0" w:line="240" w:lineRule="auto"/>
              <w:ind w:left="-65" w:right="-108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</w:rPr>
            </w:pPr>
            <w:r w:rsidRPr="007947A1">
              <w:rPr>
                <w:rFonts w:ascii="Times New Roman" w:hAnsi="Times New Roman" w:cs="Times New Roman"/>
              </w:rPr>
              <w:t>1/395 доля</w:t>
            </w:r>
          </w:p>
        </w:tc>
        <w:tc>
          <w:tcPr>
            <w:tcW w:w="1146" w:type="dxa"/>
          </w:tcPr>
          <w:p w:rsidR="00222B6D" w:rsidRPr="007947A1" w:rsidRDefault="00222B6D" w:rsidP="007947A1">
            <w:pPr>
              <w:spacing w:after="0" w:line="240" w:lineRule="auto"/>
              <w:ind w:left="-42" w:right="-108" w:firstLine="42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</w:rPr>
            </w:pPr>
            <w:r w:rsidRPr="007947A1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80087600</w:t>
            </w:r>
          </w:p>
        </w:tc>
        <w:tc>
          <w:tcPr>
            <w:tcW w:w="900" w:type="dxa"/>
          </w:tcPr>
          <w:p w:rsidR="00222B6D" w:rsidRPr="007947A1" w:rsidRDefault="00222B6D" w:rsidP="007947A1">
            <w:pPr>
              <w:spacing w:after="0" w:line="240" w:lineRule="auto"/>
              <w:ind w:left="-108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</w:rPr>
            </w:pPr>
            <w:r w:rsidRPr="007947A1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374" w:type="dxa"/>
          </w:tcPr>
          <w:p w:rsidR="00222B6D" w:rsidRPr="007947A1" w:rsidRDefault="00222B6D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222B6D" w:rsidRPr="007947A1" w:rsidRDefault="00222B6D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222B6D" w:rsidRPr="007947A1" w:rsidRDefault="00222B6D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vMerge/>
          </w:tcPr>
          <w:p w:rsidR="00222B6D" w:rsidRPr="00DC36E1" w:rsidRDefault="00222B6D" w:rsidP="00A43784">
            <w:pPr>
              <w:jc w:val="both"/>
            </w:pPr>
          </w:p>
        </w:tc>
        <w:tc>
          <w:tcPr>
            <w:tcW w:w="1353" w:type="dxa"/>
            <w:vMerge/>
          </w:tcPr>
          <w:p w:rsidR="00222B6D" w:rsidRPr="00DC36E1" w:rsidRDefault="00222B6D" w:rsidP="00A43784">
            <w:pPr>
              <w:jc w:val="both"/>
            </w:pPr>
          </w:p>
        </w:tc>
        <w:tc>
          <w:tcPr>
            <w:tcW w:w="2160" w:type="dxa"/>
            <w:vMerge/>
          </w:tcPr>
          <w:p w:rsidR="00222B6D" w:rsidRPr="00DC36E1" w:rsidRDefault="00222B6D" w:rsidP="00A43784">
            <w:pPr>
              <w:jc w:val="both"/>
            </w:pPr>
          </w:p>
        </w:tc>
      </w:tr>
      <w:tr w:rsidR="00222B6D" w:rsidRPr="00DC36E1">
        <w:trPr>
          <w:trHeight w:val="788"/>
        </w:trPr>
        <w:tc>
          <w:tcPr>
            <w:tcW w:w="426" w:type="dxa"/>
            <w:vMerge/>
          </w:tcPr>
          <w:p w:rsidR="00222B6D" w:rsidRPr="00DC36E1" w:rsidRDefault="00222B6D" w:rsidP="00A43784">
            <w:pPr>
              <w:ind w:left="-142" w:right="-108"/>
              <w:jc w:val="center"/>
            </w:pPr>
          </w:p>
        </w:tc>
        <w:tc>
          <w:tcPr>
            <w:tcW w:w="1194" w:type="dxa"/>
            <w:vMerge/>
          </w:tcPr>
          <w:p w:rsidR="00222B6D" w:rsidRPr="00DC36E1" w:rsidRDefault="00222B6D" w:rsidP="00A43784">
            <w:pPr>
              <w:jc w:val="both"/>
            </w:pPr>
          </w:p>
        </w:tc>
        <w:tc>
          <w:tcPr>
            <w:tcW w:w="992" w:type="dxa"/>
            <w:vMerge/>
          </w:tcPr>
          <w:p w:rsidR="00222B6D" w:rsidRPr="00DC36E1" w:rsidRDefault="00222B6D" w:rsidP="00A43784">
            <w:pPr>
              <w:jc w:val="both"/>
            </w:pPr>
          </w:p>
        </w:tc>
        <w:tc>
          <w:tcPr>
            <w:tcW w:w="1305" w:type="dxa"/>
          </w:tcPr>
          <w:p w:rsidR="00222B6D" w:rsidRPr="007947A1" w:rsidRDefault="00222B6D" w:rsidP="007947A1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</w:rPr>
            </w:pPr>
            <w:r w:rsidRPr="007947A1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1303" w:type="dxa"/>
          </w:tcPr>
          <w:p w:rsidR="00222B6D" w:rsidRPr="007947A1" w:rsidRDefault="00222B6D" w:rsidP="007947A1">
            <w:pPr>
              <w:spacing w:after="0" w:line="240" w:lineRule="auto"/>
              <w:ind w:left="-65" w:right="-108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</w:rPr>
            </w:pPr>
            <w:r w:rsidRPr="007947A1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1146" w:type="dxa"/>
            <w:vAlign w:val="center"/>
          </w:tcPr>
          <w:p w:rsidR="00222B6D" w:rsidRPr="007947A1" w:rsidRDefault="00222B6D" w:rsidP="007947A1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</w:rPr>
            </w:pPr>
            <w:r w:rsidRPr="007947A1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109,7</w:t>
            </w:r>
          </w:p>
          <w:p w:rsidR="00222B6D" w:rsidRPr="007947A1" w:rsidRDefault="00222B6D" w:rsidP="007947A1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</w:rPr>
            </w:pPr>
          </w:p>
          <w:p w:rsidR="00222B6D" w:rsidRPr="007947A1" w:rsidRDefault="00222B6D" w:rsidP="007947A1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</w:rPr>
            </w:pPr>
          </w:p>
          <w:p w:rsidR="00222B6D" w:rsidRPr="007947A1" w:rsidRDefault="00222B6D" w:rsidP="007947A1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</w:rPr>
            </w:pPr>
          </w:p>
          <w:p w:rsidR="00222B6D" w:rsidRPr="007947A1" w:rsidRDefault="00222B6D" w:rsidP="007947A1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00" w:type="dxa"/>
            <w:vAlign w:val="center"/>
          </w:tcPr>
          <w:p w:rsidR="00222B6D" w:rsidRPr="007947A1" w:rsidRDefault="00222B6D" w:rsidP="007947A1">
            <w:pPr>
              <w:spacing w:after="0" w:line="240" w:lineRule="auto"/>
              <w:ind w:left="-108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</w:rPr>
            </w:pPr>
            <w:r w:rsidRPr="007947A1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222B6D" w:rsidRPr="007947A1" w:rsidRDefault="00222B6D" w:rsidP="007947A1">
            <w:pPr>
              <w:spacing w:after="0" w:line="240" w:lineRule="auto"/>
              <w:ind w:left="-108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</w:rPr>
            </w:pPr>
          </w:p>
          <w:p w:rsidR="00222B6D" w:rsidRPr="007947A1" w:rsidRDefault="00222B6D" w:rsidP="007947A1">
            <w:pPr>
              <w:spacing w:after="0" w:line="240" w:lineRule="auto"/>
              <w:ind w:left="-108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</w:rPr>
            </w:pPr>
          </w:p>
          <w:p w:rsidR="00222B6D" w:rsidRPr="007947A1" w:rsidRDefault="00222B6D" w:rsidP="007947A1">
            <w:pPr>
              <w:spacing w:after="0" w:line="240" w:lineRule="auto"/>
              <w:ind w:left="-108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</w:rPr>
            </w:pPr>
          </w:p>
          <w:p w:rsidR="00222B6D" w:rsidRPr="007947A1" w:rsidRDefault="00222B6D" w:rsidP="007947A1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374" w:type="dxa"/>
          </w:tcPr>
          <w:p w:rsidR="00222B6D" w:rsidRPr="007947A1" w:rsidRDefault="00222B6D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222B6D" w:rsidRPr="007947A1" w:rsidRDefault="00222B6D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222B6D" w:rsidRPr="007947A1" w:rsidRDefault="00222B6D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vMerge/>
          </w:tcPr>
          <w:p w:rsidR="00222B6D" w:rsidRPr="00DC36E1" w:rsidRDefault="00222B6D" w:rsidP="00A43784">
            <w:pPr>
              <w:jc w:val="both"/>
            </w:pPr>
          </w:p>
        </w:tc>
        <w:tc>
          <w:tcPr>
            <w:tcW w:w="1353" w:type="dxa"/>
            <w:vMerge/>
          </w:tcPr>
          <w:p w:rsidR="00222B6D" w:rsidRPr="00DC36E1" w:rsidRDefault="00222B6D" w:rsidP="00A43784">
            <w:pPr>
              <w:jc w:val="both"/>
            </w:pPr>
          </w:p>
        </w:tc>
        <w:tc>
          <w:tcPr>
            <w:tcW w:w="2160" w:type="dxa"/>
            <w:vMerge/>
          </w:tcPr>
          <w:p w:rsidR="00222B6D" w:rsidRPr="00DC36E1" w:rsidRDefault="00222B6D" w:rsidP="00A43784">
            <w:pPr>
              <w:jc w:val="both"/>
            </w:pPr>
          </w:p>
        </w:tc>
      </w:tr>
    </w:tbl>
    <w:p w:rsidR="00222B6D" w:rsidRPr="00DC36E1" w:rsidRDefault="00222B6D" w:rsidP="006169A2">
      <w:pPr>
        <w:jc w:val="center"/>
      </w:pPr>
    </w:p>
    <w:p w:rsidR="00222B6D" w:rsidRDefault="00222B6D" w:rsidP="00036AAC">
      <w:pPr>
        <w:spacing w:after="0" w:line="240" w:lineRule="auto"/>
        <w:jc w:val="center"/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222B6D" w:rsidRDefault="00222B6D" w:rsidP="00036AAC">
      <w:pPr>
        <w:spacing w:after="0" w:line="240" w:lineRule="auto"/>
        <w:jc w:val="center"/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222B6D" w:rsidRDefault="00222B6D" w:rsidP="00036AAC">
      <w:pPr>
        <w:spacing w:after="0" w:line="240" w:lineRule="auto"/>
        <w:jc w:val="center"/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222B6D" w:rsidRDefault="00222B6D" w:rsidP="00036AAC">
      <w:pPr>
        <w:spacing w:after="0" w:line="240" w:lineRule="auto"/>
        <w:jc w:val="center"/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222B6D" w:rsidRDefault="00222B6D" w:rsidP="00036AAC">
      <w:pPr>
        <w:spacing w:after="0" w:line="240" w:lineRule="auto"/>
        <w:jc w:val="center"/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222B6D" w:rsidRPr="007947A1" w:rsidRDefault="00222B6D" w:rsidP="001B3F22">
      <w:pPr>
        <w:numPr>
          <w:ilvl w:val="0"/>
          <w:numId w:val="1"/>
        </w:numPr>
        <w:tabs>
          <w:tab w:val="clear" w:pos="720"/>
          <w:tab w:val="num" w:pos="5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47A1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222B6D" w:rsidRPr="007947A1" w:rsidRDefault="00222B6D" w:rsidP="001B3F22">
      <w:pPr>
        <w:tabs>
          <w:tab w:val="num" w:pos="550"/>
        </w:tabs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47A1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муниципальных служащих администрации  муниципального образования Ташлинский район  </w:t>
      </w:r>
    </w:p>
    <w:tbl>
      <w:tblPr>
        <w:tblW w:w="1518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9"/>
        <w:gridCol w:w="15"/>
        <w:gridCol w:w="1208"/>
        <w:gridCol w:w="1200"/>
        <w:gridCol w:w="16"/>
        <w:gridCol w:w="1311"/>
        <w:gridCol w:w="1654"/>
        <w:gridCol w:w="994"/>
        <w:gridCol w:w="994"/>
        <w:gridCol w:w="13"/>
        <w:gridCol w:w="1417"/>
        <w:gridCol w:w="770"/>
        <w:gridCol w:w="990"/>
        <w:gridCol w:w="1537"/>
        <w:gridCol w:w="1213"/>
        <w:gridCol w:w="1430"/>
      </w:tblGrid>
      <w:tr w:rsidR="00222B6D" w:rsidRPr="00383CC0">
        <w:tc>
          <w:tcPr>
            <w:tcW w:w="419" w:type="dxa"/>
            <w:vMerge w:val="restart"/>
          </w:tcPr>
          <w:p w:rsidR="00222B6D" w:rsidRPr="00383CC0" w:rsidRDefault="00222B6D" w:rsidP="00383C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CC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222B6D" w:rsidRPr="00383CC0" w:rsidRDefault="00222B6D" w:rsidP="00383C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CC0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223" w:type="dxa"/>
            <w:gridSpan w:val="2"/>
            <w:vMerge w:val="restart"/>
          </w:tcPr>
          <w:p w:rsidR="00222B6D" w:rsidRPr="00383CC0" w:rsidRDefault="00222B6D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CC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16" w:type="dxa"/>
            <w:gridSpan w:val="2"/>
            <w:vMerge w:val="restart"/>
          </w:tcPr>
          <w:p w:rsidR="00222B6D" w:rsidRPr="00383CC0" w:rsidRDefault="00222B6D" w:rsidP="00383CC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CC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5"/>
          </w:tcPr>
          <w:p w:rsidR="00222B6D" w:rsidRPr="00383CC0" w:rsidRDefault="00222B6D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CC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77" w:type="dxa"/>
            <w:gridSpan w:val="3"/>
          </w:tcPr>
          <w:p w:rsidR="00222B6D" w:rsidRPr="00383CC0" w:rsidRDefault="00222B6D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CC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37" w:type="dxa"/>
            <w:vMerge w:val="restart"/>
          </w:tcPr>
          <w:p w:rsidR="00222B6D" w:rsidRPr="00383CC0" w:rsidRDefault="00222B6D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CC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222B6D" w:rsidRPr="00383CC0" w:rsidRDefault="00222B6D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CC0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13" w:type="dxa"/>
            <w:vMerge w:val="restart"/>
          </w:tcPr>
          <w:p w:rsidR="00222B6D" w:rsidRPr="00383CC0" w:rsidRDefault="00222B6D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CC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 w:rsidRPr="00383CC0">
              <w:rPr>
                <w:rStyle w:val="FootnoteReference"/>
                <w:rFonts w:ascii="Times New Roman" w:hAnsi="Times New Roman" w:cs="Times New Roman"/>
                <w:sz w:val="20"/>
                <w:szCs w:val="20"/>
              </w:rPr>
              <w:t>1</w:t>
            </w:r>
            <w:r w:rsidRPr="00383CC0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430" w:type="dxa"/>
            <w:vMerge w:val="restart"/>
          </w:tcPr>
          <w:p w:rsidR="00222B6D" w:rsidRPr="00383CC0" w:rsidRDefault="00222B6D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CC0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83CC0">
              <w:rPr>
                <w:rStyle w:val="FootnoteReference"/>
                <w:rFonts w:ascii="Times New Roman" w:hAnsi="Times New Roman" w:cs="Times New Roman"/>
                <w:sz w:val="20"/>
                <w:szCs w:val="20"/>
              </w:rPr>
              <w:t>2</w:t>
            </w:r>
            <w:r w:rsidRPr="00383CC0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</w:t>
            </w:r>
          </w:p>
          <w:p w:rsidR="00222B6D" w:rsidRPr="00383CC0" w:rsidRDefault="00222B6D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CC0">
              <w:rPr>
                <w:rFonts w:ascii="Times New Roman" w:hAnsi="Times New Roman" w:cs="Times New Roman"/>
                <w:sz w:val="20"/>
                <w:szCs w:val="20"/>
              </w:rPr>
              <w:t>ного имущества, источники)</w:t>
            </w:r>
          </w:p>
        </w:tc>
      </w:tr>
      <w:tr w:rsidR="00222B6D" w:rsidRPr="00383CC0">
        <w:tc>
          <w:tcPr>
            <w:tcW w:w="419" w:type="dxa"/>
            <w:vMerge/>
          </w:tcPr>
          <w:p w:rsidR="00222B6D" w:rsidRPr="00383CC0" w:rsidRDefault="00222B6D" w:rsidP="00383C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vMerge/>
          </w:tcPr>
          <w:p w:rsidR="00222B6D" w:rsidRPr="00383CC0" w:rsidRDefault="00222B6D" w:rsidP="00383C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222B6D" w:rsidRPr="00383CC0" w:rsidRDefault="00222B6D" w:rsidP="00383C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22B6D" w:rsidRPr="00383CC0" w:rsidRDefault="00222B6D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CC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54" w:type="dxa"/>
          </w:tcPr>
          <w:p w:rsidR="00222B6D" w:rsidRPr="00383CC0" w:rsidRDefault="00222B6D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CC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4" w:type="dxa"/>
          </w:tcPr>
          <w:p w:rsidR="00222B6D" w:rsidRPr="00383CC0" w:rsidRDefault="00222B6D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CC0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007" w:type="dxa"/>
            <w:gridSpan w:val="2"/>
          </w:tcPr>
          <w:p w:rsidR="00222B6D" w:rsidRPr="00383CC0" w:rsidRDefault="00222B6D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CC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222B6D" w:rsidRPr="00383CC0" w:rsidRDefault="00222B6D" w:rsidP="00383CC0">
            <w:pPr>
              <w:spacing w:after="0" w:line="240" w:lineRule="auto"/>
              <w:ind w:left="-20" w:right="-108" w:firstLine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CC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70" w:type="dxa"/>
          </w:tcPr>
          <w:p w:rsidR="00222B6D" w:rsidRPr="00383CC0" w:rsidRDefault="00222B6D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CC0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0" w:type="dxa"/>
          </w:tcPr>
          <w:p w:rsidR="00222B6D" w:rsidRPr="00383CC0" w:rsidRDefault="00222B6D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CC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37" w:type="dxa"/>
            <w:vMerge/>
          </w:tcPr>
          <w:p w:rsidR="00222B6D" w:rsidRPr="00383CC0" w:rsidRDefault="00222B6D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222B6D" w:rsidRPr="00383CC0" w:rsidRDefault="00222B6D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222B6D" w:rsidRPr="00383CC0" w:rsidRDefault="00222B6D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383CC0">
        <w:trPr>
          <w:trHeight w:val="535"/>
        </w:trPr>
        <w:tc>
          <w:tcPr>
            <w:tcW w:w="419" w:type="dxa"/>
            <w:vMerge w:val="restart"/>
          </w:tcPr>
          <w:p w:rsidR="00222B6D" w:rsidRPr="00383CC0" w:rsidRDefault="00222B6D" w:rsidP="00383C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23" w:type="dxa"/>
            <w:gridSpan w:val="2"/>
            <w:vMerge w:val="restart"/>
          </w:tcPr>
          <w:p w:rsidR="00222B6D" w:rsidRPr="00A603DC" w:rsidRDefault="00222B6D" w:rsidP="00383CC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603DC">
              <w:rPr>
                <w:rFonts w:ascii="Times New Roman" w:hAnsi="Times New Roman" w:cs="Times New Roman"/>
                <w:sz w:val="24"/>
                <w:szCs w:val="24"/>
              </w:rPr>
              <w:t>Чепрасова Т.Н.</w:t>
            </w:r>
          </w:p>
        </w:tc>
        <w:tc>
          <w:tcPr>
            <w:tcW w:w="1216" w:type="dxa"/>
            <w:gridSpan w:val="2"/>
            <w:vMerge w:val="restart"/>
          </w:tcPr>
          <w:p w:rsidR="00222B6D" w:rsidRPr="00A603DC" w:rsidRDefault="00222B6D" w:rsidP="00383CC0">
            <w:pPr>
              <w:spacing w:after="0" w:line="240" w:lineRule="auto"/>
              <w:ind w:left="-108" w:right="-108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3DC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района по социальным вопросам</w:t>
            </w:r>
          </w:p>
        </w:tc>
        <w:tc>
          <w:tcPr>
            <w:tcW w:w="1311" w:type="dxa"/>
          </w:tcPr>
          <w:p w:rsidR="00222B6D" w:rsidRPr="00A603DC" w:rsidRDefault="00222B6D" w:rsidP="00383CC0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3DC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654" w:type="dxa"/>
          </w:tcPr>
          <w:p w:rsidR="00222B6D" w:rsidRPr="00A603DC" w:rsidRDefault="00222B6D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3DC"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</w:p>
          <w:p w:rsidR="00222B6D" w:rsidRPr="00A603DC" w:rsidRDefault="00222B6D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3DC">
              <w:rPr>
                <w:rFonts w:ascii="Times New Roman" w:hAnsi="Times New Roman" w:cs="Times New Roman"/>
                <w:sz w:val="24"/>
                <w:szCs w:val="24"/>
              </w:rPr>
              <w:t>1/420 доли</w:t>
            </w:r>
          </w:p>
        </w:tc>
        <w:tc>
          <w:tcPr>
            <w:tcW w:w="994" w:type="dxa"/>
          </w:tcPr>
          <w:p w:rsidR="00222B6D" w:rsidRPr="00A603DC" w:rsidRDefault="00222B6D" w:rsidP="00383C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3DC">
              <w:rPr>
                <w:rFonts w:ascii="Times New Roman" w:hAnsi="Times New Roman" w:cs="Times New Roman"/>
                <w:sz w:val="24"/>
                <w:szCs w:val="24"/>
              </w:rPr>
              <w:t>95760000</w:t>
            </w:r>
          </w:p>
          <w:p w:rsidR="00222B6D" w:rsidRPr="00A603DC" w:rsidRDefault="00222B6D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222B6D" w:rsidRPr="00A603DC" w:rsidRDefault="00222B6D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3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22B6D" w:rsidRPr="00A603DC" w:rsidRDefault="00222B6D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222B6D" w:rsidRPr="00A603DC" w:rsidRDefault="00222B6D" w:rsidP="00383CC0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222B6D" w:rsidRPr="00A603DC" w:rsidRDefault="00222B6D" w:rsidP="00383CC0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222B6D" w:rsidRPr="00A603DC" w:rsidRDefault="00222B6D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222B6D" w:rsidRPr="00A603DC" w:rsidRDefault="00222B6D" w:rsidP="00383CC0">
            <w:pPr>
              <w:spacing w:after="0" w:line="240" w:lineRule="auto"/>
              <w:ind w:left="-90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1215103,41</w:t>
            </w:r>
          </w:p>
        </w:tc>
        <w:tc>
          <w:tcPr>
            <w:tcW w:w="1430" w:type="dxa"/>
            <w:vMerge w:val="restart"/>
          </w:tcPr>
          <w:p w:rsidR="00222B6D" w:rsidRPr="00383CC0" w:rsidRDefault="00222B6D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383CC0">
        <w:tc>
          <w:tcPr>
            <w:tcW w:w="419" w:type="dxa"/>
            <w:vMerge/>
          </w:tcPr>
          <w:p w:rsidR="00222B6D" w:rsidRPr="00383CC0" w:rsidRDefault="00222B6D" w:rsidP="00383C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vMerge/>
          </w:tcPr>
          <w:p w:rsidR="00222B6D" w:rsidRPr="00157697" w:rsidRDefault="00222B6D" w:rsidP="00383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1216" w:type="dxa"/>
            <w:gridSpan w:val="2"/>
            <w:vMerge/>
          </w:tcPr>
          <w:p w:rsidR="00222B6D" w:rsidRPr="00157697" w:rsidRDefault="00222B6D" w:rsidP="00383C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1311" w:type="dxa"/>
          </w:tcPr>
          <w:p w:rsidR="00222B6D" w:rsidRPr="00A603DC" w:rsidRDefault="00222B6D" w:rsidP="00383CC0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3DC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654" w:type="dxa"/>
          </w:tcPr>
          <w:p w:rsidR="00222B6D" w:rsidRPr="00A603DC" w:rsidRDefault="00222B6D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3DC"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</w:p>
          <w:p w:rsidR="00222B6D" w:rsidRPr="00A603DC" w:rsidRDefault="00222B6D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3DC">
              <w:rPr>
                <w:rFonts w:ascii="Times New Roman" w:hAnsi="Times New Roman" w:cs="Times New Roman"/>
                <w:sz w:val="24"/>
                <w:szCs w:val="24"/>
              </w:rPr>
              <w:t xml:space="preserve">2\1127 доли </w:t>
            </w:r>
          </w:p>
        </w:tc>
        <w:tc>
          <w:tcPr>
            <w:tcW w:w="994" w:type="dxa"/>
          </w:tcPr>
          <w:p w:rsidR="00222B6D" w:rsidRPr="00A603DC" w:rsidRDefault="00222B6D" w:rsidP="00383CC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603DC">
              <w:rPr>
                <w:rFonts w:ascii="Times New Roman" w:hAnsi="Times New Roman" w:cs="Times New Roman"/>
                <w:sz w:val="24"/>
                <w:szCs w:val="24"/>
              </w:rPr>
              <w:t>95794400</w:t>
            </w:r>
          </w:p>
        </w:tc>
        <w:tc>
          <w:tcPr>
            <w:tcW w:w="1007" w:type="dxa"/>
            <w:gridSpan w:val="2"/>
          </w:tcPr>
          <w:p w:rsidR="00222B6D" w:rsidRPr="00A603DC" w:rsidRDefault="00222B6D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3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22B6D" w:rsidRPr="00157697" w:rsidRDefault="00222B6D" w:rsidP="00383CC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770" w:type="dxa"/>
            <w:vAlign w:val="center"/>
          </w:tcPr>
          <w:p w:rsidR="00222B6D" w:rsidRPr="00157697" w:rsidRDefault="00222B6D" w:rsidP="00383CC0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magenta"/>
              </w:rPr>
            </w:pPr>
          </w:p>
        </w:tc>
        <w:tc>
          <w:tcPr>
            <w:tcW w:w="990" w:type="dxa"/>
            <w:vAlign w:val="center"/>
          </w:tcPr>
          <w:p w:rsidR="00222B6D" w:rsidRPr="00157697" w:rsidRDefault="00222B6D" w:rsidP="00383CC0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magenta"/>
              </w:rPr>
            </w:pPr>
          </w:p>
        </w:tc>
        <w:tc>
          <w:tcPr>
            <w:tcW w:w="1537" w:type="dxa"/>
            <w:vMerge/>
          </w:tcPr>
          <w:p w:rsidR="00222B6D" w:rsidRPr="00157697" w:rsidRDefault="00222B6D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1213" w:type="dxa"/>
            <w:vMerge/>
          </w:tcPr>
          <w:p w:rsidR="00222B6D" w:rsidRPr="00157697" w:rsidRDefault="00222B6D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1430" w:type="dxa"/>
            <w:vMerge/>
          </w:tcPr>
          <w:p w:rsidR="00222B6D" w:rsidRPr="00383CC0" w:rsidRDefault="00222B6D" w:rsidP="00383CC0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222B6D" w:rsidRPr="00383CC0">
        <w:tc>
          <w:tcPr>
            <w:tcW w:w="419" w:type="dxa"/>
            <w:vMerge/>
          </w:tcPr>
          <w:p w:rsidR="00222B6D" w:rsidRPr="00383CC0" w:rsidRDefault="00222B6D" w:rsidP="00383C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vMerge/>
          </w:tcPr>
          <w:p w:rsidR="00222B6D" w:rsidRPr="00157697" w:rsidRDefault="00222B6D" w:rsidP="00383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1216" w:type="dxa"/>
            <w:gridSpan w:val="2"/>
            <w:vMerge/>
          </w:tcPr>
          <w:p w:rsidR="00222B6D" w:rsidRPr="00157697" w:rsidRDefault="00222B6D" w:rsidP="00383C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1311" w:type="dxa"/>
          </w:tcPr>
          <w:p w:rsidR="00222B6D" w:rsidRPr="00A603DC" w:rsidRDefault="00222B6D" w:rsidP="00383CC0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3DC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654" w:type="dxa"/>
          </w:tcPr>
          <w:p w:rsidR="00222B6D" w:rsidRPr="00A603DC" w:rsidRDefault="00222B6D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3DC"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</w:p>
          <w:p w:rsidR="00222B6D" w:rsidRPr="00A603DC" w:rsidRDefault="00222B6D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3DC">
              <w:rPr>
                <w:rFonts w:ascii="Times New Roman" w:hAnsi="Times New Roman" w:cs="Times New Roman"/>
                <w:sz w:val="24"/>
                <w:szCs w:val="24"/>
              </w:rPr>
              <w:t>2/240 доли</w:t>
            </w:r>
          </w:p>
        </w:tc>
        <w:tc>
          <w:tcPr>
            <w:tcW w:w="994" w:type="dxa"/>
          </w:tcPr>
          <w:p w:rsidR="00222B6D" w:rsidRPr="00A603DC" w:rsidRDefault="00222B6D" w:rsidP="00383C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3DC">
              <w:rPr>
                <w:rFonts w:ascii="Times New Roman" w:hAnsi="Times New Roman" w:cs="Times New Roman"/>
                <w:sz w:val="24"/>
                <w:szCs w:val="24"/>
              </w:rPr>
              <w:t>95760000</w:t>
            </w:r>
          </w:p>
          <w:p w:rsidR="00222B6D" w:rsidRPr="00A603DC" w:rsidRDefault="00222B6D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222B6D" w:rsidRPr="00A603DC" w:rsidRDefault="00222B6D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3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22B6D" w:rsidRPr="00157697" w:rsidRDefault="00222B6D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770" w:type="dxa"/>
          </w:tcPr>
          <w:p w:rsidR="00222B6D" w:rsidRPr="00157697" w:rsidRDefault="00222B6D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990" w:type="dxa"/>
          </w:tcPr>
          <w:p w:rsidR="00222B6D" w:rsidRPr="00157697" w:rsidRDefault="00222B6D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1537" w:type="dxa"/>
            <w:vMerge/>
          </w:tcPr>
          <w:p w:rsidR="00222B6D" w:rsidRPr="00157697" w:rsidRDefault="00222B6D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1213" w:type="dxa"/>
            <w:vMerge/>
          </w:tcPr>
          <w:p w:rsidR="00222B6D" w:rsidRPr="00157697" w:rsidRDefault="00222B6D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1430" w:type="dxa"/>
            <w:vMerge/>
          </w:tcPr>
          <w:p w:rsidR="00222B6D" w:rsidRPr="00383CC0" w:rsidRDefault="00222B6D" w:rsidP="00383CC0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222B6D" w:rsidRPr="00383CC0">
        <w:tc>
          <w:tcPr>
            <w:tcW w:w="419" w:type="dxa"/>
            <w:vMerge/>
          </w:tcPr>
          <w:p w:rsidR="00222B6D" w:rsidRPr="00383CC0" w:rsidRDefault="00222B6D" w:rsidP="00383C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vMerge/>
          </w:tcPr>
          <w:p w:rsidR="00222B6D" w:rsidRPr="00157697" w:rsidRDefault="00222B6D" w:rsidP="00383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1216" w:type="dxa"/>
            <w:gridSpan w:val="2"/>
            <w:vMerge/>
          </w:tcPr>
          <w:p w:rsidR="00222B6D" w:rsidRPr="00157697" w:rsidRDefault="00222B6D" w:rsidP="00383C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1311" w:type="dxa"/>
          </w:tcPr>
          <w:p w:rsidR="00222B6D" w:rsidRPr="00A603DC" w:rsidRDefault="00222B6D" w:rsidP="00383CC0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3DC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654" w:type="dxa"/>
          </w:tcPr>
          <w:p w:rsidR="00222B6D" w:rsidRPr="00A603DC" w:rsidRDefault="00222B6D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3DC"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</w:p>
          <w:p w:rsidR="00222B6D" w:rsidRPr="00A603DC" w:rsidRDefault="00222B6D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3DC">
              <w:rPr>
                <w:rFonts w:ascii="Times New Roman" w:hAnsi="Times New Roman" w:cs="Times New Roman"/>
                <w:sz w:val="24"/>
                <w:szCs w:val="24"/>
              </w:rPr>
              <w:t>1/420 доли</w:t>
            </w:r>
          </w:p>
        </w:tc>
        <w:tc>
          <w:tcPr>
            <w:tcW w:w="994" w:type="dxa"/>
          </w:tcPr>
          <w:p w:rsidR="00222B6D" w:rsidRPr="00A603DC" w:rsidRDefault="00222B6D" w:rsidP="00383C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3DC">
              <w:rPr>
                <w:rFonts w:ascii="Times New Roman" w:hAnsi="Times New Roman" w:cs="Times New Roman"/>
                <w:sz w:val="24"/>
                <w:szCs w:val="24"/>
              </w:rPr>
              <w:t>88008000</w:t>
            </w:r>
          </w:p>
          <w:p w:rsidR="00222B6D" w:rsidRPr="00A603DC" w:rsidRDefault="00222B6D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222B6D" w:rsidRPr="00A603DC" w:rsidRDefault="00222B6D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3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22B6D" w:rsidRPr="00157697" w:rsidRDefault="00222B6D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770" w:type="dxa"/>
          </w:tcPr>
          <w:p w:rsidR="00222B6D" w:rsidRPr="00157697" w:rsidRDefault="00222B6D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990" w:type="dxa"/>
          </w:tcPr>
          <w:p w:rsidR="00222B6D" w:rsidRPr="00157697" w:rsidRDefault="00222B6D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1537" w:type="dxa"/>
            <w:vMerge/>
          </w:tcPr>
          <w:p w:rsidR="00222B6D" w:rsidRPr="00157697" w:rsidRDefault="00222B6D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1213" w:type="dxa"/>
            <w:vMerge/>
          </w:tcPr>
          <w:p w:rsidR="00222B6D" w:rsidRPr="00157697" w:rsidRDefault="00222B6D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1430" w:type="dxa"/>
            <w:vMerge/>
          </w:tcPr>
          <w:p w:rsidR="00222B6D" w:rsidRPr="00383CC0" w:rsidRDefault="00222B6D" w:rsidP="00383CC0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222B6D" w:rsidRPr="00383CC0">
        <w:tc>
          <w:tcPr>
            <w:tcW w:w="419" w:type="dxa"/>
            <w:vMerge/>
          </w:tcPr>
          <w:p w:rsidR="00222B6D" w:rsidRPr="00383CC0" w:rsidRDefault="00222B6D" w:rsidP="00383C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vMerge/>
          </w:tcPr>
          <w:p w:rsidR="00222B6D" w:rsidRPr="00157697" w:rsidRDefault="00222B6D" w:rsidP="00383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1216" w:type="dxa"/>
            <w:gridSpan w:val="2"/>
            <w:vMerge/>
          </w:tcPr>
          <w:p w:rsidR="00222B6D" w:rsidRPr="00157697" w:rsidRDefault="00222B6D" w:rsidP="00383C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1311" w:type="dxa"/>
          </w:tcPr>
          <w:p w:rsidR="00222B6D" w:rsidRPr="00A603DC" w:rsidRDefault="00222B6D" w:rsidP="00383CC0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3D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54" w:type="dxa"/>
          </w:tcPr>
          <w:p w:rsidR="00222B6D" w:rsidRPr="00A603DC" w:rsidRDefault="00222B6D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3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4" w:type="dxa"/>
          </w:tcPr>
          <w:p w:rsidR="00222B6D" w:rsidRPr="00A603DC" w:rsidRDefault="00222B6D" w:rsidP="00383C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3DC">
              <w:rPr>
                <w:rFonts w:ascii="Times New Roman" w:hAnsi="Times New Roman" w:cs="Times New Roman"/>
                <w:sz w:val="24"/>
                <w:szCs w:val="24"/>
              </w:rPr>
              <w:t>909</w:t>
            </w:r>
          </w:p>
        </w:tc>
        <w:tc>
          <w:tcPr>
            <w:tcW w:w="1007" w:type="dxa"/>
            <w:gridSpan w:val="2"/>
          </w:tcPr>
          <w:p w:rsidR="00222B6D" w:rsidRPr="00A603DC" w:rsidRDefault="00222B6D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3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22B6D" w:rsidRPr="00157697" w:rsidRDefault="00222B6D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770" w:type="dxa"/>
          </w:tcPr>
          <w:p w:rsidR="00222B6D" w:rsidRPr="00157697" w:rsidRDefault="00222B6D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990" w:type="dxa"/>
          </w:tcPr>
          <w:p w:rsidR="00222B6D" w:rsidRPr="00157697" w:rsidRDefault="00222B6D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1537" w:type="dxa"/>
            <w:vMerge/>
          </w:tcPr>
          <w:p w:rsidR="00222B6D" w:rsidRPr="00157697" w:rsidRDefault="00222B6D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1213" w:type="dxa"/>
            <w:vMerge/>
          </w:tcPr>
          <w:p w:rsidR="00222B6D" w:rsidRPr="00157697" w:rsidRDefault="00222B6D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1430" w:type="dxa"/>
            <w:vMerge/>
          </w:tcPr>
          <w:p w:rsidR="00222B6D" w:rsidRPr="00383CC0" w:rsidRDefault="00222B6D" w:rsidP="00383CC0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222B6D" w:rsidRPr="00383CC0">
        <w:tc>
          <w:tcPr>
            <w:tcW w:w="419" w:type="dxa"/>
            <w:vMerge/>
          </w:tcPr>
          <w:p w:rsidR="00222B6D" w:rsidRPr="00383CC0" w:rsidRDefault="00222B6D" w:rsidP="00383C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vMerge/>
          </w:tcPr>
          <w:p w:rsidR="00222B6D" w:rsidRPr="00157697" w:rsidRDefault="00222B6D" w:rsidP="00383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1216" w:type="dxa"/>
            <w:gridSpan w:val="2"/>
            <w:vMerge/>
          </w:tcPr>
          <w:p w:rsidR="00222B6D" w:rsidRPr="00157697" w:rsidRDefault="00222B6D" w:rsidP="00383C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1311" w:type="dxa"/>
          </w:tcPr>
          <w:p w:rsidR="00222B6D" w:rsidRPr="00A603DC" w:rsidRDefault="00222B6D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3D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54" w:type="dxa"/>
            <w:vAlign w:val="center"/>
          </w:tcPr>
          <w:p w:rsidR="00222B6D" w:rsidRPr="00A603DC" w:rsidRDefault="00222B6D" w:rsidP="00383CC0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603DC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индивидуальная</w:t>
            </w:r>
          </w:p>
        </w:tc>
        <w:tc>
          <w:tcPr>
            <w:tcW w:w="994" w:type="dxa"/>
            <w:vAlign w:val="center"/>
          </w:tcPr>
          <w:p w:rsidR="00222B6D" w:rsidRPr="00A603DC" w:rsidRDefault="00222B6D" w:rsidP="00383CC0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603DC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88,8</w:t>
            </w:r>
          </w:p>
        </w:tc>
        <w:tc>
          <w:tcPr>
            <w:tcW w:w="1007" w:type="dxa"/>
            <w:gridSpan w:val="2"/>
            <w:vAlign w:val="center"/>
          </w:tcPr>
          <w:p w:rsidR="00222B6D" w:rsidRPr="00A603DC" w:rsidRDefault="00222B6D" w:rsidP="00383CC0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603DC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222B6D" w:rsidRPr="00157697" w:rsidRDefault="00222B6D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770" w:type="dxa"/>
          </w:tcPr>
          <w:p w:rsidR="00222B6D" w:rsidRPr="00157697" w:rsidRDefault="00222B6D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990" w:type="dxa"/>
          </w:tcPr>
          <w:p w:rsidR="00222B6D" w:rsidRPr="00157697" w:rsidRDefault="00222B6D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1537" w:type="dxa"/>
            <w:vMerge/>
          </w:tcPr>
          <w:p w:rsidR="00222B6D" w:rsidRPr="00157697" w:rsidRDefault="00222B6D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1213" w:type="dxa"/>
            <w:vMerge/>
          </w:tcPr>
          <w:p w:rsidR="00222B6D" w:rsidRPr="00157697" w:rsidRDefault="00222B6D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1430" w:type="dxa"/>
            <w:vMerge/>
          </w:tcPr>
          <w:p w:rsidR="00222B6D" w:rsidRPr="00383CC0" w:rsidRDefault="00222B6D" w:rsidP="00383CC0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222B6D" w:rsidRPr="007B56C7">
        <w:tc>
          <w:tcPr>
            <w:tcW w:w="419" w:type="dxa"/>
            <w:vMerge w:val="restart"/>
          </w:tcPr>
          <w:p w:rsidR="00222B6D" w:rsidRPr="007B56C7" w:rsidRDefault="00222B6D" w:rsidP="007B56C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B56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3" w:type="dxa"/>
            <w:gridSpan w:val="2"/>
            <w:vMerge w:val="restart"/>
          </w:tcPr>
          <w:p w:rsidR="00222B6D" w:rsidRPr="00483293" w:rsidRDefault="00222B6D" w:rsidP="007B56C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83293">
              <w:rPr>
                <w:rFonts w:ascii="Times New Roman" w:hAnsi="Times New Roman" w:cs="Times New Roman"/>
                <w:sz w:val="24"/>
                <w:szCs w:val="24"/>
              </w:rPr>
              <w:t>Фомичев А.Г.</w:t>
            </w:r>
          </w:p>
        </w:tc>
        <w:tc>
          <w:tcPr>
            <w:tcW w:w="1200" w:type="dxa"/>
            <w:vMerge w:val="restart"/>
          </w:tcPr>
          <w:p w:rsidR="00222B6D" w:rsidRPr="00483293" w:rsidRDefault="00222B6D" w:rsidP="00483293">
            <w:pPr>
              <w:spacing w:after="0" w:line="240" w:lineRule="auto"/>
              <w:ind w:right="-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293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района, руководитель аппарата</w:t>
            </w:r>
          </w:p>
        </w:tc>
        <w:tc>
          <w:tcPr>
            <w:tcW w:w="1327" w:type="dxa"/>
            <w:gridSpan w:val="2"/>
          </w:tcPr>
          <w:p w:rsidR="00222B6D" w:rsidRPr="00483293" w:rsidRDefault="00222B6D" w:rsidP="007B56C7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93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Квартира </w:t>
            </w:r>
          </w:p>
        </w:tc>
        <w:tc>
          <w:tcPr>
            <w:tcW w:w="1654" w:type="dxa"/>
          </w:tcPr>
          <w:p w:rsidR="00222B6D" w:rsidRPr="00483293" w:rsidRDefault="00222B6D" w:rsidP="007B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93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индивидуальная</w:t>
            </w:r>
          </w:p>
        </w:tc>
        <w:tc>
          <w:tcPr>
            <w:tcW w:w="994" w:type="dxa"/>
          </w:tcPr>
          <w:p w:rsidR="00222B6D" w:rsidRPr="00483293" w:rsidRDefault="00222B6D" w:rsidP="007B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93"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</w:tc>
        <w:tc>
          <w:tcPr>
            <w:tcW w:w="994" w:type="dxa"/>
          </w:tcPr>
          <w:p w:rsidR="00222B6D" w:rsidRPr="00483293" w:rsidRDefault="00222B6D" w:rsidP="007B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93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222B6D" w:rsidRPr="00483293" w:rsidRDefault="00222B6D" w:rsidP="007B56C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93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770" w:type="dxa"/>
          </w:tcPr>
          <w:p w:rsidR="00222B6D" w:rsidRPr="00483293" w:rsidRDefault="00222B6D" w:rsidP="007B56C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483293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770</w:t>
            </w:r>
          </w:p>
        </w:tc>
        <w:tc>
          <w:tcPr>
            <w:tcW w:w="990" w:type="dxa"/>
          </w:tcPr>
          <w:p w:rsidR="00222B6D" w:rsidRPr="00483293" w:rsidRDefault="00222B6D" w:rsidP="007B56C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3293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537" w:type="dxa"/>
            <w:vMerge w:val="restart"/>
          </w:tcPr>
          <w:p w:rsidR="00222B6D" w:rsidRPr="00483293" w:rsidRDefault="00222B6D" w:rsidP="007B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93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222B6D" w:rsidRPr="00483293" w:rsidRDefault="00222B6D" w:rsidP="007B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483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SLS</w:t>
            </w:r>
            <w:r w:rsidRPr="004832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22B6D" w:rsidRPr="00483293" w:rsidRDefault="00222B6D" w:rsidP="007B56C7">
            <w:pPr>
              <w:spacing w:after="0" w:line="240" w:lineRule="auto"/>
              <w:ind w:right="-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93">
              <w:rPr>
                <w:rFonts w:ascii="Times New Roman" w:hAnsi="Times New Roman" w:cs="Times New Roman"/>
                <w:sz w:val="24"/>
                <w:szCs w:val="24"/>
              </w:rPr>
              <w:t>ШЕВРОЛЕ НИВА,</w:t>
            </w:r>
          </w:p>
          <w:p w:rsidR="00222B6D" w:rsidRPr="00483293" w:rsidRDefault="00222B6D" w:rsidP="007B56C7">
            <w:pPr>
              <w:spacing w:after="0" w:line="240" w:lineRule="auto"/>
              <w:ind w:right="-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93">
              <w:rPr>
                <w:rFonts w:ascii="Times New Roman" w:hAnsi="Times New Roman" w:cs="Times New Roman"/>
                <w:sz w:val="24"/>
                <w:szCs w:val="24"/>
              </w:rPr>
              <w:t>автоприцеп</w:t>
            </w:r>
          </w:p>
          <w:p w:rsidR="00222B6D" w:rsidRPr="00483293" w:rsidRDefault="00222B6D" w:rsidP="007B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B6D" w:rsidRPr="00483293" w:rsidRDefault="00222B6D" w:rsidP="007B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B6D" w:rsidRPr="00483293" w:rsidRDefault="00222B6D" w:rsidP="007B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222B6D" w:rsidRPr="00483293" w:rsidRDefault="00222B6D" w:rsidP="007B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988952,82</w:t>
            </w:r>
          </w:p>
        </w:tc>
        <w:tc>
          <w:tcPr>
            <w:tcW w:w="1430" w:type="dxa"/>
            <w:vMerge w:val="restart"/>
          </w:tcPr>
          <w:p w:rsidR="00222B6D" w:rsidRPr="00483293" w:rsidRDefault="00222B6D" w:rsidP="007B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7B56C7">
        <w:tc>
          <w:tcPr>
            <w:tcW w:w="419" w:type="dxa"/>
            <w:vMerge/>
          </w:tcPr>
          <w:p w:rsidR="00222B6D" w:rsidRPr="007B56C7" w:rsidRDefault="00222B6D" w:rsidP="007B56C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vMerge/>
          </w:tcPr>
          <w:p w:rsidR="00222B6D" w:rsidRPr="007B56C7" w:rsidRDefault="00222B6D" w:rsidP="007B5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</w:tcPr>
          <w:p w:rsidR="00222B6D" w:rsidRPr="007B56C7" w:rsidRDefault="00222B6D" w:rsidP="007B56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gridSpan w:val="2"/>
          </w:tcPr>
          <w:p w:rsidR="00222B6D" w:rsidRPr="007B56C7" w:rsidRDefault="00222B6D" w:rsidP="007B56C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4" w:type="dxa"/>
          </w:tcPr>
          <w:p w:rsidR="00222B6D" w:rsidRPr="007B56C7" w:rsidRDefault="00222B6D" w:rsidP="007B56C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</w:tcPr>
          <w:p w:rsidR="00222B6D" w:rsidRPr="007B56C7" w:rsidRDefault="00222B6D" w:rsidP="007B56C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</w:tcPr>
          <w:p w:rsidR="00222B6D" w:rsidRPr="007B56C7" w:rsidRDefault="00222B6D" w:rsidP="007B56C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222B6D" w:rsidRPr="007B56C7" w:rsidRDefault="00222B6D" w:rsidP="007B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C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0" w:type="dxa"/>
            <w:vAlign w:val="center"/>
          </w:tcPr>
          <w:p w:rsidR="00222B6D" w:rsidRPr="007B56C7" w:rsidRDefault="00222B6D" w:rsidP="007B56C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B56C7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82,7</w:t>
            </w:r>
          </w:p>
        </w:tc>
        <w:tc>
          <w:tcPr>
            <w:tcW w:w="990" w:type="dxa"/>
            <w:vAlign w:val="center"/>
          </w:tcPr>
          <w:p w:rsidR="00222B6D" w:rsidRPr="007B56C7" w:rsidRDefault="00222B6D" w:rsidP="007B56C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B56C7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7" w:type="dxa"/>
            <w:vMerge/>
          </w:tcPr>
          <w:p w:rsidR="00222B6D" w:rsidRPr="007B56C7" w:rsidRDefault="00222B6D" w:rsidP="007B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222B6D" w:rsidRPr="007B56C7" w:rsidRDefault="00222B6D" w:rsidP="007B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222B6D" w:rsidRPr="007B56C7" w:rsidRDefault="00222B6D" w:rsidP="007B56C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222B6D" w:rsidRPr="007B56C7">
        <w:tc>
          <w:tcPr>
            <w:tcW w:w="419" w:type="dxa"/>
            <w:vMerge/>
          </w:tcPr>
          <w:p w:rsidR="00222B6D" w:rsidRPr="007B56C7" w:rsidRDefault="00222B6D" w:rsidP="007B56C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vMerge/>
          </w:tcPr>
          <w:p w:rsidR="00222B6D" w:rsidRPr="007B56C7" w:rsidRDefault="00222B6D" w:rsidP="007B5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</w:tcPr>
          <w:p w:rsidR="00222B6D" w:rsidRPr="007B56C7" w:rsidRDefault="00222B6D" w:rsidP="007B56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gridSpan w:val="2"/>
          </w:tcPr>
          <w:p w:rsidR="00222B6D" w:rsidRPr="007B56C7" w:rsidRDefault="00222B6D" w:rsidP="007B56C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4" w:type="dxa"/>
          </w:tcPr>
          <w:p w:rsidR="00222B6D" w:rsidRPr="007B56C7" w:rsidRDefault="00222B6D" w:rsidP="007B56C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</w:tcPr>
          <w:p w:rsidR="00222B6D" w:rsidRPr="007B56C7" w:rsidRDefault="00222B6D" w:rsidP="007B56C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</w:tcPr>
          <w:p w:rsidR="00222B6D" w:rsidRPr="007B56C7" w:rsidRDefault="00222B6D" w:rsidP="007B56C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222B6D" w:rsidRPr="007B56C7" w:rsidRDefault="00222B6D" w:rsidP="00BB155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C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0" w:type="dxa"/>
          </w:tcPr>
          <w:p w:rsidR="00222B6D" w:rsidRPr="007B56C7" w:rsidRDefault="00222B6D" w:rsidP="00BB1559">
            <w:pPr>
              <w:spacing w:after="0" w:line="240" w:lineRule="auto"/>
              <w:ind w:right="-1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C7">
              <w:rPr>
                <w:rFonts w:ascii="Times New Roman" w:hAnsi="Times New Roman" w:cs="Times New Roman"/>
                <w:sz w:val="24"/>
                <w:szCs w:val="24"/>
              </w:rPr>
              <w:t>711000</w:t>
            </w:r>
          </w:p>
        </w:tc>
        <w:tc>
          <w:tcPr>
            <w:tcW w:w="990" w:type="dxa"/>
          </w:tcPr>
          <w:p w:rsidR="00222B6D" w:rsidRPr="007B56C7" w:rsidRDefault="00222B6D" w:rsidP="00BB1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7" w:type="dxa"/>
            <w:vMerge/>
          </w:tcPr>
          <w:p w:rsidR="00222B6D" w:rsidRPr="007B56C7" w:rsidRDefault="00222B6D" w:rsidP="007B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222B6D" w:rsidRPr="007B56C7" w:rsidRDefault="00222B6D" w:rsidP="007B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222B6D" w:rsidRPr="007B56C7" w:rsidRDefault="00222B6D" w:rsidP="007B56C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222B6D" w:rsidRPr="007B56C7">
        <w:tc>
          <w:tcPr>
            <w:tcW w:w="419" w:type="dxa"/>
            <w:vMerge/>
          </w:tcPr>
          <w:p w:rsidR="00222B6D" w:rsidRPr="007B56C7" w:rsidRDefault="00222B6D" w:rsidP="007B56C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vMerge/>
          </w:tcPr>
          <w:p w:rsidR="00222B6D" w:rsidRPr="007B56C7" w:rsidRDefault="00222B6D" w:rsidP="007B5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</w:tcPr>
          <w:p w:rsidR="00222B6D" w:rsidRPr="007B56C7" w:rsidRDefault="00222B6D" w:rsidP="007B56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gridSpan w:val="2"/>
          </w:tcPr>
          <w:p w:rsidR="00222B6D" w:rsidRPr="007B56C7" w:rsidRDefault="00222B6D" w:rsidP="007B56C7">
            <w:pPr>
              <w:spacing w:after="0" w:line="240" w:lineRule="auto"/>
              <w:ind w:right="-151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4" w:type="dxa"/>
          </w:tcPr>
          <w:p w:rsidR="00222B6D" w:rsidRPr="007B56C7" w:rsidRDefault="00222B6D" w:rsidP="007B56C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222B6D" w:rsidRPr="007B56C7" w:rsidRDefault="00222B6D" w:rsidP="007B56C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222B6D" w:rsidRPr="007B56C7" w:rsidRDefault="00222B6D" w:rsidP="007B56C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222B6D" w:rsidRPr="007B56C7" w:rsidRDefault="00222B6D" w:rsidP="007B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222B6D" w:rsidRPr="007B56C7" w:rsidRDefault="00222B6D" w:rsidP="007B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222B6D" w:rsidRPr="007B56C7" w:rsidRDefault="00222B6D" w:rsidP="007B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22B6D" w:rsidRPr="007B56C7" w:rsidRDefault="00222B6D" w:rsidP="007B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222B6D" w:rsidRPr="007B56C7" w:rsidRDefault="00222B6D" w:rsidP="007B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222B6D" w:rsidRPr="007B56C7" w:rsidRDefault="00222B6D" w:rsidP="007B56C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222B6D" w:rsidRPr="007B56C7">
        <w:tc>
          <w:tcPr>
            <w:tcW w:w="419" w:type="dxa"/>
            <w:vMerge/>
          </w:tcPr>
          <w:p w:rsidR="00222B6D" w:rsidRPr="007B56C7" w:rsidRDefault="00222B6D" w:rsidP="007B56C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vMerge/>
          </w:tcPr>
          <w:p w:rsidR="00222B6D" w:rsidRPr="007B56C7" w:rsidRDefault="00222B6D" w:rsidP="007B5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</w:tcPr>
          <w:p w:rsidR="00222B6D" w:rsidRPr="007B56C7" w:rsidRDefault="00222B6D" w:rsidP="007B56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gridSpan w:val="2"/>
          </w:tcPr>
          <w:p w:rsidR="00222B6D" w:rsidRPr="007B56C7" w:rsidRDefault="00222B6D" w:rsidP="007B56C7">
            <w:pPr>
              <w:spacing w:after="0" w:line="240" w:lineRule="auto"/>
              <w:ind w:right="-151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4" w:type="dxa"/>
          </w:tcPr>
          <w:p w:rsidR="00222B6D" w:rsidRPr="007B56C7" w:rsidRDefault="00222B6D" w:rsidP="007B56C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222B6D" w:rsidRPr="007B56C7" w:rsidRDefault="00222B6D" w:rsidP="007B56C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222B6D" w:rsidRPr="007B56C7" w:rsidRDefault="00222B6D" w:rsidP="007B56C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222B6D" w:rsidRPr="007B56C7" w:rsidRDefault="00222B6D" w:rsidP="007B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222B6D" w:rsidRPr="007B56C7" w:rsidRDefault="00222B6D" w:rsidP="007B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222B6D" w:rsidRPr="007B56C7" w:rsidRDefault="00222B6D" w:rsidP="007B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22B6D" w:rsidRPr="007B56C7" w:rsidRDefault="00222B6D" w:rsidP="007B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222B6D" w:rsidRPr="007B56C7" w:rsidRDefault="00222B6D" w:rsidP="007B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222B6D" w:rsidRPr="007B56C7" w:rsidRDefault="00222B6D" w:rsidP="007B56C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222B6D" w:rsidRPr="007B56C7">
        <w:tc>
          <w:tcPr>
            <w:tcW w:w="419" w:type="dxa"/>
            <w:vMerge/>
          </w:tcPr>
          <w:p w:rsidR="00222B6D" w:rsidRPr="007B56C7" w:rsidRDefault="00222B6D" w:rsidP="007B56C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vMerge/>
          </w:tcPr>
          <w:p w:rsidR="00222B6D" w:rsidRPr="007B56C7" w:rsidRDefault="00222B6D" w:rsidP="007B5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</w:tcPr>
          <w:p w:rsidR="00222B6D" w:rsidRPr="007B56C7" w:rsidRDefault="00222B6D" w:rsidP="007B56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gridSpan w:val="2"/>
          </w:tcPr>
          <w:p w:rsidR="00222B6D" w:rsidRPr="007B56C7" w:rsidRDefault="00222B6D" w:rsidP="007B56C7">
            <w:pPr>
              <w:spacing w:after="0" w:line="240" w:lineRule="auto"/>
              <w:ind w:right="-151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4" w:type="dxa"/>
          </w:tcPr>
          <w:p w:rsidR="00222B6D" w:rsidRPr="007B56C7" w:rsidRDefault="00222B6D" w:rsidP="007B56C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222B6D" w:rsidRPr="007B56C7" w:rsidRDefault="00222B6D" w:rsidP="007B56C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222B6D" w:rsidRPr="007B56C7" w:rsidRDefault="00222B6D" w:rsidP="007B56C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222B6D" w:rsidRPr="007B56C7" w:rsidRDefault="00222B6D" w:rsidP="007B56C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222B6D" w:rsidRPr="007B56C7" w:rsidRDefault="00222B6D" w:rsidP="007B56C7">
            <w:pPr>
              <w:spacing w:after="0" w:line="240" w:lineRule="auto"/>
              <w:ind w:right="-1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222B6D" w:rsidRPr="007B56C7" w:rsidRDefault="00222B6D" w:rsidP="007B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22B6D" w:rsidRPr="007B56C7" w:rsidRDefault="00222B6D" w:rsidP="007B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222B6D" w:rsidRPr="007B56C7" w:rsidRDefault="00222B6D" w:rsidP="007B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222B6D" w:rsidRPr="007B56C7" w:rsidRDefault="00222B6D" w:rsidP="007B56C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222B6D" w:rsidRPr="007B56C7">
        <w:tc>
          <w:tcPr>
            <w:tcW w:w="419" w:type="dxa"/>
            <w:vMerge/>
          </w:tcPr>
          <w:p w:rsidR="00222B6D" w:rsidRPr="007B56C7" w:rsidRDefault="00222B6D" w:rsidP="007B56C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vMerge w:val="restart"/>
          </w:tcPr>
          <w:p w:rsidR="00222B6D" w:rsidRPr="007B56C7" w:rsidRDefault="00222B6D" w:rsidP="007B56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6C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222B6D" w:rsidRPr="007B56C7" w:rsidRDefault="00222B6D" w:rsidP="007B56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</w:tcPr>
          <w:p w:rsidR="00222B6D" w:rsidRPr="007B56C7" w:rsidRDefault="00222B6D" w:rsidP="007B56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gridSpan w:val="2"/>
          </w:tcPr>
          <w:p w:rsidR="00222B6D" w:rsidRPr="007B56C7" w:rsidRDefault="00222B6D" w:rsidP="007B56C7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C7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654" w:type="dxa"/>
          </w:tcPr>
          <w:p w:rsidR="00222B6D" w:rsidRPr="007B56C7" w:rsidRDefault="00222B6D" w:rsidP="007B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C7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индивидуальная</w:t>
            </w:r>
          </w:p>
        </w:tc>
        <w:tc>
          <w:tcPr>
            <w:tcW w:w="994" w:type="dxa"/>
          </w:tcPr>
          <w:p w:rsidR="00222B6D" w:rsidRPr="007B56C7" w:rsidRDefault="00222B6D" w:rsidP="007B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C7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4" w:type="dxa"/>
          </w:tcPr>
          <w:p w:rsidR="00222B6D" w:rsidRPr="007B56C7" w:rsidRDefault="00222B6D" w:rsidP="007B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C7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222B6D" w:rsidRPr="007B56C7" w:rsidRDefault="00222B6D" w:rsidP="007B56C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C7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770" w:type="dxa"/>
          </w:tcPr>
          <w:p w:rsidR="00222B6D" w:rsidRPr="007B56C7" w:rsidRDefault="00222B6D" w:rsidP="007B56C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7B56C7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770</w:t>
            </w:r>
          </w:p>
        </w:tc>
        <w:tc>
          <w:tcPr>
            <w:tcW w:w="990" w:type="dxa"/>
          </w:tcPr>
          <w:p w:rsidR="00222B6D" w:rsidRPr="007B56C7" w:rsidRDefault="00222B6D" w:rsidP="007B56C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B56C7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537" w:type="dxa"/>
            <w:vMerge w:val="restart"/>
          </w:tcPr>
          <w:p w:rsidR="00222B6D" w:rsidRPr="007B56C7" w:rsidRDefault="00222B6D" w:rsidP="007B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222B6D" w:rsidRPr="007B56C7" w:rsidRDefault="00222B6D" w:rsidP="007B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233425,03</w:t>
            </w:r>
          </w:p>
        </w:tc>
        <w:tc>
          <w:tcPr>
            <w:tcW w:w="1430" w:type="dxa"/>
            <w:vMerge w:val="restart"/>
          </w:tcPr>
          <w:p w:rsidR="00222B6D" w:rsidRPr="007B56C7" w:rsidRDefault="00222B6D" w:rsidP="007B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7B56C7">
        <w:tc>
          <w:tcPr>
            <w:tcW w:w="419" w:type="dxa"/>
            <w:vMerge/>
          </w:tcPr>
          <w:p w:rsidR="00222B6D" w:rsidRPr="007B56C7" w:rsidRDefault="00222B6D" w:rsidP="007B56C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vMerge/>
          </w:tcPr>
          <w:p w:rsidR="00222B6D" w:rsidRPr="007B56C7" w:rsidRDefault="00222B6D" w:rsidP="007B56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</w:tcPr>
          <w:p w:rsidR="00222B6D" w:rsidRPr="007B56C7" w:rsidRDefault="00222B6D" w:rsidP="007B56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gridSpan w:val="2"/>
          </w:tcPr>
          <w:p w:rsidR="00222B6D" w:rsidRPr="007B56C7" w:rsidRDefault="00222B6D" w:rsidP="007B56C7">
            <w:pPr>
              <w:spacing w:after="0" w:line="240" w:lineRule="auto"/>
              <w:ind w:right="-151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B56C7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Квартира </w:t>
            </w:r>
          </w:p>
        </w:tc>
        <w:tc>
          <w:tcPr>
            <w:tcW w:w="1654" w:type="dxa"/>
          </w:tcPr>
          <w:p w:rsidR="00222B6D" w:rsidRPr="007B56C7" w:rsidRDefault="00222B6D" w:rsidP="007B56C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B56C7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индивидуальная</w:t>
            </w:r>
          </w:p>
        </w:tc>
        <w:tc>
          <w:tcPr>
            <w:tcW w:w="994" w:type="dxa"/>
          </w:tcPr>
          <w:p w:rsidR="00222B6D" w:rsidRPr="007B56C7" w:rsidRDefault="00222B6D" w:rsidP="007B56C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B56C7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40,4</w:t>
            </w:r>
          </w:p>
        </w:tc>
        <w:tc>
          <w:tcPr>
            <w:tcW w:w="994" w:type="dxa"/>
          </w:tcPr>
          <w:p w:rsidR="00222B6D" w:rsidRPr="007B56C7" w:rsidRDefault="00222B6D" w:rsidP="007B56C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B56C7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222B6D" w:rsidRPr="007B56C7" w:rsidRDefault="00222B6D" w:rsidP="007B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C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0" w:type="dxa"/>
            <w:vAlign w:val="center"/>
          </w:tcPr>
          <w:p w:rsidR="00222B6D" w:rsidRPr="007B56C7" w:rsidRDefault="00222B6D" w:rsidP="007B56C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B56C7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82,7</w:t>
            </w:r>
          </w:p>
        </w:tc>
        <w:tc>
          <w:tcPr>
            <w:tcW w:w="990" w:type="dxa"/>
            <w:vAlign w:val="center"/>
          </w:tcPr>
          <w:p w:rsidR="00222B6D" w:rsidRPr="007B56C7" w:rsidRDefault="00222B6D" w:rsidP="007B56C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B56C7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7" w:type="dxa"/>
            <w:vMerge/>
          </w:tcPr>
          <w:p w:rsidR="00222B6D" w:rsidRPr="007B56C7" w:rsidRDefault="00222B6D" w:rsidP="007B56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222B6D" w:rsidRPr="007B56C7" w:rsidRDefault="00222B6D" w:rsidP="007B56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222B6D" w:rsidRPr="007B56C7" w:rsidRDefault="00222B6D" w:rsidP="007B56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7B56C7">
        <w:tc>
          <w:tcPr>
            <w:tcW w:w="419" w:type="dxa"/>
            <w:vMerge/>
          </w:tcPr>
          <w:p w:rsidR="00222B6D" w:rsidRPr="007B56C7" w:rsidRDefault="00222B6D" w:rsidP="007B56C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vMerge/>
          </w:tcPr>
          <w:p w:rsidR="00222B6D" w:rsidRPr="007B56C7" w:rsidRDefault="00222B6D" w:rsidP="007B56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</w:tcPr>
          <w:p w:rsidR="00222B6D" w:rsidRPr="007B56C7" w:rsidRDefault="00222B6D" w:rsidP="007B56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gridSpan w:val="2"/>
          </w:tcPr>
          <w:p w:rsidR="00222B6D" w:rsidRPr="007B56C7" w:rsidRDefault="00222B6D" w:rsidP="007B56C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B56C7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Здание стоматологической амбулатории</w:t>
            </w:r>
          </w:p>
        </w:tc>
        <w:tc>
          <w:tcPr>
            <w:tcW w:w="1654" w:type="dxa"/>
          </w:tcPr>
          <w:p w:rsidR="00222B6D" w:rsidRPr="007B56C7" w:rsidRDefault="00222B6D" w:rsidP="007B56C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B56C7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индивидуальная</w:t>
            </w:r>
          </w:p>
        </w:tc>
        <w:tc>
          <w:tcPr>
            <w:tcW w:w="994" w:type="dxa"/>
          </w:tcPr>
          <w:p w:rsidR="00222B6D" w:rsidRPr="007B56C7" w:rsidRDefault="00222B6D" w:rsidP="00483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6C7">
              <w:rPr>
                <w:rFonts w:ascii="Times New Roman" w:hAnsi="Times New Roman" w:cs="Times New Roman"/>
                <w:sz w:val="24"/>
                <w:szCs w:val="24"/>
              </w:rPr>
              <w:t>178,6</w:t>
            </w:r>
          </w:p>
          <w:p w:rsidR="00222B6D" w:rsidRPr="007B56C7" w:rsidRDefault="00222B6D" w:rsidP="00483293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</w:tcPr>
          <w:p w:rsidR="00222B6D" w:rsidRPr="007B56C7" w:rsidRDefault="00222B6D" w:rsidP="00483293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B56C7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  <w:p w:rsidR="00222B6D" w:rsidRPr="007B56C7" w:rsidRDefault="00222B6D" w:rsidP="00483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222B6D" w:rsidRPr="007B56C7" w:rsidRDefault="00222B6D" w:rsidP="007B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222B6D" w:rsidRPr="007B56C7" w:rsidRDefault="00222B6D" w:rsidP="007B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222B6D" w:rsidRPr="007B56C7" w:rsidRDefault="00222B6D" w:rsidP="007B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22B6D" w:rsidRPr="007B56C7" w:rsidRDefault="00222B6D" w:rsidP="007B56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222B6D" w:rsidRPr="007B56C7" w:rsidRDefault="00222B6D" w:rsidP="007B56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222B6D" w:rsidRPr="007B56C7" w:rsidRDefault="00222B6D" w:rsidP="007B56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192989">
        <w:tc>
          <w:tcPr>
            <w:tcW w:w="434" w:type="dxa"/>
            <w:gridSpan w:val="2"/>
            <w:vMerge w:val="restart"/>
          </w:tcPr>
          <w:p w:rsidR="00222B6D" w:rsidRPr="00192989" w:rsidRDefault="00222B6D" w:rsidP="00192989">
            <w:pPr>
              <w:spacing w:after="100" w:afterAutospacing="1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929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8" w:type="dxa"/>
            <w:vMerge w:val="restart"/>
          </w:tcPr>
          <w:p w:rsidR="00222B6D" w:rsidRPr="00907CD7" w:rsidRDefault="00222B6D" w:rsidP="00192989">
            <w:pPr>
              <w:spacing w:after="100" w:afterAutospacing="1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7CD7">
              <w:rPr>
                <w:rFonts w:ascii="Times New Roman" w:hAnsi="Times New Roman" w:cs="Times New Roman"/>
                <w:sz w:val="24"/>
                <w:szCs w:val="24"/>
              </w:rPr>
              <w:t>Череми-син И.И.</w:t>
            </w:r>
          </w:p>
        </w:tc>
        <w:tc>
          <w:tcPr>
            <w:tcW w:w="1216" w:type="dxa"/>
            <w:gridSpan w:val="2"/>
            <w:vMerge w:val="restart"/>
          </w:tcPr>
          <w:p w:rsidR="00222B6D" w:rsidRPr="00907CD7" w:rsidRDefault="00222B6D" w:rsidP="00192989">
            <w:pPr>
              <w:spacing w:after="100" w:afterAutospacing="1" w:line="240" w:lineRule="auto"/>
              <w:ind w:left="-108" w:right="-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CD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района </w:t>
            </w:r>
          </w:p>
        </w:tc>
        <w:tc>
          <w:tcPr>
            <w:tcW w:w="1311" w:type="dxa"/>
          </w:tcPr>
          <w:p w:rsidR="00222B6D" w:rsidRPr="00907CD7" w:rsidRDefault="00222B6D" w:rsidP="00264DCA">
            <w:pPr>
              <w:spacing w:after="100" w:afterAutospacing="1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07CD7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Квартира</w:t>
            </w:r>
          </w:p>
          <w:p w:rsidR="00222B6D" w:rsidRPr="00907CD7" w:rsidRDefault="00222B6D" w:rsidP="00264DCA">
            <w:pPr>
              <w:spacing w:after="100" w:afterAutospacing="1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4" w:type="dxa"/>
          </w:tcPr>
          <w:p w:rsidR="00222B6D" w:rsidRPr="00907CD7" w:rsidRDefault="00222B6D" w:rsidP="00264DCA">
            <w:pPr>
              <w:spacing w:after="100" w:afterAutospacing="1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07CD7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долевая</w:t>
            </w:r>
          </w:p>
          <w:p w:rsidR="00222B6D" w:rsidRPr="00907CD7" w:rsidRDefault="00222B6D" w:rsidP="00264DCA">
            <w:pPr>
              <w:spacing w:after="100" w:afterAutospacing="1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07CD7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1/5 доля</w:t>
            </w:r>
          </w:p>
        </w:tc>
        <w:tc>
          <w:tcPr>
            <w:tcW w:w="994" w:type="dxa"/>
          </w:tcPr>
          <w:p w:rsidR="00222B6D" w:rsidRPr="00907CD7" w:rsidRDefault="00222B6D" w:rsidP="00264DCA">
            <w:pPr>
              <w:spacing w:after="100" w:afterAutospacing="1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07CD7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108</w:t>
            </w: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,0</w:t>
            </w:r>
          </w:p>
        </w:tc>
        <w:tc>
          <w:tcPr>
            <w:tcW w:w="994" w:type="dxa"/>
          </w:tcPr>
          <w:p w:rsidR="00222B6D" w:rsidRPr="00907CD7" w:rsidRDefault="00222B6D" w:rsidP="00264DCA">
            <w:pPr>
              <w:spacing w:after="100" w:afterAutospacing="1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07CD7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430" w:type="dxa"/>
            <w:gridSpan w:val="2"/>
          </w:tcPr>
          <w:p w:rsidR="00222B6D" w:rsidRPr="00907CD7" w:rsidRDefault="00222B6D" w:rsidP="00192989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CD7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770" w:type="dxa"/>
          </w:tcPr>
          <w:p w:rsidR="00222B6D" w:rsidRPr="00907CD7" w:rsidRDefault="00222B6D" w:rsidP="00192989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CD7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0" w:type="dxa"/>
          </w:tcPr>
          <w:p w:rsidR="00222B6D" w:rsidRPr="00907CD7" w:rsidRDefault="00222B6D" w:rsidP="00192989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CD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37" w:type="dxa"/>
            <w:vMerge w:val="restart"/>
          </w:tcPr>
          <w:p w:rsidR="00222B6D" w:rsidRPr="00907CD7" w:rsidRDefault="00222B6D" w:rsidP="00192989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CD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222B6D" w:rsidRPr="00907CD7" w:rsidRDefault="00222B6D" w:rsidP="00192989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CD7">
              <w:rPr>
                <w:rFonts w:ascii="Times New Roman" w:hAnsi="Times New Roman" w:cs="Times New Roman"/>
                <w:sz w:val="24"/>
                <w:szCs w:val="24"/>
              </w:rPr>
              <w:t>ФОРД «ФОКУС»</w:t>
            </w:r>
          </w:p>
        </w:tc>
        <w:tc>
          <w:tcPr>
            <w:tcW w:w="1213" w:type="dxa"/>
            <w:vMerge w:val="restart"/>
          </w:tcPr>
          <w:p w:rsidR="00222B6D" w:rsidRPr="00907CD7" w:rsidRDefault="00222B6D" w:rsidP="00192989">
            <w:pPr>
              <w:spacing w:after="100" w:afterAutospacing="1" w:line="240" w:lineRule="auto"/>
              <w:ind w:right="-1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900805,0</w:t>
            </w:r>
          </w:p>
        </w:tc>
        <w:tc>
          <w:tcPr>
            <w:tcW w:w="1430" w:type="dxa"/>
            <w:vMerge w:val="restart"/>
          </w:tcPr>
          <w:p w:rsidR="00222B6D" w:rsidRPr="00192989" w:rsidRDefault="00222B6D" w:rsidP="00192989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192989">
        <w:tc>
          <w:tcPr>
            <w:tcW w:w="434" w:type="dxa"/>
            <w:gridSpan w:val="2"/>
            <w:vMerge/>
          </w:tcPr>
          <w:p w:rsidR="00222B6D" w:rsidRPr="00192989" w:rsidRDefault="00222B6D" w:rsidP="00192989">
            <w:pPr>
              <w:spacing w:after="100" w:afterAutospacing="1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222B6D" w:rsidRPr="00907CD7" w:rsidRDefault="00222B6D" w:rsidP="00192989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222B6D" w:rsidRPr="00907CD7" w:rsidRDefault="00222B6D" w:rsidP="00192989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22B6D" w:rsidRPr="00907CD7" w:rsidRDefault="00222B6D" w:rsidP="00192989">
            <w:pPr>
              <w:spacing w:after="100" w:afterAutospacing="1" w:line="240" w:lineRule="auto"/>
              <w:ind w:right="-151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4" w:type="dxa"/>
          </w:tcPr>
          <w:p w:rsidR="00222B6D" w:rsidRPr="00907CD7" w:rsidRDefault="00222B6D" w:rsidP="00192989">
            <w:pPr>
              <w:spacing w:after="100" w:afterAutospacing="1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</w:tcPr>
          <w:p w:rsidR="00222B6D" w:rsidRPr="00907CD7" w:rsidRDefault="00222B6D" w:rsidP="00192989">
            <w:pPr>
              <w:spacing w:after="100" w:afterAutospacing="1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</w:tcPr>
          <w:p w:rsidR="00222B6D" w:rsidRPr="00907CD7" w:rsidRDefault="00222B6D" w:rsidP="00192989">
            <w:pPr>
              <w:spacing w:after="100" w:afterAutospacing="1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222B6D" w:rsidRPr="00907CD7" w:rsidRDefault="00222B6D" w:rsidP="00192989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CD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0" w:type="dxa"/>
            <w:vAlign w:val="center"/>
          </w:tcPr>
          <w:p w:rsidR="00222B6D" w:rsidRPr="00907CD7" w:rsidRDefault="00222B6D" w:rsidP="00192989">
            <w:pPr>
              <w:spacing w:after="100" w:afterAutospacing="1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07CD7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96,9</w:t>
            </w:r>
          </w:p>
        </w:tc>
        <w:tc>
          <w:tcPr>
            <w:tcW w:w="990" w:type="dxa"/>
            <w:vAlign w:val="center"/>
          </w:tcPr>
          <w:p w:rsidR="00222B6D" w:rsidRPr="00907CD7" w:rsidRDefault="00222B6D" w:rsidP="00192989">
            <w:pPr>
              <w:spacing w:after="100" w:afterAutospacing="1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07CD7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7" w:type="dxa"/>
            <w:vMerge/>
          </w:tcPr>
          <w:p w:rsidR="00222B6D" w:rsidRPr="00907CD7" w:rsidRDefault="00222B6D" w:rsidP="00192989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222B6D" w:rsidRPr="00907CD7" w:rsidRDefault="00222B6D" w:rsidP="00192989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222B6D" w:rsidRPr="00192989" w:rsidRDefault="00222B6D" w:rsidP="00192989">
            <w:pPr>
              <w:spacing w:after="100" w:afterAutospacing="1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222B6D" w:rsidRPr="00192989">
        <w:tc>
          <w:tcPr>
            <w:tcW w:w="434" w:type="dxa"/>
            <w:gridSpan w:val="2"/>
            <w:vMerge/>
          </w:tcPr>
          <w:p w:rsidR="00222B6D" w:rsidRPr="00192989" w:rsidRDefault="00222B6D" w:rsidP="00192989">
            <w:pPr>
              <w:spacing w:after="100" w:afterAutospacing="1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222B6D" w:rsidRPr="00907CD7" w:rsidRDefault="00222B6D" w:rsidP="00192989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222B6D" w:rsidRPr="00907CD7" w:rsidRDefault="00222B6D" w:rsidP="00192989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22B6D" w:rsidRPr="00907CD7" w:rsidRDefault="00222B6D" w:rsidP="00192989">
            <w:pPr>
              <w:spacing w:after="100" w:afterAutospacing="1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4" w:type="dxa"/>
          </w:tcPr>
          <w:p w:rsidR="00222B6D" w:rsidRPr="00907CD7" w:rsidRDefault="00222B6D" w:rsidP="00192989">
            <w:pPr>
              <w:spacing w:after="100" w:afterAutospacing="1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</w:tcPr>
          <w:p w:rsidR="00222B6D" w:rsidRPr="00907CD7" w:rsidRDefault="00222B6D" w:rsidP="00192989">
            <w:pPr>
              <w:spacing w:after="100" w:afterAutospacing="1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</w:tcPr>
          <w:p w:rsidR="00222B6D" w:rsidRPr="00907CD7" w:rsidRDefault="00222B6D" w:rsidP="00192989">
            <w:pPr>
              <w:spacing w:after="100" w:afterAutospacing="1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222B6D" w:rsidRPr="00907CD7" w:rsidRDefault="00222B6D" w:rsidP="00192989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222B6D" w:rsidRPr="00907CD7" w:rsidRDefault="00222B6D" w:rsidP="00192989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222B6D" w:rsidRPr="00907CD7" w:rsidRDefault="00222B6D" w:rsidP="00192989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22B6D" w:rsidRPr="00907CD7" w:rsidRDefault="00222B6D" w:rsidP="00192989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222B6D" w:rsidRPr="00907CD7" w:rsidRDefault="00222B6D" w:rsidP="00192989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222B6D" w:rsidRPr="00192989" w:rsidRDefault="00222B6D" w:rsidP="00192989">
            <w:pPr>
              <w:spacing w:after="100" w:afterAutospacing="1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222B6D" w:rsidRPr="00192989">
        <w:tc>
          <w:tcPr>
            <w:tcW w:w="434" w:type="dxa"/>
            <w:gridSpan w:val="2"/>
            <w:vMerge/>
          </w:tcPr>
          <w:p w:rsidR="00222B6D" w:rsidRPr="00192989" w:rsidRDefault="00222B6D" w:rsidP="00192989">
            <w:pPr>
              <w:spacing w:after="100" w:afterAutospacing="1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</w:tcPr>
          <w:p w:rsidR="00222B6D" w:rsidRPr="00907CD7" w:rsidRDefault="00222B6D" w:rsidP="00192989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CD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222B6D" w:rsidRPr="00907CD7" w:rsidRDefault="00222B6D" w:rsidP="00192989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 w:val="restart"/>
          </w:tcPr>
          <w:p w:rsidR="00222B6D" w:rsidRPr="00907CD7" w:rsidRDefault="00222B6D" w:rsidP="00192989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22B6D" w:rsidRPr="00907CD7" w:rsidRDefault="00222B6D" w:rsidP="00192989">
            <w:pPr>
              <w:spacing w:after="100" w:afterAutospacing="1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CD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54" w:type="dxa"/>
          </w:tcPr>
          <w:p w:rsidR="00222B6D" w:rsidRPr="00907CD7" w:rsidRDefault="00222B6D" w:rsidP="00192989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CD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4" w:type="dxa"/>
          </w:tcPr>
          <w:p w:rsidR="00222B6D" w:rsidRPr="00907CD7" w:rsidRDefault="00222B6D" w:rsidP="00192989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CD7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4" w:type="dxa"/>
          </w:tcPr>
          <w:p w:rsidR="00222B6D" w:rsidRPr="00907CD7" w:rsidRDefault="00222B6D" w:rsidP="00192989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CD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0" w:type="dxa"/>
            <w:gridSpan w:val="2"/>
          </w:tcPr>
          <w:p w:rsidR="00222B6D" w:rsidRPr="00907CD7" w:rsidRDefault="00222B6D" w:rsidP="00192989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222B6D" w:rsidRPr="00907CD7" w:rsidRDefault="00222B6D" w:rsidP="00192989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222B6D" w:rsidRPr="00907CD7" w:rsidRDefault="00222B6D" w:rsidP="00192989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222B6D" w:rsidRPr="00907CD7" w:rsidRDefault="00222B6D" w:rsidP="00192989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222B6D" w:rsidRPr="00907CD7" w:rsidRDefault="00222B6D" w:rsidP="00192989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280015,19</w:t>
            </w:r>
          </w:p>
        </w:tc>
        <w:tc>
          <w:tcPr>
            <w:tcW w:w="1430" w:type="dxa"/>
            <w:vMerge w:val="restart"/>
          </w:tcPr>
          <w:p w:rsidR="00222B6D" w:rsidRPr="00192989" w:rsidRDefault="00222B6D" w:rsidP="00192989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192989">
        <w:tc>
          <w:tcPr>
            <w:tcW w:w="434" w:type="dxa"/>
            <w:gridSpan w:val="2"/>
            <w:vMerge/>
          </w:tcPr>
          <w:p w:rsidR="00222B6D" w:rsidRPr="00192989" w:rsidRDefault="00222B6D" w:rsidP="00192989">
            <w:pPr>
              <w:spacing w:after="100" w:afterAutospacing="1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222B6D" w:rsidRPr="00907CD7" w:rsidRDefault="00222B6D" w:rsidP="00192989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222B6D" w:rsidRPr="00907CD7" w:rsidRDefault="00222B6D" w:rsidP="00192989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22B6D" w:rsidRPr="00907CD7" w:rsidRDefault="00222B6D" w:rsidP="00907CD7">
            <w:pPr>
              <w:spacing w:after="0" w:line="240" w:lineRule="auto"/>
              <w:ind w:right="-153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07CD7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Жилой </w:t>
            </w:r>
          </w:p>
          <w:p w:rsidR="00222B6D" w:rsidRPr="00907CD7" w:rsidRDefault="00222B6D" w:rsidP="00907CD7">
            <w:pPr>
              <w:spacing w:after="0" w:line="240" w:lineRule="auto"/>
              <w:ind w:right="-153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07CD7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дом</w:t>
            </w:r>
          </w:p>
        </w:tc>
        <w:tc>
          <w:tcPr>
            <w:tcW w:w="1654" w:type="dxa"/>
          </w:tcPr>
          <w:p w:rsidR="00222B6D" w:rsidRPr="00907CD7" w:rsidRDefault="00222B6D" w:rsidP="00192989">
            <w:pPr>
              <w:spacing w:after="100" w:afterAutospacing="1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07CD7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4" w:type="dxa"/>
          </w:tcPr>
          <w:p w:rsidR="00222B6D" w:rsidRPr="00907CD7" w:rsidRDefault="00222B6D" w:rsidP="00192989">
            <w:pPr>
              <w:spacing w:after="100" w:afterAutospacing="1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07CD7">
              <w:rPr>
                <w:rFonts w:ascii="Times New Roman" w:hAnsi="Times New Roman" w:cs="Times New Roman"/>
                <w:sz w:val="24"/>
                <w:szCs w:val="24"/>
              </w:rPr>
              <w:t>96,9</w:t>
            </w:r>
          </w:p>
        </w:tc>
        <w:tc>
          <w:tcPr>
            <w:tcW w:w="994" w:type="dxa"/>
          </w:tcPr>
          <w:p w:rsidR="00222B6D" w:rsidRPr="00907CD7" w:rsidRDefault="00222B6D" w:rsidP="00192989">
            <w:pPr>
              <w:spacing w:after="100" w:afterAutospacing="1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07CD7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430" w:type="dxa"/>
            <w:gridSpan w:val="2"/>
          </w:tcPr>
          <w:p w:rsidR="00222B6D" w:rsidRPr="00907CD7" w:rsidRDefault="00222B6D" w:rsidP="00192989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222B6D" w:rsidRPr="00907CD7" w:rsidRDefault="00222B6D" w:rsidP="00192989">
            <w:pPr>
              <w:spacing w:after="100" w:afterAutospacing="1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222B6D" w:rsidRPr="00907CD7" w:rsidRDefault="00222B6D" w:rsidP="00192989">
            <w:pPr>
              <w:spacing w:after="100" w:afterAutospacing="1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22B6D" w:rsidRPr="00907CD7" w:rsidRDefault="00222B6D" w:rsidP="00192989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222B6D" w:rsidRPr="00907CD7" w:rsidRDefault="00222B6D" w:rsidP="00192989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222B6D" w:rsidRPr="00192989" w:rsidRDefault="00222B6D" w:rsidP="00192989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192989">
        <w:tc>
          <w:tcPr>
            <w:tcW w:w="434" w:type="dxa"/>
            <w:gridSpan w:val="2"/>
            <w:vMerge/>
          </w:tcPr>
          <w:p w:rsidR="00222B6D" w:rsidRPr="00192989" w:rsidRDefault="00222B6D" w:rsidP="00192989">
            <w:pPr>
              <w:spacing w:after="100" w:afterAutospacing="1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</w:tcPr>
          <w:p w:rsidR="00222B6D" w:rsidRPr="00907CD7" w:rsidRDefault="00222B6D" w:rsidP="00192989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CD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16" w:type="dxa"/>
            <w:gridSpan w:val="2"/>
            <w:vMerge w:val="restart"/>
          </w:tcPr>
          <w:p w:rsidR="00222B6D" w:rsidRPr="00907CD7" w:rsidRDefault="00222B6D" w:rsidP="00192989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22B6D" w:rsidRPr="00907CD7" w:rsidRDefault="00222B6D" w:rsidP="00192989">
            <w:pPr>
              <w:spacing w:after="100" w:afterAutospacing="1" w:line="240" w:lineRule="auto"/>
              <w:ind w:right="-151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4" w:type="dxa"/>
          </w:tcPr>
          <w:p w:rsidR="00222B6D" w:rsidRPr="00907CD7" w:rsidRDefault="00222B6D" w:rsidP="00192989">
            <w:pPr>
              <w:spacing w:after="100" w:afterAutospacing="1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</w:tcPr>
          <w:p w:rsidR="00222B6D" w:rsidRPr="00907CD7" w:rsidRDefault="00222B6D" w:rsidP="00192989">
            <w:pPr>
              <w:spacing w:after="100" w:afterAutospacing="1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</w:tcPr>
          <w:p w:rsidR="00222B6D" w:rsidRPr="00907CD7" w:rsidRDefault="00222B6D" w:rsidP="00192989">
            <w:pPr>
              <w:spacing w:after="100" w:afterAutospacing="1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222B6D" w:rsidRPr="00907CD7" w:rsidRDefault="00222B6D" w:rsidP="00192989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CD7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770" w:type="dxa"/>
          </w:tcPr>
          <w:p w:rsidR="00222B6D" w:rsidRPr="00907CD7" w:rsidRDefault="00222B6D" w:rsidP="00192989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CD7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990" w:type="dxa"/>
          </w:tcPr>
          <w:p w:rsidR="00222B6D" w:rsidRPr="00907CD7" w:rsidRDefault="00222B6D" w:rsidP="00192989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CD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37" w:type="dxa"/>
            <w:vMerge w:val="restart"/>
          </w:tcPr>
          <w:p w:rsidR="00222B6D" w:rsidRPr="00907CD7" w:rsidRDefault="00222B6D" w:rsidP="00192989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222B6D" w:rsidRPr="00907CD7" w:rsidRDefault="00222B6D" w:rsidP="00192989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207,07</w:t>
            </w:r>
          </w:p>
        </w:tc>
        <w:tc>
          <w:tcPr>
            <w:tcW w:w="1430" w:type="dxa"/>
            <w:vMerge w:val="restart"/>
          </w:tcPr>
          <w:p w:rsidR="00222B6D" w:rsidRPr="00192989" w:rsidRDefault="00222B6D" w:rsidP="00192989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192989">
        <w:tc>
          <w:tcPr>
            <w:tcW w:w="434" w:type="dxa"/>
            <w:gridSpan w:val="2"/>
            <w:vMerge/>
          </w:tcPr>
          <w:p w:rsidR="00222B6D" w:rsidRPr="00192989" w:rsidRDefault="00222B6D" w:rsidP="00192989">
            <w:pPr>
              <w:spacing w:after="100" w:afterAutospacing="1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222B6D" w:rsidRPr="00907CD7" w:rsidRDefault="00222B6D" w:rsidP="00192989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222B6D" w:rsidRPr="00907CD7" w:rsidRDefault="00222B6D" w:rsidP="00192989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22B6D" w:rsidRPr="00907CD7" w:rsidRDefault="00222B6D" w:rsidP="00192989">
            <w:pPr>
              <w:spacing w:after="100" w:afterAutospacing="1" w:line="240" w:lineRule="auto"/>
              <w:ind w:right="-151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4" w:type="dxa"/>
          </w:tcPr>
          <w:p w:rsidR="00222B6D" w:rsidRPr="00907CD7" w:rsidRDefault="00222B6D" w:rsidP="00192989">
            <w:pPr>
              <w:spacing w:after="100" w:afterAutospacing="1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</w:tcPr>
          <w:p w:rsidR="00222B6D" w:rsidRPr="00907CD7" w:rsidRDefault="00222B6D" w:rsidP="00192989">
            <w:pPr>
              <w:spacing w:after="100" w:afterAutospacing="1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</w:tcPr>
          <w:p w:rsidR="00222B6D" w:rsidRPr="00907CD7" w:rsidRDefault="00222B6D" w:rsidP="00192989">
            <w:pPr>
              <w:spacing w:after="100" w:afterAutospacing="1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222B6D" w:rsidRPr="00907CD7" w:rsidRDefault="00222B6D" w:rsidP="00192989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CD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0" w:type="dxa"/>
            <w:vAlign w:val="center"/>
          </w:tcPr>
          <w:p w:rsidR="00222B6D" w:rsidRPr="00907CD7" w:rsidRDefault="00222B6D" w:rsidP="00192989">
            <w:pPr>
              <w:spacing w:after="100" w:afterAutospacing="1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07CD7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96,9</w:t>
            </w:r>
          </w:p>
        </w:tc>
        <w:tc>
          <w:tcPr>
            <w:tcW w:w="990" w:type="dxa"/>
            <w:vAlign w:val="center"/>
          </w:tcPr>
          <w:p w:rsidR="00222B6D" w:rsidRPr="00907CD7" w:rsidRDefault="00222B6D" w:rsidP="00192989">
            <w:pPr>
              <w:spacing w:after="100" w:afterAutospacing="1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07CD7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7" w:type="dxa"/>
            <w:vMerge/>
          </w:tcPr>
          <w:p w:rsidR="00222B6D" w:rsidRPr="00907CD7" w:rsidRDefault="00222B6D" w:rsidP="00192989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222B6D" w:rsidRPr="00907CD7" w:rsidRDefault="00222B6D" w:rsidP="00192989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222B6D" w:rsidRPr="00192989" w:rsidRDefault="00222B6D" w:rsidP="00192989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192989">
        <w:trPr>
          <w:trHeight w:val="664"/>
        </w:trPr>
        <w:tc>
          <w:tcPr>
            <w:tcW w:w="434" w:type="dxa"/>
            <w:gridSpan w:val="2"/>
            <w:vMerge/>
          </w:tcPr>
          <w:p w:rsidR="00222B6D" w:rsidRPr="00192989" w:rsidRDefault="00222B6D" w:rsidP="00192989">
            <w:pPr>
              <w:spacing w:after="100" w:afterAutospacing="1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</w:tcPr>
          <w:p w:rsidR="00222B6D" w:rsidRPr="00907CD7" w:rsidRDefault="00222B6D" w:rsidP="00192989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CD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16" w:type="dxa"/>
            <w:gridSpan w:val="2"/>
            <w:vMerge w:val="restart"/>
          </w:tcPr>
          <w:p w:rsidR="00222B6D" w:rsidRPr="00907CD7" w:rsidRDefault="00222B6D" w:rsidP="00192989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22B6D" w:rsidRPr="00907CD7" w:rsidRDefault="00222B6D" w:rsidP="00192989">
            <w:pPr>
              <w:spacing w:after="100" w:afterAutospacing="1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4" w:type="dxa"/>
          </w:tcPr>
          <w:p w:rsidR="00222B6D" w:rsidRPr="00907CD7" w:rsidRDefault="00222B6D" w:rsidP="00192989">
            <w:pPr>
              <w:spacing w:after="100" w:afterAutospacing="1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222B6D" w:rsidRPr="00907CD7" w:rsidRDefault="00222B6D" w:rsidP="00192989">
            <w:pPr>
              <w:spacing w:after="100" w:afterAutospacing="1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222B6D" w:rsidRPr="00907CD7" w:rsidRDefault="00222B6D" w:rsidP="00192989">
            <w:pPr>
              <w:spacing w:after="100" w:afterAutospacing="1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222B6D" w:rsidRPr="00907CD7" w:rsidRDefault="00222B6D" w:rsidP="00192989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CD7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770" w:type="dxa"/>
          </w:tcPr>
          <w:p w:rsidR="00222B6D" w:rsidRPr="00907CD7" w:rsidRDefault="00222B6D" w:rsidP="00192989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CD7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0" w:type="dxa"/>
          </w:tcPr>
          <w:p w:rsidR="00222B6D" w:rsidRPr="00907CD7" w:rsidRDefault="00222B6D" w:rsidP="00192989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CD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37" w:type="dxa"/>
            <w:vMerge w:val="restart"/>
          </w:tcPr>
          <w:p w:rsidR="00222B6D" w:rsidRPr="00907CD7" w:rsidRDefault="00222B6D" w:rsidP="00192989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222B6D" w:rsidRPr="00907CD7" w:rsidRDefault="00222B6D" w:rsidP="00192989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</w:tcPr>
          <w:p w:rsidR="00222B6D" w:rsidRPr="00192989" w:rsidRDefault="00222B6D" w:rsidP="00192989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192989">
        <w:trPr>
          <w:trHeight w:val="217"/>
        </w:trPr>
        <w:tc>
          <w:tcPr>
            <w:tcW w:w="434" w:type="dxa"/>
            <w:gridSpan w:val="2"/>
            <w:vMerge/>
          </w:tcPr>
          <w:p w:rsidR="00222B6D" w:rsidRPr="00192989" w:rsidRDefault="00222B6D" w:rsidP="00192989">
            <w:pPr>
              <w:spacing w:after="100" w:afterAutospacing="1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222B6D" w:rsidRPr="00192989" w:rsidRDefault="00222B6D" w:rsidP="00192989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222B6D" w:rsidRPr="00192989" w:rsidRDefault="00222B6D" w:rsidP="00192989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22B6D" w:rsidRPr="00192989" w:rsidRDefault="00222B6D" w:rsidP="00192989">
            <w:pPr>
              <w:spacing w:after="100" w:afterAutospacing="1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4" w:type="dxa"/>
          </w:tcPr>
          <w:p w:rsidR="00222B6D" w:rsidRPr="00192989" w:rsidRDefault="00222B6D" w:rsidP="00192989">
            <w:pPr>
              <w:spacing w:after="100" w:afterAutospacing="1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222B6D" w:rsidRPr="00192989" w:rsidRDefault="00222B6D" w:rsidP="00192989">
            <w:pPr>
              <w:spacing w:after="100" w:afterAutospacing="1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222B6D" w:rsidRPr="00192989" w:rsidRDefault="00222B6D" w:rsidP="00192989">
            <w:pPr>
              <w:spacing w:after="100" w:afterAutospacing="1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222B6D" w:rsidRPr="00192989" w:rsidRDefault="00222B6D" w:rsidP="00192989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98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0" w:type="dxa"/>
            <w:vAlign w:val="center"/>
          </w:tcPr>
          <w:p w:rsidR="00222B6D" w:rsidRPr="00192989" w:rsidRDefault="00222B6D" w:rsidP="00192989">
            <w:pPr>
              <w:spacing w:after="100" w:afterAutospacing="1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92989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96,9</w:t>
            </w:r>
          </w:p>
        </w:tc>
        <w:tc>
          <w:tcPr>
            <w:tcW w:w="990" w:type="dxa"/>
            <w:vAlign w:val="center"/>
          </w:tcPr>
          <w:p w:rsidR="00222B6D" w:rsidRPr="00192989" w:rsidRDefault="00222B6D" w:rsidP="00192989">
            <w:pPr>
              <w:spacing w:after="100" w:afterAutospacing="1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92989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537" w:type="dxa"/>
            <w:vMerge/>
          </w:tcPr>
          <w:p w:rsidR="00222B6D" w:rsidRPr="00192989" w:rsidRDefault="00222B6D" w:rsidP="00192989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222B6D" w:rsidRPr="00192989" w:rsidRDefault="00222B6D" w:rsidP="00192989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222B6D" w:rsidRPr="00192989" w:rsidRDefault="00222B6D" w:rsidP="00192989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DC36E1">
        <w:trPr>
          <w:trHeight w:val="546"/>
        </w:trPr>
        <w:tc>
          <w:tcPr>
            <w:tcW w:w="434" w:type="dxa"/>
            <w:gridSpan w:val="2"/>
            <w:vMerge w:val="restart"/>
          </w:tcPr>
          <w:p w:rsidR="00222B6D" w:rsidRPr="00D66EFE" w:rsidRDefault="00222B6D" w:rsidP="00D66EF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B6D" w:rsidRPr="00D66EFE" w:rsidRDefault="00222B6D" w:rsidP="00D66EF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B6D" w:rsidRPr="00D66EFE" w:rsidRDefault="00222B6D" w:rsidP="00D66EF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66E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8" w:type="dxa"/>
            <w:vMerge w:val="restart"/>
          </w:tcPr>
          <w:p w:rsidR="00222B6D" w:rsidRPr="00467883" w:rsidRDefault="00222B6D" w:rsidP="00D66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883">
              <w:rPr>
                <w:rFonts w:ascii="Times New Roman" w:hAnsi="Times New Roman" w:cs="Times New Roman"/>
                <w:sz w:val="24"/>
                <w:szCs w:val="24"/>
              </w:rPr>
              <w:t>Тертич-ный А.П.</w:t>
            </w:r>
          </w:p>
        </w:tc>
        <w:tc>
          <w:tcPr>
            <w:tcW w:w="1216" w:type="dxa"/>
            <w:gridSpan w:val="2"/>
            <w:vMerge w:val="restart"/>
          </w:tcPr>
          <w:p w:rsidR="00222B6D" w:rsidRPr="00467883" w:rsidRDefault="00222B6D" w:rsidP="00D66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883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района - начальник управления сельского хозяйства</w:t>
            </w:r>
          </w:p>
        </w:tc>
        <w:tc>
          <w:tcPr>
            <w:tcW w:w="1311" w:type="dxa"/>
          </w:tcPr>
          <w:p w:rsidR="00222B6D" w:rsidRPr="00467883" w:rsidRDefault="00222B6D" w:rsidP="00D66EFE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67883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654" w:type="dxa"/>
          </w:tcPr>
          <w:p w:rsidR="00222B6D" w:rsidRPr="00467883" w:rsidRDefault="00222B6D" w:rsidP="00D66E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883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4" w:type="dxa"/>
            <w:vAlign w:val="center"/>
          </w:tcPr>
          <w:p w:rsidR="00222B6D" w:rsidRPr="00467883" w:rsidRDefault="00222B6D" w:rsidP="00D66E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883">
              <w:rPr>
                <w:rFonts w:ascii="Times New Roman" w:hAnsi="Times New Roman" w:cs="Times New Roman"/>
                <w:sz w:val="24"/>
                <w:szCs w:val="24"/>
              </w:rPr>
              <w:t>118500</w:t>
            </w:r>
          </w:p>
        </w:tc>
        <w:tc>
          <w:tcPr>
            <w:tcW w:w="994" w:type="dxa"/>
            <w:vAlign w:val="center"/>
          </w:tcPr>
          <w:p w:rsidR="00222B6D" w:rsidRPr="00467883" w:rsidRDefault="00222B6D" w:rsidP="00D66E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222B6D" w:rsidRPr="00467883" w:rsidRDefault="00222B6D" w:rsidP="00D66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222B6D" w:rsidRPr="00467883" w:rsidRDefault="00222B6D" w:rsidP="00D66EFE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222B6D" w:rsidRPr="00467883" w:rsidRDefault="00222B6D" w:rsidP="00D66EFE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222B6D" w:rsidRPr="00467883" w:rsidRDefault="00222B6D" w:rsidP="00D66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88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22B6D" w:rsidRPr="00467883" w:rsidRDefault="00222B6D" w:rsidP="00D66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883">
              <w:rPr>
                <w:rFonts w:ascii="Times New Roman" w:hAnsi="Times New Roman" w:cs="Times New Roman"/>
                <w:sz w:val="24"/>
                <w:szCs w:val="24"/>
              </w:rPr>
              <w:t>Лада</w:t>
            </w:r>
          </w:p>
          <w:p w:rsidR="00222B6D" w:rsidRPr="00467883" w:rsidRDefault="00222B6D" w:rsidP="00D66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883">
              <w:rPr>
                <w:rFonts w:ascii="Times New Roman" w:hAnsi="Times New Roman" w:cs="Times New Roman"/>
                <w:sz w:val="24"/>
                <w:szCs w:val="24"/>
              </w:rPr>
              <w:t>217230</w:t>
            </w:r>
          </w:p>
        </w:tc>
        <w:tc>
          <w:tcPr>
            <w:tcW w:w="1213" w:type="dxa"/>
            <w:vMerge w:val="restart"/>
          </w:tcPr>
          <w:p w:rsidR="00222B6D" w:rsidRPr="00467883" w:rsidRDefault="00222B6D" w:rsidP="00D66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755617,44</w:t>
            </w:r>
          </w:p>
        </w:tc>
        <w:tc>
          <w:tcPr>
            <w:tcW w:w="1430" w:type="dxa"/>
            <w:vMerge w:val="restart"/>
          </w:tcPr>
          <w:p w:rsidR="00222B6D" w:rsidRPr="00467883" w:rsidRDefault="00222B6D" w:rsidP="00D66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DC36E1">
        <w:trPr>
          <w:trHeight w:val="546"/>
        </w:trPr>
        <w:tc>
          <w:tcPr>
            <w:tcW w:w="434" w:type="dxa"/>
            <w:gridSpan w:val="2"/>
            <w:vMerge/>
          </w:tcPr>
          <w:p w:rsidR="00222B6D" w:rsidRPr="00D66EFE" w:rsidRDefault="00222B6D" w:rsidP="00D66EF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222B6D" w:rsidRPr="00467883" w:rsidRDefault="00222B6D" w:rsidP="00D66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222B6D" w:rsidRPr="00467883" w:rsidRDefault="00222B6D" w:rsidP="00D66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22B6D" w:rsidRPr="00467883" w:rsidRDefault="00222B6D" w:rsidP="00D66EFE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67883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Квартира </w:t>
            </w:r>
          </w:p>
        </w:tc>
        <w:tc>
          <w:tcPr>
            <w:tcW w:w="1654" w:type="dxa"/>
          </w:tcPr>
          <w:p w:rsidR="00222B6D" w:rsidRPr="00467883" w:rsidRDefault="00222B6D" w:rsidP="00D66E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222B6D" w:rsidRPr="00467883" w:rsidRDefault="00222B6D" w:rsidP="00D66E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883">
              <w:rPr>
                <w:rFonts w:ascii="Times New Roman" w:hAnsi="Times New Roman" w:cs="Times New Roman"/>
                <w:sz w:val="24"/>
                <w:szCs w:val="24"/>
              </w:rPr>
              <w:t xml:space="preserve">½ доля </w:t>
            </w:r>
          </w:p>
        </w:tc>
        <w:tc>
          <w:tcPr>
            <w:tcW w:w="994" w:type="dxa"/>
          </w:tcPr>
          <w:p w:rsidR="00222B6D" w:rsidRPr="00467883" w:rsidRDefault="00222B6D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883"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994" w:type="dxa"/>
          </w:tcPr>
          <w:p w:rsidR="00222B6D" w:rsidRPr="00467883" w:rsidRDefault="00222B6D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88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0" w:type="dxa"/>
            <w:gridSpan w:val="2"/>
          </w:tcPr>
          <w:p w:rsidR="00222B6D" w:rsidRPr="00467883" w:rsidRDefault="00222B6D" w:rsidP="00D66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222B6D" w:rsidRPr="00467883" w:rsidRDefault="00222B6D" w:rsidP="00D66EFE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222B6D" w:rsidRPr="00467883" w:rsidRDefault="00222B6D" w:rsidP="00D66EFE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22B6D" w:rsidRPr="00467883" w:rsidRDefault="00222B6D" w:rsidP="00D66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222B6D" w:rsidRPr="00467883" w:rsidRDefault="00222B6D" w:rsidP="00D66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222B6D" w:rsidRPr="00467883" w:rsidRDefault="00222B6D" w:rsidP="00D66EFE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222B6D" w:rsidRPr="00DC36E1">
        <w:trPr>
          <w:trHeight w:val="546"/>
        </w:trPr>
        <w:tc>
          <w:tcPr>
            <w:tcW w:w="434" w:type="dxa"/>
            <w:gridSpan w:val="2"/>
            <w:vMerge/>
          </w:tcPr>
          <w:p w:rsidR="00222B6D" w:rsidRPr="00D66EFE" w:rsidRDefault="00222B6D" w:rsidP="00D66EF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222B6D" w:rsidRPr="00467883" w:rsidRDefault="00222B6D" w:rsidP="00D66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222B6D" w:rsidRPr="00467883" w:rsidRDefault="00222B6D" w:rsidP="00D66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22B6D" w:rsidRPr="00467883" w:rsidRDefault="00222B6D" w:rsidP="00D66EFE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4" w:type="dxa"/>
          </w:tcPr>
          <w:p w:rsidR="00222B6D" w:rsidRPr="00467883" w:rsidRDefault="00222B6D" w:rsidP="00D66E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222B6D" w:rsidRPr="00467883" w:rsidRDefault="00222B6D" w:rsidP="00D66E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222B6D" w:rsidRPr="00467883" w:rsidRDefault="00222B6D" w:rsidP="00D66E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222B6D" w:rsidRPr="00467883" w:rsidRDefault="00222B6D" w:rsidP="00D66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222B6D" w:rsidRPr="00467883" w:rsidRDefault="00222B6D" w:rsidP="00D66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222B6D" w:rsidRPr="00467883" w:rsidRDefault="00222B6D" w:rsidP="00D66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22B6D" w:rsidRPr="00467883" w:rsidRDefault="00222B6D" w:rsidP="00D66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222B6D" w:rsidRPr="00467883" w:rsidRDefault="00222B6D" w:rsidP="00D66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222B6D" w:rsidRPr="00467883" w:rsidRDefault="00222B6D" w:rsidP="00D66EFE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222B6D" w:rsidRPr="00DC36E1">
        <w:trPr>
          <w:trHeight w:val="546"/>
        </w:trPr>
        <w:tc>
          <w:tcPr>
            <w:tcW w:w="434" w:type="dxa"/>
            <w:gridSpan w:val="2"/>
            <w:vMerge/>
          </w:tcPr>
          <w:p w:rsidR="00222B6D" w:rsidRPr="00D66EFE" w:rsidRDefault="00222B6D" w:rsidP="00D66EF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222B6D" w:rsidRPr="00467883" w:rsidRDefault="00222B6D" w:rsidP="00D66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222B6D" w:rsidRPr="00467883" w:rsidRDefault="00222B6D" w:rsidP="00D66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22B6D" w:rsidRPr="00467883" w:rsidRDefault="00222B6D" w:rsidP="00D66EFE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4" w:type="dxa"/>
          </w:tcPr>
          <w:p w:rsidR="00222B6D" w:rsidRPr="00467883" w:rsidRDefault="00222B6D" w:rsidP="00D66EFE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222B6D" w:rsidRPr="00467883" w:rsidRDefault="00222B6D" w:rsidP="00D66EFE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222B6D" w:rsidRPr="00467883" w:rsidRDefault="00222B6D" w:rsidP="00D66EFE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222B6D" w:rsidRPr="00467883" w:rsidRDefault="00222B6D" w:rsidP="00D66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222B6D" w:rsidRPr="00467883" w:rsidRDefault="00222B6D" w:rsidP="00D66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222B6D" w:rsidRPr="00467883" w:rsidRDefault="00222B6D" w:rsidP="00D66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22B6D" w:rsidRPr="00467883" w:rsidRDefault="00222B6D" w:rsidP="00D66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222B6D" w:rsidRPr="00467883" w:rsidRDefault="00222B6D" w:rsidP="00D66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222B6D" w:rsidRPr="00467883" w:rsidRDefault="00222B6D" w:rsidP="00D66EFE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222B6D" w:rsidRPr="00DC36E1">
        <w:trPr>
          <w:trHeight w:val="546"/>
        </w:trPr>
        <w:tc>
          <w:tcPr>
            <w:tcW w:w="434" w:type="dxa"/>
            <w:gridSpan w:val="2"/>
            <w:vMerge/>
          </w:tcPr>
          <w:p w:rsidR="00222B6D" w:rsidRPr="00D66EFE" w:rsidRDefault="00222B6D" w:rsidP="00D66EF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222B6D" w:rsidRPr="00467883" w:rsidRDefault="00222B6D" w:rsidP="00D66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883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216" w:type="dxa"/>
            <w:gridSpan w:val="2"/>
          </w:tcPr>
          <w:p w:rsidR="00222B6D" w:rsidRPr="00467883" w:rsidRDefault="00222B6D" w:rsidP="00D66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22B6D" w:rsidRPr="00467883" w:rsidRDefault="00222B6D" w:rsidP="00D66EFE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4" w:type="dxa"/>
          </w:tcPr>
          <w:p w:rsidR="00222B6D" w:rsidRPr="00467883" w:rsidRDefault="00222B6D" w:rsidP="00D66E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222B6D" w:rsidRPr="00467883" w:rsidRDefault="00222B6D" w:rsidP="00D66E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222B6D" w:rsidRPr="00467883" w:rsidRDefault="00222B6D" w:rsidP="00D66E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222B6D" w:rsidRPr="00467883" w:rsidRDefault="00222B6D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883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Квартира</w:t>
            </w:r>
          </w:p>
        </w:tc>
        <w:tc>
          <w:tcPr>
            <w:tcW w:w="770" w:type="dxa"/>
          </w:tcPr>
          <w:p w:rsidR="00222B6D" w:rsidRPr="00467883" w:rsidRDefault="00222B6D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883"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990" w:type="dxa"/>
          </w:tcPr>
          <w:p w:rsidR="00222B6D" w:rsidRPr="00467883" w:rsidRDefault="00222B6D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88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37" w:type="dxa"/>
          </w:tcPr>
          <w:p w:rsidR="00222B6D" w:rsidRPr="00467883" w:rsidRDefault="00222B6D" w:rsidP="00D66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222B6D" w:rsidRPr="00467883" w:rsidRDefault="00222B6D" w:rsidP="00D66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195,42</w:t>
            </w:r>
          </w:p>
        </w:tc>
        <w:tc>
          <w:tcPr>
            <w:tcW w:w="1430" w:type="dxa"/>
          </w:tcPr>
          <w:p w:rsidR="00222B6D" w:rsidRPr="002501C7" w:rsidRDefault="00222B6D" w:rsidP="00D66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222B6D" w:rsidRPr="00355514">
        <w:trPr>
          <w:trHeight w:val="546"/>
        </w:trPr>
        <w:tc>
          <w:tcPr>
            <w:tcW w:w="434" w:type="dxa"/>
            <w:gridSpan w:val="2"/>
            <w:vMerge w:val="restart"/>
          </w:tcPr>
          <w:p w:rsidR="00222B6D" w:rsidRPr="00BD6A6F" w:rsidRDefault="00222B6D" w:rsidP="00BD6A6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6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08" w:type="dxa"/>
            <w:vMerge w:val="restart"/>
          </w:tcPr>
          <w:p w:rsidR="00222B6D" w:rsidRPr="00467883" w:rsidRDefault="00222B6D" w:rsidP="00BD6A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883">
              <w:rPr>
                <w:rFonts w:ascii="Times New Roman" w:hAnsi="Times New Roman" w:cs="Times New Roman"/>
                <w:sz w:val="24"/>
                <w:szCs w:val="24"/>
              </w:rPr>
              <w:t>Корниен-ко В.В.</w:t>
            </w:r>
          </w:p>
        </w:tc>
        <w:tc>
          <w:tcPr>
            <w:tcW w:w="1216" w:type="dxa"/>
            <w:gridSpan w:val="2"/>
            <w:vMerge w:val="restart"/>
          </w:tcPr>
          <w:p w:rsidR="00222B6D" w:rsidRPr="00467883" w:rsidRDefault="00222B6D" w:rsidP="00BD6A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883">
              <w:rPr>
                <w:rFonts w:ascii="Times New Roman" w:hAnsi="Times New Roman" w:cs="Times New Roman"/>
                <w:sz w:val="24"/>
                <w:szCs w:val="24"/>
              </w:rPr>
              <w:t>Управляющий делами</w:t>
            </w:r>
          </w:p>
        </w:tc>
        <w:tc>
          <w:tcPr>
            <w:tcW w:w="1311" w:type="dxa"/>
          </w:tcPr>
          <w:p w:rsidR="00222B6D" w:rsidRPr="00467883" w:rsidRDefault="00222B6D" w:rsidP="00BD6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883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654" w:type="dxa"/>
          </w:tcPr>
          <w:p w:rsidR="00222B6D" w:rsidRPr="00467883" w:rsidRDefault="00222B6D" w:rsidP="00BD6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общая </w:t>
            </w:r>
            <w:r w:rsidRPr="00467883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совместная</w:t>
            </w:r>
          </w:p>
        </w:tc>
        <w:tc>
          <w:tcPr>
            <w:tcW w:w="994" w:type="dxa"/>
            <w:vAlign w:val="center"/>
          </w:tcPr>
          <w:p w:rsidR="00222B6D" w:rsidRPr="00467883" w:rsidRDefault="00222B6D" w:rsidP="00BD6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88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4" w:type="dxa"/>
            <w:vAlign w:val="center"/>
          </w:tcPr>
          <w:p w:rsidR="00222B6D" w:rsidRPr="00467883" w:rsidRDefault="00222B6D" w:rsidP="00BD6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88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0" w:type="dxa"/>
            <w:gridSpan w:val="2"/>
          </w:tcPr>
          <w:p w:rsidR="00222B6D" w:rsidRPr="00467883" w:rsidRDefault="00222B6D" w:rsidP="00BD6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222B6D" w:rsidRPr="00467883" w:rsidRDefault="00222B6D" w:rsidP="00BD6A6F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222B6D" w:rsidRPr="00467883" w:rsidRDefault="00222B6D" w:rsidP="00BD6A6F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222B6D" w:rsidRPr="00467883" w:rsidRDefault="00222B6D" w:rsidP="00BD6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222B6D" w:rsidRPr="00467883" w:rsidRDefault="00222B6D" w:rsidP="00BD6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1842130,36</w:t>
            </w:r>
          </w:p>
        </w:tc>
        <w:tc>
          <w:tcPr>
            <w:tcW w:w="1430" w:type="dxa"/>
            <w:vMerge w:val="restart"/>
          </w:tcPr>
          <w:p w:rsidR="00222B6D" w:rsidRPr="00467883" w:rsidRDefault="00222B6D" w:rsidP="00BD6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DC36E1">
        <w:trPr>
          <w:trHeight w:val="546"/>
        </w:trPr>
        <w:tc>
          <w:tcPr>
            <w:tcW w:w="434" w:type="dxa"/>
            <w:gridSpan w:val="2"/>
            <w:vMerge/>
          </w:tcPr>
          <w:p w:rsidR="00222B6D" w:rsidRPr="00BD6A6F" w:rsidRDefault="00222B6D" w:rsidP="00BD6A6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222B6D" w:rsidRPr="00467883" w:rsidRDefault="00222B6D" w:rsidP="00BD6A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222B6D" w:rsidRPr="00467883" w:rsidRDefault="00222B6D" w:rsidP="00BD6A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22B6D" w:rsidRPr="00467883" w:rsidRDefault="00222B6D" w:rsidP="00BD6A6F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67883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Жилой </w:t>
            </w:r>
          </w:p>
          <w:p w:rsidR="00222B6D" w:rsidRPr="00467883" w:rsidRDefault="00222B6D" w:rsidP="00BD6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883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дом</w:t>
            </w:r>
          </w:p>
        </w:tc>
        <w:tc>
          <w:tcPr>
            <w:tcW w:w="1654" w:type="dxa"/>
          </w:tcPr>
          <w:p w:rsidR="00222B6D" w:rsidRPr="00467883" w:rsidRDefault="00222B6D" w:rsidP="00BD6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общая </w:t>
            </w:r>
            <w:r w:rsidRPr="00467883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совместная</w:t>
            </w:r>
          </w:p>
        </w:tc>
        <w:tc>
          <w:tcPr>
            <w:tcW w:w="994" w:type="dxa"/>
            <w:vAlign w:val="center"/>
          </w:tcPr>
          <w:p w:rsidR="00222B6D" w:rsidRPr="00467883" w:rsidRDefault="00222B6D" w:rsidP="00BD6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883">
              <w:rPr>
                <w:rFonts w:ascii="Times New Roman" w:hAnsi="Times New Roman" w:cs="Times New Roman"/>
                <w:sz w:val="24"/>
                <w:szCs w:val="24"/>
              </w:rPr>
              <w:t>137,5</w:t>
            </w:r>
          </w:p>
        </w:tc>
        <w:tc>
          <w:tcPr>
            <w:tcW w:w="994" w:type="dxa"/>
            <w:vAlign w:val="center"/>
          </w:tcPr>
          <w:p w:rsidR="00222B6D" w:rsidRPr="00467883" w:rsidRDefault="00222B6D" w:rsidP="00BD6A6F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67883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430" w:type="dxa"/>
            <w:gridSpan w:val="2"/>
          </w:tcPr>
          <w:p w:rsidR="00222B6D" w:rsidRPr="00467883" w:rsidRDefault="00222B6D" w:rsidP="00BD6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222B6D" w:rsidRPr="00467883" w:rsidRDefault="00222B6D" w:rsidP="00BD6A6F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222B6D" w:rsidRPr="00467883" w:rsidRDefault="00222B6D" w:rsidP="00BD6A6F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22B6D" w:rsidRPr="00467883" w:rsidRDefault="00222B6D" w:rsidP="00BD6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222B6D" w:rsidRPr="00467883" w:rsidRDefault="00222B6D" w:rsidP="00BD6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222B6D" w:rsidRPr="00467883" w:rsidRDefault="00222B6D" w:rsidP="00BD6A6F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222B6D" w:rsidRPr="00DC36E1">
        <w:trPr>
          <w:trHeight w:val="546"/>
        </w:trPr>
        <w:tc>
          <w:tcPr>
            <w:tcW w:w="434" w:type="dxa"/>
            <w:gridSpan w:val="2"/>
            <w:vMerge/>
          </w:tcPr>
          <w:p w:rsidR="00222B6D" w:rsidRPr="00BD6A6F" w:rsidRDefault="00222B6D" w:rsidP="00BD6A6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</w:tcPr>
          <w:p w:rsidR="00222B6D" w:rsidRPr="00467883" w:rsidRDefault="00222B6D" w:rsidP="00BD6A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88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222B6D" w:rsidRPr="00467883" w:rsidRDefault="00222B6D" w:rsidP="00BD6A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 w:val="restart"/>
          </w:tcPr>
          <w:p w:rsidR="00222B6D" w:rsidRPr="00467883" w:rsidRDefault="00222B6D" w:rsidP="00BD6A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22B6D" w:rsidRPr="00467883" w:rsidRDefault="00222B6D" w:rsidP="00BD6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883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654" w:type="dxa"/>
          </w:tcPr>
          <w:p w:rsidR="00222B6D" w:rsidRPr="00467883" w:rsidRDefault="00222B6D" w:rsidP="00BD6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общая </w:t>
            </w:r>
            <w:r w:rsidRPr="00467883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совместная</w:t>
            </w:r>
          </w:p>
        </w:tc>
        <w:tc>
          <w:tcPr>
            <w:tcW w:w="994" w:type="dxa"/>
            <w:vAlign w:val="center"/>
          </w:tcPr>
          <w:p w:rsidR="00222B6D" w:rsidRPr="00467883" w:rsidRDefault="00222B6D" w:rsidP="00BD6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88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4" w:type="dxa"/>
            <w:vAlign w:val="center"/>
          </w:tcPr>
          <w:p w:rsidR="00222B6D" w:rsidRPr="00467883" w:rsidRDefault="00222B6D" w:rsidP="00BD6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883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222B6D" w:rsidRPr="00467883" w:rsidRDefault="00222B6D" w:rsidP="00BD6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222B6D" w:rsidRPr="00467883" w:rsidRDefault="00222B6D" w:rsidP="00BD6A6F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222B6D" w:rsidRPr="00467883" w:rsidRDefault="00222B6D" w:rsidP="00BD6A6F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222B6D" w:rsidRPr="00467883" w:rsidRDefault="00222B6D" w:rsidP="00BD6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222B6D" w:rsidRPr="00467883" w:rsidRDefault="00222B6D" w:rsidP="00BD6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661658,22</w:t>
            </w:r>
          </w:p>
        </w:tc>
        <w:tc>
          <w:tcPr>
            <w:tcW w:w="1430" w:type="dxa"/>
            <w:vMerge w:val="restart"/>
          </w:tcPr>
          <w:p w:rsidR="00222B6D" w:rsidRPr="00467883" w:rsidRDefault="00222B6D" w:rsidP="00BD6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DC36E1">
        <w:trPr>
          <w:trHeight w:val="546"/>
        </w:trPr>
        <w:tc>
          <w:tcPr>
            <w:tcW w:w="434" w:type="dxa"/>
            <w:gridSpan w:val="2"/>
            <w:vMerge/>
          </w:tcPr>
          <w:p w:rsidR="00222B6D" w:rsidRPr="00BD6A6F" w:rsidRDefault="00222B6D" w:rsidP="00BD6A6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222B6D" w:rsidRPr="00467883" w:rsidRDefault="00222B6D" w:rsidP="00BD6A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222B6D" w:rsidRPr="00467883" w:rsidRDefault="00222B6D" w:rsidP="00BD6A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22B6D" w:rsidRPr="00467883" w:rsidRDefault="00222B6D" w:rsidP="00BD6A6F">
            <w:pPr>
              <w:spacing w:after="0" w:line="240" w:lineRule="auto"/>
              <w:ind w:right="-151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67883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Жилой </w:t>
            </w:r>
          </w:p>
          <w:p w:rsidR="00222B6D" w:rsidRPr="00467883" w:rsidRDefault="00222B6D" w:rsidP="00BD6A6F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883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дом</w:t>
            </w:r>
          </w:p>
        </w:tc>
        <w:tc>
          <w:tcPr>
            <w:tcW w:w="1654" w:type="dxa"/>
          </w:tcPr>
          <w:p w:rsidR="00222B6D" w:rsidRPr="00467883" w:rsidRDefault="00222B6D" w:rsidP="00250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общая </w:t>
            </w:r>
            <w:r w:rsidRPr="00467883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совместная</w:t>
            </w:r>
          </w:p>
        </w:tc>
        <w:tc>
          <w:tcPr>
            <w:tcW w:w="994" w:type="dxa"/>
          </w:tcPr>
          <w:p w:rsidR="00222B6D" w:rsidRPr="00467883" w:rsidRDefault="00222B6D" w:rsidP="00BD6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883">
              <w:rPr>
                <w:rFonts w:ascii="Times New Roman" w:hAnsi="Times New Roman" w:cs="Times New Roman"/>
                <w:sz w:val="24"/>
                <w:szCs w:val="24"/>
              </w:rPr>
              <w:t>137,5</w:t>
            </w:r>
          </w:p>
        </w:tc>
        <w:tc>
          <w:tcPr>
            <w:tcW w:w="994" w:type="dxa"/>
          </w:tcPr>
          <w:p w:rsidR="00222B6D" w:rsidRPr="00467883" w:rsidRDefault="00222B6D" w:rsidP="00BD6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883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222B6D" w:rsidRPr="00467883" w:rsidRDefault="00222B6D" w:rsidP="00BD6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222B6D" w:rsidRPr="00467883" w:rsidRDefault="00222B6D" w:rsidP="00BD6A6F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222B6D" w:rsidRPr="00467883" w:rsidRDefault="00222B6D" w:rsidP="00BD6A6F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22B6D" w:rsidRPr="00467883" w:rsidRDefault="00222B6D" w:rsidP="00BD6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222B6D" w:rsidRPr="00467883" w:rsidRDefault="00222B6D" w:rsidP="00BD6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222B6D" w:rsidRPr="00467883" w:rsidRDefault="00222B6D" w:rsidP="00BD6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355514">
        <w:trPr>
          <w:trHeight w:val="546"/>
        </w:trPr>
        <w:tc>
          <w:tcPr>
            <w:tcW w:w="434" w:type="dxa"/>
            <w:gridSpan w:val="2"/>
            <w:vMerge w:val="restart"/>
          </w:tcPr>
          <w:p w:rsidR="00222B6D" w:rsidRPr="00BD6A6F" w:rsidRDefault="00222B6D" w:rsidP="00BD6A6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D6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8" w:type="dxa"/>
            <w:vMerge w:val="restart"/>
          </w:tcPr>
          <w:p w:rsidR="00222B6D" w:rsidRPr="007272D1" w:rsidRDefault="00222B6D" w:rsidP="00BD6A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2D1">
              <w:rPr>
                <w:rFonts w:ascii="Times New Roman" w:hAnsi="Times New Roman" w:cs="Times New Roman"/>
                <w:sz w:val="24"/>
                <w:szCs w:val="24"/>
              </w:rPr>
              <w:t>Шатилов И.Б.</w:t>
            </w:r>
          </w:p>
        </w:tc>
        <w:tc>
          <w:tcPr>
            <w:tcW w:w="1216" w:type="dxa"/>
            <w:gridSpan w:val="2"/>
            <w:vMerge w:val="restart"/>
          </w:tcPr>
          <w:p w:rsidR="00222B6D" w:rsidRPr="007272D1" w:rsidRDefault="00222B6D" w:rsidP="00BD6A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2D1">
              <w:rPr>
                <w:rFonts w:ascii="Times New Roman" w:hAnsi="Times New Roman" w:cs="Times New Roman"/>
                <w:sz w:val="24"/>
                <w:szCs w:val="24"/>
              </w:rPr>
              <w:t>Заведующий орготде-лом</w:t>
            </w:r>
          </w:p>
        </w:tc>
        <w:tc>
          <w:tcPr>
            <w:tcW w:w="1311" w:type="dxa"/>
          </w:tcPr>
          <w:p w:rsidR="00222B6D" w:rsidRPr="007272D1" w:rsidRDefault="00222B6D" w:rsidP="00BD6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D1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654" w:type="dxa"/>
          </w:tcPr>
          <w:p w:rsidR="00222B6D" w:rsidRPr="007272D1" w:rsidRDefault="00222B6D" w:rsidP="00BD6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2D1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индивидуальная</w:t>
            </w:r>
          </w:p>
        </w:tc>
        <w:tc>
          <w:tcPr>
            <w:tcW w:w="994" w:type="dxa"/>
          </w:tcPr>
          <w:p w:rsidR="00222B6D" w:rsidRPr="007272D1" w:rsidRDefault="00222B6D" w:rsidP="00727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2D1">
              <w:rPr>
                <w:rFonts w:ascii="Times New Roman" w:hAnsi="Times New Roman" w:cs="Times New Roman"/>
                <w:sz w:val="24"/>
                <w:szCs w:val="24"/>
              </w:rPr>
              <w:t>968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4" w:type="dxa"/>
          </w:tcPr>
          <w:p w:rsidR="00222B6D" w:rsidRPr="007272D1" w:rsidRDefault="00222B6D" w:rsidP="00727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2D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0" w:type="dxa"/>
            <w:gridSpan w:val="2"/>
          </w:tcPr>
          <w:p w:rsidR="00222B6D" w:rsidRPr="007272D1" w:rsidRDefault="00222B6D" w:rsidP="00727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222B6D" w:rsidRPr="007272D1" w:rsidRDefault="00222B6D" w:rsidP="007272D1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222B6D" w:rsidRPr="007272D1" w:rsidRDefault="00222B6D" w:rsidP="007272D1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222B6D" w:rsidRPr="007272D1" w:rsidRDefault="00222B6D" w:rsidP="00727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ВАЗ Лада Веста </w:t>
            </w:r>
          </w:p>
        </w:tc>
        <w:tc>
          <w:tcPr>
            <w:tcW w:w="1213" w:type="dxa"/>
            <w:vMerge w:val="restart"/>
          </w:tcPr>
          <w:p w:rsidR="00222B6D" w:rsidRPr="007272D1" w:rsidRDefault="00222B6D" w:rsidP="00727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446606,80</w:t>
            </w:r>
          </w:p>
        </w:tc>
        <w:tc>
          <w:tcPr>
            <w:tcW w:w="1430" w:type="dxa"/>
            <w:vMerge w:val="restart"/>
          </w:tcPr>
          <w:p w:rsidR="00222B6D" w:rsidRPr="007272D1" w:rsidRDefault="00222B6D" w:rsidP="00727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DC36E1">
        <w:trPr>
          <w:trHeight w:val="546"/>
        </w:trPr>
        <w:tc>
          <w:tcPr>
            <w:tcW w:w="434" w:type="dxa"/>
            <w:gridSpan w:val="2"/>
            <w:vMerge/>
          </w:tcPr>
          <w:p w:rsidR="00222B6D" w:rsidRPr="00BD6A6F" w:rsidRDefault="00222B6D" w:rsidP="00BD6A6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222B6D" w:rsidRPr="007272D1" w:rsidRDefault="00222B6D" w:rsidP="00BD6A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222B6D" w:rsidRPr="007272D1" w:rsidRDefault="00222B6D" w:rsidP="00BD6A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22B6D" w:rsidRPr="007272D1" w:rsidRDefault="00222B6D" w:rsidP="00BD6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D1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654" w:type="dxa"/>
          </w:tcPr>
          <w:p w:rsidR="00222B6D" w:rsidRPr="007272D1" w:rsidRDefault="00222B6D" w:rsidP="00BD6A6F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272D1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общая долевая</w:t>
            </w:r>
          </w:p>
          <w:p w:rsidR="00222B6D" w:rsidRPr="007272D1" w:rsidRDefault="00222B6D" w:rsidP="00BD6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2D1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1/13 доля</w:t>
            </w:r>
          </w:p>
        </w:tc>
        <w:tc>
          <w:tcPr>
            <w:tcW w:w="994" w:type="dxa"/>
          </w:tcPr>
          <w:p w:rsidR="00222B6D" w:rsidRPr="007272D1" w:rsidRDefault="00222B6D" w:rsidP="00727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2D1">
              <w:rPr>
                <w:rFonts w:ascii="Times New Roman" w:hAnsi="Times New Roman" w:cs="Times New Roman"/>
                <w:sz w:val="24"/>
                <w:szCs w:val="24"/>
              </w:rPr>
              <w:t>3120000</w:t>
            </w:r>
          </w:p>
        </w:tc>
        <w:tc>
          <w:tcPr>
            <w:tcW w:w="994" w:type="dxa"/>
          </w:tcPr>
          <w:p w:rsidR="00222B6D" w:rsidRPr="007272D1" w:rsidRDefault="00222B6D" w:rsidP="007272D1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272D1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430" w:type="dxa"/>
            <w:gridSpan w:val="2"/>
          </w:tcPr>
          <w:p w:rsidR="00222B6D" w:rsidRPr="007272D1" w:rsidRDefault="00222B6D" w:rsidP="00727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222B6D" w:rsidRPr="007272D1" w:rsidRDefault="00222B6D" w:rsidP="007272D1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222B6D" w:rsidRPr="007272D1" w:rsidRDefault="00222B6D" w:rsidP="007272D1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22B6D" w:rsidRPr="007272D1" w:rsidRDefault="00222B6D" w:rsidP="00727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222B6D" w:rsidRPr="007272D1" w:rsidRDefault="00222B6D" w:rsidP="00727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222B6D" w:rsidRPr="007272D1" w:rsidRDefault="00222B6D" w:rsidP="007272D1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222B6D" w:rsidRPr="00DC36E1">
        <w:trPr>
          <w:trHeight w:val="546"/>
        </w:trPr>
        <w:tc>
          <w:tcPr>
            <w:tcW w:w="434" w:type="dxa"/>
            <w:gridSpan w:val="2"/>
            <w:vMerge/>
          </w:tcPr>
          <w:p w:rsidR="00222B6D" w:rsidRPr="00BD6A6F" w:rsidRDefault="00222B6D" w:rsidP="00BD6A6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222B6D" w:rsidRPr="007272D1" w:rsidRDefault="00222B6D" w:rsidP="00BD6A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222B6D" w:rsidRPr="007272D1" w:rsidRDefault="00222B6D" w:rsidP="00BD6A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22B6D" w:rsidRPr="007272D1" w:rsidRDefault="00222B6D" w:rsidP="00BD6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D1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654" w:type="dxa"/>
          </w:tcPr>
          <w:p w:rsidR="00222B6D" w:rsidRPr="007272D1" w:rsidRDefault="00222B6D" w:rsidP="00BD6A6F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272D1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общая долевая</w:t>
            </w:r>
          </w:p>
          <w:p w:rsidR="00222B6D" w:rsidRPr="007272D1" w:rsidRDefault="00222B6D" w:rsidP="00BD6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2D1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1/84 доля</w:t>
            </w:r>
          </w:p>
        </w:tc>
        <w:tc>
          <w:tcPr>
            <w:tcW w:w="994" w:type="dxa"/>
          </w:tcPr>
          <w:p w:rsidR="00222B6D" w:rsidRPr="007272D1" w:rsidRDefault="00222B6D" w:rsidP="00727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2D1">
              <w:rPr>
                <w:rFonts w:ascii="Times New Roman" w:hAnsi="Times New Roman" w:cs="Times New Roman"/>
                <w:sz w:val="24"/>
                <w:szCs w:val="24"/>
              </w:rPr>
              <w:t>13438000</w:t>
            </w:r>
          </w:p>
        </w:tc>
        <w:tc>
          <w:tcPr>
            <w:tcW w:w="994" w:type="dxa"/>
          </w:tcPr>
          <w:p w:rsidR="00222B6D" w:rsidRPr="007272D1" w:rsidRDefault="00222B6D" w:rsidP="007272D1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272D1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430" w:type="dxa"/>
            <w:gridSpan w:val="2"/>
          </w:tcPr>
          <w:p w:rsidR="00222B6D" w:rsidRPr="007272D1" w:rsidRDefault="00222B6D" w:rsidP="00727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222B6D" w:rsidRPr="007272D1" w:rsidRDefault="00222B6D" w:rsidP="007272D1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222B6D" w:rsidRPr="007272D1" w:rsidRDefault="00222B6D" w:rsidP="007272D1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22B6D" w:rsidRPr="007272D1" w:rsidRDefault="00222B6D" w:rsidP="00727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222B6D" w:rsidRPr="007272D1" w:rsidRDefault="00222B6D" w:rsidP="00727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222B6D" w:rsidRPr="007272D1" w:rsidRDefault="00222B6D" w:rsidP="007272D1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222B6D" w:rsidRPr="00DC36E1">
        <w:trPr>
          <w:trHeight w:val="546"/>
        </w:trPr>
        <w:tc>
          <w:tcPr>
            <w:tcW w:w="434" w:type="dxa"/>
            <w:gridSpan w:val="2"/>
            <w:vMerge/>
          </w:tcPr>
          <w:p w:rsidR="00222B6D" w:rsidRPr="00BD6A6F" w:rsidRDefault="00222B6D" w:rsidP="00BD6A6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222B6D" w:rsidRPr="007272D1" w:rsidRDefault="00222B6D" w:rsidP="00BD6A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222B6D" w:rsidRPr="007272D1" w:rsidRDefault="00222B6D" w:rsidP="00BD6A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22B6D" w:rsidRPr="007272D1" w:rsidRDefault="00222B6D" w:rsidP="00BD6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D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54" w:type="dxa"/>
          </w:tcPr>
          <w:p w:rsidR="00222B6D" w:rsidRPr="007272D1" w:rsidRDefault="00222B6D" w:rsidP="00BD6A6F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272D1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индивидуальная</w:t>
            </w:r>
          </w:p>
        </w:tc>
        <w:tc>
          <w:tcPr>
            <w:tcW w:w="994" w:type="dxa"/>
          </w:tcPr>
          <w:p w:rsidR="00222B6D" w:rsidRPr="007272D1" w:rsidRDefault="00222B6D" w:rsidP="00727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2D1">
              <w:rPr>
                <w:rFonts w:ascii="Times New Roman" w:hAnsi="Times New Roman" w:cs="Times New Roman"/>
                <w:sz w:val="24"/>
                <w:szCs w:val="24"/>
              </w:rPr>
              <w:t>105,6</w:t>
            </w:r>
          </w:p>
        </w:tc>
        <w:tc>
          <w:tcPr>
            <w:tcW w:w="994" w:type="dxa"/>
          </w:tcPr>
          <w:p w:rsidR="00222B6D" w:rsidRPr="007272D1" w:rsidRDefault="00222B6D" w:rsidP="007272D1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272D1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430" w:type="dxa"/>
            <w:gridSpan w:val="2"/>
          </w:tcPr>
          <w:p w:rsidR="00222B6D" w:rsidRPr="007272D1" w:rsidRDefault="00222B6D" w:rsidP="00727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222B6D" w:rsidRPr="007272D1" w:rsidRDefault="00222B6D" w:rsidP="007272D1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222B6D" w:rsidRPr="007272D1" w:rsidRDefault="00222B6D" w:rsidP="007272D1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22B6D" w:rsidRPr="007272D1" w:rsidRDefault="00222B6D" w:rsidP="00727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222B6D" w:rsidRPr="007272D1" w:rsidRDefault="00222B6D" w:rsidP="00727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222B6D" w:rsidRPr="007272D1" w:rsidRDefault="00222B6D" w:rsidP="007272D1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222B6D" w:rsidRPr="00DC36E1">
        <w:trPr>
          <w:trHeight w:val="546"/>
        </w:trPr>
        <w:tc>
          <w:tcPr>
            <w:tcW w:w="434" w:type="dxa"/>
            <w:gridSpan w:val="2"/>
            <w:vMerge/>
          </w:tcPr>
          <w:p w:rsidR="00222B6D" w:rsidRPr="00BD6A6F" w:rsidRDefault="00222B6D" w:rsidP="00BD6A6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</w:tcPr>
          <w:p w:rsidR="00222B6D" w:rsidRPr="007272D1" w:rsidRDefault="00222B6D" w:rsidP="00BD6A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2D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222B6D" w:rsidRPr="007272D1" w:rsidRDefault="00222B6D" w:rsidP="00BD6A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 w:val="restart"/>
          </w:tcPr>
          <w:p w:rsidR="00222B6D" w:rsidRPr="007272D1" w:rsidRDefault="00222B6D" w:rsidP="00BD6A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22B6D" w:rsidRPr="007272D1" w:rsidRDefault="00222B6D" w:rsidP="00BD6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D1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пай</w:t>
            </w:r>
          </w:p>
        </w:tc>
        <w:tc>
          <w:tcPr>
            <w:tcW w:w="1654" w:type="dxa"/>
          </w:tcPr>
          <w:p w:rsidR="00222B6D" w:rsidRPr="007272D1" w:rsidRDefault="00222B6D" w:rsidP="00BD6A6F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272D1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общая долевая</w:t>
            </w:r>
          </w:p>
          <w:p w:rsidR="00222B6D" w:rsidRPr="007272D1" w:rsidRDefault="00222B6D" w:rsidP="00BD6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2D1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1/13 доля</w:t>
            </w:r>
          </w:p>
        </w:tc>
        <w:tc>
          <w:tcPr>
            <w:tcW w:w="994" w:type="dxa"/>
          </w:tcPr>
          <w:p w:rsidR="00222B6D" w:rsidRPr="007272D1" w:rsidRDefault="00222B6D" w:rsidP="00727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2D1">
              <w:rPr>
                <w:rFonts w:ascii="Times New Roman" w:hAnsi="Times New Roman" w:cs="Times New Roman"/>
                <w:sz w:val="24"/>
                <w:szCs w:val="24"/>
              </w:rPr>
              <w:t>3120000</w:t>
            </w:r>
          </w:p>
        </w:tc>
        <w:tc>
          <w:tcPr>
            <w:tcW w:w="994" w:type="dxa"/>
          </w:tcPr>
          <w:p w:rsidR="00222B6D" w:rsidRPr="007272D1" w:rsidRDefault="00222B6D" w:rsidP="00727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2D1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222B6D" w:rsidRPr="007272D1" w:rsidRDefault="00222B6D" w:rsidP="00727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2D1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770" w:type="dxa"/>
          </w:tcPr>
          <w:p w:rsidR="00222B6D" w:rsidRPr="007272D1" w:rsidRDefault="00222B6D" w:rsidP="00727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2D1">
              <w:rPr>
                <w:rFonts w:ascii="Times New Roman" w:hAnsi="Times New Roman" w:cs="Times New Roman"/>
                <w:sz w:val="24"/>
                <w:szCs w:val="24"/>
              </w:rPr>
              <w:t>968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0" w:type="dxa"/>
          </w:tcPr>
          <w:p w:rsidR="00222B6D" w:rsidRPr="007272D1" w:rsidRDefault="00222B6D" w:rsidP="00727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2D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37" w:type="dxa"/>
            <w:vMerge w:val="restart"/>
          </w:tcPr>
          <w:p w:rsidR="00222B6D" w:rsidRPr="007272D1" w:rsidRDefault="00222B6D" w:rsidP="00727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222B6D" w:rsidRPr="007272D1" w:rsidRDefault="00222B6D" w:rsidP="00727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383447,80</w:t>
            </w:r>
          </w:p>
        </w:tc>
        <w:tc>
          <w:tcPr>
            <w:tcW w:w="1430" w:type="dxa"/>
            <w:vMerge w:val="restart"/>
          </w:tcPr>
          <w:p w:rsidR="00222B6D" w:rsidRPr="007272D1" w:rsidRDefault="00222B6D" w:rsidP="00727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DC36E1">
        <w:trPr>
          <w:trHeight w:val="546"/>
        </w:trPr>
        <w:tc>
          <w:tcPr>
            <w:tcW w:w="434" w:type="dxa"/>
            <w:gridSpan w:val="2"/>
            <w:vMerge/>
          </w:tcPr>
          <w:p w:rsidR="00222B6D" w:rsidRPr="00BD6A6F" w:rsidRDefault="00222B6D" w:rsidP="00BD6A6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222B6D" w:rsidRPr="007272D1" w:rsidRDefault="00222B6D" w:rsidP="00BD6A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222B6D" w:rsidRPr="007272D1" w:rsidRDefault="00222B6D" w:rsidP="00BD6A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22B6D" w:rsidRPr="007272D1" w:rsidRDefault="00222B6D" w:rsidP="00BD6A6F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D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54" w:type="dxa"/>
          </w:tcPr>
          <w:p w:rsidR="00222B6D" w:rsidRPr="007272D1" w:rsidRDefault="00222B6D" w:rsidP="00BD6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D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4" w:type="dxa"/>
          </w:tcPr>
          <w:p w:rsidR="00222B6D" w:rsidRPr="007272D1" w:rsidRDefault="00222B6D" w:rsidP="00727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2D1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994" w:type="dxa"/>
          </w:tcPr>
          <w:p w:rsidR="00222B6D" w:rsidRPr="007272D1" w:rsidRDefault="00222B6D" w:rsidP="00727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2D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0" w:type="dxa"/>
            <w:gridSpan w:val="2"/>
          </w:tcPr>
          <w:p w:rsidR="00222B6D" w:rsidRPr="007272D1" w:rsidRDefault="00222B6D" w:rsidP="00727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2D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0" w:type="dxa"/>
          </w:tcPr>
          <w:p w:rsidR="00222B6D" w:rsidRPr="007272D1" w:rsidRDefault="00222B6D" w:rsidP="00727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2D1">
              <w:rPr>
                <w:rFonts w:ascii="Times New Roman" w:hAnsi="Times New Roman" w:cs="Times New Roman"/>
                <w:sz w:val="24"/>
                <w:szCs w:val="24"/>
              </w:rPr>
              <w:t>105,6</w:t>
            </w:r>
          </w:p>
        </w:tc>
        <w:tc>
          <w:tcPr>
            <w:tcW w:w="990" w:type="dxa"/>
          </w:tcPr>
          <w:p w:rsidR="00222B6D" w:rsidRPr="007272D1" w:rsidRDefault="00222B6D" w:rsidP="007272D1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272D1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7" w:type="dxa"/>
            <w:vMerge/>
          </w:tcPr>
          <w:p w:rsidR="00222B6D" w:rsidRPr="007272D1" w:rsidRDefault="00222B6D" w:rsidP="00727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222B6D" w:rsidRPr="007272D1" w:rsidRDefault="00222B6D" w:rsidP="00727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222B6D" w:rsidRPr="007272D1" w:rsidRDefault="00222B6D" w:rsidP="00727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0235AB">
        <w:trPr>
          <w:trHeight w:val="546"/>
        </w:trPr>
        <w:tc>
          <w:tcPr>
            <w:tcW w:w="434" w:type="dxa"/>
            <w:gridSpan w:val="2"/>
          </w:tcPr>
          <w:p w:rsidR="00222B6D" w:rsidRPr="009E0323" w:rsidRDefault="00222B6D" w:rsidP="009E03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E03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8" w:type="dxa"/>
          </w:tcPr>
          <w:p w:rsidR="00222B6D" w:rsidRPr="00701566" w:rsidRDefault="00222B6D" w:rsidP="009E03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566">
              <w:rPr>
                <w:rFonts w:ascii="Times New Roman" w:hAnsi="Times New Roman" w:cs="Times New Roman"/>
                <w:sz w:val="24"/>
                <w:szCs w:val="24"/>
              </w:rPr>
              <w:t>Мартыненко Т.М.</w:t>
            </w:r>
          </w:p>
        </w:tc>
        <w:tc>
          <w:tcPr>
            <w:tcW w:w="1216" w:type="dxa"/>
            <w:gridSpan w:val="2"/>
          </w:tcPr>
          <w:p w:rsidR="00222B6D" w:rsidRPr="00701566" w:rsidRDefault="00222B6D" w:rsidP="009E03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566">
              <w:rPr>
                <w:rFonts w:ascii="Times New Roman" w:hAnsi="Times New Roman" w:cs="Times New Roman"/>
                <w:sz w:val="24"/>
                <w:szCs w:val="24"/>
              </w:rPr>
              <w:t>Начальник юридического отдела</w:t>
            </w:r>
          </w:p>
        </w:tc>
        <w:tc>
          <w:tcPr>
            <w:tcW w:w="1311" w:type="dxa"/>
          </w:tcPr>
          <w:p w:rsidR="00222B6D" w:rsidRPr="00701566" w:rsidRDefault="00222B6D" w:rsidP="009E0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6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54" w:type="dxa"/>
          </w:tcPr>
          <w:p w:rsidR="00222B6D" w:rsidRPr="00701566" w:rsidRDefault="00222B6D" w:rsidP="009E03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56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4" w:type="dxa"/>
          </w:tcPr>
          <w:p w:rsidR="00222B6D" w:rsidRPr="00701566" w:rsidRDefault="00222B6D" w:rsidP="007015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566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994" w:type="dxa"/>
          </w:tcPr>
          <w:p w:rsidR="00222B6D" w:rsidRPr="00701566" w:rsidRDefault="00222B6D" w:rsidP="007015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5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222B6D" w:rsidRPr="00701566" w:rsidRDefault="00222B6D" w:rsidP="007015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5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0" w:type="dxa"/>
          </w:tcPr>
          <w:p w:rsidR="00222B6D" w:rsidRPr="00701566" w:rsidRDefault="00222B6D" w:rsidP="00701566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01566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58</w:t>
            </w:r>
          </w:p>
        </w:tc>
        <w:tc>
          <w:tcPr>
            <w:tcW w:w="990" w:type="dxa"/>
          </w:tcPr>
          <w:p w:rsidR="00222B6D" w:rsidRPr="00701566" w:rsidRDefault="00222B6D" w:rsidP="00701566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01566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7" w:type="dxa"/>
          </w:tcPr>
          <w:p w:rsidR="00222B6D" w:rsidRPr="00701566" w:rsidRDefault="00222B6D" w:rsidP="007015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56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22B6D" w:rsidRPr="00701566" w:rsidRDefault="00222B6D" w:rsidP="007015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566">
              <w:rPr>
                <w:rFonts w:ascii="Times New Roman" w:hAnsi="Times New Roman" w:cs="Times New Roman"/>
                <w:sz w:val="24"/>
                <w:szCs w:val="24"/>
              </w:rPr>
              <w:t>DAEWOO MATIZ</w:t>
            </w:r>
          </w:p>
          <w:p w:rsidR="00222B6D" w:rsidRPr="00701566" w:rsidRDefault="00222B6D" w:rsidP="007015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222B6D" w:rsidRPr="00701566" w:rsidRDefault="00222B6D" w:rsidP="007015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437166,18</w:t>
            </w:r>
          </w:p>
        </w:tc>
        <w:tc>
          <w:tcPr>
            <w:tcW w:w="1430" w:type="dxa"/>
          </w:tcPr>
          <w:p w:rsidR="00222B6D" w:rsidRPr="00701566" w:rsidRDefault="00222B6D" w:rsidP="007015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DC36E1">
        <w:trPr>
          <w:trHeight w:val="546"/>
        </w:trPr>
        <w:tc>
          <w:tcPr>
            <w:tcW w:w="434" w:type="dxa"/>
            <w:gridSpan w:val="2"/>
            <w:vMerge w:val="restart"/>
          </w:tcPr>
          <w:p w:rsidR="00222B6D" w:rsidRPr="00627E22" w:rsidRDefault="00222B6D" w:rsidP="00627E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27E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8" w:type="dxa"/>
            <w:vMerge w:val="restart"/>
          </w:tcPr>
          <w:p w:rsidR="00222B6D" w:rsidRPr="00B74415" w:rsidRDefault="00222B6D" w:rsidP="00627E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415">
              <w:rPr>
                <w:rFonts w:ascii="Times New Roman" w:hAnsi="Times New Roman" w:cs="Times New Roman"/>
                <w:sz w:val="24"/>
                <w:szCs w:val="24"/>
              </w:rPr>
              <w:t>Гареева Е.А.</w:t>
            </w:r>
          </w:p>
        </w:tc>
        <w:tc>
          <w:tcPr>
            <w:tcW w:w="1216" w:type="dxa"/>
            <w:gridSpan w:val="2"/>
            <w:vMerge w:val="restart"/>
          </w:tcPr>
          <w:p w:rsidR="00222B6D" w:rsidRPr="00B74415" w:rsidRDefault="00222B6D" w:rsidP="00627E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41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222B6D" w:rsidRPr="00B74415" w:rsidRDefault="00222B6D" w:rsidP="00627E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415">
              <w:rPr>
                <w:rFonts w:ascii="Times New Roman" w:hAnsi="Times New Roman" w:cs="Times New Roman"/>
                <w:sz w:val="24"/>
                <w:szCs w:val="24"/>
              </w:rPr>
              <w:t>комитета экономики</w:t>
            </w:r>
          </w:p>
        </w:tc>
        <w:tc>
          <w:tcPr>
            <w:tcW w:w="1311" w:type="dxa"/>
          </w:tcPr>
          <w:p w:rsidR="00222B6D" w:rsidRPr="00B74415" w:rsidRDefault="00222B6D" w:rsidP="00627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41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54" w:type="dxa"/>
          </w:tcPr>
          <w:p w:rsidR="00222B6D" w:rsidRPr="00B74415" w:rsidRDefault="00222B6D" w:rsidP="0062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B74415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4" w:type="dxa"/>
            <w:vAlign w:val="center"/>
          </w:tcPr>
          <w:p w:rsidR="00222B6D" w:rsidRPr="00B74415" w:rsidRDefault="00222B6D" w:rsidP="0062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415">
              <w:rPr>
                <w:rFonts w:ascii="Times New Roman" w:hAnsi="Times New Roman" w:cs="Times New Roman"/>
                <w:sz w:val="24"/>
                <w:szCs w:val="24"/>
              </w:rPr>
              <w:t>25,9</w:t>
            </w:r>
          </w:p>
        </w:tc>
        <w:tc>
          <w:tcPr>
            <w:tcW w:w="994" w:type="dxa"/>
            <w:vAlign w:val="center"/>
          </w:tcPr>
          <w:p w:rsidR="00222B6D" w:rsidRPr="00B74415" w:rsidRDefault="00222B6D" w:rsidP="0062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4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0" w:type="dxa"/>
            <w:gridSpan w:val="2"/>
          </w:tcPr>
          <w:p w:rsidR="00222B6D" w:rsidRPr="00B74415" w:rsidRDefault="00222B6D" w:rsidP="00B74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415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770" w:type="dxa"/>
          </w:tcPr>
          <w:p w:rsidR="00222B6D" w:rsidRPr="00B74415" w:rsidRDefault="00222B6D" w:rsidP="00B74415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74415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676,0</w:t>
            </w:r>
          </w:p>
        </w:tc>
        <w:tc>
          <w:tcPr>
            <w:tcW w:w="990" w:type="dxa"/>
          </w:tcPr>
          <w:p w:rsidR="00222B6D" w:rsidRPr="00B74415" w:rsidRDefault="00222B6D" w:rsidP="00B74415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74415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537" w:type="dxa"/>
            <w:vMerge w:val="restart"/>
          </w:tcPr>
          <w:p w:rsidR="00222B6D" w:rsidRPr="00B74415" w:rsidRDefault="00222B6D" w:rsidP="00627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415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222B6D" w:rsidRPr="00B74415" w:rsidRDefault="00222B6D" w:rsidP="00627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Datsun on-do</w:t>
            </w:r>
          </w:p>
          <w:p w:rsidR="00222B6D" w:rsidRPr="00B74415" w:rsidRDefault="00222B6D" w:rsidP="00627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222B6D" w:rsidRPr="00B74415" w:rsidRDefault="00222B6D" w:rsidP="00627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4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32599,</w:t>
            </w:r>
            <w:r w:rsidRPr="00B744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30" w:type="dxa"/>
            <w:vMerge w:val="restart"/>
          </w:tcPr>
          <w:p w:rsidR="00222B6D" w:rsidRPr="00B74415" w:rsidRDefault="00222B6D" w:rsidP="00627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DC36E1">
        <w:trPr>
          <w:trHeight w:val="546"/>
        </w:trPr>
        <w:tc>
          <w:tcPr>
            <w:tcW w:w="434" w:type="dxa"/>
            <w:gridSpan w:val="2"/>
            <w:vMerge/>
          </w:tcPr>
          <w:p w:rsidR="00222B6D" w:rsidRPr="00627E22" w:rsidRDefault="00222B6D" w:rsidP="00627E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222B6D" w:rsidRPr="00B74415" w:rsidRDefault="00222B6D" w:rsidP="00627E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222B6D" w:rsidRPr="00B74415" w:rsidRDefault="00222B6D" w:rsidP="00627E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22B6D" w:rsidRPr="00B74415" w:rsidRDefault="00222B6D" w:rsidP="00627E22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4" w:type="dxa"/>
          </w:tcPr>
          <w:p w:rsidR="00222B6D" w:rsidRPr="00B74415" w:rsidRDefault="00222B6D" w:rsidP="00627E22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222B6D" w:rsidRPr="00B74415" w:rsidRDefault="00222B6D" w:rsidP="00627E22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222B6D" w:rsidRPr="00B74415" w:rsidRDefault="00222B6D" w:rsidP="00627E22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222B6D" w:rsidRPr="00B74415" w:rsidRDefault="00222B6D" w:rsidP="00B74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41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0" w:type="dxa"/>
          </w:tcPr>
          <w:p w:rsidR="00222B6D" w:rsidRPr="00B74415" w:rsidRDefault="00222B6D" w:rsidP="00B74415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74415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100,3</w:t>
            </w:r>
          </w:p>
        </w:tc>
        <w:tc>
          <w:tcPr>
            <w:tcW w:w="990" w:type="dxa"/>
          </w:tcPr>
          <w:p w:rsidR="00222B6D" w:rsidRPr="00B74415" w:rsidRDefault="00222B6D" w:rsidP="00B74415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74415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7" w:type="dxa"/>
            <w:vMerge/>
          </w:tcPr>
          <w:p w:rsidR="00222B6D" w:rsidRPr="00B74415" w:rsidRDefault="00222B6D" w:rsidP="00627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222B6D" w:rsidRPr="00B74415" w:rsidRDefault="00222B6D" w:rsidP="00627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222B6D" w:rsidRPr="00B74415" w:rsidRDefault="00222B6D" w:rsidP="00627E22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222B6D" w:rsidRPr="00DC36E1">
        <w:trPr>
          <w:trHeight w:val="546"/>
        </w:trPr>
        <w:tc>
          <w:tcPr>
            <w:tcW w:w="434" w:type="dxa"/>
            <w:gridSpan w:val="2"/>
            <w:vMerge/>
          </w:tcPr>
          <w:p w:rsidR="00222B6D" w:rsidRPr="00627E22" w:rsidRDefault="00222B6D" w:rsidP="00627E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</w:tcPr>
          <w:p w:rsidR="00222B6D" w:rsidRPr="00B74415" w:rsidRDefault="00222B6D" w:rsidP="00627E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41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222B6D" w:rsidRPr="00B74415" w:rsidRDefault="00222B6D" w:rsidP="00627E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 w:val="restart"/>
          </w:tcPr>
          <w:p w:rsidR="00222B6D" w:rsidRPr="00B74415" w:rsidRDefault="00222B6D" w:rsidP="00627E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22B6D" w:rsidRPr="00B74415" w:rsidRDefault="00222B6D" w:rsidP="00627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415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654" w:type="dxa"/>
          </w:tcPr>
          <w:p w:rsidR="00222B6D" w:rsidRPr="00B74415" w:rsidRDefault="00222B6D" w:rsidP="0062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415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индивидуальная</w:t>
            </w:r>
          </w:p>
        </w:tc>
        <w:tc>
          <w:tcPr>
            <w:tcW w:w="994" w:type="dxa"/>
            <w:vAlign w:val="center"/>
          </w:tcPr>
          <w:p w:rsidR="00222B6D" w:rsidRPr="00B74415" w:rsidRDefault="00222B6D" w:rsidP="0062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415">
              <w:rPr>
                <w:rFonts w:ascii="Times New Roman" w:hAnsi="Times New Roman" w:cs="Times New Roman"/>
                <w:sz w:val="24"/>
                <w:szCs w:val="24"/>
              </w:rPr>
              <w:t>676,0</w:t>
            </w:r>
          </w:p>
        </w:tc>
        <w:tc>
          <w:tcPr>
            <w:tcW w:w="994" w:type="dxa"/>
            <w:vAlign w:val="center"/>
          </w:tcPr>
          <w:p w:rsidR="00222B6D" w:rsidRPr="00B74415" w:rsidRDefault="00222B6D" w:rsidP="0062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415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222B6D" w:rsidRPr="00B74415" w:rsidRDefault="00222B6D" w:rsidP="00627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222B6D" w:rsidRPr="00B74415" w:rsidRDefault="00222B6D" w:rsidP="00627E22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222B6D" w:rsidRPr="00B74415" w:rsidRDefault="00222B6D" w:rsidP="00627E22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222B6D" w:rsidRPr="00B74415" w:rsidRDefault="00222B6D" w:rsidP="00627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222B6D" w:rsidRPr="00B74415" w:rsidRDefault="00222B6D" w:rsidP="00627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709984,16</w:t>
            </w:r>
          </w:p>
        </w:tc>
        <w:tc>
          <w:tcPr>
            <w:tcW w:w="1430" w:type="dxa"/>
            <w:vMerge w:val="restart"/>
          </w:tcPr>
          <w:p w:rsidR="00222B6D" w:rsidRPr="00B74415" w:rsidRDefault="00222B6D" w:rsidP="00627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DC36E1">
        <w:trPr>
          <w:trHeight w:val="546"/>
        </w:trPr>
        <w:tc>
          <w:tcPr>
            <w:tcW w:w="434" w:type="dxa"/>
            <w:gridSpan w:val="2"/>
            <w:vMerge/>
          </w:tcPr>
          <w:p w:rsidR="00222B6D" w:rsidRPr="00627E22" w:rsidRDefault="00222B6D" w:rsidP="00627E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222B6D" w:rsidRPr="00B74415" w:rsidRDefault="00222B6D" w:rsidP="00627E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222B6D" w:rsidRPr="00B74415" w:rsidRDefault="00222B6D" w:rsidP="00627E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22B6D" w:rsidRPr="00B74415" w:rsidRDefault="00222B6D" w:rsidP="00627E22">
            <w:pPr>
              <w:spacing w:after="0" w:line="240" w:lineRule="auto"/>
              <w:ind w:right="-151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74415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Жилой дом </w:t>
            </w:r>
          </w:p>
        </w:tc>
        <w:tc>
          <w:tcPr>
            <w:tcW w:w="1654" w:type="dxa"/>
          </w:tcPr>
          <w:p w:rsidR="00222B6D" w:rsidRPr="00B74415" w:rsidRDefault="00222B6D" w:rsidP="00627E22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74415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индивидуальная</w:t>
            </w:r>
          </w:p>
        </w:tc>
        <w:tc>
          <w:tcPr>
            <w:tcW w:w="994" w:type="dxa"/>
          </w:tcPr>
          <w:p w:rsidR="00222B6D" w:rsidRPr="00B74415" w:rsidRDefault="00222B6D" w:rsidP="00627E22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74415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100,3</w:t>
            </w:r>
          </w:p>
        </w:tc>
        <w:tc>
          <w:tcPr>
            <w:tcW w:w="994" w:type="dxa"/>
          </w:tcPr>
          <w:p w:rsidR="00222B6D" w:rsidRPr="00B74415" w:rsidRDefault="00222B6D" w:rsidP="00627E22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74415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222B6D" w:rsidRPr="00B74415" w:rsidRDefault="00222B6D" w:rsidP="00627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222B6D" w:rsidRPr="00B74415" w:rsidRDefault="00222B6D" w:rsidP="00627E22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222B6D" w:rsidRPr="00B74415" w:rsidRDefault="00222B6D" w:rsidP="00627E22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22B6D" w:rsidRPr="00B74415" w:rsidRDefault="00222B6D" w:rsidP="00627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222B6D" w:rsidRPr="00B74415" w:rsidRDefault="00222B6D" w:rsidP="00627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222B6D" w:rsidRPr="00B74415" w:rsidRDefault="00222B6D" w:rsidP="00627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DC36E1">
        <w:trPr>
          <w:trHeight w:val="546"/>
        </w:trPr>
        <w:tc>
          <w:tcPr>
            <w:tcW w:w="434" w:type="dxa"/>
            <w:gridSpan w:val="2"/>
            <w:vMerge/>
          </w:tcPr>
          <w:p w:rsidR="00222B6D" w:rsidRPr="00627E22" w:rsidRDefault="00222B6D" w:rsidP="00627E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222B6D" w:rsidRPr="00B74415" w:rsidRDefault="00222B6D" w:rsidP="00627E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222B6D" w:rsidRPr="00B74415" w:rsidRDefault="00222B6D" w:rsidP="00627E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22B6D" w:rsidRPr="00B74415" w:rsidRDefault="00222B6D" w:rsidP="00627E22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41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54" w:type="dxa"/>
          </w:tcPr>
          <w:p w:rsidR="00222B6D" w:rsidRPr="00B74415" w:rsidRDefault="00222B6D" w:rsidP="00627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B74415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4" w:type="dxa"/>
          </w:tcPr>
          <w:p w:rsidR="00222B6D" w:rsidRPr="00B74415" w:rsidRDefault="00222B6D" w:rsidP="00627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415">
              <w:rPr>
                <w:rFonts w:ascii="Times New Roman" w:hAnsi="Times New Roman" w:cs="Times New Roman"/>
                <w:sz w:val="24"/>
                <w:szCs w:val="24"/>
              </w:rPr>
              <w:t>25,9</w:t>
            </w:r>
          </w:p>
        </w:tc>
        <w:tc>
          <w:tcPr>
            <w:tcW w:w="994" w:type="dxa"/>
          </w:tcPr>
          <w:p w:rsidR="00222B6D" w:rsidRPr="00B74415" w:rsidRDefault="00222B6D" w:rsidP="00627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4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0" w:type="dxa"/>
            <w:gridSpan w:val="2"/>
          </w:tcPr>
          <w:p w:rsidR="00222B6D" w:rsidRPr="00B74415" w:rsidRDefault="00222B6D" w:rsidP="00627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222B6D" w:rsidRPr="00B74415" w:rsidRDefault="00222B6D" w:rsidP="00627E22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222B6D" w:rsidRPr="00B74415" w:rsidRDefault="00222B6D" w:rsidP="00627E22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22B6D" w:rsidRPr="00B74415" w:rsidRDefault="00222B6D" w:rsidP="00627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222B6D" w:rsidRPr="00B74415" w:rsidRDefault="00222B6D" w:rsidP="00627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222B6D" w:rsidRPr="00B74415" w:rsidRDefault="00222B6D" w:rsidP="00627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DC36E1">
        <w:trPr>
          <w:trHeight w:val="546"/>
        </w:trPr>
        <w:tc>
          <w:tcPr>
            <w:tcW w:w="434" w:type="dxa"/>
            <w:gridSpan w:val="2"/>
            <w:vMerge w:val="restart"/>
          </w:tcPr>
          <w:p w:rsidR="00222B6D" w:rsidRPr="00347221" w:rsidRDefault="00222B6D" w:rsidP="0034722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22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208" w:type="dxa"/>
          </w:tcPr>
          <w:p w:rsidR="00222B6D" w:rsidRPr="003B1A3F" w:rsidRDefault="00222B6D" w:rsidP="00347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F">
              <w:rPr>
                <w:rFonts w:ascii="Times New Roman" w:hAnsi="Times New Roman" w:cs="Times New Roman"/>
                <w:sz w:val="24"/>
                <w:szCs w:val="24"/>
              </w:rPr>
              <w:t>Смеловс</w:t>
            </w:r>
          </w:p>
          <w:p w:rsidR="00222B6D" w:rsidRPr="003B1A3F" w:rsidRDefault="00222B6D" w:rsidP="00347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F">
              <w:rPr>
                <w:rFonts w:ascii="Times New Roman" w:hAnsi="Times New Roman" w:cs="Times New Roman"/>
                <w:sz w:val="24"/>
                <w:szCs w:val="24"/>
              </w:rPr>
              <w:t>кая О.Ю.</w:t>
            </w:r>
          </w:p>
        </w:tc>
        <w:tc>
          <w:tcPr>
            <w:tcW w:w="1216" w:type="dxa"/>
            <w:gridSpan w:val="2"/>
          </w:tcPr>
          <w:p w:rsidR="00222B6D" w:rsidRPr="003B1A3F" w:rsidRDefault="00222B6D" w:rsidP="00347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F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</w:p>
          <w:p w:rsidR="00222B6D" w:rsidRPr="003B1A3F" w:rsidRDefault="00222B6D" w:rsidP="00347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F">
              <w:rPr>
                <w:rFonts w:ascii="Times New Roman" w:hAnsi="Times New Roman" w:cs="Times New Roman"/>
                <w:sz w:val="24"/>
                <w:szCs w:val="24"/>
              </w:rPr>
              <w:t>комитета экономики в сфере закупок</w:t>
            </w:r>
          </w:p>
        </w:tc>
        <w:tc>
          <w:tcPr>
            <w:tcW w:w="1311" w:type="dxa"/>
          </w:tcPr>
          <w:p w:rsidR="00222B6D" w:rsidRPr="003B1A3F" w:rsidRDefault="00222B6D" w:rsidP="00347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F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</w:t>
            </w:r>
          </w:p>
        </w:tc>
        <w:tc>
          <w:tcPr>
            <w:tcW w:w="1654" w:type="dxa"/>
          </w:tcPr>
          <w:p w:rsidR="00222B6D" w:rsidRPr="003B1A3F" w:rsidRDefault="00222B6D" w:rsidP="00347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F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994" w:type="dxa"/>
          </w:tcPr>
          <w:p w:rsidR="00222B6D" w:rsidRPr="003B1A3F" w:rsidRDefault="00222B6D" w:rsidP="003B1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994" w:type="dxa"/>
          </w:tcPr>
          <w:p w:rsidR="00222B6D" w:rsidRPr="003B1A3F" w:rsidRDefault="00222B6D" w:rsidP="003B1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0" w:type="dxa"/>
            <w:gridSpan w:val="2"/>
          </w:tcPr>
          <w:p w:rsidR="00222B6D" w:rsidRPr="003B1A3F" w:rsidRDefault="00222B6D" w:rsidP="003B1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0" w:type="dxa"/>
          </w:tcPr>
          <w:p w:rsidR="00222B6D" w:rsidRPr="003B1A3F" w:rsidRDefault="00222B6D" w:rsidP="003B1A3F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B1A3F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48,7</w:t>
            </w:r>
          </w:p>
        </w:tc>
        <w:tc>
          <w:tcPr>
            <w:tcW w:w="990" w:type="dxa"/>
          </w:tcPr>
          <w:p w:rsidR="00222B6D" w:rsidRPr="003B1A3F" w:rsidRDefault="00222B6D" w:rsidP="003B1A3F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B1A3F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537" w:type="dxa"/>
          </w:tcPr>
          <w:p w:rsidR="00222B6D" w:rsidRPr="003B1A3F" w:rsidRDefault="00222B6D" w:rsidP="003B1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222B6D" w:rsidRPr="003B1A3F" w:rsidRDefault="00222B6D" w:rsidP="003B1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329674,76</w:t>
            </w:r>
          </w:p>
        </w:tc>
        <w:tc>
          <w:tcPr>
            <w:tcW w:w="1430" w:type="dxa"/>
          </w:tcPr>
          <w:p w:rsidR="00222B6D" w:rsidRPr="003B1A3F" w:rsidRDefault="00222B6D" w:rsidP="003B1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DC36E1">
        <w:trPr>
          <w:trHeight w:val="1189"/>
        </w:trPr>
        <w:tc>
          <w:tcPr>
            <w:tcW w:w="434" w:type="dxa"/>
            <w:gridSpan w:val="2"/>
            <w:vMerge/>
          </w:tcPr>
          <w:p w:rsidR="00222B6D" w:rsidRPr="00347221" w:rsidRDefault="00222B6D" w:rsidP="0034722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222B6D" w:rsidRPr="003B1A3F" w:rsidRDefault="00222B6D" w:rsidP="00347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222B6D" w:rsidRPr="003B1A3F" w:rsidRDefault="00222B6D" w:rsidP="00347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</w:tcPr>
          <w:p w:rsidR="00222B6D" w:rsidRPr="003B1A3F" w:rsidRDefault="00222B6D" w:rsidP="00347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22B6D" w:rsidRPr="003B1A3F" w:rsidRDefault="00222B6D" w:rsidP="003B1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222B6D" w:rsidRPr="003B1A3F" w:rsidRDefault="00222B6D" w:rsidP="003B1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222B6D" w:rsidRPr="003B1A3F" w:rsidRDefault="00222B6D" w:rsidP="003B1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222B6D" w:rsidRPr="003B1A3F" w:rsidRDefault="00222B6D" w:rsidP="003B1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222B6D" w:rsidRPr="003B1A3F" w:rsidRDefault="00222B6D" w:rsidP="003B1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0" w:type="dxa"/>
          </w:tcPr>
          <w:p w:rsidR="00222B6D" w:rsidRPr="003B1A3F" w:rsidRDefault="00222B6D" w:rsidP="003B1A3F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B1A3F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48,7</w:t>
            </w:r>
          </w:p>
        </w:tc>
        <w:tc>
          <w:tcPr>
            <w:tcW w:w="990" w:type="dxa"/>
          </w:tcPr>
          <w:p w:rsidR="00222B6D" w:rsidRPr="003B1A3F" w:rsidRDefault="00222B6D" w:rsidP="003B1A3F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B1A3F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537" w:type="dxa"/>
          </w:tcPr>
          <w:p w:rsidR="00222B6D" w:rsidRPr="003B1A3F" w:rsidRDefault="00222B6D" w:rsidP="00F32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F">
              <w:rPr>
                <w:rFonts w:ascii="Times New Roman" w:hAnsi="Times New Roman" w:cs="Times New Roman"/>
                <w:sz w:val="24"/>
                <w:szCs w:val="24"/>
              </w:rPr>
              <w:t xml:space="preserve"> втомобиль легковой</w:t>
            </w:r>
          </w:p>
          <w:p w:rsidR="00222B6D" w:rsidRPr="003B1A3F" w:rsidRDefault="00222B6D" w:rsidP="00F32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Camru </w:t>
            </w:r>
          </w:p>
          <w:p w:rsidR="00222B6D" w:rsidRPr="003B1A3F" w:rsidRDefault="00222B6D" w:rsidP="00F32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222B6D" w:rsidRPr="003B1A3F" w:rsidRDefault="00222B6D" w:rsidP="003B1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1919479,84</w:t>
            </w:r>
          </w:p>
        </w:tc>
        <w:tc>
          <w:tcPr>
            <w:tcW w:w="1430" w:type="dxa"/>
          </w:tcPr>
          <w:p w:rsidR="00222B6D" w:rsidRPr="003B1A3F" w:rsidRDefault="00222B6D" w:rsidP="00347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DC36E1">
        <w:trPr>
          <w:trHeight w:val="546"/>
        </w:trPr>
        <w:tc>
          <w:tcPr>
            <w:tcW w:w="434" w:type="dxa"/>
            <w:gridSpan w:val="2"/>
            <w:vMerge/>
          </w:tcPr>
          <w:p w:rsidR="00222B6D" w:rsidRPr="00347221" w:rsidRDefault="00222B6D" w:rsidP="0034722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222B6D" w:rsidRPr="003B1A3F" w:rsidRDefault="00222B6D" w:rsidP="00347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F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16" w:type="dxa"/>
            <w:gridSpan w:val="2"/>
          </w:tcPr>
          <w:p w:rsidR="00222B6D" w:rsidRPr="003B1A3F" w:rsidRDefault="00222B6D" w:rsidP="00347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22B6D" w:rsidRPr="003B1A3F" w:rsidRDefault="00222B6D" w:rsidP="003B1A3F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4" w:type="dxa"/>
          </w:tcPr>
          <w:p w:rsidR="00222B6D" w:rsidRPr="003B1A3F" w:rsidRDefault="00222B6D" w:rsidP="003B1A3F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</w:tcPr>
          <w:p w:rsidR="00222B6D" w:rsidRPr="003B1A3F" w:rsidRDefault="00222B6D" w:rsidP="003B1A3F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</w:tcPr>
          <w:p w:rsidR="00222B6D" w:rsidRPr="003B1A3F" w:rsidRDefault="00222B6D" w:rsidP="003B1A3F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222B6D" w:rsidRPr="003B1A3F" w:rsidRDefault="00222B6D" w:rsidP="003B1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0" w:type="dxa"/>
          </w:tcPr>
          <w:p w:rsidR="00222B6D" w:rsidRPr="003B1A3F" w:rsidRDefault="00222B6D" w:rsidP="003B1A3F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B1A3F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48,7</w:t>
            </w:r>
          </w:p>
        </w:tc>
        <w:tc>
          <w:tcPr>
            <w:tcW w:w="990" w:type="dxa"/>
          </w:tcPr>
          <w:p w:rsidR="00222B6D" w:rsidRPr="003B1A3F" w:rsidRDefault="00222B6D" w:rsidP="003B1A3F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B1A3F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537" w:type="dxa"/>
          </w:tcPr>
          <w:p w:rsidR="00222B6D" w:rsidRPr="003B1A3F" w:rsidRDefault="00222B6D" w:rsidP="003B1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222B6D" w:rsidRPr="003B1A3F" w:rsidRDefault="00222B6D" w:rsidP="003B1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222B6D" w:rsidRPr="003B1A3F" w:rsidRDefault="00222B6D" w:rsidP="00347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DC36E1">
        <w:trPr>
          <w:trHeight w:val="293"/>
        </w:trPr>
        <w:tc>
          <w:tcPr>
            <w:tcW w:w="434" w:type="dxa"/>
            <w:gridSpan w:val="2"/>
            <w:vMerge w:val="restart"/>
          </w:tcPr>
          <w:p w:rsidR="00222B6D" w:rsidRPr="000D2123" w:rsidRDefault="00222B6D" w:rsidP="00F96AB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208" w:type="dxa"/>
            <w:vMerge w:val="restart"/>
          </w:tcPr>
          <w:p w:rsidR="00222B6D" w:rsidRPr="009E34F1" w:rsidRDefault="00222B6D" w:rsidP="00F96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4F1">
              <w:rPr>
                <w:rFonts w:ascii="Times New Roman" w:hAnsi="Times New Roman" w:cs="Times New Roman"/>
                <w:sz w:val="24"/>
                <w:szCs w:val="24"/>
              </w:rPr>
              <w:t xml:space="preserve">Миронова Н.Ю. </w:t>
            </w:r>
          </w:p>
        </w:tc>
        <w:tc>
          <w:tcPr>
            <w:tcW w:w="1216" w:type="dxa"/>
            <w:gridSpan w:val="2"/>
            <w:vMerge w:val="restart"/>
          </w:tcPr>
          <w:p w:rsidR="00222B6D" w:rsidRPr="009E34F1" w:rsidRDefault="00222B6D" w:rsidP="009E34F1">
            <w:pPr>
              <w:spacing w:after="0" w:line="240" w:lineRule="auto"/>
              <w:ind w:left="-102" w:right="-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4F1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</w:p>
          <w:p w:rsidR="00222B6D" w:rsidRPr="009E34F1" w:rsidRDefault="00222B6D" w:rsidP="009E34F1">
            <w:pPr>
              <w:spacing w:after="0" w:line="240" w:lineRule="auto"/>
              <w:ind w:left="-102" w:right="-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4F1">
              <w:rPr>
                <w:rFonts w:ascii="Times New Roman" w:hAnsi="Times New Roman" w:cs="Times New Roman"/>
                <w:sz w:val="24"/>
                <w:szCs w:val="24"/>
              </w:rPr>
              <w:t>комитета экономики в сфере закупок (находится в декретном отпуске)</w:t>
            </w:r>
          </w:p>
        </w:tc>
        <w:tc>
          <w:tcPr>
            <w:tcW w:w="1311" w:type="dxa"/>
          </w:tcPr>
          <w:p w:rsidR="00222B6D" w:rsidRPr="009E34F1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654" w:type="dxa"/>
          </w:tcPr>
          <w:p w:rsidR="00222B6D" w:rsidRPr="009E34F1" w:rsidRDefault="00222B6D" w:rsidP="00F96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94" w:type="dxa"/>
          </w:tcPr>
          <w:p w:rsidR="00222B6D" w:rsidRPr="009E34F1" w:rsidRDefault="00222B6D" w:rsidP="009E34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1101,0</w:t>
            </w:r>
          </w:p>
        </w:tc>
        <w:tc>
          <w:tcPr>
            <w:tcW w:w="994" w:type="dxa"/>
          </w:tcPr>
          <w:p w:rsidR="00222B6D" w:rsidRPr="009E34F1" w:rsidRDefault="00222B6D" w:rsidP="009E34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0" w:type="dxa"/>
            <w:gridSpan w:val="2"/>
          </w:tcPr>
          <w:p w:rsidR="00222B6D" w:rsidRPr="009E34F1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770" w:type="dxa"/>
          </w:tcPr>
          <w:p w:rsidR="00222B6D" w:rsidRPr="009E34F1" w:rsidRDefault="00222B6D" w:rsidP="009E34F1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1079,0</w:t>
            </w:r>
          </w:p>
        </w:tc>
        <w:tc>
          <w:tcPr>
            <w:tcW w:w="990" w:type="dxa"/>
          </w:tcPr>
          <w:p w:rsidR="00222B6D" w:rsidRPr="009E34F1" w:rsidRDefault="00222B6D" w:rsidP="009E34F1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7" w:type="dxa"/>
            <w:vMerge w:val="restart"/>
          </w:tcPr>
          <w:p w:rsidR="00222B6D" w:rsidRPr="009E34F1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Fusion</w:t>
            </w:r>
          </w:p>
        </w:tc>
        <w:tc>
          <w:tcPr>
            <w:tcW w:w="1213" w:type="dxa"/>
            <w:vMerge w:val="restart"/>
          </w:tcPr>
          <w:p w:rsidR="00222B6D" w:rsidRPr="009E34F1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4F1">
              <w:rPr>
                <w:rFonts w:ascii="Times New Roman" w:hAnsi="Times New Roman" w:cs="Times New Roman"/>
                <w:sz w:val="24"/>
                <w:szCs w:val="24"/>
              </w:rPr>
              <w:t>1295604,61</w:t>
            </w:r>
          </w:p>
        </w:tc>
        <w:tc>
          <w:tcPr>
            <w:tcW w:w="1430" w:type="dxa"/>
            <w:vMerge w:val="restart"/>
          </w:tcPr>
          <w:p w:rsidR="00222B6D" w:rsidRPr="009E34F1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DC36E1">
        <w:trPr>
          <w:trHeight w:val="293"/>
        </w:trPr>
        <w:tc>
          <w:tcPr>
            <w:tcW w:w="434" w:type="dxa"/>
            <w:gridSpan w:val="2"/>
            <w:vMerge/>
          </w:tcPr>
          <w:p w:rsidR="00222B6D" w:rsidRPr="000D2123" w:rsidRDefault="00222B6D" w:rsidP="00F96AB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222B6D" w:rsidRPr="009E34F1" w:rsidRDefault="00222B6D" w:rsidP="00F96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222B6D" w:rsidRPr="009E34F1" w:rsidRDefault="00222B6D" w:rsidP="00F96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22B6D" w:rsidRPr="009E34F1" w:rsidRDefault="00222B6D" w:rsidP="00E32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654" w:type="dxa"/>
          </w:tcPr>
          <w:p w:rsidR="00222B6D" w:rsidRPr="009E34F1" w:rsidRDefault="00222B6D" w:rsidP="00E32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94" w:type="dxa"/>
          </w:tcPr>
          <w:p w:rsidR="00222B6D" w:rsidRPr="009E34F1" w:rsidRDefault="00222B6D" w:rsidP="00E32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41297,0</w:t>
            </w:r>
          </w:p>
        </w:tc>
        <w:tc>
          <w:tcPr>
            <w:tcW w:w="994" w:type="dxa"/>
          </w:tcPr>
          <w:p w:rsidR="00222B6D" w:rsidRPr="009E34F1" w:rsidRDefault="00222B6D" w:rsidP="00E32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0" w:type="dxa"/>
            <w:gridSpan w:val="2"/>
          </w:tcPr>
          <w:p w:rsidR="00222B6D" w:rsidRPr="009E34F1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770" w:type="dxa"/>
          </w:tcPr>
          <w:p w:rsidR="00222B6D" w:rsidRPr="009E34F1" w:rsidRDefault="00222B6D" w:rsidP="009E34F1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107,9</w:t>
            </w:r>
          </w:p>
        </w:tc>
        <w:tc>
          <w:tcPr>
            <w:tcW w:w="990" w:type="dxa"/>
          </w:tcPr>
          <w:p w:rsidR="00222B6D" w:rsidRPr="009E34F1" w:rsidRDefault="00222B6D" w:rsidP="009E34F1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7" w:type="dxa"/>
            <w:vMerge/>
          </w:tcPr>
          <w:p w:rsidR="00222B6D" w:rsidRPr="009E34F1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222B6D" w:rsidRPr="009E34F1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222B6D" w:rsidRPr="009E34F1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DC36E1">
        <w:trPr>
          <w:trHeight w:val="293"/>
        </w:trPr>
        <w:tc>
          <w:tcPr>
            <w:tcW w:w="434" w:type="dxa"/>
            <w:gridSpan w:val="2"/>
            <w:vMerge/>
          </w:tcPr>
          <w:p w:rsidR="00222B6D" w:rsidRPr="000D2123" w:rsidRDefault="00222B6D" w:rsidP="00F96AB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</w:tcPr>
          <w:p w:rsidR="00222B6D" w:rsidRPr="009E34F1" w:rsidRDefault="00222B6D" w:rsidP="00F96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16" w:type="dxa"/>
            <w:gridSpan w:val="2"/>
            <w:vMerge w:val="restart"/>
          </w:tcPr>
          <w:p w:rsidR="00222B6D" w:rsidRPr="009E34F1" w:rsidRDefault="00222B6D" w:rsidP="00F96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22B6D" w:rsidRPr="009E34F1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654" w:type="dxa"/>
          </w:tcPr>
          <w:p w:rsidR="00222B6D" w:rsidRPr="009E34F1" w:rsidRDefault="00222B6D" w:rsidP="00F96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4" w:type="dxa"/>
          </w:tcPr>
          <w:p w:rsidR="00222B6D" w:rsidRPr="009E34F1" w:rsidRDefault="00222B6D" w:rsidP="006A33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1079,0</w:t>
            </w:r>
          </w:p>
        </w:tc>
        <w:tc>
          <w:tcPr>
            <w:tcW w:w="994" w:type="dxa"/>
          </w:tcPr>
          <w:p w:rsidR="00222B6D" w:rsidRPr="009E34F1" w:rsidRDefault="00222B6D" w:rsidP="006A33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0" w:type="dxa"/>
            <w:gridSpan w:val="2"/>
          </w:tcPr>
          <w:p w:rsidR="00222B6D" w:rsidRPr="009E34F1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222B6D" w:rsidRPr="009E34F1" w:rsidRDefault="00222B6D" w:rsidP="00F96AB5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222B6D" w:rsidRPr="009E34F1" w:rsidRDefault="00222B6D" w:rsidP="00F96AB5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222B6D" w:rsidRPr="009E34F1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222B6D" w:rsidRPr="009E34F1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3690804,56</w:t>
            </w:r>
          </w:p>
        </w:tc>
        <w:tc>
          <w:tcPr>
            <w:tcW w:w="1430" w:type="dxa"/>
            <w:vMerge w:val="restart"/>
          </w:tcPr>
          <w:p w:rsidR="00222B6D" w:rsidRPr="009E34F1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DC36E1">
        <w:trPr>
          <w:trHeight w:val="293"/>
        </w:trPr>
        <w:tc>
          <w:tcPr>
            <w:tcW w:w="434" w:type="dxa"/>
            <w:gridSpan w:val="2"/>
            <w:vMerge/>
          </w:tcPr>
          <w:p w:rsidR="00222B6D" w:rsidRPr="000D2123" w:rsidRDefault="00222B6D" w:rsidP="00F96AB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222B6D" w:rsidRPr="009E34F1" w:rsidRDefault="00222B6D" w:rsidP="00F96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222B6D" w:rsidRPr="009E34F1" w:rsidRDefault="00222B6D" w:rsidP="00F96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22B6D" w:rsidRPr="009E34F1" w:rsidRDefault="00222B6D" w:rsidP="00E32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654" w:type="dxa"/>
          </w:tcPr>
          <w:p w:rsidR="00222B6D" w:rsidRPr="009E34F1" w:rsidRDefault="00222B6D" w:rsidP="00E32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4" w:type="dxa"/>
          </w:tcPr>
          <w:p w:rsidR="00222B6D" w:rsidRPr="009E34F1" w:rsidRDefault="00222B6D" w:rsidP="00E32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1183,0</w:t>
            </w:r>
          </w:p>
        </w:tc>
        <w:tc>
          <w:tcPr>
            <w:tcW w:w="994" w:type="dxa"/>
          </w:tcPr>
          <w:p w:rsidR="00222B6D" w:rsidRPr="009E34F1" w:rsidRDefault="00222B6D" w:rsidP="00E32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0" w:type="dxa"/>
            <w:gridSpan w:val="2"/>
          </w:tcPr>
          <w:p w:rsidR="00222B6D" w:rsidRPr="009E34F1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222B6D" w:rsidRPr="009E34F1" w:rsidRDefault="00222B6D" w:rsidP="00F96AB5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222B6D" w:rsidRPr="009E34F1" w:rsidRDefault="00222B6D" w:rsidP="00F96AB5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22B6D" w:rsidRPr="009E34F1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222B6D" w:rsidRPr="009E34F1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222B6D" w:rsidRPr="009E34F1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DC36E1">
        <w:trPr>
          <w:trHeight w:val="293"/>
        </w:trPr>
        <w:tc>
          <w:tcPr>
            <w:tcW w:w="434" w:type="dxa"/>
            <w:gridSpan w:val="2"/>
            <w:vMerge/>
          </w:tcPr>
          <w:p w:rsidR="00222B6D" w:rsidRPr="000D2123" w:rsidRDefault="00222B6D" w:rsidP="00F96AB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222B6D" w:rsidRPr="009E34F1" w:rsidRDefault="00222B6D" w:rsidP="00F96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222B6D" w:rsidRPr="009E34F1" w:rsidRDefault="00222B6D" w:rsidP="00F96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22B6D" w:rsidRPr="009E34F1" w:rsidRDefault="00222B6D" w:rsidP="00E32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654" w:type="dxa"/>
          </w:tcPr>
          <w:p w:rsidR="00222B6D" w:rsidRPr="009E34F1" w:rsidRDefault="00222B6D" w:rsidP="00E32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 1/2</w:t>
            </w:r>
          </w:p>
        </w:tc>
        <w:tc>
          <w:tcPr>
            <w:tcW w:w="994" w:type="dxa"/>
          </w:tcPr>
          <w:p w:rsidR="00222B6D" w:rsidRPr="009E34F1" w:rsidRDefault="00222B6D" w:rsidP="00E32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1101,0</w:t>
            </w:r>
          </w:p>
        </w:tc>
        <w:tc>
          <w:tcPr>
            <w:tcW w:w="994" w:type="dxa"/>
          </w:tcPr>
          <w:p w:rsidR="00222B6D" w:rsidRPr="009E34F1" w:rsidRDefault="00222B6D" w:rsidP="00E32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0" w:type="dxa"/>
            <w:gridSpan w:val="2"/>
          </w:tcPr>
          <w:p w:rsidR="00222B6D" w:rsidRPr="009E34F1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222B6D" w:rsidRPr="009E34F1" w:rsidRDefault="00222B6D" w:rsidP="00F96AB5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222B6D" w:rsidRPr="009E34F1" w:rsidRDefault="00222B6D" w:rsidP="00F96AB5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22B6D" w:rsidRPr="009E34F1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222B6D" w:rsidRPr="009E34F1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222B6D" w:rsidRPr="009E34F1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DC36E1">
        <w:trPr>
          <w:trHeight w:val="293"/>
        </w:trPr>
        <w:tc>
          <w:tcPr>
            <w:tcW w:w="434" w:type="dxa"/>
            <w:gridSpan w:val="2"/>
            <w:vMerge/>
          </w:tcPr>
          <w:p w:rsidR="00222B6D" w:rsidRPr="000D2123" w:rsidRDefault="00222B6D" w:rsidP="00F96AB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222B6D" w:rsidRPr="009E34F1" w:rsidRDefault="00222B6D" w:rsidP="00F96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222B6D" w:rsidRPr="009E34F1" w:rsidRDefault="00222B6D" w:rsidP="00F96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22B6D" w:rsidRPr="009E34F1" w:rsidRDefault="00222B6D" w:rsidP="00E32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654" w:type="dxa"/>
          </w:tcPr>
          <w:p w:rsidR="00222B6D" w:rsidRPr="009E34F1" w:rsidRDefault="00222B6D" w:rsidP="00E32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94" w:type="dxa"/>
          </w:tcPr>
          <w:p w:rsidR="00222B6D" w:rsidRPr="009E34F1" w:rsidRDefault="00222B6D" w:rsidP="00E32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41297,0</w:t>
            </w:r>
          </w:p>
        </w:tc>
        <w:tc>
          <w:tcPr>
            <w:tcW w:w="994" w:type="dxa"/>
          </w:tcPr>
          <w:p w:rsidR="00222B6D" w:rsidRPr="009E34F1" w:rsidRDefault="00222B6D" w:rsidP="00E32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0" w:type="dxa"/>
            <w:gridSpan w:val="2"/>
          </w:tcPr>
          <w:p w:rsidR="00222B6D" w:rsidRPr="009E34F1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222B6D" w:rsidRPr="009E34F1" w:rsidRDefault="00222B6D" w:rsidP="00F96AB5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222B6D" w:rsidRPr="009E34F1" w:rsidRDefault="00222B6D" w:rsidP="00F96AB5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22B6D" w:rsidRPr="009E34F1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222B6D" w:rsidRPr="009E34F1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222B6D" w:rsidRPr="009E34F1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DC36E1">
        <w:trPr>
          <w:trHeight w:val="293"/>
        </w:trPr>
        <w:tc>
          <w:tcPr>
            <w:tcW w:w="434" w:type="dxa"/>
            <w:gridSpan w:val="2"/>
            <w:vMerge/>
          </w:tcPr>
          <w:p w:rsidR="00222B6D" w:rsidRPr="000D2123" w:rsidRDefault="00222B6D" w:rsidP="00F96AB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222B6D" w:rsidRPr="009E34F1" w:rsidRDefault="00222B6D" w:rsidP="00F96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222B6D" w:rsidRPr="009E34F1" w:rsidRDefault="00222B6D" w:rsidP="00F96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22B6D" w:rsidRPr="009E34F1" w:rsidRDefault="00222B6D" w:rsidP="006A33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654" w:type="dxa"/>
          </w:tcPr>
          <w:p w:rsidR="00222B6D" w:rsidRPr="009E34F1" w:rsidRDefault="00222B6D" w:rsidP="00F96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4" w:type="dxa"/>
            <w:vAlign w:val="center"/>
          </w:tcPr>
          <w:p w:rsidR="00222B6D" w:rsidRPr="009E34F1" w:rsidRDefault="00222B6D" w:rsidP="00F96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107,8</w:t>
            </w:r>
          </w:p>
        </w:tc>
        <w:tc>
          <w:tcPr>
            <w:tcW w:w="994" w:type="dxa"/>
            <w:vAlign w:val="center"/>
          </w:tcPr>
          <w:p w:rsidR="00222B6D" w:rsidRPr="009E34F1" w:rsidRDefault="00222B6D" w:rsidP="00F96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0" w:type="dxa"/>
            <w:gridSpan w:val="2"/>
          </w:tcPr>
          <w:p w:rsidR="00222B6D" w:rsidRPr="009E34F1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222B6D" w:rsidRPr="009E34F1" w:rsidRDefault="00222B6D" w:rsidP="00F96AB5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222B6D" w:rsidRPr="009E34F1" w:rsidRDefault="00222B6D" w:rsidP="00F96AB5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22B6D" w:rsidRPr="009E34F1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222B6D" w:rsidRPr="009E34F1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222B6D" w:rsidRPr="009E34F1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DC36E1">
        <w:trPr>
          <w:trHeight w:val="293"/>
        </w:trPr>
        <w:tc>
          <w:tcPr>
            <w:tcW w:w="434" w:type="dxa"/>
            <w:gridSpan w:val="2"/>
            <w:vMerge/>
          </w:tcPr>
          <w:p w:rsidR="00222B6D" w:rsidRPr="000D2123" w:rsidRDefault="00222B6D" w:rsidP="00F96AB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</w:tcPr>
          <w:p w:rsidR="00222B6D" w:rsidRPr="009E34F1" w:rsidRDefault="00222B6D" w:rsidP="00F96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16" w:type="dxa"/>
            <w:gridSpan w:val="2"/>
            <w:vMerge w:val="restart"/>
          </w:tcPr>
          <w:p w:rsidR="00222B6D" w:rsidRPr="009E34F1" w:rsidRDefault="00222B6D" w:rsidP="00F96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22B6D" w:rsidRPr="009E34F1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222B6D" w:rsidRPr="009E34F1" w:rsidRDefault="00222B6D" w:rsidP="00F96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222B6D" w:rsidRPr="009E34F1" w:rsidRDefault="00222B6D" w:rsidP="00F96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222B6D" w:rsidRPr="009E34F1" w:rsidRDefault="00222B6D" w:rsidP="00F96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222B6D" w:rsidRPr="009E34F1" w:rsidRDefault="00222B6D" w:rsidP="00E32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770" w:type="dxa"/>
          </w:tcPr>
          <w:p w:rsidR="00222B6D" w:rsidRPr="009E34F1" w:rsidRDefault="00222B6D" w:rsidP="00E3233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1079,0</w:t>
            </w:r>
          </w:p>
        </w:tc>
        <w:tc>
          <w:tcPr>
            <w:tcW w:w="990" w:type="dxa"/>
          </w:tcPr>
          <w:p w:rsidR="00222B6D" w:rsidRPr="009E34F1" w:rsidRDefault="00222B6D" w:rsidP="00E3233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7" w:type="dxa"/>
            <w:vMerge w:val="restart"/>
          </w:tcPr>
          <w:p w:rsidR="00222B6D" w:rsidRPr="009E34F1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222B6D" w:rsidRPr="009E34F1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</w:tcPr>
          <w:p w:rsidR="00222B6D" w:rsidRPr="009E34F1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DC36E1">
        <w:trPr>
          <w:trHeight w:val="293"/>
        </w:trPr>
        <w:tc>
          <w:tcPr>
            <w:tcW w:w="434" w:type="dxa"/>
            <w:gridSpan w:val="2"/>
            <w:vMerge/>
          </w:tcPr>
          <w:p w:rsidR="00222B6D" w:rsidRPr="000D2123" w:rsidRDefault="00222B6D" w:rsidP="00F96AB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222B6D" w:rsidRPr="009E34F1" w:rsidRDefault="00222B6D" w:rsidP="00F96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222B6D" w:rsidRPr="009E34F1" w:rsidRDefault="00222B6D" w:rsidP="00F96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22B6D" w:rsidRPr="009E34F1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222B6D" w:rsidRPr="009E34F1" w:rsidRDefault="00222B6D" w:rsidP="00F96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222B6D" w:rsidRPr="009E34F1" w:rsidRDefault="00222B6D" w:rsidP="00F96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222B6D" w:rsidRPr="009E34F1" w:rsidRDefault="00222B6D" w:rsidP="00F96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222B6D" w:rsidRPr="009E34F1" w:rsidRDefault="00222B6D" w:rsidP="00E32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770" w:type="dxa"/>
          </w:tcPr>
          <w:p w:rsidR="00222B6D" w:rsidRPr="009E34F1" w:rsidRDefault="00222B6D" w:rsidP="00E3233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107,9</w:t>
            </w:r>
          </w:p>
        </w:tc>
        <w:tc>
          <w:tcPr>
            <w:tcW w:w="990" w:type="dxa"/>
          </w:tcPr>
          <w:p w:rsidR="00222B6D" w:rsidRPr="009E34F1" w:rsidRDefault="00222B6D" w:rsidP="00E3233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7" w:type="dxa"/>
            <w:vMerge/>
          </w:tcPr>
          <w:p w:rsidR="00222B6D" w:rsidRPr="009E34F1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222B6D" w:rsidRPr="009E34F1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222B6D" w:rsidRPr="009E34F1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DC36E1">
        <w:trPr>
          <w:trHeight w:val="293"/>
        </w:trPr>
        <w:tc>
          <w:tcPr>
            <w:tcW w:w="434" w:type="dxa"/>
            <w:gridSpan w:val="2"/>
            <w:vMerge/>
          </w:tcPr>
          <w:p w:rsidR="00222B6D" w:rsidRPr="000D2123" w:rsidRDefault="00222B6D" w:rsidP="00F96AB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</w:tcPr>
          <w:p w:rsidR="00222B6D" w:rsidRPr="009E34F1" w:rsidRDefault="00222B6D" w:rsidP="00F96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216" w:type="dxa"/>
            <w:gridSpan w:val="2"/>
            <w:vMerge w:val="restart"/>
          </w:tcPr>
          <w:p w:rsidR="00222B6D" w:rsidRPr="009E34F1" w:rsidRDefault="00222B6D" w:rsidP="00F96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22B6D" w:rsidRPr="009E34F1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222B6D" w:rsidRPr="009E34F1" w:rsidRDefault="00222B6D" w:rsidP="00F96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222B6D" w:rsidRPr="009E34F1" w:rsidRDefault="00222B6D" w:rsidP="00F96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222B6D" w:rsidRPr="009E34F1" w:rsidRDefault="00222B6D" w:rsidP="00F96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222B6D" w:rsidRPr="009E34F1" w:rsidRDefault="00222B6D" w:rsidP="00E32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770" w:type="dxa"/>
          </w:tcPr>
          <w:p w:rsidR="00222B6D" w:rsidRPr="009E34F1" w:rsidRDefault="00222B6D" w:rsidP="00E3233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1079,0</w:t>
            </w:r>
          </w:p>
        </w:tc>
        <w:tc>
          <w:tcPr>
            <w:tcW w:w="990" w:type="dxa"/>
          </w:tcPr>
          <w:p w:rsidR="00222B6D" w:rsidRPr="009E34F1" w:rsidRDefault="00222B6D" w:rsidP="00E3233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7" w:type="dxa"/>
            <w:vMerge w:val="restart"/>
          </w:tcPr>
          <w:p w:rsidR="00222B6D" w:rsidRPr="009E34F1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222B6D" w:rsidRPr="009E34F1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210,97</w:t>
            </w:r>
          </w:p>
        </w:tc>
        <w:tc>
          <w:tcPr>
            <w:tcW w:w="1430" w:type="dxa"/>
            <w:vMerge w:val="restart"/>
          </w:tcPr>
          <w:p w:rsidR="00222B6D" w:rsidRPr="009E34F1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DC36E1">
        <w:trPr>
          <w:trHeight w:val="293"/>
        </w:trPr>
        <w:tc>
          <w:tcPr>
            <w:tcW w:w="434" w:type="dxa"/>
            <w:gridSpan w:val="2"/>
            <w:vMerge/>
          </w:tcPr>
          <w:p w:rsidR="00222B6D" w:rsidRPr="000D2123" w:rsidRDefault="00222B6D" w:rsidP="00F96AB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222B6D" w:rsidRPr="009E34F1" w:rsidRDefault="00222B6D" w:rsidP="00F96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222B6D" w:rsidRPr="009E34F1" w:rsidRDefault="00222B6D" w:rsidP="00F96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22B6D" w:rsidRPr="009E34F1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222B6D" w:rsidRPr="009E34F1" w:rsidRDefault="00222B6D" w:rsidP="00F96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222B6D" w:rsidRPr="009E34F1" w:rsidRDefault="00222B6D" w:rsidP="00F96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222B6D" w:rsidRPr="009E34F1" w:rsidRDefault="00222B6D" w:rsidP="00F96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222B6D" w:rsidRPr="009E34F1" w:rsidRDefault="00222B6D" w:rsidP="00E32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770" w:type="dxa"/>
          </w:tcPr>
          <w:p w:rsidR="00222B6D" w:rsidRPr="009E34F1" w:rsidRDefault="00222B6D" w:rsidP="00E3233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107,9</w:t>
            </w:r>
          </w:p>
        </w:tc>
        <w:tc>
          <w:tcPr>
            <w:tcW w:w="990" w:type="dxa"/>
          </w:tcPr>
          <w:p w:rsidR="00222B6D" w:rsidRPr="009E34F1" w:rsidRDefault="00222B6D" w:rsidP="00E3233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7" w:type="dxa"/>
            <w:vMerge/>
          </w:tcPr>
          <w:p w:rsidR="00222B6D" w:rsidRPr="009E34F1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222B6D" w:rsidRPr="009E34F1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222B6D" w:rsidRPr="009E34F1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DC36E1">
        <w:trPr>
          <w:trHeight w:val="293"/>
        </w:trPr>
        <w:tc>
          <w:tcPr>
            <w:tcW w:w="434" w:type="dxa"/>
            <w:gridSpan w:val="2"/>
            <w:vMerge w:val="restart"/>
          </w:tcPr>
          <w:p w:rsidR="00222B6D" w:rsidRPr="000D2123" w:rsidRDefault="00222B6D" w:rsidP="00F96AB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208" w:type="dxa"/>
            <w:vMerge w:val="restart"/>
          </w:tcPr>
          <w:p w:rsidR="00222B6D" w:rsidRPr="009E34F1" w:rsidRDefault="00222B6D" w:rsidP="00F96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Давыденко О.А. </w:t>
            </w:r>
          </w:p>
        </w:tc>
        <w:tc>
          <w:tcPr>
            <w:tcW w:w="1216" w:type="dxa"/>
            <w:gridSpan w:val="2"/>
            <w:vMerge w:val="restart"/>
          </w:tcPr>
          <w:p w:rsidR="00222B6D" w:rsidRPr="009E34F1" w:rsidRDefault="00222B6D" w:rsidP="00F96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 главный бухгалтер администрации </w:t>
            </w:r>
          </w:p>
        </w:tc>
        <w:tc>
          <w:tcPr>
            <w:tcW w:w="1311" w:type="dxa"/>
          </w:tcPr>
          <w:p w:rsidR="00222B6D" w:rsidRPr="009E34F1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222B6D" w:rsidRPr="009E34F1" w:rsidRDefault="00222B6D" w:rsidP="00F96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222B6D" w:rsidRPr="009E34F1" w:rsidRDefault="00222B6D" w:rsidP="00F96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222B6D" w:rsidRPr="009E34F1" w:rsidRDefault="00222B6D" w:rsidP="00F96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222B6D" w:rsidRPr="009E34F1" w:rsidRDefault="00222B6D" w:rsidP="00114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770" w:type="dxa"/>
          </w:tcPr>
          <w:p w:rsidR="00222B6D" w:rsidRPr="009E34F1" w:rsidRDefault="00222B6D" w:rsidP="001148A4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113,5</w:t>
            </w:r>
          </w:p>
        </w:tc>
        <w:tc>
          <w:tcPr>
            <w:tcW w:w="990" w:type="dxa"/>
          </w:tcPr>
          <w:p w:rsidR="00222B6D" w:rsidRPr="009E34F1" w:rsidRDefault="00222B6D" w:rsidP="001148A4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7" w:type="dxa"/>
            <w:vMerge w:val="restart"/>
          </w:tcPr>
          <w:p w:rsidR="00222B6D" w:rsidRPr="009E34F1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ВАЗ Лада Гранта  </w:t>
            </w:r>
          </w:p>
        </w:tc>
        <w:tc>
          <w:tcPr>
            <w:tcW w:w="1213" w:type="dxa"/>
            <w:vMerge w:val="restart"/>
          </w:tcPr>
          <w:p w:rsidR="00222B6D" w:rsidRPr="009E34F1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450947,97</w:t>
            </w:r>
          </w:p>
        </w:tc>
        <w:tc>
          <w:tcPr>
            <w:tcW w:w="1430" w:type="dxa"/>
            <w:vMerge w:val="restart"/>
          </w:tcPr>
          <w:p w:rsidR="00222B6D" w:rsidRPr="009E34F1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DC36E1">
        <w:trPr>
          <w:trHeight w:val="293"/>
        </w:trPr>
        <w:tc>
          <w:tcPr>
            <w:tcW w:w="434" w:type="dxa"/>
            <w:gridSpan w:val="2"/>
            <w:vMerge/>
          </w:tcPr>
          <w:p w:rsidR="00222B6D" w:rsidRPr="000D2123" w:rsidRDefault="00222B6D" w:rsidP="00F96AB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222B6D" w:rsidRPr="009E34F1" w:rsidRDefault="00222B6D" w:rsidP="00F96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222B6D" w:rsidRPr="009E34F1" w:rsidRDefault="00222B6D" w:rsidP="00F96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22B6D" w:rsidRPr="009E34F1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222B6D" w:rsidRPr="009E34F1" w:rsidRDefault="00222B6D" w:rsidP="00F96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222B6D" w:rsidRPr="009E34F1" w:rsidRDefault="00222B6D" w:rsidP="00F96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222B6D" w:rsidRPr="009E34F1" w:rsidRDefault="00222B6D" w:rsidP="00F96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222B6D" w:rsidRPr="009E34F1" w:rsidRDefault="00222B6D" w:rsidP="00114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770" w:type="dxa"/>
          </w:tcPr>
          <w:p w:rsidR="00222B6D" w:rsidRPr="009E34F1" w:rsidRDefault="00222B6D" w:rsidP="001148A4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1101,0</w:t>
            </w:r>
          </w:p>
        </w:tc>
        <w:tc>
          <w:tcPr>
            <w:tcW w:w="990" w:type="dxa"/>
          </w:tcPr>
          <w:p w:rsidR="00222B6D" w:rsidRPr="009E34F1" w:rsidRDefault="00222B6D" w:rsidP="001148A4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7" w:type="dxa"/>
            <w:vMerge/>
          </w:tcPr>
          <w:p w:rsidR="00222B6D" w:rsidRPr="009E34F1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222B6D" w:rsidRPr="009E34F1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222B6D" w:rsidRPr="009E34F1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DC36E1">
        <w:trPr>
          <w:trHeight w:val="293"/>
        </w:trPr>
        <w:tc>
          <w:tcPr>
            <w:tcW w:w="434" w:type="dxa"/>
            <w:gridSpan w:val="2"/>
            <w:vMerge/>
          </w:tcPr>
          <w:p w:rsidR="00222B6D" w:rsidRPr="000D2123" w:rsidRDefault="00222B6D" w:rsidP="00F96AB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</w:tcPr>
          <w:p w:rsidR="00222B6D" w:rsidRPr="009E34F1" w:rsidRDefault="00222B6D" w:rsidP="00F96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16" w:type="dxa"/>
            <w:gridSpan w:val="2"/>
            <w:vMerge w:val="restart"/>
          </w:tcPr>
          <w:p w:rsidR="00222B6D" w:rsidRPr="009E34F1" w:rsidRDefault="00222B6D" w:rsidP="00F96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22B6D" w:rsidRPr="009E34F1" w:rsidRDefault="00222B6D" w:rsidP="00114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654" w:type="dxa"/>
          </w:tcPr>
          <w:p w:rsidR="00222B6D" w:rsidRPr="009E34F1" w:rsidRDefault="00222B6D" w:rsidP="00114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4" w:type="dxa"/>
          </w:tcPr>
          <w:p w:rsidR="00222B6D" w:rsidRPr="009E34F1" w:rsidRDefault="00222B6D" w:rsidP="00114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1101,0</w:t>
            </w:r>
          </w:p>
        </w:tc>
        <w:tc>
          <w:tcPr>
            <w:tcW w:w="994" w:type="dxa"/>
          </w:tcPr>
          <w:p w:rsidR="00222B6D" w:rsidRPr="009E34F1" w:rsidRDefault="00222B6D" w:rsidP="00114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0" w:type="dxa"/>
            <w:gridSpan w:val="2"/>
          </w:tcPr>
          <w:p w:rsidR="00222B6D" w:rsidRPr="009E34F1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222B6D" w:rsidRPr="009E34F1" w:rsidRDefault="00222B6D" w:rsidP="00F96AB5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222B6D" w:rsidRPr="009E34F1" w:rsidRDefault="00222B6D" w:rsidP="00F96AB5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222B6D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ВАЗ Лада 211144;</w:t>
            </w:r>
          </w:p>
          <w:p w:rsidR="00222B6D" w:rsidRPr="009E34F1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ВАЗ Лада Веста</w:t>
            </w:r>
          </w:p>
        </w:tc>
        <w:tc>
          <w:tcPr>
            <w:tcW w:w="1213" w:type="dxa"/>
            <w:vMerge w:val="restart"/>
          </w:tcPr>
          <w:p w:rsidR="00222B6D" w:rsidRPr="009E34F1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16560,0</w:t>
            </w:r>
          </w:p>
        </w:tc>
        <w:tc>
          <w:tcPr>
            <w:tcW w:w="1430" w:type="dxa"/>
            <w:vMerge w:val="restart"/>
          </w:tcPr>
          <w:p w:rsidR="00222B6D" w:rsidRPr="009E34F1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DC36E1">
        <w:trPr>
          <w:trHeight w:val="293"/>
        </w:trPr>
        <w:tc>
          <w:tcPr>
            <w:tcW w:w="434" w:type="dxa"/>
            <w:gridSpan w:val="2"/>
            <w:vMerge/>
          </w:tcPr>
          <w:p w:rsidR="00222B6D" w:rsidRPr="000D2123" w:rsidRDefault="00222B6D" w:rsidP="00F96AB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222B6D" w:rsidRPr="009E34F1" w:rsidRDefault="00222B6D" w:rsidP="00F96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222B6D" w:rsidRPr="009E34F1" w:rsidRDefault="00222B6D" w:rsidP="00F96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22B6D" w:rsidRPr="009E34F1" w:rsidRDefault="00222B6D" w:rsidP="00114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654" w:type="dxa"/>
          </w:tcPr>
          <w:p w:rsidR="00222B6D" w:rsidRPr="009E34F1" w:rsidRDefault="00222B6D" w:rsidP="00114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4" w:type="dxa"/>
            <w:vAlign w:val="center"/>
          </w:tcPr>
          <w:p w:rsidR="00222B6D" w:rsidRPr="009E34F1" w:rsidRDefault="00222B6D" w:rsidP="00114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113,5</w:t>
            </w:r>
          </w:p>
        </w:tc>
        <w:tc>
          <w:tcPr>
            <w:tcW w:w="994" w:type="dxa"/>
            <w:vAlign w:val="center"/>
          </w:tcPr>
          <w:p w:rsidR="00222B6D" w:rsidRPr="009E34F1" w:rsidRDefault="00222B6D" w:rsidP="00114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0" w:type="dxa"/>
            <w:gridSpan w:val="2"/>
          </w:tcPr>
          <w:p w:rsidR="00222B6D" w:rsidRPr="009E34F1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222B6D" w:rsidRPr="009E34F1" w:rsidRDefault="00222B6D" w:rsidP="00F96AB5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222B6D" w:rsidRPr="009E34F1" w:rsidRDefault="00222B6D" w:rsidP="00F96AB5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22B6D" w:rsidRPr="009E34F1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222B6D" w:rsidRPr="009E34F1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222B6D" w:rsidRPr="009E34F1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DC36E1">
        <w:trPr>
          <w:trHeight w:val="293"/>
        </w:trPr>
        <w:tc>
          <w:tcPr>
            <w:tcW w:w="434" w:type="dxa"/>
            <w:gridSpan w:val="2"/>
            <w:vMerge/>
          </w:tcPr>
          <w:p w:rsidR="00222B6D" w:rsidRPr="000D2123" w:rsidRDefault="00222B6D" w:rsidP="00F96AB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222B6D" w:rsidRPr="009E34F1" w:rsidRDefault="00222B6D" w:rsidP="00F96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222B6D" w:rsidRPr="009E34F1" w:rsidRDefault="00222B6D" w:rsidP="00F96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22B6D" w:rsidRPr="009E34F1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222B6D" w:rsidRPr="009E34F1" w:rsidRDefault="00222B6D" w:rsidP="00F96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222B6D" w:rsidRPr="009E34F1" w:rsidRDefault="00222B6D" w:rsidP="00F96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222B6D" w:rsidRPr="009E34F1" w:rsidRDefault="00222B6D" w:rsidP="00F96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222B6D" w:rsidRPr="009E34F1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222B6D" w:rsidRPr="009E34F1" w:rsidRDefault="00222B6D" w:rsidP="00F96AB5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222B6D" w:rsidRPr="009E34F1" w:rsidRDefault="00222B6D" w:rsidP="00F96AB5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22B6D" w:rsidRPr="009E34F1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222B6D" w:rsidRPr="009E34F1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222B6D" w:rsidRPr="009E34F1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DC36E1">
        <w:trPr>
          <w:trHeight w:val="293"/>
        </w:trPr>
        <w:tc>
          <w:tcPr>
            <w:tcW w:w="434" w:type="dxa"/>
            <w:gridSpan w:val="2"/>
            <w:vMerge/>
          </w:tcPr>
          <w:p w:rsidR="00222B6D" w:rsidRPr="000D2123" w:rsidRDefault="00222B6D" w:rsidP="00F96AB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</w:tcPr>
          <w:p w:rsidR="00222B6D" w:rsidRPr="009E34F1" w:rsidRDefault="00222B6D" w:rsidP="00F96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216" w:type="dxa"/>
            <w:gridSpan w:val="2"/>
            <w:vMerge w:val="restart"/>
          </w:tcPr>
          <w:p w:rsidR="00222B6D" w:rsidRPr="009E34F1" w:rsidRDefault="00222B6D" w:rsidP="00F96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22B6D" w:rsidRPr="009E34F1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222B6D" w:rsidRPr="009E34F1" w:rsidRDefault="00222B6D" w:rsidP="00F96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222B6D" w:rsidRPr="009E34F1" w:rsidRDefault="00222B6D" w:rsidP="00F96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222B6D" w:rsidRPr="009E34F1" w:rsidRDefault="00222B6D" w:rsidP="00F96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222B6D" w:rsidRPr="009E34F1" w:rsidRDefault="00222B6D" w:rsidP="00114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770" w:type="dxa"/>
          </w:tcPr>
          <w:p w:rsidR="00222B6D" w:rsidRPr="009E34F1" w:rsidRDefault="00222B6D" w:rsidP="001148A4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113,5</w:t>
            </w:r>
          </w:p>
        </w:tc>
        <w:tc>
          <w:tcPr>
            <w:tcW w:w="990" w:type="dxa"/>
          </w:tcPr>
          <w:p w:rsidR="00222B6D" w:rsidRPr="009E34F1" w:rsidRDefault="00222B6D" w:rsidP="001148A4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7" w:type="dxa"/>
            <w:vMerge w:val="restart"/>
          </w:tcPr>
          <w:p w:rsidR="00222B6D" w:rsidRPr="009E34F1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222B6D" w:rsidRPr="009E34F1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192,39</w:t>
            </w:r>
          </w:p>
        </w:tc>
        <w:tc>
          <w:tcPr>
            <w:tcW w:w="1430" w:type="dxa"/>
            <w:vMerge w:val="restart"/>
          </w:tcPr>
          <w:p w:rsidR="00222B6D" w:rsidRPr="009E34F1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DC36E1">
        <w:trPr>
          <w:trHeight w:val="293"/>
        </w:trPr>
        <w:tc>
          <w:tcPr>
            <w:tcW w:w="434" w:type="dxa"/>
            <w:gridSpan w:val="2"/>
            <w:vMerge/>
          </w:tcPr>
          <w:p w:rsidR="00222B6D" w:rsidRPr="000D2123" w:rsidRDefault="00222B6D" w:rsidP="00F96AB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222B6D" w:rsidRPr="009E34F1" w:rsidRDefault="00222B6D" w:rsidP="00F96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222B6D" w:rsidRPr="009E34F1" w:rsidRDefault="00222B6D" w:rsidP="00F96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22B6D" w:rsidRPr="009E34F1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222B6D" w:rsidRPr="009E34F1" w:rsidRDefault="00222B6D" w:rsidP="00F96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222B6D" w:rsidRPr="009E34F1" w:rsidRDefault="00222B6D" w:rsidP="00F96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222B6D" w:rsidRPr="009E34F1" w:rsidRDefault="00222B6D" w:rsidP="00F96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222B6D" w:rsidRPr="009E34F1" w:rsidRDefault="00222B6D" w:rsidP="00114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770" w:type="dxa"/>
          </w:tcPr>
          <w:p w:rsidR="00222B6D" w:rsidRPr="009E34F1" w:rsidRDefault="00222B6D" w:rsidP="001148A4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1101,0</w:t>
            </w:r>
          </w:p>
        </w:tc>
        <w:tc>
          <w:tcPr>
            <w:tcW w:w="990" w:type="dxa"/>
          </w:tcPr>
          <w:p w:rsidR="00222B6D" w:rsidRPr="009E34F1" w:rsidRDefault="00222B6D" w:rsidP="001148A4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7" w:type="dxa"/>
            <w:vMerge/>
          </w:tcPr>
          <w:p w:rsidR="00222B6D" w:rsidRPr="009E34F1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222B6D" w:rsidRPr="009E34F1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222B6D" w:rsidRPr="009E34F1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DC36E1">
        <w:trPr>
          <w:trHeight w:val="293"/>
        </w:trPr>
        <w:tc>
          <w:tcPr>
            <w:tcW w:w="434" w:type="dxa"/>
            <w:gridSpan w:val="2"/>
            <w:vMerge/>
          </w:tcPr>
          <w:p w:rsidR="00222B6D" w:rsidRPr="000D2123" w:rsidRDefault="00222B6D" w:rsidP="00F96AB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</w:tcPr>
          <w:p w:rsidR="00222B6D" w:rsidRPr="009E34F1" w:rsidRDefault="00222B6D" w:rsidP="00F96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216" w:type="dxa"/>
            <w:gridSpan w:val="2"/>
            <w:vMerge w:val="restart"/>
          </w:tcPr>
          <w:p w:rsidR="00222B6D" w:rsidRPr="009E34F1" w:rsidRDefault="00222B6D" w:rsidP="00F96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22B6D" w:rsidRPr="009E34F1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222B6D" w:rsidRPr="009E34F1" w:rsidRDefault="00222B6D" w:rsidP="00F96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222B6D" w:rsidRPr="009E34F1" w:rsidRDefault="00222B6D" w:rsidP="00F96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222B6D" w:rsidRPr="009E34F1" w:rsidRDefault="00222B6D" w:rsidP="00F96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222B6D" w:rsidRPr="009E34F1" w:rsidRDefault="00222B6D" w:rsidP="00114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770" w:type="dxa"/>
          </w:tcPr>
          <w:p w:rsidR="00222B6D" w:rsidRPr="009E34F1" w:rsidRDefault="00222B6D" w:rsidP="001148A4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113,5</w:t>
            </w:r>
          </w:p>
        </w:tc>
        <w:tc>
          <w:tcPr>
            <w:tcW w:w="990" w:type="dxa"/>
          </w:tcPr>
          <w:p w:rsidR="00222B6D" w:rsidRPr="009E34F1" w:rsidRDefault="00222B6D" w:rsidP="001148A4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7" w:type="dxa"/>
            <w:vMerge w:val="restart"/>
          </w:tcPr>
          <w:p w:rsidR="00222B6D" w:rsidRPr="009E34F1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222B6D" w:rsidRPr="009E34F1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163,79</w:t>
            </w:r>
          </w:p>
        </w:tc>
        <w:tc>
          <w:tcPr>
            <w:tcW w:w="1430" w:type="dxa"/>
            <w:vMerge w:val="restart"/>
          </w:tcPr>
          <w:p w:rsidR="00222B6D" w:rsidRPr="009E34F1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DC36E1">
        <w:trPr>
          <w:trHeight w:val="293"/>
        </w:trPr>
        <w:tc>
          <w:tcPr>
            <w:tcW w:w="434" w:type="dxa"/>
            <w:gridSpan w:val="2"/>
            <w:vMerge/>
          </w:tcPr>
          <w:p w:rsidR="00222B6D" w:rsidRPr="000D2123" w:rsidRDefault="00222B6D" w:rsidP="00F96AB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222B6D" w:rsidRPr="009E34F1" w:rsidRDefault="00222B6D" w:rsidP="00F96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222B6D" w:rsidRPr="009E34F1" w:rsidRDefault="00222B6D" w:rsidP="00F96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22B6D" w:rsidRPr="009E34F1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222B6D" w:rsidRPr="009E34F1" w:rsidRDefault="00222B6D" w:rsidP="00F96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222B6D" w:rsidRPr="009E34F1" w:rsidRDefault="00222B6D" w:rsidP="00F96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222B6D" w:rsidRPr="009E34F1" w:rsidRDefault="00222B6D" w:rsidP="00F96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222B6D" w:rsidRPr="009E34F1" w:rsidRDefault="00222B6D" w:rsidP="00114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770" w:type="dxa"/>
          </w:tcPr>
          <w:p w:rsidR="00222B6D" w:rsidRPr="009E34F1" w:rsidRDefault="00222B6D" w:rsidP="001148A4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1101,0</w:t>
            </w:r>
          </w:p>
        </w:tc>
        <w:tc>
          <w:tcPr>
            <w:tcW w:w="990" w:type="dxa"/>
          </w:tcPr>
          <w:p w:rsidR="00222B6D" w:rsidRPr="009E34F1" w:rsidRDefault="00222B6D" w:rsidP="001148A4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7" w:type="dxa"/>
            <w:vMerge/>
          </w:tcPr>
          <w:p w:rsidR="00222B6D" w:rsidRPr="009E34F1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222B6D" w:rsidRPr="009E34F1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222B6D" w:rsidRPr="009E34F1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DC36E1">
        <w:trPr>
          <w:trHeight w:val="293"/>
        </w:trPr>
        <w:tc>
          <w:tcPr>
            <w:tcW w:w="434" w:type="dxa"/>
            <w:gridSpan w:val="2"/>
            <w:vMerge w:val="restart"/>
          </w:tcPr>
          <w:p w:rsidR="00222B6D" w:rsidRPr="000D2123" w:rsidRDefault="00222B6D" w:rsidP="00F96AB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208" w:type="dxa"/>
            <w:vMerge w:val="restart"/>
          </w:tcPr>
          <w:p w:rsidR="00222B6D" w:rsidRPr="009E34F1" w:rsidRDefault="00222B6D" w:rsidP="00F96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Задорожная Н.Н. </w:t>
            </w:r>
          </w:p>
        </w:tc>
        <w:tc>
          <w:tcPr>
            <w:tcW w:w="1216" w:type="dxa"/>
            <w:gridSpan w:val="2"/>
            <w:vMerge w:val="restart"/>
          </w:tcPr>
          <w:p w:rsidR="00222B6D" w:rsidRPr="009E34F1" w:rsidRDefault="00222B6D" w:rsidP="00F96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– бухгалтер администрации </w:t>
            </w:r>
          </w:p>
        </w:tc>
        <w:tc>
          <w:tcPr>
            <w:tcW w:w="1311" w:type="dxa"/>
          </w:tcPr>
          <w:p w:rsidR="00222B6D" w:rsidRPr="009E34F1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654" w:type="dxa"/>
          </w:tcPr>
          <w:p w:rsidR="00222B6D" w:rsidRPr="009E34F1" w:rsidRDefault="00222B6D" w:rsidP="00F96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994" w:type="dxa"/>
          </w:tcPr>
          <w:p w:rsidR="00222B6D" w:rsidRPr="009E34F1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946,0</w:t>
            </w:r>
          </w:p>
        </w:tc>
        <w:tc>
          <w:tcPr>
            <w:tcW w:w="994" w:type="dxa"/>
          </w:tcPr>
          <w:p w:rsidR="00222B6D" w:rsidRPr="009E34F1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222B6D" w:rsidRPr="009E34F1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222B6D" w:rsidRPr="009E34F1" w:rsidRDefault="00222B6D" w:rsidP="00706832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222B6D" w:rsidRPr="009E34F1" w:rsidRDefault="00222B6D" w:rsidP="00706832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222B6D" w:rsidRPr="009E34F1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222B6D" w:rsidRPr="009E34F1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230415,24</w:t>
            </w:r>
          </w:p>
        </w:tc>
        <w:tc>
          <w:tcPr>
            <w:tcW w:w="1430" w:type="dxa"/>
            <w:vMerge w:val="restart"/>
          </w:tcPr>
          <w:p w:rsidR="00222B6D" w:rsidRPr="009E34F1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DC36E1">
        <w:trPr>
          <w:trHeight w:val="293"/>
        </w:trPr>
        <w:tc>
          <w:tcPr>
            <w:tcW w:w="434" w:type="dxa"/>
            <w:gridSpan w:val="2"/>
            <w:vMerge/>
          </w:tcPr>
          <w:p w:rsidR="00222B6D" w:rsidRPr="000D2123" w:rsidRDefault="00222B6D" w:rsidP="00F96AB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222B6D" w:rsidRPr="009E34F1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222B6D" w:rsidRPr="009E34F1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22B6D" w:rsidRPr="009E34F1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654" w:type="dxa"/>
          </w:tcPr>
          <w:p w:rsidR="00222B6D" w:rsidRPr="009E34F1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994" w:type="dxa"/>
          </w:tcPr>
          <w:p w:rsidR="00222B6D" w:rsidRPr="009E34F1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147,6</w:t>
            </w:r>
          </w:p>
        </w:tc>
        <w:tc>
          <w:tcPr>
            <w:tcW w:w="994" w:type="dxa"/>
          </w:tcPr>
          <w:p w:rsidR="00222B6D" w:rsidRPr="009E34F1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0" w:type="dxa"/>
            <w:gridSpan w:val="2"/>
          </w:tcPr>
          <w:p w:rsidR="00222B6D" w:rsidRPr="009E34F1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222B6D" w:rsidRPr="009E34F1" w:rsidRDefault="00222B6D" w:rsidP="00706832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222B6D" w:rsidRPr="009E34F1" w:rsidRDefault="00222B6D" w:rsidP="00706832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22B6D" w:rsidRPr="009E34F1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222B6D" w:rsidRPr="009E34F1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222B6D" w:rsidRPr="009E34F1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DC36E1">
        <w:trPr>
          <w:trHeight w:val="293"/>
        </w:trPr>
        <w:tc>
          <w:tcPr>
            <w:tcW w:w="434" w:type="dxa"/>
            <w:gridSpan w:val="2"/>
            <w:vMerge/>
          </w:tcPr>
          <w:p w:rsidR="00222B6D" w:rsidRPr="000D2123" w:rsidRDefault="00222B6D" w:rsidP="00F96AB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222B6D" w:rsidRPr="009E34F1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222B6D" w:rsidRPr="009E34F1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22B6D" w:rsidRPr="009E34F1" w:rsidRDefault="00222B6D" w:rsidP="00464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1654" w:type="dxa"/>
          </w:tcPr>
          <w:p w:rsidR="00222B6D" w:rsidRPr="009E34F1" w:rsidRDefault="00222B6D" w:rsidP="00464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4" w:type="dxa"/>
          </w:tcPr>
          <w:p w:rsidR="00222B6D" w:rsidRPr="009E34F1" w:rsidRDefault="00222B6D" w:rsidP="00464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994" w:type="dxa"/>
          </w:tcPr>
          <w:p w:rsidR="00222B6D" w:rsidRPr="009E34F1" w:rsidRDefault="00222B6D" w:rsidP="00464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0" w:type="dxa"/>
            <w:gridSpan w:val="2"/>
          </w:tcPr>
          <w:p w:rsidR="00222B6D" w:rsidRPr="009E34F1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222B6D" w:rsidRPr="009E34F1" w:rsidRDefault="00222B6D" w:rsidP="00706832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222B6D" w:rsidRPr="009E34F1" w:rsidRDefault="00222B6D" w:rsidP="00706832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22B6D" w:rsidRPr="009E34F1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222B6D" w:rsidRPr="009E34F1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222B6D" w:rsidRPr="009E34F1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DC36E1">
        <w:trPr>
          <w:trHeight w:val="293"/>
        </w:trPr>
        <w:tc>
          <w:tcPr>
            <w:tcW w:w="434" w:type="dxa"/>
            <w:gridSpan w:val="2"/>
            <w:vMerge/>
          </w:tcPr>
          <w:p w:rsidR="00222B6D" w:rsidRPr="000D2123" w:rsidRDefault="00222B6D" w:rsidP="00F96AB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</w:tcPr>
          <w:p w:rsidR="00222B6D" w:rsidRPr="009E34F1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16" w:type="dxa"/>
            <w:gridSpan w:val="2"/>
            <w:vMerge w:val="restart"/>
          </w:tcPr>
          <w:p w:rsidR="00222B6D" w:rsidRPr="009E34F1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22B6D" w:rsidRPr="009E34F1" w:rsidRDefault="00222B6D" w:rsidP="00464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654" w:type="dxa"/>
          </w:tcPr>
          <w:p w:rsidR="00222B6D" w:rsidRPr="009E34F1" w:rsidRDefault="00222B6D" w:rsidP="00464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994" w:type="dxa"/>
          </w:tcPr>
          <w:p w:rsidR="00222B6D" w:rsidRPr="009E34F1" w:rsidRDefault="00222B6D" w:rsidP="00464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946,0</w:t>
            </w:r>
          </w:p>
        </w:tc>
        <w:tc>
          <w:tcPr>
            <w:tcW w:w="994" w:type="dxa"/>
          </w:tcPr>
          <w:p w:rsidR="00222B6D" w:rsidRPr="009E34F1" w:rsidRDefault="00222B6D" w:rsidP="00464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222B6D" w:rsidRPr="009E34F1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222B6D" w:rsidRPr="009E34F1" w:rsidRDefault="00222B6D" w:rsidP="00706832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222B6D" w:rsidRPr="009E34F1" w:rsidRDefault="00222B6D" w:rsidP="00706832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222B6D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B77C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Fiesta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22B6D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УАЗ39629,</w:t>
            </w:r>
          </w:p>
          <w:p w:rsidR="00222B6D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Т-16,</w:t>
            </w:r>
          </w:p>
          <w:p w:rsidR="00222B6D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транспорт- казанка,</w:t>
            </w:r>
          </w:p>
          <w:p w:rsidR="00222B6D" w:rsidRPr="00B77C09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Polaris</w:t>
            </w:r>
          </w:p>
          <w:p w:rsidR="00222B6D" w:rsidRPr="00B77C09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222B6D" w:rsidRPr="009E34F1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4657520,69</w:t>
            </w:r>
          </w:p>
        </w:tc>
        <w:tc>
          <w:tcPr>
            <w:tcW w:w="1430" w:type="dxa"/>
            <w:vMerge w:val="restart"/>
          </w:tcPr>
          <w:p w:rsidR="00222B6D" w:rsidRPr="009E34F1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DC36E1">
        <w:trPr>
          <w:trHeight w:val="293"/>
        </w:trPr>
        <w:tc>
          <w:tcPr>
            <w:tcW w:w="434" w:type="dxa"/>
            <w:gridSpan w:val="2"/>
            <w:vMerge/>
          </w:tcPr>
          <w:p w:rsidR="00222B6D" w:rsidRPr="000D2123" w:rsidRDefault="00222B6D" w:rsidP="00F96AB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222B6D" w:rsidRPr="009E34F1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222B6D" w:rsidRPr="009E34F1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22B6D" w:rsidRPr="009E34F1" w:rsidRDefault="00222B6D" w:rsidP="00464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654" w:type="dxa"/>
          </w:tcPr>
          <w:p w:rsidR="00222B6D" w:rsidRPr="009E34F1" w:rsidRDefault="00222B6D" w:rsidP="00464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4" w:type="dxa"/>
          </w:tcPr>
          <w:p w:rsidR="00222B6D" w:rsidRPr="009E34F1" w:rsidRDefault="00222B6D" w:rsidP="00464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1125,0</w:t>
            </w:r>
          </w:p>
        </w:tc>
        <w:tc>
          <w:tcPr>
            <w:tcW w:w="994" w:type="dxa"/>
          </w:tcPr>
          <w:p w:rsidR="00222B6D" w:rsidRPr="009E34F1" w:rsidRDefault="00222B6D" w:rsidP="00464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222B6D" w:rsidRPr="009E34F1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222B6D" w:rsidRPr="009E34F1" w:rsidRDefault="00222B6D" w:rsidP="00706832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222B6D" w:rsidRPr="009E34F1" w:rsidRDefault="00222B6D" w:rsidP="00706832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22B6D" w:rsidRPr="009E34F1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222B6D" w:rsidRPr="009E34F1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222B6D" w:rsidRPr="009E34F1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DC36E1">
        <w:trPr>
          <w:trHeight w:val="293"/>
        </w:trPr>
        <w:tc>
          <w:tcPr>
            <w:tcW w:w="434" w:type="dxa"/>
            <w:gridSpan w:val="2"/>
            <w:vMerge/>
          </w:tcPr>
          <w:p w:rsidR="00222B6D" w:rsidRPr="000D2123" w:rsidRDefault="00222B6D" w:rsidP="00F96AB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222B6D" w:rsidRPr="009E34F1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222B6D" w:rsidRPr="009E34F1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22B6D" w:rsidRPr="009E34F1" w:rsidRDefault="00222B6D" w:rsidP="00464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654" w:type="dxa"/>
          </w:tcPr>
          <w:p w:rsidR="00222B6D" w:rsidRPr="009E34F1" w:rsidRDefault="00222B6D" w:rsidP="00464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4" w:type="dxa"/>
          </w:tcPr>
          <w:p w:rsidR="00222B6D" w:rsidRPr="009E34F1" w:rsidRDefault="00222B6D" w:rsidP="00464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994" w:type="dxa"/>
          </w:tcPr>
          <w:p w:rsidR="00222B6D" w:rsidRPr="009E34F1" w:rsidRDefault="00222B6D" w:rsidP="00464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222B6D" w:rsidRPr="009E34F1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222B6D" w:rsidRPr="009E34F1" w:rsidRDefault="00222B6D" w:rsidP="00706832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222B6D" w:rsidRPr="009E34F1" w:rsidRDefault="00222B6D" w:rsidP="00706832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22B6D" w:rsidRPr="009E34F1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222B6D" w:rsidRPr="009E34F1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222B6D" w:rsidRPr="009E34F1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DC36E1">
        <w:trPr>
          <w:trHeight w:val="293"/>
        </w:trPr>
        <w:tc>
          <w:tcPr>
            <w:tcW w:w="434" w:type="dxa"/>
            <w:gridSpan w:val="2"/>
            <w:vMerge/>
          </w:tcPr>
          <w:p w:rsidR="00222B6D" w:rsidRPr="000D2123" w:rsidRDefault="00222B6D" w:rsidP="00F96AB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222B6D" w:rsidRPr="009E34F1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222B6D" w:rsidRPr="009E34F1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22B6D" w:rsidRPr="009E34F1" w:rsidRDefault="00222B6D" w:rsidP="00464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654" w:type="dxa"/>
          </w:tcPr>
          <w:p w:rsidR="00222B6D" w:rsidRPr="009E34F1" w:rsidRDefault="00222B6D" w:rsidP="00464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4" w:type="dxa"/>
          </w:tcPr>
          <w:p w:rsidR="00222B6D" w:rsidRPr="009E34F1" w:rsidRDefault="00222B6D" w:rsidP="00464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</w:p>
        </w:tc>
        <w:tc>
          <w:tcPr>
            <w:tcW w:w="994" w:type="dxa"/>
          </w:tcPr>
          <w:p w:rsidR="00222B6D" w:rsidRPr="009E34F1" w:rsidRDefault="00222B6D" w:rsidP="00464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222B6D" w:rsidRPr="009E34F1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222B6D" w:rsidRPr="009E34F1" w:rsidRDefault="00222B6D" w:rsidP="00706832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222B6D" w:rsidRPr="009E34F1" w:rsidRDefault="00222B6D" w:rsidP="00706832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22B6D" w:rsidRPr="009E34F1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222B6D" w:rsidRPr="009E34F1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222B6D" w:rsidRPr="009E34F1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DC36E1">
        <w:trPr>
          <w:trHeight w:val="293"/>
        </w:trPr>
        <w:tc>
          <w:tcPr>
            <w:tcW w:w="434" w:type="dxa"/>
            <w:gridSpan w:val="2"/>
            <w:vMerge/>
          </w:tcPr>
          <w:p w:rsidR="00222B6D" w:rsidRPr="000D2123" w:rsidRDefault="00222B6D" w:rsidP="00F96AB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222B6D" w:rsidRPr="009E34F1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222B6D" w:rsidRPr="009E34F1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22B6D" w:rsidRPr="009E34F1" w:rsidRDefault="00222B6D" w:rsidP="00464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654" w:type="dxa"/>
          </w:tcPr>
          <w:p w:rsidR="00222B6D" w:rsidRPr="009E34F1" w:rsidRDefault="00222B6D" w:rsidP="00464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994" w:type="dxa"/>
          </w:tcPr>
          <w:p w:rsidR="00222B6D" w:rsidRPr="009E34F1" w:rsidRDefault="00222B6D" w:rsidP="00464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147,6</w:t>
            </w:r>
          </w:p>
        </w:tc>
        <w:tc>
          <w:tcPr>
            <w:tcW w:w="994" w:type="dxa"/>
          </w:tcPr>
          <w:p w:rsidR="00222B6D" w:rsidRPr="009E34F1" w:rsidRDefault="00222B6D" w:rsidP="00464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0" w:type="dxa"/>
            <w:gridSpan w:val="2"/>
          </w:tcPr>
          <w:p w:rsidR="00222B6D" w:rsidRPr="009E34F1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222B6D" w:rsidRPr="009E34F1" w:rsidRDefault="00222B6D" w:rsidP="00706832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222B6D" w:rsidRPr="009E34F1" w:rsidRDefault="00222B6D" w:rsidP="00706832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22B6D" w:rsidRPr="009E34F1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222B6D" w:rsidRPr="009E34F1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222B6D" w:rsidRPr="009E34F1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DC36E1">
        <w:trPr>
          <w:trHeight w:val="293"/>
        </w:trPr>
        <w:tc>
          <w:tcPr>
            <w:tcW w:w="434" w:type="dxa"/>
            <w:gridSpan w:val="2"/>
            <w:vMerge/>
          </w:tcPr>
          <w:p w:rsidR="00222B6D" w:rsidRPr="000D2123" w:rsidRDefault="00222B6D" w:rsidP="00F96AB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222B6D" w:rsidRPr="009E34F1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222B6D" w:rsidRPr="009E34F1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22B6D" w:rsidRPr="009E34F1" w:rsidRDefault="00222B6D" w:rsidP="00464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654" w:type="dxa"/>
          </w:tcPr>
          <w:p w:rsidR="00222B6D" w:rsidRPr="009E34F1" w:rsidRDefault="00222B6D" w:rsidP="00464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4" w:type="dxa"/>
          </w:tcPr>
          <w:p w:rsidR="00222B6D" w:rsidRPr="009E34F1" w:rsidRDefault="00222B6D" w:rsidP="00464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108,7</w:t>
            </w:r>
          </w:p>
        </w:tc>
        <w:tc>
          <w:tcPr>
            <w:tcW w:w="994" w:type="dxa"/>
          </w:tcPr>
          <w:p w:rsidR="00222B6D" w:rsidRPr="009E34F1" w:rsidRDefault="00222B6D" w:rsidP="00464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0" w:type="dxa"/>
            <w:gridSpan w:val="2"/>
          </w:tcPr>
          <w:p w:rsidR="00222B6D" w:rsidRPr="009E34F1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222B6D" w:rsidRPr="009E34F1" w:rsidRDefault="00222B6D" w:rsidP="00706832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222B6D" w:rsidRPr="009E34F1" w:rsidRDefault="00222B6D" w:rsidP="00706832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22B6D" w:rsidRPr="009E34F1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222B6D" w:rsidRPr="009E34F1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222B6D" w:rsidRPr="009E34F1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DC36E1">
        <w:trPr>
          <w:trHeight w:val="293"/>
        </w:trPr>
        <w:tc>
          <w:tcPr>
            <w:tcW w:w="434" w:type="dxa"/>
            <w:gridSpan w:val="2"/>
            <w:vMerge/>
          </w:tcPr>
          <w:p w:rsidR="00222B6D" w:rsidRPr="000D2123" w:rsidRDefault="00222B6D" w:rsidP="00F96AB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222B6D" w:rsidRPr="009E34F1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222B6D" w:rsidRPr="009E34F1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22B6D" w:rsidRPr="009E34F1" w:rsidRDefault="00222B6D" w:rsidP="00464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54" w:type="dxa"/>
          </w:tcPr>
          <w:p w:rsidR="00222B6D" w:rsidRPr="009E34F1" w:rsidRDefault="00222B6D" w:rsidP="00464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4" w:type="dxa"/>
          </w:tcPr>
          <w:p w:rsidR="00222B6D" w:rsidRPr="009E34F1" w:rsidRDefault="00222B6D" w:rsidP="00464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994" w:type="dxa"/>
          </w:tcPr>
          <w:p w:rsidR="00222B6D" w:rsidRPr="009E34F1" w:rsidRDefault="00222B6D" w:rsidP="00464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0" w:type="dxa"/>
            <w:gridSpan w:val="2"/>
          </w:tcPr>
          <w:p w:rsidR="00222B6D" w:rsidRPr="009E34F1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222B6D" w:rsidRPr="009E34F1" w:rsidRDefault="00222B6D" w:rsidP="00706832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222B6D" w:rsidRPr="009E34F1" w:rsidRDefault="00222B6D" w:rsidP="00706832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22B6D" w:rsidRPr="009E34F1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222B6D" w:rsidRPr="009E34F1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222B6D" w:rsidRPr="009E34F1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DC36E1">
        <w:trPr>
          <w:trHeight w:val="293"/>
        </w:trPr>
        <w:tc>
          <w:tcPr>
            <w:tcW w:w="434" w:type="dxa"/>
            <w:gridSpan w:val="2"/>
            <w:vMerge/>
          </w:tcPr>
          <w:p w:rsidR="00222B6D" w:rsidRPr="000D2123" w:rsidRDefault="00222B6D" w:rsidP="00F96AB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222B6D" w:rsidRPr="009E34F1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222B6D" w:rsidRPr="009E34F1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22B6D" w:rsidRPr="009E34F1" w:rsidRDefault="00222B6D" w:rsidP="00464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54" w:type="dxa"/>
          </w:tcPr>
          <w:p w:rsidR="00222B6D" w:rsidRPr="009E34F1" w:rsidRDefault="00222B6D" w:rsidP="00464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4" w:type="dxa"/>
          </w:tcPr>
          <w:p w:rsidR="00222B6D" w:rsidRPr="009E34F1" w:rsidRDefault="00222B6D" w:rsidP="00464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</w:p>
        </w:tc>
        <w:tc>
          <w:tcPr>
            <w:tcW w:w="994" w:type="dxa"/>
          </w:tcPr>
          <w:p w:rsidR="00222B6D" w:rsidRPr="009E34F1" w:rsidRDefault="00222B6D" w:rsidP="00464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0" w:type="dxa"/>
            <w:gridSpan w:val="2"/>
          </w:tcPr>
          <w:p w:rsidR="00222B6D" w:rsidRPr="009E34F1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222B6D" w:rsidRPr="009E34F1" w:rsidRDefault="00222B6D" w:rsidP="00706832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222B6D" w:rsidRPr="009E34F1" w:rsidRDefault="00222B6D" w:rsidP="00706832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22B6D" w:rsidRPr="009E34F1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222B6D" w:rsidRPr="009E34F1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222B6D" w:rsidRPr="009E34F1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DC36E1">
        <w:trPr>
          <w:trHeight w:val="293"/>
        </w:trPr>
        <w:tc>
          <w:tcPr>
            <w:tcW w:w="434" w:type="dxa"/>
            <w:gridSpan w:val="2"/>
            <w:vMerge/>
          </w:tcPr>
          <w:p w:rsidR="00222B6D" w:rsidRPr="000D2123" w:rsidRDefault="00222B6D" w:rsidP="00F96AB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222B6D" w:rsidRPr="009E34F1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222B6D" w:rsidRPr="009E34F1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22B6D" w:rsidRPr="009E34F1" w:rsidRDefault="00222B6D" w:rsidP="00464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</w:tc>
        <w:tc>
          <w:tcPr>
            <w:tcW w:w="1654" w:type="dxa"/>
          </w:tcPr>
          <w:p w:rsidR="00222B6D" w:rsidRPr="009E34F1" w:rsidRDefault="00222B6D" w:rsidP="00464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4" w:type="dxa"/>
          </w:tcPr>
          <w:p w:rsidR="00222B6D" w:rsidRPr="009E34F1" w:rsidRDefault="00222B6D" w:rsidP="00464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103,7</w:t>
            </w:r>
          </w:p>
        </w:tc>
        <w:tc>
          <w:tcPr>
            <w:tcW w:w="994" w:type="dxa"/>
          </w:tcPr>
          <w:p w:rsidR="00222B6D" w:rsidRPr="009E34F1" w:rsidRDefault="00222B6D" w:rsidP="00464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0" w:type="dxa"/>
            <w:gridSpan w:val="2"/>
          </w:tcPr>
          <w:p w:rsidR="00222B6D" w:rsidRPr="009E34F1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222B6D" w:rsidRPr="009E34F1" w:rsidRDefault="00222B6D" w:rsidP="00706832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222B6D" w:rsidRPr="009E34F1" w:rsidRDefault="00222B6D" w:rsidP="00706832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22B6D" w:rsidRPr="009E34F1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222B6D" w:rsidRPr="009E34F1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222B6D" w:rsidRPr="009E34F1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DC36E1">
        <w:trPr>
          <w:trHeight w:val="293"/>
        </w:trPr>
        <w:tc>
          <w:tcPr>
            <w:tcW w:w="434" w:type="dxa"/>
            <w:gridSpan w:val="2"/>
            <w:vMerge/>
          </w:tcPr>
          <w:p w:rsidR="00222B6D" w:rsidRPr="000D2123" w:rsidRDefault="00222B6D" w:rsidP="00F96AB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</w:tcPr>
          <w:p w:rsidR="00222B6D" w:rsidRPr="009E34F1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216" w:type="dxa"/>
            <w:gridSpan w:val="2"/>
            <w:vMerge w:val="restart"/>
          </w:tcPr>
          <w:p w:rsidR="00222B6D" w:rsidRPr="009E34F1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22B6D" w:rsidRPr="009E34F1" w:rsidRDefault="00222B6D" w:rsidP="00464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654" w:type="dxa"/>
          </w:tcPr>
          <w:p w:rsidR="00222B6D" w:rsidRPr="009E34F1" w:rsidRDefault="00222B6D" w:rsidP="00464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994" w:type="dxa"/>
          </w:tcPr>
          <w:p w:rsidR="00222B6D" w:rsidRPr="009E34F1" w:rsidRDefault="00222B6D" w:rsidP="00464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946,0</w:t>
            </w:r>
          </w:p>
        </w:tc>
        <w:tc>
          <w:tcPr>
            <w:tcW w:w="994" w:type="dxa"/>
          </w:tcPr>
          <w:p w:rsidR="00222B6D" w:rsidRPr="009E34F1" w:rsidRDefault="00222B6D" w:rsidP="00464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222B6D" w:rsidRPr="009E34F1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222B6D" w:rsidRPr="009E34F1" w:rsidRDefault="00222B6D" w:rsidP="00706832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222B6D" w:rsidRPr="009E34F1" w:rsidRDefault="00222B6D" w:rsidP="00706832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222B6D" w:rsidRPr="009E34F1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222B6D" w:rsidRPr="009E34F1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9430,99</w:t>
            </w:r>
          </w:p>
        </w:tc>
        <w:tc>
          <w:tcPr>
            <w:tcW w:w="1430" w:type="dxa"/>
            <w:vMerge w:val="restart"/>
          </w:tcPr>
          <w:p w:rsidR="00222B6D" w:rsidRPr="009E34F1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DC36E1">
        <w:trPr>
          <w:trHeight w:val="293"/>
        </w:trPr>
        <w:tc>
          <w:tcPr>
            <w:tcW w:w="434" w:type="dxa"/>
            <w:gridSpan w:val="2"/>
            <w:vMerge/>
          </w:tcPr>
          <w:p w:rsidR="00222B6D" w:rsidRPr="000D2123" w:rsidRDefault="00222B6D" w:rsidP="00F96AB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222B6D" w:rsidRPr="009E34F1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222B6D" w:rsidRPr="009E34F1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22B6D" w:rsidRPr="009E34F1" w:rsidRDefault="00222B6D" w:rsidP="00464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654" w:type="dxa"/>
          </w:tcPr>
          <w:p w:rsidR="00222B6D" w:rsidRPr="009E34F1" w:rsidRDefault="00222B6D" w:rsidP="00464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994" w:type="dxa"/>
          </w:tcPr>
          <w:p w:rsidR="00222B6D" w:rsidRPr="009E34F1" w:rsidRDefault="00222B6D" w:rsidP="00464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147,6</w:t>
            </w:r>
          </w:p>
        </w:tc>
        <w:tc>
          <w:tcPr>
            <w:tcW w:w="994" w:type="dxa"/>
          </w:tcPr>
          <w:p w:rsidR="00222B6D" w:rsidRPr="009E34F1" w:rsidRDefault="00222B6D" w:rsidP="00464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0" w:type="dxa"/>
            <w:gridSpan w:val="2"/>
          </w:tcPr>
          <w:p w:rsidR="00222B6D" w:rsidRPr="009E34F1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222B6D" w:rsidRPr="009E34F1" w:rsidRDefault="00222B6D" w:rsidP="00706832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222B6D" w:rsidRPr="009E34F1" w:rsidRDefault="00222B6D" w:rsidP="00706832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22B6D" w:rsidRPr="009E34F1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222B6D" w:rsidRPr="009E34F1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222B6D" w:rsidRPr="009E34F1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DC36E1">
        <w:trPr>
          <w:trHeight w:val="293"/>
        </w:trPr>
        <w:tc>
          <w:tcPr>
            <w:tcW w:w="434" w:type="dxa"/>
            <w:gridSpan w:val="2"/>
            <w:vMerge/>
          </w:tcPr>
          <w:p w:rsidR="00222B6D" w:rsidRPr="000D2123" w:rsidRDefault="00222B6D" w:rsidP="00F96AB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222B6D" w:rsidRPr="009E34F1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222B6D" w:rsidRPr="009E34F1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22B6D" w:rsidRPr="009E34F1" w:rsidRDefault="00222B6D" w:rsidP="00464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1654" w:type="dxa"/>
          </w:tcPr>
          <w:p w:rsidR="00222B6D" w:rsidRPr="009E34F1" w:rsidRDefault="00222B6D" w:rsidP="00464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  1/4</w:t>
            </w:r>
          </w:p>
        </w:tc>
        <w:tc>
          <w:tcPr>
            <w:tcW w:w="994" w:type="dxa"/>
          </w:tcPr>
          <w:p w:rsidR="00222B6D" w:rsidRPr="009E34F1" w:rsidRDefault="00222B6D" w:rsidP="00464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994" w:type="dxa"/>
          </w:tcPr>
          <w:p w:rsidR="00222B6D" w:rsidRPr="009E34F1" w:rsidRDefault="00222B6D" w:rsidP="00464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0" w:type="dxa"/>
            <w:gridSpan w:val="2"/>
          </w:tcPr>
          <w:p w:rsidR="00222B6D" w:rsidRPr="009E34F1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222B6D" w:rsidRPr="009E34F1" w:rsidRDefault="00222B6D" w:rsidP="00706832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222B6D" w:rsidRPr="009E34F1" w:rsidRDefault="00222B6D" w:rsidP="00706832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22B6D" w:rsidRPr="009E34F1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222B6D" w:rsidRPr="009E34F1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222B6D" w:rsidRPr="009E34F1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DC36E1">
        <w:trPr>
          <w:trHeight w:val="293"/>
        </w:trPr>
        <w:tc>
          <w:tcPr>
            <w:tcW w:w="434" w:type="dxa"/>
            <w:gridSpan w:val="2"/>
            <w:vMerge/>
          </w:tcPr>
          <w:p w:rsidR="00222B6D" w:rsidRPr="000D2123" w:rsidRDefault="00222B6D" w:rsidP="00F96AB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</w:tcPr>
          <w:p w:rsidR="00222B6D" w:rsidRPr="009E34F1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216" w:type="dxa"/>
            <w:gridSpan w:val="2"/>
            <w:vMerge w:val="restart"/>
          </w:tcPr>
          <w:p w:rsidR="00222B6D" w:rsidRPr="009E34F1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22B6D" w:rsidRPr="009E34F1" w:rsidRDefault="00222B6D" w:rsidP="00464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1654" w:type="dxa"/>
          </w:tcPr>
          <w:p w:rsidR="00222B6D" w:rsidRPr="009E34F1" w:rsidRDefault="00222B6D" w:rsidP="00464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4" w:type="dxa"/>
          </w:tcPr>
          <w:p w:rsidR="00222B6D" w:rsidRPr="009E34F1" w:rsidRDefault="00222B6D" w:rsidP="00464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994" w:type="dxa"/>
          </w:tcPr>
          <w:p w:rsidR="00222B6D" w:rsidRPr="009E34F1" w:rsidRDefault="00222B6D" w:rsidP="00464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0" w:type="dxa"/>
            <w:gridSpan w:val="2"/>
          </w:tcPr>
          <w:p w:rsidR="00222B6D" w:rsidRPr="009E34F1" w:rsidRDefault="00222B6D" w:rsidP="00464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770" w:type="dxa"/>
          </w:tcPr>
          <w:p w:rsidR="00222B6D" w:rsidRPr="009E34F1" w:rsidRDefault="00222B6D" w:rsidP="003A7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946,0</w:t>
            </w:r>
          </w:p>
        </w:tc>
        <w:tc>
          <w:tcPr>
            <w:tcW w:w="990" w:type="dxa"/>
          </w:tcPr>
          <w:p w:rsidR="00222B6D" w:rsidRPr="009E34F1" w:rsidRDefault="00222B6D" w:rsidP="00167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7" w:type="dxa"/>
            <w:vMerge w:val="restart"/>
          </w:tcPr>
          <w:p w:rsidR="00222B6D" w:rsidRPr="009E34F1" w:rsidRDefault="00222B6D" w:rsidP="00464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222B6D" w:rsidRPr="009E34F1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</w:tcPr>
          <w:p w:rsidR="00222B6D" w:rsidRPr="009E34F1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DC36E1">
        <w:trPr>
          <w:trHeight w:val="293"/>
        </w:trPr>
        <w:tc>
          <w:tcPr>
            <w:tcW w:w="434" w:type="dxa"/>
            <w:gridSpan w:val="2"/>
            <w:vMerge/>
          </w:tcPr>
          <w:p w:rsidR="00222B6D" w:rsidRPr="000D2123" w:rsidRDefault="00222B6D" w:rsidP="00F96AB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222B6D" w:rsidRPr="009E34F1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222B6D" w:rsidRPr="009E34F1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22B6D" w:rsidRPr="009E34F1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222B6D" w:rsidRPr="009E34F1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222B6D" w:rsidRPr="009E34F1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222B6D" w:rsidRPr="009E34F1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222B6D" w:rsidRPr="009E34F1" w:rsidRDefault="00222B6D" w:rsidP="00464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770" w:type="dxa"/>
          </w:tcPr>
          <w:p w:rsidR="00222B6D" w:rsidRPr="009E34F1" w:rsidRDefault="00222B6D" w:rsidP="003A7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147,6</w:t>
            </w:r>
          </w:p>
        </w:tc>
        <w:tc>
          <w:tcPr>
            <w:tcW w:w="990" w:type="dxa"/>
          </w:tcPr>
          <w:p w:rsidR="00222B6D" w:rsidRPr="009E34F1" w:rsidRDefault="00222B6D" w:rsidP="00167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37" w:type="dxa"/>
            <w:vMerge/>
          </w:tcPr>
          <w:p w:rsidR="00222B6D" w:rsidRPr="009E34F1" w:rsidRDefault="00222B6D" w:rsidP="00464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222B6D" w:rsidRPr="009E34F1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222B6D" w:rsidRPr="009E34F1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7C7D6E">
        <w:trPr>
          <w:trHeight w:val="546"/>
        </w:trPr>
        <w:tc>
          <w:tcPr>
            <w:tcW w:w="434" w:type="dxa"/>
            <w:gridSpan w:val="2"/>
            <w:vMerge w:val="restart"/>
          </w:tcPr>
          <w:p w:rsidR="00222B6D" w:rsidRPr="00F96AB5" w:rsidRDefault="00222B6D" w:rsidP="00F96AB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A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96A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8" w:type="dxa"/>
            <w:vMerge w:val="restart"/>
          </w:tcPr>
          <w:p w:rsidR="00222B6D" w:rsidRPr="007C7D6E" w:rsidRDefault="00222B6D" w:rsidP="00F96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D6E">
              <w:rPr>
                <w:rFonts w:ascii="Times New Roman" w:hAnsi="Times New Roman" w:cs="Times New Roman"/>
                <w:sz w:val="24"/>
                <w:szCs w:val="24"/>
              </w:rPr>
              <w:t xml:space="preserve">Садчиков Ф.А. </w:t>
            </w:r>
          </w:p>
        </w:tc>
        <w:tc>
          <w:tcPr>
            <w:tcW w:w="1216" w:type="dxa"/>
            <w:gridSpan w:val="2"/>
            <w:vMerge w:val="restart"/>
          </w:tcPr>
          <w:p w:rsidR="00222B6D" w:rsidRPr="007C7D6E" w:rsidRDefault="00222B6D" w:rsidP="00F96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D6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делам молодежи физкультуры, спорта </w:t>
            </w:r>
          </w:p>
          <w:p w:rsidR="00222B6D" w:rsidRPr="007C7D6E" w:rsidRDefault="00222B6D" w:rsidP="00F96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D6E">
              <w:rPr>
                <w:rFonts w:ascii="Times New Roman" w:hAnsi="Times New Roman" w:cs="Times New Roman"/>
                <w:sz w:val="24"/>
                <w:szCs w:val="24"/>
              </w:rPr>
              <w:t>и туризма</w:t>
            </w:r>
          </w:p>
        </w:tc>
        <w:tc>
          <w:tcPr>
            <w:tcW w:w="1311" w:type="dxa"/>
          </w:tcPr>
          <w:p w:rsidR="00222B6D" w:rsidRPr="007C7D6E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6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54" w:type="dxa"/>
          </w:tcPr>
          <w:p w:rsidR="00222B6D" w:rsidRPr="007C7D6E" w:rsidRDefault="00222B6D" w:rsidP="00F96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994" w:type="dxa"/>
          </w:tcPr>
          <w:p w:rsidR="00222B6D" w:rsidRPr="007C7D6E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16697140,0</w:t>
            </w:r>
          </w:p>
        </w:tc>
        <w:tc>
          <w:tcPr>
            <w:tcW w:w="994" w:type="dxa"/>
          </w:tcPr>
          <w:p w:rsidR="00222B6D" w:rsidRPr="007C7D6E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D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222B6D" w:rsidRPr="007C7D6E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222B6D" w:rsidRPr="007C7D6E" w:rsidRDefault="00222B6D" w:rsidP="00706832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222B6D" w:rsidRPr="007C7D6E" w:rsidRDefault="00222B6D" w:rsidP="00706832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222B6D" w:rsidRPr="007C7D6E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D6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222B6D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D6E">
              <w:rPr>
                <w:rFonts w:ascii="Times New Roman" w:hAnsi="Times New Roman" w:cs="Times New Roman"/>
                <w:sz w:val="24"/>
                <w:szCs w:val="24"/>
              </w:rPr>
              <w:t xml:space="preserve">LADA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GRANTA</w:t>
            </w:r>
            <w:r w:rsidRPr="00802C1F">
              <w:rPr>
                <w:rFonts w:ascii="Times New Roman" w:hAnsi="Times New Roman" w:cs="Times New Roman"/>
                <w:sz w:val="24"/>
                <w:szCs w:val="24"/>
              </w:rPr>
              <w:t xml:space="preserve"> 219010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22B6D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ЮМЗ- 6Л,</w:t>
            </w:r>
          </w:p>
          <w:p w:rsidR="00222B6D" w:rsidRPr="00802C1F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автомобильный прицеп САЗ- 82994 </w:t>
            </w:r>
          </w:p>
          <w:p w:rsidR="00222B6D" w:rsidRPr="007C7D6E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222B6D" w:rsidRPr="007C7D6E" w:rsidRDefault="00222B6D" w:rsidP="0070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879130,64</w:t>
            </w:r>
          </w:p>
        </w:tc>
        <w:tc>
          <w:tcPr>
            <w:tcW w:w="1430" w:type="dxa"/>
            <w:vMerge w:val="restart"/>
          </w:tcPr>
          <w:p w:rsidR="00222B6D" w:rsidRPr="007C7D6E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DC36E1">
        <w:trPr>
          <w:trHeight w:val="546"/>
        </w:trPr>
        <w:tc>
          <w:tcPr>
            <w:tcW w:w="434" w:type="dxa"/>
            <w:gridSpan w:val="2"/>
            <w:vMerge/>
          </w:tcPr>
          <w:p w:rsidR="00222B6D" w:rsidRPr="00F96AB5" w:rsidRDefault="00222B6D" w:rsidP="00F96AB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222B6D" w:rsidRPr="00F96AB5" w:rsidRDefault="00222B6D" w:rsidP="00F96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222B6D" w:rsidRPr="00F96AB5" w:rsidRDefault="00222B6D" w:rsidP="00F96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22B6D" w:rsidRPr="007C7D6E" w:rsidRDefault="00222B6D" w:rsidP="007C7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6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54" w:type="dxa"/>
          </w:tcPr>
          <w:p w:rsidR="00222B6D" w:rsidRPr="007C7D6E" w:rsidRDefault="00222B6D" w:rsidP="007C7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D6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4" w:type="dxa"/>
          </w:tcPr>
          <w:p w:rsidR="00222B6D" w:rsidRPr="007C7D6E" w:rsidRDefault="00222B6D" w:rsidP="007C7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823,0</w:t>
            </w:r>
          </w:p>
        </w:tc>
        <w:tc>
          <w:tcPr>
            <w:tcW w:w="994" w:type="dxa"/>
          </w:tcPr>
          <w:p w:rsidR="00222B6D" w:rsidRPr="007C7D6E" w:rsidRDefault="00222B6D" w:rsidP="007C7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D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222B6D" w:rsidRPr="00F96AB5" w:rsidRDefault="00222B6D" w:rsidP="00B10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222B6D" w:rsidRPr="00F96AB5" w:rsidRDefault="00222B6D" w:rsidP="00B10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222B6D" w:rsidRPr="00F96AB5" w:rsidRDefault="00222B6D" w:rsidP="00B10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22B6D" w:rsidRPr="00F96AB5" w:rsidRDefault="00222B6D" w:rsidP="00B10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222B6D" w:rsidRPr="00F96AB5" w:rsidRDefault="00222B6D" w:rsidP="00B10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222B6D" w:rsidRPr="00F96AB5" w:rsidRDefault="00222B6D" w:rsidP="00F96AB5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222B6D" w:rsidRPr="00DC36E1">
        <w:trPr>
          <w:trHeight w:val="546"/>
        </w:trPr>
        <w:tc>
          <w:tcPr>
            <w:tcW w:w="434" w:type="dxa"/>
            <w:gridSpan w:val="2"/>
            <w:vMerge/>
          </w:tcPr>
          <w:p w:rsidR="00222B6D" w:rsidRPr="00F96AB5" w:rsidRDefault="00222B6D" w:rsidP="00F96AB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222B6D" w:rsidRPr="00F96AB5" w:rsidRDefault="00222B6D" w:rsidP="00F96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222B6D" w:rsidRPr="00F96AB5" w:rsidRDefault="00222B6D" w:rsidP="00F96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22B6D" w:rsidRPr="00F96AB5" w:rsidRDefault="00222B6D" w:rsidP="007C7D6E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Квартира </w:t>
            </w:r>
          </w:p>
        </w:tc>
        <w:tc>
          <w:tcPr>
            <w:tcW w:w="1654" w:type="dxa"/>
          </w:tcPr>
          <w:p w:rsidR="00222B6D" w:rsidRPr="00F96AB5" w:rsidRDefault="00222B6D" w:rsidP="007C7D6E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 1/92</w:t>
            </w:r>
          </w:p>
        </w:tc>
        <w:tc>
          <w:tcPr>
            <w:tcW w:w="994" w:type="dxa"/>
          </w:tcPr>
          <w:p w:rsidR="00222B6D" w:rsidRPr="00F96AB5" w:rsidRDefault="00222B6D" w:rsidP="007C7D6E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74,0</w:t>
            </w:r>
          </w:p>
        </w:tc>
        <w:tc>
          <w:tcPr>
            <w:tcW w:w="994" w:type="dxa"/>
          </w:tcPr>
          <w:p w:rsidR="00222B6D" w:rsidRPr="00F96AB5" w:rsidRDefault="00222B6D" w:rsidP="007C7D6E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96AB5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430" w:type="dxa"/>
            <w:gridSpan w:val="2"/>
          </w:tcPr>
          <w:p w:rsidR="00222B6D" w:rsidRPr="00F96AB5" w:rsidRDefault="00222B6D" w:rsidP="00B10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222B6D" w:rsidRPr="00F96AB5" w:rsidRDefault="00222B6D" w:rsidP="00B10214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222B6D" w:rsidRPr="00F96AB5" w:rsidRDefault="00222B6D" w:rsidP="00B10214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22B6D" w:rsidRPr="00F96AB5" w:rsidRDefault="00222B6D" w:rsidP="00B10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222B6D" w:rsidRPr="00F96AB5" w:rsidRDefault="00222B6D" w:rsidP="00B10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222B6D" w:rsidRPr="00F96AB5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DC36E1">
        <w:trPr>
          <w:trHeight w:val="546"/>
        </w:trPr>
        <w:tc>
          <w:tcPr>
            <w:tcW w:w="434" w:type="dxa"/>
            <w:gridSpan w:val="2"/>
            <w:vMerge/>
          </w:tcPr>
          <w:p w:rsidR="00222B6D" w:rsidRPr="00F96AB5" w:rsidRDefault="00222B6D" w:rsidP="00F96AB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</w:tcPr>
          <w:p w:rsidR="00222B6D" w:rsidRPr="00F96AB5" w:rsidRDefault="00222B6D" w:rsidP="000133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AB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222B6D" w:rsidRPr="00F96AB5" w:rsidRDefault="00222B6D" w:rsidP="000133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 w:val="restart"/>
          </w:tcPr>
          <w:p w:rsidR="00222B6D" w:rsidRPr="00F96AB5" w:rsidRDefault="00222B6D" w:rsidP="000133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22B6D" w:rsidRPr="007C7D6E" w:rsidRDefault="00222B6D" w:rsidP="00013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6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54" w:type="dxa"/>
          </w:tcPr>
          <w:p w:rsidR="00222B6D" w:rsidRPr="007C7D6E" w:rsidRDefault="00222B6D" w:rsidP="00013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1/92</w:t>
            </w:r>
          </w:p>
        </w:tc>
        <w:tc>
          <w:tcPr>
            <w:tcW w:w="994" w:type="dxa"/>
          </w:tcPr>
          <w:p w:rsidR="00222B6D" w:rsidRPr="007C7D6E" w:rsidRDefault="00222B6D" w:rsidP="00013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16697140,0</w:t>
            </w:r>
          </w:p>
        </w:tc>
        <w:tc>
          <w:tcPr>
            <w:tcW w:w="994" w:type="dxa"/>
          </w:tcPr>
          <w:p w:rsidR="00222B6D" w:rsidRPr="007C7D6E" w:rsidRDefault="00222B6D" w:rsidP="00013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D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222B6D" w:rsidRPr="00F96AB5" w:rsidRDefault="00222B6D" w:rsidP="00013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D6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0" w:type="dxa"/>
          </w:tcPr>
          <w:p w:rsidR="00222B6D" w:rsidRPr="007C7D6E" w:rsidRDefault="00222B6D" w:rsidP="00EF6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823,0</w:t>
            </w:r>
          </w:p>
        </w:tc>
        <w:tc>
          <w:tcPr>
            <w:tcW w:w="990" w:type="dxa"/>
          </w:tcPr>
          <w:p w:rsidR="00222B6D" w:rsidRPr="007C7D6E" w:rsidRDefault="00222B6D" w:rsidP="00EF6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D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7" w:type="dxa"/>
            <w:vMerge w:val="restart"/>
          </w:tcPr>
          <w:p w:rsidR="00222B6D" w:rsidRPr="00F96AB5" w:rsidRDefault="00222B6D" w:rsidP="00013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222B6D" w:rsidRPr="00F96AB5" w:rsidRDefault="00222B6D" w:rsidP="00013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367058,48</w:t>
            </w:r>
          </w:p>
        </w:tc>
        <w:tc>
          <w:tcPr>
            <w:tcW w:w="1430" w:type="dxa"/>
            <w:vMerge w:val="restart"/>
          </w:tcPr>
          <w:p w:rsidR="00222B6D" w:rsidRPr="00F96AB5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DC36E1">
        <w:trPr>
          <w:trHeight w:val="546"/>
        </w:trPr>
        <w:tc>
          <w:tcPr>
            <w:tcW w:w="434" w:type="dxa"/>
            <w:gridSpan w:val="2"/>
            <w:vMerge/>
          </w:tcPr>
          <w:p w:rsidR="00222B6D" w:rsidRPr="00F96AB5" w:rsidRDefault="00222B6D" w:rsidP="00F96AB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222B6D" w:rsidRPr="00F96AB5" w:rsidRDefault="00222B6D" w:rsidP="00F96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222B6D" w:rsidRPr="00F96AB5" w:rsidRDefault="00222B6D" w:rsidP="00F96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22B6D" w:rsidRPr="00F96AB5" w:rsidRDefault="00222B6D" w:rsidP="00EF64D9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Квартира </w:t>
            </w:r>
          </w:p>
        </w:tc>
        <w:tc>
          <w:tcPr>
            <w:tcW w:w="1654" w:type="dxa"/>
          </w:tcPr>
          <w:p w:rsidR="00222B6D" w:rsidRPr="00F96AB5" w:rsidRDefault="00222B6D" w:rsidP="00EF64D9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 1/92</w:t>
            </w:r>
          </w:p>
        </w:tc>
        <w:tc>
          <w:tcPr>
            <w:tcW w:w="994" w:type="dxa"/>
          </w:tcPr>
          <w:p w:rsidR="00222B6D" w:rsidRPr="00F96AB5" w:rsidRDefault="00222B6D" w:rsidP="00EF64D9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74,0</w:t>
            </w:r>
          </w:p>
        </w:tc>
        <w:tc>
          <w:tcPr>
            <w:tcW w:w="994" w:type="dxa"/>
          </w:tcPr>
          <w:p w:rsidR="00222B6D" w:rsidRPr="00F96AB5" w:rsidRDefault="00222B6D" w:rsidP="00EF64D9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96AB5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430" w:type="dxa"/>
            <w:gridSpan w:val="2"/>
          </w:tcPr>
          <w:p w:rsidR="00222B6D" w:rsidRPr="00F96AB5" w:rsidRDefault="00222B6D" w:rsidP="00B10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222B6D" w:rsidRPr="00F96AB5" w:rsidRDefault="00222B6D" w:rsidP="00B10214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222B6D" w:rsidRPr="00F96AB5" w:rsidRDefault="00222B6D" w:rsidP="00B10214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22B6D" w:rsidRPr="00F96AB5" w:rsidRDefault="00222B6D" w:rsidP="00B10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222B6D" w:rsidRPr="00F96AB5" w:rsidRDefault="00222B6D" w:rsidP="00B10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222B6D" w:rsidRPr="00F96AB5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DC36E1">
        <w:trPr>
          <w:trHeight w:val="546"/>
        </w:trPr>
        <w:tc>
          <w:tcPr>
            <w:tcW w:w="434" w:type="dxa"/>
            <w:gridSpan w:val="2"/>
            <w:vMerge w:val="restart"/>
          </w:tcPr>
          <w:p w:rsidR="00222B6D" w:rsidRPr="00F96AB5" w:rsidRDefault="00222B6D" w:rsidP="00F96AB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F96A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8" w:type="dxa"/>
            <w:vMerge w:val="restart"/>
          </w:tcPr>
          <w:p w:rsidR="00222B6D" w:rsidRPr="00F328A4" w:rsidRDefault="00222B6D" w:rsidP="00F32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8A4">
              <w:rPr>
                <w:rFonts w:ascii="Times New Roman" w:hAnsi="Times New Roman" w:cs="Times New Roman"/>
                <w:sz w:val="24"/>
                <w:szCs w:val="24"/>
              </w:rPr>
              <w:t>Чемоданова А.В.</w:t>
            </w:r>
          </w:p>
        </w:tc>
        <w:tc>
          <w:tcPr>
            <w:tcW w:w="1216" w:type="dxa"/>
            <w:gridSpan w:val="2"/>
            <w:vMerge w:val="restart"/>
          </w:tcPr>
          <w:p w:rsidR="00222B6D" w:rsidRPr="00F328A4" w:rsidRDefault="00222B6D" w:rsidP="00F32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8A4">
              <w:rPr>
                <w:rFonts w:ascii="Times New Roman" w:hAnsi="Times New Roman" w:cs="Times New Roman"/>
                <w:sz w:val="24"/>
                <w:szCs w:val="24"/>
              </w:rPr>
              <w:t>Главный архитектор</w:t>
            </w:r>
          </w:p>
        </w:tc>
        <w:tc>
          <w:tcPr>
            <w:tcW w:w="1311" w:type="dxa"/>
          </w:tcPr>
          <w:p w:rsidR="00222B6D" w:rsidRPr="00F328A4" w:rsidRDefault="00222B6D" w:rsidP="00F32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8A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22B6D" w:rsidRPr="00F328A4" w:rsidRDefault="00222B6D" w:rsidP="00F32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222B6D" w:rsidRPr="00F328A4" w:rsidRDefault="00222B6D" w:rsidP="00F32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28A4"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</w:p>
          <w:p w:rsidR="00222B6D" w:rsidRPr="00F328A4" w:rsidRDefault="00222B6D" w:rsidP="00F32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8A4">
              <w:rPr>
                <w:rFonts w:ascii="Times New Roman" w:hAnsi="Times New Roman" w:cs="Times New Roman"/>
                <w:sz w:val="24"/>
                <w:szCs w:val="24"/>
              </w:rPr>
              <w:t>1/2 доли</w:t>
            </w:r>
          </w:p>
        </w:tc>
        <w:tc>
          <w:tcPr>
            <w:tcW w:w="994" w:type="dxa"/>
          </w:tcPr>
          <w:p w:rsidR="00222B6D" w:rsidRPr="00F328A4" w:rsidRDefault="00222B6D" w:rsidP="00F32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8A4">
              <w:rPr>
                <w:rFonts w:ascii="Times New Roman" w:hAnsi="Times New Roman" w:cs="Times New Roman"/>
                <w:sz w:val="24"/>
                <w:szCs w:val="24"/>
              </w:rPr>
              <w:t>922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4" w:type="dxa"/>
          </w:tcPr>
          <w:p w:rsidR="00222B6D" w:rsidRPr="00F328A4" w:rsidRDefault="00222B6D" w:rsidP="00F32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8A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222B6D" w:rsidRPr="00F328A4" w:rsidRDefault="00222B6D" w:rsidP="00F32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222B6D" w:rsidRPr="00F328A4" w:rsidRDefault="00222B6D" w:rsidP="00F328A4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222B6D" w:rsidRPr="00F328A4" w:rsidRDefault="00222B6D" w:rsidP="00F328A4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222B6D" w:rsidRPr="00F328A4" w:rsidRDefault="00222B6D" w:rsidP="00F32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222B6D" w:rsidRPr="00F328A4" w:rsidRDefault="00222B6D" w:rsidP="00F32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471253,91</w:t>
            </w:r>
          </w:p>
        </w:tc>
        <w:tc>
          <w:tcPr>
            <w:tcW w:w="1430" w:type="dxa"/>
            <w:vMerge w:val="restart"/>
          </w:tcPr>
          <w:p w:rsidR="00222B6D" w:rsidRPr="00F328A4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Накопления за предыдущие годы, кредит (кредитный договор от 31.05.2019) </w:t>
            </w:r>
          </w:p>
        </w:tc>
      </w:tr>
      <w:tr w:rsidR="00222B6D" w:rsidRPr="00DC36E1">
        <w:trPr>
          <w:trHeight w:val="546"/>
        </w:trPr>
        <w:tc>
          <w:tcPr>
            <w:tcW w:w="434" w:type="dxa"/>
            <w:gridSpan w:val="2"/>
            <w:vMerge/>
          </w:tcPr>
          <w:p w:rsidR="00222B6D" w:rsidRPr="00F96AB5" w:rsidRDefault="00222B6D" w:rsidP="00F96AB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222B6D" w:rsidRPr="00F328A4" w:rsidRDefault="00222B6D" w:rsidP="00F32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222B6D" w:rsidRPr="00F328A4" w:rsidRDefault="00222B6D" w:rsidP="00F32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22B6D" w:rsidRPr="00F328A4" w:rsidRDefault="00222B6D" w:rsidP="009702E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328A4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Жилой дом</w:t>
            </w:r>
          </w:p>
          <w:p w:rsidR="00222B6D" w:rsidRPr="00F328A4" w:rsidRDefault="00222B6D" w:rsidP="009702E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4" w:type="dxa"/>
          </w:tcPr>
          <w:p w:rsidR="00222B6D" w:rsidRPr="00F328A4" w:rsidRDefault="00222B6D" w:rsidP="009702E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</w:t>
            </w:r>
            <w:r w:rsidRPr="00F328A4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бщая долевая</w:t>
            </w:r>
          </w:p>
          <w:p w:rsidR="00222B6D" w:rsidRPr="00F328A4" w:rsidRDefault="00222B6D" w:rsidP="009702E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328A4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1/2 доли</w:t>
            </w:r>
          </w:p>
        </w:tc>
        <w:tc>
          <w:tcPr>
            <w:tcW w:w="994" w:type="dxa"/>
          </w:tcPr>
          <w:p w:rsidR="00222B6D" w:rsidRPr="00F328A4" w:rsidRDefault="00222B6D" w:rsidP="009702E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328A4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107,7</w:t>
            </w:r>
          </w:p>
        </w:tc>
        <w:tc>
          <w:tcPr>
            <w:tcW w:w="994" w:type="dxa"/>
          </w:tcPr>
          <w:p w:rsidR="00222B6D" w:rsidRPr="00F328A4" w:rsidRDefault="00222B6D" w:rsidP="009702E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328A4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430" w:type="dxa"/>
            <w:gridSpan w:val="2"/>
          </w:tcPr>
          <w:p w:rsidR="00222B6D" w:rsidRPr="00F328A4" w:rsidRDefault="00222B6D" w:rsidP="00F32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222B6D" w:rsidRPr="00F328A4" w:rsidRDefault="00222B6D" w:rsidP="00F328A4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222B6D" w:rsidRPr="00F328A4" w:rsidRDefault="00222B6D" w:rsidP="00F328A4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22B6D" w:rsidRPr="00F328A4" w:rsidRDefault="00222B6D" w:rsidP="00F32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222B6D" w:rsidRPr="00F328A4" w:rsidRDefault="00222B6D" w:rsidP="00F32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222B6D" w:rsidRPr="00F328A4" w:rsidRDefault="00222B6D" w:rsidP="00F96AB5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222B6D" w:rsidRPr="00DC36E1">
        <w:trPr>
          <w:trHeight w:val="546"/>
        </w:trPr>
        <w:tc>
          <w:tcPr>
            <w:tcW w:w="434" w:type="dxa"/>
            <w:gridSpan w:val="2"/>
            <w:vMerge/>
          </w:tcPr>
          <w:p w:rsidR="00222B6D" w:rsidRPr="00F96AB5" w:rsidRDefault="00222B6D" w:rsidP="00F96AB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222B6D" w:rsidRPr="00F328A4" w:rsidRDefault="00222B6D" w:rsidP="00F32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222B6D" w:rsidRPr="00F328A4" w:rsidRDefault="00222B6D" w:rsidP="00F32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22B6D" w:rsidRPr="00F328A4" w:rsidRDefault="00222B6D" w:rsidP="00670F73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Квартира </w:t>
            </w:r>
          </w:p>
        </w:tc>
        <w:tc>
          <w:tcPr>
            <w:tcW w:w="1654" w:type="dxa"/>
          </w:tcPr>
          <w:p w:rsidR="00222B6D" w:rsidRPr="00F328A4" w:rsidRDefault="00222B6D" w:rsidP="00670F73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</w:t>
            </w:r>
            <w:r w:rsidRPr="00F328A4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бщая </w:t>
            </w: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совместная </w:t>
            </w:r>
          </w:p>
        </w:tc>
        <w:tc>
          <w:tcPr>
            <w:tcW w:w="994" w:type="dxa"/>
          </w:tcPr>
          <w:p w:rsidR="00222B6D" w:rsidRPr="00F328A4" w:rsidRDefault="00222B6D" w:rsidP="00670F73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58,9</w:t>
            </w:r>
          </w:p>
        </w:tc>
        <w:tc>
          <w:tcPr>
            <w:tcW w:w="994" w:type="dxa"/>
          </w:tcPr>
          <w:p w:rsidR="00222B6D" w:rsidRPr="00F328A4" w:rsidRDefault="00222B6D" w:rsidP="00670F73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328A4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430" w:type="dxa"/>
            <w:gridSpan w:val="2"/>
          </w:tcPr>
          <w:p w:rsidR="00222B6D" w:rsidRPr="00F328A4" w:rsidRDefault="00222B6D" w:rsidP="00F32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222B6D" w:rsidRPr="00F328A4" w:rsidRDefault="00222B6D" w:rsidP="00F328A4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222B6D" w:rsidRPr="00F328A4" w:rsidRDefault="00222B6D" w:rsidP="00F328A4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22B6D" w:rsidRPr="00F328A4" w:rsidRDefault="00222B6D" w:rsidP="00F32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222B6D" w:rsidRPr="00F328A4" w:rsidRDefault="00222B6D" w:rsidP="00F32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222B6D" w:rsidRPr="00F328A4" w:rsidRDefault="00222B6D" w:rsidP="00F96AB5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222B6D" w:rsidRPr="00DC36E1">
        <w:trPr>
          <w:trHeight w:val="546"/>
        </w:trPr>
        <w:tc>
          <w:tcPr>
            <w:tcW w:w="434" w:type="dxa"/>
            <w:gridSpan w:val="2"/>
            <w:vMerge/>
          </w:tcPr>
          <w:p w:rsidR="00222B6D" w:rsidRPr="00F96AB5" w:rsidRDefault="00222B6D" w:rsidP="00F96AB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</w:tcPr>
          <w:p w:rsidR="00222B6D" w:rsidRPr="00F328A4" w:rsidRDefault="00222B6D" w:rsidP="00F32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8A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222B6D" w:rsidRPr="00F328A4" w:rsidRDefault="00222B6D" w:rsidP="00F32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 w:val="restart"/>
          </w:tcPr>
          <w:p w:rsidR="00222B6D" w:rsidRPr="00F328A4" w:rsidRDefault="00222B6D" w:rsidP="00F32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22B6D" w:rsidRPr="00F328A4" w:rsidRDefault="00222B6D" w:rsidP="00F32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8A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22B6D" w:rsidRPr="00F328A4" w:rsidRDefault="00222B6D" w:rsidP="00F32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222B6D" w:rsidRPr="00F328A4" w:rsidRDefault="00222B6D" w:rsidP="00F32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28A4"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</w:p>
          <w:p w:rsidR="00222B6D" w:rsidRPr="00F328A4" w:rsidRDefault="00222B6D" w:rsidP="00F32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8A4">
              <w:rPr>
                <w:rFonts w:ascii="Times New Roman" w:hAnsi="Times New Roman" w:cs="Times New Roman"/>
                <w:sz w:val="24"/>
                <w:szCs w:val="24"/>
              </w:rPr>
              <w:t>1/2 доли</w:t>
            </w:r>
          </w:p>
        </w:tc>
        <w:tc>
          <w:tcPr>
            <w:tcW w:w="994" w:type="dxa"/>
          </w:tcPr>
          <w:p w:rsidR="00222B6D" w:rsidRPr="00F328A4" w:rsidRDefault="00222B6D" w:rsidP="00F32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8A4">
              <w:rPr>
                <w:rFonts w:ascii="Times New Roman" w:hAnsi="Times New Roman" w:cs="Times New Roman"/>
                <w:sz w:val="24"/>
                <w:szCs w:val="24"/>
              </w:rPr>
              <w:t>922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4" w:type="dxa"/>
          </w:tcPr>
          <w:p w:rsidR="00222B6D" w:rsidRPr="00F328A4" w:rsidRDefault="00222B6D" w:rsidP="00F32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8A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0" w:type="dxa"/>
            <w:gridSpan w:val="2"/>
          </w:tcPr>
          <w:p w:rsidR="00222B6D" w:rsidRPr="00F328A4" w:rsidRDefault="00222B6D" w:rsidP="00F32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222B6D" w:rsidRPr="00F328A4" w:rsidRDefault="00222B6D" w:rsidP="00F328A4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222B6D" w:rsidRPr="00F328A4" w:rsidRDefault="00222B6D" w:rsidP="00F328A4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222B6D" w:rsidRPr="00F328A4" w:rsidRDefault="00222B6D" w:rsidP="00F32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8A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222B6D" w:rsidRPr="00F328A4" w:rsidRDefault="00222B6D" w:rsidP="00F32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8A4">
              <w:rPr>
                <w:rFonts w:ascii="Times New Roman" w:hAnsi="Times New Roman" w:cs="Times New Roman"/>
                <w:sz w:val="24"/>
                <w:szCs w:val="24"/>
              </w:rPr>
              <w:t>VOLKSWAGEN JETTA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213" w:type="dxa"/>
            <w:vMerge w:val="restart"/>
          </w:tcPr>
          <w:p w:rsidR="00222B6D" w:rsidRPr="00F328A4" w:rsidRDefault="00222B6D" w:rsidP="00F32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866361,30</w:t>
            </w:r>
          </w:p>
        </w:tc>
        <w:tc>
          <w:tcPr>
            <w:tcW w:w="1430" w:type="dxa"/>
            <w:vMerge w:val="restart"/>
          </w:tcPr>
          <w:p w:rsidR="00222B6D" w:rsidRPr="00F328A4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Накопления за предыдущие годы, кредит (кредитный договор от 31.05.2019)</w:t>
            </w:r>
          </w:p>
        </w:tc>
      </w:tr>
      <w:tr w:rsidR="00222B6D" w:rsidRPr="00DC36E1">
        <w:trPr>
          <w:trHeight w:val="546"/>
        </w:trPr>
        <w:tc>
          <w:tcPr>
            <w:tcW w:w="434" w:type="dxa"/>
            <w:gridSpan w:val="2"/>
            <w:vMerge/>
          </w:tcPr>
          <w:p w:rsidR="00222B6D" w:rsidRPr="00F96AB5" w:rsidRDefault="00222B6D" w:rsidP="00F96AB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222B6D" w:rsidRPr="00F328A4" w:rsidRDefault="00222B6D" w:rsidP="00F32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222B6D" w:rsidRPr="00F328A4" w:rsidRDefault="00222B6D" w:rsidP="00F32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22B6D" w:rsidRPr="00F328A4" w:rsidRDefault="00222B6D" w:rsidP="00FE1F1F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328A4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Жилой дом</w:t>
            </w:r>
          </w:p>
          <w:p w:rsidR="00222B6D" w:rsidRPr="00F328A4" w:rsidRDefault="00222B6D" w:rsidP="00FE1F1F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4" w:type="dxa"/>
          </w:tcPr>
          <w:p w:rsidR="00222B6D" w:rsidRPr="00F328A4" w:rsidRDefault="00222B6D" w:rsidP="00FE1F1F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</w:t>
            </w:r>
            <w:r w:rsidRPr="00F328A4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бщая долевая</w:t>
            </w:r>
          </w:p>
          <w:p w:rsidR="00222B6D" w:rsidRPr="00F328A4" w:rsidRDefault="00222B6D" w:rsidP="00FE1F1F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328A4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1/2 доли</w:t>
            </w:r>
          </w:p>
        </w:tc>
        <w:tc>
          <w:tcPr>
            <w:tcW w:w="994" w:type="dxa"/>
          </w:tcPr>
          <w:p w:rsidR="00222B6D" w:rsidRPr="00F328A4" w:rsidRDefault="00222B6D" w:rsidP="00FE1F1F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328A4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107,7</w:t>
            </w:r>
          </w:p>
        </w:tc>
        <w:tc>
          <w:tcPr>
            <w:tcW w:w="994" w:type="dxa"/>
          </w:tcPr>
          <w:p w:rsidR="00222B6D" w:rsidRPr="00F328A4" w:rsidRDefault="00222B6D" w:rsidP="00FE1F1F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328A4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430" w:type="dxa"/>
            <w:gridSpan w:val="2"/>
          </w:tcPr>
          <w:p w:rsidR="00222B6D" w:rsidRPr="00F328A4" w:rsidRDefault="00222B6D" w:rsidP="00F32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222B6D" w:rsidRPr="00F328A4" w:rsidRDefault="00222B6D" w:rsidP="00F328A4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222B6D" w:rsidRPr="00F328A4" w:rsidRDefault="00222B6D" w:rsidP="00F328A4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22B6D" w:rsidRPr="00F328A4" w:rsidRDefault="00222B6D" w:rsidP="00F32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222B6D" w:rsidRPr="00F328A4" w:rsidRDefault="00222B6D" w:rsidP="00F32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222B6D" w:rsidRPr="00F328A4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DC36E1">
        <w:trPr>
          <w:trHeight w:val="546"/>
        </w:trPr>
        <w:tc>
          <w:tcPr>
            <w:tcW w:w="434" w:type="dxa"/>
            <w:gridSpan w:val="2"/>
            <w:vMerge/>
          </w:tcPr>
          <w:p w:rsidR="00222B6D" w:rsidRPr="00F96AB5" w:rsidRDefault="00222B6D" w:rsidP="00F96AB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222B6D" w:rsidRPr="00F328A4" w:rsidRDefault="00222B6D" w:rsidP="00F32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222B6D" w:rsidRPr="00F328A4" w:rsidRDefault="00222B6D" w:rsidP="00F32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22B6D" w:rsidRPr="00F328A4" w:rsidRDefault="00222B6D" w:rsidP="00670F73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Квартира </w:t>
            </w:r>
          </w:p>
        </w:tc>
        <w:tc>
          <w:tcPr>
            <w:tcW w:w="1654" w:type="dxa"/>
          </w:tcPr>
          <w:p w:rsidR="00222B6D" w:rsidRPr="00F328A4" w:rsidRDefault="00222B6D" w:rsidP="00670F73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</w:t>
            </w:r>
            <w:r w:rsidRPr="00F328A4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бщая </w:t>
            </w: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совместная </w:t>
            </w:r>
          </w:p>
        </w:tc>
        <w:tc>
          <w:tcPr>
            <w:tcW w:w="994" w:type="dxa"/>
          </w:tcPr>
          <w:p w:rsidR="00222B6D" w:rsidRPr="00F328A4" w:rsidRDefault="00222B6D" w:rsidP="00670F73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58,9</w:t>
            </w:r>
          </w:p>
        </w:tc>
        <w:tc>
          <w:tcPr>
            <w:tcW w:w="994" w:type="dxa"/>
          </w:tcPr>
          <w:p w:rsidR="00222B6D" w:rsidRPr="00F328A4" w:rsidRDefault="00222B6D" w:rsidP="00670F73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328A4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430" w:type="dxa"/>
            <w:gridSpan w:val="2"/>
          </w:tcPr>
          <w:p w:rsidR="00222B6D" w:rsidRPr="00F328A4" w:rsidRDefault="00222B6D" w:rsidP="00F32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222B6D" w:rsidRPr="00F328A4" w:rsidRDefault="00222B6D" w:rsidP="00F328A4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222B6D" w:rsidRPr="00F328A4" w:rsidRDefault="00222B6D" w:rsidP="00F328A4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22B6D" w:rsidRPr="00F328A4" w:rsidRDefault="00222B6D" w:rsidP="00F32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222B6D" w:rsidRPr="00F328A4" w:rsidRDefault="00222B6D" w:rsidP="00F32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222B6D" w:rsidRPr="00F328A4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F96AB5">
        <w:trPr>
          <w:trHeight w:val="546"/>
        </w:trPr>
        <w:tc>
          <w:tcPr>
            <w:tcW w:w="434" w:type="dxa"/>
            <w:gridSpan w:val="2"/>
            <w:vMerge w:val="restart"/>
          </w:tcPr>
          <w:p w:rsidR="00222B6D" w:rsidRPr="00F96AB5" w:rsidRDefault="00222B6D" w:rsidP="00F96AB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96A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8" w:type="dxa"/>
            <w:vMerge w:val="restart"/>
          </w:tcPr>
          <w:p w:rsidR="00222B6D" w:rsidRPr="004A0E82" w:rsidRDefault="00222B6D" w:rsidP="004A0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E82">
              <w:rPr>
                <w:rFonts w:ascii="Times New Roman" w:hAnsi="Times New Roman" w:cs="Times New Roman"/>
                <w:sz w:val="24"/>
                <w:szCs w:val="24"/>
              </w:rPr>
              <w:t>Родич В.В.</w:t>
            </w:r>
          </w:p>
        </w:tc>
        <w:tc>
          <w:tcPr>
            <w:tcW w:w="1216" w:type="dxa"/>
            <w:gridSpan w:val="2"/>
            <w:vMerge w:val="restart"/>
          </w:tcPr>
          <w:p w:rsidR="00222B6D" w:rsidRPr="004A0E82" w:rsidRDefault="00222B6D" w:rsidP="004A0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E82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по управлению имуществом</w:t>
            </w:r>
          </w:p>
        </w:tc>
        <w:tc>
          <w:tcPr>
            <w:tcW w:w="1311" w:type="dxa"/>
          </w:tcPr>
          <w:p w:rsidR="00222B6D" w:rsidRPr="004A0E82" w:rsidRDefault="00222B6D" w:rsidP="004A0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222B6D" w:rsidRPr="004A0E82" w:rsidRDefault="00222B6D" w:rsidP="004A0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222B6D" w:rsidRPr="004A0E82" w:rsidRDefault="00222B6D" w:rsidP="004A0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222B6D" w:rsidRPr="004A0E82" w:rsidRDefault="00222B6D" w:rsidP="004A0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222B6D" w:rsidRPr="004A0E82" w:rsidRDefault="00222B6D" w:rsidP="004A0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E8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0" w:type="dxa"/>
          </w:tcPr>
          <w:p w:rsidR="00222B6D" w:rsidRPr="004A0E82" w:rsidRDefault="00222B6D" w:rsidP="004A0E82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0E82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99,8</w:t>
            </w:r>
          </w:p>
        </w:tc>
        <w:tc>
          <w:tcPr>
            <w:tcW w:w="990" w:type="dxa"/>
          </w:tcPr>
          <w:p w:rsidR="00222B6D" w:rsidRPr="004A0E82" w:rsidRDefault="00222B6D" w:rsidP="004A0E82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0E82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537" w:type="dxa"/>
            <w:vMerge w:val="restart"/>
          </w:tcPr>
          <w:p w:rsidR="00222B6D" w:rsidRPr="004A0E82" w:rsidRDefault="00222B6D" w:rsidP="004A0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222B6D" w:rsidRPr="004A0E82" w:rsidRDefault="00222B6D" w:rsidP="004A0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555723,94</w:t>
            </w:r>
          </w:p>
        </w:tc>
        <w:tc>
          <w:tcPr>
            <w:tcW w:w="1430" w:type="dxa"/>
            <w:vMerge w:val="restart"/>
          </w:tcPr>
          <w:p w:rsidR="00222B6D" w:rsidRPr="004A0E82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F96AB5">
        <w:trPr>
          <w:trHeight w:val="546"/>
        </w:trPr>
        <w:tc>
          <w:tcPr>
            <w:tcW w:w="434" w:type="dxa"/>
            <w:gridSpan w:val="2"/>
            <w:vMerge/>
          </w:tcPr>
          <w:p w:rsidR="00222B6D" w:rsidRPr="00F96AB5" w:rsidRDefault="00222B6D" w:rsidP="00F96AB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222B6D" w:rsidRPr="004A0E82" w:rsidRDefault="00222B6D" w:rsidP="004A0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222B6D" w:rsidRPr="004A0E82" w:rsidRDefault="00222B6D" w:rsidP="004A0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22B6D" w:rsidRPr="004A0E82" w:rsidRDefault="00222B6D" w:rsidP="004A0E82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4" w:type="dxa"/>
          </w:tcPr>
          <w:p w:rsidR="00222B6D" w:rsidRPr="004A0E82" w:rsidRDefault="00222B6D" w:rsidP="004A0E82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</w:tcPr>
          <w:p w:rsidR="00222B6D" w:rsidRPr="004A0E82" w:rsidRDefault="00222B6D" w:rsidP="004A0E82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</w:tcPr>
          <w:p w:rsidR="00222B6D" w:rsidRPr="004A0E82" w:rsidRDefault="00222B6D" w:rsidP="004A0E82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222B6D" w:rsidRPr="004A0E82" w:rsidRDefault="00222B6D" w:rsidP="004A0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E8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0" w:type="dxa"/>
          </w:tcPr>
          <w:p w:rsidR="00222B6D" w:rsidRPr="004A0E82" w:rsidRDefault="00222B6D" w:rsidP="004A0E82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0E82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846</w:t>
            </w: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,0</w:t>
            </w:r>
          </w:p>
        </w:tc>
        <w:tc>
          <w:tcPr>
            <w:tcW w:w="990" w:type="dxa"/>
          </w:tcPr>
          <w:p w:rsidR="00222B6D" w:rsidRPr="004A0E82" w:rsidRDefault="00222B6D" w:rsidP="004A0E82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0E82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7" w:type="dxa"/>
            <w:vMerge/>
          </w:tcPr>
          <w:p w:rsidR="00222B6D" w:rsidRPr="004A0E82" w:rsidRDefault="00222B6D" w:rsidP="004A0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222B6D" w:rsidRPr="004A0E82" w:rsidRDefault="00222B6D" w:rsidP="004A0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222B6D" w:rsidRPr="004A0E82" w:rsidRDefault="00222B6D" w:rsidP="00F96AB5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222B6D" w:rsidRPr="00F96AB5">
        <w:trPr>
          <w:trHeight w:val="546"/>
        </w:trPr>
        <w:tc>
          <w:tcPr>
            <w:tcW w:w="434" w:type="dxa"/>
            <w:gridSpan w:val="2"/>
            <w:vMerge/>
          </w:tcPr>
          <w:p w:rsidR="00222B6D" w:rsidRPr="00F96AB5" w:rsidRDefault="00222B6D" w:rsidP="00F96AB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</w:tcPr>
          <w:p w:rsidR="00222B6D" w:rsidRPr="004A0E82" w:rsidRDefault="00222B6D" w:rsidP="004A0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E8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222B6D" w:rsidRPr="004A0E82" w:rsidRDefault="00222B6D" w:rsidP="004A0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 w:val="restart"/>
          </w:tcPr>
          <w:p w:rsidR="00222B6D" w:rsidRPr="004A0E82" w:rsidRDefault="00222B6D" w:rsidP="004A0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22B6D" w:rsidRPr="004A0E82" w:rsidRDefault="00222B6D" w:rsidP="004A0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E82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654" w:type="dxa"/>
          </w:tcPr>
          <w:p w:rsidR="00222B6D" w:rsidRPr="004A0E82" w:rsidRDefault="00222B6D" w:rsidP="004A0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E82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индивидуальная</w:t>
            </w:r>
          </w:p>
        </w:tc>
        <w:tc>
          <w:tcPr>
            <w:tcW w:w="994" w:type="dxa"/>
          </w:tcPr>
          <w:p w:rsidR="00222B6D" w:rsidRPr="004A0E82" w:rsidRDefault="00222B6D" w:rsidP="004A0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E82">
              <w:rPr>
                <w:rFonts w:ascii="Times New Roman" w:hAnsi="Times New Roman" w:cs="Times New Roman"/>
                <w:sz w:val="24"/>
                <w:szCs w:val="24"/>
              </w:rPr>
              <w:t>846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4" w:type="dxa"/>
          </w:tcPr>
          <w:p w:rsidR="00222B6D" w:rsidRPr="004A0E82" w:rsidRDefault="00222B6D" w:rsidP="004A0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E82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222B6D" w:rsidRPr="004A0E82" w:rsidRDefault="00222B6D" w:rsidP="004A0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222B6D" w:rsidRPr="004A0E82" w:rsidRDefault="00222B6D" w:rsidP="004A0E82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222B6D" w:rsidRPr="004A0E82" w:rsidRDefault="00222B6D" w:rsidP="004A0E82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222B6D" w:rsidRPr="004A0E82" w:rsidRDefault="00222B6D" w:rsidP="004A0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E82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222B6D" w:rsidRPr="004A0E82" w:rsidRDefault="00222B6D" w:rsidP="004A0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E82">
              <w:rPr>
                <w:rFonts w:ascii="Times New Roman" w:hAnsi="Times New Roman" w:cs="Times New Roman"/>
                <w:sz w:val="24"/>
                <w:szCs w:val="24"/>
              </w:rPr>
              <w:t xml:space="preserve">Lifan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Х50</w:t>
            </w:r>
          </w:p>
          <w:p w:rsidR="00222B6D" w:rsidRPr="004A0E82" w:rsidRDefault="00222B6D" w:rsidP="004A0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222B6D" w:rsidRPr="004A0E82" w:rsidRDefault="00222B6D" w:rsidP="004A0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592712,06</w:t>
            </w:r>
          </w:p>
        </w:tc>
        <w:tc>
          <w:tcPr>
            <w:tcW w:w="1430" w:type="dxa"/>
            <w:vMerge w:val="restart"/>
          </w:tcPr>
          <w:p w:rsidR="00222B6D" w:rsidRPr="004A0E82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F96AB5">
        <w:trPr>
          <w:trHeight w:val="546"/>
        </w:trPr>
        <w:tc>
          <w:tcPr>
            <w:tcW w:w="434" w:type="dxa"/>
            <w:gridSpan w:val="2"/>
            <w:vMerge/>
          </w:tcPr>
          <w:p w:rsidR="00222B6D" w:rsidRPr="00F96AB5" w:rsidRDefault="00222B6D" w:rsidP="00F96AB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222B6D" w:rsidRPr="004A0E82" w:rsidRDefault="00222B6D" w:rsidP="004A0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222B6D" w:rsidRPr="004A0E82" w:rsidRDefault="00222B6D" w:rsidP="004A0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22B6D" w:rsidRPr="004A0E82" w:rsidRDefault="00222B6D" w:rsidP="004A0E82">
            <w:pPr>
              <w:spacing w:after="0" w:line="240" w:lineRule="auto"/>
              <w:ind w:right="-151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0E82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Жилой дом </w:t>
            </w:r>
          </w:p>
        </w:tc>
        <w:tc>
          <w:tcPr>
            <w:tcW w:w="1654" w:type="dxa"/>
          </w:tcPr>
          <w:p w:rsidR="00222B6D" w:rsidRPr="004A0E82" w:rsidRDefault="00222B6D" w:rsidP="004A0E82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0E82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индивидуальная</w:t>
            </w:r>
          </w:p>
        </w:tc>
        <w:tc>
          <w:tcPr>
            <w:tcW w:w="994" w:type="dxa"/>
          </w:tcPr>
          <w:p w:rsidR="00222B6D" w:rsidRPr="004A0E82" w:rsidRDefault="00222B6D" w:rsidP="004A0E82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0E82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99,8</w:t>
            </w:r>
          </w:p>
        </w:tc>
        <w:tc>
          <w:tcPr>
            <w:tcW w:w="994" w:type="dxa"/>
          </w:tcPr>
          <w:p w:rsidR="00222B6D" w:rsidRPr="004A0E82" w:rsidRDefault="00222B6D" w:rsidP="004A0E82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0E82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222B6D" w:rsidRPr="004A0E82" w:rsidRDefault="00222B6D" w:rsidP="004A0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222B6D" w:rsidRPr="004A0E82" w:rsidRDefault="00222B6D" w:rsidP="004A0E82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222B6D" w:rsidRPr="004A0E82" w:rsidRDefault="00222B6D" w:rsidP="004A0E82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22B6D" w:rsidRPr="004A0E82" w:rsidRDefault="00222B6D" w:rsidP="004A0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222B6D" w:rsidRPr="004A0E82" w:rsidRDefault="00222B6D" w:rsidP="004A0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222B6D" w:rsidRPr="004A0E82" w:rsidRDefault="00222B6D" w:rsidP="004A0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DC36E1">
        <w:trPr>
          <w:trHeight w:val="546"/>
        </w:trPr>
        <w:tc>
          <w:tcPr>
            <w:tcW w:w="434" w:type="dxa"/>
            <w:gridSpan w:val="2"/>
            <w:vMerge w:val="restart"/>
          </w:tcPr>
          <w:p w:rsidR="00222B6D" w:rsidRPr="00F96AB5" w:rsidRDefault="00222B6D" w:rsidP="00F96AB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A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96A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8" w:type="dxa"/>
            <w:vMerge w:val="restart"/>
          </w:tcPr>
          <w:p w:rsidR="00222B6D" w:rsidRPr="005561C8" w:rsidRDefault="00222B6D" w:rsidP="00F96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1C8">
              <w:rPr>
                <w:rFonts w:ascii="Times New Roman" w:hAnsi="Times New Roman" w:cs="Times New Roman"/>
                <w:sz w:val="24"/>
                <w:szCs w:val="24"/>
              </w:rPr>
              <w:t>Митин Е.Т.</w:t>
            </w:r>
          </w:p>
        </w:tc>
        <w:tc>
          <w:tcPr>
            <w:tcW w:w="1216" w:type="dxa"/>
            <w:gridSpan w:val="2"/>
            <w:vMerge w:val="restart"/>
          </w:tcPr>
          <w:p w:rsidR="00222B6D" w:rsidRPr="005561C8" w:rsidRDefault="00222B6D" w:rsidP="00F96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1C8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делам ГО и ЧС</w:t>
            </w:r>
          </w:p>
        </w:tc>
        <w:tc>
          <w:tcPr>
            <w:tcW w:w="1311" w:type="dxa"/>
          </w:tcPr>
          <w:p w:rsidR="00222B6D" w:rsidRPr="005561C8" w:rsidRDefault="00222B6D" w:rsidP="00F96AB5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1C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654" w:type="dxa"/>
          </w:tcPr>
          <w:p w:rsidR="00222B6D" w:rsidRPr="005561C8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общая </w:t>
            </w:r>
            <w:r w:rsidRPr="005561C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совместная</w:t>
            </w:r>
          </w:p>
        </w:tc>
        <w:tc>
          <w:tcPr>
            <w:tcW w:w="994" w:type="dxa"/>
          </w:tcPr>
          <w:p w:rsidR="00222B6D" w:rsidRPr="005561C8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1C8">
              <w:rPr>
                <w:rFonts w:ascii="Times New Roman" w:hAnsi="Times New Roman" w:cs="Times New Roman"/>
                <w:sz w:val="24"/>
                <w:szCs w:val="24"/>
              </w:rPr>
              <w:t>622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4" w:type="dxa"/>
          </w:tcPr>
          <w:p w:rsidR="00222B6D" w:rsidRPr="005561C8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1C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0" w:type="dxa"/>
            <w:gridSpan w:val="2"/>
          </w:tcPr>
          <w:p w:rsidR="00222B6D" w:rsidRPr="005561C8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222B6D" w:rsidRPr="005561C8" w:rsidRDefault="00222B6D" w:rsidP="00F96AB5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222B6D" w:rsidRPr="005561C8" w:rsidRDefault="00222B6D" w:rsidP="00F96AB5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222B6D" w:rsidRPr="005561C8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1C8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222B6D" w:rsidRPr="005561C8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Опель Астра </w:t>
            </w:r>
          </w:p>
        </w:tc>
        <w:tc>
          <w:tcPr>
            <w:tcW w:w="1213" w:type="dxa"/>
            <w:vMerge w:val="restart"/>
          </w:tcPr>
          <w:p w:rsidR="00222B6D" w:rsidRPr="005561C8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594690,36</w:t>
            </w:r>
          </w:p>
        </w:tc>
        <w:tc>
          <w:tcPr>
            <w:tcW w:w="1430" w:type="dxa"/>
            <w:vMerge w:val="restart"/>
          </w:tcPr>
          <w:p w:rsidR="00222B6D" w:rsidRPr="005561C8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DC36E1">
        <w:trPr>
          <w:trHeight w:val="546"/>
        </w:trPr>
        <w:tc>
          <w:tcPr>
            <w:tcW w:w="434" w:type="dxa"/>
            <w:gridSpan w:val="2"/>
            <w:vMerge/>
          </w:tcPr>
          <w:p w:rsidR="00222B6D" w:rsidRPr="00F96AB5" w:rsidRDefault="00222B6D" w:rsidP="00F96AB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222B6D" w:rsidRPr="005561C8" w:rsidRDefault="00222B6D" w:rsidP="00F96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222B6D" w:rsidRPr="005561C8" w:rsidRDefault="00222B6D" w:rsidP="00F96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22B6D" w:rsidRPr="005561C8" w:rsidRDefault="00222B6D" w:rsidP="00F96AB5">
            <w:pPr>
              <w:spacing w:after="0" w:line="240" w:lineRule="auto"/>
              <w:ind w:right="-151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561C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Жилой </w:t>
            </w:r>
          </w:p>
          <w:p w:rsidR="00222B6D" w:rsidRPr="005561C8" w:rsidRDefault="00222B6D" w:rsidP="00F96AB5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1C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дом</w:t>
            </w:r>
          </w:p>
        </w:tc>
        <w:tc>
          <w:tcPr>
            <w:tcW w:w="1654" w:type="dxa"/>
          </w:tcPr>
          <w:p w:rsidR="00222B6D" w:rsidRPr="005561C8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общая </w:t>
            </w:r>
            <w:r w:rsidRPr="005561C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совместная</w:t>
            </w:r>
          </w:p>
        </w:tc>
        <w:tc>
          <w:tcPr>
            <w:tcW w:w="994" w:type="dxa"/>
          </w:tcPr>
          <w:p w:rsidR="00222B6D" w:rsidRPr="005561C8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1C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4" w:type="dxa"/>
          </w:tcPr>
          <w:p w:rsidR="00222B6D" w:rsidRPr="005561C8" w:rsidRDefault="00222B6D" w:rsidP="00F96AB5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561C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430" w:type="dxa"/>
            <w:gridSpan w:val="2"/>
          </w:tcPr>
          <w:p w:rsidR="00222B6D" w:rsidRPr="005561C8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222B6D" w:rsidRPr="005561C8" w:rsidRDefault="00222B6D" w:rsidP="00F96AB5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222B6D" w:rsidRPr="005561C8" w:rsidRDefault="00222B6D" w:rsidP="00F96AB5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22B6D" w:rsidRPr="005561C8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222B6D" w:rsidRPr="005561C8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222B6D" w:rsidRPr="005561C8" w:rsidRDefault="00222B6D" w:rsidP="00F96AB5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222B6D" w:rsidRPr="00DC36E1">
        <w:trPr>
          <w:trHeight w:val="546"/>
        </w:trPr>
        <w:tc>
          <w:tcPr>
            <w:tcW w:w="434" w:type="dxa"/>
            <w:gridSpan w:val="2"/>
            <w:vMerge/>
          </w:tcPr>
          <w:p w:rsidR="00222B6D" w:rsidRPr="00F96AB5" w:rsidRDefault="00222B6D" w:rsidP="00F96AB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</w:tcPr>
          <w:p w:rsidR="00222B6D" w:rsidRPr="005561C8" w:rsidRDefault="00222B6D" w:rsidP="00F96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1C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222B6D" w:rsidRPr="005561C8" w:rsidRDefault="00222B6D" w:rsidP="00F96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 w:val="restart"/>
          </w:tcPr>
          <w:p w:rsidR="00222B6D" w:rsidRPr="005561C8" w:rsidRDefault="00222B6D" w:rsidP="00F96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22B6D" w:rsidRPr="005561C8" w:rsidRDefault="00222B6D" w:rsidP="00F96AB5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1C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654" w:type="dxa"/>
          </w:tcPr>
          <w:p w:rsidR="00222B6D" w:rsidRPr="005561C8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общая </w:t>
            </w:r>
            <w:r w:rsidRPr="005561C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совместная</w:t>
            </w:r>
          </w:p>
        </w:tc>
        <w:tc>
          <w:tcPr>
            <w:tcW w:w="994" w:type="dxa"/>
          </w:tcPr>
          <w:p w:rsidR="00222B6D" w:rsidRPr="005561C8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1C8">
              <w:rPr>
                <w:rFonts w:ascii="Times New Roman" w:hAnsi="Times New Roman" w:cs="Times New Roman"/>
                <w:sz w:val="24"/>
                <w:szCs w:val="24"/>
              </w:rPr>
              <w:t>622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4" w:type="dxa"/>
          </w:tcPr>
          <w:p w:rsidR="00222B6D" w:rsidRPr="005561C8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1C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222B6D" w:rsidRPr="005561C8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222B6D" w:rsidRPr="005561C8" w:rsidRDefault="00222B6D" w:rsidP="00F96AB5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222B6D" w:rsidRPr="005561C8" w:rsidRDefault="00222B6D" w:rsidP="00F96AB5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222B6D" w:rsidRPr="005561C8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222B6D" w:rsidRPr="005561C8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544331,23</w:t>
            </w:r>
          </w:p>
        </w:tc>
        <w:tc>
          <w:tcPr>
            <w:tcW w:w="1430" w:type="dxa"/>
            <w:vMerge w:val="restart"/>
          </w:tcPr>
          <w:p w:rsidR="00222B6D" w:rsidRPr="005561C8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DC36E1">
        <w:trPr>
          <w:trHeight w:val="546"/>
        </w:trPr>
        <w:tc>
          <w:tcPr>
            <w:tcW w:w="434" w:type="dxa"/>
            <w:gridSpan w:val="2"/>
            <w:vMerge/>
          </w:tcPr>
          <w:p w:rsidR="00222B6D" w:rsidRPr="00F96AB5" w:rsidRDefault="00222B6D" w:rsidP="00F96AB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222B6D" w:rsidRPr="005561C8" w:rsidRDefault="00222B6D" w:rsidP="00F96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222B6D" w:rsidRPr="005561C8" w:rsidRDefault="00222B6D" w:rsidP="00F96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22B6D" w:rsidRPr="005561C8" w:rsidRDefault="00222B6D" w:rsidP="00F96AB5">
            <w:pPr>
              <w:spacing w:after="0" w:line="240" w:lineRule="auto"/>
              <w:ind w:right="-151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561C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Жилой </w:t>
            </w:r>
          </w:p>
          <w:p w:rsidR="00222B6D" w:rsidRPr="005561C8" w:rsidRDefault="00222B6D" w:rsidP="00F96AB5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1C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дом</w:t>
            </w:r>
          </w:p>
        </w:tc>
        <w:tc>
          <w:tcPr>
            <w:tcW w:w="1654" w:type="dxa"/>
          </w:tcPr>
          <w:p w:rsidR="00222B6D" w:rsidRPr="005561C8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общая </w:t>
            </w:r>
            <w:r w:rsidRPr="005561C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совместная</w:t>
            </w:r>
          </w:p>
        </w:tc>
        <w:tc>
          <w:tcPr>
            <w:tcW w:w="994" w:type="dxa"/>
          </w:tcPr>
          <w:p w:rsidR="00222B6D" w:rsidRPr="005561C8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1C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4" w:type="dxa"/>
          </w:tcPr>
          <w:p w:rsidR="00222B6D" w:rsidRPr="005561C8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1C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222B6D" w:rsidRPr="005561C8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222B6D" w:rsidRPr="005561C8" w:rsidRDefault="00222B6D" w:rsidP="00F96AB5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222B6D" w:rsidRPr="005561C8" w:rsidRDefault="00222B6D" w:rsidP="00F96AB5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22B6D" w:rsidRPr="005561C8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222B6D" w:rsidRPr="005561C8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222B6D" w:rsidRPr="005561C8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DC36E1">
        <w:trPr>
          <w:trHeight w:val="546"/>
        </w:trPr>
        <w:tc>
          <w:tcPr>
            <w:tcW w:w="434" w:type="dxa"/>
            <w:gridSpan w:val="2"/>
            <w:vMerge/>
          </w:tcPr>
          <w:p w:rsidR="00222B6D" w:rsidRPr="00F96AB5" w:rsidRDefault="00222B6D" w:rsidP="00F96AB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</w:tcPr>
          <w:p w:rsidR="00222B6D" w:rsidRPr="005561C8" w:rsidRDefault="00222B6D" w:rsidP="00F96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1C8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16" w:type="dxa"/>
            <w:gridSpan w:val="2"/>
            <w:vMerge w:val="restart"/>
          </w:tcPr>
          <w:p w:rsidR="00222B6D" w:rsidRPr="005561C8" w:rsidRDefault="00222B6D" w:rsidP="00F96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22B6D" w:rsidRPr="005561C8" w:rsidRDefault="00222B6D" w:rsidP="00F96AB5">
            <w:pPr>
              <w:spacing w:after="0" w:line="240" w:lineRule="auto"/>
              <w:ind w:right="-151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4" w:type="dxa"/>
          </w:tcPr>
          <w:p w:rsidR="00222B6D" w:rsidRPr="005561C8" w:rsidRDefault="00222B6D" w:rsidP="00F96AB5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</w:tcPr>
          <w:p w:rsidR="00222B6D" w:rsidRPr="005561C8" w:rsidRDefault="00222B6D" w:rsidP="00F96AB5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</w:tcPr>
          <w:p w:rsidR="00222B6D" w:rsidRPr="005561C8" w:rsidRDefault="00222B6D" w:rsidP="00F96AB5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222B6D" w:rsidRPr="005561C8" w:rsidRDefault="00222B6D" w:rsidP="00F96AB5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561C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Жилой </w:t>
            </w:r>
          </w:p>
          <w:p w:rsidR="00222B6D" w:rsidRPr="005561C8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1C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дом</w:t>
            </w:r>
          </w:p>
        </w:tc>
        <w:tc>
          <w:tcPr>
            <w:tcW w:w="770" w:type="dxa"/>
            <w:vAlign w:val="center"/>
          </w:tcPr>
          <w:p w:rsidR="00222B6D" w:rsidRPr="005561C8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1C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0" w:type="dxa"/>
            <w:vAlign w:val="center"/>
          </w:tcPr>
          <w:p w:rsidR="00222B6D" w:rsidRPr="005561C8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1C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537" w:type="dxa"/>
            <w:vMerge w:val="restart"/>
          </w:tcPr>
          <w:p w:rsidR="00222B6D" w:rsidRPr="005561C8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222B6D" w:rsidRPr="005561C8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237,11</w:t>
            </w:r>
          </w:p>
        </w:tc>
        <w:tc>
          <w:tcPr>
            <w:tcW w:w="1430" w:type="dxa"/>
            <w:vMerge w:val="restart"/>
          </w:tcPr>
          <w:p w:rsidR="00222B6D" w:rsidRPr="005561C8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DC36E1">
        <w:trPr>
          <w:trHeight w:val="546"/>
        </w:trPr>
        <w:tc>
          <w:tcPr>
            <w:tcW w:w="434" w:type="dxa"/>
            <w:gridSpan w:val="2"/>
            <w:vMerge/>
          </w:tcPr>
          <w:p w:rsidR="00222B6D" w:rsidRPr="00F96AB5" w:rsidRDefault="00222B6D" w:rsidP="00F96AB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222B6D" w:rsidRPr="005561C8" w:rsidRDefault="00222B6D" w:rsidP="00F96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222B6D" w:rsidRPr="005561C8" w:rsidRDefault="00222B6D" w:rsidP="00F96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22B6D" w:rsidRPr="005561C8" w:rsidRDefault="00222B6D" w:rsidP="00F96AB5">
            <w:pPr>
              <w:spacing w:after="0" w:line="240" w:lineRule="auto"/>
              <w:ind w:right="-151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4" w:type="dxa"/>
          </w:tcPr>
          <w:p w:rsidR="00222B6D" w:rsidRPr="005561C8" w:rsidRDefault="00222B6D" w:rsidP="00F96AB5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</w:tcPr>
          <w:p w:rsidR="00222B6D" w:rsidRPr="005561C8" w:rsidRDefault="00222B6D" w:rsidP="00F96AB5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</w:tcPr>
          <w:p w:rsidR="00222B6D" w:rsidRPr="005561C8" w:rsidRDefault="00222B6D" w:rsidP="00F96AB5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222B6D" w:rsidRPr="005561C8" w:rsidRDefault="00222B6D" w:rsidP="00F96AB5">
            <w:pPr>
              <w:spacing w:after="0" w:line="240" w:lineRule="auto"/>
              <w:ind w:right="-151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561C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770" w:type="dxa"/>
          </w:tcPr>
          <w:p w:rsidR="00222B6D" w:rsidRPr="005561C8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1C8">
              <w:rPr>
                <w:rFonts w:ascii="Times New Roman" w:hAnsi="Times New Roman" w:cs="Times New Roman"/>
                <w:sz w:val="24"/>
                <w:szCs w:val="24"/>
              </w:rPr>
              <w:t>622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0" w:type="dxa"/>
          </w:tcPr>
          <w:p w:rsidR="00222B6D" w:rsidRPr="005561C8" w:rsidRDefault="00222B6D" w:rsidP="00F96AB5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561C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7" w:type="dxa"/>
            <w:vMerge/>
          </w:tcPr>
          <w:p w:rsidR="00222B6D" w:rsidRPr="005561C8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222B6D" w:rsidRPr="005561C8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222B6D" w:rsidRPr="005561C8" w:rsidRDefault="00222B6D" w:rsidP="00F9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2D3A21">
        <w:trPr>
          <w:trHeight w:val="546"/>
        </w:trPr>
        <w:tc>
          <w:tcPr>
            <w:tcW w:w="434" w:type="dxa"/>
            <w:gridSpan w:val="2"/>
            <w:vMerge w:val="restart"/>
          </w:tcPr>
          <w:p w:rsidR="00222B6D" w:rsidRPr="00A43784" w:rsidRDefault="00222B6D" w:rsidP="00A4378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7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437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8" w:type="dxa"/>
            <w:vMerge w:val="restart"/>
          </w:tcPr>
          <w:p w:rsidR="00222B6D" w:rsidRPr="00D95ABD" w:rsidRDefault="00222B6D" w:rsidP="00A43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ABD">
              <w:rPr>
                <w:rFonts w:ascii="Times New Roman" w:hAnsi="Times New Roman" w:cs="Times New Roman"/>
                <w:sz w:val="24"/>
                <w:szCs w:val="24"/>
              </w:rPr>
              <w:t>Абдугалеева Н.В.</w:t>
            </w:r>
          </w:p>
          <w:p w:rsidR="00222B6D" w:rsidRPr="00D95ABD" w:rsidRDefault="00222B6D" w:rsidP="00A43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 w:val="restart"/>
          </w:tcPr>
          <w:p w:rsidR="00222B6D" w:rsidRPr="00D95ABD" w:rsidRDefault="00222B6D" w:rsidP="00A43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AB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Pr="00D95AB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ответственный секретарь КДН и ЗП </w:t>
            </w:r>
          </w:p>
        </w:tc>
        <w:tc>
          <w:tcPr>
            <w:tcW w:w="1311" w:type="dxa"/>
          </w:tcPr>
          <w:p w:rsidR="00222B6D" w:rsidRPr="00D95ABD" w:rsidRDefault="00222B6D" w:rsidP="00A43784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ABD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654" w:type="dxa"/>
          </w:tcPr>
          <w:p w:rsidR="00222B6D" w:rsidRPr="00D95ABD" w:rsidRDefault="00222B6D" w:rsidP="00A43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ABD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индивидуальная</w:t>
            </w:r>
          </w:p>
        </w:tc>
        <w:tc>
          <w:tcPr>
            <w:tcW w:w="994" w:type="dxa"/>
          </w:tcPr>
          <w:p w:rsidR="00222B6D" w:rsidRPr="00D95ABD" w:rsidRDefault="00222B6D" w:rsidP="00A43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4" w:type="dxa"/>
          </w:tcPr>
          <w:p w:rsidR="00222B6D" w:rsidRPr="00D95ABD" w:rsidRDefault="00222B6D" w:rsidP="00A43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ABD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222B6D" w:rsidRPr="00D95ABD" w:rsidRDefault="00222B6D" w:rsidP="00A43784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222B6D" w:rsidRPr="00D95ABD" w:rsidRDefault="00222B6D" w:rsidP="00A4378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222B6D" w:rsidRPr="00D95ABD" w:rsidRDefault="00222B6D" w:rsidP="00A4378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222B6D" w:rsidRPr="00D95ABD" w:rsidRDefault="00222B6D" w:rsidP="00A43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222B6D" w:rsidRPr="00D95ABD" w:rsidRDefault="00222B6D" w:rsidP="00A43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1364820,66</w:t>
            </w:r>
          </w:p>
        </w:tc>
        <w:tc>
          <w:tcPr>
            <w:tcW w:w="1430" w:type="dxa"/>
            <w:vMerge w:val="restart"/>
          </w:tcPr>
          <w:p w:rsidR="00222B6D" w:rsidRPr="00D95ABD" w:rsidRDefault="00222B6D" w:rsidP="00A43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2D3A21">
        <w:trPr>
          <w:trHeight w:val="546"/>
        </w:trPr>
        <w:tc>
          <w:tcPr>
            <w:tcW w:w="434" w:type="dxa"/>
            <w:gridSpan w:val="2"/>
            <w:vMerge/>
          </w:tcPr>
          <w:p w:rsidR="00222B6D" w:rsidRPr="00A43784" w:rsidRDefault="00222B6D" w:rsidP="00A4378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222B6D" w:rsidRPr="00D95ABD" w:rsidRDefault="00222B6D" w:rsidP="00A43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222B6D" w:rsidRPr="00D95ABD" w:rsidRDefault="00222B6D" w:rsidP="00A43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22B6D" w:rsidRPr="00D95ABD" w:rsidRDefault="00222B6D" w:rsidP="001148A4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ABD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654" w:type="dxa"/>
          </w:tcPr>
          <w:p w:rsidR="00222B6D" w:rsidRPr="00D95ABD" w:rsidRDefault="00222B6D" w:rsidP="00114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ABD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индивидуальная</w:t>
            </w:r>
          </w:p>
        </w:tc>
        <w:tc>
          <w:tcPr>
            <w:tcW w:w="994" w:type="dxa"/>
          </w:tcPr>
          <w:p w:rsidR="00222B6D" w:rsidRPr="00D95ABD" w:rsidRDefault="00222B6D" w:rsidP="00114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998,0</w:t>
            </w:r>
          </w:p>
        </w:tc>
        <w:tc>
          <w:tcPr>
            <w:tcW w:w="994" w:type="dxa"/>
          </w:tcPr>
          <w:p w:rsidR="00222B6D" w:rsidRPr="00D95ABD" w:rsidRDefault="00222B6D" w:rsidP="00114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ABD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222B6D" w:rsidRPr="00D95ABD" w:rsidRDefault="00222B6D" w:rsidP="00A43784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222B6D" w:rsidRPr="00D95ABD" w:rsidRDefault="00222B6D" w:rsidP="00A43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222B6D" w:rsidRPr="00D95ABD" w:rsidRDefault="00222B6D" w:rsidP="00A43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22B6D" w:rsidRPr="00D95ABD" w:rsidRDefault="00222B6D" w:rsidP="00A43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222B6D" w:rsidRPr="00D95ABD" w:rsidRDefault="00222B6D" w:rsidP="00A43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222B6D" w:rsidRPr="00D95ABD" w:rsidRDefault="00222B6D" w:rsidP="00A43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2D3A21">
        <w:trPr>
          <w:trHeight w:val="546"/>
        </w:trPr>
        <w:tc>
          <w:tcPr>
            <w:tcW w:w="434" w:type="dxa"/>
            <w:gridSpan w:val="2"/>
            <w:vMerge/>
          </w:tcPr>
          <w:p w:rsidR="00222B6D" w:rsidRPr="00A43784" w:rsidRDefault="00222B6D" w:rsidP="00A4378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222B6D" w:rsidRPr="00D95ABD" w:rsidRDefault="00222B6D" w:rsidP="00A43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222B6D" w:rsidRPr="00D95ABD" w:rsidRDefault="00222B6D" w:rsidP="00A43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22B6D" w:rsidRPr="00D95ABD" w:rsidRDefault="00222B6D" w:rsidP="001148A4">
            <w:pPr>
              <w:spacing w:after="0" w:line="240" w:lineRule="auto"/>
              <w:ind w:right="-7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95ABD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Жилой дом </w:t>
            </w:r>
          </w:p>
        </w:tc>
        <w:tc>
          <w:tcPr>
            <w:tcW w:w="1654" w:type="dxa"/>
          </w:tcPr>
          <w:p w:rsidR="00222B6D" w:rsidRPr="00D95ABD" w:rsidRDefault="00222B6D" w:rsidP="001148A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95ABD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индивидуальная</w:t>
            </w:r>
          </w:p>
        </w:tc>
        <w:tc>
          <w:tcPr>
            <w:tcW w:w="994" w:type="dxa"/>
          </w:tcPr>
          <w:p w:rsidR="00222B6D" w:rsidRPr="00D95ABD" w:rsidRDefault="00222B6D" w:rsidP="001148A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112,3</w:t>
            </w:r>
          </w:p>
        </w:tc>
        <w:tc>
          <w:tcPr>
            <w:tcW w:w="994" w:type="dxa"/>
          </w:tcPr>
          <w:p w:rsidR="00222B6D" w:rsidRPr="00D95ABD" w:rsidRDefault="00222B6D" w:rsidP="001148A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95ABD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222B6D" w:rsidRPr="00D95ABD" w:rsidRDefault="00222B6D" w:rsidP="00A43784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222B6D" w:rsidRPr="00D95ABD" w:rsidRDefault="00222B6D" w:rsidP="00A43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222B6D" w:rsidRPr="00D95ABD" w:rsidRDefault="00222B6D" w:rsidP="00A43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22B6D" w:rsidRPr="00D95ABD" w:rsidRDefault="00222B6D" w:rsidP="00A43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222B6D" w:rsidRPr="00D95ABD" w:rsidRDefault="00222B6D" w:rsidP="00A43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222B6D" w:rsidRPr="00D95ABD" w:rsidRDefault="00222B6D" w:rsidP="00A43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E32ADB">
        <w:trPr>
          <w:trHeight w:val="546"/>
        </w:trPr>
        <w:tc>
          <w:tcPr>
            <w:tcW w:w="434" w:type="dxa"/>
            <w:gridSpan w:val="2"/>
            <w:vMerge/>
          </w:tcPr>
          <w:p w:rsidR="00222B6D" w:rsidRPr="00A43784" w:rsidRDefault="00222B6D" w:rsidP="00A4378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222B6D" w:rsidRPr="00D95ABD" w:rsidRDefault="00222B6D" w:rsidP="00A43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222B6D" w:rsidRPr="00D95ABD" w:rsidRDefault="00222B6D" w:rsidP="00A43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22B6D" w:rsidRPr="00D95ABD" w:rsidRDefault="00222B6D" w:rsidP="001148A4">
            <w:pPr>
              <w:spacing w:after="0" w:line="240" w:lineRule="auto"/>
              <w:ind w:right="-7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95ABD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Жилой дом </w:t>
            </w:r>
          </w:p>
        </w:tc>
        <w:tc>
          <w:tcPr>
            <w:tcW w:w="1654" w:type="dxa"/>
          </w:tcPr>
          <w:p w:rsidR="00222B6D" w:rsidRPr="00D95ABD" w:rsidRDefault="00222B6D" w:rsidP="001148A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95ABD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индивидуальная</w:t>
            </w:r>
          </w:p>
        </w:tc>
        <w:tc>
          <w:tcPr>
            <w:tcW w:w="994" w:type="dxa"/>
          </w:tcPr>
          <w:p w:rsidR="00222B6D" w:rsidRPr="00D95ABD" w:rsidRDefault="00222B6D" w:rsidP="001148A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115,8</w:t>
            </w:r>
          </w:p>
        </w:tc>
        <w:tc>
          <w:tcPr>
            <w:tcW w:w="994" w:type="dxa"/>
          </w:tcPr>
          <w:p w:rsidR="00222B6D" w:rsidRPr="00D95ABD" w:rsidRDefault="00222B6D" w:rsidP="001148A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95ABD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222B6D" w:rsidRPr="00D95ABD" w:rsidRDefault="00222B6D" w:rsidP="00A43784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222B6D" w:rsidRPr="00D95ABD" w:rsidRDefault="00222B6D" w:rsidP="00A4378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222B6D" w:rsidRPr="00D95ABD" w:rsidRDefault="00222B6D" w:rsidP="00A4378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22B6D" w:rsidRPr="00D95ABD" w:rsidRDefault="00222B6D" w:rsidP="00A43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222B6D" w:rsidRPr="00D95ABD" w:rsidRDefault="00222B6D" w:rsidP="00A43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222B6D" w:rsidRPr="00D95ABD" w:rsidRDefault="00222B6D" w:rsidP="00A43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E32ADB">
        <w:trPr>
          <w:trHeight w:val="546"/>
        </w:trPr>
        <w:tc>
          <w:tcPr>
            <w:tcW w:w="434" w:type="dxa"/>
            <w:gridSpan w:val="2"/>
            <w:vMerge/>
          </w:tcPr>
          <w:p w:rsidR="00222B6D" w:rsidRPr="00A43784" w:rsidRDefault="00222B6D" w:rsidP="00A4378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</w:tcPr>
          <w:p w:rsidR="00222B6D" w:rsidRPr="00D95ABD" w:rsidRDefault="00222B6D" w:rsidP="00A43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16" w:type="dxa"/>
            <w:gridSpan w:val="2"/>
            <w:vMerge w:val="restart"/>
          </w:tcPr>
          <w:p w:rsidR="00222B6D" w:rsidRPr="00D95ABD" w:rsidRDefault="00222B6D" w:rsidP="00A43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22B6D" w:rsidRPr="00D95ABD" w:rsidRDefault="00222B6D" w:rsidP="001148A4">
            <w:pPr>
              <w:spacing w:after="0" w:line="240" w:lineRule="auto"/>
              <w:ind w:right="-151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4" w:type="dxa"/>
          </w:tcPr>
          <w:p w:rsidR="00222B6D" w:rsidRPr="00D95ABD" w:rsidRDefault="00222B6D" w:rsidP="001148A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</w:tcPr>
          <w:p w:rsidR="00222B6D" w:rsidRPr="00D95ABD" w:rsidRDefault="00222B6D" w:rsidP="001148A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</w:tcPr>
          <w:p w:rsidR="00222B6D" w:rsidRPr="00D95ABD" w:rsidRDefault="00222B6D" w:rsidP="001148A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222B6D" w:rsidRPr="005561C8" w:rsidRDefault="00222B6D" w:rsidP="001148A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561C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Жилой </w:t>
            </w:r>
          </w:p>
          <w:p w:rsidR="00222B6D" w:rsidRPr="005561C8" w:rsidRDefault="00222B6D" w:rsidP="00114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1C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дом</w:t>
            </w:r>
          </w:p>
        </w:tc>
        <w:tc>
          <w:tcPr>
            <w:tcW w:w="770" w:type="dxa"/>
            <w:vAlign w:val="center"/>
          </w:tcPr>
          <w:p w:rsidR="00222B6D" w:rsidRPr="005561C8" w:rsidRDefault="00222B6D" w:rsidP="00114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115,8</w:t>
            </w:r>
          </w:p>
        </w:tc>
        <w:tc>
          <w:tcPr>
            <w:tcW w:w="990" w:type="dxa"/>
            <w:vAlign w:val="center"/>
          </w:tcPr>
          <w:p w:rsidR="00222B6D" w:rsidRPr="005561C8" w:rsidRDefault="00222B6D" w:rsidP="00114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1C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537" w:type="dxa"/>
            <w:vMerge w:val="restart"/>
          </w:tcPr>
          <w:p w:rsidR="00222B6D" w:rsidRPr="00D95ABD" w:rsidRDefault="00222B6D" w:rsidP="00A43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222B6D" w:rsidRPr="00D95ABD" w:rsidRDefault="00222B6D" w:rsidP="00A43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252,72</w:t>
            </w:r>
          </w:p>
        </w:tc>
        <w:tc>
          <w:tcPr>
            <w:tcW w:w="1430" w:type="dxa"/>
            <w:vMerge w:val="restart"/>
          </w:tcPr>
          <w:p w:rsidR="00222B6D" w:rsidRPr="00D95ABD" w:rsidRDefault="00222B6D" w:rsidP="00A4378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222B6D" w:rsidRPr="00E32ADB">
        <w:trPr>
          <w:trHeight w:val="546"/>
        </w:trPr>
        <w:tc>
          <w:tcPr>
            <w:tcW w:w="434" w:type="dxa"/>
            <w:gridSpan w:val="2"/>
            <w:vMerge/>
          </w:tcPr>
          <w:p w:rsidR="00222B6D" w:rsidRPr="00A43784" w:rsidRDefault="00222B6D" w:rsidP="00A4378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222B6D" w:rsidRPr="00D95ABD" w:rsidRDefault="00222B6D" w:rsidP="00A43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222B6D" w:rsidRPr="00D95ABD" w:rsidRDefault="00222B6D" w:rsidP="00A43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22B6D" w:rsidRPr="00D95ABD" w:rsidRDefault="00222B6D" w:rsidP="00A43784">
            <w:pPr>
              <w:spacing w:after="0" w:line="240" w:lineRule="auto"/>
              <w:ind w:right="-151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4" w:type="dxa"/>
          </w:tcPr>
          <w:p w:rsidR="00222B6D" w:rsidRPr="00D95ABD" w:rsidRDefault="00222B6D" w:rsidP="00A4378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</w:tcPr>
          <w:p w:rsidR="00222B6D" w:rsidRPr="00D95ABD" w:rsidRDefault="00222B6D" w:rsidP="00A4378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</w:tcPr>
          <w:p w:rsidR="00222B6D" w:rsidRPr="00D95ABD" w:rsidRDefault="00222B6D" w:rsidP="00A4378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222B6D" w:rsidRPr="005561C8" w:rsidRDefault="00222B6D" w:rsidP="001148A4">
            <w:pPr>
              <w:spacing w:after="0" w:line="240" w:lineRule="auto"/>
              <w:ind w:right="-151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561C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770" w:type="dxa"/>
          </w:tcPr>
          <w:p w:rsidR="00222B6D" w:rsidRPr="005561C8" w:rsidRDefault="00222B6D" w:rsidP="00114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998,0</w:t>
            </w:r>
          </w:p>
        </w:tc>
        <w:tc>
          <w:tcPr>
            <w:tcW w:w="990" w:type="dxa"/>
          </w:tcPr>
          <w:p w:rsidR="00222B6D" w:rsidRPr="005561C8" w:rsidRDefault="00222B6D" w:rsidP="001148A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561C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7" w:type="dxa"/>
            <w:vMerge/>
          </w:tcPr>
          <w:p w:rsidR="00222B6D" w:rsidRPr="00D95ABD" w:rsidRDefault="00222B6D" w:rsidP="00A43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222B6D" w:rsidRPr="00D95ABD" w:rsidRDefault="00222B6D" w:rsidP="00A43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222B6D" w:rsidRPr="00D95ABD" w:rsidRDefault="00222B6D" w:rsidP="00A4378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222B6D" w:rsidRPr="00DC36E1">
        <w:trPr>
          <w:trHeight w:val="546"/>
        </w:trPr>
        <w:tc>
          <w:tcPr>
            <w:tcW w:w="434" w:type="dxa"/>
            <w:gridSpan w:val="2"/>
            <w:vMerge w:val="restart"/>
          </w:tcPr>
          <w:p w:rsidR="00222B6D" w:rsidRPr="00A43784" w:rsidRDefault="00222B6D" w:rsidP="00A4378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7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437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8" w:type="dxa"/>
            <w:vMerge w:val="restart"/>
          </w:tcPr>
          <w:p w:rsidR="00222B6D" w:rsidRPr="00D95ABD" w:rsidRDefault="00222B6D" w:rsidP="00A43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ABD">
              <w:rPr>
                <w:rFonts w:ascii="Times New Roman" w:hAnsi="Times New Roman" w:cs="Times New Roman"/>
                <w:sz w:val="24"/>
                <w:szCs w:val="24"/>
              </w:rPr>
              <w:t>Задорож</w:t>
            </w:r>
          </w:p>
          <w:p w:rsidR="00222B6D" w:rsidRPr="00D95ABD" w:rsidRDefault="00222B6D" w:rsidP="00A43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ABD">
              <w:rPr>
                <w:rFonts w:ascii="Times New Roman" w:hAnsi="Times New Roman" w:cs="Times New Roman"/>
                <w:sz w:val="24"/>
                <w:szCs w:val="24"/>
              </w:rPr>
              <w:t>няя Т.М.</w:t>
            </w:r>
          </w:p>
        </w:tc>
        <w:tc>
          <w:tcPr>
            <w:tcW w:w="1216" w:type="dxa"/>
            <w:gridSpan w:val="2"/>
            <w:vMerge w:val="restart"/>
          </w:tcPr>
          <w:p w:rsidR="00222B6D" w:rsidRPr="00D95ABD" w:rsidRDefault="00222B6D" w:rsidP="00A43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ABD">
              <w:rPr>
                <w:rFonts w:ascii="Times New Roman" w:hAnsi="Times New Roman" w:cs="Times New Roman"/>
                <w:sz w:val="24"/>
                <w:szCs w:val="24"/>
              </w:rPr>
              <w:t>Начальник отдела ЗАГС</w:t>
            </w:r>
          </w:p>
        </w:tc>
        <w:tc>
          <w:tcPr>
            <w:tcW w:w="1311" w:type="dxa"/>
          </w:tcPr>
          <w:p w:rsidR="00222B6D" w:rsidRPr="00D95ABD" w:rsidRDefault="00222B6D" w:rsidP="00A43784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AB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54" w:type="dxa"/>
          </w:tcPr>
          <w:p w:rsidR="00222B6D" w:rsidRPr="00D95ABD" w:rsidRDefault="00222B6D" w:rsidP="00A43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AB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4" w:type="dxa"/>
          </w:tcPr>
          <w:p w:rsidR="00222B6D" w:rsidRPr="00D95ABD" w:rsidRDefault="00222B6D" w:rsidP="00A43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ABD">
              <w:rPr>
                <w:rFonts w:ascii="Times New Roman" w:hAnsi="Times New Roman" w:cs="Times New Roman"/>
                <w:sz w:val="24"/>
                <w:szCs w:val="24"/>
              </w:rPr>
              <w:t>906</w:t>
            </w:r>
          </w:p>
        </w:tc>
        <w:tc>
          <w:tcPr>
            <w:tcW w:w="994" w:type="dxa"/>
          </w:tcPr>
          <w:p w:rsidR="00222B6D" w:rsidRPr="00D95ABD" w:rsidRDefault="00222B6D" w:rsidP="00A43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A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222B6D" w:rsidRPr="00D95ABD" w:rsidRDefault="00222B6D" w:rsidP="00A43784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222B6D" w:rsidRPr="00D95ABD" w:rsidRDefault="00222B6D" w:rsidP="00A4378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222B6D" w:rsidRPr="00D95ABD" w:rsidRDefault="00222B6D" w:rsidP="00A4378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222B6D" w:rsidRPr="00D95ABD" w:rsidRDefault="00222B6D" w:rsidP="00A43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222B6D" w:rsidRPr="00D95ABD" w:rsidRDefault="00222B6D" w:rsidP="00E379C6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ABD">
              <w:rPr>
                <w:rFonts w:ascii="Times New Roman" w:hAnsi="Times New Roman" w:cs="Times New Roman"/>
                <w:sz w:val="24"/>
                <w:szCs w:val="24"/>
              </w:rPr>
              <w:t>529578,53</w:t>
            </w:r>
          </w:p>
        </w:tc>
        <w:tc>
          <w:tcPr>
            <w:tcW w:w="1430" w:type="dxa"/>
            <w:vMerge w:val="restart"/>
          </w:tcPr>
          <w:p w:rsidR="00222B6D" w:rsidRPr="00D95ABD" w:rsidRDefault="00222B6D" w:rsidP="00A43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DC36E1">
        <w:trPr>
          <w:trHeight w:val="546"/>
        </w:trPr>
        <w:tc>
          <w:tcPr>
            <w:tcW w:w="434" w:type="dxa"/>
            <w:gridSpan w:val="2"/>
            <w:vMerge/>
          </w:tcPr>
          <w:p w:rsidR="00222B6D" w:rsidRPr="00A43784" w:rsidRDefault="00222B6D" w:rsidP="00A4378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222B6D" w:rsidRPr="00D95ABD" w:rsidRDefault="00222B6D" w:rsidP="00A43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222B6D" w:rsidRPr="00D95ABD" w:rsidRDefault="00222B6D" w:rsidP="00A43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22B6D" w:rsidRPr="00D95ABD" w:rsidRDefault="00222B6D" w:rsidP="00A43784">
            <w:pPr>
              <w:spacing w:after="0" w:line="240" w:lineRule="auto"/>
              <w:ind w:right="-151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95AB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54" w:type="dxa"/>
          </w:tcPr>
          <w:p w:rsidR="00222B6D" w:rsidRPr="00D95ABD" w:rsidRDefault="00222B6D" w:rsidP="00A43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AB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4" w:type="dxa"/>
          </w:tcPr>
          <w:p w:rsidR="00222B6D" w:rsidRPr="00D95ABD" w:rsidRDefault="00222B6D" w:rsidP="00A43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ABD">
              <w:rPr>
                <w:rFonts w:ascii="Times New Roman" w:hAnsi="Times New Roman" w:cs="Times New Roman"/>
                <w:sz w:val="24"/>
                <w:szCs w:val="24"/>
              </w:rPr>
              <w:t>115,8</w:t>
            </w:r>
          </w:p>
        </w:tc>
        <w:tc>
          <w:tcPr>
            <w:tcW w:w="994" w:type="dxa"/>
          </w:tcPr>
          <w:p w:rsidR="00222B6D" w:rsidRPr="00D95ABD" w:rsidRDefault="00222B6D" w:rsidP="00A43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A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222B6D" w:rsidRPr="00D95ABD" w:rsidRDefault="00222B6D" w:rsidP="00A43784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222B6D" w:rsidRPr="00D95ABD" w:rsidRDefault="00222B6D" w:rsidP="00A4378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222B6D" w:rsidRPr="00D95ABD" w:rsidRDefault="00222B6D" w:rsidP="00A4378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22B6D" w:rsidRPr="00D95ABD" w:rsidRDefault="00222B6D" w:rsidP="00A43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222B6D" w:rsidRPr="00D95ABD" w:rsidRDefault="00222B6D" w:rsidP="00A43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222B6D" w:rsidRPr="00D95ABD" w:rsidRDefault="00222B6D" w:rsidP="00A4378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222B6D" w:rsidRPr="00620EF8">
        <w:trPr>
          <w:trHeight w:val="546"/>
        </w:trPr>
        <w:tc>
          <w:tcPr>
            <w:tcW w:w="434" w:type="dxa"/>
            <w:gridSpan w:val="2"/>
            <w:vMerge/>
          </w:tcPr>
          <w:p w:rsidR="00222B6D" w:rsidRPr="00A43784" w:rsidRDefault="00222B6D" w:rsidP="00A4378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</w:tcPr>
          <w:p w:rsidR="00222B6D" w:rsidRPr="00D95ABD" w:rsidRDefault="00222B6D" w:rsidP="00A43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AB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222B6D" w:rsidRPr="00D95ABD" w:rsidRDefault="00222B6D" w:rsidP="00A43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 w:val="restart"/>
          </w:tcPr>
          <w:p w:rsidR="00222B6D" w:rsidRPr="00D95ABD" w:rsidRDefault="00222B6D" w:rsidP="00A43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22B6D" w:rsidRPr="00D95ABD" w:rsidRDefault="00222B6D" w:rsidP="00A43784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222B6D" w:rsidRPr="00D95ABD" w:rsidRDefault="00222B6D" w:rsidP="00A43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222B6D" w:rsidRPr="00D95ABD" w:rsidRDefault="00222B6D" w:rsidP="00A43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222B6D" w:rsidRPr="00D95ABD" w:rsidRDefault="00222B6D" w:rsidP="00A43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222B6D" w:rsidRPr="00D95ABD" w:rsidRDefault="00222B6D" w:rsidP="00A43784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AB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0" w:type="dxa"/>
          </w:tcPr>
          <w:p w:rsidR="00222B6D" w:rsidRPr="00D95ABD" w:rsidRDefault="00222B6D" w:rsidP="00A4378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95ABD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906</w:t>
            </w:r>
          </w:p>
        </w:tc>
        <w:tc>
          <w:tcPr>
            <w:tcW w:w="990" w:type="dxa"/>
          </w:tcPr>
          <w:p w:rsidR="00222B6D" w:rsidRPr="00D95ABD" w:rsidRDefault="00222B6D" w:rsidP="00A4378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95ABD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7" w:type="dxa"/>
            <w:vMerge w:val="restart"/>
          </w:tcPr>
          <w:p w:rsidR="00222B6D" w:rsidRPr="00D95ABD" w:rsidRDefault="00222B6D" w:rsidP="00A43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AB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22B6D" w:rsidRPr="00D95ABD" w:rsidRDefault="00222B6D" w:rsidP="00A43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Duster</w:t>
            </w:r>
          </w:p>
        </w:tc>
        <w:tc>
          <w:tcPr>
            <w:tcW w:w="1213" w:type="dxa"/>
            <w:vMerge w:val="restart"/>
          </w:tcPr>
          <w:p w:rsidR="00222B6D" w:rsidRPr="00D95ABD" w:rsidRDefault="00222B6D" w:rsidP="00A43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ABD">
              <w:rPr>
                <w:rFonts w:ascii="Times New Roman" w:hAnsi="Times New Roman" w:cs="Times New Roman"/>
                <w:sz w:val="24"/>
                <w:szCs w:val="24"/>
              </w:rPr>
              <w:t>1318793,94</w:t>
            </w:r>
          </w:p>
        </w:tc>
        <w:tc>
          <w:tcPr>
            <w:tcW w:w="1430" w:type="dxa"/>
            <w:vMerge w:val="restart"/>
          </w:tcPr>
          <w:p w:rsidR="00222B6D" w:rsidRPr="00D95ABD" w:rsidRDefault="00222B6D" w:rsidP="00A43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620EF8">
        <w:trPr>
          <w:trHeight w:val="546"/>
        </w:trPr>
        <w:tc>
          <w:tcPr>
            <w:tcW w:w="434" w:type="dxa"/>
            <w:gridSpan w:val="2"/>
            <w:vMerge/>
          </w:tcPr>
          <w:p w:rsidR="00222B6D" w:rsidRPr="00A43784" w:rsidRDefault="00222B6D" w:rsidP="00A4378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222B6D" w:rsidRPr="00D95ABD" w:rsidRDefault="00222B6D" w:rsidP="00A43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222B6D" w:rsidRPr="00D95ABD" w:rsidRDefault="00222B6D" w:rsidP="00A43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22B6D" w:rsidRPr="00D95ABD" w:rsidRDefault="00222B6D" w:rsidP="00A43784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222B6D" w:rsidRPr="00D95ABD" w:rsidRDefault="00222B6D" w:rsidP="00A43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222B6D" w:rsidRPr="00D95ABD" w:rsidRDefault="00222B6D" w:rsidP="00A43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222B6D" w:rsidRPr="00D95ABD" w:rsidRDefault="00222B6D" w:rsidP="00A43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222B6D" w:rsidRPr="00D95ABD" w:rsidRDefault="00222B6D" w:rsidP="002D1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AB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0" w:type="dxa"/>
          </w:tcPr>
          <w:p w:rsidR="00222B6D" w:rsidRPr="00D95ABD" w:rsidRDefault="00222B6D" w:rsidP="002D1CF5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95ABD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115,8</w:t>
            </w:r>
          </w:p>
        </w:tc>
        <w:tc>
          <w:tcPr>
            <w:tcW w:w="990" w:type="dxa"/>
          </w:tcPr>
          <w:p w:rsidR="00222B6D" w:rsidRPr="00D95ABD" w:rsidRDefault="00222B6D" w:rsidP="002D1CF5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95ABD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7" w:type="dxa"/>
            <w:vMerge/>
          </w:tcPr>
          <w:p w:rsidR="00222B6D" w:rsidRPr="00D95ABD" w:rsidRDefault="00222B6D" w:rsidP="00127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222B6D" w:rsidRPr="00D95ABD" w:rsidRDefault="00222B6D" w:rsidP="00A43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222B6D" w:rsidRPr="00D95ABD" w:rsidRDefault="00222B6D" w:rsidP="00A43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DC36E1">
        <w:trPr>
          <w:trHeight w:val="546"/>
        </w:trPr>
        <w:tc>
          <w:tcPr>
            <w:tcW w:w="434" w:type="dxa"/>
            <w:gridSpan w:val="2"/>
            <w:vMerge w:val="restart"/>
          </w:tcPr>
          <w:p w:rsidR="00222B6D" w:rsidRPr="00020B2C" w:rsidRDefault="00222B6D" w:rsidP="00020B2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B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20B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8" w:type="dxa"/>
            <w:vMerge w:val="restart"/>
          </w:tcPr>
          <w:p w:rsidR="00222B6D" w:rsidRPr="00255E90" w:rsidRDefault="00222B6D" w:rsidP="00255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E90">
              <w:rPr>
                <w:rFonts w:ascii="Times New Roman" w:hAnsi="Times New Roman" w:cs="Times New Roman"/>
                <w:sz w:val="24"/>
                <w:szCs w:val="24"/>
              </w:rPr>
              <w:t>Григорь</w:t>
            </w:r>
          </w:p>
          <w:p w:rsidR="00222B6D" w:rsidRPr="00255E90" w:rsidRDefault="00222B6D" w:rsidP="00255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E90">
              <w:rPr>
                <w:rFonts w:ascii="Times New Roman" w:hAnsi="Times New Roman" w:cs="Times New Roman"/>
                <w:sz w:val="24"/>
                <w:szCs w:val="24"/>
              </w:rPr>
              <w:t>ева Е.В.</w:t>
            </w:r>
          </w:p>
        </w:tc>
        <w:tc>
          <w:tcPr>
            <w:tcW w:w="1216" w:type="dxa"/>
            <w:gridSpan w:val="2"/>
            <w:vMerge w:val="restart"/>
          </w:tcPr>
          <w:p w:rsidR="00222B6D" w:rsidRPr="00255E90" w:rsidRDefault="00222B6D" w:rsidP="00255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E90">
              <w:rPr>
                <w:rFonts w:ascii="Times New Roman" w:hAnsi="Times New Roman" w:cs="Times New Roman"/>
                <w:sz w:val="24"/>
                <w:szCs w:val="24"/>
              </w:rPr>
              <w:t>Главный специалист комитета по управлению имуществом</w:t>
            </w:r>
          </w:p>
        </w:tc>
        <w:tc>
          <w:tcPr>
            <w:tcW w:w="1311" w:type="dxa"/>
          </w:tcPr>
          <w:p w:rsidR="00222B6D" w:rsidRPr="00255E90" w:rsidRDefault="00222B6D" w:rsidP="00255E90">
            <w:pPr>
              <w:spacing w:after="0" w:line="240" w:lineRule="auto"/>
              <w:ind w:right="-151"/>
              <w:rPr>
                <w:rFonts w:ascii="Times New Roman" w:hAnsi="Times New Roman" w:cs="Times New Roman"/>
                <w:sz w:val="24"/>
                <w:szCs w:val="24"/>
              </w:rPr>
            </w:pPr>
            <w:r w:rsidRPr="00255E9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54" w:type="dxa"/>
          </w:tcPr>
          <w:p w:rsidR="00222B6D" w:rsidRPr="00255E90" w:rsidRDefault="00222B6D" w:rsidP="00255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E9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4" w:type="dxa"/>
          </w:tcPr>
          <w:p w:rsidR="00222B6D" w:rsidRPr="00255E90" w:rsidRDefault="00222B6D" w:rsidP="00255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1314,0</w:t>
            </w:r>
          </w:p>
        </w:tc>
        <w:tc>
          <w:tcPr>
            <w:tcW w:w="994" w:type="dxa"/>
          </w:tcPr>
          <w:p w:rsidR="00222B6D" w:rsidRPr="00255E90" w:rsidRDefault="00222B6D" w:rsidP="00255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E9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0" w:type="dxa"/>
            <w:gridSpan w:val="2"/>
          </w:tcPr>
          <w:p w:rsidR="00222B6D" w:rsidRPr="00255E90" w:rsidRDefault="00222B6D" w:rsidP="00255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E90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770" w:type="dxa"/>
          </w:tcPr>
          <w:p w:rsidR="00222B6D" w:rsidRPr="00255E90" w:rsidRDefault="00222B6D" w:rsidP="00255E90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55E90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1168</w:t>
            </w: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,0</w:t>
            </w:r>
          </w:p>
        </w:tc>
        <w:tc>
          <w:tcPr>
            <w:tcW w:w="990" w:type="dxa"/>
          </w:tcPr>
          <w:p w:rsidR="00222B6D" w:rsidRPr="00255E90" w:rsidRDefault="00222B6D" w:rsidP="00255E90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55E90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537" w:type="dxa"/>
            <w:vMerge w:val="restart"/>
          </w:tcPr>
          <w:p w:rsidR="00222B6D" w:rsidRPr="00255E90" w:rsidRDefault="00222B6D" w:rsidP="00255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B6D" w:rsidRPr="00255E90" w:rsidRDefault="00222B6D" w:rsidP="00255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222B6D" w:rsidRPr="00255E90" w:rsidRDefault="00222B6D" w:rsidP="00255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359587,31</w:t>
            </w:r>
          </w:p>
        </w:tc>
        <w:tc>
          <w:tcPr>
            <w:tcW w:w="1430" w:type="dxa"/>
            <w:vMerge w:val="restart"/>
          </w:tcPr>
          <w:p w:rsidR="00222B6D" w:rsidRPr="00255E90" w:rsidRDefault="00222B6D" w:rsidP="00255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DC36E1">
        <w:trPr>
          <w:trHeight w:val="546"/>
        </w:trPr>
        <w:tc>
          <w:tcPr>
            <w:tcW w:w="434" w:type="dxa"/>
            <w:gridSpan w:val="2"/>
            <w:vMerge/>
          </w:tcPr>
          <w:p w:rsidR="00222B6D" w:rsidRPr="00020B2C" w:rsidRDefault="00222B6D" w:rsidP="00020B2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222B6D" w:rsidRPr="00255E90" w:rsidRDefault="00222B6D" w:rsidP="00255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222B6D" w:rsidRPr="00255E90" w:rsidRDefault="00222B6D" w:rsidP="00255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22B6D" w:rsidRPr="00D95ABD" w:rsidRDefault="00222B6D" w:rsidP="00255E90">
            <w:pPr>
              <w:spacing w:after="0" w:line="240" w:lineRule="auto"/>
              <w:ind w:right="103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95AB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54" w:type="dxa"/>
          </w:tcPr>
          <w:p w:rsidR="00222B6D" w:rsidRPr="00D95ABD" w:rsidRDefault="00222B6D" w:rsidP="00114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AB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4" w:type="dxa"/>
          </w:tcPr>
          <w:p w:rsidR="00222B6D" w:rsidRPr="00D95ABD" w:rsidRDefault="00222B6D" w:rsidP="00114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142,4</w:t>
            </w:r>
          </w:p>
        </w:tc>
        <w:tc>
          <w:tcPr>
            <w:tcW w:w="994" w:type="dxa"/>
          </w:tcPr>
          <w:p w:rsidR="00222B6D" w:rsidRPr="00D95ABD" w:rsidRDefault="00222B6D" w:rsidP="00114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A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222B6D" w:rsidRPr="00255E90" w:rsidRDefault="00222B6D" w:rsidP="00255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E9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0" w:type="dxa"/>
          </w:tcPr>
          <w:p w:rsidR="00222B6D" w:rsidRPr="00255E90" w:rsidRDefault="00222B6D" w:rsidP="00255E90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55E90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88,1</w:t>
            </w:r>
          </w:p>
        </w:tc>
        <w:tc>
          <w:tcPr>
            <w:tcW w:w="990" w:type="dxa"/>
          </w:tcPr>
          <w:p w:rsidR="00222B6D" w:rsidRPr="00255E90" w:rsidRDefault="00222B6D" w:rsidP="00255E90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55E90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7" w:type="dxa"/>
            <w:vMerge/>
          </w:tcPr>
          <w:p w:rsidR="00222B6D" w:rsidRPr="00255E90" w:rsidRDefault="00222B6D" w:rsidP="00255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222B6D" w:rsidRPr="00255E90" w:rsidRDefault="00222B6D" w:rsidP="00255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222B6D" w:rsidRPr="00255E90" w:rsidRDefault="00222B6D" w:rsidP="00255E90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222B6D" w:rsidRPr="00DC36E1">
        <w:trPr>
          <w:trHeight w:val="546"/>
        </w:trPr>
        <w:tc>
          <w:tcPr>
            <w:tcW w:w="434" w:type="dxa"/>
            <w:gridSpan w:val="2"/>
            <w:vMerge/>
          </w:tcPr>
          <w:p w:rsidR="00222B6D" w:rsidRPr="00020B2C" w:rsidRDefault="00222B6D" w:rsidP="00020B2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</w:tcPr>
          <w:p w:rsidR="00222B6D" w:rsidRPr="00255E90" w:rsidRDefault="00222B6D" w:rsidP="00255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E9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222B6D" w:rsidRPr="00255E90" w:rsidRDefault="00222B6D" w:rsidP="00255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 w:val="restart"/>
          </w:tcPr>
          <w:p w:rsidR="00222B6D" w:rsidRPr="00255E90" w:rsidRDefault="00222B6D" w:rsidP="00255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22B6D" w:rsidRPr="00255E90" w:rsidRDefault="00222B6D" w:rsidP="00255E90">
            <w:pPr>
              <w:spacing w:after="0" w:line="240" w:lineRule="auto"/>
              <w:ind w:right="-1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222B6D" w:rsidRPr="00255E90" w:rsidRDefault="00222B6D" w:rsidP="00255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222B6D" w:rsidRPr="00255E90" w:rsidRDefault="00222B6D" w:rsidP="00255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222B6D" w:rsidRPr="00255E90" w:rsidRDefault="00222B6D" w:rsidP="00255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222B6D" w:rsidRPr="00255E90" w:rsidRDefault="00222B6D" w:rsidP="00114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E9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0" w:type="dxa"/>
          </w:tcPr>
          <w:p w:rsidR="00222B6D" w:rsidRPr="00255E90" w:rsidRDefault="00222B6D" w:rsidP="001148A4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55E90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88,1</w:t>
            </w:r>
          </w:p>
        </w:tc>
        <w:tc>
          <w:tcPr>
            <w:tcW w:w="990" w:type="dxa"/>
          </w:tcPr>
          <w:p w:rsidR="00222B6D" w:rsidRPr="00255E90" w:rsidRDefault="00222B6D" w:rsidP="001148A4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55E90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7" w:type="dxa"/>
            <w:vMerge w:val="restart"/>
          </w:tcPr>
          <w:p w:rsidR="00222B6D" w:rsidRPr="00255E90" w:rsidRDefault="00222B6D" w:rsidP="00255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E90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222B6D" w:rsidRPr="00255E90" w:rsidRDefault="00222B6D" w:rsidP="00255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E90"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</w:p>
          <w:p w:rsidR="00222B6D" w:rsidRPr="00255E90" w:rsidRDefault="00222B6D" w:rsidP="00255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E90">
              <w:rPr>
                <w:rFonts w:ascii="Times New Roman" w:hAnsi="Times New Roman" w:cs="Times New Roman"/>
                <w:sz w:val="24"/>
                <w:szCs w:val="24"/>
              </w:rPr>
              <w:t xml:space="preserve">ELANTRA, </w:t>
            </w:r>
          </w:p>
          <w:p w:rsidR="00222B6D" w:rsidRPr="00255E90" w:rsidRDefault="00222B6D" w:rsidP="00255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E90">
              <w:rPr>
                <w:rFonts w:ascii="Times New Roman" w:hAnsi="Times New Roman" w:cs="Times New Roman"/>
                <w:sz w:val="24"/>
                <w:szCs w:val="24"/>
              </w:rPr>
              <w:t>трактор Беларус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82.1</w:t>
            </w:r>
          </w:p>
        </w:tc>
        <w:tc>
          <w:tcPr>
            <w:tcW w:w="1213" w:type="dxa"/>
            <w:vMerge w:val="restart"/>
          </w:tcPr>
          <w:p w:rsidR="00222B6D" w:rsidRPr="00255E90" w:rsidRDefault="00222B6D" w:rsidP="00255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909117,79</w:t>
            </w:r>
          </w:p>
        </w:tc>
        <w:tc>
          <w:tcPr>
            <w:tcW w:w="1430" w:type="dxa"/>
            <w:vMerge w:val="restart"/>
          </w:tcPr>
          <w:p w:rsidR="00222B6D" w:rsidRPr="00255E90" w:rsidRDefault="00222B6D" w:rsidP="00255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DC36E1">
        <w:trPr>
          <w:trHeight w:val="546"/>
        </w:trPr>
        <w:tc>
          <w:tcPr>
            <w:tcW w:w="434" w:type="dxa"/>
            <w:gridSpan w:val="2"/>
            <w:vMerge/>
          </w:tcPr>
          <w:p w:rsidR="00222B6D" w:rsidRPr="00020B2C" w:rsidRDefault="00222B6D" w:rsidP="00020B2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222B6D" w:rsidRPr="00255E90" w:rsidRDefault="00222B6D" w:rsidP="00255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222B6D" w:rsidRPr="00255E90" w:rsidRDefault="00222B6D" w:rsidP="00255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22B6D" w:rsidRPr="00255E90" w:rsidRDefault="00222B6D" w:rsidP="00255E90">
            <w:pPr>
              <w:spacing w:after="0" w:line="240" w:lineRule="auto"/>
              <w:ind w:right="-151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4" w:type="dxa"/>
          </w:tcPr>
          <w:p w:rsidR="00222B6D" w:rsidRPr="00255E90" w:rsidRDefault="00222B6D" w:rsidP="00255E90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</w:tcPr>
          <w:p w:rsidR="00222B6D" w:rsidRPr="00255E90" w:rsidRDefault="00222B6D" w:rsidP="00255E90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</w:tcPr>
          <w:p w:rsidR="00222B6D" w:rsidRPr="00255E90" w:rsidRDefault="00222B6D" w:rsidP="00255E90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222B6D" w:rsidRPr="00255E90" w:rsidRDefault="00222B6D" w:rsidP="00114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E90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770" w:type="dxa"/>
          </w:tcPr>
          <w:p w:rsidR="00222B6D" w:rsidRPr="00255E90" w:rsidRDefault="00222B6D" w:rsidP="001148A4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55E90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1168</w:t>
            </w: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,0</w:t>
            </w:r>
          </w:p>
        </w:tc>
        <w:tc>
          <w:tcPr>
            <w:tcW w:w="990" w:type="dxa"/>
          </w:tcPr>
          <w:p w:rsidR="00222B6D" w:rsidRPr="00255E90" w:rsidRDefault="00222B6D" w:rsidP="001148A4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55E90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537" w:type="dxa"/>
            <w:vMerge/>
          </w:tcPr>
          <w:p w:rsidR="00222B6D" w:rsidRPr="00255E90" w:rsidRDefault="00222B6D" w:rsidP="00255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222B6D" w:rsidRPr="00255E90" w:rsidRDefault="00222B6D" w:rsidP="00255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222B6D" w:rsidRPr="00255E90" w:rsidRDefault="00222B6D" w:rsidP="00255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DC36E1">
        <w:trPr>
          <w:trHeight w:val="546"/>
        </w:trPr>
        <w:tc>
          <w:tcPr>
            <w:tcW w:w="434" w:type="dxa"/>
            <w:gridSpan w:val="2"/>
            <w:vMerge/>
          </w:tcPr>
          <w:p w:rsidR="00222B6D" w:rsidRPr="00020B2C" w:rsidRDefault="00222B6D" w:rsidP="00020B2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222B6D" w:rsidRPr="00255E90" w:rsidRDefault="00222B6D" w:rsidP="00255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222B6D" w:rsidRPr="00255E90" w:rsidRDefault="00222B6D" w:rsidP="00255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22B6D" w:rsidRPr="00255E90" w:rsidRDefault="00222B6D" w:rsidP="00255E90">
            <w:pPr>
              <w:spacing w:after="0" w:line="240" w:lineRule="auto"/>
              <w:ind w:right="-151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4" w:type="dxa"/>
          </w:tcPr>
          <w:p w:rsidR="00222B6D" w:rsidRPr="00255E90" w:rsidRDefault="00222B6D" w:rsidP="00255E90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</w:tcPr>
          <w:p w:rsidR="00222B6D" w:rsidRPr="00255E90" w:rsidRDefault="00222B6D" w:rsidP="00255E90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</w:tcPr>
          <w:p w:rsidR="00222B6D" w:rsidRPr="00255E90" w:rsidRDefault="00222B6D" w:rsidP="00255E90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222B6D" w:rsidRPr="00255E90" w:rsidRDefault="00222B6D" w:rsidP="00114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E90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770" w:type="dxa"/>
          </w:tcPr>
          <w:p w:rsidR="00222B6D" w:rsidRPr="00255E90" w:rsidRDefault="00222B6D" w:rsidP="001148A4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1314,0</w:t>
            </w:r>
          </w:p>
        </w:tc>
        <w:tc>
          <w:tcPr>
            <w:tcW w:w="990" w:type="dxa"/>
          </w:tcPr>
          <w:p w:rsidR="00222B6D" w:rsidRPr="00255E90" w:rsidRDefault="00222B6D" w:rsidP="001148A4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55E90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537" w:type="dxa"/>
            <w:vMerge/>
          </w:tcPr>
          <w:p w:rsidR="00222B6D" w:rsidRPr="00255E90" w:rsidRDefault="00222B6D" w:rsidP="00255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222B6D" w:rsidRPr="00255E90" w:rsidRDefault="00222B6D" w:rsidP="00255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222B6D" w:rsidRPr="00255E90" w:rsidRDefault="00222B6D" w:rsidP="00255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DC36E1">
        <w:trPr>
          <w:trHeight w:val="546"/>
        </w:trPr>
        <w:tc>
          <w:tcPr>
            <w:tcW w:w="434" w:type="dxa"/>
            <w:gridSpan w:val="2"/>
            <w:vMerge/>
          </w:tcPr>
          <w:p w:rsidR="00222B6D" w:rsidRPr="00020B2C" w:rsidRDefault="00222B6D" w:rsidP="00020B2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222B6D" w:rsidRPr="00255E90" w:rsidRDefault="00222B6D" w:rsidP="00255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</w:tcPr>
          <w:p w:rsidR="00222B6D" w:rsidRPr="00255E90" w:rsidRDefault="00222B6D" w:rsidP="00255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22B6D" w:rsidRPr="00255E90" w:rsidRDefault="00222B6D" w:rsidP="00255E90">
            <w:pPr>
              <w:spacing w:after="0" w:line="240" w:lineRule="auto"/>
              <w:ind w:right="-151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4" w:type="dxa"/>
          </w:tcPr>
          <w:p w:rsidR="00222B6D" w:rsidRPr="00255E90" w:rsidRDefault="00222B6D" w:rsidP="00255E90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</w:tcPr>
          <w:p w:rsidR="00222B6D" w:rsidRPr="00255E90" w:rsidRDefault="00222B6D" w:rsidP="00255E90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</w:tcPr>
          <w:p w:rsidR="00222B6D" w:rsidRPr="00255E90" w:rsidRDefault="00222B6D" w:rsidP="00255E90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222B6D" w:rsidRPr="00255E90" w:rsidRDefault="00222B6D" w:rsidP="00114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E9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0" w:type="dxa"/>
          </w:tcPr>
          <w:p w:rsidR="00222B6D" w:rsidRPr="00255E90" w:rsidRDefault="00222B6D" w:rsidP="001148A4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142,4</w:t>
            </w:r>
          </w:p>
        </w:tc>
        <w:tc>
          <w:tcPr>
            <w:tcW w:w="990" w:type="dxa"/>
          </w:tcPr>
          <w:p w:rsidR="00222B6D" w:rsidRPr="00255E90" w:rsidRDefault="00222B6D" w:rsidP="001148A4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55E90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7" w:type="dxa"/>
          </w:tcPr>
          <w:p w:rsidR="00222B6D" w:rsidRPr="00255E90" w:rsidRDefault="00222B6D" w:rsidP="00255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222B6D" w:rsidRPr="00255E90" w:rsidRDefault="00222B6D" w:rsidP="00255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222B6D" w:rsidRPr="00255E90" w:rsidRDefault="00222B6D" w:rsidP="00255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DC36E1">
        <w:trPr>
          <w:trHeight w:val="546"/>
        </w:trPr>
        <w:tc>
          <w:tcPr>
            <w:tcW w:w="434" w:type="dxa"/>
            <w:gridSpan w:val="2"/>
            <w:vMerge/>
          </w:tcPr>
          <w:p w:rsidR="00222B6D" w:rsidRPr="00020B2C" w:rsidRDefault="00222B6D" w:rsidP="00020B2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</w:tcPr>
          <w:p w:rsidR="00222B6D" w:rsidRPr="00255E90" w:rsidRDefault="00222B6D" w:rsidP="00255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E90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16" w:type="dxa"/>
            <w:gridSpan w:val="2"/>
            <w:vMerge w:val="restart"/>
          </w:tcPr>
          <w:p w:rsidR="00222B6D" w:rsidRPr="00255E90" w:rsidRDefault="00222B6D" w:rsidP="00255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22B6D" w:rsidRPr="00255E90" w:rsidRDefault="00222B6D" w:rsidP="00255E90">
            <w:pPr>
              <w:spacing w:after="0" w:line="240" w:lineRule="auto"/>
              <w:ind w:right="-151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4" w:type="dxa"/>
          </w:tcPr>
          <w:p w:rsidR="00222B6D" w:rsidRPr="00255E90" w:rsidRDefault="00222B6D" w:rsidP="00255E90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</w:tcPr>
          <w:p w:rsidR="00222B6D" w:rsidRPr="00255E90" w:rsidRDefault="00222B6D" w:rsidP="00255E90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</w:tcPr>
          <w:p w:rsidR="00222B6D" w:rsidRPr="00255E90" w:rsidRDefault="00222B6D" w:rsidP="00255E90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222B6D" w:rsidRPr="00255E90" w:rsidRDefault="00222B6D" w:rsidP="00114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E9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0" w:type="dxa"/>
          </w:tcPr>
          <w:p w:rsidR="00222B6D" w:rsidRPr="00255E90" w:rsidRDefault="00222B6D" w:rsidP="001148A4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55E90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88,1</w:t>
            </w:r>
          </w:p>
        </w:tc>
        <w:tc>
          <w:tcPr>
            <w:tcW w:w="990" w:type="dxa"/>
          </w:tcPr>
          <w:p w:rsidR="00222B6D" w:rsidRPr="00255E90" w:rsidRDefault="00222B6D" w:rsidP="001148A4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55E90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7" w:type="dxa"/>
            <w:vMerge w:val="restart"/>
          </w:tcPr>
          <w:p w:rsidR="00222B6D" w:rsidRPr="00255E90" w:rsidRDefault="00222B6D" w:rsidP="00255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222B6D" w:rsidRPr="00255E90" w:rsidRDefault="00222B6D" w:rsidP="00255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136,45</w:t>
            </w:r>
          </w:p>
        </w:tc>
        <w:tc>
          <w:tcPr>
            <w:tcW w:w="1430" w:type="dxa"/>
            <w:vMerge w:val="restart"/>
          </w:tcPr>
          <w:p w:rsidR="00222B6D" w:rsidRPr="00255E90" w:rsidRDefault="00222B6D" w:rsidP="00255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DC36E1">
        <w:trPr>
          <w:trHeight w:val="546"/>
        </w:trPr>
        <w:tc>
          <w:tcPr>
            <w:tcW w:w="434" w:type="dxa"/>
            <w:gridSpan w:val="2"/>
            <w:vMerge/>
          </w:tcPr>
          <w:p w:rsidR="00222B6D" w:rsidRPr="00020B2C" w:rsidRDefault="00222B6D" w:rsidP="00020B2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222B6D" w:rsidRPr="00255E90" w:rsidRDefault="00222B6D" w:rsidP="00255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222B6D" w:rsidRPr="00255E90" w:rsidRDefault="00222B6D" w:rsidP="00255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22B6D" w:rsidRPr="00255E90" w:rsidRDefault="00222B6D" w:rsidP="00255E90">
            <w:pPr>
              <w:spacing w:after="0" w:line="240" w:lineRule="auto"/>
              <w:ind w:right="-151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4" w:type="dxa"/>
          </w:tcPr>
          <w:p w:rsidR="00222B6D" w:rsidRPr="00255E90" w:rsidRDefault="00222B6D" w:rsidP="00255E90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</w:tcPr>
          <w:p w:rsidR="00222B6D" w:rsidRPr="00255E90" w:rsidRDefault="00222B6D" w:rsidP="00255E90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</w:tcPr>
          <w:p w:rsidR="00222B6D" w:rsidRPr="00255E90" w:rsidRDefault="00222B6D" w:rsidP="00255E90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222B6D" w:rsidRPr="00255E90" w:rsidRDefault="00222B6D" w:rsidP="00114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E90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770" w:type="dxa"/>
          </w:tcPr>
          <w:p w:rsidR="00222B6D" w:rsidRPr="00255E90" w:rsidRDefault="00222B6D" w:rsidP="001148A4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55E90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1168</w:t>
            </w: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,0</w:t>
            </w:r>
          </w:p>
        </w:tc>
        <w:tc>
          <w:tcPr>
            <w:tcW w:w="990" w:type="dxa"/>
          </w:tcPr>
          <w:p w:rsidR="00222B6D" w:rsidRPr="00255E90" w:rsidRDefault="00222B6D" w:rsidP="001148A4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55E90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537" w:type="dxa"/>
            <w:vMerge/>
          </w:tcPr>
          <w:p w:rsidR="00222B6D" w:rsidRPr="00255E90" w:rsidRDefault="00222B6D" w:rsidP="00255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222B6D" w:rsidRPr="00255E90" w:rsidRDefault="00222B6D" w:rsidP="00255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222B6D" w:rsidRPr="00255E90" w:rsidRDefault="00222B6D" w:rsidP="00255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DC36E1">
        <w:trPr>
          <w:trHeight w:val="546"/>
        </w:trPr>
        <w:tc>
          <w:tcPr>
            <w:tcW w:w="434" w:type="dxa"/>
            <w:gridSpan w:val="2"/>
            <w:vMerge/>
          </w:tcPr>
          <w:p w:rsidR="00222B6D" w:rsidRPr="00020B2C" w:rsidRDefault="00222B6D" w:rsidP="00020B2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222B6D" w:rsidRPr="00255E90" w:rsidRDefault="00222B6D" w:rsidP="00114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222B6D" w:rsidRPr="00255E90" w:rsidRDefault="00222B6D" w:rsidP="00114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22B6D" w:rsidRPr="00255E90" w:rsidRDefault="00222B6D" w:rsidP="001148A4">
            <w:pPr>
              <w:spacing w:after="0" w:line="240" w:lineRule="auto"/>
              <w:ind w:right="-151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4" w:type="dxa"/>
          </w:tcPr>
          <w:p w:rsidR="00222B6D" w:rsidRPr="00255E90" w:rsidRDefault="00222B6D" w:rsidP="001148A4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</w:tcPr>
          <w:p w:rsidR="00222B6D" w:rsidRPr="00255E90" w:rsidRDefault="00222B6D" w:rsidP="001148A4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</w:tcPr>
          <w:p w:rsidR="00222B6D" w:rsidRPr="00255E90" w:rsidRDefault="00222B6D" w:rsidP="001148A4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222B6D" w:rsidRPr="00255E90" w:rsidRDefault="00222B6D" w:rsidP="00114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E90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770" w:type="dxa"/>
          </w:tcPr>
          <w:p w:rsidR="00222B6D" w:rsidRPr="00255E90" w:rsidRDefault="00222B6D" w:rsidP="001148A4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1314,0</w:t>
            </w:r>
          </w:p>
        </w:tc>
        <w:tc>
          <w:tcPr>
            <w:tcW w:w="990" w:type="dxa"/>
          </w:tcPr>
          <w:p w:rsidR="00222B6D" w:rsidRPr="00255E90" w:rsidRDefault="00222B6D" w:rsidP="001148A4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55E90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537" w:type="dxa"/>
            <w:vMerge/>
          </w:tcPr>
          <w:p w:rsidR="00222B6D" w:rsidRPr="00255E90" w:rsidRDefault="00222B6D" w:rsidP="00114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222B6D" w:rsidRPr="00255E90" w:rsidRDefault="00222B6D" w:rsidP="00114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222B6D" w:rsidRPr="00255E90" w:rsidRDefault="00222B6D" w:rsidP="00255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DC36E1">
        <w:trPr>
          <w:trHeight w:val="546"/>
        </w:trPr>
        <w:tc>
          <w:tcPr>
            <w:tcW w:w="434" w:type="dxa"/>
            <w:gridSpan w:val="2"/>
            <w:vMerge/>
          </w:tcPr>
          <w:p w:rsidR="00222B6D" w:rsidRPr="00020B2C" w:rsidRDefault="00222B6D" w:rsidP="00020B2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222B6D" w:rsidRPr="00255E90" w:rsidRDefault="00222B6D" w:rsidP="00255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222B6D" w:rsidRPr="00255E90" w:rsidRDefault="00222B6D" w:rsidP="00255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22B6D" w:rsidRPr="00255E90" w:rsidRDefault="00222B6D" w:rsidP="00255E90">
            <w:pPr>
              <w:spacing w:after="0" w:line="240" w:lineRule="auto"/>
              <w:ind w:right="-151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4" w:type="dxa"/>
          </w:tcPr>
          <w:p w:rsidR="00222B6D" w:rsidRPr="00255E90" w:rsidRDefault="00222B6D" w:rsidP="00255E90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</w:tcPr>
          <w:p w:rsidR="00222B6D" w:rsidRPr="00255E90" w:rsidRDefault="00222B6D" w:rsidP="00255E90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</w:tcPr>
          <w:p w:rsidR="00222B6D" w:rsidRPr="00255E90" w:rsidRDefault="00222B6D" w:rsidP="00255E90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222B6D" w:rsidRPr="00255E90" w:rsidRDefault="00222B6D" w:rsidP="00114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E9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0" w:type="dxa"/>
          </w:tcPr>
          <w:p w:rsidR="00222B6D" w:rsidRPr="00255E90" w:rsidRDefault="00222B6D" w:rsidP="001148A4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142,4</w:t>
            </w:r>
          </w:p>
        </w:tc>
        <w:tc>
          <w:tcPr>
            <w:tcW w:w="990" w:type="dxa"/>
          </w:tcPr>
          <w:p w:rsidR="00222B6D" w:rsidRPr="00255E90" w:rsidRDefault="00222B6D" w:rsidP="001148A4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55E90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7" w:type="dxa"/>
            <w:vMerge/>
          </w:tcPr>
          <w:p w:rsidR="00222B6D" w:rsidRPr="00255E90" w:rsidRDefault="00222B6D" w:rsidP="00255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222B6D" w:rsidRPr="00255E90" w:rsidRDefault="00222B6D" w:rsidP="00255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222B6D" w:rsidRPr="00255E90" w:rsidRDefault="00222B6D" w:rsidP="00255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DC36E1">
        <w:trPr>
          <w:trHeight w:val="546"/>
        </w:trPr>
        <w:tc>
          <w:tcPr>
            <w:tcW w:w="434" w:type="dxa"/>
            <w:gridSpan w:val="2"/>
            <w:vMerge/>
          </w:tcPr>
          <w:p w:rsidR="00222B6D" w:rsidRPr="00020B2C" w:rsidRDefault="00222B6D" w:rsidP="00020B2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</w:tcPr>
          <w:p w:rsidR="00222B6D" w:rsidRPr="00255E90" w:rsidRDefault="00222B6D" w:rsidP="00114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E90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16" w:type="dxa"/>
            <w:gridSpan w:val="2"/>
            <w:vMerge w:val="restart"/>
          </w:tcPr>
          <w:p w:rsidR="00222B6D" w:rsidRPr="00255E90" w:rsidRDefault="00222B6D" w:rsidP="00255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22B6D" w:rsidRPr="00255E90" w:rsidRDefault="00222B6D" w:rsidP="00255E90">
            <w:pPr>
              <w:spacing w:after="0" w:line="240" w:lineRule="auto"/>
              <w:ind w:right="-151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4" w:type="dxa"/>
          </w:tcPr>
          <w:p w:rsidR="00222B6D" w:rsidRPr="00255E90" w:rsidRDefault="00222B6D" w:rsidP="00255E90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</w:tcPr>
          <w:p w:rsidR="00222B6D" w:rsidRPr="00255E90" w:rsidRDefault="00222B6D" w:rsidP="00255E90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</w:tcPr>
          <w:p w:rsidR="00222B6D" w:rsidRPr="00255E90" w:rsidRDefault="00222B6D" w:rsidP="00255E90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222B6D" w:rsidRPr="00255E90" w:rsidRDefault="00222B6D" w:rsidP="00114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E9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0" w:type="dxa"/>
          </w:tcPr>
          <w:p w:rsidR="00222B6D" w:rsidRPr="00255E90" w:rsidRDefault="00222B6D" w:rsidP="001148A4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55E90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88,1</w:t>
            </w:r>
          </w:p>
        </w:tc>
        <w:tc>
          <w:tcPr>
            <w:tcW w:w="990" w:type="dxa"/>
          </w:tcPr>
          <w:p w:rsidR="00222B6D" w:rsidRPr="00255E90" w:rsidRDefault="00222B6D" w:rsidP="001148A4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55E90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7" w:type="dxa"/>
            <w:vMerge w:val="restart"/>
          </w:tcPr>
          <w:p w:rsidR="00222B6D" w:rsidRPr="00255E90" w:rsidRDefault="00222B6D" w:rsidP="00255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222B6D" w:rsidRPr="00255E90" w:rsidRDefault="00222B6D" w:rsidP="00255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</w:tcPr>
          <w:p w:rsidR="00222B6D" w:rsidRPr="00255E90" w:rsidRDefault="00222B6D" w:rsidP="00255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DC36E1">
        <w:trPr>
          <w:trHeight w:val="546"/>
        </w:trPr>
        <w:tc>
          <w:tcPr>
            <w:tcW w:w="434" w:type="dxa"/>
            <w:gridSpan w:val="2"/>
            <w:vMerge/>
          </w:tcPr>
          <w:p w:rsidR="00222B6D" w:rsidRPr="00020B2C" w:rsidRDefault="00222B6D" w:rsidP="00020B2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222B6D" w:rsidRPr="00255E90" w:rsidRDefault="00222B6D" w:rsidP="00255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222B6D" w:rsidRPr="00255E90" w:rsidRDefault="00222B6D" w:rsidP="00255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22B6D" w:rsidRPr="00255E90" w:rsidRDefault="00222B6D" w:rsidP="00255E90">
            <w:pPr>
              <w:spacing w:after="0" w:line="240" w:lineRule="auto"/>
              <w:ind w:right="-151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4" w:type="dxa"/>
          </w:tcPr>
          <w:p w:rsidR="00222B6D" w:rsidRPr="00255E90" w:rsidRDefault="00222B6D" w:rsidP="00255E90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</w:tcPr>
          <w:p w:rsidR="00222B6D" w:rsidRPr="00255E90" w:rsidRDefault="00222B6D" w:rsidP="00255E90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</w:tcPr>
          <w:p w:rsidR="00222B6D" w:rsidRPr="00255E90" w:rsidRDefault="00222B6D" w:rsidP="00255E90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222B6D" w:rsidRPr="00255E90" w:rsidRDefault="00222B6D" w:rsidP="00114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E90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770" w:type="dxa"/>
          </w:tcPr>
          <w:p w:rsidR="00222B6D" w:rsidRPr="00255E90" w:rsidRDefault="00222B6D" w:rsidP="001148A4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55E90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1168</w:t>
            </w: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,0</w:t>
            </w:r>
          </w:p>
        </w:tc>
        <w:tc>
          <w:tcPr>
            <w:tcW w:w="990" w:type="dxa"/>
          </w:tcPr>
          <w:p w:rsidR="00222B6D" w:rsidRPr="00255E90" w:rsidRDefault="00222B6D" w:rsidP="001148A4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55E90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537" w:type="dxa"/>
            <w:vMerge/>
          </w:tcPr>
          <w:p w:rsidR="00222B6D" w:rsidRPr="00255E90" w:rsidRDefault="00222B6D" w:rsidP="00255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222B6D" w:rsidRPr="00255E90" w:rsidRDefault="00222B6D" w:rsidP="00255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222B6D" w:rsidRPr="00255E90" w:rsidRDefault="00222B6D" w:rsidP="00255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DC36E1">
        <w:trPr>
          <w:trHeight w:val="546"/>
        </w:trPr>
        <w:tc>
          <w:tcPr>
            <w:tcW w:w="434" w:type="dxa"/>
            <w:gridSpan w:val="2"/>
            <w:vMerge/>
          </w:tcPr>
          <w:p w:rsidR="00222B6D" w:rsidRPr="00020B2C" w:rsidRDefault="00222B6D" w:rsidP="00020B2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222B6D" w:rsidRPr="00255E90" w:rsidRDefault="00222B6D" w:rsidP="00255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222B6D" w:rsidRPr="00255E90" w:rsidRDefault="00222B6D" w:rsidP="00255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22B6D" w:rsidRPr="00255E90" w:rsidRDefault="00222B6D" w:rsidP="00255E90">
            <w:pPr>
              <w:spacing w:after="0" w:line="240" w:lineRule="auto"/>
              <w:ind w:right="-151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4" w:type="dxa"/>
          </w:tcPr>
          <w:p w:rsidR="00222B6D" w:rsidRPr="00255E90" w:rsidRDefault="00222B6D" w:rsidP="00255E90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</w:tcPr>
          <w:p w:rsidR="00222B6D" w:rsidRPr="00255E90" w:rsidRDefault="00222B6D" w:rsidP="00255E90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</w:tcPr>
          <w:p w:rsidR="00222B6D" w:rsidRPr="00255E90" w:rsidRDefault="00222B6D" w:rsidP="00255E90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222B6D" w:rsidRPr="00255E90" w:rsidRDefault="00222B6D" w:rsidP="00114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E90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770" w:type="dxa"/>
          </w:tcPr>
          <w:p w:rsidR="00222B6D" w:rsidRPr="00255E90" w:rsidRDefault="00222B6D" w:rsidP="001148A4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1314,0</w:t>
            </w:r>
          </w:p>
        </w:tc>
        <w:tc>
          <w:tcPr>
            <w:tcW w:w="990" w:type="dxa"/>
          </w:tcPr>
          <w:p w:rsidR="00222B6D" w:rsidRPr="00255E90" w:rsidRDefault="00222B6D" w:rsidP="001148A4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55E90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537" w:type="dxa"/>
            <w:vMerge/>
          </w:tcPr>
          <w:p w:rsidR="00222B6D" w:rsidRPr="00255E90" w:rsidRDefault="00222B6D" w:rsidP="00255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222B6D" w:rsidRPr="00255E90" w:rsidRDefault="00222B6D" w:rsidP="00255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222B6D" w:rsidRPr="00255E90" w:rsidRDefault="00222B6D" w:rsidP="00255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DC36E1">
        <w:trPr>
          <w:trHeight w:val="546"/>
        </w:trPr>
        <w:tc>
          <w:tcPr>
            <w:tcW w:w="434" w:type="dxa"/>
            <w:gridSpan w:val="2"/>
            <w:vMerge/>
          </w:tcPr>
          <w:p w:rsidR="00222B6D" w:rsidRPr="00020B2C" w:rsidRDefault="00222B6D" w:rsidP="00020B2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222B6D" w:rsidRPr="00255E90" w:rsidRDefault="00222B6D" w:rsidP="00020B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222B6D" w:rsidRPr="00255E90" w:rsidRDefault="00222B6D" w:rsidP="00020B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22B6D" w:rsidRPr="00255E90" w:rsidRDefault="00222B6D" w:rsidP="00020B2C">
            <w:pPr>
              <w:spacing w:after="0" w:line="240" w:lineRule="auto"/>
              <w:ind w:right="-151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4" w:type="dxa"/>
          </w:tcPr>
          <w:p w:rsidR="00222B6D" w:rsidRPr="00255E90" w:rsidRDefault="00222B6D" w:rsidP="00020B2C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</w:tcPr>
          <w:p w:rsidR="00222B6D" w:rsidRPr="00255E90" w:rsidRDefault="00222B6D" w:rsidP="00020B2C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</w:tcPr>
          <w:p w:rsidR="00222B6D" w:rsidRPr="00255E90" w:rsidRDefault="00222B6D" w:rsidP="00020B2C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222B6D" w:rsidRPr="00255E90" w:rsidRDefault="00222B6D" w:rsidP="00114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E9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0" w:type="dxa"/>
          </w:tcPr>
          <w:p w:rsidR="00222B6D" w:rsidRPr="00255E90" w:rsidRDefault="00222B6D" w:rsidP="001148A4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142,4</w:t>
            </w:r>
          </w:p>
        </w:tc>
        <w:tc>
          <w:tcPr>
            <w:tcW w:w="990" w:type="dxa"/>
          </w:tcPr>
          <w:p w:rsidR="00222B6D" w:rsidRPr="00255E90" w:rsidRDefault="00222B6D" w:rsidP="001148A4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55E90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7" w:type="dxa"/>
            <w:vMerge/>
          </w:tcPr>
          <w:p w:rsidR="00222B6D" w:rsidRPr="00255E90" w:rsidRDefault="00222B6D" w:rsidP="00020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222B6D" w:rsidRPr="00255E90" w:rsidRDefault="00222B6D" w:rsidP="00020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222B6D" w:rsidRPr="00255E90" w:rsidRDefault="00222B6D" w:rsidP="00020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DC36E1">
        <w:trPr>
          <w:trHeight w:val="546"/>
        </w:trPr>
        <w:tc>
          <w:tcPr>
            <w:tcW w:w="434" w:type="dxa"/>
            <w:gridSpan w:val="2"/>
            <w:vMerge w:val="restart"/>
          </w:tcPr>
          <w:p w:rsidR="00222B6D" w:rsidRPr="00020B2C" w:rsidRDefault="00222B6D" w:rsidP="00020B2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B6D" w:rsidRPr="00020B2C" w:rsidRDefault="00222B6D" w:rsidP="00020B2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B6D" w:rsidRPr="00020B2C" w:rsidRDefault="00222B6D" w:rsidP="00020B2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20B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8" w:type="dxa"/>
            <w:vMerge w:val="restart"/>
          </w:tcPr>
          <w:p w:rsidR="00222B6D" w:rsidRPr="001148A4" w:rsidRDefault="00222B6D" w:rsidP="00020B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8A4">
              <w:rPr>
                <w:rFonts w:ascii="Times New Roman" w:hAnsi="Times New Roman" w:cs="Times New Roman"/>
                <w:sz w:val="24"/>
                <w:szCs w:val="24"/>
              </w:rPr>
              <w:t>Ковалев В.И.</w:t>
            </w:r>
          </w:p>
        </w:tc>
        <w:tc>
          <w:tcPr>
            <w:tcW w:w="1216" w:type="dxa"/>
            <w:gridSpan w:val="2"/>
            <w:vMerge w:val="restart"/>
          </w:tcPr>
          <w:p w:rsidR="00222B6D" w:rsidRPr="001148A4" w:rsidRDefault="00222B6D" w:rsidP="00020B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8A4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отчетности и налогообложению управления сельского хозяйства</w:t>
            </w:r>
          </w:p>
        </w:tc>
        <w:tc>
          <w:tcPr>
            <w:tcW w:w="1311" w:type="dxa"/>
          </w:tcPr>
          <w:p w:rsidR="00222B6D" w:rsidRPr="001148A4" w:rsidRDefault="00222B6D" w:rsidP="00020B2C">
            <w:pPr>
              <w:spacing w:after="0" w:line="240" w:lineRule="auto"/>
              <w:ind w:right="-151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148A4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654" w:type="dxa"/>
          </w:tcPr>
          <w:p w:rsidR="00222B6D" w:rsidRPr="001148A4" w:rsidRDefault="00222B6D" w:rsidP="00020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1/14</w:t>
            </w:r>
          </w:p>
        </w:tc>
        <w:tc>
          <w:tcPr>
            <w:tcW w:w="994" w:type="dxa"/>
          </w:tcPr>
          <w:p w:rsidR="00222B6D" w:rsidRPr="001148A4" w:rsidRDefault="00222B6D" w:rsidP="00020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8A4">
              <w:rPr>
                <w:rFonts w:ascii="Times New Roman" w:hAnsi="Times New Roman" w:cs="Times New Roman"/>
                <w:sz w:val="24"/>
                <w:szCs w:val="24"/>
              </w:rPr>
              <w:t>3220000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4" w:type="dxa"/>
          </w:tcPr>
          <w:p w:rsidR="00222B6D" w:rsidRPr="001148A4" w:rsidRDefault="00222B6D" w:rsidP="00020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8A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222B6D" w:rsidRPr="00255E90" w:rsidRDefault="00222B6D" w:rsidP="00114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E90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770" w:type="dxa"/>
          </w:tcPr>
          <w:p w:rsidR="00222B6D" w:rsidRPr="00255E90" w:rsidRDefault="00222B6D" w:rsidP="001148A4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1195,0</w:t>
            </w:r>
          </w:p>
        </w:tc>
        <w:tc>
          <w:tcPr>
            <w:tcW w:w="990" w:type="dxa"/>
          </w:tcPr>
          <w:p w:rsidR="00222B6D" w:rsidRPr="00255E90" w:rsidRDefault="00222B6D" w:rsidP="001148A4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55E90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537" w:type="dxa"/>
            <w:vMerge w:val="restart"/>
          </w:tcPr>
          <w:p w:rsidR="00222B6D" w:rsidRPr="001148A4" w:rsidRDefault="00222B6D" w:rsidP="00114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8A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22B6D" w:rsidRPr="001148A4" w:rsidRDefault="00222B6D" w:rsidP="00114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8A4"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</w:p>
          <w:p w:rsidR="00222B6D" w:rsidRPr="001148A4" w:rsidRDefault="00222B6D" w:rsidP="00114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8A4">
              <w:rPr>
                <w:rFonts w:ascii="Times New Roman" w:hAnsi="Times New Roman" w:cs="Times New Roman"/>
                <w:sz w:val="24"/>
                <w:szCs w:val="24"/>
              </w:rPr>
              <w:t>21703</w:t>
            </w:r>
          </w:p>
          <w:p w:rsidR="00222B6D" w:rsidRPr="001148A4" w:rsidRDefault="00222B6D" w:rsidP="00114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8A4">
              <w:rPr>
                <w:rFonts w:ascii="Times New Roman" w:hAnsi="Times New Roman" w:cs="Times New Roman"/>
                <w:sz w:val="24"/>
                <w:szCs w:val="24"/>
              </w:rPr>
              <w:t>«Приора»</w:t>
            </w:r>
          </w:p>
        </w:tc>
        <w:tc>
          <w:tcPr>
            <w:tcW w:w="1213" w:type="dxa"/>
            <w:vMerge w:val="restart"/>
          </w:tcPr>
          <w:p w:rsidR="00222B6D" w:rsidRPr="001148A4" w:rsidRDefault="00222B6D" w:rsidP="00020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341156,85</w:t>
            </w:r>
          </w:p>
        </w:tc>
        <w:tc>
          <w:tcPr>
            <w:tcW w:w="1430" w:type="dxa"/>
            <w:vMerge w:val="restart"/>
          </w:tcPr>
          <w:p w:rsidR="00222B6D" w:rsidRPr="001148A4" w:rsidRDefault="00222B6D" w:rsidP="00020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DC36E1">
        <w:trPr>
          <w:trHeight w:val="546"/>
        </w:trPr>
        <w:tc>
          <w:tcPr>
            <w:tcW w:w="434" w:type="dxa"/>
            <w:gridSpan w:val="2"/>
            <w:vMerge/>
          </w:tcPr>
          <w:p w:rsidR="00222B6D" w:rsidRPr="00020B2C" w:rsidRDefault="00222B6D" w:rsidP="00020B2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222B6D" w:rsidRPr="001148A4" w:rsidRDefault="00222B6D" w:rsidP="00020B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222B6D" w:rsidRPr="001148A4" w:rsidRDefault="00222B6D" w:rsidP="00020B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22B6D" w:rsidRPr="001148A4" w:rsidRDefault="00222B6D" w:rsidP="00020B2C">
            <w:pPr>
              <w:spacing w:after="0" w:line="240" w:lineRule="auto"/>
              <w:ind w:right="-151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4" w:type="dxa"/>
          </w:tcPr>
          <w:p w:rsidR="00222B6D" w:rsidRPr="001148A4" w:rsidRDefault="00222B6D" w:rsidP="00020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222B6D" w:rsidRPr="001148A4" w:rsidRDefault="00222B6D" w:rsidP="00020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222B6D" w:rsidRPr="001148A4" w:rsidRDefault="00222B6D" w:rsidP="00020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222B6D" w:rsidRPr="001148A4" w:rsidRDefault="00222B6D" w:rsidP="00114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8A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0" w:type="dxa"/>
          </w:tcPr>
          <w:p w:rsidR="00222B6D" w:rsidRPr="001148A4" w:rsidRDefault="00222B6D" w:rsidP="00114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8A4">
              <w:rPr>
                <w:rFonts w:ascii="Times New Roman" w:hAnsi="Times New Roman" w:cs="Times New Roman"/>
                <w:sz w:val="24"/>
                <w:szCs w:val="24"/>
              </w:rPr>
              <w:t>103,2</w:t>
            </w:r>
          </w:p>
        </w:tc>
        <w:tc>
          <w:tcPr>
            <w:tcW w:w="990" w:type="dxa"/>
          </w:tcPr>
          <w:p w:rsidR="00222B6D" w:rsidRPr="001148A4" w:rsidRDefault="00222B6D" w:rsidP="00114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8A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37" w:type="dxa"/>
            <w:vMerge/>
          </w:tcPr>
          <w:p w:rsidR="00222B6D" w:rsidRPr="001148A4" w:rsidRDefault="00222B6D" w:rsidP="00020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222B6D" w:rsidRPr="001148A4" w:rsidRDefault="00222B6D" w:rsidP="00020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222B6D" w:rsidRPr="001148A4" w:rsidRDefault="00222B6D" w:rsidP="00020B2C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222B6D" w:rsidRPr="00DC36E1">
        <w:trPr>
          <w:trHeight w:val="546"/>
        </w:trPr>
        <w:tc>
          <w:tcPr>
            <w:tcW w:w="434" w:type="dxa"/>
            <w:gridSpan w:val="2"/>
            <w:vMerge/>
          </w:tcPr>
          <w:p w:rsidR="00222B6D" w:rsidRPr="00020B2C" w:rsidRDefault="00222B6D" w:rsidP="00020B2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222B6D" w:rsidRPr="001148A4" w:rsidRDefault="00222B6D" w:rsidP="00020B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222B6D" w:rsidRPr="001148A4" w:rsidRDefault="00222B6D" w:rsidP="00020B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22B6D" w:rsidRPr="001148A4" w:rsidRDefault="00222B6D" w:rsidP="00020B2C">
            <w:pPr>
              <w:spacing w:after="0" w:line="240" w:lineRule="auto"/>
              <w:ind w:right="-151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4" w:type="dxa"/>
          </w:tcPr>
          <w:p w:rsidR="00222B6D" w:rsidRPr="001148A4" w:rsidRDefault="00222B6D" w:rsidP="00020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222B6D" w:rsidRPr="001148A4" w:rsidRDefault="00222B6D" w:rsidP="00020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222B6D" w:rsidRPr="001148A4" w:rsidRDefault="00222B6D" w:rsidP="00020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222B6D" w:rsidRPr="001148A4" w:rsidRDefault="00222B6D" w:rsidP="00020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222B6D" w:rsidRPr="001148A4" w:rsidRDefault="00222B6D" w:rsidP="00020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222B6D" w:rsidRPr="001148A4" w:rsidRDefault="00222B6D" w:rsidP="00020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22B6D" w:rsidRPr="001148A4" w:rsidRDefault="00222B6D" w:rsidP="00020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222B6D" w:rsidRPr="001148A4" w:rsidRDefault="00222B6D" w:rsidP="00020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222B6D" w:rsidRPr="001148A4" w:rsidRDefault="00222B6D" w:rsidP="00020B2C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222B6D" w:rsidRPr="00E379C6">
        <w:trPr>
          <w:trHeight w:val="546"/>
        </w:trPr>
        <w:tc>
          <w:tcPr>
            <w:tcW w:w="434" w:type="dxa"/>
            <w:gridSpan w:val="2"/>
            <w:vMerge/>
          </w:tcPr>
          <w:p w:rsidR="00222B6D" w:rsidRPr="00020B2C" w:rsidRDefault="00222B6D" w:rsidP="00020B2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222B6D" w:rsidRPr="001148A4" w:rsidRDefault="00222B6D" w:rsidP="00020B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222B6D" w:rsidRPr="001148A4" w:rsidRDefault="00222B6D" w:rsidP="00020B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22B6D" w:rsidRPr="001148A4" w:rsidRDefault="00222B6D" w:rsidP="00020B2C">
            <w:pPr>
              <w:spacing w:after="0" w:line="240" w:lineRule="auto"/>
              <w:ind w:right="-151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4" w:type="dxa"/>
          </w:tcPr>
          <w:p w:rsidR="00222B6D" w:rsidRPr="001148A4" w:rsidRDefault="00222B6D" w:rsidP="00020B2C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</w:tcPr>
          <w:p w:rsidR="00222B6D" w:rsidRPr="001148A4" w:rsidRDefault="00222B6D" w:rsidP="00020B2C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</w:tcPr>
          <w:p w:rsidR="00222B6D" w:rsidRPr="001148A4" w:rsidRDefault="00222B6D" w:rsidP="00020B2C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222B6D" w:rsidRPr="001148A4" w:rsidRDefault="00222B6D" w:rsidP="00020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222B6D" w:rsidRPr="001148A4" w:rsidRDefault="00222B6D" w:rsidP="00020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222B6D" w:rsidRPr="001148A4" w:rsidRDefault="00222B6D" w:rsidP="00020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22B6D" w:rsidRPr="001148A4" w:rsidRDefault="00222B6D" w:rsidP="00020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222B6D" w:rsidRPr="001148A4" w:rsidRDefault="00222B6D" w:rsidP="00020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222B6D" w:rsidRPr="001148A4" w:rsidRDefault="00222B6D" w:rsidP="00020B2C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222B6D" w:rsidRPr="00E379C6">
        <w:trPr>
          <w:trHeight w:val="546"/>
        </w:trPr>
        <w:tc>
          <w:tcPr>
            <w:tcW w:w="434" w:type="dxa"/>
            <w:gridSpan w:val="2"/>
            <w:vMerge/>
          </w:tcPr>
          <w:p w:rsidR="00222B6D" w:rsidRPr="00020B2C" w:rsidRDefault="00222B6D" w:rsidP="00020B2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222B6D" w:rsidRPr="001148A4" w:rsidRDefault="00222B6D" w:rsidP="00020B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8A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16" w:type="dxa"/>
            <w:gridSpan w:val="2"/>
          </w:tcPr>
          <w:p w:rsidR="00222B6D" w:rsidRPr="001148A4" w:rsidRDefault="00222B6D" w:rsidP="00020B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22B6D" w:rsidRPr="001148A4" w:rsidRDefault="00222B6D" w:rsidP="00020B2C">
            <w:pPr>
              <w:spacing w:after="0" w:line="240" w:lineRule="auto"/>
              <w:ind w:right="-151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148A4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654" w:type="dxa"/>
          </w:tcPr>
          <w:p w:rsidR="00222B6D" w:rsidRPr="001148A4" w:rsidRDefault="00222B6D" w:rsidP="00020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8A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4" w:type="dxa"/>
          </w:tcPr>
          <w:p w:rsidR="00222B6D" w:rsidRPr="001148A4" w:rsidRDefault="00222B6D" w:rsidP="00020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8A4">
              <w:rPr>
                <w:rFonts w:ascii="Times New Roman" w:hAnsi="Times New Roman" w:cs="Times New Roman"/>
                <w:sz w:val="24"/>
                <w:szCs w:val="24"/>
              </w:rPr>
              <w:t>1195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4" w:type="dxa"/>
          </w:tcPr>
          <w:p w:rsidR="00222B6D" w:rsidRPr="001148A4" w:rsidRDefault="00222B6D" w:rsidP="00020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8A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0" w:type="dxa"/>
            <w:gridSpan w:val="2"/>
          </w:tcPr>
          <w:p w:rsidR="00222B6D" w:rsidRPr="001148A4" w:rsidRDefault="00222B6D" w:rsidP="00020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222B6D" w:rsidRPr="001148A4" w:rsidRDefault="00222B6D" w:rsidP="00020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222B6D" w:rsidRPr="001148A4" w:rsidRDefault="00222B6D" w:rsidP="00020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222B6D" w:rsidRPr="001148A4" w:rsidRDefault="00222B6D" w:rsidP="00020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8A4">
              <w:rPr>
                <w:rFonts w:ascii="Times New Roman" w:hAnsi="Times New Roman" w:cs="Times New Roman"/>
                <w:sz w:val="24"/>
                <w:szCs w:val="24"/>
              </w:rPr>
              <w:t>Прицеп для легкового автомобиля</w:t>
            </w:r>
          </w:p>
          <w:p w:rsidR="00222B6D" w:rsidRPr="001148A4" w:rsidRDefault="00222B6D" w:rsidP="00020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222B6D" w:rsidRPr="001148A4" w:rsidRDefault="00222B6D" w:rsidP="00020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105599,62</w:t>
            </w:r>
          </w:p>
        </w:tc>
        <w:tc>
          <w:tcPr>
            <w:tcW w:w="1430" w:type="dxa"/>
          </w:tcPr>
          <w:p w:rsidR="00222B6D" w:rsidRPr="001148A4" w:rsidRDefault="00222B6D" w:rsidP="00020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E379C6">
        <w:trPr>
          <w:trHeight w:val="546"/>
        </w:trPr>
        <w:tc>
          <w:tcPr>
            <w:tcW w:w="434" w:type="dxa"/>
            <w:gridSpan w:val="2"/>
            <w:vMerge/>
          </w:tcPr>
          <w:p w:rsidR="00222B6D" w:rsidRPr="00020B2C" w:rsidRDefault="00222B6D" w:rsidP="00020B2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222B6D" w:rsidRPr="001148A4" w:rsidRDefault="00222B6D" w:rsidP="00020B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</w:tcPr>
          <w:p w:rsidR="00222B6D" w:rsidRPr="001148A4" w:rsidRDefault="00222B6D" w:rsidP="00020B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22B6D" w:rsidRPr="001148A4" w:rsidRDefault="00222B6D" w:rsidP="00020B2C">
            <w:pPr>
              <w:spacing w:after="0" w:line="240" w:lineRule="auto"/>
              <w:ind w:right="-151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148A4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Жилой дом</w:t>
            </w:r>
          </w:p>
        </w:tc>
        <w:tc>
          <w:tcPr>
            <w:tcW w:w="1654" w:type="dxa"/>
          </w:tcPr>
          <w:p w:rsidR="00222B6D" w:rsidRPr="001148A4" w:rsidRDefault="00222B6D" w:rsidP="00020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8A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4" w:type="dxa"/>
          </w:tcPr>
          <w:p w:rsidR="00222B6D" w:rsidRPr="001148A4" w:rsidRDefault="00222B6D" w:rsidP="00020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8A4">
              <w:rPr>
                <w:rFonts w:ascii="Times New Roman" w:hAnsi="Times New Roman" w:cs="Times New Roman"/>
                <w:sz w:val="24"/>
                <w:szCs w:val="24"/>
              </w:rPr>
              <w:t>103,2</w:t>
            </w:r>
          </w:p>
        </w:tc>
        <w:tc>
          <w:tcPr>
            <w:tcW w:w="994" w:type="dxa"/>
          </w:tcPr>
          <w:p w:rsidR="00222B6D" w:rsidRPr="001148A4" w:rsidRDefault="00222B6D" w:rsidP="00020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8A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0" w:type="dxa"/>
            <w:gridSpan w:val="2"/>
          </w:tcPr>
          <w:p w:rsidR="00222B6D" w:rsidRPr="001148A4" w:rsidRDefault="00222B6D" w:rsidP="00020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222B6D" w:rsidRPr="001148A4" w:rsidRDefault="00222B6D" w:rsidP="00020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222B6D" w:rsidRPr="001148A4" w:rsidRDefault="00222B6D" w:rsidP="00020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222B6D" w:rsidRPr="001148A4" w:rsidRDefault="00222B6D" w:rsidP="00020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222B6D" w:rsidRPr="001148A4" w:rsidRDefault="00222B6D" w:rsidP="00020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222B6D" w:rsidRPr="001148A4" w:rsidRDefault="00222B6D" w:rsidP="00020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E379C6">
        <w:trPr>
          <w:trHeight w:val="546"/>
        </w:trPr>
        <w:tc>
          <w:tcPr>
            <w:tcW w:w="434" w:type="dxa"/>
            <w:gridSpan w:val="2"/>
            <w:vMerge w:val="restart"/>
          </w:tcPr>
          <w:p w:rsidR="00222B6D" w:rsidRPr="00020B2C" w:rsidRDefault="00222B6D" w:rsidP="00020B2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020B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8" w:type="dxa"/>
            <w:vMerge w:val="restart"/>
          </w:tcPr>
          <w:p w:rsidR="00222B6D" w:rsidRPr="001148A4" w:rsidRDefault="00222B6D" w:rsidP="00020B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8A4">
              <w:rPr>
                <w:rFonts w:ascii="Times New Roman" w:hAnsi="Times New Roman" w:cs="Times New Roman"/>
                <w:sz w:val="24"/>
                <w:szCs w:val="24"/>
              </w:rPr>
              <w:t>Кузьмен</w:t>
            </w:r>
          </w:p>
          <w:p w:rsidR="00222B6D" w:rsidRPr="001148A4" w:rsidRDefault="00222B6D" w:rsidP="00020B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8A4">
              <w:rPr>
                <w:rFonts w:ascii="Times New Roman" w:hAnsi="Times New Roman" w:cs="Times New Roman"/>
                <w:sz w:val="24"/>
                <w:szCs w:val="24"/>
              </w:rPr>
              <w:t>ко  Т.Я.</w:t>
            </w:r>
          </w:p>
        </w:tc>
        <w:tc>
          <w:tcPr>
            <w:tcW w:w="1216" w:type="dxa"/>
            <w:gridSpan w:val="2"/>
            <w:vMerge w:val="restart"/>
          </w:tcPr>
          <w:p w:rsidR="00222B6D" w:rsidRPr="001148A4" w:rsidRDefault="00222B6D" w:rsidP="002D1CF5">
            <w:pPr>
              <w:spacing w:after="0" w:line="240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8A4">
              <w:rPr>
                <w:rFonts w:ascii="Times New Roman" w:hAnsi="Times New Roman" w:cs="Times New Roman"/>
                <w:sz w:val="24"/>
                <w:szCs w:val="24"/>
              </w:rPr>
              <w:t>Главный специал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148A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48A4">
              <w:rPr>
                <w:rFonts w:ascii="Times New Roman" w:hAnsi="Times New Roman" w:cs="Times New Roman"/>
                <w:sz w:val="24"/>
                <w:szCs w:val="24"/>
              </w:rPr>
              <w:t>главный экономист управления сельского хозяйства</w:t>
            </w:r>
          </w:p>
        </w:tc>
        <w:tc>
          <w:tcPr>
            <w:tcW w:w="1311" w:type="dxa"/>
          </w:tcPr>
          <w:p w:rsidR="00222B6D" w:rsidRPr="001148A4" w:rsidRDefault="00222B6D" w:rsidP="00020B2C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8A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54" w:type="dxa"/>
          </w:tcPr>
          <w:p w:rsidR="00222B6D" w:rsidRPr="001148A4" w:rsidRDefault="00222B6D" w:rsidP="00020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8A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4" w:type="dxa"/>
          </w:tcPr>
          <w:p w:rsidR="00222B6D" w:rsidRPr="001148A4" w:rsidRDefault="00222B6D" w:rsidP="00020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8A4">
              <w:rPr>
                <w:rFonts w:ascii="Times New Roman" w:hAnsi="Times New Roman" w:cs="Times New Roman"/>
                <w:sz w:val="24"/>
                <w:szCs w:val="24"/>
              </w:rPr>
              <w:t>1501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4" w:type="dxa"/>
          </w:tcPr>
          <w:p w:rsidR="00222B6D" w:rsidRPr="001148A4" w:rsidRDefault="00222B6D" w:rsidP="00020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8A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222B6D" w:rsidRPr="001148A4" w:rsidRDefault="00222B6D" w:rsidP="00020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222B6D" w:rsidRPr="001148A4" w:rsidRDefault="00222B6D" w:rsidP="00020B2C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222B6D" w:rsidRPr="001148A4" w:rsidRDefault="00222B6D" w:rsidP="00020B2C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222B6D" w:rsidRPr="001148A4" w:rsidRDefault="00222B6D" w:rsidP="00020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8A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22B6D" w:rsidRPr="001148A4" w:rsidRDefault="00222B6D" w:rsidP="00020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8A4">
              <w:rPr>
                <w:rFonts w:ascii="Times New Roman" w:hAnsi="Times New Roman" w:cs="Times New Roman"/>
                <w:sz w:val="24"/>
                <w:szCs w:val="24"/>
              </w:rPr>
              <w:t>ОПЕЛЬ (А+Н/NB)</w:t>
            </w:r>
          </w:p>
        </w:tc>
        <w:tc>
          <w:tcPr>
            <w:tcW w:w="1213" w:type="dxa"/>
            <w:vMerge w:val="restart"/>
          </w:tcPr>
          <w:p w:rsidR="00222B6D" w:rsidRPr="001148A4" w:rsidRDefault="00222B6D" w:rsidP="00020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328522,0</w:t>
            </w:r>
          </w:p>
        </w:tc>
        <w:tc>
          <w:tcPr>
            <w:tcW w:w="1430" w:type="dxa"/>
            <w:vMerge w:val="restart"/>
          </w:tcPr>
          <w:p w:rsidR="00222B6D" w:rsidRPr="001148A4" w:rsidRDefault="00222B6D" w:rsidP="00020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0235AB">
        <w:trPr>
          <w:trHeight w:val="546"/>
        </w:trPr>
        <w:tc>
          <w:tcPr>
            <w:tcW w:w="434" w:type="dxa"/>
            <w:gridSpan w:val="2"/>
            <w:vMerge/>
          </w:tcPr>
          <w:p w:rsidR="00222B6D" w:rsidRPr="00020B2C" w:rsidRDefault="00222B6D" w:rsidP="00020B2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222B6D" w:rsidRPr="00020B2C" w:rsidRDefault="00222B6D" w:rsidP="00020B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222B6D" w:rsidRPr="00020B2C" w:rsidRDefault="00222B6D" w:rsidP="00020B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22B6D" w:rsidRPr="00020B2C" w:rsidRDefault="00222B6D" w:rsidP="00020B2C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B2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54" w:type="dxa"/>
          </w:tcPr>
          <w:p w:rsidR="00222B6D" w:rsidRPr="00020B2C" w:rsidRDefault="00222B6D" w:rsidP="00020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B2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4" w:type="dxa"/>
          </w:tcPr>
          <w:p w:rsidR="00222B6D" w:rsidRPr="00020B2C" w:rsidRDefault="00222B6D" w:rsidP="00020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B2C">
              <w:rPr>
                <w:rFonts w:ascii="Times New Roman" w:hAnsi="Times New Roman" w:cs="Times New Roman"/>
                <w:sz w:val="24"/>
                <w:szCs w:val="24"/>
              </w:rPr>
              <w:t>89,1</w:t>
            </w:r>
          </w:p>
        </w:tc>
        <w:tc>
          <w:tcPr>
            <w:tcW w:w="994" w:type="dxa"/>
          </w:tcPr>
          <w:p w:rsidR="00222B6D" w:rsidRPr="00020B2C" w:rsidRDefault="00222B6D" w:rsidP="00020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0" w:type="dxa"/>
            <w:gridSpan w:val="2"/>
          </w:tcPr>
          <w:p w:rsidR="00222B6D" w:rsidRPr="00020B2C" w:rsidRDefault="00222B6D" w:rsidP="00020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222B6D" w:rsidRPr="00020B2C" w:rsidRDefault="00222B6D" w:rsidP="00020B2C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222B6D" w:rsidRPr="00020B2C" w:rsidRDefault="00222B6D" w:rsidP="00020B2C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22B6D" w:rsidRPr="00020B2C" w:rsidRDefault="00222B6D" w:rsidP="00020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222B6D" w:rsidRPr="00020B2C" w:rsidRDefault="00222B6D" w:rsidP="00020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222B6D" w:rsidRPr="00020B2C" w:rsidRDefault="00222B6D" w:rsidP="00020B2C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</w:tbl>
    <w:p w:rsidR="00222B6D" w:rsidRDefault="00222B6D" w:rsidP="006319D5"/>
    <w:p w:rsidR="00222B6D" w:rsidRDefault="00222B6D" w:rsidP="001B3F22">
      <w:pPr>
        <w:tabs>
          <w:tab w:val="num" w:pos="550"/>
        </w:tabs>
        <w:spacing w:after="0" w:line="240" w:lineRule="auto"/>
        <w:ind w:left="720" w:hanging="360"/>
        <w:jc w:val="center"/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222B6D" w:rsidRDefault="00222B6D" w:rsidP="001B3F22">
      <w:pPr>
        <w:tabs>
          <w:tab w:val="num" w:pos="550"/>
        </w:tabs>
        <w:spacing w:after="0" w:line="240" w:lineRule="auto"/>
        <w:ind w:left="720" w:hanging="360"/>
        <w:jc w:val="center"/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222B6D" w:rsidRDefault="00222B6D" w:rsidP="001B3F22">
      <w:pPr>
        <w:tabs>
          <w:tab w:val="num" w:pos="550"/>
        </w:tabs>
        <w:spacing w:after="0" w:line="240" w:lineRule="auto"/>
        <w:ind w:left="720" w:hanging="360"/>
        <w:jc w:val="center"/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222B6D" w:rsidRDefault="00222B6D" w:rsidP="001B3F22">
      <w:pPr>
        <w:tabs>
          <w:tab w:val="num" w:pos="550"/>
        </w:tabs>
        <w:spacing w:after="0" w:line="240" w:lineRule="auto"/>
        <w:ind w:left="720" w:hanging="360"/>
        <w:jc w:val="center"/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222B6D" w:rsidRDefault="00222B6D" w:rsidP="001B3F22">
      <w:pPr>
        <w:tabs>
          <w:tab w:val="num" w:pos="550"/>
        </w:tabs>
        <w:spacing w:after="0" w:line="240" w:lineRule="auto"/>
        <w:ind w:left="720" w:hanging="360"/>
        <w:jc w:val="center"/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222B6D" w:rsidRDefault="00222B6D" w:rsidP="001B3F22">
      <w:pPr>
        <w:tabs>
          <w:tab w:val="num" w:pos="550"/>
        </w:tabs>
        <w:spacing w:after="0" w:line="240" w:lineRule="auto"/>
        <w:ind w:left="720" w:hanging="360"/>
        <w:jc w:val="center"/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222B6D" w:rsidRDefault="00222B6D" w:rsidP="001B3F22">
      <w:pPr>
        <w:tabs>
          <w:tab w:val="num" w:pos="550"/>
        </w:tabs>
        <w:spacing w:after="0" w:line="240" w:lineRule="auto"/>
        <w:ind w:left="720" w:hanging="360"/>
        <w:jc w:val="center"/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222B6D" w:rsidRDefault="00222B6D" w:rsidP="001B3F22">
      <w:pPr>
        <w:tabs>
          <w:tab w:val="num" w:pos="550"/>
        </w:tabs>
        <w:spacing w:after="0" w:line="240" w:lineRule="auto"/>
        <w:ind w:left="720" w:hanging="360"/>
        <w:jc w:val="center"/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222B6D" w:rsidRDefault="00222B6D" w:rsidP="001B3F22">
      <w:pPr>
        <w:tabs>
          <w:tab w:val="num" w:pos="550"/>
        </w:tabs>
        <w:spacing w:after="0" w:line="240" w:lineRule="auto"/>
        <w:ind w:left="720" w:hanging="360"/>
        <w:jc w:val="center"/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222B6D" w:rsidRPr="007947A1" w:rsidRDefault="00222B6D" w:rsidP="001B3F22">
      <w:pPr>
        <w:tabs>
          <w:tab w:val="num" w:pos="550"/>
        </w:tabs>
        <w:spacing w:after="0" w:line="240" w:lineRule="auto"/>
        <w:ind w:left="720" w:hanging="360"/>
        <w:jc w:val="center"/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222B6D" w:rsidRPr="007947A1" w:rsidRDefault="00222B6D" w:rsidP="001B3F22">
      <w:pPr>
        <w:numPr>
          <w:ilvl w:val="0"/>
          <w:numId w:val="1"/>
        </w:numPr>
        <w:tabs>
          <w:tab w:val="clear" w:pos="720"/>
          <w:tab w:val="num" w:pos="5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47A1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222B6D" w:rsidRDefault="00222B6D" w:rsidP="003B4967">
      <w:pPr>
        <w:tabs>
          <w:tab w:val="num" w:pos="550"/>
        </w:tabs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47A1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муниципальных служащих финансового отдела администрации муниципального образования </w:t>
      </w:r>
    </w:p>
    <w:p w:rsidR="00222B6D" w:rsidRPr="007947A1" w:rsidRDefault="00222B6D" w:rsidP="003B4967">
      <w:pPr>
        <w:tabs>
          <w:tab w:val="num" w:pos="550"/>
        </w:tabs>
        <w:spacing w:after="0" w:line="240" w:lineRule="auto"/>
        <w:ind w:left="720" w:hanging="360"/>
        <w:jc w:val="center"/>
        <w:rPr>
          <w:rFonts w:ascii="Times New Roman" w:hAnsi="Times New Roman" w:cs="Times New Roman"/>
          <w:sz w:val="28"/>
          <w:szCs w:val="28"/>
        </w:rPr>
      </w:pPr>
      <w:r w:rsidRPr="007947A1">
        <w:rPr>
          <w:rFonts w:ascii="Times New Roman" w:hAnsi="Times New Roman" w:cs="Times New Roman"/>
          <w:b/>
          <w:bCs/>
          <w:sz w:val="28"/>
          <w:szCs w:val="28"/>
        </w:rPr>
        <w:t>Ташлинский район</w:t>
      </w:r>
    </w:p>
    <w:p w:rsidR="00222B6D" w:rsidRDefault="00222B6D" w:rsidP="001B3F22">
      <w:pPr>
        <w:tabs>
          <w:tab w:val="num" w:pos="550"/>
        </w:tabs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-260"/>
        <w:tblW w:w="15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222"/>
        <w:gridCol w:w="990"/>
        <w:gridCol w:w="1320"/>
        <w:gridCol w:w="1650"/>
        <w:gridCol w:w="990"/>
        <w:gridCol w:w="770"/>
        <w:gridCol w:w="1650"/>
        <w:gridCol w:w="880"/>
        <w:gridCol w:w="1001"/>
        <w:gridCol w:w="1309"/>
        <w:gridCol w:w="1430"/>
        <w:gridCol w:w="1650"/>
      </w:tblGrid>
      <w:tr w:rsidR="00222B6D" w:rsidRPr="003B4967">
        <w:tc>
          <w:tcPr>
            <w:tcW w:w="426" w:type="dxa"/>
            <w:vMerge w:val="restart"/>
          </w:tcPr>
          <w:p w:rsidR="00222B6D" w:rsidRPr="003B4967" w:rsidRDefault="00222B6D" w:rsidP="003B496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6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222B6D" w:rsidRPr="003B4967" w:rsidRDefault="00222B6D" w:rsidP="003B496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67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222" w:type="dxa"/>
            <w:vMerge w:val="restart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67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0" w:type="dxa"/>
            <w:vMerge w:val="restart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6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730" w:type="dxa"/>
            <w:gridSpan w:val="4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6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31" w:type="dxa"/>
            <w:gridSpan w:val="3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6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09" w:type="dxa"/>
            <w:vMerge w:val="restart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67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222B6D" w:rsidRPr="003B4967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67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430" w:type="dxa"/>
            <w:vMerge w:val="restart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67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 w:rsidRPr="003B4967">
              <w:rPr>
                <w:rStyle w:val="FootnoteReference"/>
                <w:rFonts w:ascii="Times New Roman" w:hAnsi="Times New Roman" w:cs="Times New Roman"/>
                <w:sz w:val="20"/>
                <w:szCs w:val="20"/>
              </w:rPr>
              <w:t>1</w:t>
            </w:r>
            <w:r w:rsidRPr="003B4967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650" w:type="dxa"/>
            <w:vMerge w:val="restart"/>
          </w:tcPr>
          <w:p w:rsidR="00222B6D" w:rsidRPr="003B4967" w:rsidRDefault="00222B6D" w:rsidP="003B4967">
            <w:pPr>
              <w:spacing w:after="0" w:line="240" w:lineRule="auto"/>
              <w:ind w:right="-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67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B4967">
              <w:rPr>
                <w:rStyle w:val="FootnoteReference"/>
                <w:rFonts w:ascii="Times New Roman" w:hAnsi="Times New Roman" w:cs="Times New Roman"/>
                <w:sz w:val="20"/>
                <w:szCs w:val="20"/>
              </w:rPr>
              <w:t>2</w:t>
            </w:r>
            <w:r w:rsidRPr="003B4967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</w:t>
            </w:r>
          </w:p>
          <w:p w:rsidR="00222B6D" w:rsidRPr="003B4967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67">
              <w:rPr>
                <w:rFonts w:ascii="Times New Roman" w:hAnsi="Times New Roman" w:cs="Times New Roman"/>
                <w:sz w:val="20"/>
                <w:szCs w:val="20"/>
              </w:rPr>
              <w:t>ного имущества, источники)</w:t>
            </w:r>
          </w:p>
        </w:tc>
      </w:tr>
      <w:tr w:rsidR="00222B6D" w:rsidRPr="003B4967">
        <w:tc>
          <w:tcPr>
            <w:tcW w:w="426" w:type="dxa"/>
            <w:vMerge/>
          </w:tcPr>
          <w:p w:rsidR="00222B6D" w:rsidRPr="003B4967" w:rsidRDefault="00222B6D" w:rsidP="003B496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</w:tcPr>
          <w:p w:rsidR="00222B6D" w:rsidRPr="003B4967" w:rsidRDefault="00222B6D" w:rsidP="003B4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222B6D" w:rsidRPr="003B4967" w:rsidRDefault="00222B6D" w:rsidP="003B4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967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650" w:type="dxa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967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0" w:type="dxa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967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770" w:type="dxa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96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50" w:type="dxa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967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80" w:type="dxa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967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001" w:type="dxa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96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09" w:type="dxa"/>
            <w:vMerge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3B4967">
        <w:tc>
          <w:tcPr>
            <w:tcW w:w="426" w:type="dxa"/>
            <w:vMerge w:val="restart"/>
          </w:tcPr>
          <w:p w:rsidR="00222B6D" w:rsidRPr="003B4967" w:rsidRDefault="00222B6D" w:rsidP="003B496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96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22" w:type="dxa"/>
            <w:vMerge w:val="restart"/>
          </w:tcPr>
          <w:p w:rsidR="00222B6D" w:rsidRPr="003B4967" w:rsidRDefault="00222B6D" w:rsidP="003B496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B4967">
              <w:rPr>
                <w:rFonts w:ascii="Times New Roman" w:hAnsi="Times New Roman" w:cs="Times New Roman"/>
                <w:sz w:val="24"/>
                <w:szCs w:val="24"/>
              </w:rPr>
              <w:t>Горшкова О.Н.</w:t>
            </w:r>
          </w:p>
        </w:tc>
        <w:tc>
          <w:tcPr>
            <w:tcW w:w="990" w:type="dxa"/>
            <w:vMerge w:val="restart"/>
          </w:tcPr>
          <w:p w:rsidR="00222B6D" w:rsidRPr="003B4967" w:rsidRDefault="00222B6D" w:rsidP="003B4967">
            <w:pPr>
              <w:spacing w:after="0" w:line="240" w:lineRule="auto"/>
              <w:ind w:left="-108" w:right="-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967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 района, начальник финансового отдела</w:t>
            </w:r>
          </w:p>
        </w:tc>
        <w:tc>
          <w:tcPr>
            <w:tcW w:w="1320" w:type="dxa"/>
          </w:tcPr>
          <w:p w:rsidR="00222B6D" w:rsidRPr="003B4967" w:rsidRDefault="00222B6D" w:rsidP="003B4967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96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80" w:type="dxa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B4967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1100</w:t>
            </w:r>
          </w:p>
        </w:tc>
        <w:tc>
          <w:tcPr>
            <w:tcW w:w="1001" w:type="dxa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B4967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309" w:type="dxa"/>
            <w:vMerge w:val="restart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</w:tcPr>
          <w:p w:rsidR="00222B6D" w:rsidRPr="005465BB" w:rsidRDefault="00222B6D" w:rsidP="003B4967">
            <w:pPr>
              <w:spacing w:after="0" w:line="240" w:lineRule="auto"/>
              <w:ind w:left="-47" w:right="-15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5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87798,</w:t>
            </w:r>
            <w:r w:rsidRPr="005465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650" w:type="dxa"/>
            <w:vMerge w:val="restart"/>
          </w:tcPr>
          <w:p w:rsidR="00222B6D" w:rsidRPr="003B4967" w:rsidRDefault="00222B6D" w:rsidP="003B4967">
            <w:pPr>
              <w:spacing w:after="0" w:line="240" w:lineRule="auto"/>
              <w:ind w:right="-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3B4967">
        <w:tc>
          <w:tcPr>
            <w:tcW w:w="426" w:type="dxa"/>
            <w:vMerge/>
          </w:tcPr>
          <w:p w:rsidR="00222B6D" w:rsidRPr="003B4967" w:rsidRDefault="00222B6D" w:rsidP="003B496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</w:tcPr>
          <w:p w:rsidR="00222B6D" w:rsidRPr="003B4967" w:rsidRDefault="00222B6D" w:rsidP="003B4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222B6D" w:rsidRPr="003B4967" w:rsidRDefault="00222B6D" w:rsidP="003B4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22B6D" w:rsidRPr="003B4967" w:rsidRDefault="00222B6D" w:rsidP="003B4967">
            <w:pPr>
              <w:spacing w:after="0" w:line="240" w:lineRule="auto"/>
              <w:ind w:right="-151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0" w:type="dxa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70" w:type="dxa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0" w:type="dxa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96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80" w:type="dxa"/>
            <w:vAlign w:val="center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B4967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102,5</w:t>
            </w:r>
          </w:p>
        </w:tc>
        <w:tc>
          <w:tcPr>
            <w:tcW w:w="1001" w:type="dxa"/>
            <w:vAlign w:val="center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B4967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309" w:type="dxa"/>
            <w:vMerge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222B6D" w:rsidRPr="003B4967">
        <w:tc>
          <w:tcPr>
            <w:tcW w:w="426" w:type="dxa"/>
            <w:vMerge/>
          </w:tcPr>
          <w:p w:rsidR="00222B6D" w:rsidRPr="003B4967" w:rsidRDefault="00222B6D" w:rsidP="003B496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</w:tcPr>
          <w:p w:rsidR="00222B6D" w:rsidRPr="003B4967" w:rsidRDefault="00222B6D" w:rsidP="003B4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222B6D" w:rsidRPr="003B4967" w:rsidRDefault="00222B6D" w:rsidP="003B4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B4967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Квартира</w:t>
            </w:r>
          </w:p>
        </w:tc>
        <w:tc>
          <w:tcPr>
            <w:tcW w:w="1650" w:type="dxa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B4967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совместная</w:t>
            </w:r>
          </w:p>
        </w:tc>
        <w:tc>
          <w:tcPr>
            <w:tcW w:w="990" w:type="dxa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B4967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32,8</w:t>
            </w:r>
          </w:p>
        </w:tc>
        <w:tc>
          <w:tcPr>
            <w:tcW w:w="770" w:type="dxa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B4967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650" w:type="dxa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vMerge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222B6D" w:rsidRPr="003B4967">
        <w:tc>
          <w:tcPr>
            <w:tcW w:w="426" w:type="dxa"/>
            <w:vMerge/>
          </w:tcPr>
          <w:p w:rsidR="00222B6D" w:rsidRPr="003B4967" w:rsidRDefault="00222B6D" w:rsidP="003B496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</w:tcPr>
          <w:p w:rsidR="00222B6D" w:rsidRPr="003B4967" w:rsidRDefault="00222B6D" w:rsidP="003B4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222B6D" w:rsidRPr="003B4967" w:rsidRDefault="00222B6D" w:rsidP="003B4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22B6D" w:rsidRPr="003B4967" w:rsidRDefault="00222B6D" w:rsidP="003B4967">
            <w:pPr>
              <w:spacing w:after="0" w:line="240" w:lineRule="auto"/>
              <w:ind w:right="-151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0" w:type="dxa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0" w:type="dxa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vMerge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222B6D" w:rsidRPr="003B4967">
        <w:tc>
          <w:tcPr>
            <w:tcW w:w="426" w:type="dxa"/>
            <w:vMerge/>
          </w:tcPr>
          <w:p w:rsidR="00222B6D" w:rsidRPr="003B4967" w:rsidRDefault="00222B6D" w:rsidP="003B496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</w:tcPr>
          <w:p w:rsidR="00222B6D" w:rsidRPr="003B4967" w:rsidRDefault="00222B6D" w:rsidP="003B4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222B6D" w:rsidRPr="003B4967" w:rsidRDefault="00222B6D" w:rsidP="003B4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22B6D" w:rsidRPr="003B4967" w:rsidRDefault="00222B6D" w:rsidP="003B4967">
            <w:pPr>
              <w:spacing w:after="0" w:line="240" w:lineRule="auto"/>
              <w:ind w:right="-151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0" w:type="dxa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0" w:type="dxa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vMerge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222B6D" w:rsidRPr="003B4967">
        <w:tc>
          <w:tcPr>
            <w:tcW w:w="426" w:type="dxa"/>
            <w:vMerge/>
          </w:tcPr>
          <w:p w:rsidR="00222B6D" w:rsidRPr="003B4967" w:rsidRDefault="00222B6D" w:rsidP="003B496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Merge w:val="restart"/>
          </w:tcPr>
          <w:p w:rsidR="00222B6D" w:rsidRPr="003B4967" w:rsidRDefault="00222B6D" w:rsidP="003B4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96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222B6D" w:rsidRPr="003B4967" w:rsidRDefault="00222B6D" w:rsidP="003B4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</w:tcPr>
          <w:p w:rsidR="00222B6D" w:rsidRPr="003B4967" w:rsidRDefault="00222B6D" w:rsidP="003B4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22B6D" w:rsidRPr="003B4967" w:rsidRDefault="00222B6D" w:rsidP="003B4967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967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650" w:type="dxa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967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индивидуальная</w:t>
            </w:r>
          </w:p>
        </w:tc>
        <w:tc>
          <w:tcPr>
            <w:tcW w:w="990" w:type="dxa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967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770" w:type="dxa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967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650" w:type="dxa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1001" w:type="dxa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09" w:type="dxa"/>
            <w:vMerge w:val="restart"/>
          </w:tcPr>
          <w:p w:rsidR="00222B6D" w:rsidRPr="003B4967" w:rsidRDefault="00222B6D" w:rsidP="003B4967">
            <w:pPr>
              <w:spacing w:after="0" w:line="240" w:lineRule="auto"/>
              <w:ind w:left="-151" w:right="-65" w:firstLine="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96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3B49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</w:p>
          <w:p w:rsidR="00222B6D" w:rsidRPr="003B4967" w:rsidRDefault="00222B6D" w:rsidP="003B4967">
            <w:pPr>
              <w:spacing w:after="0" w:line="240" w:lineRule="auto"/>
              <w:ind w:right="-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9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GFL</w:t>
            </w:r>
            <w:r w:rsidRPr="003B4967">
              <w:rPr>
                <w:rFonts w:ascii="Times New Roman" w:hAnsi="Times New Roman" w:cs="Times New Roman"/>
                <w:sz w:val="24"/>
                <w:szCs w:val="24"/>
              </w:rPr>
              <w:t xml:space="preserve">110 </w:t>
            </w:r>
            <w:r w:rsidRPr="003B49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3B4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49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VESTA</w:t>
            </w:r>
          </w:p>
        </w:tc>
        <w:tc>
          <w:tcPr>
            <w:tcW w:w="1430" w:type="dxa"/>
            <w:vMerge w:val="restart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467093</w:t>
            </w:r>
            <w:r w:rsidRPr="003B49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50" w:type="dxa"/>
            <w:vMerge w:val="restart"/>
          </w:tcPr>
          <w:p w:rsidR="00222B6D" w:rsidRPr="003B4967" w:rsidRDefault="00222B6D" w:rsidP="003B4967">
            <w:pPr>
              <w:spacing w:after="0" w:line="240" w:lineRule="auto"/>
              <w:ind w:right="-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3B4967">
        <w:tc>
          <w:tcPr>
            <w:tcW w:w="426" w:type="dxa"/>
            <w:vMerge/>
          </w:tcPr>
          <w:p w:rsidR="00222B6D" w:rsidRPr="003B4967" w:rsidRDefault="00222B6D" w:rsidP="003B496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</w:tcPr>
          <w:p w:rsidR="00222B6D" w:rsidRPr="003B4967" w:rsidRDefault="00222B6D" w:rsidP="003B4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222B6D" w:rsidRPr="003B4967" w:rsidRDefault="00222B6D" w:rsidP="003B4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22B6D" w:rsidRPr="003B4967" w:rsidRDefault="00222B6D" w:rsidP="003B4967">
            <w:pPr>
              <w:spacing w:after="0" w:line="240" w:lineRule="auto"/>
              <w:ind w:right="-151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B4967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Жилой дом </w:t>
            </w:r>
          </w:p>
        </w:tc>
        <w:tc>
          <w:tcPr>
            <w:tcW w:w="1650" w:type="dxa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B4967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индивидуальная</w:t>
            </w:r>
          </w:p>
        </w:tc>
        <w:tc>
          <w:tcPr>
            <w:tcW w:w="990" w:type="dxa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B4967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102,5</w:t>
            </w:r>
          </w:p>
        </w:tc>
        <w:tc>
          <w:tcPr>
            <w:tcW w:w="770" w:type="dxa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B4967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650" w:type="dxa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vMerge/>
          </w:tcPr>
          <w:p w:rsidR="00222B6D" w:rsidRPr="003B4967" w:rsidRDefault="00222B6D" w:rsidP="003B4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222B6D" w:rsidRPr="003B4967" w:rsidRDefault="00222B6D" w:rsidP="003B4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222B6D" w:rsidRPr="003B4967" w:rsidRDefault="00222B6D" w:rsidP="003B4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3B4967">
        <w:tc>
          <w:tcPr>
            <w:tcW w:w="426" w:type="dxa"/>
            <w:vMerge/>
          </w:tcPr>
          <w:p w:rsidR="00222B6D" w:rsidRPr="003B4967" w:rsidRDefault="00222B6D" w:rsidP="003B496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</w:tcPr>
          <w:p w:rsidR="00222B6D" w:rsidRPr="003B4967" w:rsidRDefault="00222B6D" w:rsidP="003B4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222B6D" w:rsidRPr="003B4967" w:rsidRDefault="00222B6D" w:rsidP="003B4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B4967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Квартира</w:t>
            </w:r>
          </w:p>
        </w:tc>
        <w:tc>
          <w:tcPr>
            <w:tcW w:w="1650" w:type="dxa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B4967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совместная</w:t>
            </w:r>
          </w:p>
        </w:tc>
        <w:tc>
          <w:tcPr>
            <w:tcW w:w="990" w:type="dxa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B4967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32,8</w:t>
            </w:r>
          </w:p>
        </w:tc>
        <w:tc>
          <w:tcPr>
            <w:tcW w:w="770" w:type="dxa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B4967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650" w:type="dxa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vMerge/>
          </w:tcPr>
          <w:p w:rsidR="00222B6D" w:rsidRPr="003B4967" w:rsidRDefault="00222B6D" w:rsidP="003B4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222B6D" w:rsidRPr="003B4967" w:rsidRDefault="00222B6D" w:rsidP="003B4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222B6D" w:rsidRPr="003B4967" w:rsidRDefault="00222B6D" w:rsidP="003B4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3B4967">
        <w:trPr>
          <w:trHeight w:val="1097"/>
        </w:trPr>
        <w:tc>
          <w:tcPr>
            <w:tcW w:w="426" w:type="dxa"/>
            <w:vMerge/>
          </w:tcPr>
          <w:p w:rsidR="00222B6D" w:rsidRPr="003B4967" w:rsidRDefault="00222B6D" w:rsidP="0052076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:rsidR="00222B6D" w:rsidRPr="003B4967" w:rsidRDefault="00222B6D" w:rsidP="005207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96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990" w:type="dxa"/>
          </w:tcPr>
          <w:p w:rsidR="00222B6D" w:rsidRDefault="00222B6D" w:rsidP="005207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B6D" w:rsidRDefault="00222B6D" w:rsidP="005207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B6D" w:rsidRDefault="00222B6D" w:rsidP="005207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B6D" w:rsidRPr="003B4967" w:rsidRDefault="00222B6D" w:rsidP="005207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22B6D" w:rsidRPr="003B4967" w:rsidRDefault="00222B6D" w:rsidP="00520761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0" w:type="dxa"/>
          </w:tcPr>
          <w:p w:rsidR="00222B6D" w:rsidRPr="003B4967" w:rsidRDefault="00222B6D" w:rsidP="00520761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222B6D" w:rsidRPr="003B4967" w:rsidRDefault="00222B6D" w:rsidP="00520761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222B6D" w:rsidRPr="003B4967" w:rsidRDefault="00222B6D" w:rsidP="00520761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0" w:type="dxa"/>
          </w:tcPr>
          <w:p w:rsidR="00222B6D" w:rsidRPr="003B4967" w:rsidRDefault="00222B6D" w:rsidP="00520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96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22B6D" w:rsidRPr="003B4967" w:rsidRDefault="00222B6D" w:rsidP="00520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96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80" w:type="dxa"/>
          </w:tcPr>
          <w:p w:rsidR="00222B6D" w:rsidRPr="003B4967" w:rsidRDefault="00222B6D" w:rsidP="00520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967">
              <w:rPr>
                <w:rFonts w:ascii="Times New Roman" w:hAnsi="Times New Roman" w:cs="Times New Roman"/>
                <w:sz w:val="24"/>
                <w:szCs w:val="24"/>
              </w:rPr>
              <w:t>102,5</w:t>
            </w:r>
          </w:p>
          <w:p w:rsidR="00222B6D" w:rsidRPr="003B4967" w:rsidRDefault="00222B6D" w:rsidP="00520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967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001" w:type="dxa"/>
          </w:tcPr>
          <w:p w:rsidR="00222B6D" w:rsidRPr="003B4967" w:rsidRDefault="00222B6D" w:rsidP="00520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96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22B6D" w:rsidRPr="003B4967" w:rsidRDefault="00222B6D" w:rsidP="00520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96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09" w:type="dxa"/>
          </w:tcPr>
          <w:p w:rsidR="00222B6D" w:rsidRPr="003B4967" w:rsidRDefault="00222B6D" w:rsidP="00520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222B6D" w:rsidRPr="003B4967" w:rsidRDefault="00222B6D" w:rsidP="00520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158,90</w:t>
            </w:r>
          </w:p>
        </w:tc>
        <w:tc>
          <w:tcPr>
            <w:tcW w:w="1650" w:type="dxa"/>
          </w:tcPr>
          <w:p w:rsidR="00222B6D" w:rsidRDefault="00222B6D" w:rsidP="00520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B6D" w:rsidRPr="003B4967" w:rsidRDefault="00222B6D" w:rsidP="00520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52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40"/>
        <w:gridCol w:w="1210"/>
        <w:gridCol w:w="990"/>
        <w:gridCol w:w="1320"/>
        <w:gridCol w:w="1650"/>
        <w:gridCol w:w="990"/>
        <w:gridCol w:w="770"/>
        <w:gridCol w:w="1650"/>
        <w:gridCol w:w="9"/>
        <w:gridCol w:w="871"/>
        <w:gridCol w:w="988"/>
        <w:gridCol w:w="1322"/>
        <w:gridCol w:w="10"/>
        <w:gridCol w:w="1420"/>
        <w:gridCol w:w="1650"/>
      </w:tblGrid>
      <w:tr w:rsidR="00222B6D" w:rsidRPr="003B4967">
        <w:tc>
          <w:tcPr>
            <w:tcW w:w="440" w:type="dxa"/>
            <w:vMerge w:val="restart"/>
          </w:tcPr>
          <w:p w:rsidR="00222B6D" w:rsidRPr="003B4967" w:rsidRDefault="00222B6D" w:rsidP="003B496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B49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0" w:type="dxa"/>
            <w:vMerge w:val="restart"/>
          </w:tcPr>
          <w:p w:rsidR="00222B6D" w:rsidRPr="00520761" w:rsidRDefault="00222B6D" w:rsidP="003B4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761">
              <w:rPr>
                <w:rFonts w:ascii="Times New Roman" w:hAnsi="Times New Roman" w:cs="Times New Roman"/>
                <w:sz w:val="24"/>
                <w:szCs w:val="24"/>
              </w:rPr>
              <w:t>Щербакова Г.А.</w:t>
            </w:r>
          </w:p>
        </w:tc>
        <w:tc>
          <w:tcPr>
            <w:tcW w:w="990" w:type="dxa"/>
            <w:vMerge w:val="restart"/>
          </w:tcPr>
          <w:p w:rsidR="00222B6D" w:rsidRPr="00520761" w:rsidRDefault="00222B6D" w:rsidP="004277CF">
            <w:pPr>
              <w:spacing w:after="0" w:line="240" w:lineRule="auto"/>
              <w:ind w:left="-110"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76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финансового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0761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 по бюджету</w:t>
            </w:r>
          </w:p>
        </w:tc>
        <w:tc>
          <w:tcPr>
            <w:tcW w:w="1320" w:type="dxa"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20761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650" w:type="dxa"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761">
              <w:rPr>
                <w:rFonts w:ascii="Times New Roman" w:hAnsi="Times New Roman" w:cs="Times New Roman"/>
                <w:sz w:val="24"/>
                <w:szCs w:val="24"/>
              </w:rPr>
              <w:t>Общая совместная собственность</w:t>
            </w:r>
          </w:p>
        </w:tc>
        <w:tc>
          <w:tcPr>
            <w:tcW w:w="990" w:type="dxa"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761"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770" w:type="dxa"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7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9" w:type="dxa"/>
            <w:gridSpan w:val="2"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761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871" w:type="dxa"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761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955,0</w:t>
            </w:r>
          </w:p>
        </w:tc>
        <w:tc>
          <w:tcPr>
            <w:tcW w:w="988" w:type="dxa"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761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322" w:type="dxa"/>
            <w:vMerge w:val="restart"/>
          </w:tcPr>
          <w:p w:rsidR="00222B6D" w:rsidRPr="00520761" w:rsidRDefault="00222B6D" w:rsidP="00257296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761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 w:rsidRPr="005207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“RENAULT DASTER”</w:t>
            </w:r>
            <w:r w:rsidRPr="00520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30" w:type="dxa"/>
            <w:gridSpan w:val="2"/>
            <w:vMerge w:val="restart"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735827,63</w:t>
            </w:r>
          </w:p>
        </w:tc>
        <w:tc>
          <w:tcPr>
            <w:tcW w:w="1650" w:type="dxa"/>
            <w:vMerge w:val="restart"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3B4967">
        <w:tc>
          <w:tcPr>
            <w:tcW w:w="440" w:type="dxa"/>
            <w:vMerge/>
          </w:tcPr>
          <w:p w:rsidR="00222B6D" w:rsidRPr="003B4967" w:rsidRDefault="00222B6D" w:rsidP="003B496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222B6D" w:rsidRPr="00520761" w:rsidRDefault="00222B6D" w:rsidP="003B4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222B6D" w:rsidRPr="00520761" w:rsidRDefault="00222B6D" w:rsidP="003B4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0" w:type="dxa"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70" w:type="dxa"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20761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Квартира</w:t>
            </w:r>
          </w:p>
        </w:tc>
        <w:tc>
          <w:tcPr>
            <w:tcW w:w="871" w:type="dxa"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20761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86,8</w:t>
            </w:r>
          </w:p>
        </w:tc>
        <w:tc>
          <w:tcPr>
            <w:tcW w:w="988" w:type="dxa"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20761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322" w:type="dxa"/>
            <w:vMerge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222B6D" w:rsidRPr="003B4967">
        <w:tc>
          <w:tcPr>
            <w:tcW w:w="440" w:type="dxa"/>
            <w:vMerge/>
          </w:tcPr>
          <w:p w:rsidR="00222B6D" w:rsidRPr="003B4967" w:rsidRDefault="00222B6D" w:rsidP="003B496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222B6D" w:rsidRPr="00520761" w:rsidRDefault="00222B6D" w:rsidP="003B4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222B6D" w:rsidRPr="00520761" w:rsidRDefault="00222B6D" w:rsidP="003B4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0" w:type="dxa"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70" w:type="dxa"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vMerge w:val="restart"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222B6D" w:rsidRPr="003B4967">
        <w:tc>
          <w:tcPr>
            <w:tcW w:w="440" w:type="dxa"/>
            <w:vMerge/>
          </w:tcPr>
          <w:p w:rsidR="00222B6D" w:rsidRPr="003B4967" w:rsidRDefault="00222B6D" w:rsidP="003B496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222B6D" w:rsidRPr="00520761" w:rsidRDefault="00222B6D" w:rsidP="003B4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222B6D" w:rsidRPr="00520761" w:rsidRDefault="00222B6D" w:rsidP="003B4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0" w:type="dxa"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vMerge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222B6D" w:rsidRPr="003B4967">
        <w:tc>
          <w:tcPr>
            <w:tcW w:w="440" w:type="dxa"/>
            <w:vMerge/>
          </w:tcPr>
          <w:p w:rsidR="00222B6D" w:rsidRPr="003B4967" w:rsidRDefault="00222B6D" w:rsidP="003B496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222B6D" w:rsidRPr="00520761" w:rsidRDefault="00222B6D" w:rsidP="003B4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222B6D" w:rsidRPr="00520761" w:rsidRDefault="00222B6D" w:rsidP="003B4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0" w:type="dxa"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vMerge w:val="restart"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222B6D" w:rsidRPr="003B4967">
        <w:tc>
          <w:tcPr>
            <w:tcW w:w="440" w:type="dxa"/>
            <w:vMerge/>
          </w:tcPr>
          <w:p w:rsidR="00222B6D" w:rsidRPr="003B4967" w:rsidRDefault="00222B6D" w:rsidP="003B496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222B6D" w:rsidRPr="00520761" w:rsidRDefault="00222B6D" w:rsidP="003B4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222B6D" w:rsidRPr="00520761" w:rsidRDefault="00222B6D" w:rsidP="003B4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0" w:type="dxa"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vMerge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222B6D" w:rsidRPr="003B4967">
        <w:trPr>
          <w:trHeight w:val="389"/>
        </w:trPr>
        <w:tc>
          <w:tcPr>
            <w:tcW w:w="440" w:type="dxa"/>
            <w:vMerge/>
          </w:tcPr>
          <w:p w:rsidR="00222B6D" w:rsidRPr="003B4967" w:rsidRDefault="00222B6D" w:rsidP="003B496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222B6D" w:rsidRPr="00520761" w:rsidRDefault="00222B6D" w:rsidP="003B4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222B6D" w:rsidRPr="00520761" w:rsidRDefault="00222B6D" w:rsidP="003B4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0" w:type="dxa"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vMerge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222B6D" w:rsidRPr="003B4967">
        <w:tc>
          <w:tcPr>
            <w:tcW w:w="440" w:type="dxa"/>
            <w:vMerge/>
          </w:tcPr>
          <w:p w:rsidR="00222B6D" w:rsidRPr="003B4967" w:rsidRDefault="00222B6D" w:rsidP="003B496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 w:val="restart"/>
          </w:tcPr>
          <w:p w:rsidR="00222B6D" w:rsidRPr="00520761" w:rsidRDefault="00222B6D" w:rsidP="003B4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76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222B6D" w:rsidRPr="00520761" w:rsidRDefault="00222B6D" w:rsidP="003B4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</w:tcPr>
          <w:p w:rsidR="00222B6D" w:rsidRPr="00520761" w:rsidRDefault="00222B6D" w:rsidP="003B4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761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650" w:type="dxa"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20761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990" w:type="dxa"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761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955,0</w:t>
            </w:r>
          </w:p>
        </w:tc>
        <w:tc>
          <w:tcPr>
            <w:tcW w:w="770" w:type="dxa"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761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659" w:type="dxa"/>
            <w:gridSpan w:val="2"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88" w:type="dxa"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22" w:type="dxa"/>
            <w:vMerge w:val="restart"/>
          </w:tcPr>
          <w:p w:rsidR="00222B6D" w:rsidRPr="00520761" w:rsidRDefault="00222B6D" w:rsidP="00257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520761">
              <w:rPr>
                <w:rFonts w:ascii="Times New Roman" w:hAnsi="Times New Roman" w:cs="Times New Roman"/>
                <w:sz w:val="24"/>
                <w:szCs w:val="24"/>
              </w:rPr>
              <w:t>ВАЗ 2121, 2015г Автоприцеп САЗ-82994</w:t>
            </w:r>
          </w:p>
          <w:p w:rsidR="00222B6D" w:rsidRPr="00520761" w:rsidRDefault="00222B6D" w:rsidP="003B4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 w:val="restart"/>
          </w:tcPr>
          <w:p w:rsidR="00222B6D" w:rsidRPr="00520761" w:rsidRDefault="00222B6D" w:rsidP="003B4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2252461,11</w:t>
            </w:r>
          </w:p>
        </w:tc>
        <w:tc>
          <w:tcPr>
            <w:tcW w:w="1650" w:type="dxa"/>
            <w:vMerge w:val="restart"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3B4967">
        <w:tc>
          <w:tcPr>
            <w:tcW w:w="440" w:type="dxa"/>
            <w:vMerge/>
          </w:tcPr>
          <w:p w:rsidR="00222B6D" w:rsidRPr="003B4967" w:rsidRDefault="00222B6D" w:rsidP="003B496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222B6D" w:rsidRPr="00520761" w:rsidRDefault="00222B6D" w:rsidP="003B4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222B6D" w:rsidRPr="00520761" w:rsidRDefault="00222B6D" w:rsidP="003B4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20761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Квартира</w:t>
            </w:r>
          </w:p>
        </w:tc>
        <w:tc>
          <w:tcPr>
            <w:tcW w:w="1650" w:type="dxa"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</w:t>
            </w:r>
            <w:r w:rsidRPr="00520761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ндивидуальная</w:t>
            </w:r>
          </w:p>
        </w:tc>
        <w:tc>
          <w:tcPr>
            <w:tcW w:w="990" w:type="dxa"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20761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86,8</w:t>
            </w:r>
          </w:p>
        </w:tc>
        <w:tc>
          <w:tcPr>
            <w:tcW w:w="770" w:type="dxa"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20761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659" w:type="dxa"/>
            <w:gridSpan w:val="2"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vMerge/>
          </w:tcPr>
          <w:p w:rsidR="00222B6D" w:rsidRPr="00520761" w:rsidRDefault="00222B6D" w:rsidP="003B4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</w:tcPr>
          <w:p w:rsidR="00222B6D" w:rsidRPr="00520761" w:rsidRDefault="00222B6D" w:rsidP="003B4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222B6D" w:rsidRPr="00520761" w:rsidRDefault="00222B6D" w:rsidP="003B4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3B4967">
        <w:tc>
          <w:tcPr>
            <w:tcW w:w="440" w:type="dxa"/>
            <w:vMerge/>
          </w:tcPr>
          <w:p w:rsidR="00222B6D" w:rsidRPr="003B4967" w:rsidRDefault="00222B6D" w:rsidP="003B496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222B6D" w:rsidRPr="00520761" w:rsidRDefault="00222B6D" w:rsidP="003B4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222B6D" w:rsidRPr="00520761" w:rsidRDefault="00222B6D" w:rsidP="003B4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20761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650" w:type="dxa"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0761">
              <w:rPr>
                <w:rFonts w:ascii="Times New Roman" w:hAnsi="Times New Roman" w:cs="Times New Roman"/>
                <w:sz w:val="24"/>
                <w:szCs w:val="24"/>
              </w:rPr>
              <w:t>бщая совместная собственность</w:t>
            </w:r>
          </w:p>
        </w:tc>
        <w:tc>
          <w:tcPr>
            <w:tcW w:w="990" w:type="dxa"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761"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770" w:type="dxa"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7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9" w:type="dxa"/>
            <w:gridSpan w:val="2"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vMerge/>
          </w:tcPr>
          <w:p w:rsidR="00222B6D" w:rsidRPr="00520761" w:rsidRDefault="00222B6D" w:rsidP="003B4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</w:tcPr>
          <w:p w:rsidR="00222B6D" w:rsidRPr="00520761" w:rsidRDefault="00222B6D" w:rsidP="003B4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222B6D" w:rsidRPr="00520761" w:rsidRDefault="00222B6D" w:rsidP="003B4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3B4967">
        <w:tc>
          <w:tcPr>
            <w:tcW w:w="440" w:type="dxa"/>
            <w:vMerge/>
          </w:tcPr>
          <w:p w:rsidR="00222B6D" w:rsidRPr="003B4967" w:rsidRDefault="00222B6D" w:rsidP="003B496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222B6D" w:rsidRPr="00520761" w:rsidRDefault="00222B6D" w:rsidP="003B4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222B6D" w:rsidRPr="00520761" w:rsidRDefault="00222B6D" w:rsidP="003B4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0" w:type="dxa"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vMerge/>
          </w:tcPr>
          <w:p w:rsidR="00222B6D" w:rsidRPr="00520761" w:rsidRDefault="00222B6D" w:rsidP="003B4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</w:tcPr>
          <w:p w:rsidR="00222B6D" w:rsidRPr="00520761" w:rsidRDefault="00222B6D" w:rsidP="003B4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222B6D" w:rsidRPr="00520761" w:rsidRDefault="00222B6D" w:rsidP="003B4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3B4967">
        <w:tc>
          <w:tcPr>
            <w:tcW w:w="440" w:type="dxa"/>
            <w:vMerge/>
          </w:tcPr>
          <w:p w:rsidR="00222B6D" w:rsidRPr="003B4967" w:rsidRDefault="00222B6D" w:rsidP="003B496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 w:val="restart"/>
          </w:tcPr>
          <w:p w:rsidR="00222B6D" w:rsidRPr="00520761" w:rsidRDefault="00222B6D" w:rsidP="003B4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761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990" w:type="dxa"/>
            <w:vMerge w:val="restart"/>
          </w:tcPr>
          <w:p w:rsidR="00222B6D" w:rsidRPr="00520761" w:rsidRDefault="00222B6D" w:rsidP="003B4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761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871" w:type="dxa"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761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955,0</w:t>
            </w:r>
          </w:p>
        </w:tc>
        <w:tc>
          <w:tcPr>
            <w:tcW w:w="988" w:type="dxa"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761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322" w:type="dxa"/>
            <w:vMerge w:val="restart"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 w:val="restart"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Pr="005207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50" w:type="dxa"/>
            <w:vMerge w:val="restart"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3B4967">
        <w:tc>
          <w:tcPr>
            <w:tcW w:w="440" w:type="dxa"/>
            <w:vMerge/>
          </w:tcPr>
          <w:p w:rsidR="00222B6D" w:rsidRPr="003B4967" w:rsidRDefault="00222B6D" w:rsidP="003B496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222B6D" w:rsidRPr="003B4967" w:rsidRDefault="00222B6D" w:rsidP="003B4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222B6D" w:rsidRPr="003B4967" w:rsidRDefault="00222B6D" w:rsidP="003B4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0" w:type="dxa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20761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Квартира</w:t>
            </w:r>
          </w:p>
        </w:tc>
        <w:tc>
          <w:tcPr>
            <w:tcW w:w="871" w:type="dxa"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20761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86,8</w:t>
            </w:r>
          </w:p>
        </w:tc>
        <w:tc>
          <w:tcPr>
            <w:tcW w:w="988" w:type="dxa"/>
          </w:tcPr>
          <w:p w:rsidR="00222B6D" w:rsidRPr="00520761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20761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322" w:type="dxa"/>
            <w:vMerge/>
          </w:tcPr>
          <w:p w:rsidR="00222B6D" w:rsidRPr="003B4967" w:rsidRDefault="00222B6D" w:rsidP="003B4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</w:tcPr>
          <w:p w:rsidR="00222B6D" w:rsidRPr="003B4967" w:rsidRDefault="00222B6D" w:rsidP="003B4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222B6D" w:rsidRPr="003B4967" w:rsidRDefault="00222B6D" w:rsidP="003B4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3B4967">
        <w:tc>
          <w:tcPr>
            <w:tcW w:w="440" w:type="dxa"/>
            <w:vMerge/>
          </w:tcPr>
          <w:p w:rsidR="00222B6D" w:rsidRPr="003B4967" w:rsidRDefault="00222B6D" w:rsidP="003B496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222B6D" w:rsidRPr="003B4967" w:rsidRDefault="00222B6D" w:rsidP="003B4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222B6D" w:rsidRPr="003B4967" w:rsidRDefault="00222B6D" w:rsidP="003B4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88" w:type="dxa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22" w:type="dxa"/>
            <w:vMerge/>
          </w:tcPr>
          <w:p w:rsidR="00222B6D" w:rsidRPr="003B4967" w:rsidRDefault="00222B6D" w:rsidP="003B4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</w:tcPr>
          <w:p w:rsidR="00222B6D" w:rsidRPr="003B4967" w:rsidRDefault="00222B6D" w:rsidP="003B4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222B6D" w:rsidRPr="003B4967" w:rsidRDefault="00222B6D" w:rsidP="003B4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257296">
        <w:tc>
          <w:tcPr>
            <w:tcW w:w="440" w:type="dxa"/>
            <w:vMerge w:val="restart"/>
          </w:tcPr>
          <w:p w:rsidR="00222B6D" w:rsidRPr="00520761" w:rsidRDefault="00222B6D" w:rsidP="0052076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207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0" w:type="dxa"/>
            <w:vMerge w:val="restart"/>
          </w:tcPr>
          <w:p w:rsidR="00222B6D" w:rsidRPr="004A76EC" w:rsidRDefault="00222B6D" w:rsidP="00520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6EC">
              <w:rPr>
                <w:rFonts w:ascii="Times New Roman" w:hAnsi="Times New Roman" w:cs="Times New Roman"/>
                <w:sz w:val="24"/>
                <w:szCs w:val="24"/>
              </w:rPr>
              <w:t>Кудашева И.Н.</w:t>
            </w:r>
          </w:p>
        </w:tc>
        <w:tc>
          <w:tcPr>
            <w:tcW w:w="990" w:type="dxa"/>
            <w:vMerge w:val="restart"/>
          </w:tcPr>
          <w:p w:rsidR="00222B6D" w:rsidRPr="004A76EC" w:rsidRDefault="00222B6D" w:rsidP="004277CF">
            <w:pPr>
              <w:spacing w:after="0" w:line="240" w:lineRule="auto"/>
              <w:ind w:left="-110"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6E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финансового отдела - начальник отдела бухга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A76EC">
              <w:rPr>
                <w:rFonts w:ascii="Times New Roman" w:hAnsi="Times New Roman" w:cs="Times New Roman"/>
                <w:sz w:val="24"/>
                <w:szCs w:val="24"/>
              </w:rPr>
              <w:t xml:space="preserve">терского учета и отчетности по бюджету </w:t>
            </w:r>
          </w:p>
        </w:tc>
        <w:tc>
          <w:tcPr>
            <w:tcW w:w="1320" w:type="dxa"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76EC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Квартира</w:t>
            </w:r>
          </w:p>
        </w:tc>
        <w:tc>
          <w:tcPr>
            <w:tcW w:w="1650" w:type="dxa"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76EC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Индивидуальная</w:t>
            </w:r>
          </w:p>
        </w:tc>
        <w:tc>
          <w:tcPr>
            <w:tcW w:w="990" w:type="dxa"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76EC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48,3</w:t>
            </w:r>
          </w:p>
        </w:tc>
        <w:tc>
          <w:tcPr>
            <w:tcW w:w="770" w:type="dxa"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76EC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650" w:type="dxa"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88" w:type="dxa"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vMerge w:val="restart"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758881,31</w:t>
            </w:r>
          </w:p>
        </w:tc>
        <w:tc>
          <w:tcPr>
            <w:tcW w:w="1650" w:type="dxa"/>
            <w:vMerge w:val="restart"/>
          </w:tcPr>
          <w:p w:rsidR="00222B6D" w:rsidRPr="00257296" w:rsidRDefault="00222B6D" w:rsidP="00520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222B6D" w:rsidRPr="00257296">
        <w:tc>
          <w:tcPr>
            <w:tcW w:w="440" w:type="dxa"/>
            <w:vMerge/>
          </w:tcPr>
          <w:p w:rsidR="00222B6D" w:rsidRPr="00520761" w:rsidRDefault="00222B6D" w:rsidP="0052076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222B6D" w:rsidRPr="004A76EC" w:rsidRDefault="00222B6D" w:rsidP="00520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222B6D" w:rsidRPr="004A76EC" w:rsidRDefault="00222B6D" w:rsidP="005207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vMerge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222B6D" w:rsidRPr="00257296" w:rsidRDefault="00222B6D" w:rsidP="00520761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magenta"/>
              </w:rPr>
            </w:pPr>
          </w:p>
        </w:tc>
      </w:tr>
      <w:tr w:rsidR="00222B6D" w:rsidRPr="00257296">
        <w:tc>
          <w:tcPr>
            <w:tcW w:w="440" w:type="dxa"/>
            <w:vMerge/>
          </w:tcPr>
          <w:p w:rsidR="00222B6D" w:rsidRPr="00520761" w:rsidRDefault="00222B6D" w:rsidP="0052076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222B6D" w:rsidRPr="004A76EC" w:rsidRDefault="00222B6D" w:rsidP="00520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222B6D" w:rsidRPr="004A76EC" w:rsidRDefault="00222B6D" w:rsidP="005207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vMerge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222B6D" w:rsidRPr="00257296" w:rsidRDefault="00222B6D" w:rsidP="00520761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magenta"/>
              </w:rPr>
            </w:pPr>
          </w:p>
        </w:tc>
      </w:tr>
      <w:tr w:rsidR="00222B6D" w:rsidRPr="00257296">
        <w:tc>
          <w:tcPr>
            <w:tcW w:w="440" w:type="dxa"/>
            <w:vMerge/>
          </w:tcPr>
          <w:p w:rsidR="00222B6D" w:rsidRPr="00520761" w:rsidRDefault="00222B6D" w:rsidP="0052076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222B6D" w:rsidRPr="004A76EC" w:rsidRDefault="00222B6D" w:rsidP="00520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222B6D" w:rsidRPr="004A76EC" w:rsidRDefault="00222B6D" w:rsidP="005207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0" w:type="dxa"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0" w:type="dxa"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vMerge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222B6D" w:rsidRPr="00257296" w:rsidRDefault="00222B6D" w:rsidP="00520761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magenta"/>
              </w:rPr>
            </w:pPr>
          </w:p>
        </w:tc>
      </w:tr>
      <w:tr w:rsidR="00222B6D" w:rsidRPr="00257296">
        <w:tc>
          <w:tcPr>
            <w:tcW w:w="440" w:type="dxa"/>
            <w:vMerge/>
          </w:tcPr>
          <w:p w:rsidR="00222B6D" w:rsidRPr="00520761" w:rsidRDefault="00222B6D" w:rsidP="0052076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222B6D" w:rsidRPr="004A76EC" w:rsidRDefault="00222B6D" w:rsidP="00520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222B6D" w:rsidRPr="004A76EC" w:rsidRDefault="00222B6D" w:rsidP="005207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0" w:type="dxa"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0" w:type="dxa"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vMerge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222B6D" w:rsidRPr="00257296" w:rsidRDefault="00222B6D" w:rsidP="00520761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magenta"/>
              </w:rPr>
            </w:pPr>
          </w:p>
        </w:tc>
      </w:tr>
      <w:tr w:rsidR="00222B6D" w:rsidRPr="00257296">
        <w:tc>
          <w:tcPr>
            <w:tcW w:w="440" w:type="dxa"/>
            <w:vMerge/>
          </w:tcPr>
          <w:p w:rsidR="00222B6D" w:rsidRPr="00520761" w:rsidRDefault="00222B6D" w:rsidP="0052076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222B6D" w:rsidRPr="004A76EC" w:rsidRDefault="00222B6D" w:rsidP="00520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222B6D" w:rsidRPr="004A76EC" w:rsidRDefault="00222B6D" w:rsidP="005207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0" w:type="dxa"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0" w:type="dxa"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vMerge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222B6D" w:rsidRPr="00257296" w:rsidRDefault="00222B6D" w:rsidP="00520761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magenta"/>
              </w:rPr>
            </w:pPr>
          </w:p>
        </w:tc>
      </w:tr>
      <w:tr w:rsidR="00222B6D" w:rsidRPr="00257296">
        <w:trPr>
          <w:trHeight w:val="389"/>
        </w:trPr>
        <w:tc>
          <w:tcPr>
            <w:tcW w:w="440" w:type="dxa"/>
            <w:vMerge/>
          </w:tcPr>
          <w:p w:rsidR="00222B6D" w:rsidRPr="00520761" w:rsidRDefault="00222B6D" w:rsidP="0052076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222B6D" w:rsidRPr="004A76EC" w:rsidRDefault="00222B6D" w:rsidP="00520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222B6D" w:rsidRPr="004A76EC" w:rsidRDefault="00222B6D" w:rsidP="005207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0" w:type="dxa"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0" w:type="dxa"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vMerge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222B6D" w:rsidRPr="00257296" w:rsidRDefault="00222B6D" w:rsidP="00520761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magenta"/>
              </w:rPr>
            </w:pPr>
          </w:p>
        </w:tc>
      </w:tr>
      <w:tr w:rsidR="00222B6D" w:rsidRPr="00CF2E29">
        <w:tc>
          <w:tcPr>
            <w:tcW w:w="440" w:type="dxa"/>
            <w:vMerge/>
          </w:tcPr>
          <w:p w:rsidR="00222B6D" w:rsidRPr="00520761" w:rsidRDefault="00222B6D" w:rsidP="0052076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 w:val="restart"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6E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222B6D" w:rsidRPr="004A76EC" w:rsidRDefault="00222B6D" w:rsidP="00520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</w:tcPr>
          <w:p w:rsidR="00222B6D" w:rsidRPr="004A76EC" w:rsidRDefault="00222B6D" w:rsidP="005207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0" w:type="dxa"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0" w:type="dxa"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0" w:type="dxa"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6E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0" w:type="dxa"/>
            <w:gridSpan w:val="2"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76EC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48,3</w:t>
            </w:r>
          </w:p>
        </w:tc>
        <w:tc>
          <w:tcPr>
            <w:tcW w:w="988" w:type="dxa"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76EC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332" w:type="dxa"/>
            <w:gridSpan w:val="2"/>
            <w:vMerge w:val="restart"/>
          </w:tcPr>
          <w:p w:rsidR="00222B6D" w:rsidRPr="004A76EC" w:rsidRDefault="00222B6D" w:rsidP="004A76EC">
            <w:pPr>
              <w:spacing w:after="0" w:line="240" w:lineRule="auto"/>
              <w:ind w:right="-20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222B6D" w:rsidRPr="004A76EC" w:rsidRDefault="00222B6D" w:rsidP="00520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SLS</w:t>
            </w:r>
            <w:r w:rsidRPr="004A76EC">
              <w:rPr>
                <w:rFonts w:ascii="Times New Roman" w:hAnsi="Times New Roman" w:cs="Times New Roman"/>
                <w:sz w:val="24"/>
                <w:szCs w:val="24"/>
              </w:rPr>
              <w:t>, 2012</w:t>
            </w:r>
          </w:p>
        </w:tc>
        <w:tc>
          <w:tcPr>
            <w:tcW w:w="1420" w:type="dxa"/>
            <w:vMerge w:val="restart"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1734244,57</w:t>
            </w:r>
          </w:p>
        </w:tc>
        <w:tc>
          <w:tcPr>
            <w:tcW w:w="1650" w:type="dxa"/>
            <w:vMerge w:val="restart"/>
          </w:tcPr>
          <w:p w:rsidR="00222B6D" w:rsidRPr="00257296" w:rsidRDefault="00222B6D" w:rsidP="00520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222B6D" w:rsidRPr="00CF2E29">
        <w:tc>
          <w:tcPr>
            <w:tcW w:w="440" w:type="dxa"/>
            <w:vMerge/>
          </w:tcPr>
          <w:p w:rsidR="00222B6D" w:rsidRPr="00520761" w:rsidRDefault="00222B6D" w:rsidP="0052076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222B6D" w:rsidRPr="004A76EC" w:rsidRDefault="00222B6D" w:rsidP="005207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222B6D" w:rsidRPr="004A76EC" w:rsidRDefault="00222B6D" w:rsidP="005207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0" w:type="dxa"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70" w:type="dxa"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0" w:type="dxa"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vMerge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222B6D" w:rsidRPr="00257296" w:rsidRDefault="00222B6D" w:rsidP="00520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222B6D" w:rsidRPr="00CF2E29">
        <w:tc>
          <w:tcPr>
            <w:tcW w:w="440" w:type="dxa"/>
            <w:vMerge/>
          </w:tcPr>
          <w:p w:rsidR="00222B6D" w:rsidRPr="00520761" w:rsidRDefault="00222B6D" w:rsidP="0052076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222B6D" w:rsidRPr="004A76EC" w:rsidRDefault="00222B6D" w:rsidP="005207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222B6D" w:rsidRPr="004A76EC" w:rsidRDefault="00222B6D" w:rsidP="005207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0" w:type="dxa"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0" w:type="dxa"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vMerge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222B6D" w:rsidRPr="00257296" w:rsidRDefault="00222B6D" w:rsidP="00520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222B6D" w:rsidRPr="00CF2E29">
        <w:tc>
          <w:tcPr>
            <w:tcW w:w="440" w:type="dxa"/>
            <w:vMerge/>
          </w:tcPr>
          <w:p w:rsidR="00222B6D" w:rsidRPr="00520761" w:rsidRDefault="00222B6D" w:rsidP="0052076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6EC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990" w:type="dxa"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6E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0" w:type="dxa"/>
            <w:gridSpan w:val="2"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76EC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48,3</w:t>
            </w:r>
          </w:p>
        </w:tc>
        <w:tc>
          <w:tcPr>
            <w:tcW w:w="988" w:type="dxa"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76EC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332" w:type="dxa"/>
            <w:gridSpan w:val="2"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20568,03</w:t>
            </w:r>
          </w:p>
        </w:tc>
        <w:tc>
          <w:tcPr>
            <w:tcW w:w="1650" w:type="dxa"/>
          </w:tcPr>
          <w:p w:rsidR="00222B6D" w:rsidRPr="00257296" w:rsidRDefault="00222B6D" w:rsidP="00520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222B6D" w:rsidRPr="00CF2E29">
        <w:tc>
          <w:tcPr>
            <w:tcW w:w="440" w:type="dxa"/>
            <w:vMerge/>
          </w:tcPr>
          <w:p w:rsidR="00222B6D" w:rsidRPr="00520761" w:rsidRDefault="00222B6D" w:rsidP="0052076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6EC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990" w:type="dxa"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6E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0" w:type="dxa"/>
            <w:gridSpan w:val="2"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76EC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48,3</w:t>
            </w:r>
          </w:p>
        </w:tc>
        <w:tc>
          <w:tcPr>
            <w:tcW w:w="988" w:type="dxa"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76EC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332" w:type="dxa"/>
            <w:gridSpan w:val="2"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222B6D" w:rsidRPr="004A76EC" w:rsidRDefault="00222B6D" w:rsidP="00520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222B6D" w:rsidRPr="00520761" w:rsidRDefault="00222B6D" w:rsidP="00520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E31441">
        <w:tc>
          <w:tcPr>
            <w:tcW w:w="440" w:type="dxa"/>
            <w:vMerge w:val="restart"/>
          </w:tcPr>
          <w:p w:rsidR="00222B6D" w:rsidRPr="00067D1D" w:rsidRDefault="00222B6D" w:rsidP="00067D1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D1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10" w:type="dxa"/>
            <w:vMerge w:val="restart"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Дегтярева Е.А. </w:t>
            </w:r>
          </w:p>
        </w:tc>
        <w:tc>
          <w:tcPr>
            <w:tcW w:w="990" w:type="dxa"/>
            <w:vMerge w:val="restart"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казначейского исполнения бюджета финансового отдела </w:t>
            </w:r>
          </w:p>
        </w:tc>
        <w:tc>
          <w:tcPr>
            <w:tcW w:w="1320" w:type="dxa"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650" w:type="dxa"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0" w:type="dxa"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1091,0</w:t>
            </w:r>
          </w:p>
        </w:tc>
        <w:tc>
          <w:tcPr>
            <w:tcW w:w="770" w:type="dxa"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50" w:type="dxa"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88" w:type="dxa"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vMerge w:val="restart"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ВАЗ Лада Веста </w:t>
            </w:r>
          </w:p>
        </w:tc>
        <w:tc>
          <w:tcPr>
            <w:tcW w:w="1420" w:type="dxa"/>
            <w:vMerge w:val="restart"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568744,69</w:t>
            </w:r>
          </w:p>
        </w:tc>
        <w:tc>
          <w:tcPr>
            <w:tcW w:w="1650" w:type="dxa"/>
            <w:vMerge w:val="restart"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E31441">
        <w:tc>
          <w:tcPr>
            <w:tcW w:w="440" w:type="dxa"/>
            <w:vMerge/>
          </w:tcPr>
          <w:p w:rsidR="00222B6D" w:rsidRPr="00067D1D" w:rsidRDefault="00222B6D" w:rsidP="00067D1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650" w:type="dxa"/>
          </w:tcPr>
          <w:p w:rsidR="00222B6D" w:rsidRPr="00067D1D" w:rsidRDefault="00222B6D" w:rsidP="00E32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0" w:type="dxa"/>
          </w:tcPr>
          <w:p w:rsidR="00222B6D" w:rsidRPr="00067D1D" w:rsidRDefault="00222B6D" w:rsidP="00E32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119,1</w:t>
            </w:r>
          </w:p>
        </w:tc>
        <w:tc>
          <w:tcPr>
            <w:tcW w:w="770" w:type="dxa"/>
          </w:tcPr>
          <w:p w:rsidR="00222B6D" w:rsidRPr="00067D1D" w:rsidRDefault="00222B6D" w:rsidP="00E32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50" w:type="dxa"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88" w:type="dxa"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vMerge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E31441">
        <w:tc>
          <w:tcPr>
            <w:tcW w:w="440" w:type="dxa"/>
            <w:vMerge/>
          </w:tcPr>
          <w:p w:rsidR="00222B6D" w:rsidRPr="00067D1D" w:rsidRDefault="00222B6D" w:rsidP="00067D1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 w:val="restart"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990" w:type="dxa"/>
            <w:vMerge w:val="restart"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22B6D" w:rsidRPr="00067D1D" w:rsidRDefault="00222B6D" w:rsidP="00E32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650" w:type="dxa"/>
          </w:tcPr>
          <w:p w:rsidR="00222B6D" w:rsidRPr="00067D1D" w:rsidRDefault="00222B6D" w:rsidP="00E32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0" w:type="dxa"/>
          </w:tcPr>
          <w:p w:rsidR="00222B6D" w:rsidRPr="00067D1D" w:rsidRDefault="00222B6D" w:rsidP="00E32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1091,0</w:t>
            </w:r>
          </w:p>
        </w:tc>
        <w:tc>
          <w:tcPr>
            <w:tcW w:w="770" w:type="dxa"/>
          </w:tcPr>
          <w:p w:rsidR="00222B6D" w:rsidRPr="00067D1D" w:rsidRDefault="00222B6D" w:rsidP="00E32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50" w:type="dxa"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88" w:type="dxa"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vMerge w:val="restart"/>
          </w:tcPr>
          <w:p w:rsidR="00222B6D" w:rsidRDefault="00222B6D" w:rsidP="0006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Лада 21214,</w:t>
            </w:r>
          </w:p>
          <w:p w:rsidR="00222B6D" w:rsidRPr="00067D1D" w:rsidRDefault="00222B6D" w:rsidP="0006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 821303</w:t>
            </w:r>
          </w:p>
        </w:tc>
        <w:tc>
          <w:tcPr>
            <w:tcW w:w="1420" w:type="dxa"/>
            <w:vMerge w:val="restart"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521797,50</w:t>
            </w:r>
          </w:p>
        </w:tc>
        <w:tc>
          <w:tcPr>
            <w:tcW w:w="1650" w:type="dxa"/>
            <w:vMerge w:val="restart"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E31441">
        <w:tc>
          <w:tcPr>
            <w:tcW w:w="440" w:type="dxa"/>
            <w:vMerge/>
          </w:tcPr>
          <w:p w:rsidR="00222B6D" w:rsidRPr="00067D1D" w:rsidRDefault="00222B6D" w:rsidP="00067D1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22B6D" w:rsidRDefault="00222B6D" w:rsidP="00E32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222B6D" w:rsidRPr="00067D1D" w:rsidRDefault="00222B6D" w:rsidP="00E32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222B6D" w:rsidRPr="00067D1D" w:rsidRDefault="00222B6D" w:rsidP="00E32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0" w:type="dxa"/>
          </w:tcPr>
          <w:p w:rsidR="00222B6D" w:rsidRPr="00067D1D" w:rsidRDefault="00222B6D" w:rsidP="00E32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119,1</w:t>
            </w:r>
          </w:p>
        </w:tc>
        <w:tc>
          <w:tcPr>
            <w:tcW w:w="770" w:type="dxa"/>
          </w:tcPr>
          <w:p w:rsidR="00222B6D" w:rsidRPr="00067D1D" w:rsidRDefault="00222B6D" w:rsidP="00E32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50" w:type="dxa"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88" w:type="dxa"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vMerge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E31441">
        <w:tc>
          <w:tcPr>
            <w:tcW w:w="440" w:type="dxa"/>
            <w:vMerge/>
          </w:tcPr>
          <w:p w:rsidR="00222B6D" w:rsidRPr="00067D1D" w:rsidRDefault="00222B6D" w:rsidP="00067D1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 w:val="restart"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990" w:type="dxa"/>
            <w:vMerge w:val="restart"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22B6D" w:rsidRPr="00067D1D" w:rsidRDefault="00222B6D" w:rsidP="00E32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650" w:type="dxa"/>
          </w:tcPr>
          <w:p w:rsidR="00222B6D" w:rsidRPr="00067D1D" w:rsidRDefault="00222B6D" w:rsidP="00E32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0" w:type="dxa"/>
          </w:tcPr>
          <w:p w:rsidR="00222B6D" w:rsidRPr="00067D1D" w:rsidRDefault="00222B6D" w:rsidP="00E32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1091,0</w:t>
            </w:r>
          </w:p>
        </w:tc>
        <w:tc>
          <w:tcPr>
            <w:tcW w:w="770" w:type="dxa"/>
          </w:tcPr>
          <w:p w:rsidR="00222B6D" w:rsidRPr="00067D1D" w:rsidRDefault="00222B6D" w:rsidP="00E32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50" w:type="dxa"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88" w:type="dxa"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vMerge w:val="restart"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158,90</w:t>
            </w:r>
          </w:p>
        </w:tc>
        <w:tc>
          <w:tcPr>
            <w:tcW w:w="1650" w:type="dxa"/>
            <w:vMerge w:val="restart"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E31441">
        <w:tc>
          <w:tcPr>
            <w:tcW w:w="440" w:type="dxa"/>
            <w:vMerge/>
          </w:tcPr>
          <w:p w:rsidR="00222B6D" w:rsidRPr="00067D1D" w:rsidRDefault="00222B6D" w:rsidP="00067D1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22B6D" w:rsidRPr="00067D1D" w:rsidRDefault="00222B6D" w:rsidP="00E32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650" w:type="dxa"/>
          </w:tcPr>
          <w:p w:rsidR="00222B6D" w:rsidRPr="00067D1D" w:rsidRDefault="00222B6D" w:rsidP="00E32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0" w:type="dxa"/>
          </w:tcPr>
          <w:p w:rsidR="00222B6D" w:rsidRPr="00067D1D" w:rsidRDefault="00222B6D" w:rsidP="00E32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119,1</w:t>
            </w:r>
          </w:p>
        </w:tc>
        <w:tc>
          <w:tcPr>
            <w:tcW w:w="770" w:type="dxa"/>
          </w:tcPr>
          <w:p w:rsidR="00222B6D" w:rsidRPr="00067D1D" w:rsidRDefault="00222B6D" w:rsidP="00E32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50" w:type="dxa"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88" w:type="dxa"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vMerge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E31441">
        <w:tc>
          <w:tcPr>
            <w:tcW w:w="440" w:type="dxa"/>
            <w:vMerge/>
          </w:tcPr>
          <w:p w:rsidR="00222B6D" w:rsidRPr="00067D1D" w:rsidRDefault="00222B6D" w:rsidP="00067D1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 w:val="restart"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990" w:type="dxa"/>
            <w:vMerge w:val="restart"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22B6D" w:rsidRPr="00067D1D" w:rsidRDefault="00222B6D" w:rsidP="00E32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650" w:type="dxa"/>
          </w:tcPr>
          <w:p w:rsidR="00222B6D" w:rsidRPr="00067D1D" w:rsidRDefault="00222B6D" w:rsidP="00E32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0" w:type="dxa"/>
          </w:tcPr>
          <w:p w:rsidR="00222B6D" w:rsidRPr="00067D1D" w:rsidRDefault="00222B6D" w:rsidP="00E32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1091,0</w:t>
            </w:r>
          </w:p>
        </w:tc>
        <w:tc>
          <w:tcPr>
            <w:tcW w:w="770" w:type="dxa"/>
          </w:tcPr>
          <w:p w:rsidR="00222B6D" w:rsidRPr="00067D1D" w:rsidRDefault="00222B6D" w:rsidP="00E32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50" w:type="dxa"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88" w:type="dxa"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vMerge w:val="restart"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236,07</w:t>
            </w:r>
          </w:p>
        </w:tc>
        <w:tc>
          <w:tcPr>
            <w:tcW w:w="1650" w:type="dxa"/>
            <w:vMerge w:val="restart"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E31441">
        <w:tc>
          <w:tcPr>
            <w:tcW w:w="440" w:type="dxa"/>
            <w:vMerge/>
          </w:tcPr>
          <w:p w:rsidR="00222B6D" w:rsidRPr="00067D1D" w:rsidRDefault="00222B6D" w:rsidP="00067D1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22B6D" w:rsidRPr="00067D1D" w:rsidRDefault="00222B6D" w:rsidP="00E32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650" w:type="dxa"/>
          </w:tcPr>
          <w:p w:rsidR="00222B6D" w:rsidRPr="00067D1D" w:rsidRDefault="00222B6D" w:rsidP="00E32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0" w:type="dxa"/>
          </w:tcPr>
          <w:p w:rsidR="00222B6D" w:rsidRPr="00067D1D" w:rsidRDefault="00222B6D" w:rsidP="00E32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119,1</w:t>
            </w:r>
          </w:p>
        </w:tc>
        <w:tc>
          <w:tcPr>
            <w:tcW w:w="770" w:type="dxa"/>
          </w:tcPr>
          <w:p w:rsidR="00222B6D" w:rsidRPr="00067D1D" w:rsidRDefault="00222B6D" w:rsidP="00E32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50" w:type="dxa"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88" w:type="dxa"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vMerge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E31441">
        <w:tc>
          <w:tcPr>
            <w:tcW w:w="440" w:type="dxa"/>
            <w:vMerge w:val="restart"/>
          </w:tcPr>
          <w:p w:rsidR="00222B6D" w:rsidRPr="00067D1D" w:rsidRDefault="00222B6D" w:rsidP="00067D1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1210" w:type="dxa"/>
            <w:vMerge w:val="restart"/>
          </w:tcPr>
          <w:p w:rsidR="00222B6D" w:rsidRPr="00067D1D" w:rsidRDefault="00222B6D" w:rsidP="00A603DC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Мищенко М.А. </w:t>
            </w:r>
          </w:p>
        </w:tc>
        <w:tc>
          <w:tcPr>
            <w:tcW w:w="990" w:type="dxa"/>
            <w:vMerge w:val="restart"/>
          </w:tcPr>
          <w:p w:rsidR="00222B6D" w:rsidRPr="00067D1D" w:rsidRDefault="00222B6D" w:rsidP="00A603DC">
            <w:pPr>
              <w:spacing w:after="0" w:line="240" w:lineRule="auto"/>
              <w:ind w:left="-110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внутреннего муниципального финансового контроля финансового отдела  </w:t>
            </w:r>
          </w:p>
        </w:tc>
        <w:tc>
          <w:tcPr>
            <w:tcW w:w="1320" w:type="dxa"/>
          </w:tcPr>
          <w:p w:rsidR="00222B6D" w:rsidRPr="00067D1D" w:rsidRDefault="00222B6D" w:rsidP="00627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650" w:type="dxa"/>
          </w:tcPr>
          <w:p w:rsidR="00222B6D" w:rsidRPr="00067D1D" w:rsidRDefault="00222B6D" w:rsidP="00627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0" w:type="dxa"/>
          </w:tcPr>
          <w:p w:rsidR="00222B6D" w:rsidRPr="00067D1D" w:rsidRDefault="00222B6D" w:rsidP="00627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879,0</w:t>
            </w:r>
          </w:p>
        </w:tc>
        <w:tc>
          <w:tcPr>
            <w:tcW w:w="770" w:type="dxa"/>
          </w:tcPr>
          <w:p w:rsidR="00222B6D" w:rsidRPr="00067D1D" w:rsidRDefault="00222B6D" w:rsidP="00627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50" w:type="dxa"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88" w:type="dxa"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vMerge w:val="restart"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493091,80</w:t>
            </w:r>
          </w:p>
        </w:tc>
        <w:tc>
          <w:tcPr>
            <w:tcW w:w="1650" w:type="dxa"/>
            <w:vMerge w:val="restart"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E31441">
        <w:tc>
          <w:tcPr>
            <w:tcW w:w="440" w:type="dxa"/>
            <w:vMerge/>
          </w:tcPr>
          <w:p w:rsidR="00222B6D" w:rsidRPr="00067D1D" w:rsidRDefault="00222B6D" w:rsidP="00067D1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650" w:type="dxa"/>
          </w:tcPr>
          <w:p w:rsidR="00222B6D" w:rsidRPr="00067D1D" w:rsidRDefault="00222B6D" w:rsidP="00627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0" w:type="dxa"/>
          </w:tcPr>
          <w:p w:rsidR="00222B6D" w:rsidRPr="00067D1D" w:rsidRDefault="00222B6D" w:rsidP="00627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97,4</w:t>
            </w:r>
          </w:p>
        </w:tc>
        <w:tc>
          <w:tcPr>
            <w:tcW w:w="770" w:type="dxa"/>
          </w:tcPr>
          <w:p w:rsidR="00222B6D" w:rsidRPr="00067D1D" w:rsidRDefault="00222B6D" w:rsidP="00627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50" w:type="dxa"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88" w:type="dxa"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vMerge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E31441">
        <w:tc>
          <w:tcPr>
            <w:tcW w:w="440" w:type="dxa"/>
            <w:vMerge/>
          </w:tcPr>
          <w:p w:rsidR="00222B6D" w:rsidRPr="00067D1D" w:rsidRDefault="00222B6D" w:rsidP="00067D1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 w:val="restart"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990" w:type="dxa"/>
            <w:vMerge w:val="restart"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222B6D" w:rsidRPr="00067D1D" w:rsidRDefault="00222B6D" w:rsidP="00627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80" w:type="dxa"/>
            <w:gridSpan w:val="2"/>
          </w:tcPr>
          <w:p w:rsidR="00222B6D" w:rsidRPr="00067D1D" w:rsidRDefault="00222B6D" w:rsidP="00627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879,0</w:t>
            </w:r>
          </w:p>
        </w:tc>
        <w:tc>
          <w:tcPr>
            <w:tcW w:w="988" w:type="dxa"/>
          </w:tcPr>
          <w:p w:rsidR="00222B6D" w:rsidRPr="00067D1D" w:rsidRDefault="00222B6D" w:rsidP="00627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32" w:type="dxa"/>
            <w:gridSpan w:val="2"/>
            <w:vMerge w:val="restart"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128428,49</w:t>
            </w:r>
          </w:p>
        </w:tc>
        <w:tc>
          <w:tcPr>
            <w:tcW w:w="1650" w:type="dxa"/>
            <w:vMerge w:val="restart"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E31441">
        <w:tc>
          <w:tcPr>
            <w:tcW w:w="440" w:type="dxa"/>
            <w:vMerge/>
          </w:tcPr>
          <w:p w:rsidR="00222B6D" w:rsidRPr="00067D1D" w:rsidRDefault="00222B6D" w:rsidP="00067D1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222B6D" w:rsidRPr="00067D1D" w:rsidRDefault="00222B6D" w:rsidP="00627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80" w:type="dxa"/>
            <w:gridSpan w:val="2"/>
          </w:tcPr>
          <w:p w:rsidR="00222B6D" w:rsidRPr="00067D1D" w:rsidRDefault="00222B6D" w:rsidP="00627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97,4</w:t>
            </w:r>
          </w:p>
        </w:tc>
        <w:tc>
          <w:tcPr>
            <w:tcW w:w="988" w:type="dxa"/>
          </w:tcPr>
          <w:p w:rsidR="00222B6D" w:rsidRPr="00067D1D" w:rsidRDefault="00222B6D" w:rsidP="00627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32" w:type="dxa"/>
            <w:gridSpan w:val="2"/>
            <w:vMerge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E31441">
        <w:tc>
          <w:tcPr>
            <w:tcW w:w="440" w:type="dxa"/>
            <w:vMerge/>
          </w:tcPr>
          <w:p w:rsidR="00222B6D" w:rsidRPr="00067D1D" w:rsidRDefault="00222B6D" w:rsidP="00067D1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 w:val="restart"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990" w:type="dxa"/>
            <w:vMerge w:val="restart"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222B6D" w:rsidRPr="00067D1D" w:rsidRDefault="00222B6D" w:rsidP="00627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80" w:type="dxa"/>
            <w:gridSpan w:val="2"/>
          </w:tcPr>
          <w:p w:rsidR="00222B6D" w:rsidRPr="00067D1D" w:rsidRDefault="00222B6D" w:rsidP="00627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879,0</w:t>
            </w:r>
          </w:p>
        </w:tc>
        <w:tc>
          <w:tcPr>
            <w:tcW w:w="988" w:type="dxa"/>
          </w:tcPr>
          <w:p w:rsidR="00222B6D" w:rsidRPr="00067D1D" w:rsidRDefault="00222B6D" w:rsidP="00627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32" w:type="dxa"/>
            <w:gridSpan w:val="2"/>
            <w:vMerge w:val="restart"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188,13</w:t>
            </w:r>
          </w:p>
        </w:tc>
        <w:tc>
          <w:tcPr>
            <w:tcW w:w="1650" w:type="dxa"/>
            <w:vMerge w:val="restart"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E31441">
        <w:tc>
          <w:tcPr>
            <w:tcW w:w="440" w:type="dxa"/>
            <w:vMerge/>
          </w:tcPr>
          <w:p w:rsidR="00222B6D" w:rsidRPr="00067D1D" w:rsidRDefault="00222B6D" w:rsidP="00067D1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222B6D" w:rsidRPr="00067D1D" w:rsidRDefault="00222B6D" w:rsidP="00627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80" w:type="dxa"/>
            <w:gridSpan w:val="2"/>
          </w:tcPr>
          <w:p w:rsidR="00222B6D" w:rsidRPr="00067D1D" w:rsidRDefault="00222B6D" w:rsidP="00627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97,4</w:t>
            </w:r>
          </w:p>
        </w:tc>
        <w:tc>
          <w:tcPr>
            <w:tcW w:w="988" w:type="dxa"/>
          </w:tcPr>
          <w:p w:rsidR="00222B6D" w:rsidRPr="00067D1D" w:rsidRDefault="00222B6D" w:rsidP="00627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32" w:type="dxa"/>
            <w:gridSpan w:val="2"/>
            <w:vMerge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222B6D" w:rsidRPr="00067D1D" w:rsidRDefault="00222B6D" w:rsidP="0006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2B6D" w:rsidRDefault="00222B6D" w:rsidP="00520761"/>
    <w:p w:rsidR="00222B6D" w:rsidRPr="007947A1" w:rsidRDefault="00222B6D" w:rsidP="001B3F22">
      <w:pPr>
        <w:numPr>
          <w:ilvl w:val="0"/>
          <w:numId w:val="1"/>
        </w:numPr>
        <w:tabs>
          <w:tab w:val="clear" w:pos="720"/>
          <w:tab w:val="num" w:pos="5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47A1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222B6D" w:rsidRPr="007947A1" w:rsidRDefault="00222B6D" w:rsidP="001B3F22">
      <w:pPr>
        <w:tabs>
          <w:tab w:val="num" w:pos="550"/>
        </w:tabs>
        <w:spacing w:after="0" w:line="240" w:lineRule="auto"/>
        <w:ind w:left="720" w:hanging="360"/>
        <w:jc w:val="center"/>
        <w:rPr>
          <w:rFonts w:ascii="Times New Roman" w:hAnsi="Times New Roman" w:cs="Times New Roman"/>
          <w:sz w:val="28"/>
          <w:szCs w:val="28"/>
        </w:rPr>
      </w:pPr>
      <w:r w:rsidRPr="007947A1">
        <w:rPr>
          <w:rFonts w:ascii="Times New Roman" w:hAnsi="Times New Roman" w:cs="Times New Roman"/>
          <w:b/>
          <w:bCs/>
          <w:sz w:val="28"/>
          <w:szCs w:val="28"/>
        </w:rPr>
        <w:t>муниципальных служащих МУ управления образования администрации муниципального образования Ташлинский район</w:t>
      </w:r>
    </w:p>
    <w:tbl>
      <w:tblPr>
        <w:tblW w:w="1519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"/>
        <w:gridCol w:w="424"/>
        <w:gridCol w:w="12"/>
        <w:gridCol w:w="1209"/>
        <w:gridCol w:w="990"/>
        <w:gridCol w:w="1320"/>
        <w:gridCol w:w="1429"/>
        <w:gridCol w:w="990"/>
        <w:gridCol w:w="1100"/>
        <w:gridCol w:w="1433"/>
        <w:gridCol w:w="880"/>
        <w:gridCol w:w="990"/>
        <w:gridCol w:w="1539"/>
        <w:gridCol w:w="1320"/>
        <w:gridCol w:w="1535"/>
        <w:gridCol w:w="20"/>
      </w:tblGrid>
      <w:tr w:rsidR="00222B6D" w:rsidRPr="006F38D4">
        <w:trPr>
          <w:gridAfter w:val="1"/>
          <w:wAfter w:w="20" w:type="dxa"/>
        </w:trPr>
        <w:tc>
          <w:tcPr>
            <w:tcW w:w="425" w:type="dxa"/>
            <w:gridSpan w:val="2"/>
            <w:vMerge w:val="restart"/>
          </w:tcPr>
          <w:p w:rsidR="00222B6D" w:rsidRPr="006F38D4" w:rsidRDefault="00222B6D" w:rsidP="006F38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8D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222B6D" w:rsidRPr="006F38D4" w:rsidRDefault="00222B6D" w:rsidP="006F38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8D4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223" w:type="dxa"/>
            <w:gridSpan w:val="2"/>
            <w:vMerge w:val="restart"/>
          </w:tcPr>
          <w:p w:rsidR="00222B6D" w:rsidRPr="006F38D4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8D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0" w:type="dxa"/>
            <w:vMerge w:val="restart"/>
          </w:tcPr>
          <w:p w:rsidR="00222B6D" w:rsidRPr="006F38D4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8D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39" w:type="dxa"/>
            <w:gridSpan w:val="4"/>
          </w:tcPr>
          <w:p w:rsidR="00222B6D" w:rsidRPr="006F38D4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8D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03" w:type="dxa"/>
            <w:gridSpan w:val="3"/>
          </w:tcPr>
          <w:p w:rsidR="00222B6D" w:rsidRPr="006F38D4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8D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40" w:type="dxa"/>
            <w:vMerge w:val="restart"/>
          </w:tcPr>
          <w:p w:rsidR="00222B6D" w:rsidRPr="006F38D4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8D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222B6D" w:rsidRPr="006F38D4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8D4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320" w:type="dxa"/>
            <w:vMerge w:val="restart"/>
          </w:tcPr>
          <w:p w:rsidR="00222B6D" w:rsidRPr="006F38D4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8D4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 w:rsidRPr="006F38D4">
              <w:rPr>
                <w:rStyle w:val="FootnoteReference"/>
                <w:rFonts w:ascii="Times New Roman" w:hAnsi="Times New Roman" w:cs="Times New Roman"/>
                <w:sz w:val="20"/>
                <w:szCs w:val="20"/>
              </w:rPr>
              <w:t>1</w:t>
            </w:r>
            <w:r w:rsidRPr="006F38D4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36" w:type="dxa"/>
            <w:vMerge w:val="restart"/>
          </w:tcPr>
          <w:p w:rsidR="00222B6D" w:rsidRPr="006F38D4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8D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6F38D4">
              <w:rPr>
                <w:rStyle w:val="FootnoteReference"/>
                <w:rFonts w:ascii="Times New Roman" w:hAnsi="Times New Roman" w:cs="Times New Roman"/>
                <w:sz w:val="20"/>
                <w:szCs w:val="20"/>
              </w:rPr>
              <w:t>2</w:t>
            </w:r>
            <w:r w:rsidRPr="006F38D4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</w:t>
            </w:r>
          </w:p>
          <w:p w:rsidR="00222B6D" w:rsidRPr="006F38D4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8D4">
              <w:rPr>
                <w:rFonts w:ascii="Times New Roman" w:hAnsi="Times New Roman" w:cs="Times New Roman"/>
                <w:sz w:val="20"/>
                <w:szCs w:val="20"/>
              </w:rPr>
              <w:t>ного имущества, источники)</w:t>
            </w:r>
          </w:p>
        </w:tc>
      </w:tr>
      <w:tr w:rsidR="00222B6D" w:rsidRPr="006F38D4">
        <w:trPr>
          <w:gridAfter w:val="1"/>
          <w:wAfter w:w="20" w:type="dxa"/>
        </w:trPr>
        <w:tc>
          <w:tcPr>
            <w:tcW w:w="425" w:type="dxa"/>
            <w:gridSpan w:val="2"/>
            <w:vMerge/>
          </w:tcPr>
          <w:p w:rsidR="00222B6D" w:rsidRPr="006F38D4" w:rsidRDefault="00222B6D" w:rsidP="006F38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gridSpan w:val="2"/>
            <w:vMerge/>
          </w:tcPr>
          <w:p w:rsidR="00222B6D" w:rsidRPr="006F38D4" w:rsidRDefault="00222B6D" w:rsidP="006F3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222B6D" w:rsidRPr="006F38D4" w:rsidRDefault="00222B6D" w:rsidP="006F3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222B6D" w:rsidRPr="006F38D4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8D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29" w:type="dxa"/>
          </w:tcPr>
          <w:p w:rsidR="00222B6D" w:rsidRPr="006F38D4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8D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0" w:type="dxa"/>
          </w:tcPr>
          <w:p w:rsidR="00222B6D" w:rsidRPr="006F38D4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8D4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00" w:type="dxa"/>
          </w:tcPr>
          <w:p w:rsidR="00222B6D" w:rsidRPr="006F38D4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8D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33" w:type="dxa"/>
          </w:tcPr>
          <w:p w:rsidR="00222B6D" w:rsidRPr="006F38D4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8D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80" w:type="dxa"/>
          </w:tcPr>
          <w:p w:rsidR="00222B6D" w:rsidRPr="006F38D4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8D4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0" w:type="dxa"/>
          </w:tcPr>
          <w:p w:rsidR="00222B6D" w:rsidRPr="006F38D4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8D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40" w:type="dxa"/>
            <w:vMerge/>
          </w:tcPr>
          <w:p w:rsidR="00222B6D" w:rsidRPr="006F38D4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222B6D" w:rsidRPr="006F38D4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  <w:vMerge/>
          </w:tcPr>
          <w:p w:rsidR="00222B6D" w:rsidRPr="006F38D4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2B6D" w:rsidRPr="006F38D4">
        <w:trPr>
          <w:gridAfter w:val="1"/>
          <w:wAfter w:w="20" w:type="dxa"/>
        </w:trPr>
        <w:tc>
          <w:tcPr>
            <w:tcW w:w="425" w:type="dxa"/>
            <w:gridSpan w:val="2"/>
            <w:vMerge w:val="restart"/>
          </w:tcPr>
          <w:p w:rsidR="00222B6D" w:rsidRPr="006F38D4" w:rsidRDefault="00222B6D" w:rsidP="006F38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8D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23" w:type="dxa"/>
            <w:gridSpan w:val="2"/>
            <w:vMerge w:val="restart"/>
          </w:tcPr>
          <w:p w:rsidR="00222B6D" w:rsidRPr="00F32259" w:rsidRDefault="00222B6D" w:rsidP="006F38D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32259">
              <w:rPr>
                <w:rFonts w:ascii="Times New Roman" w:hAnsi="Times New Roman" w:cs="Times New Roman"/>
                <w:sz w:val="24"/>
                <w:szCs w:val="24"/>
              </w:rPr>
              <w:t>Щетинин А.П.</w:t>
            </w:r>
          </w:p>
        </w:tc>
        <w:tc>
          <w:tcPr>
            <w:tcW w:w="990" w:type="dxa"/>
            <w:vMerge w:val="restart"/>
          </w:tcPr>
          <w:p w:rsidR="00222B6D" w:rsidRPr="00F32259" w:rsidRDefault="00222B6D" w:rsidP="006F38D4">
            <w:pPr>
              <w:spacing w:after="0" w:line="240" w:lineRule="auto"/>
              <w:ind w:left="-108" w:right="-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259">
              <w:rPr>
                <w:rFonts w:ascii="Times New Roman" w:hAnsi="Times New Roman" w:cs="Times New Roman"/>
                <w:sz w:val="24"/>
                <w:szCs w:val="24"/>
              </w:rPr>
              <w:t>Начальник МБУ Управление образования</w:t>
            </w:r>
          </w:p>
        </w:tc>
        <w:tc>
          <w:tcPr>
            <w:tcW w:w="1320" w:type="dxa"/>
          </w:tcPr>
          <w:p w:rsidR="00222B6D" w:rsidRPr="00DD2296" w:rsidRDefault="00222B6D" w:rsidP="006F38D4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296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429" w:type="dxa"/>
          </w:tcPr>
          <w:p w:rsidR="00222B6D" w:rsidRPr="00DD2296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296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совместная</w:t>
            </w:r>
          </w:p>
        </w:tc>
        <w:tc>
          <w:tcPr>
            <w:tcW w:w="990" w:type="dxa"/>
          </w:tcPr>
          <w:p w:rsidR="00222B6D" w:rsidRPr="006F38D4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8D4">
              <w:rPr>
                <w:rFonts w:ascii="Times New Roman" w:hAnsi="Times New Roman" w:cs="Times New Roman"/>
                <w:sz w:val="24"/>
                <w:szCs w:val="24"/>
              </w:rPr>
              <w:t>1040</w:t>
            </w:r>
          </w:p>
        </w:tc>
        <w:tc>
          <w:tcPr>
            <w:tcW w:w="1100" w:type="dxa"/>
          </w:tcPr>
          <w:p w:rsidR="00222B6D" w:rsidRPr="006F38D4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8D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3" w:type="dxa"/>
          </w:tcPr>
          <w:p w:rsidR="00222B6D" w:rsidRPr="006F38D4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222B6D" w:rsidRPr="006F38D4" w:rsidRDefault="00222B6D" w:rsidP="006F38D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222B6D" w:rsidRPr="006F38D4" w:rsidRDefault="00222B6D" w:rsidP="006F38D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40" w:type="dxa"/>
            <w:vMerge w:val="restart"/>
          </w:tcPr>
          <w:p w:rsidR="00222B6D" w:rsidRPr="006F38D4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8D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22B6D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2103, </w:t>
            </w:r>
          </w:p>
          <w:p w:rsidR="00222B6D" w:rsidRPr="006F38D4" w:rsidRDefault="00222B6D" w:rsidP="00A2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8D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22B6D" w:rsidRPr="006F38D4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31105</w:t>
            </w:r>
          </w:p>
        </w:tc>
        <w:tc>
          <w:tcPr>
            <w:tcW w:w="1320" w:type="dxa"/>
            <w:vMerge w:val="restart"/>
          </w:tcPr>
          <w:p w:rsidR="00222B6D" w:rsidRPr="006F38D4" w:rsidRDefault="00222B6D" w:rsidP="006F38D4">
            <w:pPr>
              <w:spacing w:after="0" w:line="240" w:lineRule="auto"/>
              <w:ind w:left="-47" w:right="-1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669602,0</w:t>
            </w:r>
          </w:p>
        </w:tc>
        <w:tc>
          <w:tcPr>
            <w:tcW w:w="1536" w:type="dxa"/>
            <w:vMerge w:val="restart"/>
          </w:tcPr>
          <w:p w:rsidR="00222B6D" w:rsidRPr="006F38D4" w:rsidRDefault="00222B6D" w:rsidP="00A2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6F38D4">
        <w:trPr>
          <w:gridAfter w:val="1"/>
          <w:wAfter w:w="20" w:type="dxa"/>
        </w:trPr>
        <w:tc>
          <w:tcPr>
            <w:tcW w:w="425" w:type="dxa"/>
            <w:gridSpan w:val="2"/>
            <w:vMerge/>
          </w:tcPr>
          <w:p w:rsidR="00222B6D" w:rsidRPr="006F38D4" w:rsidRDefault="00222B6D" w:rsidP="006F38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vMerge/>
          </w:tcPr>
          <w:p w:rsidR="00222B6D" w:rsidRPr="00F32259" w:rsidRDefault="00222B6D" w:rsidP="006F38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222B6D" w:rsidRPr="00F32259" w:rsidRDefault="00222B6D" w:rsidP="006F3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22B6D" w:rsidRPr="00DD2296" w:rsidRDefault="00222B6D" w:rsidP="006F38D4">
            <w:pPr>
              <w:spacing w:after="0" w:line="240" w:lineRule="auto"/>
              <w:ind w:right="-151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D2296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Жилой </w:t>
            </w:r>
          </w:p>
          <w:p w:rsidR="00222B6D" w:rsidRPr="00DD2296" w:rsidRDefault="00222B6D" w:rsidP="006F38D4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296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дом</w:t>
            </w:r>
          </w:p>
        </w:tc>
        <w:tc>
          <w:tcPr>
            <w:tcW w:w="1429" w:type="dxa"/>
          </w:tcPr>
          <w:p w:rsidR="00222B6D" w:rsidRPr="00DD2296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296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совместная</w:t>
            </w:r>
          </w:p>
        </w:tc>
        <w:tc>
          <w:tcPr>
            <w:tcW w:w="990" w:type="dxa"/>
          </w:tcPr>
          <w:p w:rsidR="00222B6D" w:rsidRPr="006F38D4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8D4">
              <w:rPr>
                <w:rFonts w:ascii="Times New Roman" w:hAnsi="Times New Roman" w:cs="Times New Roman"/>
                <w:sz w:val="24"/>
                <w:szCs w:val="24"/>
              </w:rPr>
              <w:t>108,3</w:t>
            </w:r>
          </w:p>
        </w:tc>
        <w:tc>
          <w:tcPr>
            <w:tcW w:w="1100" w:type="dxa"/>
          </w:tcPr>
          <w:p w:rsidR="00222B6D" w:rsidRPr="006F38D4" w:rsidRDefault="00222B6D" w:rsidP="006F38D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F38D4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433" w:type="dxa"/>
          </w:tcPr>
          <w:p w:rsidR="00222B6D" w:rsidRPr="006F38D4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222B6D" w:rsidRPr="006F38D4" w:rsidRDefault="00222B6D" w:rsidP="006F38D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222B6D" w:rsidRPr="006F38D4" w:rsidRDefault="00222B6D" w:rsidP="006F38D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222B6D" w:rsidRPr="006F38D4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222B6D" w:rsidRPr="006F38D4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222B6D" w:rsidRPr="006F38D4" w:rsidRDefault="00222B6D" w:rsidP="006F38D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222B6D" w:rsidRPr="006F38D4">
        <w:trPr>
          <w:gridAfter w:val="1"/>
          <w:wAfter w:w="20" w:type="dxa"/>
        </w:trPr>
        <w:tc>
          <w:tcPr>
            <w:tcW w:w="425" w:type="dxa"/>
            <w:gridSpan w:val="2"/>
            <w:vMerge/>
          </w:tcPr>
          <w:p w:rsidR="00222B6D" w:rsidRPr="006F38D4" w:rsidRDefault="00222B6D" w:rsidP="006F38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vMerge/>
          </w:tcPr>
          <w:p w:rsidR="00222B6D" w:rsidRPr="00F32259" w:rsidRDefault="00222B6D" w:rsidP="006F38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222B6D" w:rsidRPr="00F32259" w:rsidRDefault="00222B6D" w:rsidP="006F3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22B6D" w:rsidRPr="00DD2296" w:rsidRDefault="00222B6D" w:rsidP="006F38D4">
            <w:pPr>
              <w:spacing w:after="0" w:line="240" w:lineRule="auto"/>
              <w:ind w:right="-151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D2296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Квартира</w:t>
            </w:r>
          </w:p>
          <w:p w:rsidR="00222B6D" w:rsidRPr="00DD2296" w:rsidRDefault="00222B6D" w:rsidP="006F38D4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222B6D" w:rsidRPr="00DD2296" w:rsidRDefault="00222B6D" w:rsidP="006F38D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D2296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долевая</w:t>
            </w:r>
          </w:p>
          <w:p w:rsidR="00222B6D" w:rsidRPr="00DD2296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296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½ доля</w:t>
            </w:r>
          </w:p>
        </w:tc>
        <w:tc>
          <w:tcPr>
            <w:tcW w:w="990" w:type="dxa"/>
          </w:tcPr>
          <w:p w:rsidR="00222B6D" w:rsidRPr="006F38D4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8D4"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  <w:tc>
          <w:tcPr>
            <w:tcW w:w="1100" w:type="dxa"/>
          </w:tcPr>
          <w:p w:rsidR="00222B6D" w:rsidRPr="006F38D4" w:rsidRDefault="00222B6D" w:rsidP="006F38D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F38D4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433" w:type="dxa"/>
          </w:tcPr>
          <w:p w:rsidR="00222B6D" w:rsidRPr="006F38D4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222B6D" w:rsidRPr="006F38D4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222B6D" w:rsidRPr="006F38D4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222B6D" w:rsidRPr="006F38D4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222B6D" w:rsidRPr="006F38D4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222B6D" w:rsidRPr="006F38D4" w:rsidRDefault="00222B6D" w:rsidP="006F38D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222B6D" w:rsidRPr="006F38D4">
        <w:trPr>
          <w:gridAfter w:val="1"/>
          <w:wAfter w:w="20" w:type="dxa"/>
        </w:trPr>
        <w:tc>
          <w:tcPr>
            <w:tcW w:w="425" w:type="dxa"/>
            <w:gridSpan w:val="2"/>
            <w:vMerge/>
          </w:tcPr>
          <w:p w:rsidR="00222B6D" w:rsidRPr="006F38D4" w:rsidRDefault="00222B6D" w:rsidP="006F38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vMerge w:val="restart"/>
          </w:tcPr>
          <w:p w:rsidR="00222B6D" w:rsidRPr="00F32259" w:rsidRDefault="00222B6D" w:rsidP="006F3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25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222B6D" w:rsidRPr="00F32259" w:rsidRDefault="00222B6D" w:rsidP="006F3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</w:tcPr>
          <w:p w:rsidR="00222B6D" w:rsidRPr="00F32259" w:rsidRDefault="00222B6D" w:rsidP="006F3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22B6D" w:rsidRPr="00DD2296" w:rsidRDefault="00222B6D" w:rsidP="006F38D4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296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429" w:type="dxa"/>
          </w:tcPr>
          <w:p w:rsidR="00222B6D" w:rsidRPr="00DD2296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296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совместная</w:t>
            </w:r>
          </w:p>
        </w:tc>
        <w:tc>
          <w:tcPr>
            <w:tcW w:w="990" w:type="dxa"/>
          </w:tcPr>
          <w:p w:rsidR="00222B6D" w:rsidRPr="006F38D4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8D4">
              <w:rPr>
                <w:rFonts w:ascii="Times New Roman" w:hAnsi="Times New Roman" w:cs="Times New Roman"/>
                <w:sz w:val="24"/>
                <w:szCs w:val="24"/>
              </w:rPr>
              <w:t>1040</w:t>
            </w:r>
          </w:p>
        </w:tc>
        <w:tc>
          <w:tcPr>
            <w:tcW w:w="1100" w:type="dxa"/>
          </w:tcPr>
          <w:p w:rsidR="00222B6D" w:rsidRPr="006F38D4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8D4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33" w:type="dxa"/>
          </w:tcPr>
          <w:p w:rsidR="00222B6D" w:rsidRPr="006F38D4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222B6D" w:rsidRPr="006F38D4" w:rsidRDefault="00222B6D" w:rsidP="006F38D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</w:tcPr>
          <w:p w:rsidR="00222B6D" w:rsidRPr="006F38D4" w:rsidRDefault="00222B6D" w:rsidP="006F38D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40" w:type="dxa"/>
            <w:vMerge w:val="restart"/>
          </w:tcPr>
          <w:p w:rsidR="00222B6D" w:rsidRPr="006F38D4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</w:tcPr>
          <w:p w:rsidR="00222B6D" w:rsidRPr="006F38D4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195458,0</w:t>
            </w:r>
          </w:p>
        </w:tc>
        <w:tc>
          <w:tcPr>
            <w:tcW w:w="1536" w:type="dxa"/>
            <w:vMerge w:val="restart"/>
          </w:tcPr>
          <w:p w:rsidR="00222B6D" w:rsidRPr="006F38D4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6F38D4">
        <w:trPr>
          <w:gridAfter w:val="1"/>
          <w:wAfter w:w="20" w:type="dxa"/>
        </w:trPr>
        <w:tc>
          <w:tcPr>
            <w:tcW w:w="425" w:type="dxa"/>
            <w:gridSpan w:val="2"/>
            <w:vMerge/>
          </w:tcPr>
          <w:p w:rsidR="00222B6D" w:rsidRPr="006F38D4" w:rsidRDefault="00222B6D" w:rsidP="006F38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vMerge/>
          </w:tcPr>
          <w:p w:rsidR="00222B6D" w:rsidRPr="00F32259" w:rsidRDefault="00222B6D" w:rsidP="006F3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222B6D" w:rsidRPr="00F32259" w:rsidRDefault="00222B6D" w:rsidP="006F3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22B6D" w:rsidRPr="00DD2296" w:rsidRDefault="00222B6D" w:rsidP="006F38D4">
            <w:pPr>
              <w:spacing w:after="0" w:line="240" w:lineRule="auto"/>
              <w:ind w:right="-151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D2296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Жилой </w:t>
            </w:r>
          </w:p>
          <w:p w:rsidR="00222B6D" w:rsidRPr="00DD2296" w:rsidRDefault="00222B6D" w:rsidP="006F38D4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296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дом</w:t>
            </w:r>
          </w:p>
        </w:tc>
        <w:tc>
          <w:tcPr>
            <w:tcW w:w="1429" w:type="dxa"/>
          </w:tcPr>
          <w:p w:rsidR="00222B6D" w:rsidRPr="00DD2296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296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совместная</w:t>
            </w:r>
          </w:p>
        </w:tc>
        <w:tc>
          <w:tcPr>
            <w:tcW w:w="990" w:type="dxa"/>
          </w:tcPr>
          <w:p w:rsidR="00222B6D" w:rsidRPr="006F38D4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8D4">
              <w:rPr>
                <w:rFonts w:ascii="Times New Roman" w:hAnsi="Times New Roman" w:cs="Times New Roman"/>
                <w:sz w:val="24"/>
                <w:szCs w:val="24"/>
              </w:rPr>
              <w:t>108,3</w:t>
            </w:r>
          </w:p>
        </w:tc>
        <w:tc>
          <w:tcPr>
            <w:tcW w:w="1100" w:type="dxa"/>
          </w:tcPr>
          <w:p w:rsidR="00222B6D" w:rsidRPr="006F38D4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8D4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33" w:type="dxa"/>
          </w:tcPr>
          <w:p w:rsidR="00222B6D" w:rsidRPr="006F38D4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222B6D" w:rsidRPr="006F38D4" w:rsidRDefault="00222B6D" w:rsidP="006F38D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222B6D" w:rsidRPr="006F38D4" w:rsidRDefault="00222B6D" w:rsidP="006F38D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222B6D" w:rsidRPr="006F38D4" w:rsidRDefault="00222B6D" w:rsidP="006F3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222B6D" w:rsidRPr="006F38D4" w:rsidRDefault="00222B6D" w:rsidP="006F3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222B6D" w:rsidRPr="006F38D4" w:rsidRDefault="00222B6D" w:rsidP="006F3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6F38D4">
        <w:trPr>
          <w:gridAfter w:val="1"/>
          <w:wAfter w:w="20" w:type="dxa"/>
        </w:trPr>
        <w:tc>
          <w:tcPr>
            <w:tcW w:w="425" w:type="dxa"/>
            <w:gridSpan w:val="2"/>
            <w:vMerge/>
          </w:tcPr>
          <w:p w:rsidR="00222B6D" w:rsidRPr="006F38D4" w:rsidRDefault="00222B6D" w:rsidP="006F38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vMerge/>
          </w:tcPr>
          <w:p w:rsidR="00222B6D" w:rsidRPr="00F32259" w:rsidRDefault="00222B6D" w:rsidP="006F3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222B6D" w:rsidRPr="00F32259" w:rsidRDefault="00222B6D" w:rsidP="006F3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22B6D" w:rsidRPr="00DD2296" w:rsidRDefault="00222B6D" w:rsidP="006F38D4">
            <w:pPr>
              <w:spacing w:after="0" w:line="240" w:lineRule="auto"/>
              <w:ind w:right="-151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D2296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Квартира</w:t>
            </w:r>
          </w:p>
          <w:p w:rsidR="00222B6D" w:rsidRPr="00DD2296" w:rsidRDefault="00222B6D" w:rsidP="006F38D4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296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½ </w:t>
            </w:r>
          </w:p>
        </w:tc>
        <w:tc>
          <w:tcPr>
            <w:tcW w:w="1429" w:type="dxa"/>
          </w:tcPr>
          <w:p w:rsidR="00222B6D" w:rsidRPr="00DD2296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296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долевая</w:t>
            </w:r>
          </w:p>
        </w:tc>
        <w:tc>
          <w:tcPr>
            <w:tcW w:w="990" w:type="dxa"/>
          </w:tcPr>
          <w:p w:rsidR="00222B6D" w:rsidRPr="006F38D4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8D4"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  <w:tc>
          <w:tcPr>
            <w:tcW w:w="1100" w:type="dxa"/>
          </w:tcPr>
          <w:p w:rsidR="00222B6D" w:rsidRPr="006F38D4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8D4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33" w:type="dxa"/>
          </w:tcPr>
          <w:p w:rsidR="00222B6D" w:rsidRPr="006F38D4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222B6D" w:rsidRPr="006F38D4" w:rsidRDefault="00222B6D" w:rsidP="006F38D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222B6D" w:rsidRPr="006F38D4" w:rsidRDefault="00222B6D" w:rsidP="006F38D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222B6D" w:rsidRPr="006F38D4" w:rsidRDefault="00222B6D" w:rsidP="006F3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222B6D" w:rsidRPr="006F38D4" w:rsidRDefault="00222B6D" w:rsidP="006F3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222B6D" w:rsidRPr="006F38D4" w:rsidRDefault="00222B6D" w:rsidP="006F3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6F38D4">
        <w:trPr>
          <w:gridBefore w:val="1"/>
          <w:gridAfter w:val="1"/>
          <w:wAfter w:w="20" w:type="dxa"/>
        </w:trPr>
        <w:tc>
          <w:tcPr>
            <w:tcW w:w="425" w:type="dxa"/>
            <w:vMerge/>
          </w:tcPr>
          <w:p w:rsidR="00222B6D" w:rsidRPr="006F38D4" w:rsidRDefault="00222B6D" w:rsidP="006F38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vMerge w:val="restart"/>
          </w:tcPr>
          <w:p w:rsidR="00222B6D" w:rsidRPr="00F32259" w:rsidRDefault="00222B6D" w:rsidP="006F3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25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990" w:type="dxa"/>
            <w:vMerge w:val="restart"/>
          </w:tcPr>
          <w:p w:rsidR="00222B6D" w:rsidRPr="00F32259" w:rsidRDefault="00222B6D" w:rsidP="006F3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22B6D" w:rsidRPr="00D766BF" w:rsidRDefault="00222B6D" w:rsidP="006F38D4">
            <w:pPr>
              <w:spacing w:after="0" w:line="240" w:lineRule="auto"/>
              <w:ind w:right="-151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429" w:type="dxa"/>
          </w:tcPr>
          <w:p w:rsidR="00222B6D" w:rsidRPr="00D766BF" w:rsidRDefault="00222B6D" w:rsidP="006F38D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222B6D" w:rsidRPr="006F38D4" w:rsidRDefault="00222B6D" w:rsidP="006F38D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0" w:type="dxa"/>
          </w:tcPr>
          <w:p w:rsidR="00222B6D" w:rsidRPr="006F38D4" w:rsidRDefault="00222B6D" w:rsidP="006F38D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3" w:type="dxa"/>
          </w:tcPr>
          <w:p w:rsidR="00222B6D" w:rsidRPr="00A22522" w:rsidRDefault="00222B6D" w:rsidP="006F38D4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522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880" w:type="dxa"/>
          </w:tcPr>
          <w:p w:rsidR="00222B6D" w:rsidRPr="00A22522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522">
              <w:rPr>
                <w:rFonts w:ascii="Times New Roman" w:hAnsi="Times New Roman" w:cs="Times New Roman"/>
                <w:sz w:val="24"/>
                <w:szCs w:val="24"/>
              </w:rPr>
              <w:t>1040</w:t>
            </w:r>
          </w:p>
        </w:tc>
        <w:tc>
          <w:tcPr>
            <w:tcW w:w="990" w:type="dxa"/>
          </w:tcPr>
          <w:p w:rsidR="00222B6D" w:rsidRPr="00A22522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522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540" w:type="dxa"/>
            <w:vMerge w:val="restart"/>
          </w:tcPr>
          <w:p w:rsidR="00222B6D" w:rsidRPr="006F38D4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</w:tcPr>
          <w:p w:rsidR="00222B6D" w:rsidRPr="008E4609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609">
              <w:rPr>
                <w:rFonts w:ascii="Times New Roman" w:hAnsi="Times New Roman" w:cs="Times New Roman"/>
                <w:sz w:val="24"/>
                <w:szCs w:val="24"/>
              </w:rPr>
              <w:t>242,36</w:t>
            </w:r>
          </w:p>
        </w:tc>
        <w:tc>
          <w:tcPr>
            <w:tcW w:w="1536" w:type="dxa"/>
            <w:vMerge w:val="restart"/>
          </w:tcPr>
          <w:p w:rsidR="00222B6D" w:rsidRPr="006F38D4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6F38D4">
        <w:trPr>
          <w:gridBefore w:val="1"/>
          <w:gridAfter w:val="1"/>
          <w:wAfter w:w="20" w:type="dxa"/>
        </w:trPr>
        <w:tc>
          <w:tcPr>
            <w:tcW w:w="425" w:type="dxa"/>
            <w:vMerge/>
          </w:tcPr>
          <w:p w:rsidR="00222B6D" w:rsidRPr="006F38D4" w:rsidRDefault="00222B6D" w:rsidP="006F38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gridSpan w:val="2"/>
            <w:vMerge/>
          </w:tcPr>
          <w:p w:rsidR="00222B6D" w:rsidRPr="00D766BF" w:rsidRDefault="00222B6D" w:rsidP="006F38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222B6D" w:rsidRPr="00D766BF" w:rsidRDefault="00222B6D" w:rsidP="006F38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</w:tcPr>
          <w:p w:rsidR="00222B6D" w:rsidRPr="00D766BF" w:rsidRDefault="00222B6D" w:rsidP="006F38D4">
            <w:pPr>
              <w:spacing w:after="0" w:line="240" w:lineRule="auto"/>
              <w:ind w:right="-151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</w:tcPr>
          <w:p w:rsidR="00222B6D" w:rsidRPr="00D766BF" w:rsidRDefault="00222B6D" w:rsidP="006F38D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222B6D" w:rsidRPr="006F38D4" w:rsidRDefault="00222B6D" w:rsidP="006F38D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00" w:type="dxa"/>
          </w:tcPr>
          <w:p w:rsidR="00222B6D" w:rsidRPr="006F38D4" w:rsidRDefault="00222B6D" w:rsidP="006F38D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33" w:type="dxa"/>
          </w:tcPr>
          <w:p w:rsidR="00222B6D" w:rsidRPr="00A22522" w:rsidRDefault="00222B6D" w:rsidP="006F38D4">
            <w:pPr>
              <w:spacing w:after="0" w:line="240" w:lineRule="auto"/>
              <w:ind w:right="-151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2522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Жилой </w:t>
            </w:r>
          </w:p>
          <w:p w:rsidR="00222B6D" w:rsidRPr="00A22522" w:rsidRDefault="00222B6D" w:rsidP="006F38D4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522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дом</w:t>
            </w:r>
          </w:p>
        </w:tc>
        <w:tc>
          <w:tcPr>
            <w:tcW w:w="880" w:type="dxa"/>
          </w:tcPr>
          <w:p w:rsidR="00222B6D" w:rsidRPr="00A22522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522">
              <w:rPr>
                <w:rFonts w:ascii="Times New Roman" w:hAnsi="Times New Roman" w:cs="Times New Roman"/>
                <w:sz w:val="24"/>
                <w:szCs w:val="24"/>
              </w:rPr>
              <w:t>108,3</w:t>
            </w:r>
          </w:p>
        </w:tc>
        <w:tc>
          <w:tcPr>
            <w:tcW w:w="990" w:type="dxa"/>
          </w:tcPr>
          <w:p w:rsidR="00222B6D" w:rsidRPr="00A22522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522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540" w:type="dxa"/>
            <w:vMerge/>
          </w:tcPr>
          <w:p w:rsidR="00222B6D" w:rsidRPr="006F38D4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222B6D" w:rsidRPr="006F38D4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  <w:vMerge/>
          </w:tcPr>
          <w:p w:rsidR="00222B6D" w:rsidRPr="006F38D4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2B6D" w:rsidRPr="00552C3B">
        <w:trPr>
          <w:gridBefore w:val="1"/>
        </w:trPr>
        <w:tc>
          <w:tcPr>
            <w:tcW w:w="438" w:type="dxa"/>
            <w:gridSpan w:val="2"/>
            <w:vMerge w:val="restart"/>
          </w:tcPr>
          <w:p w:rsidR="00222B6D" w:rsidRPr="00552C3B" w:rsidRDefault="00222B6D" w:rsidP="006F38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C3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10" w:type="dxa"/>
            <w:vMerge w:val="restart"/>
          </w:tcPr>
          <w:p w:rsidR="00222B6D" w:rsidRPr="00552C3B" w:rsidRDefault="00222B6D" w:rsidP="006F38D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C3B">
              <w:rPr>
                <w:rFonts w:ascii="Times New Roman" w:hAnsi="Times New Roman" w:cs="Times New Roman"/>
                <w:sz w:val="24"/>
                <w:szCs w:val="24"/>
              </w:rPr>
              <w:t>Юсупова Г.Р.</w:t>
            </w:r>
          </w:p>
        </w:tc>
        <w:tc>
          <w:tcPr>
            <w:tcW w:w="990" w:type="dxa"/>
            <w:vMerge w:val="restart"/>
          </w:tcPr>
          <w:p w:rsidR="00222B6D" w:rsidRPr="00552C3B" w:rsidRDefault="00222B6D" w:rsidP="006F38D4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C3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 МБУ Управление образования</w:t>
            </w:r>
          </w:p>
        </w:tc>
        <w:tc>
          <w:tcPr>
            <w:tcW w:w="1320" w:type="dxa"/>
          </w:tcPr>
          <w:p w:rsidR="00222B6D" w:rsidRPr="00552C3B" w:rsidRDefault="00222B6D" w:rsidP="006F38D4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C3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22B6D" w:rsidRPr="00552C3B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222B6D" w:rsidRPr="00552C3B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C3B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222B6D" w:rsidRPr="00552C3B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C3B">
              <w:rPr>
                <w:rFonts w:ascii="Times New Roman" w:hAnsi="Times New Roman" w:cs="Times New Roman"/>
                <w:sz w:val="24"/>
                <w:szCs w:val="24"/>
              </w:rPr>
              <w:t>1/3 доля</w:t>
            </w:r>
          </w:p>
          <w:p w:rsidR="00222B6D" w:rsidRPr="00552C3B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222B6D" w:rsidRPr="00552C3B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C3B">
              <w:rPr>
                <w:rFonts w:ascii="Times New Roman" w:hAnsi="Times New Roman" w:cs="Times New Roman"/>
                <w:sz w:val="24"/>
                <w:szCs w:val="24"/>
              </w:rPr>
              <w:t>1264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00" w:type="dxa"/>
          </w:tcPr>
          <w:p w:rsidR="00222B6D" w:rsidRPr="00552C3B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C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3" w:type="dxa"/>
          </w:tcPr>
          <w:p w:rsidR="00222B6D" w:rsidRPr="00552C3B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222B6D" w:rsidRPr="00552C3B" w:rsidRDefault="00222B6D" w:rsidP="006F38D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222B6D" w:rsidRPr="00552C3B" w:rsidRDefault="00222B6D" w:rsidP="006F38D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40" w:type="dxa"/>
            <w:vMerge w:val="restart"/>
          </w:tcPr>
          <w:p w:rsidR="00222B6D" w:rsidRPr="00552C3B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C3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22B6D" w:rsidRPr="00552C3B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2C3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52C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</w:p>
          <w:p w:rsidR="00222B6D" w:rsidRPr="00552C3B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C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LOGAN</w:t>
            </w:r>
            <w:r w:rsidRPr="00552C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20" w:type="dxa"/>
            <w:vMerge w:val="restart"/>
          </w:tcPr>
          <w:p w:rsidR="00222B6D" w:rsidRPr="00552C3B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828014,19</w:t>
            </w:r>
          </w:p>
        </w:tc>
        <w:tc>
          <w:tcPr>
            <w:tcW w:w="1556" w:type="dxa"/>
            <w:gridSpan w:val="2"/>
            <w:vMerge w:val="restart"/>
          </w:tcPr>
          <w:p w:rsidR="00222B6D" w:rsidRPr="00552C3B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552C3B">
        <w:trPr>
          <w:gridBefore w:val="1"/>
        </w:trPr>
        <w:tc>
          <w:tcPr>
            <w:tcW w:w="438" w:type="dxa"/>
            <w:gridSpan w:val="2"/>
            <w:vMerge/>
          </w:tcPr>
          <w:p w:rsidR="00222B6D" w:rsidRPr="00552C3B" w:rsidRDefault="00222B6D" w:rsidP="006F38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222B6D" w:rsidRPr="00552C3B" w:rsidRDefault="00222B6D" w:rsidP="006F38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222B6D" w:rsidRPr="00552C3B" w:rsidRDefault="00222B6D" w:rsidP="006F3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22B6D" w:rsidRPr="00552C3B" w:rsidRDefault="00222B6D" w:rsidP="006F38D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52C3B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Жилой дом</w:t>
            </w:r>
          </w:p>
          <w:p w:rsidR="00222B6D" w:rsidRPr="00552C3B" w:rsidRDefault="00222B6D" w:rsidP="006F38D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29" w:type="dxa"/>
          </w:tcPr>
          <w:p w:rsidR="00222B6D" w:rsidRPr="00552C3B" w:rsidRDefault="00222B6D" w:rsidP="006F38D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52C3B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Долевая</w:t>
            </w:r>
          </w:p>
          <w:p w:rsidR="00222B6D" w:rsidRPr="00552C3B" w:rsidRDefault="00222B6D" w:rsidP="006F38D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52C3B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1/3 доля</w:t>
            </w:r>
          </w:p>
        </w:tc>
        <w:tc>
          <w:tcPr>
            <w:tcW w:w="990" w:type="dxa"/>
          </w:tcPr>
          <w:p w:rsidR="00222B6D" w:rsidRPr="00552C3B" w:rsidRDefault="00222B6D" w:rsidP="006F38D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52C3B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61,1</w:t>
            </w:r>
          </w:p>
        </w:tc>
        <w:tc>
          <w:tcPr>
            <w:tcW w:w="1100" w:type="dxa"/>
          </w:tcPr>
          <w:p w:rsidR="00222B6D" w:rsidRPr="00552C3B" w:rsidRDefault="00222B6D" w:rsidP="006F38D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52C3B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433" w:type="dxa"/>
          </w:tcPr>
          <w:p w:rsidR="00222B6D" w:rsidRPr="00552C3B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222B6D" w:rsidRPr="00552C3B" w:rsidRDefault="00222B6D" w:rsidP="006F38D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222B6D" w:rsidRPr="00552C3B" w:rsidRDefault="00222B6D" w:rsidP="006F38D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222B6D" w:rsidRPr="00552C3B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222B6D" w:rsidRPr="00552C3B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vMerge/>
          </w:tcPr>
          <w:p w:rsidR="00222B6D" w:rsidRPr="00552C3B" w:rsidRDefault="00222B6D" w:rsidP="006F38D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222B6D" w:rsidRPr="00552C3B">
        <w:trPr>
          <w:gridBefore w:val="1"/>
        </w:trPr>
        <w:tc>
          <w:tcPr>
            <w:tcW w:w="438" w:type="dxa"/>
            <w:gridSpan w:val="2"/>
            <w:vMerge/>
          </w:tcPr>
          <w:p w:rsidR="00222B6D" w:rsidRPr="00552C3B" w:rsidRDefault="00222B6D" w:rsidP="006F38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222B6D" w:rsidRPr="00552C3B" w:rsidRDefault="00222B6D" w:rsidP="006F38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222B6D" w:rsidRPr="00552C3B" w:rsidRDefault="00222B6D" w:rsidP="006F3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22B6D" w:rsidRPr="00552C3B" w:rsidRDefault="00222B6D" w:rsidP="006F38D4">
            <w:pPr>
              <w:spacing w:after="0" w:line="240" w:lineRule="auto"/>
              <w:ind w:right="-63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52C3B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429" w:type="dxa"/>
          </w:tcPr>
          <w:p w:rsidR="00222B6D" w:rsidRPr="00552C3B" w:rsidRDefault="00222B6D" w:rsidP="006F38D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52C3B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индивидуальная</w:t>
            </w:r>
          </w:p>
        </w:tc>
        <w:tc>
          <w:tcPr>
            <w:tcW w:w="990" w:type="dxa"/>
          </w:tcPr>
          <w:p w:rsidR="00222B6D" w:rsidRPr="00552C3B" w:rsidRDefault="00222B6D" w:rsidP="006F38D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52C3B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701</w:t>
            </w: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,0</w:t>
            </w:r>
          </w:p>
        </w:tc>
        <w:tc>
          <w:tcPr>
            <w:tcW w:w="1100" w:type="dxa"/>
          </w:tcPr>
          <w:p w:rsidR="00222B6D" w:rsidRPr="00552C3B" w:rsidRDefault="00222B6D" w:rsidP="006F38D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52C3B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33" w:type="dxa"/>
          </w:tcPr>
          <w:p w:rsidR="00222B6D" w:rsidRPr="00552C3B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222B6D" w:rsidRPr="00552C3B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222B6D" w:rsidRPr="00552C3B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222B6D" w:rsidRPr="00552C3B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222B6D" w:rsidRPr="00552C3B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vMerge/>
          </w:tcPr>
          <w:p w:rsidR="00222B6D" w:rsidRPr="00552C3B" w:rsidRDefault="00222B6D" w:rsidP="006F38D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222B6D" w:rsidRPr="00552C3B">
        <w:trPr>
          <w:gridBefore w:val="1"/>
        </w:trPr>
        <w:tc>
          <w:tcPr>
            <w:tcW w:w="438" w:type="dxa"/>
            <w:gridSpan w:val="2"/>
            <w:vMerge/>
          </w:tcPr>
          <w:p w:rsidR="00222B6D" w:rsidRPr="00552C3B" w:rsidRDefault="00222B6D" w:rsidP="006F38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 w:val="restart"/>
          </w:tcPr>
          <w:p w:rsidR="00222B6D" w:rsidRPr="00552C3B" w:rsidRDefault="00222B6D" w:rsidP="006F3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C3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222B6D" w:rsidRPr="00552C3B" w:rsidRDefault="00222B6D" w:rsidP="006F3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</w:tcPr>
          <w:p w:rsidR="00222B6D" w:rsidRPr="00552C3B" w:rsidRDefault="00222B6D" w:rsidP="006F3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22B6D" w:rsidRPr="00552C3B" w:rsidRDefault="00222B6D" w:rsidP="006F38D4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C3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22B6D" w:rsidRPr="00552C3B" w:rsidRDefault="00222B6D" w:rsidP="006F38D4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222B6D" w:rsidRPr="00552C3B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C3B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222B6D" w:rsidRPr="00552C3B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C3B"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990" w:type="dxa"/>
          </w:tcPr>
          <w:p w:rsidR="00222B6D" w:rsidRPr="00552C3B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C3B">
              <w:rPr>
                <w:rFonts w:ascii="Times New Roman" w:hAnsi="Times New Roman" w:cs="Times New Roman"/>
                <w:sz w:val="24"/>
                <w:szCs w:val="24"/>
              </w:rPr>
              <w:t>1264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00" w:type="dxa"/>
          </w:tcPr>
          <w:p w:rsidR="00222B6D" w:rsidRPr="00552C3B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C3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3" w:type="dxa"/>
          </w:tcPr>
          <w:p w:rsidR="00222B6D" w:rsidRPr="00552C3B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222B6D" w:rsidRPr="00552C3B" w:rsidRDefault="00222B6D" w:rsidP="006F38D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222B6D" w:rsidRPr="00552C3B" w:rsidRDefault="00222B6D" w:rsidP="006F38D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40" w:type="dxa"/>
            <w:vMerge w:val="restart"/>
          </w:tcPr>
          <w:p w:rsidR="00222B6D" w:rsidRPr="00552C3B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C3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22B6D" w:rsidRPr="00552C3B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C3B">
              <w:rPr>
                <w:rFonts w:ascii="Times New Roman" w:hAnsi="Times New Roman" w:cs="Times New Roman"/>
                <w:sz w:val="24"/>
                <w:szCs w:val="24"/>
              </w:rPr>
              <w:t>РЕНО ДАСТЕР</w:t>
            </w:r>
          </w:p>
        </w:tc>
        <w:tc>
          <w:tcPr>
            <w:tcW w:w="1320" w:type="dxa"/>
            <w:vMerge w:val="restart"/>
          </w:tcPr>
          <w:p w:rsidR="00222B6D" w:rsidRPr="00552C3B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202451,32</w:t>
            </w:r>
          </w:p>
        </w:tc>
        <w:tc>
          <w:tcPr>
            <w:tcW w:w="1556" w:type="dxa"/>
            <w:gridSpan w:val="2"/>
            <w:vMerge w:val="restart"/>
          </w:tcPr>
          <w:p w:rsidR="00222B6D" w:rsidRPr="00552C3B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552C3B">
        <w:trPr>
          <w:gridBefore w:val="1"/>
        </w:trPr>
        <w:tc>
          <w:tcPr>
            <w:tcW w:w="438" w:type="dxa"/>
            <w:gridSpan w:val="2"/>
            <w:vMerge/>
          </w:tcPr>
          <w:p w:rsidR="00222B6D" w:rsidRPr="00552C3B" w:rsidRDefault="00222B6D" w:rsidP="006F38D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222B6D" w:rsidRPr="00552C3B" w:rsidRDefault="00222B6D" w:rsidP="006F3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222B6D" w:rsidRPr="00552C3B" w:rsidRDefault="00222B6D" w:rsidP="006F3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22B6D" w:rsidRPr="00552C3B" w:rsidRDefault="00222B6D" w:rsidP="006F38D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52C3B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Жилой дом</w:t>
            </w:r>
          </w:p>
          <w:p w:rsidR="00222B6D" w:rsidRPr="00552C3B" w:rsidRDefault="00222B6D" w:rsidP="006F38D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29" w:type="dxa"/>
          </w:tcPr>
          <w:p w:rsidR="00222B6D" w:rsidRPr="00552C3B" w:rsidRDefault="00222B6D" w:rsidP="006F38D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52C3B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Долевая</w:t>
            </w:r>
          </w:p>
          <w:p w:rsidR="00222B6D" w:rsidRPr="00552C3B" w:rsidRDefault="00222B6D" w:rsidP="006F38D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52C3B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1/3 доля</w:t>
            </w:r>
          </w:p>
        </w:tc>
        <w:tc>
          <w:tcPr>
            <w:tcW w:w="990" w:type="dxa"/>
          </w:tcPr>
          <w:p w:rsidR="00222B6D" w:rsidRPr="00552C3B" w:rsidRDefault="00222B6D" w:rsidP="006F38D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52C3B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61,1</w:t>
            </w:r>
          </w:p>
        </w:tc>
        <w:tc>
          <w:tcPr>
            <w:tcW w:w="1100" w:type="dxa"/>
          </w:tcPr>
          <w:p w:rsidR="00222B6D" w:rsidRPr="00552C3B" w:rsidRDefault="00222B6D" w:rsidP="006F38D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52C3B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433" w:type="dxa"/>
          </w:tcPr>
          <w:p w:rsidR="00222B6D" w:rsidRPr="00552C3B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222B6D" w:rsidRPr="00552C3B" w:rsidRDefault="00222B6D" w:rsidP="006F38D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222B6D" w:rsidRPr="00552C3B" w:rsidRDefault="00222B6D" w:rsidP="006F38D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222B6D" w:rsidRPr="00552C3B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222B6D" w:rsidRPr="00552C3B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vMerge/>
          </w:tcPr>
          <w:p w:rsidR="00222B6D" w:rsidRPr="00552C3B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552C3B">
        <w:trPr>
          <w:gridBefore w:val="1"/>
        </w:trPr>
        <w:tc>
          <w:tcPr>
            <w:tcW w:w="438" w:type="dxa"/>
            <w:gridSpan w:val="2"/>
            <w:vMerge/>
          </w:tcPr>
          <w:p w:rsidR="00222B6D" w:rsidRPr="00552C3B" w:rsidRDefault="00222B6D" w:rsidP="006F38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222B6D" w:rsidRPr="00552C3B" w:rsidRDefault="00222B6D" w:rsidP="006F3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222B6D" w:rsidRPr="00552C3B" w:rsidRDefault="00222B6D" w:rsidP="006F3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22B6D" w:rsidRPr="00552C3B" w:rsidRDefault="00222B6D" w:rsidP="006F38D4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C3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9" w:type="dxa"/>
          </w:tcPr>
          <w:p w:rsidR="00222B6D" w:rsidRPr="00552C3B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C3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0" w:type="dxa"/>
          </w:tcPr>
          <w:p w:rsidR="00222B6D" w:rsidRPr="00552C3B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C3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00" w:type="dxa"/>
          </w:tcPr>
          <w:p w:rsidR="00222B6D" w:rsidRPr="00552C3B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C3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3" w:type="dxa"/>
          </w:tcPr>
          <w:p w:rsidR="00222B6D" w:rsidRPr="00552C3B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222B6D" w:rsidRPr="00552C3B" w:rsidRDefault="00222B6D" w:rsidP="006F38D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222B6D" w:rsidRPr="00552C3B" w:rsidRDefault="00222B6D" w:rsidP="006F38D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222B6D" w:rsidRPr="00552C3B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222B6D" w:rsidRPr="00552C3B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vMerge/>
          </w:tcPr>
          <w:p w:rsidR="00222B6D" w:rsidRPr="00552C3B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552C3B">
        <w:trPr>
          <w:gridBefore w:val="1"/>
        </w:trPr>
        <w:tc>
          <w:tcPr>
            <w:tcW w:w="438" w:type="dxa"/>
            <w:gridSpan w:val="2"/>
            <w:vMerge/>
          </w:tcPr>
          <w:p w:rsidR="00222B6D" w:rsidRPr="00552C3B" w:rsidRDefault="00222B6D" w:rsidP="006F38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222B6D" w:rsidRPr="00552C3B" w:rsidRDefault="00222B6D" w:rsidP="006F3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222B6D" w:rsidRPr="00552C3B" w:rsidRDefault="00222B6D" w:rsidP="006F3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22B6D" w:rsidRPr="00552C3B" w:rsidRDefault="00222B6D" w:rsidP="006F38D4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C3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9" w:type="dxa"/>
          </w:tcPr>
          <w:p w:rsidR="00222B6D" w:rsidRPr="00552C3B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C3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0" w:type="dxa"/>
          </w:tcPr>
          <w:p w:rsidR="00222B6D" w:rsidRPr="00552C3B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C3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00" w:type="dxa"/>
          </w:tcPr>
          <w:p w:rsidR="00222B6D" w:rsidRPr="00552C3B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C3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3" w:type="dxa"/>
          </w:tcPr>
          <w:p w:rsidR="00222B6D" w:rsidRPr="00552C3B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222B6D" w:rsidRPr="00552C3B" w:rsidRDefault="00222B6D" w:rsidP="006F38D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222B6D" w:rsidRPr="00552C3B" w:rsidRDefault="00222B6D" w:rsidP="006F38D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222B6D" w:rsidRPr="00552C3B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222B6D" w:rsidRPr="00552C3B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vMerge/>
          </w:tcPr>
          <w:p w:rsidR="00222B6D" w:rsidRPr="00552C3B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552C3B">
        <w:trPr>
          <w:gridBefore w:val="1"/>
        </w:trPr>
        <w:tc>
          <w:tcPr>
            <w:tcW w:w="438" w:type="dxa"/>
            <w:gridSpan w:val="2"/>
            <w:vMerge/>
          </w:tcPr>
          <w:p w:rsidR="00222B6D" w:rsidRPr="00552C3B" w:rsidRDefault="00222B6D" w:rsidP="006F38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222B6D" w:rsidRPr="00552C3B" w:rsidRDefault="00222B6D" w:rsidP="006F3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222B6D" w:rsidRPr="00552C3B" w:rsidRDefault="00222B6D" w:rsidP="006F3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22B6D" w:rsidRPr="00552C3B" w:rsidRDefault="00222B6D" w:rsidP="006F38D4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C3B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429" w:type="dxa"/>
          </w:tcPr>
          <w:p w:rsidR="00222B6D" w:rsidRPr="00552C3B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C3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0" w:type="dxa"/>
          </w:tcPr>
          <w:p w:rsidR="00222B6D" w:rsidRPr="00552C3B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C3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00" w:type="dxa"/>
          </w:tcPr>
          <w:p w:rsidR="00222B6D" w:rsidRPr="00552C3B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C3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3" w:type="dxa"/>
          </w:tcPr>
          <w:p w:rsidR="00222B6D" w:rsidRPr="00552C3B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222B6D" w:rsidRPr="00552C3B" w:rsidRDefault="00222B6D" w:rsidP="006F38D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222B6D" w:rsidRPr="00552C3B" w:rsidRDefault="00222B6D" w:rsidP="006F38D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222B6D" w:rsidRPr="00552C3B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222B6D" w:rsidRPr="00552C3B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vMerge/>
          </w:tcPr>
          <w:p w:rsidR="00222B6D" w:rsidRPr="00552C3B" w:rsidRDefault="00222B6D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2B6D" w:rsidRPr="00552C3B" w:rsidRDefault="00222B6D" w:rsidP="006F3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B6D" w:rsidRDefault="00222B6D" w:rsidP="001B3F22">
      <w:pPr>
        <w:tabs>
          <w:tab w:val="num" w:pos="550"/>
        </w:tabs>
        <w:spacing w:after="0" w:line="240" w:lineRule="auto"/>
        <w:ind w:left="720" w:hanging="360"/>
        <w:jc w:val="center"/>
        <w:rPr>
          <w:rFonts w:ascii="Times New Roman" w:hAnsi="Times New Roman" w:cs="Times New Roman"/>
          <w:sz w:val="28"/>
          <w:szCs w:val="28"/>
        </w:rPr>
      </w:pPr>
    </w:p>
    <w:p w:rsidR="00222B6D" w:rsidRDefault="00222B6D" w:rsidP="001B3F22">
      <w:pPr>
        <w:tabs>
          <w:tab w:val="num" w:pos="550"/>
        </w:tabs>
        <w:spacing w:after="0" w:line="240" w:lineRule="auto"/>
        <w:ind w:left="720" w:hanging="360"/>
        <w:jc w:val="center"/>
        <w:rPr>
          <w:rFonts w:ascii="Times New Roman" w:hAnsi="Times New Roman" w:cs="Times New Roman"/>
          <w:sz w:val="28"/>
          <w:szCs w:val="28"/>
        </w:rPr>
      </w:pPr>
    </w:p>
    <w:p w:rsidR="00222B6D" w:rsidRDefault="00222B6D" w:rsidP="001B3F22">
      <w:pPr>
        <w:tabs>
          <w:tab w:val="num" w:pos="550"/>
        </w:tabs>
        <w:spacing w:after="0" w:line="240" w:lineRule="auto"/>
        <w:ind w:left="720" w:hanging="360"/>
        <w:jc w:val="center"/>
        <w:rPr>
          <w:rFonts w:ascii="Times New Roman" w:hAnsi="Times New Roman" w:cs="Times New Roman"/>
          <w:sz w:val="28"/>
          <w:szCs w:val="28"/>
        </w:rPr>
      </w:pPr>
    </w:p>
    <w:p w:rsidR="00222B6D" w:rsidRDefault="00222B6D" w:rsidP="001B3F22">
      <w:pPr>
        <w:tabs>
          <w:tab w:val="num" w:pos="550"/>
        </w:tabs>
        <w:spacing w:after="0" w:line="240" w:lineRule="auto"/>
        <w:ind w:left="720" w:hanging="360"/>
        <w:jc w:val="center"/>
        <w:rPr>
          <w:rFonts w:ascii="Times New Roman" w:hAnsi="Times New Roman" w:cs="Times New Roman"/>
          <w:sz w:val="28"/>
          <w:szCs w:val="28"/>
        </w:rPr>
      </w:pPr>
    </w:p>
    <w:p w:rsidR="00222B6D" w:rsidRDefault="00222B6D" w:rsidP="001B3F22">
      <w:pPr>
        <w:tabs>
          <w:tab w:val="num" w:pos="550"/>
        </w:tabs>
        <w:spacing w:after="0" w:line="240" w:lineRule="auto"/>
        <w:ind w:left="720" w:hanging="360"/>
        <w:jc w:val="center"/>
        <w:rPr>
          <w:rFonts w:ascii="Times New Roman" w:hAnsi="Times New Roman" w:cs="Times New Roman"/>
          <w:sz w:val="28"/>
          <w:szCs w:val="28"/>
        </w:rPr>
      </w:pPr>
    </w:p>
    <w:p w:rsidR="00222B6D" w:rsidRDefault="00222B6D" w:rsidP="001B3F22">
      <w:pPr>
        <w:tabs>
          <w:tab w:val="num" w:pos="550"/>
        </w:tabs>
        <w:spacing w:after="0" w:line="240" w:lineRule="auto"/>
        <w:ind w:left="720" w:hanging="360"/>
        <w:jc w:val="center"/>
        <w:rPr>
          <w:rFonts w:ascii="Times New Roman" w:hAnsi="Times New Roman" w:cs="Times New Roman"/>
          <w:sz w:val="28"/>
          <w:szCs w:val="28"/>
        </w:rPr>
      </w:pPr>
    </w:p>
    <w:p w:rsidR="00222B6D" w:rsidRPr="007947A1" w:rsidRDefault="00222B6D" w:rsidP="001B3F22">
      <w:pPr>
        <w:tabs>
          <w:tab w:val="num" w:pos="550"/>
        </w:tabs>
        <w:spacing w:after="0" w:line="240" w:lineRule="auto"/>
        <w:ind w:left="720" w:hanging="360"/>
        <w:jc w:val="center"/>
        <w:rPr>
          <w:rFonts w:ascii="Times New Roman" w:hAnsi="Times New Roman" w:cs="Times New Roman"/>
          <w:sz w:val="28"/>
          <w:szCs w:val="28"/>
        </w:rPr>
      </w:pPr>
    </w:p>
    <w:p w:rsidR="00222B6D" w:rsidRPr="007947A1" w:rsidRDefault="00222B6D" w:rsidP="001B3F22">
      <w:pPr>
        <w:numPr>
          <w:ilvl w:val="0"/>
          <w:numId w:val="1"/>
        </w:numPr>
        <w:tabs>
          <w:tab w:val="clear" w:pos="720"/>
          <w:tab w:val="num" w:pos="5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47A1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222B6D" w:rsidRDefault="00222B6D" w:rsidP="001B3F22">
      <w:pPr>
        <w:tabs>
          <w:tab w:val="num" w:pos="550"/>
        </w:tabs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47A1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муниципальных служащих МУ отдела культуры администрации муниципального образования </w:t>
      </w:r>
    </w:p>
    <w:p w:rsidR="00222B6D" w:rsidRDefault="00222B6D" w:rsidP="001B3F22">
      <w:pPr>
        <w:tabs>
          <w:tab w:val="num" w:pos="550"/>
        </w:tabs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47A1">
        <w:rPr>
          <w:rFonts w:ascii="Times New Roman" w:hAnsi="Times New Roman" w:cs="Times New Roman"/>
          <w:b/>
          <w:bCs/>
          <w:sz w:val="28"/>
          <w:szCs w:val="28"/>
        </w:rPr>
        <w:t>Ташлинский район</w:t>
      </w:r>
    </w:p>
    <w:tbl>
      <w:tblPr>
        <w:tblW w:w="1496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194"/>
        <w:gridCol w:w="1080"/>
        <w:gridCol w:w="1305"/>
        <w:gridCol w:w="1575"/>
        <w:gridCol w:w="1103"/>
        <w:gridCol w:w="992"/>
        <w:gridCol w:w="1303"/>
        <w:gridCol w:w="850"/>
        <w:gridCol w:w="993"/>
        <w:gridCol w:w="1559"/>
        <w:gridCol w:w="1276"/>
        <w:gridCol w:w="1305"/>
      </w:tblGrid>
      <w:tr w:rsidR="00222B6D" w:rsidRPr="003B4967">
        <w:tc>
          <w:tcPr>
            <w:tcW w:w="426" w:type="dxa"/>
            <w:vMerge w:val="restart"/>
          </w:tcPr>
          <w:p w:rsidR="00222B6D" w:rsidRPr="003B4967" w:rsidRDefault="00222B6D" w:rsidP="003B496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6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222B6D" w:rsidRPr="003B4967" w:rsidRDefault="00222B6D" w:rsidP="003B496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67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194" w:type="dxa"/>
            <w:vMerge w:val="restart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67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</w:tcPr>
          <w:p w:rsidR="00222B6D" w:rsidRPr="003B4967" w:rsidRDefault="00222B6D" w:rsidP="003B496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6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75" w:type="dxa"/>
            <w:gridSpan w:val="4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6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46" w:type="dxa"/>
            <w:gridSpan w:val="3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6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67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222B6D" w:rsidRPr="003B4967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67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67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 w:rsidRPr="003B4967">
              <w:rPr>
                <w:rStyle w:val="FootnoteReference"/>
                <w:rFonts w:ascii="Times New Roman" w:hAnsi="Times New Roman" w:cs="Times New Roman"/>
                <w:sz w:val="20"/>
                <w:szCs w:val="20"/>
              </w:rPr>
              <w:t>1</w:t>
            </w:r>
            <w:r w:rsidRPr="003B4967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305" w:type="dxa"/>
            <w:vMerge w:val="restart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67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B4967">
              <w:rPr>
                <w:rStyle w:val="FootnoteReference"/>
                <w:rFonts w:ascii="Times New Roman" w:hAnsi="Times New Roman" w:cs="Times New Roman"/>
                <w:sz w:val="20"/>
                <w:szCs w:val="20"/>
              </w:rPr>
              <w:t>2</w:t>
            </w:r>
            <w:r w:rsidRPr="003B4967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</w:t>
            </w:r>
          </w:p>
          <w:p w:rsidR="00222B6D" w:rsidRPr="003B4967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67">
              <w:rPr>
                <w:rFonts w:ascii="Times New Roman" w:hAnsi="Times New Roman" w:cs="Times New Roman"/>
                <w:sz w:val="20"/>
                <w:szCs w:val="20"/>
              </w:rPr>
              <w:t>ного имущества, источники)</w:t>
            </w:r>
          </w:p>
        </w:tc>
      </w:tr>
      <w:tr w:rsidR="00222B6D" w:rsidRPr="003B4967">
        <w:tc>
          <w:tcPr>
            <w:tcW w:w="426" w:type="dxa"/>
            <w:vMerge/>
          </w:tcPr>
          <w:p w:rsidR="00222B6D" w:rsidRPr="003B4967" w:rsidRDefault="00222B6D" w:rsidP="003B496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</w:tcPr>
          <w:p w:rsidR="00222B6D" w:rsidRPr="003B4967" w:rsidRDefault="00222B6D" w:rsidP="003B4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222B6D" w:rsidRPr="003B4967" w:rsidRDefault="00222B6D" w:rsidP="003B4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6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75" w:type="dxa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67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03" w:type="dxa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67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6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03" w:type="dxa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6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67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6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3B4967">
        <w:tc>
          <w:tcPr>
            <w:tcW w:w="426" w:type="dxa"/>
            <w:vMerge w:val="restart"/>
          </w:tcPr>
          <w:p w:rsidR="00222B6D" w:rsidRPr="003B4967" w:rsidRDefault="00222B6D" w:rsidP="003B496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96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94" w:type="dxa"/>
            <w:vMerge w:val="restart"/>
          </w:tcPr>
          <w:p w:rsidR="00222B6D" w:rsidRPr="003B4967" w:rsidRDefault="00222B6D" w:rsidP="003B496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Мякишев В.В. </w:t>
            </w:r>
          </w:p>
        </w:tc>
        <w:tc>
          <w:tcPr>
            <w:tcW w:w="1080" w:type="dxa"/>
            <w:vMerge w:val="restart"/>
          </w:tcPr>
          <w:p w:rsidR="00222B6D" w:rsidRPr="003B4967" w:rsidRDefault="00222B6D" w:rsidP="003B4967">
            <w:pPr>
              <w:spacing w:after="0" w:line="240" w:lineRule="auto"/>
              <w:ind w:left="-108" w:right="-108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967">
              <w:rPr>
                <w:rFonts w:ascii="Times New Roman" w:hAnsi="Times New Roman" w:cs="Times New Roman"/>
                <w:sz w:val="24"/>
                <w:szCs w:val="24"/>
              </w:rPr>
              <w:t>Заведующий МУ «Отдел культуры»</w:t>
            </w:r>
          </w:p>
        </w:tc>
        <w:tc>
          <w:tcPr>
            <w:tcW w:w="1305" w:type="dxa"/>
          </w:tcPr>
          <w:p w:rsidR="00222B6D" w:rsidRPr="003B4967" w:rsidRDefault="00222B6D" w:rsidP="003B4967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967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575" w:type="dxa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03" w:type="dxa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915,0</w:t>
            </w:r>
          </w:p>
        </w:tc>
        <w:tc>
          <w:tcPr>
            <w:tcW w:w="992" w:type="dxa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B4967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303" w:type="dxa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96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222B6D" w:rsidRPr="003B4967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KIA RIO </w:t>
            </w:r>
            <w:r w:rsidRPr="003B4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642776,49</w:t>
            </w:r>
          </w:p>
        </w:tc>
        <w:tc>
          <w:tcPr>
            <w:tcW w:w="1305" w:type="dxa"/>
            <w:vMerge w:val="restart"/>
          </w:tcPr>
          <w:p w:rsidR="00222B6D" w:rsidRPr="003B4967" w:rsidRDefault="00222B6D" w:rsidP="003B4967">
            <w:pPr>
              <w:spacing w:after="0" w:line="240" w:lineRule="auto"/>
              <w:ind w:left="-63" w:right="-108" w:firstLine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6D" w:rsidRPr="003B4967">
        <w:tc>
          <w:tcPr>
            <w:tcW w:w="426" w:type="dxa"/>
            <w:vMerge/>
          </w:tcPr>
          <w:p w:rsidR="00222B6D" w:rsidRPr="003B4967" w:rsidRDefault="00222B6D" w:rsidP="003B496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</w:tcPr>
          <w:p w:rsidR="00222B6D" w:rsidRPr="003B4967" w:rsidRDefault="00222B6D" w:rsidP="003B4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222B6D" w:rsidRPr="003B4967" w:rsidRDefault="00222B6D" w:rsidP="003B4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222B6D" w:rsidRPr="003B4967" w:rsidRDefault="00222B6D" w:rsidP="00FA2633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967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575" w:type="dxa"/>
          </w:tcPr>
          <w:p w:rsidR="00222B6D" w:rsidRPr="003B4967" w:rsidRDefault="00222B6D" w:rsidP="00FA2633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03" w:type="dxa"/>
          </w:tcPr>
          <w:p w:rsidR="00222B6D" w:rsidRPr="003B4967" w:rsidRDefault="00222B6D" w:rsidP="00FA2633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1232,0</w:t>
            </w:r>
          </w:p>
        </w:tc>
        <w:tc>
          <w:tcPr>
            <w:tcW w:w="992" w:type="dxa"/>
          </w:tcPr>
          <w:p w:rsidR="00222B6D" w:rsidRPr="003B4967" w:rsidRDefault="00222B6D" w:rsidP="00FA2633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B4967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303" w:type="dxa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222B6D" w:rsidRPr="003B4967">
        <w:tc>
          <w:tcPr>
            <w:tcW w:w="426" w:type="dxa"/>
            <w:vMerge/>
          </w:tcPr>
          <w:p w:rsidR="00222B6D" w:rsidRPr="003B4967" w:rsidRDefault="00222B6D" w:rsidP="003B496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</w:tcPr>
          <w:p w:rsidR="00222B6D" w:rsidRPr="003B4967" w:rsidRDefault="00222B6D" w:rsidP="003B4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222B6D" w:rsidRPr="003B4967" w:rsidRDefault="00222B6D" w:rsidP="003B4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222B6D" w:rsidRPr="003B4967" w:rsidRDefault="00222B6D" w:rsidP="00977BAC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B496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75" w:type="dxa"/>
          </w:tcPr>
          <w:p w:rsidR="00222B6D" w:rsidRPr="003B4967" w:rsidRDefault="00222B6D" w:rsidP="00781165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03" w:type="dxa"/>
          </w:tcPr>
          <w:p w:rsidR="00222B6D" w:rsidRPr="003B4967" w:rsidRDefault="00222B6D" w:rsidP="00977BAC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96,5</w:t>
            </w:r>
          </w:p>
        </w:tc>
        <w:tc>
          <w:tcPr>
            <w:tcW w:w="992" w:type="dxa"/>
          </w:tcPr>
          <w:p w:rsidR="00222B6D" w:rsidRPr="003B4967" w:rsidRDefault="00222B6D" w:rsidP="00977BAC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B4967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России </w:t>
            </w:r>
          </w:p>
        </w:tc>
        <w:tc>
          <w:tcPr>
            <w:tcW w:w="1303" w:type="dxa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222B6D" w:rsidRPr="003B4967">
        <w:tc>
          <w:tcPr>
            <w:tcW w:w="426" w:type="dxa"/>
            <w:vMerge/>
          </w:tcPr>
          <w:p w:rsidR="00222B6D" w:rsidRPr="003B4967" w:rsidRDefault="00222B6D" w:rsidP="003B496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</w:tcPr>
          <w:p w:rsidR="00222B6D" w:rsidRPr="003B4967" w:rsidRDefault="00222B6D" w:rsidP="003B4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222B6D" w:rsidRPr="003B4967" w:rsidRDefault="00222B6D" w:rsidP="003B4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222B6D" w:rsidRPr="003B4967" w:rsidRDefault="00222B6D" w:rsidP="00FA2633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B496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75" w:type="dxa"/>
          </w:tcPr>
          <w:p w:rsidR="00222B6D" w:rsidRPr="003B4967" w:rsidRDefault="00222B6D" w:rsidP="00FA2633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03" w:type="dxa"/>
          </w:tcPr>
          <w:p w:rsidR="00222B6D" w:rsidRPr="003B4967" w:rsidRDefault="00222B6D" w:rsidP="00FA2633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48,0</w:t>
            </w:r>
          </w:p>
        </w:tc>
        <w:tc>
          <w:tcPr>
            <w:tcW w:w="992" w:type="dxa"/>
          </w:tcPr>
          <w:p w:rsidR="00222B6D" w:rsidRPr="003B4967" w:rsidRDefault="00222B6D" w:rsidP="00FA2633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B4967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России </w:t>
            </w:r>
          </w:p>
        </w:tc>
        <w:tc>
          <w:tcPr>
            <w:tcW w:w="1303" w:type="dxa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222B6D" w:rsidRPr="003B4967">
        <w:tc>
          <w:tcPr>
            <w:tcW w:w="426" w:type="dxa"/>
            <w:vMerge/>
          </w:tcPr>
          <w:p w:rsidR="00222B6D" w:rsidRPr="003B4967" w:rsidRDefault="00222B6D" w:rsidP="003B496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 w:val="restart"/>
          </w:tcPr>
          <w:p w:rsidR="00222B6D" w:rsidRPr="003B4967" w:rsidRDefault="00222B6D" w:rsidP="003B4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080" w:type="dxa"/>
            <w:vMerge w:val="restart"/>
          </w:tcPr>
          <w:p w:rsidR="00222B6D" w:rsidRPr="003B4967" w:rsidRDefault="00222B6D" w:rsidP="003B4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222B6D" w:rsidRPr="003B4967" w:rsidRDefault="00222B6D" w:rsidP="003B4967">
            <w:pPr>
              <w:spacing w:after="0" w:line="240" w:lineRule="auto"/>
              <w:ind w:right="-151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75" w:type="dxa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03" w:type="dxa"/>
          </w:tcPr>
          <w:p w:rsidR="00222B6D" w:rsidRPr="003B4967" w:rsidRDefault="00222B6D" w:rsidP="00FA2633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967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915,0</w:t>
            </w:r>
          </w:p>
        </w:tc>
        <w:tc>
          <w:tcPr>
            <w:tcW w:w="993" w:type="dxa"/>
          </w:tcPr>
          <w:p w:rsidR="00222B6D" w:rsidRPr="003B4967" w:rsidRDefault="00222B6D" w:rsidP="00FA2633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B4967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России </w:t>
            </w:r>
          </w:p>
        </w:tc>
        <w:tc>
          <w:tcPr>
            <w:tcW w:w="1559" w:type="dxa"/>
            <w:vMerge w:val="restart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22080,0</w:t>
            </w:r>
          </w:p>
        </w:tc>
        <w:tc>
          <w:tcPr>
            <w:tcW w:w="1305" w:type="dxa"/>
            <w:vMerge w:val="restart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222B6D" w:rsidRPr="003B4967">
        <w:tc>
          <w:tcPr>
            <w:tcW w:w="426" w:type="dxa"/>
            <w:vMerge/>
          </w:tcPr>
          <w:p w:rsidR="00222B6D" w:rsidRPr="003B4967" w:rsidRDefault="00222B6D" w:rsidP="003B496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</w:tcPr>
          <w:p w:rsidR="00222B6D" w:rsidRPr="003B4967" w:rsidRDefault="00222B6D" w:rsidP="003B4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222B6D" w:rsidRPr="003B4967" w:rsidRDefault="00222B6D" w:rsidP="003B4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222B6D" w:rsidRPr="003B4967" w:rsidRDefault="00222B6D" w:rsidP="003B4967">
            <w:pPr>
              <w:spacing w:after="0" w:line="240" w:lineRule="auto"/>
              <w:ind w:right="-151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75" w:type="dxa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03" w:type="dxa"/>
          </w:tcPr>
          <w:p w:rsidR="00222B6D" w:rsidRPr="003B4967" w:rsidRDefault="00222B6D" w:rsidP="00FA2633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B496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96,5</w:t>
            </w:r>
          </w:p>
        </w:tc>
        <w:tc>
          <w:tcPr>
            <w:tcW w:w="993" w:type="dxa"/>
          </w:tcPr>
          <w:p w:rsidR="00222B6D" w:rsidRPr="003B4967" w:rsidRDefault="00222B6D" w:rsidP="00FA2633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B4967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России </w:t>
            </w:r>
          </w:p>
        </w:tc>
        <w:tc>
          <w:tcPr>
            <w:tcW w:w="1559" w:type="dxa"/>
            <w:vMerge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222B6D" w:rsidRPr="003B4967">
        <w:tc>
          <w:tcPr>
            <w:tcW w:w="426" w:type="dxa"/>
            <w:vMerge/>
          </w:tcPr>
          <w:p w:rsidR="00222B6D" w:rsidRPr="003B4967" w:rsidRDefault="00222B6D" w:rsidP="003B496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 w:val="restart"/>
          </w:tcPr>
          <w:p w:rsidR="00222B6D" w:rsidRPr="003B4967" w:rsidRDefault="00222B6D" w:rsidP="003B4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080" w:type="dxa"/>
            <w:vMerge w:val="restart"/>
          </w:tcPr>
          <w:p w:rsidR="00222B6D" w:rsidRPr="003B4967" w:rsidRDefault="00222B6D" w:rsidP="003B4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222B6D" w:rsidRPr="003B4967" w:rsidRDefault="00222B6D" w:rsidP="003B4967">
            <w:pPr>
              <w:spacing w:after="0" w:line="240" w:lineRule="auto"/>
              <w:ind w:right="-151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75" w:type="dxa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03" w:type="dxa"/>
          </w:tcPr>
          <w:p w:rsidR="00222B6D" w:rsidRPr="003B4967" w:rsidRDefault="00222B6D" w:rsidP="00FA2633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967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222B6D" w:rsidRPr="003B4967" w:rsidRDefault="00222B6D" w:rsidP="00FA2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915,0</w:t>
            </w:r>
          </w:p>
        </w:tc>
        <w:tc>
          <w:tcPr>
            <w:tcW w:w="993" w:type="dxa"/>
          </w:tcPr>
          <w:p w:rsidR="00222B6D" w:rsidRPr="003B4967" w:rsidRDefault="00222B6D" w:rsidP="00FA2633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B4967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России </w:t>
            </w:r>
          </w:p>
        </w:tc>
        <w:tc>
          <w:tcPr>
            <w:tcW w:w="1559" w:type="dxa"/>
            <w:vMerge w:val="restart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148,31</w:t>
            </w:r>
          </w:p>
        </w:tc>
        <w:tc>
          <w:tcPr>
            <w:tcW w:w="1305" w:type="dxa"/>
            <w:vMerge w:val="restart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222B6D" w:rsidRPr="003B4967">
        <w:tc>
          <w:tcPr>
            <w:tcW w:w="426" w:type="dxa"/>
            <w:vMerge/>
          </w:tcPr>
          <w:p w:rsidR="00222B6D" w:rsidRPr="003B4967" w:rsidRDefault="00222B6D" w:rsidP="003B496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</w:tcPr>
          <w:p w:rsidR="00222B6D" w:rsidRPr="003B4967" w:rsidRDefault="00222B6D" w:rsidP="003B4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222B6D" w:rsidRPr="003B4967" w:rsidRDefault="00222B6D" w:rsidP="003B4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222B6D" w:rsidRPr="003B4967" w:rsidRDefault="00222B6D" w:rsidP="003B4967">
            <w:pPr>
              <w:spacing w:after="0" w:line="240" w:lineRule="auto"/>
              <w:ind w:right="-151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75" w:type="dxa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03" w:type="dxa"/>
          </w:tcPr>
          <w:p w:rsidR="00222B6D" w:rsidRPr="003B4967" w:rsidRDefault="00222B6D" w:rsidP="00FA2633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B496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222B6D" w:rsidRPr="003B4967" w:rsidRDefault="00222B6D" w:rsidP="00FA2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96,5</w:t>
            </w:r>
          </w:p>
        </w:tc>
        <w:tc>
          <w:tcPr>
            <w:tcW w:w="993" w:type="dxa"/>
          </w:tcPr>
          <w:p w:rsidR="00222B6D" w:rsidRPr="003B4967" w:rsidRDefault="00222B6D" w:rsidP="00FA2633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B4967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России </w:t>
            </w:r>
          </w:p>
        </w:tc>
        <w:tc>
          <w:tcPr>
            <w:tcW w:w="1559" w:type="dxa"/>
            <w:vMerge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222B6D" w:rsidRPr="003B4967">
        <w:tc>
          <w:tcPr>
            <w:tcW w:w="426" w:type="dxa"/>
            <w:vMerge/>
          </w:tcPr>
          <w:p w:rsidR="00222B6D" w:rsidRPr="003B4967" w:rsidRDefault="00222B6D" w:rsidP="003B496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 w:val="restart"/>
          </w:tcPr>
          <w:p w:rsidR="00222B6D" w:rsidRPr="003B4967" w:rsidRDefault="00222B6D" w:rsidP="003B4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080" w:type="dxa"/>
            <w:vMerge w:val="restart"/>
          </w:tcPr>
          <w:p w:rsidR="00222B6D" w:rsidRPr="003B4967" w:rsidRDefault="00222B6D" w:rsidP="003B4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222B6D" w:rsidRPr="003B4967" w:rsidRDefault="00222B6D" w:rsidP="003B4967">
            <w:pPr>
              <w:spacing w:after="0" w:line="240" w:lineRule="auto"/>
              <w:ind w:right="-151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75" w:type="dxa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03" w:type="dxa"/>
          </w:tcPr>
          <w:p w:rsidR="00222B6D" w:rsidRPr="003B4967" w:rsidRDefault="00222B6D" w:rsidP="00FA2633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967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222B6D" w:rsidRPr="003B4967" w:rsidRDefault="00222B6D" w:rsidP="00FA2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915,0</w:t>
            </w:r>
          </w:p>
        </w:tc>
        <w:tc>
          <w:tcPr>
            <w:tcW w:w="993" w:type="dxa"/>
          </w:tcPr>
          <w:p w:rsidR="00222B6D" w:rsidRPr="003B4967" w:rsidRDefault="00222B6D" w:rsidP="00FA2633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B4967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России </w:t>
            </w:r>
          </w:p>
        </w:tc>
        <w:tc>
          <w:tcPr>
            <w:tcW w:w="1559" w:type="dxa"/>
            <w:vMerge w:val="restart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169,83</w:t>
            </w:r>
          </w:p>
        </w:tc>
        <w:tc>
          <w:tcPr>
            <w:tcW w:w="1305" w:type="dxa"/>
            <w:vMerge w:val="restart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222B6D" w:rsidRPr="003B4967">
        <w:tc>
          <w:tcPr>
            <w:tcW w:w="426" w:type="dxa"/>
            <w:vMerge/>
          </w:tcPr>
          <w:p w:rsidR="00222B6D" w:rsidRPr="003B4967" w:rsidRDefault="00222B6D" w:rsidP="003B496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</w:tcPr>
          <w:p w:rsidR="00222B6D" w:rsidRPr="003B4967" w:rsidRDefault="00222B6D" w:rsidP="003B4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222B6D" w:rsidRPr="003B4967" w:rsidRDefault="00222B6D" w:rsidP="003B4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222B6D" w:rsidRPr="003B4967" w:rsidRDefault="00222B6D" w:rsidP="003B4967">
            <w:pPr>
              <w:spacing w:after="0" w:line="240" w:lineRule="auto"/>
              <w:ind w:right="-151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75" w:type="dxa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03" w:type="dxa"/>
          </w:tcPr>
          <w:p w:rsidR="00222B6D" w:rsidRPr="003B4967" w:rsidRDefault="00222B6D" w:rsidP="00FA2633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B496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222B6D" w:rsidRPr="003B4967" w:rsidRDefault="00222B6D" w:rsidP="00FA2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96,5</w:t>
            </w:r>
          </w:p>
        </w:tc>
        <w:tc>
          <w:tcPr>
            <w:tcW w:w="993" w:type="dxa"/>
          </w:tcPr>
          <w:p w:rsidR="00222B6D" w:rsidRPr="003B4967" w:rsidRDefault="00222B6D" w:rsidP="00FA2633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B4967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России </w:t>
            </w:r>
          </w:p>
        </w:tc>
        <w:tc>
          <w:tcPr>
            <w:tcW w:w="1559" w:type="dxa"/>
            <w:vMerge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222B6D" w:rsidRPr="003B4967">
        <w:tc>
          <w:tcPr>
            <w:tcW w:w="426" w:type="dxa"/>
            <w:vMerge/>
          </w:tcPr>
          <w:p w:rsidR="00222B6D" w:rsidRPr="003B4967" w:rsidRDefault="00222B6D" w:rsidP="003B496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 w:val="restart"/>
          </w:tcPr>
          <w:p w:rsidR="00222B6D" w:rsidRPr="003B4967" w:rsidRDefault="00222B6D" w:rsidP="003B4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080" w:type="dxa"/>
            <w:vMerge w:val="restart"/>
          </w:tcPr>
          <w:p w:rsidR="00222B6D" w:rsidRPr="003B4967" w:rsidRDefault="00222B6D" w:rsidP="003B4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222B6D" w:rsidRPr="003B4967" w:rsidRDefault="00222B6D" w:rsidP="003B4967">
            <w:pPr>
              <w:spacing w:after="0" w:line="240" w:lineRule="auto"/>
              <w:ind w:right="-151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75" w:type="dxa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03" w:type="dxa"/>
          </w:tcPr>
          <w:p w:rsidR="00222B6D" w:rsidRPr="003B4967" w:rsidRDefault="00222B6D" w:rsidP="00FA2633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967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222B6D" w:rsidRPr="003B4967" w:rsidRDefault="00222B6D" w:rsidP="00FA2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915,0</w:t>
            </w:r>
          </w:p>
        </w:tc>
        <w:tc>
          <w:tcPr>
            <w:tcW w:w="993" w:type="dxa"/>
          </w:tcPr>
          <w:p w:rsidR="00222B6D" w:rsidRPr="003B4967" w:rsidRDefault="00222B6D" w:rsidP="00FA2633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B4967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России </w:t>
            </w:r>
          </w:p>
        </w:tc>
        <w:tc>
          <w:tcPr>
            <w:tcW w:w="1559" w:type="dxa"/>
            <w:vMerge w:val="restart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222B6D" w:rsidRPr="003B4967">
        <w:tc>
          <w:tcPr>
            <w:tcW w:w="426" w:type="dxa"/>
            <w:vMerge/>
          </w:tcPr>
          <w:p w:rsidR="00222B6D" w:rsidRPr="003B4967" w:rsidRDefault="00222B6D" w:rsidP="003B496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</w:tcPr>
          <w:p w:rsidR="00222B6D" w:rsidRPr="003B4967" w:rsidRDefault="00222B6D" w:rsidP="003B4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222B6D" w:rsidRPr="003B4967" w:rsidRDefault="00222B6D" w:rsidP="003B4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222B6D" w:rsidRPr="003B4967" w:rsidRDefault="00222B6D" w:rsidP="003B4967">
            <w:pPr>
              <w:spacing w:after="0" w:line="240" w:lineRule="auto"/>
              <w:ind w:right="-151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75" w:type="dxa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03" w:type="dxa"/>
          </w:tcPr>
          <w:p w:rsidR="00222B6D" w:rsidRPr="003B4967" w:rsidRDefault="00222B6D" w:rsidP="00FA2633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B496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222B6D" w:rsidRPr="003B4967" w:rsidRDefault="00222B6D" w:rsidP="00FA2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96,5</w:t>
            </w:r>
          </w:p>
        </w:tc>
        <w:tc>
          <w:tcPr>
            <w:tcW w:w="993" w:type="dxa"/>
          </w:tcPr>
          <w:p w:rsidR="00222B6D" w:rsidRPr="003B4967" w:rsidRDefault="00222B6D" w:rsidP="00FA2633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B4967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России </w:t>
            </w:r>
          </w:p>
        </w:tc>
        <w:tc>
          <w:tcPr>
            <w:tcW w:w="1559" w:type="dxa"/>
            <w:vMerge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</w:tcPr>
          <w:p w:rsidR="00222B6D" w:rsidRPr="003B4967" w:rsidRDefault="00222B6D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</w:tbl>
    <w:p w:rsidR="00222B6D" w:rsidRPr="007947A1" w:rsidRDefault="00222B6D" w:rsidP="001B3F22">
      <w:pPr>
        <w:tabs>
          <w:tab w:val="num" w:pos="550"/>
        </w:tabs>
        <w:spacing w:after="0" w:line="240" w:lineRule="auto"/>
        <w:ind w:left="720" w:hanging="360"/>
        <w:jc w:val="center"/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</w:pPr>
    </w:p>
    <w:sectPr w:rsidR="00222B6D" w:rsidRPr="007947A1" w:rsidSect="00213B29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3C85"/>
    <w:multiLevelType w:val="hybridMultilevel"/>
    <w:tmpl w:val="19B0D0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761B"/>
    <w:rsid w:val="000133FE"/>
    <w:rsid w:val="00020B2C"/>
    <w:rsid w:val="000235AB"/>
    <w:rsid w:val="00036AAC"/>
    <w:rsid w:val="000443E7"/>
    <w:rsid w:val="00065F38"/>
    <w:rsid w:val="00066768"/>
    <w:rsid w:val="00067D1D"/>
    <w:rsid w:val="0009070C"/>
    <w:rsid w:val="000A0905"/>
    <w:rsid w:val="000C0449"/>
    <w:rsid w:val="000D2123"/>
    <w:rsid w:val="000D461A"/>
    <w:rsid w:val="000E0418"/>
    <w:rsid w:val="00100B3F"/>
    <w:rsid w:val="00104BAB"/>
    <w:rsid w:val="001148A4"/>
    <w:rsid w:val="001264C0"/>
    <w:rsid w:val="00127B34"/>
    <w:rsid w:val="00137EFE"/>
    <w:rsid w:val="00140091"/>
    <w:rsid w:val="00157697"/>
    <w:rsid w:val="001676D4"/>
    <w:rsid w:val="0018571E"/>
    <w:rsid w:val="00186134"/>
    <w:rsid w:val="00192989"/>
    <w:rsid w:val="00195CAB"/>
    <w:rsid w:val="001B3F22"/>
    <w:rsid w:val="00213B29"/>
    <w:rsid w:val="00222B6D"/>
    <w:rsid w:val="002501C7"/>
    <w:rsid w:val="00254A69"/>
    <w:rsid w:val="00255E90"/>
    <w:rsid w:val="00257296"/>
    <w:rsid w:val="00264DCA"/>
    <w:rsid w:val="002656D4"/>
    <w:rsid w:val="00270A18"/>
    <w:rsid w:val="0028092F"/>
    <w:rsid w:val="002A56F1"/>
    <w:rsid w:val="002B3A4A"/>
    <w:rsid w:val="002B6F3F"/>
    <w:rsid w:val="002D1CF5"/>
    <w:rsid w:val="002D3A21"/>
    <w:rsid w:val="002E0D80"/>
    <w:rsid w:val="00320AAF"/>
    <w:rsid w:val="00347221"/>
    <w:rsid w:val="00355514"/>
    <w:rsid w:val="003744C7"/>
    <w:rsid w:val="00383CC0"/>
    <w:rsid w:val="0039773E"/>
    <w:rsid w:val="003A7DF2"/>
    <w:rsid w:val="003B1A3F"/>
    <w:rsid w:val="003B4967"/>
    <w:rsid w:val="003C0C59"/>
    <w:rsid w:val="003F5229"/>
    <w:rsid w:val="004277CF"/>
    <w:rsid w:val="004302D9"/>
    <w:rsid w:val="0046408D"/>
    <w:rsid w:val="00464AC3"/>
    <w:rsid w:val="00467883"/>
    <w:rsid w:val="00472075"/>
    <w:rsid w:val="00482E26"/>
    <w:rsid w:val="00483293"/>
    <w:rsid w:val="004A0E82"/>
    <w:rsid w:val="004A76EC"/>
    <w:rsid w:val="004B6E90"/>
    <w:rsid w:val="004F7AEA"/>
    <w:rsid w:val="00514EA3"/>
    <w:rsid w:val="00520761"/>
    <w:rsid w:val="005375C3"/>
    <w:rsid w:val="005465BB"/>
    <w:rsid w:val="00552867"/>
    <w:rsid w:val="00552C3B"/>
    <w:rsid w:val="005561C8"/>
    <w:rsid w:val="00570511"/>
    <w:rsid w:val="0057796D"/>
    <w:rsid w:val="00582163"/>
    <w:rsid w:val="005951D7"/>
    <w:rsid w:val="005C17B9"/>
    <w:rsid w:val="005D3CE6"/>
    <w:rsid w:val="006169A2"/>
    <w:rsid w:val="00620EF8"/>
    <w:rsid w:val="00627BD6"/>
    <w:rsid w:val="00627E22"/>
    <w:rsid w:val="006319D5"/>
    <w:rsid w:val="00633DDF"/>
    <w:rsid w:val="00645F8B"/>
    <w:rsid w:val="00655C93"/>
    <w:rsid w:val="00670F73"/>
    <w:rsid w:val="0067627C"/>
    <w:rsid w:val="006A3390"/>
    <w:rsid w:val="006E5578"/>
    <w:rsid w:val="006E6586"/>
    <w:rsid w:val="006F38D4"/>
    <w:rsid w:val="00701566"/>
    <w:rsid w:val="00706832"/>
    <w:rsid w:val="00712657"/>
    <w:rsid w:val="00715515"/>
    <w:rsid w:val="007239B0"/>
    <w:rsid w:val="00726CA8"/>
    <w:rsid w:val="007272D1"/>
    <w:rsid w:val="00754605"/>
    <w:rsid w:val="0076732A"/>
    <w:rsid w:val="00776275"/>
    <w:rsid w:val="00781165"/>
    <w:rsid w:val="007947A1"/>
    <w:rsid w:val="007B20EF"/>
    <w:rsid w:val="007B56C7"/>
    <w:rsid w:val="007C1DEA"/>
    <w:rsid w:val="007C7D6E"/>
    <w:rsid w:val="007D0E39"/>
    <w:rsid w:val="00802C1F"/>
    <w:rsid w:val="00887E9E"/>
    <w:rsid w:val="0089761B"/>
    <w:rsid w:val="008A0FEE"/>
    <w:rsid w:val="008A3E17"/>
    <w:rsid w:val="008E4609"/>
    <w:rsid w:val="00907CD7"/>
    <w:rsid w:val="0092090A"/>
    <w:rsid w:val="00932460"/>
    <w:rsid w:val="009459C8"/>
    <w:rsid w:val="00951795"/>
    <w:rsid w:val="009702EB"/>
    <w:rsid w:val="00973D8C"/>
    <w:rsid w:val="00977BAC"/>
    <w:rsid w:val="00993BB0"/>
    <w:rsid w:val="009D7C53"/>
    <w:rsid w:val="009E0323"/>
    <w:rsid w:val="009E1973"/>
    <w:rsid w:val="009E34F1"/>
    <w:rsid w:val="009E3C88"/>
    <w:rsid w:val="00A22522"/>
    <w:rsid w:val="00A32B58"/>
    <w:rsid w:val="00A43784"/>
    <w:rsid w:val="00A603DC"/>
    <w:rsid w:val="00B10214"/>
    <w:rsid w:val="00B40F29"/>
    <w:rsid w:val="00B504A1"/>
    <w:rsid w:val="00B7375E"/>
    <w:rsid w:val="00B74415"/>
    <w:rsid w:val="00B77C09"/>
    <w:rsid w:val="00B85149"/>
    <w:rsid w:val="00BB1559"/>
    <w:rsid w:val="00BD3BBA"/>
    <w:rsid w:val="00BD6A6F"/>
    <w:rsid w:val="00C10A9D"/>
    <w:rsid w:val="00C34CB9"/>
    <w:rsid w:val="00C408FE"/>
    <w:rsid w:val="00C76879"/>
    <w:rsid w:val="00C8108E"/>
    <w:rsid w:val="00CA2D23"/>
    <w:rsid w:val="00CB28EA"/>
    <w:rsid w:val="00CD02D6"/>
    <w:rsid w:val="00CF2E29"/>
    <w:rsid w:val="00D21881"/>
    <w:rsid w:val="00D66EFE"/>
    <w:rsid w:val="00D76343"/>
    <w:rsid w:val="00D766BF"/>
    <w:rsid w:val="00D86352"/>
    <w:rsid w:val="00D870AD"/>
    <w:rsid w:val="00D87776"/>
    <w:rsid w:val="00D93BC9"/>
    <w:rsid w:val="00D95ABD"/>
    <w:rsid w:val="00DC36E1"/>
    <w:rsid w:val="00DC3F4D"/>
    <w:rsid w:val="00DD2296"/>
    <w:rsid w:val="00E0540E"/>
    <w:rsid w:val="00E1519A"/>
    <w:rsid w:val="00E27318"/>
    <w:rsid w:val="00E31441"/>
    <w:rsid w:val="00E3233B"/>
    <w:rsid w:val="00E32ADB"/>
    <w:rsid w:val="00E379C6"/>
    <w:rsid w:val="00E51911"/>
    <w:rsid w:val="00E700F8"/>
    <w:rsid w:val="00E85CFA"/>
    <w:rsid w:val="00E97202"/>
    <w:rsid w:val="00EF64D9"/>
    <w:rsid w:val="00F32259"/>
    <w:rsid w:val="00F328A4"/>
    <w:rsid w:val="00F33261"/>
    <w:rsid w:val="00F52B15"/>
    <w:rsid w:val="00F6216A"/>
    <w:rsid w:val="00F90744"/>
    <w:rsid w:val="00F96AB5"/>
    <w:rsid w:val="00FA2633"/>
    <w:rsid w:val="00FC235A"/>
    <w:rsid w:val="00FC384F"/>
    <w:rsid w:val="00FC40D7"/>
    <w:rsid w:val="00FE1F1F"/>
    <w:rsid w:val="00FE7437"/>
    <w:rsid w:val="00FF2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AAF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89761B"/>
    <w:rPr>
      <w:b/>
      <w:bCs/>
    </w:rPr>
  </w:style>
  <w:style w:type="character" w:styleId="FootnoteReference">
    <w:name w:val="footnote reference"/>
    <w:basedOn w:val="DefaultParagraphFont"/>
    <w:uiPriority w:val="99"/>
    <w:semiHidden/>
    <w:rsid w:val="0089761B"/>
    <w:rPr>
      <w:vertAlign w:val="superscript"/>
    </w:rPr>
  </w:style>
  <w:style w:type="table" w:styleId="TableGrid">
    <w:name w:val="Table Grid"/>
    <w:basedOn w:val="TableNormal"/>
    <w:uiPriority w:val="99"/>
    <w:rsid w:val="0014009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F90744"/>
    <w:pPr>
      <w:autoSpaceDE w:val="0"/>
      <w:autoSpaceDN w:val="0"/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90744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D877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D3BBA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856</TotalTime>
  <Pages>18</Pages>
  <Words>2742</Words>
  <Characters>15634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ego</dc:creator>
  <cp:keywords/>
  <dc:description/>
  <cp:lastModifiedBy>Aleksey</cp:lastModifiedBy>
  <cp:revision>59</cp:revision>
  <cp:lastPrinted>2020-04-22T05:43:00Z</cp:lastPrinted>
  <dcterms:created xsi:type="dcterms:W3CDTF">2019-11-14T05:13:00Z</dcterms:created>
  <dcterms:modified xsi:type="dcterms:W3CDTF">2020-08-20T04:08:00Z</dcterms:modified>
</cp:coreProperties>
</file>