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E7" w:rsidRPr="008C6CF0" w:rsidRDefault="00AF23E7" w:rsidP="00F850B3">
      <w:pPr>
        <w:jc w:val="center"/>
        <w:rPr>
          <w:rStyle w:val="Strong"/>
          <w:color w:val="333333"/>
          <w:sz w:val="32"/>
          <w:szCs w:val="32"/>
        </w:rPr>
      </w:pPr>
      <w:r w:rsidRPr="008C6CF0">
        <w:rPr>
          <w:rStyle w:val="Strong"/>
          <w:color w:val="333333"/>
          <w:sz w:val="32"/>
          <w:szCs w:val="32"/>
        </w:rPr>
        <w:t>Сведения</w:t>
      </w:r>
    </w:p>
    <w:p w:rsidR="00AF23E7" w:rsidRDefault="00AF23E7" w:rsidP="00F850B3">
      <w:pPr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Strong"/>
          <w:color w:val="333333"/>
          <w:sz w:val="28"/>
          <w:szCs w:val="28"/>
        </w:rPr>
        <w:t xml:space="preserve"> </w:t>
      </w:r>
    </w:p>
    <w:p w:rsidR="00AF23E7" w:rsidRDefault="00AF23E7" w:rsidP="00F850B3">
      <w:pPr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 xml:space="preserve"> </w:t>
      </w:r>
      <w:r>
        <w:rPr>
          <w:rStyle w:val="Strong"/>
          <w:color w:val="333333"/>
          <w:sz w:val="28"/>
          <w:szCs w:val="28"/>
        </w:rPr>
        <w:t xml:space="preserve">за </w:t>
      </w:r>
      <w:r w:rsidRPr="008E1242">
        <w:rPr>
          <w:rStyle w:val="Strong"/>
          <w:color w:val="333333"/>
          <w:sz w:val="28"/>
          <w:szCs w:val="28"/>
        </w:rPr>
        <w:t>период с 1 января 201</w:t>
      </w:r>
      <w:r>
        <w:rPr>
          <w:rStyle w:val="Strong"/>
          <w:color w:val="333333"/>
          <w:sz w:val="28"/>
          <w:szCs w:val="28"/>
        </w:rPr>
        <w:t>9</w:t>
      </w:r>
      <w:r w:rsidRPr="008E1242">
        <w:rPr>
          <w:rStyle w:val="Strong"/>
          <w:color w:val="333333"/>
          <w:sz w:val="28"/>
          <w:szCs w:val="28"/>
        </w:rPr>
        <w:t xml:space="preserve"> года по 31 декабря 201</w:t>
      </w:r>
      <w:r>
        <w:rPr>
          <w:rStyle w:val="Strong"/>
          <w:color w:val="333333"/>
          <w:sz w:val="28"/>
          <w:szCs w:val="28"/>
        </w:rPr>
        <w:t>9</w:t>
      </w:r>
      <w:r w:rsidRPr="008E1242">
        <w:rPr>
          <w:rStyle w:val="Strong"/>
          <w:color w:val="333333"/>
          <w:sz w:val="28"/>
          <w:szCs w:val="28"/>
        </w:rPr>
        <w:t xml:space="preserve"> года</w:t>
      </w:r>
    </w:p>
    <w:p w:rsidR="00AF23E7" w:rsidRDefault="00AF23E7" w:rsidP="00F850B3">
      <w:pPr>
        <w:jc w:val="center"/>
        <w:rPr>
          <w:rStyle w:val="Strong"/>
          <w:color w:val="333333"/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AF23E7" w:rsidRPr="003211FF" w:rsidTr="00CB6D26">
        <w:tc>
          <w:tcPr>
            <w:tcW w:w="426" w:type="dxa"/>
            <w:vMerge w:val="restart"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</w:t>
            </w:r>
            <w:r>
              <w:rPr>
                <w:sz w:val="20"/>
                <w:szCs w:val="20"/>
              </w:rPr>
              <w:t>ы</w:t>
            </w:r>
            <w:r w:rsidRPr="003211FF">
              <w:rPr>
                <w:sz w:val="20"/>
                <w:szCs w:val="20"/>
              </w:rPr>
              <w:t>е средства</w:t>
            </w:r>
          </w:p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CB6D26">
        <w:trPr>
          <w:trHeight w:val="1007"/>
        </w:trPr>
        <w:tc>
          <w:tcPr>
            <w:tcW w:w="426" w:type="dxa"/>
            <w:vMerge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F23E7" w:rsidRPr="00C67104" w:rsidRDefault="00AF23E7" w:rsidP="00CB6D26">
            <w:pPr>
              <w:jc w:val="center"/>
              <w:rPr>
                <w:sz w:val="20"/>
                <w:szCs w:val="20"/>
              </w:rPr>
            </w:pPr>
            <w:r w:rsidRPr="00C67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CB6D26">
        <w:trPr>
          <w:trHeight w:val="662"/>
        </w:trPr>
        <w:tc>
          <w:tcPr>
            <w:tcW w:w="426" w:type="dxa"/>
            <w:vMerge w:val="restart"/>
          </w:tcPr>
          <w:p w:rsidR="00AF23E7" w:rsidRPr="007F7FE6" w:rsidRDefault="00AF23E7" w:rsidP="007F7FE6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F7FE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89" w:type="dxa"/>
            <w:vMerge w:val="restart"/>
          </w:tcPr>
          <w:p w:rsidR="00AF23E7" w:rsidRPr="007F7FE6" w:rsidRDefault="00AF23E7" w:rsidP="00CB6D26">
            <w:pPr>
              <w:rPr>
                <w:b/>
                <w:sz w:val="20"/>
                <w:szCs w:val="20"/>
              </w:rPr>
            </w:pPr>
            <w:r w:rsidRPr="007F7FE6">
              <w:rPr>
                <w:b/>
                <w:sz w:val="20"/>
                <w:szCs w:val="20"/>
              </w:rPr>
              <w:t xml:space="preserve">Белоногова Татьяна Федоровна </w:t>
            </w:r>
          </w:p>
        </w:tc>
        <w:tc>
          <w:tcPr>
            <w:tcW w:w="1560" w:type="dxa"/>
            <w:vMerge w:val="restart"/>
          </w:tcPr>
          <w:p w:rsidR="00AF23E7" w:rsidRPr="007F7FE6" w:rsidRDefault="00AF23E7" w:rsidP="00CB6D26">
            <w:pPr>
              <w:jc w:val="both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Председатель 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5" w:type="dxa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850" w:type="dxa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508040,63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CB6D26">
        <w:trPr>
          <w:trHeight w:val="351"/>
        </w:trPr>
        <w:tc>
          <w:tcPr>
            <w:tcW w:w="426" w:type="dxa"/>
            <w:vMerge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CB6D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8E3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CB6D26">
        <w:trPr>
          <w:trHeight w:val="335"/>
        </w:trPr>
        <w:tc>
          <w:tcPr>
            <w:tcW w:w="426" w:type="dxa"/>
            <w:vMerge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CB6D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52848">
        <w:trPr>
          <w:trHeight w:val="410"/>
        </w:trPr>
        <w:tc>
          <w:tcPr>
            <w:tcW w:w="426" w:type="dxa"/>
            <w:vMerge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F23E7" w:rsidRPr="007F7FE6" w:rsidRDefault="00AF23E7" w:rsidP="00CB6D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F23E7" w:rsidRPr="007F7FE6" w:rsidRDefault="00AF23E7" w:rsidP="00CB6D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6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636,0</w:t>
            </w: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</w:tc>
        <w:tc>
          <w:tcPr>
            <w:tcW w:w="1418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876380,19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CB6D26">
        <w:trPr>
          <w:trHeight w:val="410"/>
        </w:trPr>
        <w:tc>
          <w:tcPr>
            <w:tcW w:w="426" w:type="dxa"/>
            <w:vMerge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Default="00AF23E7" w:rsidP="00CB6D2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6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6603B5">
        <w:trPr>
          <w:trHeight w:val="226"/>
        </w:trPr>
        <w:tc>
          <w:tcPr>
            <w:tcW w:w="426" w:type="dxa"/>
            <w:vMerge w:val="restart"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F23E7" w:rsidRDefault="00AF23E7" w:rsidP="00CB6D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AF23E7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8C49CB" w:rsidRDefault="00AF23E7" w:rsidP="00555455">
            <w:r w:rsidRPr="008C49CB">
              <w:t>Земельный участок</w:t>
            </w:r>
          </w:p>
        </w:tc>
        <w:tc>
          <w:tcPr>
            <w:tcW w:w="1560" w:type="dxa"/>
          </w:tcPr>
          <w:p w:rsidR="00AF23E7" w:rsidRPr="008C49CB" w:rsidRDefault="00AF23E7" w:rsidP="00555455">
            <w:r w:rsidRPr="008C49CB">
              <w:t xml:space="preserve">Общая долевая </w:t>
            </w:r>
          </w:p>
        </w:tc>
        <w:tc>
          <w:tcPr>
            <w:tcW w:w="992" w:type="dxa"/>
          </w:tcPr>
          <w:p w:rsidR="00AF23E7" w:rsidRPr="008C49CB" w:rsidRDefault="00AF23E7" w:rsidP="00555455">
            <w:r w:rsidRPr="008C49CB">
              <w:t>636,0</w:t>
            </w:r>
          </w:p>
        </w:tc>
        <w:tc>
          <w:tcPr>
            <w:tcW w:w="850" w:type="dxa"/>
          </w:tcPr>
          <w:p w:rsidR="00AF23E7" w:rsidRPr="008C49CB" w:rsidRDefault="00AF23E7" w:rsidP="00555455">
            <w:r w:rsidRPr="008C49CB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209,68</w:t>
            </w:r>
          </w:p>
        </w:tc>
        <w:tc>
          <w:tcPr>
            <w:tcW w:w="1629" w:type="dxa"/>
            <w:vMerge w:val="restart"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CB6D26">
        <w:trPr>
          <w:trHeight w:val="226"/>
        </w:trPr>
        <w:tc>
          <w:tcPr>
            <w:tcW w:w="426" w:type="dxa"/>
            <w:vMerge/>
          </w:tcPr>
          <w:p w:rsidR="00AF23E7" w:rsidRPr="003211FF" w:rsidRDefault="00AF23E7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Default="00AF23E7" w:rsidP="00CB6D2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Default="00AF23E7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8C49CB" w:rsidRDefault="00AF23E7" w:rsidP="00555455">
            <w:r w:rsidRPr="008C49CB">
              <w:t xml:space="preserve">Квартира </w:t>
            </w:r>
          </w:p>
        </w:tc>
        <w:tc>
          <w:tcPr>
            <w:tcW w:w="1560" w:type="dxa"/>
          </w:tcPr>
          <w:p w:rsidR="00AF23E7" w:rsidRPr="008C49CB" w:rsidRDefault="00AF23E7" w:rsidP="00555455">
            <w:r w:rsidRPr="008C49CB">
              <w:t>Общая долевая</w:t>
            </w:r>
          </w:p>
        </w:tc>
        <w:tc>
          <w:tcPr>
            <w:tcW w:w="992" w:type="dxa"/>
          </w:tcPr>
          <w:p w:rsidR="00AF23E7" w:rsidRPr="008C49CB" w:rsidRDefault="00AF23E7" w:rsidP="00555455">
            <w:r w:rsidRPr="008C49CB">
              <w:t>51,3</w:t>
            </w:r>
          </w:p>
        </w:tc>
        <w:tc>
          <w:tcPr>
            <w:tcW w:w="850" w:type="dxa"/>
          </w:tcPr>
          <w:p w:rsidR="00AF23E7" w:rsidRDefault="00AF23E7" w:rsidP="00555455">
            <w:r w:rsidRPr="008C49CB">
              <w:t>Россия</w:t>
            </w:r>
          </w:p>
        </w:tc>
        <w:tc>
          <w:tcPr>
            <w:tcW w:w="1134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F7FE6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r>
        <w:br w:type="page"/>
      </w:r>
    </w:p>
    <w:p w:rsidR="00AF23E7" w:rsidRDefault="00AF23E7">
      <w:pPr>
        <w:spacing w:after="200" w:line="276" w:lineRule="auto"/>
      </w:pPr>
    </w:p>
    <w:p w:rsidR="00AF23E7" w:rsidRDefault="00AF23E7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F23E7" w:rsidRPr="003211FF" w:rsidTr="00566515">
        <w:tc>
          <w:tcPr>
            <w:tcW w:w="426" w:type="dxa"/>
            <w:vMerge w:val="restart"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566515">
        <w:trPr>
          <w:trHeight w:val="1007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F23E7" w:rsidRPr="003211FF" w:rsidRDefault="00AF23E7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66515">
        <w:trPr>
          <w:trHeight w:val="634"/>
        </w:trPr>
        <w:tc>
          <w:tcPr>
            <w:tcW w:w="426" w:type="dxa"/>
            <w:vMerge w:val="restart"/>
          </w:tcPr>
          <w:p w:rsidR="00AF23E7" w:rsidRPr="003211FF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F23E7" w:rsidRPr="003211FF" w:rsidRDefault="00AF23E7" w:rsidP="00D37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Данилов Иван Васильевич 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73A71">
              <w:rPr>
                <w:sz w:val="20"/>
                <w:szCs w:val="20"/>
              </w:rPr>
              <w:t xml:space="preserve">епутат Совета депутатов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r w:rsidRPr="00673A71">
              <w:rPr>
                <w:sz w:val="20"/>
                <w:szCs w:val="20"/>
              </w:rPr>
              <w:t>Пономаревск</w:t>
            </w:r>
            <w:r>
              <w:rPr>
                <w:sz w:val="20"/>
                <w:szCs w:val="20"/>
              </w:rPr>
              <w:t>ий район Оренбургской области</w:t>
            </w: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F23E7" w:rsidRPr="003211FF" w:rsidRDefault="00AF23E7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23E7" w:rsidRPr="00EC04D7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F23E7" w:rsidRPr="003211FF" w:rsidRDefault="00AF23E7" w:rsidP="00E7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566515">
        <w:trPr>
          <w:trHeight w:val="714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E7" w:rsidRPr="003211FF" w:rsidRDefault="00AF23E7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454165">
        <w:trPr>
          <w:trHeight w:val="558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F23E7" w:rsidRPr="00B478D3" w:rsidRDefault="00AF23E7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992"/>
        <w:gridCol w:w="1701"/>
        <w:gridCol w:w="850"/>
        <w:gridCol w:w="993"/>
        <w:gridCol w:w="1134"/>
        <w:gridCol w:w="992"/>
        <w:gridCol w:w="992"/>
        <w:gridCol w:w="1559"/>
        <w:gridCol w:w="1418"/>
        <w:gridCol w:w="1629"/>
      </w:tblGrid>
      <w:tr w:rsidR="00AF23E7" w:rsidTr="007F7FE6">
        <w:tc>
          <w:tcPr>
            <w:tcW w:w="426" w:type="dxa"/>
            <w:vMerge w:val="restart"/>
          </w:tcPr>
          <w:p w:rsidR="00AF23E7" w:rsidRDefault="00AF23E7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AF23E7" w:rsidRDefault="00AF23E7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489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Деклариро-ванный годовой доход</w:t>
            </w:r>
            <w:r>
              <w:rPr>
                <w:rStyle w:val="FootnoteReference"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AF23E7" w:rsidTr="007F7FE6"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пло-щадь (кв.м)</w:t>
            </w: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распо-ложения</w:t>
            </w:r>
          </w:p>
        </w:tc>
        <w:tc>
          <w:tcPr>
            <w:tcW w:w="1134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пло-щадь (кв.м)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580"/>
        </w:trPr>
        <w:tc>
          <w:tcPr>
            <w:tcW w:w="426" w:type="dxa"/>
            <w:vMerge w:val="restart"/>
          </w:tcPr>
          <w:p w:rsidR="00AF23E7" w:rsidRDefault="00AF23E7">
            <w:pPr>
              <w:spacing w:line="276" w:lineRule="auto"/>
              <w:ind w:left="-142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89" w:type="dxa"/>
            <w:vMerge w:val="restart"/>
          </w:tcPr>
          <w:p w:rsidR="00AF23E7" w:rsidRDefault="00AF23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Бондарев Игорь Владимирович </w:t>
            </w:r>
          </w:p>
        </w:tc>
        <w:tc>
          <w:tcPr>
            <w:tcW w:w="1560" w:type="dxa"/>
            <w:vMerge w:val="restart"/>
          </w:tcPr>
          <w:p w:rsidR="00AF23E7" w:rsidRDefault="00AF23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 Совета депутатов муниципального образования Пономаревский район Оренбургской области, директор ООО "Автошкола "Стимул"</w:t>
            </w:r>
          </w:p>
        </w:tc>
        <w:tc>
          <w:tcPr>
            <w:tcW w:w="992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1311.00</w:t>
            </w:r>
          </w:p>
        </w:tc>
        <w:tc>
          <w:tcPr>
            <w:tcW w:w="993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23E7" w:rsidRDefault="00AF23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ЗАЗ 968М</w:t>
            </w:r>
          </w:p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39169,52</w:t>
            </w:r>
          </w:p>
        </w:tc>
        <w:tc>
          <w:tcPr>
            <w:tcW w:w="1629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AF23E7" w:rsidTr="007F7FE6">
        <w:trPr>
          <w:trHeight w:val="577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21083</w:t>
            </w: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577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ЛАДА 217020 Приора </w:t>
            </w: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577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ЛАДА Гранта 219010</w:t>
            </w: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442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 w:val="restart"/>
          </w:tcPr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Супруга</w:t>
            </w:r>
          </w:p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AF23E7" w:rsidRDefault="00AF23E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Специалист </w:t>
            </w:r>
          </w:p>
          <w:p w:rsidR="00AF23E7" w:rsidRDefault="00AF23E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"Автошкола "Стимул"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F23E7" w:rsidRDefault="00AF23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39169,52 </w:t>
            </w:r>
          </w:p>
        </w:tc>
        <w:tc>
          <w:tcPr>
            <w:tcW w:w="1629" w:type="dxa"/>
            <w:vMerge w:val="restart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AF23E7" w:rsidTr="007F7FE6">
        <w:trPr>
          <w:trHeight w:val="271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271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271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F23E7" w:rsidRDefault="00AF23E7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vAlign w:val="center"/>
          </w:tcPr>
          <w:p w:rsidR="00AF23E7" w:rsidRDefault="00AF23E7">
            <w:pPr>
              <w:rPr>
                <w:sz w:val="20"/>
                <w:szCs w:val="20"/>
                <w:lang w:eastAsia="en-US"/>
              </w:rPr>
            </w:pPr>
          </w:p>
        </w:tc>
      </w:tr>
      <w:tr w:rsidR="00AF23E7" w:rsidTr="007F7FE6">
        <w:trPr>
          <w:trHeight w:val="334"/>
        </w:trPr>
        <w:tc>
          <w:tcPr>
            <w:tcW w:w="426" w:type="dxa"/>
            <w:vMerge/>
            <w:vAlign w:val="center"/>
          </w:tcPr>
          <w:p w:rsidR="00AF23E7" w:rsidRDefault="00AF23E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</w:tcPr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дочь</w:t>
            </w:r>
          </w:p>
          <w:p w:rsidR="00AF23E7" w:rsidRDefault="00AF23E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AF23E7" w:rsidRDefault="00AF23E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1981,26</w:t>
            </w:r>
          </w:p>
        </w:tc>
        <w:tc>
          <w:tcPr>
            <w:tcW w:w="1629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AF23E7" w:rsidRDefault="00AF23E7">
      <w:pPr>
        <w:spacing w:after="200" w:line="276" w:lineRule="auto"/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F23E7" w:rsidRPr="003211FF" w:rsidTr="00AD3214">
        <w:tc>
          <w:tcPr>
            <w:tcW w:w="426" w:type="dxa"/>
            <w:vMerge w:val="restart"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0C49CD">
        <w:trPr>
          <w:trHeight w:val="1923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722"/>
        </w:trPr>
        <w:tc>
          <w:tcPr>
            <w:tcW w:w="426" w:type="dxa"/>
            <w:vMerge w:val="restart"/>
          </w:tcPr>
          <w:p w:rsidR="00AF23E7" w:rsidRPr="003211FF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D37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Давлетшин Раис Нурисламович </w:t>
            </w:r>
          </w:p>
        </w:tc>
        <w:tc>
          <w:tcPr>
            <w:tcW w:w="1348" w:type="dxa"/>
            <w:vMerge w:val="restart"/>
          </w:tcPr>
          <w:p w:rsidR="00AF23E7" w:rsidRPr="00CF22AB" w:rsidRDefault="00AF23E7" w:rsidP="00AD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муниципального образования Пономаревский район Оренбургской области, </w:t>
            </w:r>
            <w:r w:rsidRPr="00CF22AB"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F23E7" w:rsidRPr="003211FF" w:rsidRDefault="00AF23E7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23E7" w:rsidRPr="00ED11B4" w:rsidRDefault="00AF23E7" w:rsidP="00C67104">
            <w:pPr>
              <w:jc w:val="center"/>
              <w:rPr>
                <w:sz w:val="20"/>
                <w:szCs w:val="20"/>
              </w:rPr>
            </w:pPr>
            <w:r w:rsidRPr="00ED11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3E7" w:rsidRPr="000F4454" w:rsidRDefault="00AF23E7" w:rsidP="00C67104">
            <w:pPr>
              <w:jc w:val="center"/>
              <w:rPr>
                <w:sz w:val="20"/>
                <w:szCs w:val="20"/>
              </w:rPr>
            </w:pPr>
            <w:r w:rsidRPr="000F4454">
              <w:rPr>
                <w:sz w:val="20"/>
                <w:szCs w:val="20"/>
              </w:rPr>
              <w:t xml:space="preserve">GEAT WALL-CC6460 КМ27 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235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464662,68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AF23E7" w:rsidRPr="003211FF" w:rsidTr="00AD3214">
        <w:trPr>
          <w:trHeight w:val="382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23E7" w:rsidRPr="003211FF" w:rsidRDefault="00AF23E7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vMerge w:val="restart"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3E7" w:rsidRPr="000F4454" w:rsidRDefault="00AF23E7" w:rsidP="00C67104">
            <w:pPr>
              <w:jc w:val="center"/>
              <w:rPr>
                <w:sz w:val="20"/>
                <w:szCs w:val="20"/>
              </w:rPr>
            </w:pPr>
            <w:r w:rsidRPr="000F4454">
              <w:rPr>
                <w:sz w:val="20"/>
                <w:szCs w:val="20"/>
              </w:rPr>
              <w:t>Камаз 55-102</w:t>
            </w: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0C51D0">
        <w:trPr>
          <w:trHeight w:val="230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F23E7" w:rsidRPr="003211FF" w:rsidRDefault="00AF23E7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2269,0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0F4454" w:rsidRDefault="00AF23E7" w:rsidP="00C67104">
            <w:pPr>
              <w:jc w:val="center"/>
              <w:rPr>
                <w:sz w:val="20"/>
                <w:szCs w:val="20"/>
              </w:rPr>
            </w:pPr>
            <w:r w:rsidRPr="000F4454">
              <w:rPr>
                <w:sz w:val="20"/>
                <w:szCs w:val="20"/>
              </w:rPr>
              <w:t>Автоприцеп СЗАП-8527</w:t>
            </w: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D3214">
        <w:trPr>
          <w:trHeight w:val="376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Default="00AF23E7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AF23E7" w:rsidRPr="003211FF" w:rsidRDefault="00AF23E7" w:rsidP="000C51D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23E7" w:rsidRPr="000F4454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D3214">
        <w:trPr>
          <w:trHeight w:val="382"/>
        </w:trPr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23E7" w:rsidRDefault="00AF23E7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1995,0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D3214">
        <w:tc>
          <w:tcPr>
            <w:tcW w:w="42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Pr="00132834" w:rsidRDefault="00AF23E7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Супруга</w:t>
            </w:r>
          </w:p>
          <w:p w:rsidR="00AF23E7" w:rsidRPr="00132834" w:rsidRDefault="00AF23E7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AF23E7" w:rsidRPr="000C51D0" w:rsidRDefault="00AF23E7" w:rsidP="00C67104">
            <w:pPr>
              <w:jc w:val="both"/>
              <w:rPr>
                <w:sz w:val="20"/>
                <w:szCs w:val="20"/>
              </w:rPr>
            </w:pPr>
            <w:r w:rsidRPr="000C51D0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  <w:r w:rsidRPr="00ED11B4">
              <w:rPr>
                <w:sz w:val="20"/>
                <w:szCs w:val="20"/>
              </w:rPr>
              <w:t>Жилой дом</w:t>
            </w:r>
          </w:p>
          <w:p w:rsidR="00AF23E7" w:rsidRDefault="00AF23E7" w:rsidP="001B2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  <w:p w:rsidR="00AF23E7" w:rsidRPr="003211FF" w:rsidRDefault="00AF23E7" w:rsidP="001B2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2269,0</w:t>
            </w:r>
          </w:p>
        </w:tc>
        <w:tc>
          <w:tcPr>
            <w:tcW w:w="850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  <w:p w:rsidR="00AF23E7" w:rsidRPr="003211FF" w:rsidRDefault="00AF23E7" w:rsidP="00733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3E7" w:rsidRPr="0088632D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F23E7" w:rsidRPr="003211FF" w:rsidRDefault="00AF23E7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104280,00 </w:t>
            </w:r>
          </w:p>
        </w:tc>
        <w:tc>
          <w:tcPr>
            <w:tcW w:w="162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F23E7" w:rsidRPr="003211FF" w:rsidTr="00F60E4D">
        <w:trPr>
          <w:trHeight w:val="420"/>
        </w:trPr>
        <w:tc>
          <w:tcPr>
            <w:tcW w:w="426" w:type="dxa"/>
            <w:vMerge w:val="restart"/>
          </w:tcPr>
          <w:p w:rsidR="00AF23E7" w:rsidRPr="003211FF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Подшибякин Николай Иванович </w:t>
            </w:r>
          </w:p>
          <w:p w:rsidR="00AF23E7" w:rsidRPr="003211FF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Default="00AF23E7" w:rsidP="007C07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</w:t>
            </w:r>
          </w:p>
          <w:p w:rsidR="00AF23E7" w:rsidRPr="003211FF" w:rsidRDefault="00AF23E7" w:rsidP="007C070A">
            <w:pPr>
              <w:jc w:val="both"/>
              <w:rPr>
                <w:sz w:val="20"/>
                <w:szCs w:val="20"/>
              </w:rPr>
            </w:pPr>
            <w:r w:rsidRPr="000C51D0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AF23E7" w:rsidRPr="003211FF" w:rsidRDefault="00AF23E7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</w:tcPr>
          <w:p w:rsidR="00AF23E7" w:rsidRPr="003211FF" w:rsidRDefault="00AF23E7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3211FF" w:rsidRDefault="00AF23E7" w:rsidP="00F60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205558,08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F60E4D">
        <w:trPr>
          <w:trHeight w:val="420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Default="00AF23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701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178,0</w:t>
            </w:r>
          </w:p>
        </w:tc>
        <w:tc>
          <w:tcPr>
            <w:tcW w:w="993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F60E4D">
        <w:trPr>
          <w:trHeight w:val="603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</w:tcPr>
          <w:p w:rsidR="00AF23E7" w:rsidRDefault="00AF23E7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993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F60E4D">
        <w:trPr>
          <w:trHeight w:val="797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3567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E7" w:rsidRPr="003211FF" w:rsidRDefault="00AF23E7" w:rsidP="009E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F60E4D">
        <w:trPr>
          <w:trHeight w:val="470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F7016" w:rsidRDefault="00AF23E7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  <w:r w:rsidRPr="000C51D0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AF23E7" w:rsidRPr="003211FF" w:rsidRDefault="00AF23E7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</w:tcPr>
          <w:p w:rsidR="00AF23E7" w:rsidRPr="003211FF" w:rsidRDefault="00AF23E7" w:rsidP="009E1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197604,16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F60E4D">
        <w:trPr>
          <w:trHeight w:val="215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178,00</w:t>
            </w:r>
          </w:p>
        </w:tc>
        <w:tc>
          <w:tcPr>
            <w:tcW w:w="993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 w:rsidP="00890823">
      <w:pPr>
        <w:rPr>
          <w:sz w:val="20"/>
          <w:szCs w:val="20"/>
        </w:rPr>
      </w:pPr>
    </w:p>
    <w:p w:rsidR="00AF23E7" w:rsidRDefault="00AF23E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23E7" w:rsidRDefault="00AF23E7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1417"/>
        <w:gridCol w:w="1632"/>
        <w:gridCol w:w="1275"/>
        <w:gridCol w:w="1560"/>
        <w:gridCol w:w="992"/>
        <w:gridCol w:w="850"/>
        <w:gridCol w:w="1134"/>
        <w:gridCol w:w="993"/>
        <w:gridCol w:w="850"/>
        <w:gridCol w:w="1559"/>
        <w:gridCol w:w="1418"/>
        <w:gridCol w:w="1629"/>
      </w:tblGrid>
      <w:tr w:rsidR="00AF23E7" w:rsidRPr="003211FF" w:rsidTr="00566515">
        <w:tc>
          <w:tcPr>
            <w:tcW w:w="496" w:type="dxa"/>
            <w:vMerge w:val="restart"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566515">
        <w:trPr>
          <w:trHeight w:val="1007"/>
        </w:trPr>
        <w:tc>
          <w:tcPr>
            <w:tcW w:w="49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549"/>
        </w:trPr>
        <w:tc>
          <w:tcPr>
            <w:tcW w:w="496" w:type="dxa"/>
            <w:vMerge w:val="restart"/>
          </w:tcPr>
          <w:p w:rsidR="00AF23E7" w:rsidRPr="003211FF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Попов Юрий Павлович </w:t>
            </w:r>
          </w:p>
        </w:tc>
        <w:tc>
          <w:tcPr>
            <w:tcW w:w="1632" w:type="dxa"/>
            <w:vMerge w:val="restart"/>
          </w:tcPr>
          <w:p w:rsidR="00AF23E7" w:rsidRDefault="00AF23E7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муниципального образования Пономаревский район Оренбургской области, </w:t>
            </w:r>
          </w:p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Алена</w:t>
            </w:r>
          </w:p>
        </w:tc>
        <w:tc>
          <w:tcPr>
            <w:tcW w:w="1275" w:type="dxa"/>
          </w:tcPr>
          <w:p w:rsidR="00AF23E7" w:rsidRPr="003211FF" w:rsidRDefault="00AF23E7" w:rsidP="00EC30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AF23E7" w:rsidRPr="003211FF" w:rsidRDefault="00AF23E7" w:rsidP="00EC3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>
            <w:r w:rsidRPr="00A76E01">
              <w:t>Индивидуальная</w:t>
            </w: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7547,0</w:t>
            </w:r>
          </w:p>
        </w:tc>
        <w:tc>
          <w:tcPr>
            <w:tcW w:w="850" w:type="dxa"/>
          </w:tcPr>
          <w:p w:rsidR="00AF23E7" w:rsidRDefault="00AF23E7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ГРЕАТ ВАЛ СС646КМ63 ХОВЕР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AF23E7" w:rsidRPr="003211FF" w:rsidTr="00A2330C">
        <w:trPr>
          <w:trHeight w:val="545"/>
        </w:trPr>
        <w:tc>
          <w:tcPr>
            <w:tcW w:w="496" w:type="dxa"/>
            <w:vMerge/>
          </w:tcPr>
          <w:p w:rsidR="00AF23E7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EC30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>
            <w:r w:rsidRPr="00A76E01">
              <w:t>Индивидуальная</w:t>
            </w:r>
          </w:p>
        </w:tc>
        <w:tc>
          <w:tcPr>
            <w:tcW w:w="992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3858,0</w:t>
            </w:r>
          </w:p>
        </w:tc>
        <w:tc>
          <w:tcPr>
            <w:tcW w:w="850" w:type="dxa"/>
          </w:tcPr>
          <w:p w:rsidR="00AF23E7" w:rsidRDefault="00AF23E7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1418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545"/>
        </w:trPr>
        <w:tc>
          <w:tcPr>
            <w:tcW w:w="496" w:type="dxa"/>
            <w:vMerge/>
          </w:tcPr>
          <w:p w:rsidR="00AF23E7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EC30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F23E7" w:rsidRPr="003211FF" w:rsidRDefault="00AF23E7" w:rsidP="00EC3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>
            <w:r w:rsidRPr="00A76E01">
              <w:t>Индивидуальная</w:t>
            </w:r>
          </w:p>
        </w:tc>
        <w:tc>
          <w:tcPr>
            <w:tcW w:w="992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AF23E7" w:rsidRDefault="00AF23E7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545"/>
        </w:trPr>
        <w:tc>
          <w:tcPr>
            <w:tcW w:w="496" w:type="dxa"/>
            <w:vMerge/>
          </w:tcPr>
          <w:p w:rsidR="00AF23E7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гидротехническое (плотина)</w:t>
            </w:r>
          </w:p>
        </w:tc>
        <w:tc>
          <w:tcPr>
            <w:tcW w:w="1560" w:type="dxa"/>
          </w:tcPr>
          <w:p w:rsidR="00AF23E7" w:rsidRDefault="00AF23E7">
            <w:r w:rsidRPr="00A76E01">
              <w:t>Индивидуальная</w:t>
            </w:r>
          </w:p>
        </w:tc>
        <w:tc>
          <w:tcPr>
            <w:tcW w:w="992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</w:tcPr>
          <w:p w:rsidR="00AF23E7" w:rsidRDefault="00AF23E7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545"/>
        </w:trPr>
        <w:tc>
          <w:tcPr>
            <w:tcW w:w="496" w:type="dxa"/>
            <w:vMerge/>
          </w:tcPr>
          <w:p w:rsidR="00AF23E7" w:rsidRDefault="00AF23E7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560" w:type="dxa"/>
          </w:tcPr>
          <w:p w:rsidR="00AF23E7" w:rsidRDefault="00AF23E7">
            <w:r w:rsidRPr="00A76E01">
              <w:t>Индивидуальная</w:t>
            </w:r>
          </w:p>
        </w:tc>
        <w:tc>
          <w:tcPr>
            <w:tcW w:w="992" w:type="dxa"/>
          </w:tcPr>
          <w:p w:rsidR="00AF23E7" w:rsidRPr="003211FF" w:rsidRDefault="00AF23E7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</w:tcPr>
          <w:p w:rsidR="00AF23E7" w:rsidRDefault="00AF23E7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66515">
        <w:trPr>
          <w:trHeight w:val="451"/>
        </w:trPr>
        <w:tc>
          <w:tcPr>
            <w:tcW w:w="49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F7016" w:rsidRDefault="00AF23E7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84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129960,00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673A71">
        <w:trPr>
          <w:trHeight w:val="320"/>
        </w:trPr>
        <w:tc>
          <w:tcPr>
            <w:tcW w:w="496" w:type="dxa"/>
            <w:vMerge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66515">
        <w:trPr>
          <w:trHeight w:val="320"/>
        </w:trPr>
        <w:tc>
          <w:tcPr>
            <w:tcW w:w="496" w:type="dxa"/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F23E7" w:rsidRPr="003211FF" w:rsidTr="00566515">
        <w:trPr>
          <w:trHeight w:val="194"/>
        </w:trPr>
        <w:tc>
          <w:tcPr>
            <w:tcW w:w="496" w:type="dxa"/>
            <w:tcBorders>
              <w:left w:val="nil"/>
              <w:right w:val="nil"/>
            </w:tcBorders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4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r>
        <w:br w:type="page"/>
      </w: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"/>
        <w:gridCol w:w="426"/>
        <w:gridCol w:w="1417"/>
        <w:gridCol w:w="1348"/>
        <w:gridCol w:w="1418"/>
        <w:gridCol w:w="1559"/>
        <w:gridCol w:w="992"/>
        <w:gridCol w:w="992"/>
        <w:gridCol w:w="1134"/>
        <w:gridCol w:w="567"/>
        <w:gridCol w:w="426"/>
        <w:gridCol w:w="850"/>
        <w:gridCol w:w="1559"/>
        <w:gridCol w:w="1418"/>
        <w:gridCol w:w="1629"/>
      </w:tblGrid>
      <w:tr w:rsidR="00AF23E7" w:rsidRPr="003211FF" w:rsidTr="00566515">
        <w:trPr>
          <w:trHeight w:val="77"/>
        </w:trPr>
        <w:tc>
          <w:tcPr>
            <w:tcW w:w="496" w:type="dxa"/>
            <w:gridSpan w:val="2"/>
            <w:tcBorders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23E7" w:rsidRPr="003211FF" w:rsidRDefault="00AF23E7" w:rsidP="00890823">
            <w:pPr>
              <w:rPr>
                <w:sz w:val="20"/>
                <w:szCs w:val="20"/>
              </w:rPr>
            </w:pPr>
          </w:p>
          <w:p w:rsidR="00AF23E7" w:rsidRPr="003211FF" w:rsidRDefault="00AF23E7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23E7" w:rsidRPr="003211FF" w:rsidRDefault="00AF23E7" w:rsidP="00890823">
            <w:pPr>
              <w:rPr>
                <w:sz w:val="20"/>
                <w:szCs w:val="20"/>
              </w:rPr>
            </w:pPr>
          </w:p>
          <w:p w:rsidR="00AF23E7" w:rsidRPr="003211FF" w:rsidRDefault="00AF23E7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AF23E7" w:rsidRPr="003211FF" w:rsidRDefault="00AF23E7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AF23E7" w:rsidRPr="003211FF" w:rsidRDefault="00AF23E7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AF23E7" w:rsidRPr="003211FF" w:rsidRDefault="00AF23E7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Солдаткин Геннадий Николаевич </w:t>
            </w:r>
          </w:p>
        </w:tc>
        <w:tc>
          <w:tcPr>
            <w:tcW w:w="1348" w:type="dxa"/>
            <w:vMerge w:val="restart"/>
          </w:tcPr>
          <w:p w:rsidR="00AF23E7" w:rsidRDefault="00AF23E7" w:rsidP="00A8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</w:t>
            </w:r>
          </w:p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  <w:r w:rsidRPr="000C51D0"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AF23E7" w:rsidRDefault="00AF23E7" w:rsidP="00AA3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АКЦЕНТ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369900,00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AF23E7" w:rsidRPr="003211FF" w:rsidRDefault="00AF23E7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КАЛИНА-2</w:t>
            </w:r>
          </w:p>
        </w:tc>
        <w:tc>
          <w:tcPr>
            <w:tcW w:w="1418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ED79B5">
        <w:trPr>
          <w:gridBefore w:val="1"/>
          <w:wBefore w:w="70" w:type="dxa"/>
          <w:trHeight w:val="503"/>
        </w:trPr>
        <w:tc>
          <w:tcPr>
            <w:tcW w:w="426" w:type="dxa"/>
            <w:vMerge/>
          </w:tcPr>
          <w:p w:rsidR="00AF23E7" w:rsidRPr="003211FF" w:rsidRDefault="00AF23E7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132834" w:rsidRDefault="00AF23E7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38,4  </w:t>
            </w:r>
          </w:p>
        </w:tc>
        <w:tc>
          <w:tcPr>
            <w:tcW w:w="992" w:type="dxa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731876,0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предпринимательской деятельности </w:t>
            </w:r>
          </w:p>
        </w:tc>
      </w:tr>
      <w:tr w:rsidR="00AF23E7" w:rsidRPr="003211FF" w:rsidTr="00A2330C">
        <w:trPr>
          <w:gridBefore w:val="1"/>
          <w:wBefore w:w="70" w:type="dxa"/>
          <w:trHeight w:val="502"/>
        </w:trPr>
        <w:tc>
          <w:tcPr>
            <w:tcW w:w="426" w:type="dxa"/>
            <w:vMerge/>
          </w:tcPr>
          <w:p w:rsidR="00AF23E7" w:rsidRPr="003211FF" w:rsidRDefault="00AF23E7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132834" w:rsidRDefault="00AF23E7" w:rsidP="00A8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F23E7" w:rsidRDefault="00AF23E7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7078,0</w:t>
            </w:r>
          </w:p>
        </w:tc>
        <w:tc>
          <w:tcPr>
            <w:tcW w:w="992" w:type="dxa"/>
          </w:tcPr>
          <w:p w:rsidR="00AF23E7" w:rsidRDefault="00AF23E7">
            <w:r w:rsidRPr="00C61D1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gridBefore w:val="1"/>
          <w:wBefore w:w="70" w:type="dxa"/>
          <w:trHeight w:val="502"/>
        </w:trPr>
        <w:tc>
          <w:tcPr>
            <w:tcW w:w="426" w:type="dxa"/>
            <w:vMerge/>
          </w:tcPr>
          <w:p w:rsidR="00AF23E7" w:rsidRPr="003211FF" w:rsidRDefault="00AF23E7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132834" w:rsidRDefault="00AF23E7" w:rsidP="00A8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телятника </w:t>
            </w:r>
          </w:p>
        </w:tc>
        <w:tc>
          <w:tcPr>
            <w:tcW w:w="1559" w:type="dxa"/>
          </w:tcPr>
          <w:p w:rsidR="00AF23E7" w:rsidRDefault="00AF23E7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676,9</w:t>
            </w:r>
          </w:p>
        </w:tc>
        <w:tc>
          <w:tcPr>
            <w:tcW w:w="992" w:type="dxa"/>
          </w:tcPr>
          <w:p w:rsidR="00AF23E7" w:rsidRDefault="00AF23E7">
            <w:r w:rsidRPr="00C61D1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87D7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A87D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 w:rsidP="00A87D78">
      <w:pPr>
        <w:rPr>
          <w:sz w:val="20"/>
          <w:szCs w:val="20"/>
        </w:rPr>
      </w:pPr>
    </w:p>
    <w:p w:rsidR="00AF23E7" w:rsidRDefault="00AF23E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23E7" w:rsidRPr="003211FF" w:rsidRDefault="00AF23E7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AF23E7" w:rsidRPr="003211FF" w:rsidTr="00CA7137">
        <w:tc>
          <w:tcPr>
            <w:tcW w:w="426" w:type="dxa"/>
            <w:vMerge w:val="restart"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CA7137"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3374EC">
        <w:trPr>
          <w:trHeight w:val="687"/>
        </w:trPr>
        <w:tc>
          <w:tcPr>
            <w:tcW w:w="426" w:type="dxa"/>
            <w:vMerge w:val="restart"/>
          </w:tcPr>
          <w:p w:rsidR="00AF23E7" w:rsidRPr="003211FF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Туркин Юрий Федорович 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AE51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 директор ООО Партнер</w:t>
            </w:r>
          </w:p>
        </w:tc>
        <w:tc>
          <w:tcPr>
            <w:tcW w:w="1559" w:type="dxa"/>
          </w:tcPr>
          <w:p w:rsidR="00AF23E7" w:rsidRPr="003211FF" w:rsidRDefault="00AF23E7" w:rsidP="0033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F23E7" w:rsidRPr="003211FF" w:rsidRDefault="00AF23E7" w:rsidP="0033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35153500,0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890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2027928,41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A2330C">
        <w:trPr>
          <w:trHeight w:val="683"/>
        </w:trPr>
        <w:tc>
          <w:tcPr>
            <w:tcW w:w="426" w:type="dxa"/>
            <w:vMerge/>
          </w:tcPr>
          <w:p w:rsidR="00AF23E7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>
            <w:r w:rsidRPr="007A02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AF23E7" w:rsidRPr="003D24F3" w:rsidRDefault="00AF23E7" w:rsidP="00A2330C">
            <w:r w:rsidRPr="003D24F3">
              <w:t>Россия</w:t>
            </w:r>
          </w:p>
        </w:tc>
        <w:tc>
          <w:tcPr>
            <w:tcW w:w="992" w:type="dxa"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</w:tc>
        <w:tc>
          <w:tcPr>
            <w:tcW w:w="1418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683"/>
        </w:trPr>
        <w:tc>
          <w:tcPr>
            <w:tcW w:w="426" w:type="dxa"/>
            <w:vMerge/>
          </w:tcPr>
          <w:p w:rsidR="00AF23E7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>
            <w:r w:rsidRPr="007A02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92" w:type="dxa"/>
          </w:tcPr>
          <w:p w:rsidR="00AF23E7" w:rsidRDefault="00AF23E7" w:rsidP="00A2330C">
            <w:r w:rsidRPr="003D24F3">
              <w:t xml:space="preserve"> </w:t>
            </w:r>
            <w:r>
              <w:t>Россия</w:t>
            </w:r>
          </w:p>
        </w:tc>
        <w:tc>
          <w:tcPr>
            <w:tcW w:w="992" w:type="dxa"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07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683"/>
        </w:trPr>
        <w:tc>
          <w:tcPr>
            <w:tcW w:w="426" w:type="dxa"/>
            <w:vMerge/>
          </w:tcPr>
          <w:p w:rsidR="00AF23E7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07285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  <w:p w:rsidR="00AF23E7" w:rsidRPr="003211FF" w:rsidRDefault="00AF23E7" w:rsidP="0007285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AE5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AF23E7" w:rsidRPr="003D24F3" w:rsidRDefault="00AF23E7" w:rsidP="00A2330C">
            <w:r w:rsidRPr="003D24F3">
              <w:t>Россия</w:t>
            </w:r>
          </w:p>
        </w:tc>
        <w:tc>
          <w:tcPr>
            <w:tcW w:w="992" w:type="dxa"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1418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683"/>
        </w:trPr>
        <w:tc>
          <w:tcPr>
            <w:tcW w:w="426" w:type="dxa"/>
            <w:vMerge/>
          </w:tcPr>
          <w:p w:rsidR="00AF23E7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E5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82,1</w:t>
            </w:r>
          </w:p>
        </w:tc>
        <w:tc>
          <w:tcPr>
            <w:tcW w:w="1418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683"/>
        </w:trPr>
        <w:tc>
          <w:tcPr>
            <w:tcW w:w="426" w:type="dxa"/>
            <w:vMerge/>
          </w:tcPr>
          <w:p w:rsidR="00AF23E7" w:rsidRDefault="00AF23E7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E5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35671F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072854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–погрузчик </w:t>
            </w:r>
            <w:r>
              <w:rPr>
                <w:sz w:val="20"/>
                <w:szCs w:val="20"/>
                <w:lang w:val="en-US"/>
              </w:rPr>
              <w:t>GCB</w:t>
            </w:r>
            <w:r>
              <w:rPr>
                <w:sz w:val="20"/>
                <w:szCs w:val="20"/>
              </w:rPr>
              <w:t>3СХ</w:t>
            </w:r>
          </w:p>
        </w:tc>
        <w:tc>
          <w:tcPr>
            <w:tcW w:w="1418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2330C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CA7137" w:rsidRDefault="00AF23E7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AF23E7" w:rsidRPr="00CA7137" w:rsidRDefault="00AF23E7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1150,0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Россия</w:t>
            </w:r>
          </w:p>
        </w:tc>
        <w:tc>
          <w:tcPr>
            <w:tcW w:w="992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E6426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–погрузчик </w:t>
            </w:r>
            <w:r>
              <w:rPr>
                <w:sz w:val="20"/>
                <w:szCs w:val="20"/>
                <w:lang w:val="en-US"/>
              </w:rPr>
              <w:t>GCB</w:t>
            </w:r>
            <w:r>
              <w:rPr>
                <w:sz w:val="20"/>
                <w:szCs w:val="20"/>
              </w:rPr>
              <w:t>3СХ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235042,62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454165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CA7137" w:rsidRDefault="00AF23E7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  <w:lang w:eastAsia="en-US"/>
              </w:rPr>
              <w:t>Жилой дом</w:t>
            </w:r>
          </w:p>
          <w:p w:rsidR="00AF23E7" w:rsidRDefault="00AF23E7">
            <w:pPr>
              <w:spacing w:line="276" w:lineRule="auto"/>
              <w:jc w:val="center"/>
              <w:rPr>
                <w:rStyle w:val="Strong"/>
                <w:b w:val="0"/>
                <w:bCs w:val="0"/>
                <w:sz w:val="20"/>
                <w:szCs w:val="20"/>
                <w:lang w:eastAsia="en-US"/>
              </w:rPr>
            </w:pPr>
          </w:p>
          <w:p w:rsidR="00AF23E7" w:rsidRDefault="00AF23E7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992" w:type="dxa"/>
          </w:tcPr>
          <w:p w:rsidR="00AF23E7" w:rsidRDefault="00AF23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E6426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p w:rsidR="00AF23E7" w:rsidRDefault="00AF23E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23E7" w:rsidRPr="003211FF" w:rsidRDefault="00AF23E7">
      <w:pPr>
        <w:rPr>
          <w:sz w:val="20"/>
          <w:szCs w:val="20"/>
        </w:rPr>
      </w:pPr>
    </w:p>
    <w:p w:rsidR="00AF23E7" w:rsidRPr="003211FF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AF23E7" w:rsidRPr="003211FF" w:rsidTr="00BE5EBB">
        <w:tc>
          <w:tcPr>
            <w:tcW w:w="426" w:type="dxa"/>
            <w:vMerge w:val="restart"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BE5EBB">
        <w:trPr>
          <w:trHeight w:val="1007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AF23E7" w:rsidRPr="003211F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Фатеев Виктор Петрович 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AD5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559" w:type="dxa"/>
          </w:tcPr>
          <w:p w:rsidR="00AF23E7" w:rsidRPr="003211FF" w:rsidRDefault="00AF23E7" w:rsidP="0007164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60" w:type="dxa"/>
          </w:tcPr>
          <w:p w:rsidR="00AF23E7" w:rsidRPr="003211FF" w:rsidRDefault="00AF23E7" w:rsidP="0007164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23E7" w:rsidRPr="003211FF" w:rsidRDefault="00AF23E7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2430,0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23E7" w:rsidRPr="003211FF" w:rsidRDefault="00AF23E7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252708,96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BE5EBB">
        <w:trPr>
          <w:trHeight w:val="104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071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AF23E7" w:rsidRPr="003211FF" w:rsidRDefault="00AF23E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BE5EBB">
        <w:trPr>
          <w:trHeight w:val="104"/>
        </w:trPr>
        <w:tc>
          <w:tcPr>
            <w:tcW w:w="426" w:type="dxa"/>
            <w:vMerge w:val="restart"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3211FF" w:rsidRDefault="00AF23E7" w:rsidP="0094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6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2430,0</w:t>
            </w: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18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182570,76</w:t>
            </w:r>
          </w:p>
        </w:tc>
        <w:tc>
          <w:tcPr>
            <w:tcW w:w="162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BE5EBB">
        <w:trPr>
          <w:trHeight w:val="104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992" w:type="dxa"/>
          </w:tcPr>
          <w:p w:rsidR="00AF23E7" w:rsidRPr="003211FF" w:rsidRDefault="00AF23E7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 w:rsidP="00ED140A">
      <w:pPr>
        <w:rPr>
          <w:sz w:val="20"/>
          <w:szCs w:val="20"/>
        </w:rPr>
      </w:pPr>
    </w:p>
    <w:p w:rsidR="00AF23E7" w:rsidRDefault="00AF23E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23E7" w:rsidRPr="003211FF" w:rsidRDefault="00AF23E7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F23E7" w:rsidRPr="003211FF" w:rsidTr="00C67104">
        <w:tc>
          <w:tcPr>
            <w:tcW w:w="426" w:type="dxa"/>
            <w:vMerge w:val="restart"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Default="00AF23E7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454165">
        <w:trPr>
          <w:trHeight w:val="1247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F23E7" w:rsidRPr="003211FF" w:rsidRDefault="00AF23E7" w:rsidP="005454D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</w:t>
            </w:r>
            <w:r>
              <w:rPr>
                <w:sz w:val="20"/>
                <w:szCs w:val="20"/>
              </w:rPr>
              <w:t>кв</w:t>
            </w:r>
            <w:r w:rsidRPr="003211FF">
              <w:rPr>
                <w:sz w:val="20"/>
                <w:szCs w:val="20"/>
              </w:rPr>
              <w:t>.м)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3211FF">
              <w:rPr>
                <w:sz w:val="20"/>
                <w:szCs w:val="20"/>
              </w:rPr>
              <w:t>.м)</w:t>
            </w: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1069E2">
        <w:trPr>
          <w:trHeight w:val="347"/>
        </w:trPr>
        <w:tc>
          <w:tcPr>
            <w:tcW w:w="426" w:type="dxa"/>
            <w:vMerge w:val="restart"/>
          </w:tcPr>
          <w:p w:rsidR="00AF23E7" w:rsidRPr="00AA2F9F" w:rsidRDefault="00AF23E7" w:rsidP="000C49CD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A2F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Default="00AF23E7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Чанышев Дамир Амирович </w:t>
            </w:r>
          </w:p>
          <w:p w:rsidR="00AF23E7" w:rsidRPr="00AA2F9F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 глава КФХ</w:t>
            </w:r>
          </w:p>
        </w:tc>
        <w:tc>
          <w:tcPr>
            <w:tcW w:w="1559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27901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8C40F3">
        <w:trPr>
          <w:trHeight w:val="635"/>
        </w:trPr>
        <w:tc>
          <w:tcPr>
            <w:tcW w:w="426" w:type="dxa"/>
            <w:vMerge/>
          </w:tcPr>
          <w:p w:rsidR="00AF23E7" w:rsidRPr="00AA2F9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AA2F9F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F23E7" w:rsidRDefault="00AF23E7" w:rsidP="00A43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vMerge w:val="restart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vMerge w:val="restart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8C40F3">
        <w:trPr>
          <w:trHeight w:val="469"/>
        </w:trPr>
        <w:tc>
          <w:tcPr>
            <w:tcW w:w="426" w:type="dxa"/>
            <w:vMerge/>
          </w:tcPr>
          <w:p w:rsidR="00AF23E7" w:rsidRPr="00AA2F9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AA2F9F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4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EE6CA1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</w:t>
            </w:r>
            <w:r w:rsidRPr="00EE6CA1">
              <w:rPr>
                <w:sz w:val="20"/>
                <w:szCs w:val="20"/>
              </w:rPr>
              <w:t>КС35774</w:t>
            </w: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8C40F3">
        <w:trPr>
          <w:trHeight w:val="870"/>
        </w:trPr>
        <w:tc>
          <w:tcPr>
            <w:tcW w:w="426" w:type="dxa"/>
            <w:vMerge/>
          </w:tcPr>
          <w:p w:rsidR="00AF23E7" w:rsidRPr="00AA2F9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AA2F9F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4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ГЕРКУЛЕС -1,2</w:t>
            </w: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8C40F3">
        <w:trPr>
          <w:trHeight w:val="577"/>
        </w:trPr>
        <w:tc>
          <w:tcPr>
            <w:tcW w:w="426" w:type="dxa"/>
            <w:vMerge/>
          </w:tcPr>
          <w:p w:rsidR="00AF23E7" w:rsidRPr="00AA2F9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AA2F9F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4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ГКБ8551030</w:t>
            </w:r>
          </w:p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  <w:p w:rsidR="00AF23E7" w:rsidRPr="00F90099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</w:t>
            </w:r>
            <w:r w:rsidRPr="00F90099">
              <w:rPr>
                <w:sz w:val="20"/>
                <w:szCs w:val="20"/>
              </w:rPr>
              <w:t>30320</w:t>
            </w: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454165">
        <w:trPr>
          <w:trHeight w:val="1247"/>
        </w:trPr>
        <w:tc>
          <w:tcPr>
            <w:tcW w:w="426" w:type="dxa"/>
            <w:vMerge/>
          </w:tcPr>
          <w:p w:rsidR="00AF23E7" w:rsidRPr="00AA2F9F" w:rsidRDefault="00AF23E7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AA2F9F" w:rsidRDefault="00AF23E7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3E7" w:rsidRPr="00F90099" w:rsidRDefault="00AF23E7" w:rsidP="00454165">
            <w:pPr>
              <w:jc w:val="center"/>
              <w:rPr>
                <w:sz w:val="20"/>
                <w:szCs w:val="20"/>
              </w:rPr>
            </w:pPr>
            <w:r w:rsidRPr="00F90099">
              <w:rPr>
                <w:sz w:val="20"/>
                <w:szCs w:val="20"/>
              </w:rPr>
              <w:t>Полуприцеп</w:t>
            </w:r>
            <w:r>
              <w:rPr>
                <w:sz w:val="20"/>
                <w:szCs w:val="20"/>
              </w:rPr>
              <w:t xml:space="preserve"> грузовой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750600,00</w:t>
            </w:r>
          </w:p>
        </w:tc>
        <w:tc>
          <w:tcPr>
            <w:tcW w:w="1629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454165">
        <w:trPr>
          <w:trHeight w:val="1247"/>
        </w:trPr>
        <w:tc>
          <w:tcPr>
            <w:tcW w:w="426" w:type="dxa"/>
            <w:vMerge/>
          </w:tcPr>
          <w:p w:rsidR="00AF23E7" w:rsidRPr="00AA2F9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F23E7" w:rsidRDefault="00AF23E7" w:rsidP="00F4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</w:tcPr>
          <w:p w:rsidR="00AF23E7" w:rsidRDefault="00AF23E7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F23E7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F41143">
        <w:trPr>
          <w:trHeight w:val="549"/>
        </w:trPr>
        <w:tc>
          <w:tcPr>
            <w:tcW w:w="426" w:type="dxa"/>
            <w:vMerge/>
          </w:tcPr>
          <w:p w:rsidR="00AF23E7" w:rsidRPr="00AA2F9F" w:rsidRDefault="00AF23E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Default="00AF23E7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AF23E7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Default="00AF23E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F23E7" w:rsidRPr="003211FF" w:rsidRDefault="00AF23E7" w:rsidP="004541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p w:rsidR="00AF23E7" w:rsidRDefault="00AF23E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23E7" w:rsidRDefault="00AF23E7">
      <w:pPr>
        <w:rPr>
          <w:sz w:val="20"/>
          <w:szCs w:val="20"/>
        </w:rPr>
      </w:pPr>
    </w:p>
    <w:p w:rsidR="00AF23E7" w:rsidRPr="003211FF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F23E7" w:rsidRPr="003211FF" w:rsidTr="0055016C">
        <w:tc>
          <w:tcPr>
            <w:tcW w:w="426" w:type="dxa"/>
            <w:vMerge w:val="restart"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55016C">
        <w:trPr>
          <w:trHeight w:val="1007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55016C">
        <w:trPr>
          <w:trHeight w:val="1167"/>
        </w:trPr>
        <w:tc>
          <w:tcPr>
            <w:tcW w:w="426" w:type="dxa"/>
          </w:tcPr>
          <w:p w:rsidR="00AF23E7" w:rsidRPr="003211FF" w:rsidRDefault="00AF23E7" w:rsidP="000C49CD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F23E7" w:rsidRPr="003211FF" w:rsidRDefault="00AF23E7" w:rsidP="00C671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Чекалин Александр Владимирович </w:t>
            </w:r>
          </w:p>
        </w:tc>
        <w:tc>
          <w:tcPr>
            <w:tcW w:w="1348" w:type="dxa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6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6603B5" w:rsidRDefault="00AF23E7" w:rsidP="00733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F23E7" w:rsidRPr="003211FF" w:rsidRDefault="00AF23E7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801280,24</w:t>
            </w:r>
          </w:p>
        </w:tc>
        <w:tc>
          <w:tcPr>
            <w:tcW w:w="162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AF23E7" w:rsidRPr="003211FF" w:rsidRDefault="00AF23E7" w:rsidP="00F25B73">
      <w:pPr>
        <w:rPr>
          <w:sz w:val="20"/>
          <w:szCs w:val="20"/>
        </w:rPr>
      </w:pPr>
    </w:p>
    <w:p w:rsidR="00AF23E7" w:rsidRPr="003211FF" w:rsidRDefault="00AF23E7">
      <w:pPr>
        <w:rPr>
          <w:sz w:val="20"/>
          <w:szCs w:val="20"/>
        </w:rPr>
      </w:pPr>
    </w:p>
    <w:p w:rsidR="00AF23E7" w:rsidRPr="003211FF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AF23E7" w:rsidRPr="003211FF" w:rsidTr="006F3C0C">
        <w:tc>
          <w:tcPr>
            <w:tcW w:w="426" w:type="dxa"/>
            <w:vMerge w:val="restart"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DA0188">
        <w:trPr>
          <w:trHeight w:val="1693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6F3C0C">
        <w:trPr>
          <w:trHeight w:val="1361"/>
        </w:trPr>
        <w:tc>
          <w:tcPr>
            <w:tcW w:w="426" w:type="dxa"/>
            <w:vMerge w:val="restart"/>
          </w:tcPr>
          <w:p w:rsidR="00AF23E7" w:rsidRPr="003211FF" w:rsidRDefault="00AF23E7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F23E7" w:rsidRDefault="00AF23E7" w:rsidP="006F3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Шишкова Татьяна Юрьевна </w:t>
            </w:r>
          </w:p>
          <w:p w:rsidR="00AF23E7" w:rsidRDefault="00AF23E7" w:rsidP="006F3C0C">
            <w:pPr>
              <w:rPr>
                <w:b/>
                <w:sz w:val="20"/>
                <w:szCs w:val="20"/>
              </w:rPr>
            </w:pPr>
          </w:p>
          <w:p w:rsidR="00AF23E7" w:rsidRDefault="00AF23E7" w:rsidP="006F3C0C">
            <w:pPr>
              <w:rPr>
                <w:b/>
                <w:sz w:val="20"/>
                <w:szCs w:val="20"/>
              </w:rPr>
            </w:pPr>
          </w:p>
          <w:p w:rsidR="00AF23E7" w:rsidRPr="003211FF" w:rsidRDefault="00AF23E7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23E7" w:rsidRPr="003211FF" w:rsidRDefault="00AF23E7" w:rsidP="006F3C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103200,00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95538F">
        <w:trPr>
          <w:trHeight w:val="793"/>
        </w:trPr>
        <w:tc>
          <w:tcPr>
            <w:tcW w:w="426" w:type="dxa"/>
            <w:vMerge/>
          </w:tcPr>
          <w:p w:rsidR="00AF23E7" w:rsidRPr="003211FF" w:rsidRDefault="00AF23E7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6F3C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6F3C0C">
        <w:trPr>
          <w:trHeight w:val="545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F23E7" w:rsidRPr="00A51530" w:rsidRDefault="00AF23E7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AF23E7" w:rsidRPr="00A51530" w:rsidRDefault="00AF23E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23E7" w:rsidRPr="00044463" w:rsidRDefault="00AF23E7" w:rsidP="00E96505">
            <w:r w:rsidRPr="00044463"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23E7" w:rsidRPr="00044463" w:rsidRDefault="00AF23E7" w:rsidP="00E96505">
            <w:r w:rsidRPr="00044463">
              <w:t>34,0</w:t>
            </w:r>
          </w:p>
        </w:tc>
        <w:tc>
          <w:tcPr>
            <w:tcW w:w="992" w:type="dxa"/>
            <w:vMerge w:val="restart"/>
          </w:tcPr>
          <w:p w:rsidR="00AF23E7" w:rsidRPr="00044463" w:rsidRDefault="00AF23E7" w:rsidP="00E96505">
            <w:r w:rsidRPr="00A36BAD">
              <w:t>Россия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184903,88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6F3C0C">
        <w:trPr>
          <w:trHeight w:val="376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777566">
        <w:trPr>
          <w:trHeight w:val="700"/>
        </w:trPr>
        <w:tc>
          <w:tcPr>
            <w:tcW w:w="426" w:type="dxa"/>
            <w:vMerge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6F3C0C">
        <w:trPr>
          <w:trHeight w:val="567"/>
        </w:trPr>
        <w:tc>
          <w:tcPr>
            <w:tcW w:w="426" w:type="dxa"/>
          </w:tcPr>
          <w:p w:rsidR="00AF23E7" w:rsidRPr="003211FF" w:rsidRDefault="00AF23E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Pr="003211FF" w:rsidRDefault="00AF23E7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3211FF" w:rsidRDefault="00AF23E7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044463">
              <w:t>Квартира</w:t>
            </w:r>
          </w:p>
        </w:tc>
        <w:tc>
          <w:tcPr>
            <w:tcW w:w="993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044463">
              <w:t>34,0</w:t>
            </w:r>
          </w:p>
        </w:tc>
        <w:tc>
          <w:tcPr>
            <w:tcW w:w="992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  <w:r w:rsidRPr="00A36BAD">
              <w:t>Россия</w:t>
            </w:r>
          </w:p>
        </w:tc>
        <w:tc>
          <w:tcPr>
            <w:tcW w:w="1417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E7" w:rsidRPr="003211FF" w:rsidRDefault="00AF23E7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29" w:type="dxa"/>
          </w:tcPr>
          <w:p w:rsidR="00AF23E7" w:rsidRPr="003211FF" w:rsidRDefault="00AF23E7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Pr="0023204D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313"/>
        <w:gridCol w:w="1320"/>
        <w:gridCol w:w="1100"/>
        <w:gridCol w:w="990"/>
        <w:gridCol w:w="1372"/>
        <w:gridCol w:w="993"/>
        <w:gridCol w:w="850"/>
        <w:gridCol w:w="1559"/>
        <w:gridCol w:w="1418"/>
        <w:gridCol w:w="1629"/>
      </w:tblGrid>
      <w:tr w:rsidR="00AF23E7" w:rsidRPr="003211FF" w:rsidTr="009457BE">
        <w:tc>
          <w:tcPr>
            <w:tcW w:w="426" w:type="dxa"/>
            <w:vMerge w:val="restart"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723" w:type="dxa"/>
            <w:gridSpan w:val="4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9457BE">
        <w:tc>
          <w:tcPr>
            <w:tcW w:w="426" w:type="dxa"/>
            <w:vMerge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72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9457BE">
        <w:trPr>
          <w:trHeight w:val="687"/>
        </w:trPr>
        <w:tc>
          <w:tcPr>
            <w:tcW w:w="426" w:type="dxa"/>
            <w:vMerge w:val="restart"/>
          </w:tcPr>
          <w:p w:rsidR="00AF23E7" w:rsidRPr="003211FF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265A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Кудрявцев Александр Васильевич 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 директор ГБУ «Пономаревское районное управление ветеринарии»</w:t>
            </w: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936,0</w:t>
            </w:r>
          </w:p>
        </w:tc>
        <w:tc>
          <w:tcPr>
            <w:tcW w:w="990" w:type="dxa"/>
          </w:tcPr>
          <w:p w:rsidR="00AF23E7" w:rsidRDefault="00AF23E7" w:rsidP="00B30F4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0E510E" w:rsidRDefault="00AF23E7" w:rsidP="00265A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 F4RE410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801216,95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9457BE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r>
              <w:t>Квартира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90" w:type="dxa"/>
          </w:tcPr>
          <w:p w:rsidR="00AF23E7" w:rsidRDefault="00AF23E7" w:rsidP="00B30F4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Pr="003D24F3" w:rsidRDefault="00AF23E7" w:rsidP="00265AE3"/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9457BE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/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Default="00AF23E7" w:rsidP="00265AE3">
            <w:r w:rsidRPr="003D24F3">
              <w:t xml:space="preserve"> </w:t>
            </w:r>
          </w:p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9457BE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3D24F3" w:rsidRDefault="00AF23E7" w:rsidP="00265AE3"/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9457BE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9457BE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072854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9457BE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CA7137" w:rsidRDefault="00AF23E7" w:rsidP="00265AE3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AF23E7" w:rsidRPr="00CA7137" w:rsidRDefault="00AF23E7" w:rsidP="00265A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AF23E7" w:rsidRDefault="00AF23E7" w:rsidP="00265A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372" w:type="dxa"/>
            <w:vMerge w:val="restart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F23E7" w:rsidRDefault="00AF23E7" w:rsidP="00B30F4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85,8</w:t>
            </w:r>
          </w:p>
          <w:p w:rsidR="00AF23E7" w:rsidRDefault="00AF23E7" w:rsidP="00B30F4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B30F4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936,0</w:t>
            </w:r>
          </w:p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23E7" w:rsidRPr="00B30F40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128885,70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9457BE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CA7137" w:rsidRDefault="00AF23E7" w:rsidP="00265A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pPr>
              <w:spacing w:line="276" w:lineRule="auto"/>
              <w:jc w:val="center"/>
              <w:rPr>
                <w:rStyle w:val="Strong"/>
                <w:b w:val="0"/>
                <w:bCs w:val="0"/>
                <w:sz w:val="20"/>
                <w:szCs w:val="20"/>
                <w:lang w:eastAsia="en-US"/>
              </w:rPr>
            </w:pPr>
          </w:p>
          <w:p w:rsidR="00AF23E7" w:rsidRDefault="00AF23E7" w:rsidP="00265AE3">
            <w:pPr>
              <w:spacing w:line="276" w:lineRule="auto"/>
              <w:jc w:val="center"/>
            </w:pPr>
          </w:p>
        </w:tc>
        <w:tc>
          <w:tcPr>
            <w:tcW w:w="132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AF23E7" w:rsidRDefault="00AF23E7" w:rsidP="00265A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313"/>
        <w:gridCol w:w="1320"/>
        <w:gridCol w:w="1100"/>
        <w:gridCol w:w="990"/>
        <w:gridCol w:w="1372"/>
        <w:gridCol w:w="993"/>
        <w:gridCol w:w="850"/>
        <w:gridCol w:w="1559"/>
        <w:gridCol w:w="1418"/>
        <w:gridCol w:w="1629"/>
      </w:tblGrid>
      <w:tr w:rsidR="00AF23E7" w:rsidRPr="003211FF" w:rsidTr="00265AE3">
        <w:tc>
          <w:tcPr>
            <w:tcW w:w="426" w:type="dxa"/>
            <w:vMerge w:val="restart"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723" w:type="dxa"/>
            <w:gridSpan w:val="4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Деклариро-ванный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265AE3">
        <w:tc>
          <w:tcPr>
            <w:tcW w:w="426" w:type="dxa"/>
            <w:vMerge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72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265AE3">
        <w:trPr>
          <w:trHeight w:val="687"/>
        </w:trPr>
        <w:tc>
          <w:tcPr>
            <w:tcW w:w="426" w:type="dxa"/>
            <w:vMerge w:val="restart"/>
          </w:tcPr>
          <w:p w:rsidR="00AF23E7" w:rsidRPr="003211FF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265A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Михин Владимир Егорович </w:t>
            </w:r>
          </w:p>
        </w:tc>
        <w:tc>
          <w:tcPr>
            <w:tcW w:w="1348" w:type="dxa"/>
            <w:vMerge w:val="restart"/>
          </w:tcPr>
          <w:p w:rsidR="00AF23E7" w:rsidRPr="00C00318" w:rsidRDefault="00AF23E7" w:rsidP="00265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 директор филиала, гл. редактор «Демские зори»</w:t>
            </w: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1966,0</w:t>
            </w:r>
          </w:p>
        </w:tc>
        <w:tc>
          <w:tcPr>
            <w:tcW w:w="990" w:type="dxa"/>
          </w:tcPr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EB7F60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351821,35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265AE3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r>
              <w:t>Квартира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0" w:type="dxa"/>
          </w:tcPr>
          <w:p w:rsidR="00AF23E7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Pr="003D24F3" w:rsidRDefault="00AF23E7" w:rsidP="00265AE3"/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265AE3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r>
              <w:t>Жилой дом</w:t>
            </w: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0" w:type="dxa"/>
          </w:tcPr>
          <w:p w:rsidR="00AF23E7" w:rsidRDefault="00AF23E7" w:rsidP="00014B3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D24F3"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Default="00AF23E7" w:rsidP="00265AE3"/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265AE3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3D24F3" w:rsidRDefault="00AF23E7" w:rsidP="00265AE3"/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265AE3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265AE3">
        <w:trPr>
          <w:trHeight w:val="683"/>
        </w:trPr>
        <w:tc>
          <w:tcPr>
            <w:tcW w:w="426" w:type="dxa"/>
            <w:vMerge/>
          </w:tcPr>
          <w:p w:rsidR="00AF23E7" w:rsidRDefault="00AF23E7" w:rsidP="00265AE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265A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072854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265AE3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CA7137" w:rsidRDefault="00AF23E7" w:rsidP="00265AE3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AF23E7" w:rsidRPr="00CA7137" w:rsidRDefault="00AF23E7" w:rsidP="00265A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pPr>
              <w:spacing w:line="276" w:lineRule="auto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32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10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0" w:type="dxa"/>
          </w:tcPr>
          <w:p w:rsidR="00AF23E7" w:rsidRDefault="00AF23E7" w:rsidP="00265A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AF23E7" w:rsidRPr="00C00318" w:rsidRDefault="00AF23E7" w:rsidP="00C003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C00318" w:rsidRDefault="00AF23E7" w:rsidP="00C0031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C00318" w:rsidRDefault="00AF23E7" w:rsidP="00C0031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F23E7" w:rsidRPr="00B30F40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Лада-Гранта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551658,68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265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265AE3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265A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CA7137" w:rsidRDefault="00AF23E7" w:rsidP="00265A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265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265AE3">
            <w:pPr>
              <w:spacing w:line="276" w:lineRule="auto"/>
              <w:jc w:val="center"/>
              <w:rPr>
                <w:rStyle w:val="Strong"/>
                <w:b w:val="0"/>
                <w:bCs w:val="0"/>
                <w:sz w:val="20"/>
                <w:szCs w:val="20"/>
                <w:lang w:eastAsia="en-US"/>
              </w:rPr>
            </w:pPr>
          </w:p>
          <w:p w:rsidR="00AF23E7" w:rsidRDefault="00AF23E7" w:rsidP="00265AE3">
            <w:pPr>
              <w:spacing w:line="276" w:lineRule="auto"/>
              <w:jc w:val="center"/>
            </w:pPr>
          </w:p>
        </w:tc>
        <w:tc>
          <w:tcPr>
            <w:tcW w:w="132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AF23E7" w:rsidRDefault="00AF23E7" w:rsidP="00265A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AF23E7" w:rsidRDefault="00AF23E7" w:rsidP="00265A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265AE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265A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313"/>
        <w:gridCol w:w="1320"/>
        <w:gridCol w:w="1100"/>
        <w:gridCol w:w="990"/>
        <w:gridCol w:w="1372"/>
        <w:gridCol w:w="993"/>
        <w:gridCol w:w="850"/>
        <w:gridCol w:w="1559"/>
        <w:gridCol w:w="1418"/>
        <w:gridCol w:w="1629"/>
      </w:tblGrid>
      <w:tr w:rsidR="00AF23E7" w:rsidRPr="003211FF" w:rsidTr="00AB148C">
        <w:tc>
          <w:tcPr>
            <w:tcW w:w="426" w:type="dxa"/>
            <w:vMerge w:val="restart"/>
          </w:tcPr>
          <w:p w:rsidR="00AF23E7" w:rsidRPr="003211FF" w:rsidRDefault="00AF23E7" w:rsidP="00AB14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AB14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723" w:type="dxa"/>
            <w:gridSpan w:val="4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AB148C">
        <w:tc>
          <w:tcPr>
            <w:tcW w:w="426" w:type="dxa"/>
            <w:vMerge/>
          </w:tcPr>
          <w:p w:rsidR="00AF23E7" w:rsidRPr="003211FF" w:rsidRDefault="00AF23E7" w:rsidP="00AB14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3211FF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2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B148C">
        <w:trPr>
          <w:trHeight w:val="687"/>
        </w:trPr>
        <w:tc>
          <w:tcPr>
            <w:tcW w:w="426" w:type="dxa"/>
            <w:vMerge w:val="restart"/>
          </w:tcPr>
          <w:p w:rsidR="00AF23E7" w:rsidRPr="003211FF" w:rsidRDefault="00AF23E7" w:rsidP="00AB1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F23E7" w:rsidRPr="003211FF" w:rsidRDefault="00AF23E7" w:rsidP="00AB1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Чечеткин Владимир Николаевич</w:t>
            </w:r>
          </w:p>
        </w:tc>
        <w:tc>
          <w:tcPr>
            <w:tcW w:w="1348" w:type="dxa"/>
            <w:vMerge w:val="restart"/>
          </w:tcPr>
          <w:p w:rsidR="00AF23E7" w:rsidRPr="00C00318" w:rsidRDefault="00AF23E7" w:rsidP="00AB14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области.</w:t>
            </w:r>
          </w:p>
        </w:tc>
        <w:tc>
          <w:tcPr>
            <w:tcW w:w="1313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долевая(1/283)</w:t>
            </w:r>
          </w:p>
        </w:tc>
        <w:tc>
          <w:tcPr>
            <w:tcW w:w="1100" w:type="dxa"/>
          </w:tcPr>
          <w:p w:rsidR="00AF23E7" w:rsidRPr="000A5CFB" w:rsidRDefault="00AF23E7" w:rsidP="00AB148C">
            <w:pPr>
              <w:jc w:val="center"/>
              <w:rPr>
                <w:b/>
                <w:sz w:val="20"/>
                <w:szCs w:val="20"/>
              </w:rPr>
            </w:pPr>
            <w:r w:rsidRPr="000A5CFB">
              <w:rPr>
                <w:rStyle w:val="Strong"/>
                <w:b w:val="0"/>
              </w:rPr>
              <w:t>121000,0</w:t>
            </w:r>
          </w:p>
        </w:tc>
        <w:tc>
          <w:tcPr>
            <w:tcW w:w="990" w:type="dxa"/>
          </w:tcPr>
          <w:p w:rsidR="00AF23E7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EB7F60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5939,00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AB148C">
        <w:trPr>
          <w:trHeight w:val="683"/>
        </w:trPr>
        <w:tc>
          <w:tcPr>
            <w:tcW w:w="426" w:type="dxa"/>
            <w:vMerge/>
          </w:tcPr>
          <w:p w:rsidR="00AF23E7" w:rsidRDefault="00AF23E7" w:rsidP="00AB1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AB148C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AB148C"/>
        </w:tc>
        <w:tc>
          <w:tcPr>
            <w:tcW w:w="1320" w:type="dxa"/>
          </w:tcPr>
          <w:p w:rsidR="00AF23E7" w:rsidRPr="003211FF" w:rsidRDefault="00AF23E7" w:rsidP="000A5CF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Pr="000A5CFB" w:rsidRDefault="00AF23E7" w:rsidP="000A5CFB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</w:t>
            </w:r>
          </w:p>
        </w:tc>
        <w:tc>
          <w:tcPr>
            <w:tcW w:w="1418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B148C">
        <w:trPr>
          <w:trHeight w:val="683"/>
        </w:trPr>
        <w:tc>
          <w:tcPr>
            <w:tcW w:w="426" w:type="dxa"/>
            <w:vMerge/>
          </w:tcPr>
          <w:p w:rsidR="00AF23E7" w:rsidRDefault="00AF23E7" w:rsidP="00AB1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AB148C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AB148C"/>
        </w:tc>
        <w:tc>
          <w:tcPr>
            <w:tcW w:w="132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F23E7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D24F3">
              <w:t xml:space="preserve"> </w:t>
            </w:r>
          </w:p>
          <w:p w:rsidR="00AF23E7" w:rsidRDefault="00AF23E7" w:rsidP="00AB148C"/>
        </w:tc>
        <w:tc>
          <w:tcPr>
            <w:tcW w:w="1372" w:type="dxa"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E79F1">
        <w:trPr>
          <w:trHeight w:val="445"/>
        </w:trPr>
        <w:tc>
          <w:tcPr>
            <w:tcW w:w="426" w:type="dxa"/>
            <w:vMerge/>
          </w:tcPr>
          <w:p w:rsidR="00AF23E7" w:rsidRDefault="00AF23E7" w:rsidP="00AB1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Default="00AF23E7" w:rsidP="00AB148C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5"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AB148C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AB14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CA7137" w:rsidRDefault="00AF23E7" w:rsidP="00AB148C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AF23E7" w:rsidRPr="00CA7137" w:rsidRDefault="00AF23E7" w:rsidP="00AB14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F23E7" w:rsidRPr="003211FF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AB148C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</w:tcPr>
          <w:p w:rsidR="00AF23E7" w:rsidRDefault="00AF23E7" w:rsidP="00AB14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долевая(1/283)</w:t>
            </w:r>
          </w:p>
        </w:tc>
        <w:tc>
          <w:tcPr>
            <w:tcW w:w="1100" w:type="dxa"/>
          </w:tcPr>
          <w:p w:rsidR="00AF23E7" w:rsidRDefault="00AF23E7" w:rsidP="00AB14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121000,0</w:t>
            </w:r>
          </w:p>
        </w:tc>
        <w:tc>
          <w:tcPr>
            <w:tcW w:w="990" w:type="dxa"/>
          </w:tcPr>
          <w:p w:rsidR="00AF23E7" w:rsidRDefault="00AF23E7" w:rsidP="00AB14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AF23E7" w:rsidRPr="00C00318" w:rsidRDefault="00AF23E7" w:rsidP="00AB14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C00318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C00318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F23E7" w:rsidRPr="00B30F40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184840,10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AB1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AB148C">
        <w:trPr>
          <w:trHeight w:val="544"/>
        </w:trPr>
        <w:tc>
          <w:tcPr>
            <w:tcW w:w="426" w:type="dxa"/>
            <w:vMerge/>
          </w:tcPr>
          <w:p w:rsidR="00AF23E7" w:rsidRPr="003211FF" w:rsidRDefault="00AF23E7" w:rsidP="00AB14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CA7137" w:rsidRDefault="00AF23E7" w:rsidP="00AB14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F23E7" w:rsidRPr="003211FF" w:rsidRDefault="00AF23E7" w:rsidP="00AB1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F23E7" w:rsidRDefault="00AF23E7" w:rsidP="00AB148C">
            <w:pPr>
              <w:spacing w:line="276" w:lineRule="auto"/>
              <w:jc w:val="center"/>
              <w:rPr>
                <w:rStyle w:val="Strong"/>
                <w:b w:val="0"/>
                <w:bCs w:val="0"/>
                <w:sz w:val="20"/>
                <w:szCs w:val="20"/>
                <w:lang w:eastAsia="en-US"/>
              </w:rPr>
            </w:pPr>
          </w:p>
          <w:p w:rsidR="00AF23E7" w:rsidRDefault="00AF23E7" w:rsidP="00AB148C">
            <w:pPr>
              <w:spacing w:line="276" w:lineRule="auto"/>
              <w:jc w:val="center"/>
            </w:pPr>
          </w:p>
        </w:tc>
        <w:tc>
          <w:tcPr>
            <w:tcW w:w="1320" w:type="dxa"/>
          </w:tcPr>
          <w:p w:rsidR="00AF23E7" w:rsidRDefault="00AF23E7" w:rsidP="00AB14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AF23E7" w:rsidRDefault="00AF23E7" w:rsidP="00AB14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AF23E7" w:rsidRDefault="00AF23E7" w:rsidP="00AB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AB148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AB14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414"/>
        <w:gridCol w:w="1346"/>
        <w:gridCol w:w="1315"/>
        <w:gridCol w:w="1435"/>
        <w:gridCol w:w="990"/>
        <w:gridCol w:w="990"/>
        <w:gridCol w:w="1377"/>
        <w:gridCol w:w="993"/>
        <w:gridCol w:w="850"/>
        <w:gridCol w:w="1558"/>
        <w:gridCol w:w="1418"/>
        <w:gridCol w:w="1628"/>
      </w:tblGrid>
      <w:tr w:rsidR="00AF23E7" w:rsidRPr="003211FF" w:rsidTr="00CD0D64">
        <w:tc>
          <w:tcPr>
            <w:tcW w:w="422" w:type="dxa"/>
            <w:vMerge w:val="restart"/>
          </w:tcPr>
          <w:p w:rsidR="00AF23E7" w:rsidRPr="003211FF" w:rsidRDefault="00AF23E7" w:rsidP="008118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F23E7" w:rsidRPr="003211FF" w:rsidRDefault="00AF23E7" w:rsidP="008118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725" w:type="dxa"/>
            <w:gridSpan w:val="4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Декларированный годовой доход</w:t>
            </w:r>
            <w:r w:rsidRPr="003211FF">
              <w:rPr>
                <w:rStyle w:val="FootnoteReference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FootnoteReference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23E7" w:rsidRPr="003211FF" w:rsidTr="00CD0D64">
        <w:tc>
          <w:tcPr>
            <w:tcW w:w="422" w:type="dxa"/>
            <w:vMerge/>
          </w:tcPr>
          <w:p w:rsidR="00AF23E7" w:rsidRPr="003211FF" w:rsidRDefault="00AF23E7" w:rsidP="008118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3E7" w:rsidRPr="003211FF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F23E7" w:rsidRPr="003211FF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CD0D64">
        <w:trPr>
          <w:trHeight w:val="687"/>
        </w:trPr>
        <w:tc>
          <w:tcPr>
            <w:tcW w:w="422" w:type="dxa"/>
            <w:vMerge w:val="restart"/>
          </w:tcPr>
          <w:p w:rsidR="00AF23E7" w:rsidRPr="003211FF" w:rsidRDefault="00AF23E7" w:rsidP="008118F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5" w:type="dxa"/>
            <w:vMerge w:val="restart"/>
          </w:tcPr>
          <w:p w:rsidR="00AF23E7" w:rsidRDefault="00AF23E7" w:rsidP="008118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Файзуллин </w:t>
            </w:r>
          </w:p>
          <w:p w:rsidR="00AF23E7" w:rsidRPr="003211FF" w:rsidRDefault="00AF23E7" w:rsidP="008118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Аскар Асфанович</w:t>
            </w:r>
          </w:p>
        </w:tc>
        <w:tc>
          <w:tcPr>
            <w:tcW w:w="1347" w:type="dxa"/>
            <w:vMerge w:val="restart"/>
          </w:tcPr>
          <w:p w:rsidR="00AF23E7" w:rsidRPr="00C00318" w:rsidRDefault="00AF23E7" w:rsidP="008118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области.</w:t>
            </w:r>
          </w:p>
        </w:tc>
        <w:tc>
          <w:tcPr>
            <w:tcW w:w="1315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долевая(1/15)</w:t>
            </w:r>
          </w:p>
        </w:tc>
        <w:tc>
          <w:tcPr>
            <w:tcW w:w="990" w:type="dxa"/>
          </w:tcPr>
          <w:p w:rsidR="00AF23E7" w:rsidRPr="008D44F0" w:rsidRDefault="00AF23E7" w:rsidP="008118FA">
            <w:pPr>
              <w:jc w:val="center"/>
              <w:rPr>
                <w:rStyle w:val="Strong"/>
              </w:rPr>
            </w:pPr>
            <w:r w:rsidRPr="008D44F0">
              <w:rPr>
                <w:rStyle w:val="Strong"/>
                <w:b w:val="0"/>
                <w:bCs w:val="0"/>
                <w:sz w:val="20"/>
                <w:szCs w:val="20"/>
              </w:rPr>
              <w:t>1200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AF23E7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846448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</w:t>
            </w:r>
            <w:r w:rsidRPr="00846448">
              <w:rPr>
                <w:sz w:val="20"/>
                <w:szCs w:val="20"/>
              </w:rPr>
              <w:t>окус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635052,41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Tr="00CD0D64">
        <w:trPr>
          <w:trHeight w:val="683"/>
        </w:trPr>
        <w:tc>
          <w:tcPr>
            <w:tcW w:w="422" w:type="dxa"/>
            <w:vMerge/>
          </w:tcPr>
          <w:p w:rsidR="00AF23E7" w:rsidRDefault="00AF23E7" w:rsidP="008118F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3E7" w:rsidRDefault="00AF23E7" w:rsidP="008118FA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F23E7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Default="00AF23E7" w:rsidP="008118FA">
            <w:r>
              <w:t>Квартира</w:t>
            </w:r>
          </w:p>
        </w:tc>
        <w:tc>
          <w:tcPr>
            <w:tcW w:w="1430" w:type="dxa"/>
          </w:tcPr>
          <w:p w:rsidR="00AF23E7" w:rsidRPr="003211FF" w:rsidRDefault="00AF23E7" w:rsidP="00811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9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0" w:type="dxa"/>
          </w:tcPr>
          <w:p w:rsidR="00AF23E7" w:rsidRPr="000A5CFB" w:rsidRDefault="00AF23E7" w:rsidP="008118FA">
            <w:p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846448" w:rsidRDefault="00AF23E7" w:rsidP="00846448">
            <w:pPr>
              <w:pStyle w:val="Heading1"/>
              <w:pBdr>
                <w:bottom w:val="single" w:sz="4" w:space="0" w:color="A2A9B1"/>
              </w:pBdr>
              <w:spacing w:before="0" w:beforeAutospacing="0" w:after="60" w:afterAutospacing="0"/>
              <w:rPr>
                <w:b w:val="0"/>
                <w:bCs w:val="0"/>
                <w:kern w:val="0"/>
                <w:sz w:val="20"/>
                <w:szCs w:val="20"/>
              </w:rPr>
            </w:pPr>
            <w:r w:rsidRPr="00846448">
              <w:rPr>
                <w:b w:val="0"/>
                <w:bCs w:val="0"/>
                <w:kern w:val="0"/>
                <w:sz w:val="20"/>
                <w:szCs w:val="20"/>
              </w:rPr>
              <w:t>Toyota Corolla</w:t>
            </w:r>
          </w:p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Tr="00CD0D64">
        <w:trPr>
          <w:trHeight w:val="683"/>
        </w:trPr>
        <w:tc>
          <w:tcPr>
            <w:tcW w:w="422" w:type="dxa"/>
            <w:vMerge/>
          </w:tcPr>
          <w:p w:rsidR="00AF23E7" w:rsidRDefault="00AF23E7" w:rsidP="008118F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3E7" w:rsidRDefault="00AF23E7" w:rsidP="008118FA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F23E7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Default="00AF23E7" w:rsidP="008118FA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3225,0</w:t>
            </w:r>
          </w:p>
        </w:tc>
        <w:tc>
          <w:tcPr>
            <w:tcW w:w="990" w:type="dxa"/>
          </w:tcPr>
          <w:p w:rsidR="00AF23E7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D24F3">
              <w:t xml:space="preserve"> </w:t>
            </w:r>
          </w:p>
          <w:p w:rsidR="00AF23E7" w:rsidRDefault="00AF23E7" w:rsidP="008118FA"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Tr="00CD0D64">
        <w:trPr>
          <w:trHeight w:val="445"/>
        </w:trPr>
        <w:tc>
          <w:tcPr>
            <w:tcW w:w="422" w:type="dxa"/>
            <w:vMerge/>
          </w:tcPr>
          <w:p w:rsidR="00AF23E7" w:rsidRDefault="00AF23E7" w:rsidP="008118F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3E7" w:rsidRDefault="00AF23E7" w:rsidP="008118FA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F23E7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30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0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4F23EA">
        <w:trPr>
          <w:trHeight w:val="544"/>
        </w:trPr>
        <w:tc>
          <w:tcPr>
            <w:tcW w:w="422" w:type="dxa"/>
            <w:vMerge/>
          </w:tcPr>
          <w:p w:rsidR="00AF23E7" w:rsidRPr="003211FF" w:rsidRDefault="00AF23E7" w:rsidP="008118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F23E7" w:rsidRPr="00CA7137" w:rsidRDefault="00AF23E7" w:rsidP="008118FA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AF23E7" w:rsidRPr="00CA7137" w:rsidRDefault="00AF23E7" w:rsidP="008118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AF23E7" w:rsidRPr="003211FF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Default="00AF23E7" w:rsidP="008118FA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AF23E7" w:rsidRDefault="00AF23E7" w:rsidP="008118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долевая(3/18)</w:t>
            </w:r>
          </w:p>
        </w:tc>
        <w:tc>
          <w:tcPr>
            <w:tcW w:w="985" w:type="dxa"/>
          </w:tcPr>
          <w:p w:rsidR="00AF23E7" w:rsidRDefault="00AF23E7" w:rsidP="008118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11856,0</w:t>
            </w:r>
          </w:p>
        </w:tc>
        <w:tc>
          <w:tcPr>
            <w:tcW w:w="990" w:type="dxa"/>
          </w:tcPr>
          <w:p w:rsidR="00AF23E7" w:rsidRDefault="00AF23E7" w:rsidP="008118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AF23E7" w:rsidRPr="00C00318" w:rsidRDefault="00AF23E7" w:rsidP="008118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23E7" w:rsidRPr="00C00318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  <w:p w:rsidR="00AF23E7" w:rsidRPr="003211FF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Pr="00C00318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F23E7" w:rsidRPr="00B30F40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378358,18</w:t>
            </w:r>
          </w:p>
        </w:tc>
        <w:tc>
          <w:tcPr>
            <w:tcW w:w="1629" w:type="dxa"/>
            <w:vMerge w:val="restart"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F23E7" w:rsidRPr="003211FF" w:rsidTr="004F23EA">
        <w:trPr>
          <w:trHeight w:val="544"/>
        </w:trPr>
        <w:tc>
          <w:tcPr>
            <w:tcW w:w="3184" w:type="dxa"/>
            <w:gridSpan w:val="3"/>
            <w:vMerge w:val="restart"/>
          </w:tcPr>
          <w:p w:rsidR="00AF23E7" w:rsidRPr="003211FF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Default="00AF23E7" w:rsidP="008118F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AF23E7" w:rsidRDefault="00AF23E7" w:rsidP="00811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долевая(1/15)</w:t>
            </w:r>
          </w:p>
        </w:tc>
        <w:tc>
          <w:tcPr>
            <w:tcW w:w="985" w:type="dxa"/>
          </w:tcPr>
          <w:p w:rsidR="00AF23E7" w:rsidRDefault="00AF23E7" w:rsidP="008118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90" w:type="dxa"/>
          </w:tcPr>
          <w:p w:rsidR="00AF23E7" w:rsidRDefault="00AF23E7" w:rsidP="008118FA">
            <w:pPr>
              <w:spacing w:line="276" w:lineRule="auto"/>
              <w:rPr>
                <w:lang w:eastAsia="en-US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AF23E7" w:rsidRDefault="00AF23E7" w:rsidP="008118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C00318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F23E7" w:rsidRPr="00C00318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F23E7" w:rsidRPr="00B30F40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3211FF" w:rsidTr="004F23EA">
        <w:trPr>
          <w:trHeight w:val="544"/>
        </w:trPr>
        <w:tc>
          <w:tcPr>
            <w:tcW w:w="3184" w:type="dxa"/>
            <w:gridSpan w:val="3"/>
            <w:vMerge/>
          </w:tcPr>
          <w:p w:rsidR="00AF23E7" w:rsidRPr="003211FF" w:rsidRDefault="00AF23E7" w:rsidP="008118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F23E7" w:rsidRDefault="00AF23E7" w:rsidP="008118FA">
            <w:pPr>
              <w:spacing w:line="276" w:lineRule="auto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35" w:type="dxa"/>
          </w:tcPr>
          <w:p w:rsidR="00AF23E7" w:rsidRDefault="00AF23E7" w:rsidP="008118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85" w:type="dxa"/>
          </w:tcPr>
          <w:p w:rsidR="00AF23E7" w:rsidRDefault="00AF23E7" w:rsidP="008118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0" w:type="dxa"/>
          </w:tcPr>
          <w:p w:rsidR="00AF23E7" w:rsidRDefault="00AF23E7" w:rsidP="008118FA">
            <w:pPr>
              <w:spacing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AF23E7" w:rsidRDefault="00AF23E7" w:rsidP="008118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23E7" w:rsidRPr="00C00318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F23E7" w:rsidRPr="00C00318" w:rsidRDefault="00AF23E7" w:rsidP="008118F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F23E7" w:rsidRPr="00B30F40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3211FF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Default="00AF23E7" w:rsidP="008118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AF23E7" w:rsidRPr="00725AF2" w:rsidTr="00B86215">
        <w:trPr>
          <w:trHeight w:val="412"/>
        </w:trPr>
        <w:tc>
          <w:tcPr>
            <w:tcW w:w="426" w:type="dxa"/>
            <w:vMerge w:val="restart"/>
          </w:tcPr>
          <w:p w:rsidR="00AF23E7" w:rsidRPr="008C2DD6" w:rsidRDefault="00AF23E7" w:rsidP="00B86215">
            <w:pPr>
              <w:ind w:left="-142" w:right="-108"/>
              <w:jc w:val="center"/>
              <w:rPr>
                <w:color w:val="00CCFF"/>
                <w:sz w:val="20"/>
                <w:szCs w:val="20"/>
              </w:rPr>
            </w:pPr>
            <w:r w:rsidRPr="008C2DD6">
              <w:rPr>
                <w:color w:val="00CCFF"/>
                <w:sz w:val="20"/>
                <w:szCs w:val="20"/>
              </w:rPr>
              <w:t>17.</w:t>
            </w:r>
          </w:p>
        </w:tc>
        <w:tc>
          <w:tcPr>
            <w:tcW w:w="1489" w:type="dxa"/>
            <w:vMerge w:val="restart"/>
          </w:tcPr>
          <w:p w:rsidR="00AF23E7" w:rsidRPr="00CD529F" w:rsidRDefault="00AF23E7" w:rsidP="00B86215">
            <w:pPr>
              <w:jc w:val="both"/>
              <w:rPr>
                <w:b/>
                <w:sz w:val="20"/>
                <w:szCs w:val="20"/>
              </w:rPr>
            </w:pPr>
            <w:r w:rsidRPr="00CD529F">
              <w:rPr>
                <w:b/>
                <w:sz w:val="20"/>
                <w:szCs w:val="20"/>
              </w:rPr>
              <w:t xml:space="preserve">Кияев Виктор Петрович </w:t>
            </w:r>
          </w:p>
        </w:tc>
        <w:tc>
          <w:tcPr>
            <w:tcW w:w="1560" w:type="dxa"/>
            <w:vMerge w:val="restart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5" w:type="dxa"/>
          </w:tcPr>
          <w:p w:rsidR="00AF23E7" w:rsidRDefault="00AF23E7" w:rsidP="00B86215">
            <w:r w:rsidRPr="00F13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2595,0</w:t>
            </w:r>
          </w:p>
        </w:tc>
        <w:tc>
          <w:tcPr>
            <w:tcW w:w="85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23E7" w:rsidRDefault="00AF23E7" w:rsidP="00B86215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Pr="00625911" w:rsidRDefault="00AF23E7" w:rsidP="00B86215">
            <w:r w:rsidRPr="00625911">
              <w:t>ХУНДАЙ ТУКСОН</w:t>
            </w:r>
          </w:p>
        </w:tc>
        <w:tc>
          <w:tcPr>
            <w:tcW w:w="1418" w:type="dxa"/>
            <w:vMerge w:val="restart"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1200000,00</w:t>
            </w:r>
          </w:p>
        </w:tc>
        <w:tc>
          <w:tcPr>
            <w:tcW w:w="1629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12"/>
        </w:trPr>
        <w:tc>
          <w:tcPr>
            <w:tcW w:w="426" w:type="dxa"/>
            <w:vMerge/>
          </w:tcPr>
          <w:p w:rsidR="00AF23E7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 w:rsidRPr="0070764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23E7" w:rsidRDefault="00AF23E7" w:rsidP="00B86215"/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Pr="00625911" w:rsidRDefault="00AF23E7" w:rsidP="00B86215">
            <w:r w:rsidRPr="00625911">
              <w:t>ВАЗ21065</w:t>
            </w:r>
          </w:p>
        </w:tc>
        <w:tc>
          <w:tcPr>
            <w:tcW w:w="1418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12"/>
        </w:trPr>
        <w:tc>
          <w:tcPr>
            <w:tcW w:w="426" w:type="dxa"/>
            <w:vMerge/>
          </w:tcPr>
          <w:p w:rsidR="00AF23E7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E7" w:rsidRDefault="00AF23E7" w:rsidP="00B86215"/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Pr="00625911" w:rsidRDefault="00AF23E7" w:rsidP="00B86215">
            <w:r w:rsidRPr="00625911">
              <w:t>ВАЗ</w:t>
            </w:r>
            <w:r>
              <w:t xml:space="preserve"> </w:t>
            </w:r>
            <w:r w:rsidRPr="00625911">
              <w:t>21102</w:t>
            </w:r>
          </w:p>
        </w:tc>
        <w:tc>
          <w:tcPr>
            <w:tcW w:w="1418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12"/>
        </w:trPr>
        <w:tc>
          <w:tcPr>
            <w:tcW w:w="426" w:type="dxa"/>
            <w:vMerge/>
          </w:tcPr>
          <w:p w:rsidR="00AF23E7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E7" w:rsidRDefault="00AF23E7" w:rsidP="00B86215"/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Default="00AF23E7" w:rsidP="00B86215">
            <w:r w:rsidRPr="00625911">
              <w:t>ВА</w:t>
            </w:r>
            <w:r>
              <w:t xml:space="preserve">З </w:t>
            </w:r>
            <w:r w:rsidRPr="00625911">
              <w:t>2106</w:t>
            </w:r>
          </w:p>
        </w:tc>
        <w:tc>
          <w:tcPr>
            <w:tcW w:w="1418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12"/>
        </w:trPr>
        <w:tc>
          <w:tcPr>
            <w:tcW w:w="426" w:type="dxa"/>
            <w:vMerge/>
          </w:tcPr>
          <w:p w:rsidR="00AF23E7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E7" w:rsidRDefault="00AF23E7" w:rsidP="00B86215"/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Pr="00625911" w:rsidRDefault="00AF23E7" w:rsidP="00B86215">
            <w:r>
              <w:t>ВАЗ 21065</w:t>
            </w:r>
          </w:p>
        </w:tc>
        <w:tc>
          <w:tcPr>
            <w:tcW w:w="1418" w:type="dxa"/>
            <w:vMerge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577"/>
        </w:trPr>
        <w:tc>
          <w:tcPr>
            <w:tcW w:w="426" w:type="dxa"/>
          </w:tcPr>
          <w:p w:rsidR="00AF23E7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 w:rsidRPr="0070764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23E7" w:rsidRDefault="00AF23E7" w:rsidP="00B86215">
            <w:r>
              <w:t>Не имеет</w:t>
            </w:r>
          </w:p>
        </w:tc>
        <w:tc>
          <w:tcPr>
            <w:tcW w:w="993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E7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F23E7" w:rsidRDefault="00AF23E7" w:rsidP="00B86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96708,00</w:t>
            </w:r>
          </w:p>
        </w:tc>
        <w:tc>
          <w:tcPr>
            <w:tcW w:w="1629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AF23E7" w:rsidRPr="00725AF2" w:rsidTr="00B86215">
        <w:tc>
          <w:tcPr>
            <w:tcW w:w="426" w:type="dxa"/>
          </w:tcPr>
          <w:p w:rsidR="00AF23E7" w:rsidRPr="00725AF2" w:rsidRDefault="00AF23E7" w:rsidP="00B8621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№</w:t>
            </w:r>
          </w:p>
          <w:p w:rsidR="00AF23E7" w:rsidRPr="00725AF2" w:rsidRDefault="00AF23E7" w:rsidP="00B8621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489" w:type="dxa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418" w:type="dxa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Деклариро-ванный годовой доход</w:t>
            </w:r>
            <w:r w:rsidRPr="00725AF2">
              <w:rPr>
                <w:rStyle w:val="FootnoteReference"/>
                <w:sz w:val="20"/>
                <w:szCs w:val="20"/>
                <w:lang w:eastAsia="en-US"/>
              </w:rPr>
              <w:t>1</w:t>
            </w:r>
            <w:r w:rsidRPr="00725AF2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629" w:type="dxa"/>
          </w:tcPr>
          <w:p w:rsidR="00AF23E7" w:rsidRPr="00725AF2" w:rsidRDefault="00AF23E7" w:rsidP="00B86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25AF2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725AF2">
              <w:rPr>
                <w:rStyle w:val="FootnoteReference"/>
                <w:sz w:val="20"/>
                <w:szCs w:val="20"/>
                <w:lang w:eastAsia="en-US"/>
              </w:rPr>
              <w:t>2</w:t>
            </w:r>
            <w:r w:rsidRPr="00725AF2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AF23E7" w:rsidRPr="00725AF2" w:rsidTr="00B86215">
        <w:trPr>
          <w:trHeight w:val="455"/>
        </w:trPr>
        <w:tc>
          <w:tcPr>
            <w:tcW w:w="426" w:type="dxa"/>
            <w:vMerge w:val="restart"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2DD6">
              <w:rPr>
                <w:sz w:val="20"/>
                <w:szCs w:val="20"/>
              </w:rPr>
              <w:t>18</w:t>
            </w:r>
            <w:r w:rsidRPr="00725AF2">
              <w:rPr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F23E7" w:rsidRPr="00725AF2" w:rsidRDefault="00AF23E7" w:rsidP="00B86215">
            <w:pPr>
              <w:jc w:val="both"/>
              <w:rPr>
                <w:b/>
                <w:sz w:val="20"/>
                <w:szCs w:val="20"/>
              </w:rPr>
            </w:pPr>
            <w:r w:rsidRPr="00725AF2">
              <w:rPr>
                <w:b/>
                <w:sz w:val="20"/>
                <w:szCs w:val="20"/>
              </w:rPr>
              <w:t xml:space="preserve">Медведев Владимир Владимирович </w:t>
            </w:r>
          </w:p>
        </w:tc>
        <w:tc>
          <w:tcPr>
            <w:tcW w:w="1560" w:type="dxa"/>
            <w:vMerge w:val="restart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273776,00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</w:tc>
        <w:tc>
          <w:tcPr>
            <w:tcW w:w="1418" w:type="dxa"/>
            <w:vMerge w:val="restart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182400,25</w:t>
            </w:r>
          </w:p>
        </w:tc>
        <w:tc>
          <w:tcPr>
            <w:tcW w:w="1629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Не имеет</w:t>
            </w: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долевая(1/17)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2485998,0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238919,0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ГАЗСАЗ-3507</w:t>
            </w: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</w:t>
            </w:r>
          </w:p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13738,0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273776,00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УАЗ 452Д</w:t>
            </w: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2485998,0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238919,0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13738,0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5886,0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448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159"/>
        </w:trPr>
        <w:tc>
          <w:tcPr>
            <w:tcW w:w="426" w:type="dxa"/>
            <w:vMerge w:val="restart"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  <w:vMerge w:val="restart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273776,0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215056,85</w:t>
            </w:r>
          </w:p>
        </w:tc>
        <w:tc>
          <w:tcPr>
            <w:tcW w:w="1629" w:type="dxa"/>
            <w:vMerge w:val="restart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 </w:t>
            </w:r>
          </w:p>
        </w:tc>
      </w:tr>
      <w:tr w:rsidR="00AF23E7" w:rsidRPr="00725AF2" w:rsidTr="00B86215">
        <w:trPr>
          <w:trHeight w:val="159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2485998,00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159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238919,0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  <w:tr w:rsidR="00AF23E7" w:rsidRPr="00725AF2" w:rsidTr="00B86215">
        <w:trPr>
          <w:trHeight w:val="159"/>
        </w:trPr>
        <w:tc>
          <w:tcPr>
            <w:tcW w:w="426" w:type="dxa"/>
            <w:vMerge/>
          </w:tcPr>
          <w:p w:rsidR="00AF23E7" w:rsidRPr="00725AF2" w:rsidRDefault="00AF23E7" w:rsidP="00B862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56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  <w:r w:rsidRPr="00725AF2">
              <w:rPr>
                <w:sz w:val="20"/>
                <w:szCs w:val="20"/>
              </w:rPr>
              <w:t>13738,0</w:t>
            </w:r>
          </w:p>
        </w:tc>
        <w:tc>
          <w:tcPr>
            <w:tcW w:w="850" w:type="dxa"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E7" w:rsidRPr="00725AF2" w:rsidRDefault="00AF23E7" w:rsidP="00B86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F23E7" w:rsidRPr="00725AF2" w:rsidRDefault="00AF23E7" w:rsidP="00B862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3E7" w:rsidRDefault="00AF23E7">
      <w:pPr>
        <w:rPr>
          <w:sz w:val="20"/>
          <w:szCs w:val="20"/>
        </w:rPr>
      </w:pPr>
    </w:p>
    <w:p w:rsidR="00AF23E7" w:rsidRDefault="00AF23E7">
      <w:pPr>
        <w:rPr>
          <w:sz w:val="20"/>
          <w:szCs w:val="20"/>
        </w:rPr>
      </w:pPr>
      <w:r>
        <w:rPr>
          <w:sz w:val="20"/>
          <w:szCs w:val="20"/>
        </w:rPr>
        <w:t>Исп: Голубева А.А.</w:t>
      </w:r>
    </w:p>
    <w:p w:rsidR="00AF23E7" w:rsidRPr="00D57436" w:rsidRDefault="00AF23E7">
      <w:pPr>
        <w:rPr>
          <w:sz w:val="20"/>
          <w:szCs w:val="20"/>
        </w:rPr>
      </w:pPr>
      <w:r>
        <w:rPr>
          <w:sz w:val="20"/>
          <w:szCs w:val="20"/>
        </w:rPr>
        <w:t>Тел: 8(35357) 211-41</w:t>
      </w:r>
    </w:p>
    <w:sectPr w:rsidR="00AF23E7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0B3"/>
    <w:rsid w:val="000001A2"/>
    <w:rsid w:val="00013C5F"/>
    <w:rsid w:val="00014B3C"/>
    <w:rsid w:val="00022CAD"/>
    <w:rsid w:val="00037302"/>
    <w:rsid w:val="00044463"/>
    <w:rsid w:val="00052088"/>
    <w:rsid w:val="00055229"/>
    <w:rsid w:val="00061E87"/>
    <w:rsid w:val="0006628D"/>
    <w:rsid w:val="0007164D"/>
    <w:rsid w:val="00072854"/>
    <w:rsid w:val="00075F70"/>
    <w:rsid w:val="00077A14"/>
    <w:rsid w:val="00084489"/>
    <w:rsid w:val="00093E98"/>
    <w:rsid w:val="000A3774"/>
    <w:rsid w:val="000A5CFB"/>
    <w:rsid w:val="000A707B"/>
    <w:rsid w:val="000B26F1"/>
    <w:rsid w:val="000B3B6E"/>
    <w:rsid w:val="000C04F2"/>
    <w:rsid w:val="000C0C6B"/>
    <w:rsid w:val="000C49CD"/>
    <w:rsid w:val="000C51D0"/>
    <w:rsid w:val="000C5420"/>
    <w:rsid w:val="000D3DCA"/>
    <w:rsid w:val="000D5327"/>
    <w:rsid w:val="000E510E"/>
    <w:rsid w:val="000F4454"/>
    <w:rsid w:val="000F5E47"/>
    <w:rsid w:val="0010109A"/>
    <w:rsid w:val="001069E2"/>
    <w:rsid w:val="001313CA"/>
    <w:rsid w:val="00132834"/>
    <w:rsid w:val="00134ADC"/>
    <w:rsid w:val="00150042"/>
    <w:rsid w:val="0016060D"/>
    <w:rsid w:val="001607D9"/>
    <w:rsid w:val="001626A0"/>
    <w:rsid w:val="00166FC6"/>
    <w:rsid w:val="001679F5"/>
    <w:rsid w:val="0018547A"/>
    <w:rsid w:val="0019238F"/>
    <w:rsid w:val="00197B70"/>
    <w:rsid w:val="001A0B0E"/>
    <w:rsid w:val="001B2A1E"/>
    <w:rsid w:val="001B501D"/>
    <w:rsid w:val="001C0B22"/>
    <w:rsid w:val="001D19A0"/>
    <w:rsid w:val="001D66F0"/>
    <w:rsid w:val="001D6989"/>
    <w:rsid w:val="001F1AF8"/>
    <w:rsid w:val="002235BF"/>
    <w:rsid w:val="00223C59"/>
    <w:rsid w:val="0023204D"/>
    <w:rsid w:val="002354EC"/>
    <w:rsid w:val="00235A69"/>
    <w:rsid w:val="00257026"/>
    <w:rsid w:val="00265AE3"/>
    <w:rsid w:val="00266386"/>
    <w:rsid w:val="002839B8"/>
    <w:rsid w:val="00287921"/>
    <w:rsid w:val="00292D6B"/>
    <w:rsid w:val="00297A6F"/>
    <w:rsid w:val="002C760D"/>
    <w:rsid w:val="002D77CF"/>
    <w:rsid w:val="002E0648"/>
    <w:rsid w:val="002E0BF2"/>
    <w:rsid w:val="002F3CF8"/>
    <w:rsid w:val="002F68AF"/>
    <w:rsid w:val="00305A79"/>
    <w:rsid w:val="0031081D"/>
    <w:rsid w:val="003167BC"/>
    <w:rsid w:val="003203F0"/>
    <w:rsid w:val="003211FF"/>
    <w:rsid w:val="003221F2"/>
    <w:rsid w:val="003374EC"/>
    <w:rsid w:val="003438F7"/>
    <w:rsid w:val="00351C76"/>
    <w:rsid w:val="003552E1"/>
    <w:rsid w:val="0035671F"/>
    <w:rsid w:val="003853D5"/>
    <w:rsid w:val="0038760F"/>
    <w:rsid w:val="003912C2"/>
    <w:rsid w:val="00391890"/>
    <w:rsid w:val="00396570"/>
    <w:rsid w:val="003B08DE"/>
    <w:rsid w:val="003B553D"/>
    <w:rsid w:val="003B6965"/>
    <w:rsid w:val="003C396F"/>
    <w:rsid w:val="003C783E"/>
    <w:rsid w:val="003D0370"/>
    <w:rsid w:val="003D24F3"/>
    <w:rsid w:val="003D333C"/>
    <w:rsid w:val="003E266B"/>
    <w:rsid w:val="003E2E3D"/>
    <w:rsid w:val="003F0EA5"/>
    <w:rsid w:val="00402129"/>
    <w:rsid w:val="00402A58"/>
    <w:rsid w:val="00424326"/>
    <w:rsid w:val="00426EAD"/>
    <w:rsid w:val="00427D13"/>
    <w:rsid w:val="0043060B"/>
    <w:rsid w:val="00454165"/>
    <w:rsid w:val="00461FA7"/>
    <w:rsid w:val="00465F6B"/>
    <w:rsid w:val="00473BCF"/>
    <w:rsid w:val="00475C14"/>
    <w:rsid w:val="004774DE"/>
    <w:rsid w:val="004A5EF0"/>
    <w:rsid w:val="004A7AFF"/>
    <w:rsid w:val="004B6DB9"/>
    <w:rsid w:val="004B7EFD"/>
    <w:rsid w:val="004C21CA"/>
    <w:rsid w:val="004C3344"/>
    <w:rsid w:val="004E37A8"/>
    <w:rsid w:val="004F23EA"/>
    <w:rsid w:val="00533429"/>
    <w:rsid w:val="0053397F"/>
    <w:rsid w:val="00534EF6"/>
    <w:rsid w:val="00541E75"/>
    <w:rsid w:val="005434ED"/>
    <w:rsid w:val="005446E7"/>
    <w:rsid w:val="005454DB"/>
    <w:rsid w:val="00545F37"/>
    <w:rsid w:val="0055016C"/>
    <w:rsid w:val="00552848"/>
    <w:rsid w:val="00555455"/>
    <w:rsid w:val="00566515"/>
    <w:rsid w:val="0057159D"/>
    <w:rsid w:val="00580109"/>
    <w:rsid w:val="00591D24"/>
    <w:rsid w:val="005A7EEE"/>
    <w:rsid w:val="005C0385"/>
    <w:rsid w:val="005D3F38"/>
    <w:rsid w:val="005D4A89"/>
    <w:rsid w:val="005D5EDD"/>
    <w:rsid w:val="005F3565"/>
    <w:rsid w:val="00602C82"/>
    <w:rsid w:val="00622AAF"/>
    <w:rsid w:val="00625911"/>
    <w:rsid w:val="00635188"/>
    <w:rsid w:val="006530A3"/>
    <w:rsid w:val="006603B5"/>
    <w:rsid w:val="00661336"/>
    <w:rsid w:val="0066605D"/>
    <w:rsid w:val="006676A8"/>
    <w:rsid w:val="00672EAB"/>
    <w:rsid w:val="00673A71"/>
    <w:rsid w:val="00674396"/>
    <w:rsid w:val="00675F34"/>
    <w:rsid w:val="00676FC2"/>
    <w:rsid w:val="006C1E98"/>
    <w:rsid w:val="006F3C0C"/>
    <w:rsid w:val="006F4547"/>
    <w:rsid w:val="00700493"/>
    <w:rsid w:val="00707640"/>
    <w:rsid w:val="007228EB"/>
    <w:rsid w:val="00725AF2"/>
    <w:rsid w:val="007333D8"/>
    <w:rsid w:val="00733580"/>
    <w:rsid w:val="00746B80"/>
    <w:rsid w:val="00755585"/>
    <w:rsid w:val="00755BCC"/>
    <w:rsid w:val="007571F6"/>
    <w:rsid w:val="00761602"/>
    <w:rsid w:val="00773D30"/>
    <w:rsid w:val="00774093"/>
    <w:rsid w:val="00777566"/>
    <w:rsid w:val="00781E92"/>
    <w:rsid w:val="00794D8A"/>
    <w:rsid w:val="007A028B"/>
    <w:rsid w:val="007A670F"/>
    <w:rsid w:val="007C070A"/>
    <w:rsid w:val="007C07FE"/>
    <w:rsid w:val="007D1C4B"/>
    <w:rsid w:val="007D5FC6"/>
    <w:rsid w:val="007E3C1C"/>
    <w:rsid w:val="007F1CA6"/>
    <w:rsid w:val="007F3FF2"/>
    <w:rsid w:val="007F7016"/>
    <w:rsid w:val="007F7FE6"/>
    <w:rsid w:val="008034ED"/>
    <w:rsid w:val="008118FA"/>
    <w:rsid w:val="00846448"/>
    <w:rsid w:val="00846658"/>
    <w:rsid w:val="00854172"/>
    <w:rsid w:val="008564C1"/>
    <w:rsid w:val="008644CA"/>
    <w:rsid w:val="008714AE"/>
    <w:rsid w:val="00872E7A"/>
    <w:rsid w:val="00874138"/>
    <w:rsid w:val="008845D8"/>
    <w:rsid w:val="0088632D"/>
    <w:rsid w:val="00890823"/>
    <w:rsid w:val="00896695"/>
    <w:rsid w:val="008A6C9F"/>
    <w:rsid w:val="008B3885"/>
    <w:rsid w:val="008C2DD6"/>
    <w:rsid w:val="008C40F3"/>
    <w:rsid w:val="008C49CB"/>
    <w:rsid w:val="008C6CF0"/>
    <w:rsid w:val="008D3E48"/>
    <w:rsid w:val="008D44F0"/>
    <w:rsid w:val="008E1242"/>
    <w:rsid w:val="008E2A14"/>
    <w:rsid w:val="008E3B0B"/>
    <w:rsid w:val="00907B13"/>
    <w:rsid w:val="00920C90"/>
    <w:rsid w:val="00922DF8"/>
    <w:rsid w:val="00927E8D"/>
    <w:rsid w:val="00933F34"/>
    <w:rsid w:val="009457BE"/>
    <w:rsid w:val="009475B1"/>
    <w:rsid w:val="00951F42"/>
    <w:rsid w:val="0095538F"/>
    <w:rsid w:val="009653F0"/>
    <w:rsid w:val="009673B7"/>
    <w:rsid w:val="00976490"/>
    <w:rsid w:val="009776CF"/>
    <w:rsid w:val="00977D65"/>
    <w:rsid w:val="009A796F"/>
    <w:rsid w:val="009B290C"/>
    <w:rsid w:val="009B4CE2"/>
    <w:rsid w:val="009C0933"/>
    <w:rsid w:val="009D1764"/>
    <w:rsid w:val="009D6783"/>
    <w:rsid w:val="009E0395"/>
    <w:rsid w:val="009E19EB"/>
    <w:rsid w:val="00A2330C"/>
    <w:rsid w:val="00A247C9"/>
    <w:rsid w:val="00A330A4"/>
    <w:rsid w:val="00A36BAD"/>
    <w:rsid w:val="00A372F1"/>
    <w:rsid w:val="00A3753A"/>
    <w:rsid w:val="00A43192"/>
    <w:rsid w:val="00A51530"/>
    <w:rsid w:val="00A538AD"/>
    <w:rsid w:val="00A542BC"/>
    <w:rsid w:val="00A74092"/>
    <w:rsid w:val="00A76E01"/>
    <w:rsid w:val="00A81D1D"/>
    <w:rsid w:val="00A835D3"/>
    <w:rsid w:val="00A87D78"/>
    <w:rsid w:val="00A91144"/>
    <w:rsid w:val="00AA2DCB"/>
    <w:rsid w:val="00AA2F1A"/>
    <w:rsid w:val="00AA2F9F"/>
    <w:rsid w:val="00AA3306"/>
    <w:rsid w:val="00AA3DE5"/>
    <w:rsid w:val="00AA598D"/>
    <w:rsid w:val="00AB148C"/>
    <w:rsid w:val="00AD06AA"/>
    <w:rsid w:val="00AD06BB"/>
    <w:rsid w:val="00AD2C9A"/>
    <w:rsid w:val="00AD3214"/>
    <w:rsid w:val="00AD33A6"/>
    <w:rsid w:val="00AD52B2"/>
    <w:rsid w:val="00AD6808"/>
    <w:rsid w:val="00AE3941"/>
    <w:rsid w:val="00AE485D"/>
    <w:rsid w:val="00AE51FB"/>
    <w:rsid w:val="00AE79F1"/>
    <w:rsid w:val="00AF0E54"/>
    <w:rsid w:val="00AF23E7"/>
    <w:rsid w:val="00B16519"/>
    <w:rsid w:val="00B30F40"/>
    <w:rsid w:val="00B33A6F"/>
    <w:rsid w:val="00B40208"/>
    <w:rsid w:val="00B44B15"/>
    <w:rsid w:val="00B478D3"/>
    <w:rsid w:val="00B80258"/>
    <w:rsid w:val="00B80B43"/>
    <w:rsid w:val="00B82940"/>
    <w:rsid w:val="00B83F8A"/>
    <w:rsid w:val="00B840BE"/>
    <w:rsid w:val="00B86215"/>
    <w:rsid w:val="00B95172"/>
    <w:rsid w:val="00B95BB4"/>
    <w:rsid w:val="00B9664B"/>
    <w:rsid w:val="00BA0A68"/>
    <w:rsid w:val="00BC1293"/>
    <w:rsid w:val="00BC6FF0"/>
    <w:rsid w:val="00BE11F7"/>
    <w:rsid w:val="00BE5EBB"/>
    <w:rsid w:val="00BF4797"/>
    <w:rsid w:val="00BF6276"/>
    <w:rsid w:val="00C00318"/>
    <w:rsid w:val="00C05EF2"/>
    <w:rsid w:val="00C2224D"/>
    <w:rsid w:val="00C231AD"/>
    <w:rsid w:val="00C2408B"/>
    <w:rsid w:val="00C24F4A"/>
    <w:rsid w:val="00C304BE"/>
    <w:rsid w:val="00C375AA"/>
    <w:rsid w:val="00C40A40"/>
    <w:rsid w:val="00C41F20"/>
    <w:rsid w:val="00C509B2"/>
    <w:rsid w:val="00C5310B"/>
    <w:rsid w:val="00C61D17"/>
    <w:rsid w:val="00C65F1B"/>
    <w:rsid w:val="00C67104"/>
    <w:rsid w:val="00C82D80"/>
    <w:rsid w:val="00C9692D"/>
    <w:rsid w:val="00CA7137"/>
    <w:rsid w:val="00CB4287"/>
    <w:rsid w:val="00CB6D26"/>
    <w:rsid w:val="00CD0D64"/>
    <w:rsid w:val="00CD529F"/>
    <w:rsid w:val="00CD74E8"/>
    <w:rsid w:val="00CD7EB6"/>
    <w:rsid w:val="00CE6175"/>
    <w:rsid w:val="00CF22AB"/>
    <w:rsid w:val="00D25D68"/>
    <w:rsid w:val="00D35663"/>
    <w:rsid w:val="00D37043"/>
    <w:rsid w:val="00D40532"/>
    <w:rsid w:val="00D40EAF"/>
    <w:rsid w:val="00D4255A"/>
    <w:rsid w:val="00D450CD"/>
    <w:rsid w:val="00D45D62"/>
    <w:rsid w:val="00D559FB"/>
    <w:rsid w:val="00D57436"/>
    <w:rsid w:val="00D6509E"/>
    <w:rsid w:val="00D660ED"/>
    <w:rsid w:val="00DA0188"/>
    <w:rsid w:val="00DA6E9F"/>
    <w:rsid w:val="00DB2DB7"/>
    <w:rsid w:val="00DB5CA0"/>
    <w:rsid w:val="00DB6C8F"/>
    <w:rsid w:val="00DC11B6"/>
    <w:rsid w:val="00DC5045"/>
    <w:rsid w:val="00DC7196"/>
    <w:rsid w:val="00DD25E9"/>
    <w:rsid w:val="00DD289E"/>
    <w:rsid w:val="00DD6151"/>
    <w:rsid w:val="00DE593F"/>
    <w:rsid w:val="00DF1B4C"/>
    <w:rsid w:val="00E065D3"/>
    <w:rsid w:val="00E17A99"/>
    <w:rsid w:val="00E2388F"/>
    <w:rsid w:val="00E35AAD"/>
    <w:rsid w:val="00E3600D"/>
    <w:rsid w:val="00E45EE8"/>
    <w:rsid w:val="00E46AA3"/>
    <w:rsid w:val="00E61D3B"/>
    <w:rsid w:val="00E62566"/>
    <w:rsid w:val="00E640AC"/>
    <w:rsid w:val="00E6426D"/>
    <w:rsid w:val="00E735EE"/>
    <w:rsid w:val="00E75545"/>
    <w:rsid w:val="00E757BE"/>
    <w:rsid w:val="00E96505"/>
    <w:rsid w:val="00EA35A5"/>
    <w:rsid w:val="00EA4E66"/>
    <w:rsid w:val="00EA618D"/>
    <w:rsid w:val="00EA7E82"/>
    <w:rsid w:val="00EB7F60"/>
    <w:rsid w:val="00EC04D7"/>
    <w:rsid w:val="00EC3058"/>
    <w:rsid w:val="00EC4545"/>
    <w:rsid w:val="00EC53A7"/>
    <w:rsid w:val="00ED0D21"/>
    <w:rsid w:val="00ED11B4"/>
    <w:rsid w:val="00ED140A"/>
    <w:rsid w:val="00ED6404"/>
    <w:rsid w:val="00ED79B5"/>
    <w:rsid w:val="00EE0146"/>
    <w:rsid w:val="00EE517F"/>
    <w:rsid w:val="00EE6CA1"/>
    <w:rsid w:val="00EF13ED"/>
    <w:rsid w:val="00F01371"/>
    <w:rsid w:val="00F130CB"/>
    <w:rsid w:val="00F140A6"/>
    <w:rsid w:val="00F144AF"/>
    <w:rsid w:val="00F25B73"/>
    <w:rsid w:val="00F41143"/>
    <w:rsid w:val="00F44590"/>
    <w:rsid w:val="00F6025D"/>
    <w:rsid w:val="00F60E4D"/>
    <w:rsid w:val="00F60F23"/>
    <w:rsid w:val="00F67D21"/>
    <w:rsid w:val="00F720D4"/>
    <w:rsid w:val="00F73114"/>
    <w:rsid w:val="00F77A35"/>
    <w:rsid w:val="00F850B3"/>
    <w:rsid w:val="00F85B98"/>
    <w:rsid w:val="00F873E5"/>
    <w:rsid w:val="00F87B4C"/>
    <w:rsid w:val="00F90099"/>
    <w:rsid w:val="00FB56B2"/>
    <w:rsid w:val="00FB5F64"/>
    <w:rsid w:val="00FC2C2C"/>
    <w:rsid w:val="00FC3E8B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11F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F850B3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F850B3"/>
    <w:rPr>
      <w:rFonts w:cs="Times New Roman"/>
      <w:vertAlign w:val="superscript"/>
    </w:rPr>
  </w:style>
  <w:style w:type="paragraph" w:styleId="NoSpacing">
    <w:name w:val="No Spacing"/>
    <w:uiPriority w:val="99"/>
    <w:qFormat/>
    <w:rsid w:val="00DC50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487</TotalTime>
  <Pages>15</Pages>
  <Words>2544</Words>
  <Characters>14501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OTDEL-KADROV</dc:creator>
  <cp:keywords/>
  <dc:description/>
  <cp:lastModifiedBy>User</cp:lastModifiedBy>
  <cp:revision>14</cp:revision>
  <dcterms:created xsi:type="dcterms:W3CDTF">2019-06-05T14:11:00Z</dcterms:created>
  <dcterms:modified xsi:type="dcterms:W3CDTF">2020-07-31T12:50:00Z</dcterms:modified>
</cp:coreProperties>
</file>