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3E" w:rsidRPr="00C64B71" w:rsidRDefault="00113B3E" w:rsidP="004C31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7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13B3E" w:rsidRPr="00C64B71" w:rsidRDefault="00113B3E" w:rsidP="004C31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71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13B3E" w:rsidRPr="00C64B71" w:rsidRDefault="00113B3E" w:rsidP="00D540B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71">
        <w:rPr>
          <w:rFonts w:ascii="Times New Roman" w:hAnsi="Times New Roman" w:cs="Times New Roman"/>
          <w:b/>
          <w:sz w:val="28"/>
          <w:szCs w:val="28"/>
        </w:rPr>
        <w:t xml:space="preserve">специалистов аппарата Совета депутатов </w:t>
      </w:r>
      <w:r w:rsidRPr="00C64B71">
        <w:rPr>
          <w:rFonts w:ascii="Times New Roman" w:hAnsi="Times New Roman" w:cs="Times New Roman"/>
          <w:b/>
          <w:bCs/>
          <w:sz w:val="28"/>
          <w:szCs w:val="28"/>
        </w:rPr>
        <w:t xml:space="preserve">Ордынского района Новосибирской области, </w:t>
      </w:r>
      <w:r w:rsidRPr="00C64B71">
        <w:rPr>
          <w:rFonts w:ascii="Times New Roman" w:hAnsi="Times New Roman" w:cs="Times New Roman"/>
          <w:b/>
          <w:sz w:val="28"/>
          <w:szCs w:val="28"/>
        </w:rPr>
        <w:t xml:space="preserve">а также их супругов </w:t>
      </w:r>
    </w:p>
    <w:p w:rsidR="00113B3E" w:rsidRPr="00C64B71" w:rsidRDefault="00113B3E" w:rsidP="00D540B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71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 за период с 1 января 2019 года  по 31 декабря 2019 года </w:t>
      </w:r>
    </w:p>
    <w:p w:rsidR="00113B3E" w:rsidRPr="00C64B71" w:rsidRDefault="00113B3E" w:rsidP="00D540B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71">
        <w:rPr>
          <w:rFonts w:ascii="Times New Roman" w:hAnsi="Times New Roman" w:cs="Times New Roman"/>
          <w:b/>
          <w:sz w:val="28"/>
          <w:szCs w:val="28"/>
        </w:rPr>
        <w:t xml:space="preserve">для размещения на официальном сайте </w:t>
      </w:r>
    </w:p>
    <w:p w:rsidR="00113B3E" w:rsidRPr="00E73248" w:rsidRDefault="00113B3E" w:rsidP="004C3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1559"/>
        <w:gridCol w:w="1418"/>
        <w:gridCol w:w="2409"/>
        <w:gridCol w:w="1560"/>
        <w:gridCol w:w="1984"/>
        <w:gridCol w:w="1418"/>
        <w:gridCol w:w="1417"/>
        <w:gridCol w:w="1418"/>
      </w:tblGrid>
      <w:tr w:rsidR="00113B3E" w:rsidRPr="00E73248" w:rsidTr="003B0755">
        <w:tc>
          <w:tcPr>
            <w:tcW w:w="2269" w:type="dxa"/>
            <w:vMerge w:val="restart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Фамилия и инициалы лиц,</w:t>
            </w:r>
            <w:r w:rsidRPr="00E73248">
              <w:rPr>
                <w:rFonts w:ascii="Times New Roman" w:hAnsi="Times New Roman" w:cs="Times New Roman"/>
                <w:bCs/>
                <w:sz w:val="20"/>
              </w:rPr>
              <w:t xml:space="preserve"> замещающих муниципальные должности, </w:t>
            </w:r>
            <w:r w:rsidRPr="00E73248">
              <w:rPr>
                <w:rFonts w:ascii="Times New Roman" w:hAnsi="Times New Roman" w:cs="Times New Roman"/>
                <w:bCs/>
                <w:sz w:val="20"/>
                <w:u w:val="single"/>
              </w:rPr>
              <w:t>должности муниципальной службы</w:t>
            </w:r>
            <w:r w:rsidRPr="00E73248">
              <w:rPr>
                <w:rFonts w:ascii="Times New Roman" w:hAnsi="Times New Roman" w:cs="Times New Roman"/>
                <w:sz w:val="20"/>
              </w:rPr>
              <w:t>. Супруга (супруг) и несовершеннолет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ние дети (без указания фамилии и инициалов)</w:t>
            </w:r>
          </w:p>
        </w:tc>
        <w:tc>
          <w:tcPr>
            <w:tcW w:w="1559" w:type="dxa"/>
            <w:vMerge w:val="restart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13B3E" w:rsidRPr="00E73248" w:rsidRDefault="00113B3E" w:rsidP="00740A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E73248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5953" w:type="dxa"/>
            <w:gridSpan w:val="3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3" w:type="dxa"/>
            <w:gridSpan w:val="3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113B3E" w:rsidRPr="00E73248" w:rsidTr="003B0755">
        <w:tc>
          <w:tcPr>
            <w:tcW w:w="2269" w:type="dxa"/>
            <w:vMerge/>
          </w:tcPr>
          <w:p w:rsidR="00113B3E" w:rsidRPr="00E73248" w:rsidRDefault="00113B3E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3B3E" w:rsidRPr="00E73248" w:rsidRDefault="00113B3E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3B3E" w:rsidRPr="00E73248" w:rsidRDefault="00113B3E" w:rsidP="00535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984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417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418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Год выпуска</w:t>
            </w:r>
          </w:p>
        </w:tc>
      </w:tr>
      <w:tr w:rsidR="00113B3E" w:rsidRPr="00E73248" w:rsidTr="003B0755">
        <w:tc>
          <w:tcPr>
            <w:tcW w:w="2269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09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4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113B3E" w:rsidRPr="00E73248" w:rsidTr="003B0755">
        <w:tc>
          <w:tcPr>
            <w:tcW w:w="2269" w:type="dxa"/>
          </w:tcPr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Богателия Н.В.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специалист аппарата Совета депутатов Ордынского района Новосибирской области </w:t>
            </w:r>
          </w:p>
        </w:tc>
        <w:tc>
          <w:tcPr>
            <w:tcW w:w="1418" w:type="dxa"/>
          </w:tcPr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326 234,26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2848,11</w:t>
            </w:r>
          </w:p>
        </w:tc>
        <w:tc>
          <w:tcPr>
            <w:tcW w:w="2409" w:type="dxa"/>
          </w:tcPr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 индивидуальное жилищное строительство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(индивидуальная собственность)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 </w:t>
            </w: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 индивидуальное жилищное строительство </w:t>
            </w: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(пользование) </w:t>
            </w: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86,6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1000,00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86,6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984" w:type="dxa"/>
          </w:tcPr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</w:p>
        </w:tc>
        <w:tc>
          <w:tcPr>
            <w:tcW w:w="1417" w:type="dxa"/>
          </w:tcPr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  <w:p w:rsidR="00113B3E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113B3E" w:rsidRPr="00E73248" w:rsidTr="003B0755">
        <w:tc>
          <w:tcPr>
            <w:tcW w:w="2269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Казанцева А.В.</w:t>
            </w:r>
          </w:p>
          <w:p w:rsidR="00113B3E" w:rsidRPr="00E73248" w:rsidRDefault="00113B3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13B3E" w:rsidRPr="00E73248" w:rsidRDefault="00113B3E" w:rsidP="005329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аппарата Совета депутатов Ордынского района Новосибирской области</w:t>
            </w:r>
          </w:p>
        </w:tc>
        <w:tc>
          <w:tcPr>
            <w:tcW w:w="1418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283 962,27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113B3E" w:rsidRDefault="00113B3E" w:rsidP="0077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113B3E" w:rsidRDefault="00113B3E" w:rsidP="0077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совместная собственность)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участок- для размещения домов индивидуальной жилой застройки 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(пользование)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3D2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113B3E" w:rsidRPr="00E73248" w:rsidRDefault="00113B3E" w:rsidP="0077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42,7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49,0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300,00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13B3E" w:rsidRDefault="00113B3E" w:rsidP="00771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13B3E" w:rsidRDefault="00113B3E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55B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13B3E" w:rsidRPr="00E73248" w:rsidRDefault="00113B3E" w:rsidP="004539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7" w:type="dxa"/>
          </w:tcPr>
          <w:p w:rsidR="00113B3E" w:rsidRPr="00E73248" w:rsidRDefault="00113B3E" w:rsidP="00B96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  <w:r w:rsidRPr="00E7324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  <w:r w:rsidRPr="00E73248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113B3E" w:rsidRPr="00E73248" w:rsidTr="003B0755">
        <w:tc>
          <w:tcPr>
            <w:tcW w:w="2269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Лопаткина Н.В.</w:t>
            </w:r>
          </w:p>
          <w:p w:rsidR="00113B3E" w:rsidRPr="00E73248" w:rsidRDefault="00113B3E" w:rsidP="00422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 аппарата Совета депутатов Ордынского района Новосибирской области</w:t>
            </w:r>
          </w:p>
        </w:tc>
        <w:tc>
          <w:tcPr>
            <w:tcW w:w="1418" w:type="dxa"/>
          </w:tcPr>
          <w:p w:rsidR="00113B3E" w:rsidRPr="00E73248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328 762,94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113B3E" w:rsidRPr="00E73248" w:rsidRDefault="00113B3E" w:rsidP="00643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Земельный участок сельскохозяйственного назначения для сельскохозяйственного производства</w:t>
            </w:r>
          </w:p>
          <w:p w:rsidR="00113B3E" w:rsidRDefault="00113B3E" w:rsidP="00643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общая долевая собственность 1/23</w:t>
            </w:r>
            <w:r w:rsidRPr="00E73248">
              <w:rPr>
                <w:rFonts w:ascii="Times New Roman" w:hAnsi="Times New Roman" w:cs="Times New Roman"/>
                <w:sz w:val="20"/>
              </w:rPr>
              <w:t>)</w:t>
            </w:r>
          </w:p>
          <w:p w:rsidR="00113B3E" w:rsidRDefault="00113B3E" w:rsidP="00643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43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643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 собственность)</w:t>
            </w:r>
          </w:p>
        </w:tc>
        <w:tc>
          <w:tcPr>
            <w:tcW w:w="1560" w:type="dxa"/>
          </w:tcPr>
          <w:p w:rsidR="00113B3E" w:rsidRPr="00E73248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2320100,0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9F5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40,7</w:t>
            </w:r>
          </w:p>
        </w:tc>
        <w:tc>
          <w:tcPr>
            <w:tcW w:w="1984" w:type="dxa"/>
          </w:tcPr>
          <w:p w:rsidR="00113B3E" w:rsidRPr="00E73248" w:rsidRDefault="00113B3E" w:rsidP="00691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32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7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</w:tcPr>
          <w:p w:rsidR="00113B3E" w:rsidRPr="00E73248" w:rsidRDefault="00113B3E" w:rsidP="00535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</w:tbl>
    <w:p w:rsidR="00113B3E" w:rsidRDefault="00113B3E" w:rsidP="00532915"/>
    <w:sectPr w:rsidR="00113B3E" w:rsidSect="00BB315A">
      <w:pgSz w:w="16838" w:h="11906" w:orient="landscape"/>
      <w:pgMar w:top="539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10D"/>
    <w:rsid w:val="0000672B"/>
    <w:rsid w:val="000160EC"/>
    <w:rsid w:val="0003760A"/>
    <w:rsid w:val="00040F18"/>
    <w:rsid w:val="00042306"/>
    <w:rsid w:val="0006789A"/>
    <w:rsid w:val="00075FA2"/>
    <w:rsid w:val="00077E0E"/>
    <w:rsid w:val="00090387"/>
    <w:rsid w:val="00096E92"/>
    <w:rsid w:val="000A00DA"/>
    <w:rsid w:val="000A0870"/>
    <w:rsid w:val="000C082D"/>
    <w:rsid w:val="000F7D2B"/>
    <w:rsid w:val="0010174F"/>
    <w:rsid w:val="00105186"/>
    <w:rsid w:val="00107A69"/>
    <w:rsid w:val="00113B3E"/>
    <w:rsid w:val="00135B14"/>
    <w:rsid w:val="00137343"/>
    <w:rsid w:val="00143FD0"/>
    <w:rsid w:val="00146857"/>
    <w:rsid w:val="00146B1C"/>
    <w:rsid w:val="001471FD"/>
    <w:rsid w:val="00153FD0"/>
    <w:rsid w:val="001546A6"/>
    <w:rsid w:val="001665E5"/>
    <w:rsid w:val="001673AB"/>
    <w:rsid w:val="00167802"/>
    <w:rsid w:val="00185111"/>
    <w:rsid w:val="001858F2"/>
    <w:rsid w:val="0019358C"/>
    <w:rsid w:val="001A1127"/>
    <w:rsid w:val="001A2628"/>
    <w:rsid w:val="001C2F7D"/>
    <w:rsid w:val="001C6A93"/>
    <w:rsid w:val="001E43D7"/>
    <w:rsid w:val="00202CF4"/>
    <w:rsid w:val="00215076"/>
    <w:rsid w:val="00245625"/>
    <w:rsid w:val="00245EBC"/>
    <w:rsid w:val="002506E9"/>
    <w:rsid w:val="00273EFA"/>
    <w:rsid w:val="002760B2"/>
    <w:rsid w:val="00277404"/>
    <w:rsid w:val="002775DB"/>
    <w:rsid w:val="00283C00"/>
    <w:rsid w:val="00287875"/>
    <w:rsid w:val="002928FC"/>
    <w:rsid w:val="002D34A3"/>
    <w:rsid w:val="002D42B9"/>
    <w:rsid w:val="002F0A33"/>
    <w:rsid w:val="002F759E"/>
    <w:rsid w:val="003033EA"/>
    <w:rsid w:val="0030504A"/>
    <w:rsid w:val="00320C8C"/>
    <w:rsid w:val="00325B70"/>
    <w:rsid w:val="003419D0"/>
    <w:rsid w:val="00370E62"/>
    <w:rsid w:val="00377523"/>
    <w:rsid w:val="00377B96"/>
    <w:rsid w:val="00396BDF"/>
    <w:rsid w:val="00396F33"/>
    <w:rsid w:val="003B0755"/>
    <w:rsid w:val="003C03A9"/>
    <w:rsid w:val="003D21BB"/>
    <w:rsid w:val="003D4B9F"/>
    <w:rsid w:val="003D6CC2"/>
    <w:rsid w:val="003F038D"/>
    <w:rsid w:val="003F5AE3"/>
    <w:rsid w:val="00422B06"/>
    <w:rsid w:val="0042663B"/>
    <w:rsid w:val="00432680"/>
    <w:rsid w:val="00444EF3"/>
    <w:rsid w:val="004517EE"/>
    <w:rsid w:val="0045395C"/>
    <w:rsid w:val="00472C3A"/>
    <w:rsid w:val="004A2DE2"/>
    <w:rsid w:val="004C310D"/>
    <w:rsid w:val="004D3B46"/>
    <w:rsid w:val="004D5803"/>
    <w:rsid w:val="004E335E"/>
    <w:rsid w:val="00514641"/>
    <w:rsid w:val="0052439A"/>
    <w:rsid w:val="005275B5"/>
    <w:rsid w:val="00532915"/>
    <w:rsid w:val="00535793"/>
    <w:rsid w:val="00541446"/>
    <w:rsid w:val="005456C4"/>
    <w:rsid w:val="00555BD0"/>
    <w:rsid w:val="00555FC3"/>
    <w:rsid w:val="00572116"/>
    <w:rsid w:val="00572C38"/>
    <w:rsid w:val="005B5D3F"/>
    <w:rsid w:val="0060285E"/>
    <w:rsid w:val="006312F9"/>
    <w:rsid w:val="00633423"/>
    <w:rsid w:val="006367AD"/>
    <w:rsid w:val="00642948"/>
    <w:rsid w:val="00643566"/>
    <w:rsid w:val="0065200E"/>
    <w:rsid w:val="00673CF9"/>
    <w:rsid w:val="00685DCC"/>
    <w:rsid w:val="006912F9"/>
    <w:rsid w:val="006A5E95"/>
    <w:rsid w:val="006B5343"/>
    <w:rsid w:val="006E0035"/>
    <w:rsid w:val="006F0BAB"/>
    <w:rsid w:val="00707DA4"/>
    <w:rsid w:val="00712DCE"/>
    <w:rsid w:val="00717063"/>
    <w:rsid w:val="0073161A"/>
    <w:rsid w:val="00740A77"/>
    <w:rsid w:val="0075491B"/>
    <w:rsid w:val="00771F9D"/>
    <w:rsid w:val="0078211A"/>
    <w:rsid w:val="00795992"/>
    <w:rsid w:val="007A1686"/>
    <w:rsid w:val="007A38D9"/>
    <w:rsid w:val="007A74E0"/>
    <w:rsid w:val="007C0F56"/>
    <w:rsid w:val="007D14D3"/>
    <w:rsid w:val="007D214F"/>
    <w:rsid w:val="007E3BF2"/>
    <w:rsid w:val="007F72BE"/>
    <w:rsid w:val="008105D6"/>
    <w:rsid w:val="0083025A"/>
    <w:rsid w:val="00830C02"/>
    <w:rsid w:val="008316D4"/>
    <w:rsid w:val="0083298B"/>
    <w:rsid w:val="0084625B"/>
    <w:rsid w:val="00854684"/>
    <w:rsid w:val="00861265"/>
    <w:rsid w:val="008764A9"/>
    <w:rsid w:val="00876CC6"/>
    <w:rsid w:val="00877761"/>
    <w:rsid w:val="0089439B"/>
    <w:rsid w:val="008B62E3"/>
    <w:rsid w:val="008E4140"/>
    <w:rsid w:val="008E7848"/>
    <w:rsid w:val="008F5053"/>
    <w:rsid w:val="008F70BC"/>
    <w:rsid w:val="00905AE8"/>
    <w:rsid w:val="009062A2"/>
    <w:rsid w:val="0091523F"/>
    <w:rsid w:val="0091545B"/>
    <w:rsid w:val="00933171"/>
    <w:rsid w:val="00942B00"/>
    <w:rsid w:val="009432F4"/>
    <w:rsid w:val="00951196"/>
    <w:rsid w:val="00957A54"/>
    <w:rsid w:val="0096312C"/>
    <w:rsid w:val="00984F62"/>
    <w:rsid w:val="009D2BF8"/>
    <w:rsid w:val="009E0A02"/>
    <w:rsid w:val="009E75C8"/>
    <w:rsid w:val="009E76BA"/>
    <w:rsid w:val="009F44EB"/>
    <w:rsid w:val="009F5FBF"/>
    <w:rsid w:val="00A23BFC"/>
    <w:rsid w:val="00A24372"/>
    <w:rsid w:val="00A37CE5"/>
    <w:rsid w:val="00A4672B"/>
    <w:rsid w:val="00A605AD"/>
    <w:rsid w:val="00A628C7"/>
    <w:rsid w:val="00A62D00"/>
    <w:rsid w:val="00A67473"/>
    <w:rsid w:val="00A84E6E"/>
    <w:rsid w:val="00AB03DC"/>
    <w:rsid w:val="00AF1913"/>
    <w:rsid w:val="00AF2E39"/>
    <w:rsid w:val="00AF419C"/>
    <w:rsid w:val="00B15F0F"/>
    <w:rsid w:val="00B506F0"/>
    <w:rsid w:val="00B644F8"/>
    <w:rsid w:val="00B862EC"/>
    <w:rsid w:val="00B96FA2"/>
    <w:rsid w:val="00BA16AB"/>
    <w:rsid w:val="00BA68C3"/>
    <w:rsid w:val="00BB2284"/>
    <w:rsid w:val="00BB315A"/>
    <w:rsid w:val="00BC7338"/>
    <w:rsid w:val="00BD064A"/>
    <w:rsid w:val="00BE79D0"/>
    <w:rsid w:val="00BF5166"/>
    <w:rsid w:val="00C340E7"/>
    <w:rsid w:val="00C37BD3"/>
    <w:rsid w:val="00C37F49"/>
    <w:rsid w:val="00C52250"/>
    <w:rsid w:val="00C64B71"/>
    <w:rsid w:val="00C652A7"/>
    <w:rsid w:val="00C72E14"/>
    <w:rsid w:val="00C75BFE"/>
    <w:rsid w:val="00C814B6"/>
    <w:rsid w:val="00CA54D3"/>
    <w:rsid w:val="00CC3185"/>
    <w:rsid w:val="00CD04EE"/>
    <w:rsid w:val="00CD54E9"/>
    <w:rsid w:val="00CD5E8E"/>
    <w:rsid w:val="00CE2026"/>
    <w:rsid w:val="00D02038"/>
    <w:rsid w:val="00D157EF"/>
    <w:rsid w:val="00D2694C"/>
    <w:rsid w:val="00D47E72"/>
    <w:rsid w:val="00D540B4"/>
    <w:rsid w:val="00D705A8"/>
    <w:rsid w:val="00DA1C5E"/>
    <w:rsid w:val="00DB76B7"/>
    <w:rsid w:val="00DE546C"/>
    <w:rsid w:val="00DE70C6"/>
    <w:rsid w:val="00DF13E3"/>
    <w:rsid w:val="00E17D6A"/>
    <w:rsid w:val="00E426C9"/>
    <w:rsid w:val="00E47F66"/>
    <w:rsid w:val="00E508E7"/>
    <w:rsid w:val="00E51986"/>
    <w:rsid w:val="00E66EC0"/>
    <w:rsid w:val="00E73248"/>
    <w:rsid w:val="00E82EE0"/>
    <w:rsid w:val="00E913B1"/>
    <w:rsid w:val="00EA47A7"/>
    <w:rsid w:val="00EC4BD5"/>
    <w:rsid w:val="00F00410"/>
    <w:rsid w:val="00F136DD"/>
    <w:rsid w:val="00F171D9"/>
    <w:rsid w:val="00F22315"/>
    <w:rsid w:val="00F5740D"/>
    <w:rsid w:val="00F606A1"/>
    <w:rsid w:val="00F9161A"/>
    <w:rsid w:val="00FA000C"/>
    <w:rsid w:val="00FC29DD"/>
    <w:rsid w:val="00FD6A74"/>
    <w:rsid w:val="00FE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0D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310D"/>
    <w:pPr>
      <w:widowControl w:val="0"/>
      <w:autoSpaceDE w:val="0"/>
      <w:autoSpaceDN w:val="0"/>
    </w:pPr>
    <w:rPr>
      <w:rFonts w:ascii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334</Words>
  <Characters>1908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Единая Россия</dc:creator>
  <cp:keywords/>
  <dc:description/>
  <cp:lastModifiedBy>Наталья</cp:lastModifiedBy>
  <cp:revision>7</cp:revision>
  <cp:lastPrinted>2017-04-25T09:45:00Z</cp:lastPrinted>
  <dcterms:created xsi:type="dcterms:W3CDTF">2019-04-29T09:04:00Z</dcterms:created>
  <dcterms:modified xsi:type="dcterms:W3CDTF">2020-07-21T08:38:00Z</dcterms:modified>
</cp:coreProperties>
</file>