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и членов их семей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период с 1 января по 31 декабря 2019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tbl>
      <w:tblPr>
        <w:tblW w:w="4800" w:type="pct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021"/>
        <w:gridCol w:w="2084"/>
        <w:gridCol w:w="1534"/>
        <w:gridCol w:w="1563"/>
        <w:gridCol w:w="1355"/>
        <w:gridCol w:w="1807"/>
        <w:gridCol w:w="1947"/>
        <w:gridCol w:w="1807"/>
        <w:gridCol w:w="1248"/>
        <w:gridCol w:w="1807"/>
        <w:gridCol w:w="1672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&lt;1&gt;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291" w:hRule="atLeast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Зыков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Олег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Глава администрации Шарангского муниципального района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1503220,86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1480,00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А/м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Camry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2018 г.в.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А/м УАЗ 31512, 1992 г.в.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А/м ГАЗ-2705, 2011 г.в. 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>
        <w:trPr>
          <w:trHeight w:val="345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6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292,00</w:t>
            </w:r>
          </w:p>
        </w:tc>
        <w:tc>
          <w:tcPr>
            <w:tcW w:w="180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1127" w:hRule="atLeast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Зыкова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Директор ООО «Триумф»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545655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обслуживания магазина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255,00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Автомобиль грузовой ЗИЛ ММ3554М, 1989 г.в.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1480,00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>
        <w:trPr>
          <w:trHeight w:val="1257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6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содержания кафе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1421,00</w:t>
            </w:r>
          </w:p>
        </w:tc>
        <w:tc>
          <w:tcPr>
            <w:tcW w:w="180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1416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6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содержания магазина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212,00</w:t>
            </w:r>
          </w:p>
        </w:tc>
        <w:tc>
          <w:tcPr>
            <w:tcW w:w="180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292,00</w:t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233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6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41,40</w:t>
            </w:r>
          </w:p>
        </w:tc>
        <w:tc>
          <w:tcPr>
            <w:tcW w:w="180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6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53,20</w:t>
            </w:r>
          </w:p>
        </w:tc>
        <w:tc>
          <w:tcPr>
            <w:tcW w:w="180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661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6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Кафе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314,20</w:t>
            </w:r>
          </w:p>
        </w:tc>
        <w:tc>
          <w:tcPr>
            <w:tcW w:w="180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100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6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50,20</w:t>
            </w:r>
          </w:p>
        </w:tc>
        <w:tc>
          <w:tcPr>
            <w:tcW w:w="180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922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59,50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1223" w:hRule="atLeast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Зыкова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Карина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Олеговна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Учащаяся МБОУ Шарангская СШ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1480,00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>
        <w:trPr>
          <w:trHeight w:val="1222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292,00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</w:t>
      </w:r>
      <w:r>
        <w:rPr>
          <w:rFonts w:cs="Times New Roman" w:ascii="Times New Roman" w:hAnsi="Times New Roman"/>
          <w:sz w:val="20"/>
          <w:szCs w:val="20"/>
        </w:rPr>
        <w:t>&lt;1&gt;-при наличии справки о расхода</w:t>
      </w:r>
    </w:p>
    <w:sectPr>
      <w:type w:val="nextPage"/>
      <w:pgSz w:orient="landscape" w:w="23811" w:h="16838"/>
      <w:pgMar w:left="1134" w:right="1134" w:header="0" w:top="993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195</TotalTime>
  <Application>LibreOffice/6.4.4.2$Windows_x86 LibreOffice_project/3d775be2011f3886db32dfd395a6a6d1ca2630ff</Application>
  <Pages>2</Pages>
  <Words>258</Words>
  <Characters>1730</Characters>
  <CharactersWithSpaces>2146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2016-05-16T10:57:00Z</dcterms:created>
  <dc:creator>Скворцова</dc:creator>
  <dc:description/>
  <cp:keywords/>
  <dc:language>ru-RU</dc:language>
  <cp:lastModifiedBy>Mob_podgotovka</cp:lastModifiedBy>
  <cp:lastPrinted>2017-05-26T13:50:00Z</cp:lastPrinted>
  <dcterms:modified xsi:type="dcterms:W3CDTF">2020-08-10T15:01:00Z</dcterms:modified>
  <cp:revision>14</cp:revision>
  <dc:subject/>
  <dc:title>Сведения о доходах, имуществе и обязательствах имущественного характера лиц, замещающих государственные должности Нижегородской области, и членов их семей за период с 1 января по 31 декабря 2009 года</dc:title>
</cp:coreProperties>
</file>