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76" w:rsidRPr="00C54C70" w:rsidRDefault="00A67676" w:rsidP="00A67676">
      <w:pPr>
        <w:jc w:val="center"/>
        <w:rPr>
          <w:rStyle w:val="a7"/>
          <w:color w:val="333333"/>
        </w:rPr>
      </w:pPr>
      <w:r w:rsidRPr="00C54C70">
        <w:rPr>
          <w:rStyle w:val="a7"/>
          <w:color w:val="333333"/>
        </w:rPr>
        <w:t xml:space="preserve">Сведения о доходах, об имуществе и обязательствах имущественного характера, </w:t>
      </w:r>
    </w:p>
    <w:p w:rsidR="00A67676" w:rsidRPr="00C54C70" w:rsidRDefault="00A67676" w:rsidP="00A67676">
      <w:pPr>
        <w:jc w:val="center"/>
        <w:rPr>
          <w:rStyle w:val="a7"/>
          <w:color w:val="333333"/>
        </w:rPr>
      </w:pPr>
      <w:proofErr w:type="gramStart"/>
      <w:r w:rsidRPr="00C54C70">
        <w:rPr>
          <w:rStyle w:val="a7"/>
          <w:color w:val="333333"/>
        </w:rPr>
        <w:t>представленные</w:t>
      </w:r>
      <w:proofErr w:type="gramEnd"/>
      <w:r w:rsidRPr="00C54C70">
        <w:rPr>
          <w:rStyle w:val="a7"/>
          <w:color w:val="333333"/>
        </w:rPr>
        <w:t xml:space="preserve"> руководителями </w:t>
      </w:r>
      <w:r w:rsidR="00BA063D" w:rsidRPr="00C54C70">
        <w:rPr>
          <w:rStyle w:val="a7"/>
          <w:color w:val="333333"/>
        </w:rPr>
        <w:t>муниципальных учреждений</w:t>
      </w:r>
      <w:r w:rsidRPr="00C54C70">
        <w:rPr>
          <w:rStyle w:val="a7"/>
          <w:color w:val="333333"/>
        </w:rPr>
        <w:t xml:space="preserve">, </w:t>
      </w:r>
    </w:p>
    <w:p w:rsidR="008C4A2C" w:rsidRDefault="00A67676" w:rsidP="00A67676">
      <w:pPr>
        <w:jc w:val="center"/>
        <w:rPr>
          <w:rStyle w:val="a7"/>
          <w:color w:val="333333"/>
        </w:rPr>
      </w:pPr>
      <w:proofErr w:type="gramStart"/>
      <w:r w:rsidRPr="00C54C70">
        <w:rPr>
          <w:rStyle w:val="a7"/>
          <w:color w:val="333333"/>
        </w:rPr>
        <w:t>находящихся</w:t>
      </w:r>
      <w:proofErr w:type="gramEnd"/>
      <w:r w:rsidRPr="00C54C70">
        <w:rPr>
          <w:rStyle w:val="a7"/>
          <w:color w:val="333333"/>
        </w:rPr>
        <w:t xml:space="preserve"> в ведении </w:t>
      </w:r>
      <w:r w:rsidR="00931B9B">
        <w:rPr>
          <w:rStyle w:val="a7"/>
          <w:color w:val="333333"/>
        </w:rPr>
        <w:t>Управления образования</w:t>
      </w:r>
      <w:r w:rsidR="00316AB7" w:rsidRPr="00C54C70">
        <w:rPr>
          <w:rStyle w:val="a7"/>
          <w:color w:val="333333"/>
        </w:rPr>
        <w:t xml:space="preserve"> администрации Талдомского </w:t>
      </w:r>
      <w:r w:rsidR="00931B9B">
        <w:rPr>
          <w:rStyle w:val="a7"/>
          <w:color w:val="333333"/>
        </w:rPr>
        <w:t>городского округа</w:t>
      </w:r>
      <w:r w:rsidR="00C54C70" w:rsidRPr="00C54C70">
        <w:rPr>
          <w:rStyle w:val="a7"/>
          <w:color w:val="333333"/>
        </w:rPr>
        <w:t xml:space="preserve">, </w:t>
      </w:r>
    </w:p>
    <w:p w:rsidR="00487BEE" w:rsidRPr="00C54C70" w:rsidRDefault="00C54C70" w:rsidP="00A67676">
      <w:pPr>
        <w:jc w:val="center"/>
        <w:rPr>
          <w:rStyle w:val="a7"/>
          <w:color w:val="333333"/>
        </w:rPr>
      </w:pPr>
      <w:r w:rsidRPr="00C54C70">
        <w:rPr>
          <w:rStyle w:val="a7"/>
          <w:color w:val="333333"/>
        </w:rPr>
        <w:t xml:space="preserve">муниципальными служащими </w:t>
      </w:r>
      <w:r w:rsidR="00931B9B">
        <w:rPr>
          <w:rStyle w:val="a7"/>
          <w:color w:val="333333"/>
        </w:rPr>
        <w:t>Управления образования</w:t>
      </w:r>
      <w:r w:rsidR="00BA063D" w:rsidRPr="00C54C70">
        <w:rPr>
          <w:rStyle w:val="a7"/>
          <w:color w:val="333333"/>
        </w:rPr>
        <w:t xml:space="preserve"> </w:t>
      </w:r>
    </w:p>
    <w:p w:rsidR="00A67676" w:rsidRPr="00C54C70" w:rsidRDefault="00A67676" w:rsidP="00A67676">
      <w:pPr>
        <w:jc w:val="center"/>
        <w:rPr>
          <w:rStyle w:val="a7"/>
          <w:color w:val="333333"/>
        </w:rPr>
      </w:pPr>
      <w:r w:rsidRPr="00C54C70">
        <w:rPr>
          <w:rStyle w:val="a7"/>
          <w:color w:val="333333"/>
        </w:rPr>
        <w:t>за отчетный период с 1 января 201</w:t>
      </w:r>
      <w:r w:rsidR="00BE21D4">
        <w:rPr>
          <w:rStyle w:val="a7"/>
          <w:color w:val="333333"/>
        </w:rPr>
        <w:t>9</w:t>
      </w:r>
      <w:r w:rsidRPr="00C54C70">
        <w:rPr>
          <w:rStyle w:val="a7"/>
          <w:color w:val="333333"/>
        </w:rPr>
        <w:t xml:space="preserve"> года по 31 декабря 201</w:t>
      </w:r>
      <w:r w:rsidR="00BE21D4">
        <w:rPr>
          <w:rStyle w:val="a7"/>
          <w:color w:val="333333"/>
        </w:rPr>
        <w:t>9</w:t>
      </w:r>
      <w:r w:rsidRPr="00C54C70">
        <w:rPr>
          <w:rStyle w:val="a7"/>
          <w:color w:val="333333"/>
        </w:rPr>
        <w:t xml:space="preserve"> года, </w:t>
      </w:r>
    </w:p>
    <w:p w:rsidR="007B27DD" w:rsidRPr="00C54C70" w:rsidRDefault="00A67676" w:rsidP="00A67676">
      <w:pPr>
        <w:jc w:val="center"/>
        <w:rPr>
          <w:rStyle w:val="a7"/>
          <w:color w:val="333333"/>
        </w:rPr>
      </w:pPr>
      <w:r w:rsidRPr="00C54C70">
        <w:rPr>
          <w:rStyle w:val="a7"/>
          <w:color w:val="333333"/>
        </w:rPr>
        <w:t xml:space="preserve">подлежащих размещению на официальном сайте </w:t>
      </w:r>
    </w:p>
    <w:p w:rsidR="00A67676" w:rsidRPr="00C54C70" w:rsidRDefault="00931B9B" w:rsidP="00A67676">
      <w:pPr>
        <w:jc w:val="center"/>
        <w:rPr>
          <w:rStyle w:val="a7"/>
          <w:color w:val="333333"/>
        </w:rPr>
      </w:pPr>
      <w:r>
        <w:rPr>
          <w:rStyle w:val="a7"/>
          <w:color w:val="333333"/>
        </w:rPr>
        <w:t>Управления образования</w:t>
      </w:r>
      <w:r w:rsidR="00316AB7" w:rsidRPr="00C54C70">
        <w:rPr>
          <w:rStyle w:val="a7"/>
          <w:color w:val="333333"/>
        </w:rPr>
        <w:t xml:space="preserve"> администрации Талдомского </w:t>
      </w:r>
      <w:r>
        <w:rPr>
          <w:rStyle w:val="a7"/>
          <w:color w:val="333333"/>
        </w:rPr>
        <w:t>городского округа</w:t>
      </w:r>
      <w:r w:rsidR="00A67676" w:rsidRPr="00C54C70">
        <w:rPr>
          <w:rStyle w:val="a7"/>
          <w:color w:val="333333"/>
        </w:rPr>
        <w:t xml:space="preserve"> </w:t>
      </w:r>
    </w:p>
    <w:p w:rsidR="00A67676" w:rsidRPr="00C54C70" w:rsidRDefault="00A67676" w:rsidP="00A67676">
      <w:pPr>
        <w:jc w:val="center"/>
        <w:rPr>
          <w:rStyle w:val="a7"/>
          <w:color w:val="333333"/>
        </w:rPr>
      </w:pPr>
      <w:r w:rsidRPr="00C54C70">
        <w:rPr>
          <w:rStyle w:val="a7"/>
          <w:color w:val="333333"/>
        </w:rPr>
        <w:t xml:space="preserve">в соответствии </w:t>
      </w:r>
      <w:r w:rsidR="00BA063D" w:rsidRPr="00C54C70">
        <w:rPr>
          <w:rStyle w:val="a7"/>
          <w:color w:val="333333"/>
        </w:rPr>
        <w:t>с Федеральным законом №273-ФЗ от 25.12.2008</w:t>
      </w:r>
      <w:r w:rsidR="007B27DD" w:rsidRPr="00C54C70">
        <w:rPr>
          <w:rStyle w:val="a7"/>
          <w:color w:val="333333"/>
        </w:rPr>
        <w:t xml:space="preserve"> </w:t>
      </w:r>
      <w:r w:rsidR="00BA063D" w:rsidRPr="00C54C70">
        <w:rPr>
          <w:rStyle w:val="a7"/>
          <w:color w:val="333333"/>
        </w:rPr>
        <w:t xml:space="preserve">года «О противодействии коррупции» </w:t>
      </w:r>
    </w:p>
    <w:p w:rsidR="00A67676" w:rsidRDefault="00A67676"/>
    <w:tbl>
      <w:tblPr>
        <w:tblW w:w="5102" w:type="pct"/>
        <w:tblCellSpacing w:w="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489"/>
        <w:gridCol w:w="3878"/>
        <w:gridCol w:w="1403"/>
        <w:gridCol w:w="2372"/>
        <w:gridCol w:w="957"/>
        <w:gridCol w:w="1141"/>
        <w:gridCol w:w="2348"/>
      </w:tblGrid>
      <w:tr w:rsidR="00C54C70" w:rsidTr="00AF3DA1">
        <w:trPr>
          <w:tblHeader/>
          <w:tblCellSpacing w:w="0" w:type="dxa"/>
        </w:trPr>
        <w:tc>
          <w:tcPr>
            <w:tcW w:w="1119" w:type="pct"/>
            <w:vMerge w:val="restart"/>
          </w:tcPr>
          <w:p w:rsidR="00023698" w:rsidRPr="005E5301" w:rsidRDefault="00023698" w:rsidP="00ED6DD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7"/>
                <w:rFonts w:ascii="Verdana" w:hAnsi="Verdana"/>
                <w:color w:val="333333"/>
                <w:sz w:val="16"/>
                <w:szCs w:val="16"/>
              </w:rPr>
              <w:t>Фамилия, имя,        отчество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44" w:type="pct"/>
            <w:vMerge w:val="restart"/>
          </w:tcPr>
          <w:p w:rsidR="00023698" w:rsidRPr="005E5301" w:rsidRDefault="00023698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7"/>
                <w:rFonts w:ascii="Verdana" w:hAnsi="Verdana"/>
                <w:color w:val="333333"/>
                <w:sz w:val="16"/>
                <w:szCs w:val="16"/>
              </w:rPr>
              <w:t>Должность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50" w:type="pct"/>
            <w:vMerge w:val="restart"/>
          </w:tcPr>
          <w:p w:rsidR="00023698" w:rsidRPr="005E5301" w:rsidRDefault="00023698" w:rsidP="00931B9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7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554028">
              <w:rPr>
                <w:rStyle w:val="a7"/>
                <w:rFonts w:ascii="Verdana" w:hAnsi="Verdana"/>
                <w:color w:val="333333"/>
                <w:sz w:val="16"/>
                <w:szCs w:val="16"/>
              </w:rPr>
              <w:t>9</w:t>
            </w:r>
            <w:r w:rsidRPr="005E5301">
              <w:rPr>
                <w:rStyle w:val="a7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434" w:type="pct"/>
            <w:gridSpan w:val="3"/>
          </w:tcPr>
          <w:p w:rsidR="00023698" w:rsidRPr="005E5301" w:rsidRDefault="00023698" w:rsidP="0002369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7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Style w:val="a7"/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  <w:r w:rsidRPr="005E5301">
              <w:rPr>
                <w:rStyle w:val="a7"/>
                <w:rFonts w:ascii="Verdana" w:hAnsi="Verdana"/>
                <w:color w:val="333333"/>
                <w:sz w:val="16"/>
                <w:szCs w:val="16"/>
              </w:rPr>
              <w:t xml:space="preserve">принадлежащих на праве собственности </w:t>
            </w:r>
          </w:p>
        </w:tc>
        <w:tc>
          <w:tcPr>
            <w:tcW w:w="753" w:type="pct"/>
          </w:tcPr>
          <w:p w:rsidR="00023698" w:rsidRPr="005E5301" w:rsidRDefault="00023698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7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7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</w:tr>
      <w:tr w:rsidR="00C54C70" w:rsidTr="00AF3DA1">
        <w:trPr>
          <w:trHeight w:val="1202"/>
          <w:tblHeader/>
          <w:tblCellSpacing w:w="0" w:type="dxa"/>
        </w:trPr>
        <w:tc>
          <w:tcPr>
            <w:tcW w:w="1119" w:type="pct"/>
            <w:vMerge/>
            <w:vAlign w:val="center"/>
          </w:tcPr>
          <w:p w:rsidR="00023698" w:rsidRPr="005E5301" w:rsidRDefault="00023698" w:rsidP="00ED6D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44" w:type="pct"/>
            <w:vMerge/>
            <w:vAlign w:val="center"/>
          </w:tcPr>
          <w:p w:rsidR="00023698" w:rsidRPr="005E5301" w:rsidRDefault="00023698" w:rsidP="00ED6D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50" w:type="pct"/>
            <w:vMerge/>
            <w:vAlign w:val="center"/>
          </w:tcPr>
          <w:p w:rsidR="00023698" w:rsidRPr="005E5301" w:rsidRDefault="00023698" w:rsidP="00ED6D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61" w:type="pct"/>
          </w:tcPr>
          <w:p w:rsidR="00023698" w:rsidRDefault="00023698" w:rsidP="00ED6DD2">
            <w:pPr>
              <w:spacing w:before="100" w:beforeAutospacing="1" w:after="100" w:afterAutospacing="1" w:line="240" w:lineRule="atLeast"/>
              <w:jc w:val="center"/>
              <w:rPr>
                <w:rStyle w:val="a7"/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7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  <w:p w:rsidR="00023698" w:rsidRPr="005E5301" w:rsidRDefault="00023698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07" w:type="pct"/>
          </w:tcPr>
          <w:p w:rsidR="00023698" w:rsidRPr="005E5301" w:rsidRDefault="00023698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7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7"/>
                <w:rFonts w:ascii="Verdana" w:hAnsi="Verdana"/>
                <w:color w:val="333333"/>
                <w:sz w:val="16"/>
                <w:szCs w:val="16"/>
              </w:rPr>
              <w:t>(кв</w:t>
            </w:r>
            <w:proofErr w:type="gramStart"/>
            <w:r w:rsidRPr="005E5301">
              <w:rPr>
                <w:rStyle w:val="a7"/>
                <w:rFonts w:ascii="Verdana" w:hAnsi="Verdana"/>
                <w:color w:val="333333"/>
                <w:sz w:val="16"/>
                <w:szCs w:val="16"/>
              </w:rPr>
              <w:t>.м</w:t>
            </w:r>
            <w:proofErr w:type="gramEnd"/>
            <w:r w:rsidRPr="005E5301">
              <w:rPr>
                <w:rStyle w:val="a7"/>
                <w:rFonts w:ascii="Verdana" w:hAnsi="Verdana"/>
                <w:color w:val="333333"/>
                <w:sz w:val="16"/>
                <w:szCs w:val="16"/>
              </w:rPr>
              <w:t>)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66" w:type="pct"/>
          </w:tcPr>
          <w:p w:rsidR="00023698" w:rsidRPr="005E5301" w:rsidRDefault="00023698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7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753" w:type="pct"/>
            <w:vAlign w:val="center"/>
          </w:tcPr>
          <w:p w:rsidR="00023698" w:rsidRPr="005E5301" w:rsidRDefault="00023698" w:rsidP="00ED6D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39354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Алексеева Елена Николаевна</w:t>
            </w:r>
          </w:p>
        </w:tc>
        <w:tc>
          <w:tcPr>
            <w:tcW w:w="1244" w:type="pct"/>
          </w:tcPr>
          <w:p w:rsidR="00393547" w:rsidRPr="00CF29B9" w:rsidRDefault="00393547" w:rsidP="00BE21D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Директор </w:t>
            </w:r>
            <w:r w:rsidR="00BE21D4" w:rsidRPr="00CF29B9">
              <w:rPr>
                <w:rFonts w:ascii="Verdana" w:hAnsi="Verdana"/>
                <w:b/>
                <w:sz w:val="16"/>
                <w:szCs w:val="16"/>
              </w:rPr>
              <w:t>муниципального учреждения</w:t>
            </w:r>
          </w:p>
          <w:p w:rsidR="00BE21D4" w:rsidRPr="00CF29B9" w:rsidRDefault="00BE21D4" w:rsidP="00BE21D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дополнительного образования Дом детского творчества </w:t>
            </w:r>
            <w:proofErr w:type="gramStart"/>
            <w:r w:rsidRPr="00CF29B9">
              <w:rPr>
                <w:rFonts w:ascii="Verdana" w:hAnsi="Verdana"/>
                <w:b/>
                <w:sz w:val="16"/>
                <w:szCs w:val="16"/>
              </w:rPr>
              <w:t>г</w:t>
            </w:r>
            <w:proofErr w:type="gramEnd"/>
            <w:r w:rsidRPr="00CF29B9">
              <w:rPr>
                <w:rFonts w:ascii="Verdana" w:hAnsi="Verdana"/>
                <w:b/>
                <w:sz w:val="16"/>
                <w:szCs w:val="16"/>
              </w:rPr>
              <w:t>. Талдома</w:t>
            </w:r>
          </w:p>
        </w:tc>
        <w:tc>
          <w:tcPr>
            <w:tcW w:w="450" w:type="pct"/>
          </w:tcPr>
          <w:p w:rsidR="00393547" w:rsidRPr="00CF29B9" w:rsidRDefault="00554028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639</w:t>
            </w:r>
            <w:r w:rsidR="00E94343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29B9">
              <w:rPr>
                <w:rFonts w:ascii="Verdana" w:hAnsi="Verdana"/>
                <w:sz w:val="16"/>
                <w:szCs w:val="16"/>
              </w:rPr>
              <w:t>424</w:t>
            </w:r>
            <w:r w:rsidR="00931B9B" w:rsidRPr="00CF29B9">
              <w:rPr>
                <w:rFonts w:ascii="Verdana" w:hAnsi="Verdana"/>
                <w:sz w:val="16"/>
                <w:szCs w:val="16"/>
              </w:rPr>
              <w:t>,</w:t>
            </w:r>
            <w:r w:rsidRPr="00CF29B9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761" w:type="pct"/>
          </w:tcPr>
          <w:p w:rsidR="00393547" w:rsidRPr="00CF29B9" w:rsidRDefault="0055402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 Садовый з</w:t>
            </w:r>
            <w:r w:rsidR="00393547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емельный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участок</w:t>
            </w:r>
            <w:r w:rsidR="00393547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393547" w:rsidRPr="00CF29B9" w:rsidRDefault="0055402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 Земельный участок для размещения домов индивидуальной застройки (общая долевая собственность)</w:t>
            </w:r>
          </w:p>
          <w:p w:rsidR="00554028" w:rsidRPr="00CF29B9" w:rsidRDefault="0055402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3. Жилой дом (общая долевая собственность)</w:t>
            </w:r>
          </w:p>
        </w:tc>
        <w:tc>
          <w:tcPr>
            <w:tcW w:w="307" w:type="pct"/>
          </w:tcPr>
          <w:p w:rsidR="00393547" w:rsidRPr="00CF29B9" w:rsidRDefault="0055402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880</w:t>
            </w:r>
            <w:r w:rsidR="00931B9B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,00</w:t>
            </w:r>
          </w:p>
          <w:p w:rsidR="00554028" w:rsidRPr="00CF29B9" w:rsidRDefault="0055402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393547" w:rsidRPr="00CF29B9" w:rsidRDefault="0055402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455,00</w:t>
            </w:r>
          </w:p>
          <w:p w:rsidR="00554028" w:rsidRPr="00CF29B9" w:rsidRDefault="0055402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554028" w:rsidRPr="00CF29B9" w:rsidRDefault="0055402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554028" w:rsidRPr="00CF29B9" w:rsidRDefault="0055402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554028" w:rsidRPr="00CF29B9" w:rsidRDefault="0055402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554028" w:rsidRPr="00CF29B9" w:rsidRDefault="0055402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47,9</w:t>
            </w:r>
          </w:p>
        </w:tc>
        <w:tc>
          <w:tcPr>
            <w:tcW w:w="366" w:type="pct"/>
          </w:tcPr>
          <w:p w:rsidR="00393547" w:rsidRPr="00CF29B9" w:rsidRDefault="00393547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93547" w:rsidRPr="00CF29B9" w:rsidRDefault="00393547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554028" w:rsidRPr="00CF29B9" w:rsidRDefault="0055402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53" w:type="pct"/>
          </w:tcPr>
          <w:p w:rsidR="00393547" w:rsidRPr="00CF29B9" w:rsidRDefault="00393547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354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Алексеев Валерий Анатольевич</w:t>
            </w:r>
          </w:p>
        </w:tc>
        <w:tc>
          <w:tcPr>
            <w:tcW w:w="1244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393547" w:rsidRPr="00CF29B9" w:rsidRDefault="00554028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244</w:t>
            </w:r>
            <w:r w:rsidR="00E94343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29B9">
              <w:rPr>
                <w:rFonts w:ascii="Verdana" w:hAnsi="Verdana"/>
                <w:sz w:val="16"/>
                <w:szCs w:val="16"/>
              </w:rPr>
              <w:t>219,18</w:t>
            </w:r>
          </w:p>
        </w:tc>
        <w:tc>
          <w:tcPr>
            <w:tcW w:w="761" w:type="pct"/>
          </w:tcPr>
          <w:p w:rsidR="00393547" w:rsidRPr="00CF29B9" w:rsidRDefault="00393547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393547" w:rsidRPr="00CF29B9" w:rsidRDefault="0044063F" w:rsidP="0080338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554028"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proofErr w:type="spellStart"/>
            <w:r w:rsidR="00393547" w:rsidRPr="00CF29B9">
              <w:rPr>
                <w:rFonts w:ascii="Verdana" w:hAnsi="Verdana"/>
                <w:sz w:val="16"/>
                <w:szCs w:val="16"/>
                <w:lang w:val="en-US"/>
              </w:rPr>
              <w:t>Ssan</w:t>
            </w:r>
            <w:proofErr w:type="spellEnd"/>
            <w:r w:rsidR="00393547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93547" w:rsidRPr="00CF29B9">
              <w:rPr>
                <w:rFonts w:ascii="Verdana" w:hAnsi="Verdana"/>
                <w:sz w:val="16"/>
                <w:szCs w:val="16"/>
                <w:lang w:val="en-US"/>
              </w:rPr>
              <w:t>Yong</w:t>
            </w:r>
            <w:r w:rsidR="00393547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393547" w:rsidRPr="00CF29B9">
              <w:rPr>
                <w:rFonts w:ascii="Verdana" w:hAnsi="Verdana"/>
                <w:sz w:val="16"/>
                <w:szCs w:val="16"/>
                <w:lang w:val="en-US"/>
              </w:rPr>
              <w:t>Kyron</w:t>
            </w:r>
            <w:proofErr w:type="spellEnd"/>
            <w:r w:rsidR="00554028" w:rsidRPr="00CF29B9">
              <w:rPr>
                <w:rFonts w:ascii="Verdana" w:hAnsi="Verdana"/>
                <w:sz w:val="16"/>
                <w:szCs w:val="16"/>
              </w:rPr>
              <w:t xml:space="preserve"> 2013 года выпуска</w:t>
            </w:r>
          </w:p>
        </w:tc>
      </w:tr>
      <w:tr w:rsidR="00290049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290049" w:rsidRPr="00CF29B9" w:rsidRDefault="00290049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Ананьева Елена Валерьевна</w:t>
            </w:r>
          </w:p>
        </w:tc>
        <w:tc>
          <w:tcPr>
            <w:tcW w:w="1244" w:type="pct"/>
          </w:tcPr>
          <w:p w:rsidR="00290049" w:rsidRPr="00CF29B9" w:rsidRDefault="00290049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комбинированного вида № 3 «Звездочка»</w:t>
            </w:r>
          </w:p>
        </w:tc>
        <w:tc>
          <w:tcPr>
            <w:tcW w:w="450" w:type="pct"/>
          </w:tcPr>
          <w:p w:rsidR="00290049" w:rsidRPr="00CF29B9" w:rsidRDefault="0077457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682</w:t>
            </w:r>
            <w:r w:rsidR="00E94343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29B9">
              <w:rPr>
                <w:rFonts w:ascii="Verdana" w:hAnsi="Verdana"/>
                <w:sz w:val="16"/>
                <w:szCs w:val="16"/>
              </w:rPr>
              <w:t>640,49</w:t>
            </w:r>
          </w:p>
        </w:tc>
        <w:tc>
          <w:tcPr>
            <w:tcW w:w="761" w:type="pct"/>
          </w:tcPr>
          <w:p w:rsidR="00290049" w:rsidRPr="00CF29B9" w:rsidRDefault="007745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</w:t>
            </w:r>
            <w:r w:rsidR="00290049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под индивидуальное жилищное строительство (индивидуальная собственность)</w:t>
            </w:r>
          </w:p>
          <w:p w:rsidR="00D1286B" w:rsidRPr="00CF29B9" w:rsidRDefault="00774571" w:rsidP="00774571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</w:t>
            </w:r>
            <w:r w:rsidR="00D1286B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="00931B9B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(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общая долевая собственность)</w:t>
            </w:r>
          </w:p>
          <w:p w:rsidR="00774571" w:rsidRPr="00CF29B9" w:rsidRDefault="00774571" w:rsidP="00774571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3. Нежилое хозяйственное строение 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307" w:type="pct"/>
          </w:tcPr>
          <w:p w:rsidR="00290049" w:rsidRPr="00CF29B9" w:rsidRDefault="00931B9B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lastRenderedPageBreak/>
              <w:t>94</w:t>
            </w:r>
            <w:r w:rsidR="00D1286B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0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,00</w:t>
            </w:r>
          </w:p>
          <w:p w:rsidR="00774571" w:rsidRPr="00CF29B9" w:rsidRDefault="007745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74571" w:rsidRPr="00CF29B9" w:rsidRDefault="007745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74571" w:rsidRPr="00CF29B9" w:rsidRDefault="007745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74571" w:rsidRPr="00CF29B9" w:rsidRDefault="007745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1286B" w:rsidRPr="00CF29B9" w:rsidRDefault="00D1286B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51,6</w:t>
            </w:r>
          </w:p>
          <w:p w:rsidR="00774571" w:rsidRPr="00CF29B9" w:rsidRDefault="007745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74571" w:rsidRPr="00CF29B9" w:rsidRDefault="007745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20,0</w:t>
            </w:r>
          </w:p>
        </w:tc>
        <w:tc>
          <w:tcPr>
            <w:tcW w:w="366" w:type="pct"/>
          </w:tcPr>
          <w:p w:rsidR="00290049" w:rsidRPr="00CF29B9" w:rsidRDefault="00290049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74571" w:rsidRPr="00CF29B9" w:rsidRDefault="007745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74571" w:rsidRPr="00CF29B9" w:rsidRDefault="007745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74571" w:rsidRPr="00CF29B9" w:rsidRDefault="007745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74571" w:rsidRPr="00CF29B9" w:rsidRDefault="007745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1286B" w:rsidRPr="00CF29B9" w:rsidRDefault="00D1286B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74571" w:rsidRPr="00CF29B9" w:rsidRDefault="007745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74571" w:rsidRPr="00CF29B9" w:rsidRDefault="007745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290049" w:rsidRPr="00CF29B9" w:rsidRDefault="00290049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3547" w:rsidRPr="00CF29B9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lastRenderedPageBreak/>
              <w:t>Ананьев Михаил Николаевич</w:t>
            </w:r>
          </w:p>
        </w:tc>
        <w:tc>
          <w:tcPr>
            <w:tcW w:w="1244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393547" w:rsidRPr="00CF29B9" w:rsidRDefault="00E94343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216 604,50</w:t>
            </w:r>
          </w:p>
        </w:tc>
        <w:tc>
          <w:tcPr>
            <w:tcW w:w="761" w:type="pct"/>
          </w:tcPr>
          <w:p w:rsidR="00393547" w:rsidRPr="00CF29B9" w:rsidRDefault="00E94343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307" w:type="pct"/>
          </w:tcPr>
          <w:p w:rsidR="00393547" w:rsidRPr="00CF29B9" w:rsidRDefault="00D1286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51,6</w:t>
            </w:r>
          </w:p>
        </w:tc>
        <w:tc>
          <w:tcPr>
            <w:tcW w:w="366" w:type="pct"/>
          </w:tcPr>
          <w:p w:rsidR="00393547" w:rsidRPr="00CF29B9" w:rsidRDefault="00D1286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393547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E94343"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="00393547" w:rsidRPr="00CF29B9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="00393547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93547" w:rsidRPr="00CF29B9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="00393547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93547" w:rsidRPr="00CF29B9">
              <w:rPr>
                <w:rFonts w:ascii="Verdana" w:hAnsi="Verdana"/>
                <w:sz w:val="16"/>
                <w:szCs w:val="16"/>
                <w:lang w:val="en-US"/>
              </w:rPr>
              <w:t>P</w:t>
            </w:r>
            <w:r w:rsidR="00393547" w:rsidRPr="00CF29B9">
              <w:rPr>
                <w:rFonts w:ascii="Verdana" w:hAnsi="Verdana"/>
                <w:sz w:val="16"/>
                <w:szCs w:val="16"/>
              </w:rPr>
              <w:t>-</w:t>
            </w:r>
            <w:r w:rsidR="00393547" w:rsidRPr="00CF29B9">
              <w:rPr>
                <w:rFonts w:ascii="Verdana" w:hAnsi="Verdana"/>
                <w:sz w:val="16"/>
                <w:szCs w:val="16"/>
                <w:lang w:val="en-US"/>
              </w:rPr>
              <w:t>J</w:t>
            </w:r>
            <w:r w:rsidR="00E94343" w:rsidRPr="00CF29B9">
              <w:rPr>
                <w:rFonts w:ascii="Verdana" w:hAnsi="Verdana"/>
                <w:sz w:val="16"/>
                <w:szCs w:val="16"/>
              </w:rPr>
              <w:t xml:space="preserve"> 2013 года выпуска</w:t>
            </w:r>
          </w:p>
        </w:tc>
      </w:tr>
      <w:tr w:rsidR="00393547" w:rsidRPr="00CF29B9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Ананьев Павел Михайлович</w:t>
            </w:r>
          </w:p>
        </w:tc>
        <w:tc>
          <w:tcPr>
            <w:tcW w:w="1244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393547" w:rsidRPr="00CF29B9" w:rsidRDefault="00393547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90049" w:rsidRPr="00CF29B9" w:rsidTr="00AF3DA1">
        <w:trPr>
          <w:trHeight w:val="560"/>
          <w:tblCellSpacing w:w="0" w:type="dxa"/>
        </w:trPr>
        <w:tc>
          <w:tcPr>
            <w:tcW w:w="1119" w:type="pct"/>
          </w:tcPr>
          <w:p w:rsidR="00290049" w:rsidRPr="00CF29B9" w:rsidRDefault="00290049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Власенко Марина Александровна</w:t>
            </w:r>
          </w:p>
        </w:tc>
        <w:tc>
          <w:tcPr>
            <w:tcW w:w="1244" w:type="pct"/>
          </w:tcPr>
          <w:p w:rsidR="00290049" w:rsidRPr="00CF29B9" w:rsidRDefault="00290049" w:rsidP="00E9434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Директор </w:t>
            </w:r>
            <w:r w:rsidR="00E94343" w:rsidRPr="00CF29B9">
              <w:rPr>
                <w:rFonts w:ascii="Verdana" w:hAnsi="Verdana"/>
                <w:b/>
                <w:sz w:val="16"/>
                <w:szCs w:val="16"/>
              </w:rPr>
              <w:t xml:space="preserve">муниципального общеобразовательного учреждения </w:t>
            </w:r>
            <w:proofErr w:type="spellStart"/>
            <w:r w:rsidR="00E94343" w:rsidRPr="00CF29B9">
              <w:rPr>
                <w:rFonts w:ascii="Verdana" w:hAnsi="Verdana"/>
                <w:b/>
                <w:sz w:val="16"/>
                <w:szCs w:val="16"/>
              </w:rPr>
              <w:t>Квашёнковской</w:t>
            </w:r>
            <w:proofErr w:type="spellEnd"/>
            <w:r w:rsidR="00E94343" w:rsidRPr="00CF29B9">
              <w:rPr>
                <w:rFonts w:ascii="Verdana" w:hAnsi="Verdana"/>
                <w:b/>
                <w:sz w:val="16"/>
                <w:szCs w:val="16"/>
              </w:rPr>
              <w:t xml:space="preserve"> средней общеобразовательной школы </w:t>
            </w:r>
          </w:p>
        </w:tc>
        <w:tc>
          <w:tcPr>
            <w:tcW w:w="450" w:type="pct"/>
          </w:tcPr>
          <w:p w:rsidR="00290049" w:rsidRPr="00CF29B9" w:rsidRDefault="00E94343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1 263 300,23</w:t>
            </w:r>
          </w:p>
        </w:tc>
        <w:tc>
          <w:tcPr>
            <w:tcW w:w="761" w:type="pct"/>
          </w:tcPr>
          <w:p w:rsidR="00E94343" w:rsidRPr="00CF29B9" w:rsidRDefault="00E94343" w:rsidP="00E94343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1.Земельный участок под индивидуальное жилищное строительство (индивидуальная собственность)</w:t>
            </w:r>
          </w:p>
          <w:p w:rsidR="00290049" w:rsidRPr="00CF29B9" w:rsidRDefault="0073605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2. </w:t>
            </w:r>
            <w:r w:rsidR="00290049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(индивидуальная собственность)</w:t>
            </w:r>
          </w:p>
          <w:p w:rsidR="00290049" w:rsidRPr="00CF29B9" w:rsidRDefault="0073605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3.</w:t>
            </w:r>
            <w:r w:rsidR="00290049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(индивидуальная собственность)</w:t>
            </w:r>
          </w:p>
          <w:p w:rsidR="0073605E" w:rsidRPr="00CF29B9" w:rsidRDefault="0073605E" w:rsidP="0073605E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4.</w:t>
            </w:r>
            <w:r w:rsidR="00667207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(индивидуальная собственность)</w:t>
            </w:r>
          </w:p>
          <w:p w:rsidR="00667207" w:rsidRPr="00CF29B9" w:rsidRDefault="00667207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7" w:type="pct"/>
          </w:tcPr>
          <w:p w:rsidR="00290049" w:rsidRPr="00CF29B9" w:rsidRDefault="00290049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1300</w:t>
            </w:r>
          </w:p>
          <w:p w:rsidR="00E94343" w:rsidRPr="00CF29B9" w:rsidRDefault="00E94343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94343" w:rsidRPr="00CF29B9" w:rsidRDefault="00E94343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94343" w:rsidRPr="00CF29B9" w:rsidRDefault="00E94343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3605E" w:rsidRPr="00CF29B9" w:rsidRDefault="0073605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290049" w:rsidRPr="00CF29B9" w:rsidRDefault="00290049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</w:t>
            </w:r>
            <w:r w:rsidR="00D269A3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46,10</w:t>
            </w:r>
          </w:p>
          <w:p w:rsidR="0073605E" w:rsidRPr="00CF29B9" w:rsidRDefault="0073605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3605E" w:rsidRPr="00CF29B9" w:rsidRDefault="0073605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290049" w:rsidRPr="00CF29B9" w:rsidRDefault="00290049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59</w:t>
            </w:r>
            <w:r w:rsidR="00D269A3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,00</w:t>
            </w:r>
          </w:p>
          <w:p w:rsidR="0073605E" w:rsidRPr="00CF29B9" w:rsidRDefault="0073605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3605E" w:rsidRPr="00CF29B9" w:rsidRDefault="0073605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667207" w:rsidRPr="00CF29B9" w:rsidRDefault="00667207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30,2</w:t>
            </w:r>
            <w:r w:rsidR="00D269A3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366" w:type="pct"/>
          </w:tcPr>
          <w:p w:rsidR="00290049" w:rsidRPr="00CF29B9" w:rsidRDefault="00290049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3605E" w:rsidRPr="00CF29B9" w:rsidRDefault="0073605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3605E" w:rsidRPr="00CF29B9" w:rsidRDefault="0073605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3605E" w:rsidRPr="00CF29B9" w:rsidRDefault="0073605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3605E" w:rsidRPr="00CF29B9" w:rsidRDefault="0073605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290049" w:rsidRPr="00CF29B9" w:rsidRDefault="00290049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3605E" w:rsidRPr="00CF29B9" w:rsidRDefault="0073605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3605E" w:rsidRPr="00CF29B9" w:rsidRDefault="0073605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290049" w:rsidRPr="00CF29B9" w:rsidRDefault="00290049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3605E" w:rsidRPr="00CF29B9" w:rsidRDefault="0073605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3605E" w:rsidRPr="00CF29B9" w:rsidRDefault="0073605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667207" w:rsidRPr="00CF29B9" w:rsidRDefault="00667207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290049" w:rsidRPr="00CF29B9" w:rsidRDefault="0044063F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73605E"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="00290049" w:rsidRPr="00CF29B9">
              <w:rPr>
                <w:rFonts w:ascii="Verdana" w:hAnsi="Verdana"/>
                <w:sz w:val="16"/>
                <w:szCs w:val="16"/>
              </w:rPr>
              <w:t>МАЗДА СХ-5</w:t>
            </w:r>
            <w:r w:rsidR="0073605E" w:rsidRPr="00CF29B9">
              <w:rPr>
                <w:rFonts w:ascii="Verdana" w:hAnsi="Verdana"/>
                <w:sz w:val="16"/>
                <w:szCs w:val="16"/>
              </w:rPr>
              <w:t xml:space="preserve">, 2012 года выпуска </w:t>
            </w:r>
          </w:p>
        </w:tc>
      </w:tr>
      <w:tr w:rsidR="00290049" w:rsidRPr="00CF29B9" w:rsidTr="00AF3DA1">
        <w:trPr>
          <w:trHeight w:val="552"/>
          <w:tblCellSpacing w:w="0" w:type="dxa"/>
        </w:trPr>
        <w:tc>
          <w:tcPr>
            <w:tcW w:w="1119" w:type="pct"/>
          </w:tcPr>
          <w:p w:rsidR="00290049" w:rsidRPr="00CF29B9" w:rsidRDefault="00290049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Власенко Сергей Петрович</w:t>
            </w:r>
          </w:p>
        </w:tc>
        <w:tc>
          <w:tcPr>
            <w:tcW w:w="1244" w:type="pct"/>
          </w:tcPr>
          <w:p w:rsidR="00290049" w:rsidRPr="00CF29B9" w:rsidRDefault="00290049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290049" w:rsidRPr="00CF29B9" w:rsidRDefault="0073605E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1 067 197,90</w:t>
            </w:r>
          </w:p>
        </w:tc>
        <w:tc>
          <w:tcPr>
            <w:tcW w:w="761" w:type="pct"/>
          </w:tcPr>
          <w:p w:rsidR="00290049" w:rsidRPr="00CF29B9" w:rsidRDefault="00290049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290049" w:rsidRPr="00CF29B9" w:rsidRDefault="00290049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290049" w:rsidRPr="00CF29B9" w:rsidRDefault="00290049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290049" w:rsidRPr="00CF29B9" w:rsidRDefault="0073605E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="00D269A3" w:rsidRPr="00CF29B9">
              <w:rPr>
                <w:rFonts w:ascii="Verdana" w:hAnsi="Verdana"/>
                <w:sz w:val="16"/>
                <w:szCs w:val="16"/>
              </w:rPr>
              <w:t>Шевроле</w:t>
            </w:r>
            <w:proofErr w:type="spellEnd"/>
            <w:r w:rsidR="00D269A3" w:rsidRPr="00CF29B9">
              <w:rPr>
                <w:rFonts w:ascii="Verdana" w:hAnsi="Verdana"/>
                <w:sz w:val="16"/>
                <w:szCs w:val="16"/>
              </w:rPr>
              <w:t xml:space="preserve"> Нива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 2012 года выпуска</w:t>
            </w:r>
          </w:p>
          <w:p w:rsidR="00290049" w:rsidRPr="00CF29B9" w:rsidRDefault="00290049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354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B010A4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lastRenderedPageBreak/>
              <w:t>Власенко Софья Сергеевна</w:t>
            </w:r>
          </w:p>
        </w:tc>
        <w:tc>
          <w:tcPr>
            <w:tcW w:w="1244" w:type="pct"/>
          </w:tcPr>
          <w:p w:rsidR="00393547" w:rsidRPr="00B010A4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393547" w:rsidRPr="00B010A4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393547" w:rsidRPr="00B010A4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393547" w:rsidRPr="00B010A4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393547" w:rsidRPr="00B010A4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393547" w:rsidRPr="00B010A4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3547" w:rsidRPr="00CF29B9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t>Ворыханов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Сергей Владимирович</w:t>
            </w:r>
          </w:p>
        </w:tc>
        <w:tc>
          <w:tcPr>
            <w:tcW w:w="1244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Директор </w:t>
            </w:r>
            <w:r w:rsidR="0073605E" w:rsidRPr="00CF29B9">
              <w:rPr>
                <w:rFonts w:ascii="Verdana" w:hAnsi="Verdana"/>
                <w:b/>
                <w:sz w:val="16"/>
                <w:szCs w:val="16"/>
              </w:rPr>
              <w:t>муниципального общеобразовательного учреждения</w:t>
            </w: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средней общеобразовательной школы № 1 г.</w:t>
            </w:r>
            <w:r w:rsidR="0073605E" w:rsidRPr="00CF29B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F29B9">
              <w:rPr>
                <w:rFonts w:ascii="Verdana" w:hAnsi="Verdana"/>
                <w:b/>
                <w:sz w:val="16"/>
                <w:szCs w:val="16"/>
              </w:rPr>
              <w:t>Талдома</w:t>
            </w:r>
          </w:p>
        </w:tc>
        <w:tc>
          <w:tcPr>
            <w:tcW w:w="450" w:type="pct"/>
          </w:tcPr>
          <w:p w:rsidR="00393547" w:rsidRPr="00CF29B9" w:rsidRDefault="0073605E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1 076 592,99</w:t>
            </w:r>
          </w:p>
        </w:tc>
        <w:tc>
          <w:tcPr>
            <w:tcW w:w="761" w:type="pct"/>
          </w:tcPr>
          <w:p w:rsidR="00393547" w:rsidRPr="00CF29B9" w:rsidRDefault="0073605E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1. </w:t>
            </w:r>
            <w:r w:rsidR="00393547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под индивидуальное жилищное строительство (индивидуальная собственность) </w:t>
            </w:r>
          </w:p>
          <w:p w:rsidR="0073605E" w:rsidRPr="00CF29B9" w:rsidRDefault="0073605E" w:rsidP="0073605E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2. </w:t>
            </w:r>
            <w:r w:rsidR="00393547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под индивидуальное жилищное строительство (индивидуальная собственность) </w:t>
            </w:r>
          </w:p>
          <w:p w:rsidR="00393547" w:rsidRPr="00CF29B9" w:rsidRDefault="007B57D7" w:rsidP="007B57D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3. </w:t>
            </w:r>
            <w:r w:rsidR="00393547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7B57D7" w:rsidRPr="00CF29B9" w:rsidRDefault="007B57D7" w:rsidP="007B57D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(индивидуальная собственность) </w:t>
            </w:r>
          </w:p>
          <w:p w:rsidR="00393547" w:rsidRPr="00CF29B9" w:rsidRDefault="00393547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7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800</w:t>
            </w:r>
          </w:p>
          <w:p w:rsidR="007B57D7" w:rsidRPr="00CF29B9" w:rsidRDefault="007B57D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B57D7" w:rsidRPr="00CF29B9" w:rsidRDefault="007B57D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B57D7" w:rsidRPr="00CF29B9" w:rsidRDefault="007B57D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B57D7" w:rsidRPr="00CF29B9" w:rsidRDefault="007B57D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800</w:t>
            </w:r>
          </w:p>
          <w:p w:rsidR="007B57D7" w:rsidRPr="00CF29B9" w:rsidRDefault="007B57D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B57D7" w:rsidRPr="00CF29B9" w:rsidRDefault="007B57D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B57D7" w:rsidRPr="00CF29B9" w:rsidRDefault="007B57D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B57D7" w:rsidRPr="00CF29B9" w:rsidRDefault="007B57D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100,4</w:t>
            </w:r>
          </w:p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66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B57D7" w:rsidRPr="00CF29B9" w:rsidRDefault="007B57D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B57D7" w:rsidRPr="00CF29B9" w:rsidRDefault="007B57D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B57D7" w:rsidRPr="00CF29B9" w:rsidRDefault="007B57D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B57D7" w:rsidRPr="00CF29B9" w:rsidRDefault="007B57D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B57D7" w:rsidRPr="00CF29B9" w:rsidRDefault="007B57D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B57D7" w:rsidRPr="00CF29B9" w:rsidRDefault="007B57D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B57D7" w:rsidRPr="00CF29B9" w:rsidRDefault="007B57D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B57D7" w:rsidRPr="00CF29B9" w:rsidRDefault="007B57D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53" w:type="pct"/>
          </w:tcPr>
          <w:p w:rsidR="00393547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7B57D7"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proofErr w:type="spellStart"/>
            <w:r w:rsidR="00393547" w:rsidRPr="00CF29B9">
              <w:rPr>
                <w:rFonts w:ascii="Verdana" w:hAnsi="Verdana"/>
                <w:sz w:val="16"/>
                <w:szCs w:val="16"/>
                <w:lang w:val="en-US"/>
              </w:rPr>
              <w:t>Ssang</w:t>
            </w:r>
            <w:proofErr w:type="spellEnd"/>
            <w:r w:rsidR="00393547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93547" w:rsidRPr="00CF29B9">
              <w:rPr>
                <w:rFonts w:ascii="Verdana" w:hAnsi="Verdana"/>
                <w:sz w:val="16"/>
                <w:szCs w:val="16"/>
                <w:lang w:val="en-US"/>
              </w:rPr>
              <w:t>Yong</w:t>
            </w:r>
            <w:r w:rsidR="00393547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393547" w:rsidRPr="00CF29B9">
              <w:rPr>
                <w:rFonts w:ascii="Verdana" w:hAnsi="Verdana"/>
                <w:sz w:val="16"/>
                <w:szCs w:val="16"/>
                <w:lang w:val="en-US"/>
              </w:rPr>
              <w:t>Kyron</w:t>
            </w:r>
            <w:proofErr w:type="spellEnd"/>
            <w:r w:rsidR="007B57D7" w:rsidRPr="00CF29B9">
              <w:rPr>
                <w:rFonts w:ascii="Verdana" w:hAnsi="Verdana"/>
                <w:sz w:val="16"/>
                <w:szCs w:val="16"/>
              </w:rPr>
              <w:t xml:space="preserve"> 2013 года выпуска </w:t>
            </w:r>
          </w:p>
        </w:tc>
      </w:tr>
      <w:tr w:rsidR="00393547" w:rsidRPr="00CF29B9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Ворыханова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Татьяна Анатольевна</w:t>
            </w:r>
          </w:p>
        </w:tc>
        <w:tc>
          <w:tcPr>
            <w:tcW w:w="1244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50" w:type="pct"/>
          </w:tcPr>
          <w:p w:rsidR="00393547" w:rsidRPr="00CF29B9" w:rsidRDefault="007B57D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886 403,03</w:t>
            </w:r>
          </w:p>
        </w:tc>
        <w:tc>
          <w:tcPr>
            <w:tcW w:w="761" w:type="pct"/>
          </w:tcPr>
          <w:p w:rsidR="00393547" w:rsidRPr="00CF29B9" w:rsidRDefault="007B57D7" w:rsidP="007B57D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1. </w:t>
            </w:r>
            <w:r w:rsidR="00393547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(общая долевая собственность, 1/3)</w:t>
            </w:r>
          </w:p>
        </w:tc>
        <w:tc>
          <w:tcPr>
            <w:tcW w:w="307" w:type="pct"/>
          </w:tcPr>
          <w:p w:rsidR="00393547" w:rsidRPr="00CF29B9" w:rsidRDefault="00F0778B" w:rsidP="00F0778B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17,20</w:t>
            </w:r>
          </w:p>
        </w:tc>
        <w:tc>
          <w:tcPr>
            <w:tcW w:w="366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F29C9" w:rsidRPr="00CF29B9" w:rsidTr="00AF3DA1">
        <w:trPr>
          <w:trHeight w:val="735"/>
          <w:tblCellSpacing w:w="0" w:type="dxa"/>
        </w:trPr>
        <w:tc>
          <w:tcPr>
            <w:tcW w:w="1119" w:type="pct"/>
          </w:tcPr>
          <w:p w:rsidR="002F29C9" w:rsidRPr="00CF29B9" w:rsidRDefault="002F29C9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t>Гапоченко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Оксана Викторовна</w:t>
            </w:r>
          </w:p>
        </w:tc>
        <w:tc>
          <w:tcPr>
            <w:tcW w:w="1244" w:type="pct"/>
          </w:tcPr>
          <w:p w:rsidR="002F29C9" w:rsidRPr="00CF29B9" w:rsidRDefault="002F29C9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Директор </w:t>
            </w:r>
            <w:r w:rsidR="001F2170" w:rsidRPr="00CF29B9">
              <w:rPr>
                <w:rFonts w:ascii="Verdana" w:hAnsi="Verdana"/>
                <w:b/>
                <w:sz w:val="16"/>
                <w:szCs w:val="16"/>
              </w:rPr>
              <w:t xml:space="preserve">муниципального общеобразовательного учреждения </w:t>
            </w:r>
            <w:proofErr w:type="spellStart"/>
            <w:r w:rsidR="001F2170" w:rsidRPr="00CF29B9">
              <w:rPr>
                <w:rFonts w:ascii="Verdana" w:hAnsi="Verdana"/>
                <w:b/>
                <w:sz w:val="16"/>
                <w:szCs w:val="16"/>
              </w:rPr>
              <w:t>Кошелё</w:t>
            </w:r>
            <w:r w:rsidRPr="00CF29B9">
              <w:rPr>
                <w:rFonts w:ascii="Verdana" w:hAnsi="Verdana"/>
                <w:b/>
                <w:sz w:val="16"/>
                <w:szCs w:val="16"/>
              </w:rPr>
              <w:t>вской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средней общеобразовательной школы</w:t>
            </w:r>
          </w:p>
        </w:tc>
        <w:tc>
          <w:tcPr>
            <w:tcW w:w="450" w:type="pct"/>
          </w:tcPr>
          <w:p w:rsidR="002F29C9" w:rsidRPr="00CF29B9" w:rsidRDefault="001F2170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774 317,36</w:t>
            </w:r>
          </w:p>
        </w:tc>
        <w:tc>
          <w:tcPr>
            <w:tcW w:w="761" w:type="pct"/>
          </w:tcPr>
          <w:p w:rsidR="002F29C9" w:rsidRPr="00CF29B9" w:rsidRDefault="001F2170" w:rsidP="002F29C9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</w:t>
            </w:r>
            <w:r w:rsidR="002F29C9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под индивидуальное жилищное строительство (индивидуальная собственность) </w:t>
            </w:r>
          </w:p>
          <w:p w:rsidR="002F29C9" w:rsidRPr="00CF29B9" w:rsidRDefault="001F2170" w:rsidP="002F29C9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</w:t>
            </w:r>
            <w:r w:rsidR="002F29C9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(индивидуальная собственность)</w:t>
            </w:r>
          </w:p>
          <w:p w:rsidR="002F29C9" w:rsidRPr="00CF29B9" w:rsidRDefault="001F2170" w:rsidP="002F29C9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3. </w:t>
            </w:r>
            <w:r w:rsidR="002F29C9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307" w:type="pct"/>
          </w:tcPr>
          <w:p w:rsidR="002F29C9" w:rsidRPr="00CF29B9" w:rsidRDefault="002F29C9" w:rsidP="00F0778B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1224,00</w:t>
            </w:r>
          </w:p>
          <w:p w:rsidR="001F2170" w:rsidRPr="00CF29B9" w:rsidRDefault="001F2170" w:rsidP="00F0778B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F2170" w:rsidRPr="00CF29B9" w:rsidRDefault="001F2170" w:rsidP="00F0778B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F2170" w:rsidRPr="00CF29B9" w:rsidRDefault="001F2170" w:rsidP="00F0778B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F2170" w:rsidRPr="00CF29B9" w:rsidRDefault="001F2170" w:rsidP="00F0778B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2F29C9" w:rsidRPr="00CF29B9" w:rsidRDefault="002F29C9" w:rsidP="00F0778B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36,3</w:t>
            </w:r>
          </w:p>
          <w:p w:rsidR="001F2170" w:rsidRPr="00CF29B9" w:rsidRDefault="001F2170" w:rsidP="00F0778B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F2170" w:rsidRPr="00CF29B9" w:rsidRDefault="001F2170" w:rsidP="00F0778B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2F29C9" w:rsidRPr="00CF29B9" w:rsidRDefault="002F29C9" w:rsidP="00F0778B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64,2</w:t>
            </w:r>
          </w:p>
        </w:tc>
        <w:tc>
          <w:tcPr>
            <w:tcW w:w="366" w:type="pct"/>
          </w:tcPr>
          <w:p w:rsidR="002F29C9" w:rsidRPr="00CF29B9" w:rsidRDefault="002F29C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F2170" w:rsidRPr="00CF29B9" w:rsidRDefault="001F2170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F2170" w:rsidRPr="00CF29B9" w:rsidRDefault="001F2170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F2170" w:rsidRPr="00CF29B9" w:rsidRDefault="001F2170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F2170" w:rsidRPr="00CF29B9" w:rsidRDefault="001F2170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2F29C9" w:rsidRPr="00CF29B9" w:rsidRDefault="002F29C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F2170" w:rsidRPr="00CF29B9" w:rsidRDefault="001F2170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F2170" w:rsidRPr="00CF29B9" w:rsidRDefault="001F2170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2F29C9" w:rsidRPr="00CF29B9" w:rsidRDefault="002F29C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2F29C9" w:rsidRPr="00CF29B9" w:rsidRDefault="001F2170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="002F29C9" w:rsidRPr="00CF29B9">
              <w:rPr>
                <w:rFonts w:ascii="Verdana" w:hAnsi="Verdana"/>
                <w:sz w:val="16"/>
                <w:szCs w:val="16"/>
              </w:rPr>
              <w:t>ВАЗ 21041-30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 2008 года выпуска</w:t>
            </w:r>
          </w:p>
        </w:tc>
      </w:tr>
      <w:tr w:rsidR="00F66B98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F66B98" w:rsidRPr="00CF29B9" w:rsidRDefault="00F66B98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lastRenderedPageBreak/>
              <w:t>Грибанова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Елена Борисовна</w:t>
            </w:r>
          </w:p>
        </w:tc>
        <w:tc>
          <w:tcPr>
            <w:tcW w:w="1244" w:type="pct"/>
          </w:tcPr>
          <w:p w:rsidR="00F66B98" w:rsidRPr="00CF29B9" w:rsidRDefault="00F66B98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Директор </w:t>
            </w:r>
            <w:r w:rsidR="001F2170" w:rsidRPr="00CF29B9">
              <w:rPr>
                <w:rFonts w:ascii="Verdana" w:hAnsi="Verdana"/>
                <w:b/>
                <w:sz w:val="16"/>
                <w:szCs w:val="16"/>
              </w:rPr>
              <w:t>муниципального общеобразовательного учреждения</w:t>
            </w: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1F2170" w:rsidRPr="00CF29B9">
              <w:rPr>
                <w:rFonts w:ascii="Verdana" w:hAnsi="Verdana"/>
                <w:b/>
                <w:sz w:val="16"/>
                <w:szCs w:val="16"/>
              </w:rPr>
              <w:t>«</w:t>
            </w:r>
            <w:r w:rsidRPr="00CF29B9">
              <w:rPr>
                <w:rFonts w:ascii="Verdana" w:hAnsi="Verdana"/>
                <w:b/>
                <w:sz w:val="16"/>
                <w:szCs w:val="16"/>
              </w:rPr>
              <w:t>Запрудненская гимназия</w:t>
            </w:r>
            <w:r w:rsidR="001F2170" w:rsidRPr="00CF29B9">
              <w:rPr>
                <w:rFonts w:ascii="Verdana" w:hAnsi="Verdana"/>
                <w:b/>
                <w:sz w:val="16"/>
                <w:szCs w:val="16"/>
              </w:rPr>
              <w:t>»</w:t>
            </w:r>
          </w:p>
        </w:tc>
        <w:tc>
          <w:tcPr>
            <w:tcW w:w="450" w:type="pct"/>
          </w:tcPr>
          <w:p w:rsidR="00F66B98" w:rsidRPr="00CF29B9" w:rsidRDefault="001F2170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1 677 312,76</w:t>
            </w:r>
          </w:p>
        </w:tc>
        <w:tc>
          <w:tcPr>
            <w:tcW w:w="761" w:type="pct"/>
          </w:tcPr>
          <w:p w:rsidR="00F66B98" w:rsidRPr="00CF29B9" w:rsidRDefault="001F2170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1.Дачный з</w:t>
            </w:r>
            <w:r w:rsidR="00F66B98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емельный участок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(индивидуальная собственность)</w:t>
            </w:r>
          </w:p>
          <w:p w:rsidR="00F66B98" w:rsidRPr="00CF29B9" w:rsidRDefault="001F2170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</w:t>
            </w:r>
            <w:r w:rsidR="00F66B98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051201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под индивидуальное жилищное строительство (индивидуальная собственность)</w:t>
            </w:r>
          </w:p>
          <w:p w:rsidR="00F66B98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3. </w:t>
            </w:r>
            <w:r w:rsidR="00F66B98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(индивидуальная собственность)</w:t>
            </w:r>
          </w:p>
          <w:p w:rsidR="00051201" w:rsidRPr="00CF29B9" w:rsidRDefault="00051201" w:rsidP="00051201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4.</w:t>
            </w:r>
            <w:r w:rsidR="00F66B98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(индивидуальная собственность)</w:t>
            </w:r>
          </w:p>
          <w:p w:rsidR="00F66B98" w:rsidRPr="00CF29B9" w:rsidRDefault="00F66B9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7" w:type="pct"/>
          </w:tcPr>
          <w:p w:rsidR="001F2170" w:rsidRPr="00CF29B9" w:rsidRDefault="001F2170" w:rsidP="001F217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15500,0</w:t>
            </w:r>
          </w:p>
          <w:p w:rsidR="001F2170" w:rsidRPr="00CF29B9" w:rsidRDefault="001F2170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F2170" w:rsidRPr="00CF29B9" w:rsidRDefault="001F2170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F66B98" w:rsidRPr="00CF29B9" w:rsidRDefault="00F66B98" w:rsidP="00051201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1529</w:t>
            </w:r>
            <w:r w:rsidR="00051201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,0</w:t>
            </w:r>
          </w:p>
          <w:p w:rsidR="00051201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051201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051201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051201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F66B98" w:rsidRPr="00CF29B9" w:rsidRDefault="00F66B9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42,0</w:t>
            </w:r>
          </w:p>
          <w:p w:rsidR="00051201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051201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F66B98" w:rsidRPr="00CF29B9" w:rsidRDefault="00F66B98" w:rsidP="00051201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278,7</w:t>
            </w:r>
          </w:p>
        </w:tc>
        <w:tc>
          <w:tcPr>
            <w:tcW w:w="366" w:type="pct"/>
          </w:tcPr>
          <w:p w:rsidR="00F66B98" w:rsidRPr="00CF29B9" w:rsidRDefault="00F66B9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F2170" w:rsidRPr="00CF29B9" w:rsidRDefault="001F2170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F2170" w:rsidRPr="00CF29B9" w:rsidRDefault="001F2170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F66B98" w:rsidRPr="00CF29B9" w:rsidRDefault="00F66B98" w:rsidP="00051201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51201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051201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051201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051201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F66B98" w:rsidRPr="00CF29B9" w:rsidRDefault="00F66B9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051201" w:rsidRPr="00CF29B9" w:rsidRDefault="00051201" w:rsidP="00914B8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051201" w:rsidRPr="00CF29B9" w:rsidRDefault="00051201" w:rsidP="00914B8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F66B98" w:rsidRPr="00CF29B9" w:rsidRDefault="00F66B98" w:rsidP="00051201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F66B98" w:rsidRPr="00CF29B9" w:rsidRDefault="0044063F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051201"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proofErr w:type="spellStart"/>
            <w:r w:rsidR="00F66B98" w:rsidRPr="00CF29B9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="00F66B98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F66B98" w:rsidRPr="00CF29B9">
              <w:rPr>
                <w:rFonts w:ascii="Verdana" w:hAnsi="Verdana"/>
                <w:sz w:val="16"/>
                <w:szCs w:val="16"/>
              </w:rPr>
              <w:t>Рав</w:t>
            </w:r>
            <w:proofErr w:type="spellEnd"/>
            <w:r w:rsidR="00F66B98" w:rsidRPr="00CF29B9">
              <w:rPr>
                <w:rFonts w:ascii="Verdana" w:hAnsi="Verdana"/>
                <w:sz w:val="16"/>
                <w:szCs w:val="16"/>
              </w:rPr>
              <w:t xml:space="preserve"> 4</w:t>
            </w:r>
            <w:r w:rsidR="00051201" w:rsidRPr="00CF29B9">
              <w:rPr>
                <w:rFonts w:ascii="Verdana" w:hAnsi="Verdana"/>
                <w:sz w:val="16"/>
                <w:szCs w:val="16"/>
              </w:rPr>
              <w:t>, 2013 года выпуска</w:t>
            </w:r>
          </w:p>
        </w:tc>
      </w:tr>
      <w:tr w:rsidR="0039354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Грибанов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Владимир Викторович</w:t>
            </w:r>
          </w:p>
        </w:tc>
        <w:tc>
          <w:tcPr>
            <w:tcW w:w="1244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393547" w:rsidRPr="00CF29B9" w:rsidRDefault="00051201" w:rsidP="003C26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466 092,04</w:t>
            </w:r>
          </w:p>
        </w:tc>
        <w:tc>
          <w:tcPr>
            <w:tcW w:w="761" w:type="pct"/>
          </w:tcPr>
          <w:p w:rsidR="00393547" w:rsidRPr="00CF29B9" w:rsidRDefault="00393547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354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Грибанова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Дарья Владимировна</w:t>
            </w:r>
          </w:p>
        </w:tc>
        <w:tc>
          <w:tcPr>
            <w:tcW w:w="1244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393547" w:rsidRPr="00CF29B9" w:rsidRDefault="00393547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66B98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F66B98" w:rsidRPr="00CF29B9" w:rsidRDefault="00F66B98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Громова Надежда Александровна</w:t>
            </w:r>
          </w:p>
        </w:tc>
        <w:tc>
          <w:tcPr>
            <w:tcW w:w="1244" w:type="pct"/>
          </w:tcPr>
          <w:p w:rsidR="00F66B98" w:rsidRPr="00365F17" w:rsidRDefault="00F66B98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F17">
              <w:rPr>
                <w:rFonts w:ascii="Verdana" w:hAnsi="Verdana"/>
                <w:b/>
                <w:sz w:val="16"/>
                <w:szCs w:val="16"/>
              </w:rPr>
              <w:t xml:space="preserve">Директор </w:t>
            </w:r>
            <w:r w:rsidR="00051201" w:rsidRPr="00365F17">
              <w:rPr>
                <w:rFonts w:ascii="Verdana" w:hAnsi="Verdana"/>
                <w:b/>
                <w:sz w:val="16"/>
                <w:szCs w:val="16"/>
              </w:rPr>
              <w:t>муниципального общеобразовательного учреждения</w:t>
            </w:r>
            <w:r w:rsidRPr="00365F17">
              <w:rPr>
                <w:rFonts w:ascii="Verdana" w:hAnsi="Verdana"/>
                <w:b/>
                <w:sz w:val="16"/>
                <w:szCs w:val="16"/>
              </w:rPr>
              <w:t xml:space="preserve"> средней общеобразовательной школы № 2 г.</w:t>
            </w:r>
            <w:r w:rsidR="00051201" w:rsidRPr="00365F1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365F17">
              <w:rPr>
                <w:rFonts w:ascii="Verdana" w:hAnsi="Verdana"/>
                <w:b/>
                <w:sz w:val="16"/>
                <w:szCs w:val="16"/>
              </w:rPr>
              <w:t>Талдома</w:t>
            </w:r>
          </w:p>
        </w:tc>
        <w:tc>
          <w:tcPr>
            <w:tcW w:w="450" w:type="pct"/>
          </w:tcPr>
          <w:p w:rsidR="00F66B98" w:rsidRPr="00CF29B9" w:rsidRDefault="0005120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1 048 037,34</w:t>
            </w:r>
          </w:p>
        </w:tc>
        <w:tc>
          <w:tcPr>
            <w:tcW w:w="761" w:type="pct"/>
          </w:tcPr>
          <w:p w:rsidR="00F66B98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</w:t>
            </w:r>
            <w:r w:rsidR="00D72D06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для ведения личного подсобного хозяйства (общая долевая собственность, 1/2)</w:t>
            </w:r>
          </w:p>
          <w:p w:rsidR="00051201" w:rsidRPr="00CF29B9" w:rsidRDefault="00051201" w:rsidP="00051201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</w:t>
            </w:r>
            <w:r w:rsidR="00D72D06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(общая долевая собственность, 1/2)</w:t>
            </w:r>
          </w:p>
          <w:p w:rsidR="00D72D06" w:rsidRPr="00CF29B9" w:rsidRDefault="00D72D06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7" w:type="pct"/>
          </w:tcPr>
          <w:p w:rsidR="00F66B98" w:rsidRPr="00CF29B9" w:rsidRDefault="00D72D06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2100,0</w:t>
            </w:r>
          </w:p>
          <w:p w:rsidR="00051201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051201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051201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051201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72D06" w:rsidRPr="00CF29B9" w:rsidRDefault="00D72D06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40,7</w:t>
            </w:r>
          </w:p>
        </w:tc>
        <w:tc>
          <w:tcPr>
            <w:tcW w:w="366" w:type="pct"/>
          </w:tcPr>
          <w:p w:rsidR="00F66B98" w:rsidRPr="00CF29B9" w:rsidRDefault="00D72D06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051201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051201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051201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051201" w:rsidRPr="00CF29B9" w:rsidRDefault="0005120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72D06" w:rsidRPr="00CF29B9" w:rsidRDefault="00D72D06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F66B98" w:rsidRPr="00CF29B9" w:rsidRDefault="00F66B98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354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lastRenderedPageBreak/>
              <w:t>Громов Олег Владимирович</w:t>
            </w:r>
          </w:p>
        </w:tc>
        <w:tc>
          <w:tcPr>
            <w:tcW w:w="1244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393547" w:rsidRPr="00CF29B9" w:rsidRDefault="00BC7259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1 118 994,04</w:t>
            </w:r>
          </w:p>
        </w:tc>
        <w:tc>
          <w:tcPr>
            <w:tcW w:w="761" w:type="pct"/>
          </w:tcPr>
          <w:p w:rsidR="00393547" w:rsidRPr="00CF29B9" w:rsidRDefault="00BC7259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</w:t>
            </w:r>
            <w:r w:rsidR="00393547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под индивидуальное жилищное строительство (индивидуальная собственность)</w:t>
            </w:r>
          </w:p>
          <w:p w:rsidR="00393547" w:rsidRPr="00CF29B9" w:rsidRDefault="00BC7259" w:rsidP="00BC7259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</w:t>
            </w:r>
            <w:r w:rsidR="00393547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общая долевая собственность, 1/2)</w:t>
            </w:r>
          </w:p>
        </w:tc>
        <w:tc>
          <w:tcPr>
            <w:tcW w:w="307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100</w:t>
            </w:r>
            <w:r w:rsidR="00D72D06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7,0</w:t>
            </w:r>
          </w:p>
          <w:p w:rsidR="00BC7259" w:rsidRPr="00CF29B9" w:rsidRDefault="00BC725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C7259" w:rsidRPr="00CF29B9" w:rsidRDefault="00BC725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C7259" w:rsidRPr="00CF29B9" w:rsidRDefault="00BC725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C7259" w:rsidRPr="00CF29B9" w:rsidRDefault="00BC725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39</w:t>
            </w:r>
            <w:r w:rsidR="00D72D06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366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C7259" w:rsidRPr="00CF29B9" w:rsidRDefault="00BC725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C7259" w:rsidRPr="00CF29B9" w:rsidRDefault="00BC725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C7259" w:rsidRPr="00CF29B9" w:rsidRDefault="00BC725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C7259" w:rsidRPr="00CF29B9" w:rsidRDefault="00BC725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393547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BC7259"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proofErr w:type="spellStart"/>
            <w:r w:rsidR="00393547" w:rsidRPr="00CF29B9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="00393547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393547" w:rsidRPr="00CF29B9">
              <w:rPr>
                <w:rFonts w:ascii="Verdana" w:hAnsi="Verdana"/>
                <w:sz w:val="16"/>
                <w:szCs w:val="16"/>
              </w:rPr>
              <w:t>Террано</w:t>
            </w:r>
            <w:proofErr w:type="spellEnd"/>
            <w:r w:rsidR="00BC7259" w:rsidRPr="00CF29B9">
              <w:rPr>
                <w:rFonts w:ascii="Verdana" w:hAnsi="Verdana"/>
                <w:sz w:val="16"/>
                <w:szCs w:val="16"/>
              </w:rPr>
              <w:t xml:space="preserve"> 2018 года выпуска</w:t>
            </w:r>
          </w:p>
          <w:p w:rsidR="00D72D06" w:rsidRPr="00CF29B9" w:rsidRDefault="00D72D06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7259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BC7259" w:rsidRPr="00365F17" w:rsidRDefault="00BC7259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F17">
              <w:rPr>
                <w:rFonts w:ascii="Verdana" w:hAnsi="Verdana"/>
                <w:b/>
                <w:sz w:val="16"/>
                <w:szCs w:val="16"/>
              </w:rPr>
              <w:t>Гришаева Анна Николаевна</w:t>
            </w:r>
          </w:p>
        </w:tc>
        <w:tc>
          <w:tcPr>
            <w:tcW w:w="1244" w:type="pct"/>
          </w:tcPr>
          <w:p w:rsidR="00BC7259" w:rsidRPr="00CF29B9" w:rsidRDefault="00BC7259" w:rsidP="00BC72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№ 9 «Василёк»»</w:t>
            </w:r>
          </w:p>
        </w:tc>
        <w:tc>
          <w:tcPr>
            <w:tcW w:w="450" w:type="pct"/>
          </w:tcPr>
          <w:p w:rsidR="00BC7259" w:rsidRPr="00CF29B9" w:rsidRDefault="00BC7259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498 909,50</w:t>
            </w:r>
          </w:p>
        </w:tc>
        <w:tc>
          <w:tcPr>
            <w:tcW w:w="761" w:type="pct"/>
          </w:tcPr>
          <w:p w:rsidR="00BC7259" w:rsidRPr="00CF29B9" w:rsidRDefault="00D5777F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1.Земельный участок под индивидуальное жилищное строительство (общая долевая собственность, 1/3) </w:t>
            </w:r>
          </w:p>
          <w:p w:rsidR="00D5777F" w:rsidRPr="00CF29B9" w:rsidRDefault="00D5777F" w:rsidP="00D5777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 Жилой дом (общая долевая собственность, 1/6)</w:t>
            </w:r>
          </w:p>
          <w:p w:rsidR="00D5777F" w:rsidRPr="00CF29B9" w:rsidRDefault="00D5777F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7" w:type="pct"/>
          </w:tcPr>
          <w:p w:rsidR="00BC7259" w:rsidRPr="00CF29B9" w:rsidRDefault="00D5777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900,0</w:t>
            </w:r>
          </w:p>
          <w:p w:rsidR="00D5777F" w:rsidRPr="00CF29B9" w:rsidRDefault="00D5777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5777F" w:rsidRPr="00CF29B9" w:rsidRDefault="00D5777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5777F" w:rsidRPr="00CF29B9" w:rsidRDefault="00D5777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5777F" w:rsidRPr="00CF29B9" w:rsidRDefault="00D5777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5777F" w:rsidRPr="00CF29B9" w:rsidRDefault="00D5777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59,3</w:t>
            </w:r>
          </w:p>
        </w:tc>
        <w:tc>
          <w:tcPr>
            <w:tcW w:w="366" w:type="pct"/>
          </w:tcPr>
          <w:p w:rsidR="00BC7259" w:rsidRPr="00CF29B9" w:rsidRDefault="00D5777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5777F" w:rsidRPr="00CF29B9" w:rsidRDefault="00D5777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5777F" w:rsidRPr="00CF29B9" w:rsidRDefault="00D5777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5777F" w:rsidRPr="00CF29B9" w:rsidRDefault="00D5777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5777F" w:rsidRPr="00CF29B9" w:rsidRDefault="00D5777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5777F" w:rsidRPr="00CF29B9" w:rsidRDefault="00D5777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BC7259" w:rsidRPr="00CF29B9" w:rsidRDefault="00D5777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автомобиль СИТРОЕН </w:t>
            </w: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ксара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пикассо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, 1999 года выпуска </w:t>
            </w:r>
          </w:p>
        </w:tc>
      </w:tr>
      <w:tr w:rsidR="00D5777F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D5777F" w:rsidRPr="00CF29B9" w:rsidRDefault="00E46BF5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Гришаев Денис Олегович</w:t>
            </w:r>
          </w:p>
        </w:tc>
        <w:tc>
          <w:tcPr>
            <w:tcW w:w="1244" w:type="pct"/>
          </w:tcPr>
          <w:p w:rsidR="00D5777F" w:rsidRPr="00CF29B9" w:rsidRDefault="00E46BF5" w:rsidP="00BC72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Ребёнок</w:t>
            </w:r>
          </w:p>
        </w:tc>
        <w:tc>
          <w:tcPr>
            <w:tcW w:w="450" w:type="pct"/>
          </w:tcPr>
          <w:p w:rsidR="00D5777F" w:rsidRPr="00CF29B9" w:rsidRDefault="00E46BF5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E46BF5" w:rsidRPr="00CF29B9" w:rsidRDefault="00E46BF5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1.Земельный участок под индивидуальное жилищное строительство (общая долевая собственность, 1/3) </w:t>
            </w:r>
          </w:p>
          <w:p w:rsidR="00E46BF5" w:rsidRPr="00CF29B9" w:rsidRDefault="00E46BF5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 Жилой дом (общая долевая собственность, 1/6)</w:t>
            </w:r>
          </w:p>
          <w:p w:rsidR="00D5777F" w:rsidRPr="00CF29B9" w:rsidRDefault="00D5777F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7" w:type="pct"/>
          </w:tcPr>
          <w:p w:rsidR="00E46BF5" w:rsidRPr="00CF29B9" w:rsidRDefault="00E46BF5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900,0</w:t>
            </w:r>
          </w:p>
          <w:p w:rsidR="00D5777F" w:rsidRPr="00CF29B9" w:rsidRDefault="00D5777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46BF5" w:rsidRPr="00CF29B9" w:rsidRDefault="00E46BF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46BF5" w:rsidRPr="00CF29B9" w:rsidRDefault="00E46BF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46BF5" w:rsidRPr="00CF29B9" w:rsidRDefault="00E46BF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46BF5" w:rsidRPr="00CF29B9" w:rsidRDefault="00E46BF5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59,3</w:t>
            </w:r>
          </w:p>
        </w:tc>
        <w:tc>
          <w:tcPr>
            <w:tcW w:w="366" w:type="pct"/>
          </w:tcPr>
          <w:p w:rsidR="00D5777F" w:rsidRPr="00CF29B9" w:rsidRDefault="00E46BF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46BF5" w:rsidRPr="00CF29B9" w:rsidRDefault="00E46BF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46BF5" w:rsidRPr="00CF29B9" w:rsidRDefault="00E46BF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46BF5" w:rsidRPr="00CF29B9" w:rsidRDefault="00E46BF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46BF5" w:rsidRPr="00CF29B9" w:rsidRDefault="00E46BF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46BF5" w:rsidRPr="00CF29B9" w:rsidRDefault="00E46BF5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D5777F" w:rsidRPr="00CF29B9" w:rsidRDefault="00D5777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6BF5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E46BF5" w:rsidRPr="00CF29B9" w:rsidRDefault="00E46BF5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Гришаева Дарья Олеговна</w:t>
            </w:r>
          </w:p>
        </w:tc>
        <w:tc>
          <w:tcPr>
            <w:tcW w:w="1244" w:type="pct"/>
          </w:tcPr>
          <w:p w:rsidR="00E46BF5" w:rsidRPr="00CF29B9" w:rsidRDefault="00E46BF5" w:rsidP="00BC72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Ребёнок</w:t>
            </w:r>
          </w:p>
        </w:tc>
        <w:tc>
          <w:tcPr>
            <w:tcW w:w="450" w:type="pct"/>
          </w:tcPr>
          <w:p w:rsidR="00E46BF5" w:rsidRPr="00CF29B9" w:rsidRDefault="00E46BF5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E46BF5" w:rsidRPr="00CF29B9" w:rsidRDefault="00E46BF5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1.Земельный участок под индивидуальное жилищное строительство (общая долевая собственность, 1/3) </w:t>
            </w:r>
          </w:p>
          <w:p w:rsidR="00E46BF5" w:rsidRPr="00CF29B9" w:rsidRDefault="00E46BF5" w:rsidP="004D481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 Жилой дом (общая долевая собственность, 1/6)</w:t>
            </w:r>
            <w:r w:rsidR="004D4817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                  </w:t>
            </w:r>
          </w:p>
        </w:tc>
        <w:tc>
          <w:tcPr>
            <w:tcW w:w="307" w:type="pct"/>
          </w:tcPr>
          <w:p w:rsidR="00E46BF5" w:rsidRPr="00CF29B9" w:rsidRDefault="00E46BF5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900,0</w:t>
            </w:r>
          </w:p>
          <w:p w:rsidR="00E46BF5" w:rsidRPr="00CF29B9" w:rsidRDefault="00E46BF5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46BF5" w:rsidRPr="00CF29B9" w:rsidRDefault="00E46BF5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46BF5" w:rsidRPr="00CF29B9" w:rsidRDefault="00E46BF5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46BF5" w:rsidRPr="00CF29B9" w:rsidRDefault="00E46BF5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46BF5" w:rsidRPr="00CF29B9" w:rsidRDefault="00E46BF5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59,3</w:t>
            </w:r>
          </w:p>
        </w:tc>
        <w:tc>
          <w:tcPr>
            <w:tcW w:w="366" w:type="pct"/>
          </w:tcPr>
          <w:p w:rsidR="00E46BF5" w:rsidRPr="00CF29B9" w:rsidRDefault="00E46BF5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46BF5" w:rsidRPr="00CF29B9" w:rsidRDefault="00E46BF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46BF5" w:rsidRPr="00CF29B9" w:rsidRDefault="00E46BF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46BF5" w:rsidRPr="00CF29B9" w:rsidRDefault="00E46BF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46BF5" w:rsidRPr="00CF29B9" w:rsidRDefault="00E46BF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46BF5" w:rsidRPr="00CF29B9" w:rsidRDefault="00E46BF5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46BF5" w:rsidRPr="00CF29B9" w:rsidRDefault="00E46BF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53" w:type="pct"/>
          </w:tcPr>
          <w:p w:rsidR="00E46BF5" w:rsidRPr="00CF29B9" w:rsidRDefault="00E46BF5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481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4D4817" w:rsidRPr="00CF29B9" w:rsidRDefault="004D4817" w:rsidP="004D481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lastRenderedPageBreak/>
              <w:t>Доронина Елена Александровна</w:t>
            </w:r>
          </w:p>
          <w:p w:rsidR="004D4817" w:rsidRPr="00CF29B9" w:rsidRDefault="004D481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44" w:type="pct"/>
          </w:tcPr>
          <w:p w:rsidR="004D4817" w:rsidRPr="00CF29B9" w:rsidRDefault="004D4817" w:rsidP="00BC72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№ 7 «Тополек»</w:t>
            </w:r>
          </w:p>
        </w:tc>
        <w:tc>
          <w:tcPr>
            <w:tcW w:w="450" w:type="pct"/>
          </w:tcPr>
          <w:p w:rsidR="004D4817" w:rsidRPr="00CF29B9" w:rsidRDefault="004D481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561 400,39</w:t>
            </w:r>
          </w:p>
        </w:tc>
        <w:tc>
          <w:tcPr>
            <w:tcW w:w="761" w:type="pct"/>
          </w:tcPr>
          <w:p w:rsidR="004D4817" w:rsidRPr="00CF29B9" w:rsidRDefault="004D4817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 Квартира (общая долевая собственность, 1/8)</w:t>
            </w:r>
          </w:p>
          <w:p w:rsidR="004D4817" w:rsidRPr="00CF29B9" w:rsidRDefault="004D4817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2.Картира (индивидуальная собственность)</w:t>
            </w:r>
          </w:p>
        </w:tc>
        <w:tc>
          <w:tcPr>
            <w:tcW w:w="307" w:type="pct"/>
          </w:tcPr>
          <w:p w:rsidR="004D4817" w:rsidRPr="00CF29B9" w:rsidRDefault="004D4817" w:rsidP="004D481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71,7</w:t>
            </w:r>
          </w:p>
          <w:p w:rsidR="004D4817" w:rsidRPr="00CF29B9" w:rsidRDefault="004D4817" w:rsidP="004D481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4D4817" w:rsidRPr="00CF29B9" w:rsidRDefault="004D4817" w:rsidP="004D481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4D4817" w:rsidRPr="00CF29B9" w:rsidRDefault="004D4817" w:rsidP="004D481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36,0</w:t>
            </w:r>
          </w:p>
          <w:p w:rsidR="004D4817" w:rsidRPr="00CF29B9" w:rsidRDefault="004D4817" w:rsidP="004D481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66" w:type="pct"/>
          </w:tcPr>
          <w:p w:rsidR="004D4817" w:rsidRPr="00CF29B9" w:rsidRDefault="004D4817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D4817" w:rsidRPr="00CF29B9" w:rsidRDefault="004D4817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4D4817" w:rsidRPr="00CF29B9" w:rsidRDefault="004D4817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4D4817" w:rsidRPr="00CF29B9" w:rsidRDefault="004D4817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4D4817" w:rsidRPr="00CF29B9" w:rsidRDefault="004D481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Шевроле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нива 212300-55 2014 года выпуска</w:t>
            </w:r>
          </w:p>
        </w:tc>
      </w:tr>
      <w:tr w:rsidR="004D481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4D4817" w:rsidRPr="00CF29B9" w:rsidRDefault="004D4817" w:rsidP="004D481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Доронин Роман Анатольевич</w:t>
            </w:r>
          </w:p>
        </w:tc>
        <w:tc>
          <w:tcPr>
            <w:tcW w:w="1244" w:type="pct"/>
          </w:tcPr>
          <w:p w:rsidR="004D4817" w:rsidRPr="00365F17" w:rsidRDefault="004D4817" w:rsidP="00BC72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5F1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4D4817" w:rsidRPr="00CF29B9" w:rsidRDefault="004D481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534 673,29</w:t>
            </w:r>
          </w:p>
        </w:tc>
        <w:tc>
          <w:tcPr>
            <w:tcW w:w="761" w:type="pct"/>
          </w:tcPr>
          <w:p w:rsidR="004D4817" w:rsidRPr="00CF29B9" w:rsidRDefault="004D4817" w:rsidP="004D481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1.Земельный участок (индивидуальная собственность)</w:t>
            </w:r>
          </w:p>
          <w:p w:rsidR="004D4817" w:rsidRPr="00CF29B9" w:rsidRDefault="004D4817" w:rsidP="00E05F61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2. </w:t>
            </w:r>
            <w:r w:rsidR="00E05F61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собственность, 1/8)</w:t>
            </w:r>
          </w:p>
        </w:tc>
        <w:tc>
          <w:tcPr>
            <w:tcW w:w="307" w:type="pct"/>
          </w:tcPr>
          <w:p w:rsidR="004D4817" w:rsidRPr="00CF29B9" w:rsidRDefault="004D4817" w:rsidP="004D481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0,2</w:t>
            </w:r>
          </w:p>
          <w:p w:rsidR="00E05F61" w:rsidRPr="00CF29B9" w:rsidRDefault="00E05F61" w:rsidP="004D481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05F61" w:rsidRPr="00CF29B9" w:rsidRDefault="00E05F61" w:rsidP="004D481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05F61" w:rsidRPr="00CF29B9" w:rsidRDefault="00E05F61" w:rsidP="00E05F61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71,7</w:t>
            </w:r>
          </w:p>
        </w:tc>
        <w:tc>
          <w:tcPr>
            <w:tcW w:w="366" w:type="pct"/>
          </w:tcPr>
          <w:p w:rsidR="004D4817" w:rsidRPr="00CF29B9" w:rsidRDefault="004D4817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05F61" w:rsidRPr="00CF29B9" w:rsidRDefault="00E05F61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05F61" w:rsidRPr="00CF29B9" w:rsidRDefault="00E05F61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05F61" w:rsidRPr="00CF29B9" w:rsidRDefault="00E05F61" w:rsidP="00E46BF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4D4817" w:rsidRPr="00CF29B9" w:rsidRDefault="004D481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6B98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4D4817" w:rsidRPr="00CF29B9" w:rsidRDefault="004D4817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           </w:t>
            </w:r>
          </w:p>
          <w:p w:rsidR="00F66B98" w:rsidRPr="00CF29B9" w:rsidRDefault="00F66B98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t>Жемаева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Любовь Владимировна</w:t>
            </w:r>
          </w:p>
        </w:tc>
        <w:tc>
          <w:tcPr>
            <w:tcW w:w="1244" w:type="pct"/>
          </w:tcPr>
          <w:p w:rsidR="00F66B98" w:rsidRPr="00CF29B9" w:rsidRDefault="00F66B98" w:rsidP="00D72D0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Директор МСОУ </w:t>
            </w: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t>Запрудненской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школы-интерната </w:t>
            </w:r>
            <w:r w:rsidR="00D72D06" w:rsidRPr="00CF29B9">
              <w:rPr>
                <w:rFonts w:ascii="Verdana" w:hAnsi="Verdana"/>
                <w:b/>
                <w:sz w:val="16"/>
                <w:szCs w:val="16"/>
              </w:rPr>
              <w:t xml:space="preserve">для </w:t>
            </w:r>
            <w:proofErr w:type="gramStart"/>
            <w:r w:rsidR="00D72D06" w:rsidRPr="00CF29B9">
              <w:rPr>
                <w:rFonts w:ascii="Verdana" w:hAnsi="Verdana"/>
                <w:b/>
                <w:sz w:val="16"/>
                <w:szCs w:val="16"/>
              </w:rPr>
              <w:t>обучающихся</w:t>
            </w:r>
            <w:proofErr w:type="gramEnd"/>
            <w:r w:rsidR="00D72D06" w:rsidRPr="00CF29B9">
              <w:rPr>
                <w:rFonts w:ascii="Verdana" w:hAnsi="Verdana"/>
                <w:b/>
                <w:sz w:val="16"/>
                <w:szCs w:val="16"/>
              </w:rPr>
              <w:t xml:space="preserve"> с ограниченными возможностями здоровья</w:t>
            </w:r>
          </w:p>
        </w:tc>
        <w:tc>
          <w:tcPr>
            <w:tcW w:w="450" w:type="pct"/>
          </w:tcPr>
          <w:p w:rsidR="00F66B98" w:rsidRPr="00CF29B9" w:rsidRDefault="00E05F6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1 985 342,82</w:t>
            </w:r>
          </w:p>
        </w:tc>
        <w:tc>
          <w:tcPr>
            <w:tcW w:w="761" w:type="pct"/>
          </w:tcPr>
          <w:p w:rsidR="00F66B98" w:rsidRPr="00CF29B9" w:rsidRDefault="00E05F6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</w:t>
            </w:r>
            <w:r w:rsidR="00F66B98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для личного подсобного хозяйства (индивидуальная собственность)</w:t>
            </w:r>
          </w:p>
          <w:p w:rsidR="00D72D06" w:rsidRPr="00CF29B9" w:rsidRDefault="00E05F6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</w:t>
            </w:r>
            <w:r w:rsidR="00D72D06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под индивидуальное жилищное строительство (индивидуальная собственность)</w:t>
            </w:r>
          </w:p>
        </w:tc>
        <w:tc>
          <w:tcPr>
            <w:tcW w:w="307" w:type="pct"/>
          </w:tcPr>
          <w:p w:rsidR="00F66B98" w:rsidRPr="00CF29B9" w:rsidRDefault="00F66B9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1100</w:t>
            </w:r>
            <w:r w:rsidR="00E05F61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.0</w:t>
            </w:r>
          </w:p>
          <w:p w:rsidR="00E05F61" w:rsidRPr="00CF29B9" w:rsidRDefault="00E05F6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05F61" w:rsidRPr="00CF29B9" w:rsidRDefault="00E05F6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05F61" w:rsidRPr="00CF29B9" w:rsidRDefault="00E05F6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05F61" w:rsidRPr="00CF29B9" w:rsidRDefault="00E05F6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72D06" w:rsidRPr="00CF29B9" w:rsidRDefault="00D72D06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591,0</w:t>
            </w:r>
          </w:p>
        </w:tc>
        <w:tc>
          <w:tcPr>
            <w:tcW w:w="366" w:type="pct"/>
          </w:tcPr>
          <w:p w:rsidR="00F66B98" w:rsidRPr="00CF29B9" w:rsidRDefault="00F66B9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05F61" w:rsidRPr="00CF29B9" w:rsidRDefault="00E05F6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05F61" w:rsidRPr="00CF29B9" w:rsidRDefault="00E05F6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05F61" w:rsidRPr="00CF29B9" w:rsidRDefault="00E05F6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05F61" w:rsidRPr="00CF29B9" w:rsidRDefault="00E05F6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72D06" w:rsidRPr="00CF29B9" w:rsidRDefault="00D72D06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F66B98" w:rsidRPr="00CF29B9" w:rsidRDefault="00F66B98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E05F61"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Pr="00CF29B9">
              <w:rPr>
                <w:rFonts w:ascii="Verdana" w:hAnsi="Verdana"/>
                <w:sz w:val="16"/>
                <w:szCs w:val="16"/>
              </w:rPr>
              <w:t>Лада «</w:t>
            </w: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Ларгус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>»</w:t>
            </w:r>
            <w:r w:rsidR="00E05F61" w:rsidRPr="00CF29B9">
              <w:rPr>
                <w:rFonts w:ascii="Verdana" w:hAnsi="Verdana"/>
                <w:sz w:val="16"/>
                <w:szCs w:val="16"/>
              </w:rPr>
              <w:t>, 2012 года выпуска</w:t>
            </w:r>
          </w:p>
        </w:tc>
      </w:tr>
      <w:tr w:rsidR="00F66B98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F66B98" w:rsidRPr="00CF29B9" w:rsidRDefault="00F66B98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Жемаева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Полина Дмитриевна</w:t>
            </w:r>
          </w:p>
        </w:tc>
        <w:tc>
          <w:tcPr>
            <w:tcW w:w="1244" w:type="pct"/>
          </w:tcPr>
          <w:p w:rsidR="00F66B98" w:rsidRPr="00CF29B9" w:rsidRDefault="00F66B98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F66B98" w:rsidRPr="00CF29B9" w:rsidRDefault="00F66B98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F66B98" w:rsidRPr="00CF29B9" w:rsidRDefault="00F66B9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F66B98" w:rsidRPr="00CF29B9" w:rsidRDefault="00F66B9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F66B98" w:rsidRPr="00CF29B9" w:rsidRDefault="00F66B98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F66B98" w:rsidRPr="00CF29B9" w:rsidRDefault="00F66B98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354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Жемаев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Артем Дмитриевич</w:t>
            </w:r>
          </w:p>
        </w:tc>
        <w:tc>
          <w:tcPr>
            <w:tcW w:w="1244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393547" w:rsidRPr="00CF29B9" w:rsidRDefault="00393547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354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lastRenderedPageBreak/>
              <w:t>Жемаев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Дмитрий Сергеевич</w:t>
            </w:r>
          </w:p>
        </w:tc>
        <w:tc>
          <w:tcPr>
            <w:tcW w:w="1244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393547" w:rsidRPr="00CF29B9" w:rsidRDefault="00E05F6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1 989 862,35</w:t>
            </w:r>
          </w:p>
        </w:tc>
        <w:tc>
          <w:tcPr>
            <w:tcW w:w="761" w:type="pct"/>
          </w:tcPr>
          <w:p w:rsidR="00393547" w:rsidRPr="00CF29B9" w:rsidRDefault="00E05F61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1.Земельный участок под индивидуальное жилищное строительство (индивидуальная собственность)</w:t>
            </w:r>
          </w:p>
          <w:p w:rsidR="00E05F61" w:rsidRPr="00CF29B9" w:rsidRDefault="00E05F61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2.Жилой дом (индивидуальная собственность)</w:t>
            </w:r>
          </w:p>
        </w:tc>
        <w:tc>
          <w:tcPr>
            <w:tcW w:w="307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300</w:t>
            </w:r>
          </w:p>
          <w:p w:rsidR="00E05F61" w:rsidRPr="00CF29B9" w:rsidRDefault="00E05F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05F61" w:rsidRPr="00CF29B9" w:rsidRDefault="00E05F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05F61" w:rsidRPr="00CF29B9" w:rsidRDefault="00E05F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05F61" w:rsidRPr="00CF29B9" w:rsidRDefault="00E05F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113</w:t>
            </w:r>
            <w:r w:rsidR="00D72D06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,</w:t>
            </w:r>
            <w:r w:rsidR="00E05F61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</w:t>
            </w:r>
          </w:p>
        </w:tc>
        <w:tc>
          <w:tcPr>
            <w:tcW w:w="366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05F61" w:rsidRPr="00CF29B9" w:rsidRDefault="00E05F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05F61" w:rsidRPr="00CF29B9" w:rsidRDefault="00E05F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05F61" w:rsidRPr="00CF29B9" w:rsidRDefault="00E05F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05F61" w:rsidRPr="00CF29B9" w:rsidRDefault="00E05F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393547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E05F61"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proofErr w:type="spellStart"/>
            <w:r w:rsidR="00A44444" w:rsidRPr="00CF29B9">
              <w:rPr>
                <w:rFonts w:ascii="Verdana" w:hAnsi="Verdana"/>
                <w:sz w:val="16"/>
                <w:szCs w:val="16"/>
              </w:rPr>
              <w:t>Хендай</w:t>
            </w:r>
            <w:proofErr w:type="spellEnd"/>
            <w:r w:rsidR="00A44444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A44444" w:rsidRPr="00CF29B9">
              <w:rPr>
                <w:rFonts w:ascii="Verdana" w:hAnsi="Verdana"/>
                <w:sz w:val="16"/>
                <w:szCs w:val="16"/>
              </w:rPr>
              <w:t>Туссан</w:t>
            </w:r>
            <w:proofErr w:type="spellEnd"/>
            <w:r w:rsidR="00E05F61" w:rsidRPr="00CF29B9">
              <w:rPr>
                <w:rFonts w:ascii="Verdana" w:hAnsi="Verdana"/>
                <w:sz w:val="16"/>
                <w:szCs w:val="16"/>
              </w:rPr>
              <w:t>, 2017 года выпуска</w:t>
            </w:r>
          </w:p>
        </w:tc>
      </w:tr>
      <w:tr w:rsidR="003B0949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B0949" w:rsidRPr="00CF29B9" w:rsidRDefault="003B0949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t>Жильцова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Юлия Борисовна</w:t>
            </w:r>
          </w:p>
        </w:tc>
        <w:tc>
          <w:tcPr>
            <w:tcW w:w="1244" w:type="pct"/>
          </w:tcPr>
          <w:p w:rsidR="003B0949" w:rsidRPr="00CF29B9" w:rsidRDefault="003B0949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комбинированного вида № 2 «Ромашка»</w:t>
            </w:r>
          </w:p>
        </w:tc>
        <w:tc>
          <w:tcPr>
            <w:tcW w:w="450" w:type="pct"/>
          </w:tcPr>
          <w:p w:rsidR="003B0949" w:rsidRPr="00CF29B9" w:rsidRDefault="00456813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992 187,47</w:t>
            </w:r>
          </w:p>
        </w:tc>
        <w:tc>
          <w:tcPr>
            <w:tcW w:w="761" w:type="pct"/>
          </w:tcPr>
          <w:p w:rsidR="003B0949" w:rsidRPr="00CF29B9" w:rsidRDefault="00456813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</w:t>
            </w:r>
            <w:r w:rsidR="003B0949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для дачного хозяйства (индивидуальная собственность)</w:t>
            </w:r>
          </w:p>
          <w:p w:rsidR="00456813" w:rsidRPr="00CF29B9" w:rsidRDefault="00456813" w:rsidP="00456813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</w:t>
            </w:r>
            <w:r w:rsidR="00655FFE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(индивидуальная собственность)</w:t>
            </w:r>
          </w:p>
          <w:p w:rsidR="00655FFE" w:rsidRPr="00CF29B9" w:rsidRDefault="00655FF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7" w:type="pct"/>
          </w:tcPr>
          <w:p w:rsidR="003B0949" w:rsidRPr="00CF29B9" w:rsidRDefault="003B0949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1500</w:t>
            </w:r>
            <w:r w:rsidR="00655FFE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,00</w:t>
            </w:r>
          </w:p>
          <w:p w:rsidR="00456813" w:rsidRPr="00CF29B9" w:rsidRDefault="00456813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456813" w:rsidRPr="00CF29B9" w:rsidRDefault="00456813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456813" w:rsidRPr="00CF29B9" w:rsidRDefault="00456813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655FFE" w:rsidRPr="00CF29B9" w:rsidRDefault="00655FF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71,00</w:t>
            </w:r>
          </w:p>
        </w:tc>
        <w:tc>
          <w:tcPr>
            <w:tcW w:w="366" w:type="pct"/>
          </w:tcPr>
          <w:p w:rsidR="003B0949" w:rsidRPr="00CF29B9" w:rsidRDefault="00456813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456813" w:rsidRPr="00CF29B9" w:rsidRDefault="00456813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456813" w:rsidRPr="00CF29B9" w:rsidRDefault="00456813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456813" w:rsidRPr="00CF29B9" w:rsidRDefault="00456813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456813" w:rsidRPr="00CF29B9" w:rsidRDefault="00456813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3B0949" w:rsidRPr="00CF29B9" w:rsidRDefault="0044063F" w:rsidP="00655F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456813"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proofErr w:type="spellStart"/>
            <w:r w:rsidR="00655FFE" w:rsidRPr="00CF29B9">
              <w:rPr>
                <w:rFonts w:ascii="Verdana" w:hAnsi="Verdana"/>
                <w:sz w:val="16"/>
                <w:szCs w:val="16"/>
              </w:rPr>
              <w:t>Хенде</w:t>
            </w:r>
            <w:proofErr w:type="spellEnd"/>
            <w:r w:rsidR="00655FFE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55FFE" w:rsidRPr="00CF29B9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  <w:r w:rsidR="00456813" w:rsidRPr="00CF29B9">
              <w:rPr>
                <w:rFonts w:ascii="Verdana" w:hAnsi="Verdana"/>
                <w:sz w:val="16"/>
                <w:szCs w:val="16"/>
              </w:rPr>
              <w:t xml:space="preserve"> 2011 года выпуска</w:t>
            </w:r>
          </w:p>
        </w:tc>
      </w:tr>
      <w:tr w:rsidR="0039354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Жильцов Роман Павлович</w:t>
            </w:r>
          </w:p>
        </w:tc>
        <w:tc>
          <w:tcPr>
            <w:tcW w:w="1244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393547" w:rsidRPr="00CF29B9" w:rsidRDefault="00456813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196 500,00</w:t>
            </w:r>
          </w:p>
        </w:tc>
        <w:tc>
          <w:tcPr>
            <w:tcW w:w="761" w:type="pct"/>
          </w:tcPr>
          <w:p w:rsidR="00393547" w:rsidRPr="00CF29B9" w:rsidRDefault="00393547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456813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307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366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354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Жильцова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Арина Романовна</w:t>
            </w:r>
          </w:p>
        </w:tc>
        <w:tc>
          <w:tcPr>
            <w:tcW w:w="1244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393547" w:rsidRPr="00CF29B9" w:rsidRDefault="00393547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354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Жильцова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Варвара Романовна</w:t>
            </w:r>
          </w:p>
        </w:tc>
        <w:tc>
          <w:tcPr>
            <w:tcW w:w="1244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Ребенок </w:t>
            </w:r>
          </w:p>
        </w:tc>
        <w:tc>
          <w:tcPr>
            <w:tcW w:w="450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393547" w:rsidRPr="00CF29B9" w:rsidRDefault="00393547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0949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B0949" w:rsidRPr="00CF29B9" w:rsidRDefault="003B0949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Зозуля Тамара Ивановна</w:t>
            </w:r>
          </w:p>
        </w:tc>
        <w:tc>
          <w:tcPr>
            <w:tcW w:w="1244" w:type="pct"/>
          </w:tcPr>
          <w:p w:rsidR="003B0949" w:rsidRPr="00CF29B9" w:rsidRDefault="006C0D45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Заведующий МДОУ детским</w:t>
            </w:r>
            <w:r w:rsidR="003B0949" w:rsidRPr="00CF29B9">
              <w:rPr>
                <w:rFonts w:ascii="Verdana" w:hAnsi="Verdana"/>
                <w:b/>
                <w:sz w:val="16"/>
                <w:szCs w:val="16"/>
              </w:rPr>
              <w:t xml:space="preserve"> сад</w:t>
            </w:r>
            <w:r w:rsidRPr="00CF29B9">
              <w:rPr>
                <w:rFonts w:ascii="Verdana" w:hAnsi="Verdana"/>
                <w:b/>
                <w:sz w:val="16"/>
                <w:szCs w:val="16"/>
              </w:rPr>
              <w:t>ом</w:t>
            </w:r>
            <w:r w:rsidR="003B0949" w:rsidRPr="00CF29B9">
              <w:rPr>
                <w:rFonts w:ascii="Verdana" w:hAnsi="Verdana"/>
                <w:b/>
                <w:sz w:val="16"/>
                <w:szCs w:val="16"/>
              </w:rPr>
              <w:t xml:space="preserve"> комбинированного вида № 4 «Березка»</w:t>
            </w:r>
          </w:p>
        </w:tc>
        <w:tc>
          <w:tcPr>
            <w:tcW w:w="450" w:type="pct"/>
          </w:tcPr>
          <w:p w:rsidR="003B0949" w:rsidRPr="00CF29B9" w:rsidRDefault="006C0D45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898 263,65</w:t>
            </w:r>
          </w:p>
        </w:tc>
        <w:tc>
          <w:tcPr>
            <w:tcW w:w="761" w:type="pct"/>
          </w:tcPr>
          <w:p w:rsidR="003B0949" w:rsidRPr="00CF29B9" w:rsidRDefault="006C0D45" w:rsidP="006C0D4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</w:t>
            </w:r>
            <w:r w:rsidR="003B0949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общая долевая собственность, 1/4)</w:t>
            </w:r>
          </w:p>
        </w:tc>
        <w:tc>
          <w:tcPr>
            <w:tcW w:w="307" w:type="pct"/>
          </w:tcPr>
          <w:p w:rsidR="003B0949" w:rsidRPr="00CF29B9" w:rsidRDefault="003B0949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366" w:type="pct"/>
          </w:tcPr>
          <w:p w:rsidR="003B0949" w:rsidRPr="00CF29B9" w:rsidRDefault="003B0949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3B0949" w:rsidRPr="00CF29B9" w:rsidRDefault="003B0949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354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lastRenderedPageBreak/>
              <w:t>Зозуля Алексей Борисович</w:t>
            </w:r>
          </w:p>
        </w:tc>
        <w:tc>
          <w:tcPr>
            <w:tcW w:w="1244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393547" w:rsidRPr="00CF29B9" w:rsidRDefault="006C0D45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380 100,00</w:t>
            </w:r>
          </w:p>
        </w:tc>
        <w:tc>
          <w:tcPr>
            <w:tcW w:w="761" w:type="pct"/>
          </w:tcPr>
          <w:p w:rsidR="006C0D45" w:rsidRPr="00CF29B9" w:rsidRDefault="006C0D45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1.Земельный участок (индивидуальная собственность)</w:t>
            </w:r>
          </w:p>
          <w:p w:rsidR="006C0D45" w:rsidRPr="00CF29B9" w:rsidRDefault="006C0D45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2.Жилой дом (индивидуальная собственность)</w:t>
            </w:r>
          </w:p>
          <w:p w:rsidR="00393547" w:rsidRPr="00CF29B9" w:rsidRDefault="006C0D45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3.Квартира (общая долевая собственность, 1/4)</w:t>
            </w:r>
          </w:p>
          <w:p w:rsidR="00B3157B" w:rsidRPr="00CF29B9" w:rsidRDefault="00B3157B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7" w:type="pct"/>
          </w:tcPr>
          <w:p w:rsidR="006C0D45" w:rsidRPr="00CF29B9" w:rsidRDefault="006C0D4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603,0</w:t>
            </w:r>
          </w:p>
          <w:p w:rsidR="006C0D45" w:rsidRPr="00CF29B9" w:rsidRDefault="006C0D4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6C0D45" w:rsidRPr="00CF29B9" w:rsidRDefault="006C0D4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3157B" w:rsidRPr="00CF29B9" w:rsidRDefault="00B3157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56,5</w:t>
            </w:r>
          </w:p>
          <w:p w:rsidR="006C0D45" w:rsidRPr="00CF29B9" w:rsidRDefault="006C0D4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6C0D45" w:rsidRPr="00CF29B9" w:rsidRDefault="006C0D4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6C0D45" w:rsidRPr="00CF29B9" w:rsidRDefault="006C0D4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366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C0D45" w:rsidRPr="00CF29B9" w:rsidRDefault="006C0D4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6C0D45" w:rsidRPr="00CF29B9" w:rsidRDefault="006C0D4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3157B" w:rsidRPr="00CF29B9" w:rsidRDefault="00B3157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C0D45" w:rsidRPr="00CF29B9" w:rsidRDefault="006C0D4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6C0D45" w:rsidRPr="00CF29B9" w:rsidRDefault="006C0D4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3157B" w:rsidRPr="00CF29B9" w:rsidRDefault="00B3157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393547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6C0D45" w:rsidRPr="00CF29B9"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29B9">
              <w:rPr>
                <w:rFonts w:ascii="Verdana" w:hAnsi="Verdana"/>
                <w:sz w:val="16"/>
                <w:szCs w:val="16"/>
                <w:lang w:val="en-US"/>
              </w:rPr>
              <w:t>Solaris</w:t>
            </w:r>
            <w:r w:rsidR="006C0D45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39354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Зозуля Алена Алексеевна</w:t>
            </w:r>
          </w:p>
        </w:tc>
        <w:tc>
          <w:tcPr>
            <w:tcW w:w="1244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393547" w:rsidRPr="00CF29B9" w:rsidRDefault="00826BB8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6C0D45" w:rsidRPr="00CF29B9" w:rsidRDefault="006C0D45" w:rsidP="006C0D4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собственность, 1/4)</w:t>
            </w:r>
          </w:p>
          <w:p w:rsidR="00393547" w:rsidRPr="00CF29B9" w:rsidRDefault="00393547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7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366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6271B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D6271B" w:rsidRPr="00CF29B9" w:rsidRDefault="00D6271B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Зуева Валентина Анатольевна</w:t>
            </w:r>
          </w:p>
        </w:tc>
        <w:tc>
          <w:tcPr>
            <w:tcW w:w="1244" w:type="pct"/>
          </w:tcPr>
          <w:p w:rsidR="00D6271B" w:rsidRPr="00CF29B9" w:rsidRDefault="00D6271B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Директор МОУ средней общеобразовательной школы № 3 г.</w:t>
            </w:r>
            <w:r w:rsidR="006C0D45" w:rsidRPr="00CF29B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F29B9">
              <w:rPr>
                <w:rFonts w:ascii="Verdana" w:hAnsi="Verdana"/>
                <w:b/>
                <w:sz w:val="16"/>
                <w:szCs w:val="16"/>
              </w:rPr>
              <w:t>Талдома</w:t>
            </w:r>
          </w:p>
        </w:tc>
        <w:tc>
          <w:tcPr>
            <w:tcW w:w="450" w:type="pct"/>
          </w:tcPr>
          <w:p w:rsidR="00D6271B" w:rsidRPr="00CF29B9" w:rsidRDefault="006C0D45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1 553 816,45</w:t>
            </w:r>
          </w:p>
        </w:tc>
        <w:tc>
          <w:tcPr>
            <w:tcW w:w="761" w:type="pct"/>
          </w:tcPr>
          <w:p w:rsidR="006C0D45" w:rsidRPr="00CF29B9" w:rsidRDefault="006C0D45" w:rsidP="006C0D4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собственность, 1/4)</w:t>
            </w:r>
          </w:p>
          <w:p w:rsidR="00D6271B" w:rsidRPr="00CF29B9" w:rsidRDefault="00D6271B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7" w:type="pct"/>
          </w:tcPr>
          <w:p w:rsidR="00D6271B" w:rsidRPr="00CF29B9" w:rsidRDefault="00D6271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70,4</w:t>
            </w:r>
          </w:p>
        </w:tc>
        <w:tc>
          <w:tcPr>
            <w:tcW w:w="366" w:type="pct"/>
          </w:tcPr>
          <w:p w:rsidR="00D6271B" w:rsidRPr="00CF29B9" w:rsidRDefault="00D6271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D6271B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5658D6"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proofErr w:type="spellStart"/>
            <w:r w:rsidR="00D6271B" w:rsidRPr="00CF29B9">
              <w:rPr>
                <w:rFonts w:ascii="Verdana" w:hAnsi="Verdana"/>
                <w:sz w:val="16"/>
                <w:szCs w:val="16"/>
                <w:lang w:val="en-US"/>
              </w:rPr>
              <w:t>Ssang</w:t>
            </w:r>
            <w:proofErr w:type="spellEnd"/>
            <w:r w:rsidR="00D6271B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6271B" w:rsidRPr="00CF29B9">
              <w:rPr>
                <w:rFonts w:ascii="Verdana" w:hAnsi="Verdana"/>
                <w:sz w:val="16"/>
                <w:szCs w:val="16"/>
                <w:lang w:val="en-US"/>
              </w:rPr>
              <w:t>Yong</w:t>
            </w:r>
            <w:r w:rsidR="00D6271B" w:rsidRPr="00CF29B9">
              <w:rPr>
                <w:rFonts w:ascii="Verdana" w:hAnsi="Verdana"/>
                <w:sz w:val="16"/>
                <w:szCs w:val="16"/>
              </w:rPr>
              <w:t xml:space="preserve"> – </w:t>
            </w:r>
            <w:proofErr w:type="spellStart"/>
            <w:r w:rsidR="00D6271B" w:rsidRPr="00CF29B9">
              <w:rPr>
                <w:rFonts w:ascii="Verdana" w:hAnsi="Verdana"/>
                <w:sz w:val="16"/>
                <w:szCs w:val="16"/>
                <w:lang w:val="en-US"/>
              </w:rPr>
              <w:t>Rexton</w:t>
            </w:r>
            <w:proofErr w:type="spellEnd"/>
            <w:r w:rsidR="00D6271B" w:rsidRPr="00CF29B9">
              <w:rPr>
                <w:rFonts w:ascii="Verdana" w:hAnsi="Verdana"/>
                <w:sz w:val="16"/>
                <w:szCs w:val="16"/>
              </w:rPr>
              <w:t xml:space="preserve"> 2</w:t>
            </w:r>
            <w:r w:rsidR="005658D6" w:rsidRPr="00CF29B9">
              <w:rPr>
                <w:rFonts w:ascii="Verdana" w:hAnsi="Verdana"/>
                <w:sz w:val="16"/>
                <w:szCs w:val="16"/>
              </w:rPr>
              <w:t xml:space="preserve"> 2007 года выпуска</w:t>
            </w:r>
          </w:p>
        </w:tc>
      </w:tr>
      <w:tr w:rsidR="00D6271B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D6271B" w:rsidRPr="00CF29B9" w:rsidRDefault="00D6271B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Зуев Михаил Михайлович</w:t>
            </w:r>
          </w:p>
        </w:tc>
        <w:tc>
          <w:tcPr>
            <w:tcW w:w="1244" w:type="pct"/>
          </w:tcPr>
          <w:p w:rsidR="00D6271B" w:rsidRPr="00CF29B9" w:rsidRDefault="00D6271B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D6271B" w:rsidRPr="00CF29B9" w:rsidRDefault="006C5B18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180</w:t>
            </w:r>
            <w:r w:rsidR="005658D6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29B9">
              <w:rPr>
                <w:rFonts w:ascii="Verdana" w:hAnsi="Verdana"/>
                <w:sz w:val="16"/>
                <w:szCs w:val="16"/>
              </w:rPr>
              <w:t>000,00</w:t>
            </w:r>
          </w:p>
        </w:tc>
        <w:tc>
          <w:tcPr>
            <w:tcW w:w="761" w:type="pct"/>
          </w:tcPr>
          <w:p w:rsidR="005658D6" w:rsidRPr="00CF29B9" w:rsidRDefault="005658D6" w:rsidP="005658D6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1.Квартира (общая долевая собственность, 1/4)</w:t>
            </w:r>
          </w:p>
          <w:p w:rsidR="006C5B18" w:rsidRPr="00CF29B9" w:rsidRDefault="005658D6" w:rsidP="005658D6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2.Жилой дом (индивидуальная собственность) </w:t>
            </w:r>
          </w:p>
        </w:tc>
        <w:tc>
          <w:tcPr>
            <w:tcW w:w="307" w:type="pct"/>
          </w:tcPr>
          <w:p w:rsidR="006C5B18" w:rsidRPr="00CF29B9" w:rsidRDefault="006C5B18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70,4</w:t>
            </w:r>
          </w:p>
          <w:p w:rsidR="005658D6" w:rsidRPr="00CF29B9" w:rsidRDefault="005658D6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5658D6" w:rsidRPr="00CF29B9" w:rsidRDefault="005658D6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5658D6" w:rsidRPr="00CF29B9" w:rsidRDefault="005658D6" w:rsidP="005658D6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80,0</w:t>
            </w:r>
          </w:p>
        </w:tc>
        <w:tc>
          <w:tcPr>
            <w:tcW w:w="366" w:type="pct"/>
          </w:tcPr>
          <w:p w:rsidR="00D6271B" w:rsidRPr="00CF29B9" w:rsidRDefault="00D6271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5658D6" w:rsidRPr="00CF29B9" w:rsidRDefault="005658D6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5658D6" w:rsidRPr="00CF29B9" w:rsidRDefault="005658D6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6C5B18" w:rsidRPr="00CF29B9" w:rsidRDefault="006C5B18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5658D6" w:rsidRPr="00CF29B9" w:rsidRDefault="005658D6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автомобиль ТОЙОТА КАМРИ 2011 года </w:t>
            </w: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выпуска\</w:t>
            </w:r>
            <w:proofErr w:type="spellEnd"/>
          </w:p>
          <w:p w:rsidR="00D6271B" w:rsidRPr="00CF29B9" w:rsidRDefault="006C5B18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</w:t>
            </w:r>
            <w:r w:rsidR="00D6271B" w:rsidRPr="00CF29B9">
              <w:rPr>
                <w:rFonts w:ascii="Verdana" w:hAnsi="Verdana"/>
                <w:sz w:val="16"/>
                <w:szCs w:val="16"/>
              </w:rPr>
              <w:t>негоход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Ямаха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Викинг 3</w:t>
            </w:r>
            <w:r w:rsidR="005658D6" w:rsidRPr="00CF29B9">
              <w:rPr>
                <w:rFonts w:ascii="Verdana" w:hAnsi="Verdana"/>
                <w:sz w:val="16"/>
                <w:szCs w:val="16"/>
              </w:rPr>
              <w:t xml:space="preserve"> 2006 года выпуска</w:t>
            </w:r>
          </w:p>
        </w:tc>
      </w:tr>
      <w:tr w:rsidR="00A65E71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A65E71" w:rsidRPr="00365F17" w:rsidRDefault="00A65E7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65F17">
              <w:rPr>
                <w:rFonts w:ascii="Verdana" w:hAnsi="Verdana"/>
                <w:b/>
                <w:sz w:val="16"/>
                <w:szCs w:val="16"/>
              </w:rPr>
              <w:t>Ивченкова</w:t>
            </w:r>
            <w:proofErr w:type="spellEnd"/>
            <w:r w:rsidRPr="00365F17">
              <w:rPr>
                <w:rFonts w:ascii="Verdana" w:hAnsi="Verdana"/>
                <w:b/>
                <w:sz w:val="16"/>
                <w:szCs w:val="16"/>
              </w:rPr>
              <w:t xml:space="preserve"> Марина Васильевна</w:t>
            </w:r>
          </w:p>
        </w:tc>
        <w:tc>
          <w:tcPr>
            <w:tcW w:w="1244" w:type="pct"/>
          </w:tcPr>
          <w:p w:rsidR="00A65E71" w:rsidRPr="00CF29B9" w:rsidRDefault="00BE2D2C" w:rsidP="00BE2D2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Директор МОУ </w:t>
            </w: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t>Новоникольской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основной общеобразовательной школы</w:t>
            </w:r>
          </w:p>
        </w:tc>
        <w:tc>
          <w:tcPr>
            <w:tcW w:w="450" w:type="pct"/>
          </w:tcPr>
          <w:p w:rsidR="00A65E71" w:rsidRPr="00CF29B9" w:rsidRDefault="00BE2D2C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570 870,46</w:t>
            </w:r>
          </w:p>
        </w:tc>
        <w:tc>
          <w:tcPr>
            <w:tcW w:w="761" w:type="pct"/>
          </w:tcPr>
          <w:p w:rsidR="00A65E71" w:rsidRPr="00CF29B9" w:rsidRDefault="00BE2D2C" w:rsidP="00BE2D2C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1.Земельный участок для сельскохозяйственного использования (индивидуальная собственность)</w:t>
            </w:r>
          </w:p>
          <w:p w:rsidR="00BE2D2C" w:rsidRPr="00CF29B9" w:rsidRDefault="00BE2D2C" w:rsidP="00BE2D2C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2. Земельный участок для сельскохозяйственного использования (индивидуальная 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lastRenderedPageBreak/>
              <w:t>собственность)</w:t>
            </w:r>
          </w:p>
          <w:p w:rsidR="00BE2D2C" w:rsidRPr="00CF29B9" w:rsidRDefault="00BE2D2C" w:rsidP="00BE2D2C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3.Квартира (общая долевая собственность,1/5)</w:t>
            </w:r>
          </w:p>
        </w:tc>
        <w:tc>
          <w:tcPr>
            <w:tcW w:w="307" w:type="pct"/>
          </w:tcPr>
          <w:p w:rsidR="00A65E71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lastRenderedPageBreak/>
              <w:t>1000,0</w:t>
            </w: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1100,0</w:t>
            </w: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9,5</w:t>
            </w:r>
          </w:p>
        </w:tc>
        <w:tc>
          <w:tcPr>
            <w:tcW w:w="366" w:type="pct"/>
          </w:tcPr>
          <w:p w:rsidR="00A65E71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BE2D2C" w:rsidRPr="00CF29B9" w:rsidRDefault="00BE2D2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A65E71" w:rsidRPr="00CF29B9" w:rsidRDefault="00A65E7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54E9D" w:rsidRPr="00434725" w:rsidTr="00AF3DA1">
        <w:trPr>
          <w:trHeight w:val="735"/>
          <w:tblCellSpacing w:w="0" w:type="dxa"/>
        </w:trPr>
        <w:tc>
          <w:tcPr>
            <w:tcW w:w="1119" w:type="pct"/>
          </w:tcPr>
          <w:p w:rsidR="00354E9D" w:rsidRPr="00CF29B9" w:rsidRDefault="00354E9D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lastRenderedPageBreak/>
              <w:t>Коле</w:t>
            </w:r>
            <w:r w:rsidR="006A2E4B" w:rsidRPr="00CF29B9">
              <w:rPr>
                <w:rFonts w:ascii="Verdana" w:hAnsi="Verdana"/>
                <w:b/>
                <w:sz w:val="16"/>
                <w:szCs w:val="16"/>
              </w:rPr>
              <w:t>сова Екатерина Александровна</w:t>
            </w:r>
          </w:p>
        </w:tc>
        <w:tc>
          <w:tcPr>
            <w:tcW w:w="1244" w:type="pct"/>
          </w:tcPr>
          <w:p w:rsidR="00354E9D" w:rsidRPr="00CF29B9" w:rsidRDefault="005658D6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Заведующий МДОУ детским</w:t>
            </w:r>
            <w:r w:rsidR="006A2E4B" w:rsidRPr="00CF29B9">
              <w:rPr>
                <w:rFonts w:ascii="Verdana" w:hAnsi="Verdana"/>
                <w:b/>
                <w:sz w:val="16"/>
                <w:szCs w:val="16"/>
              </w:rPr>
              <w:t xml:space="preserve"> сад</w:t>
            </w:r>
            <w:r w:rsidRPr="00CF29B9">
              <w:rPr>
                <w:rFonts w:ascii="Verdana" w:hAnsi="Verdana"/>
                <w:b/>
                <w:sz w:val="16"/>
                <w:szCs w:val="16"/>
              </w:rPr>
              <w:t>ом</w:t>
            </w:r>
            <w:r w:rsidR="006A2E4B" w:rsidRPr="00CF29B9">
              <w:rPr>
                <w:rFonts w:ascii="Verdana" w:hAnsi="Verdana"/>
                <w:b/>
                <w:sz w:val="16"/>
                <w:szCs w:val="16"/>
              </w:rPr>
              <w:t xml:space="preserve"> компенсирующего вида № 23 «Мишутка»</w:t>
            </w:r>
          </w:p>
        </w:tc>
        <w:tc>
          <w:tcPr>
            <w:tcW w:w="450" w:type="pct"/>
          </w:tcPr>
          <w:p w:rsidR="00354E9D" w:rsidRPr="00CF29B9" w:rsidRDefault="005658D6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602 067,30</w:t>
            </w:r>
          </w:p>
        </w:tc>
        <w:tc>
          <w:tcPr>
            <w:tcW w:w="761" w:type="pct"/>
          </w:tcPr>
          <w:p w:rsidR="00354E9D" w:rsidRPr="00CF29B9" w:rsidRDefault="006A2E4B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5658D6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307" w:type="pct"/>
          </w:tcPr>
          <w:p w:rsidR="00354E9D" w:rsidRPr="00CF29B9" w:rsidRDefault="006A2E4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366" w:type="pct"/>
          </w:tcPr>
          <w:p w:rsidR="00354E9D" w:rsidRPr="00CF29B9" w:rsidRDefault="006A2E4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354E9D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5658D6"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proofErr w:type="spellStart"/>
            <w:r w:rsidR="006A2E4B" w:rsidRPr="00CF29B9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="006A2E4B" w:rsidRPr="00CF29B9">
              <w:rPr>
                <w:rFonts w:ascii="Verdana" w:hAnsi="Verdana"/>
                <w:sz w:val="16"/>
                <w:szCs w:val="16"/>
              </w:rPr>
              <w:t xml:space="preserve"> Жук</w:t>
            </w:r>
            <w:r w:rsidR="005658D6" w:rsidRPr="00CF29B9">
              <w:rPr>
                <w:rFonts w:ascii="Verdana" w:hAnsi="Verdana"/>
                <w:sz w:val="16"/>
                <w:szCs w:val="16"/>
              </w:rPr>
              <w:t xml:space="preserve"> 2012 года выпуска</w:t>
            </w:r>
          </w:p>
        </w:tc>
      </w:tr>
      <w:tr w:rsidR="00354E9D" w:rsidRPr="00434725" w:rsidTr="00AF3DA1">
        <w:trPr>
          <w:trHeight w:val="735"/>
          <w:tblCellSpacing w:w="0" w:type="dxa"/>
        </w:trPr>
        <w:tc>
          <w:tcPr>
            <w:tcW w:w="1119" w:type="pct"/>
          </w:tcPr>
          <w:p w:rsidR="00354E9D" w:rsidRPr="00CF29B9" w:rsidRDefault="006A2E4B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Колесов Роман Алексеевич</w:t>
            </w:r>
          </w:p>
        </w:tc>
        <w:tc>
          <w:tcPr>
            <w:tcW w:w="1244" w:type="pct"/>
          </w:tcPr>
          <w:p w:rsidR="00354E9D" w:rsidRPr="00CF29B9" w:rsidRDefault="006A2E4B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354E9D" w:rsidRPr="00CF29B9" w:rsidRDefault="006A2E4B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600</w:t>
            </w:r>
            <w:r w:rsidR="00AA1CE1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29B9">
              <w:rPr>
                <w:rFonts w:ascii="Verdana" w:hAnsi="Verdana"/>
                <w:sz w:val="16"/>
                <w:szCs w:val="16"/>
              </w:rPr>
              <w:t>000,00</w:t>
            </w:r>
          </w:p>
        </w:tc>
        <w:tc>
          <w:tcPr>
            <w:tcW w:w="761" w:type="pct"/>
          </w:tcPr>
          <w:p w:rsidR="00354E9D" w:rsidRPr="00CF29B9" w:rsidRDefault="006A2E4B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- </w:t>
            </w:r>
          </w:p>
        </w:tc>
        <w:tc>
          <w:tcPr>
            <w:tcW w:w="307" w:type="pct"/>
          </w:tcPr>
          <w:p w:rsidR="00354E9D" w:rsidRPr="00CF29B9" w:rsidRDefault="006A2E4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354E9D" w:rsidRPr="00CF29B9" w:rsidRDefault="006A2E4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354E9D" w:rsidRPr="00CF29B9" w:rsidRDefault="006A2E4B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54E9D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54E9D" w:rsidRPr="00CF29B9" w:rsidRDefault="006A2E4B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Колесов Леонид Романович</w:t>
            </w:r>
          </w:p>
        </w:tc>
        <w:tc>
          <w:tcPr>
            <w:tcW w:w="1244" w:type="pct"/>
          </w:tcPr>
          <w:p w:rsidR="00354E9D" w:rsidRPr="00CF29B9" w:rsidRDefault="006A2E4B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354E9D" w:rsidRPr="00CF29B9" w:rsidRDefault="006A2E4B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354E9D" w:rsidRPr="00CF29B9" w:rsidRDefault="006A2E4B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354E9D" w:rsidRPr="00CF29B9" w:rsidRDefault="006A2E4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354E9D" w:rsidRPr="00CF29B9" w:rsidRDefault="006A2E4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354E9D" w:rsidRPr="00CF29B9" w:rsidRDefault="006A2E4B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A1CE1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AA1CE1" w:rsidRPr="00CF29B9" w:rsidRDefault="00AA1CE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Клюева Светлана Евгеньевна</w:t>
            </w:r>
          </w:p>
        </w:tc>
        <w:tc>
          <w:tcPr>
            <w:tcW w:w="1244" w:type="pct"/>
          </w:tcPr>
          <w:p w:rsidR="00AA1CE1" w:rsidRPr="00CF29B9" w:rsidRDefault="00AA1CE1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компенсирующего вида № 21 «Аист»</w:t>
            </w:r>
          </w:p>
        </w:tc>
        <w:tc>
          <w:tcPr>
            <w:tcW w:w="450" w:type="pct"/>
          </w:tcPr>
          <w:p w:rsidR="00AA1CE1" w:rsidRPr="00CF29B9" w:rsidRDefault="00AA1CE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585 402,48</w:t>
            </w:r>
          </w:p>
        </w:tc>
        <w:tc>
          <w:tcPr>
            <w:tcW w:w="761" w:type="pct"/>
          </w:tcPr>
          <w:p w:rsidR="00AA1CE1" w:rsidRPr="00CF29B9" w:rsidRDefault="00AA1CE1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AA1CE1" w:rsidRPr="00CF29B9" w:rsidRDefault="00AA1CE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AA1CE1" w:rsidRPr="00CF29B9" w:rsidRDefault="00AA1CE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AA1CE1" w:rsidRPr="00CF29B9" w:rsidRDefault="00AA1CE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Грузовой автомобиль с бортовой платформой ГАЗ -33081, 2012 года выпуска</w:t>
            </w:r>
          </w:p>
        </w:tc>
      </w:tr>
      <w:tr w:rsidR="00AA1CE1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AA1CE1" w:rsidRPr="00CF29B9" w:rsidRDefault="00AA1CE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Клюев Виктор Геннадьевич</w:t>
            </w:r>
          </w:p>
        </w:tc>
        <w:tc>
          <w:tcPr>
            <w:tcW w:w="1244" w:type="pct"/>
          </w:tcPr>
          <w:p w:rsidR="00AA1CE1" w:rsidRPr="00CF29B9" w:rsidRDefault="00AA1CE1" w:rsidP="00AA1CE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AA1CE1" w:rsidRPr="00CF29B9" w:rsidRDefault="00AA1CE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219 801,23</w:t>
            </w:r>
          </w:p>
        </w:tc>
        <w:tc>
          <w:tcPr>
            <w:tcW w:w="761" w:type="pct"/>
          </w:tcPr>
          <w:p w:rsidR="00AA1CE1" w:rsidRPr="00CF29B9" w:rsidRDefault="00AA1CE1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собственность, 1/4)</w:t>
            </w:r>
          </w:p>
        </w:tc>
        <w:tc>
          <w:tcPr>
            <w:tcW w:w="307" w:type="pct"/>
          </w:tcPr>
          <w:p w:rsidR="00AA1CE1" w:rsidRPr="00CF29B9" w:rsidRDefault="00AA1CE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40,3</w:t>
            </w:r>
          </w:p>
        </w:tc>
        <w:tc>
          <w:tcPr>
            <w:tcW w:w="366" w:type="pct"/>
          </w:tcPr>
          <w:p w:rsidR="00AA1CE1" w:rsidRPr="00CF29B9" w:rsidRDefault="00AA1CE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AA1CE1" w:rsidRPr="00CF29B9" w:rsidRDefault="00AA1CE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1CE1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AA1CE1" w:rsidRPr="00CF29B9" w:rsidRDefault="00AA1CE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Клюев Алексей Викторович</w:t>
            </w:r>
          </w:p>
        </w:tc>
        <w:tc>
          <w:tcPr>
            <w:tcW w:w="1244" w:type="pct"/>
          </w:tcPr>
          <w:p w:rsidR="00AA1CE1" w:rsidRPr="00CF29B9" w:rsidRDefault="00AA1CE1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AA1CE1" w:rsidRPr="00CF29B9" w:rsidRDefault="00AA1CE1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AA1CE1" w:rsidRPr="00CF29B9" w:rsidRDefault="00F01C9B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собственность, 1/4)</w:t>
            </w:r>
          </w:p>
        </w:tc>
        <w:tc>
          <w:tcPr>
            <w:tcW w:w="307" w:type="pct"/>
          </w:tcPr>
          <w:p w:rsidR="00AA1CE1" w:rsidRPr="00CF29B9" w:rsidRDefault="00F01C9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40,3</w:t>
            </w:r>
          </w:p>
        </w:tc>
        <w:tc>
          <w:tcPr>
            <w:tcW w:w="366" w:type="pct"/>
          </w:tcPr>
          <w:p w:rsidR="00AA1CE1" w:rsidRPr="00CF29B9" w:rsidRDefault="00F01C9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AA1CE1" w:rsidRPr="00CF29B9" w:rsidRDefault="00AA1CE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01C9B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F01C9B" w:rsidRPr="00CF29B9" w:rsidRDefault="00F01C9B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t>Купчева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Надежда Викторовна</w:t>
            </w:r>
          </w:p>
        </w:tc>
        <w:tc>
          <w:tcPr>
            <w:tcW w:w="1244" w:type="pct"/>
          </w:tcPr>
          <w:p w:rsidR="00F01C9B" w:rsidRPr="00365F17" w:rsidRDefault="00F01C9B" w:rsidP="00AA1CE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F17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компенсирующего вида № 10 «Светлячок»</w:t>
            </w:r>
          </w:p>
        </w:tc>
        <w:tc>
          <w:tcPr>
            <w:tcW w:w="450" w:type="pct"/>
          </w:tcPr>
          <w:p w:rsidR="00F01C9B" w:rsidRPr="00CF29B9" w:rsidRDefault="00F01C9B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860 860,35</w:t>
            </w:r>
          </w:p>
        </w:tc>
        <w:tc>
          <w:tcPr>
            <w:tcW w:w="761" w:type="pct"/>
          </w:tcPr>
          <w:p w:rsidR="00F01C9B" w:rsidRPr="00CF29B9" w:rsidRDefault="00F01C9B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307" w:type="pct"/>
          </w:tcPr>
          <w:p w:rsidR="00F01C9B" w:rsidRPr="00CF29B9" w:rsidRDefault="00F01C9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366" w:type="pct"/>
          </w:tcPr>
          <w:p w:rsidR="00F01C9B" w:rsidRPr="00CF29B9" w:rsidRDefault="00F01C9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F01C9B" w:rsidRPr="00CF29B9" w:rsidRDefault="00F01C9B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Шевроле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Круз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2012 года выпуска</w:t>
            </w:r>
          </w:p>
        </w:tc>
      </w:tr>
      <w:tr w:rsidR="00F01C9B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F01C9B" w:rsidRPr="00CF29B9" w:rsidRDefault="00F01C9B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lastRenderedPageBreak/>
              <w:t>Купчев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Данила Максимович</w:t>
            </w:r>
          </w:p>
        </w:tc>
        <w:tc>
          <w:tcPr>
            <w:tcW w:w="1244" w:type="pct"/>
          </w:tcPr>
          <w:p w:rsidR="00F01C9B" w:rsidRPr="00CF29B9" w:rsidRDefault="00F01C9B" w:rsidP="00AA1CE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F01C9B" w:rsidRPr="00CF29B9" w:rsidRDefault="00F01C9B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102 921,21</w:t>
            </w:r>
          </w:p>
        </w:tc>
        <w:tc>
          <w:tcPr>
            <w:tcW w:w="761" w:type="pct"/>
          </w:tcPr>
          <w:p w:rsidR="00F01C9B" w:rsidRPr="00CF29B9" w:rsidRDefault="00F01C9B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F01C9B" w:rsidRPr="00CF29B9" w:rsidRDefault="00F01C9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F01C9B" w:rsidRPr="00CF29B9" w:rsidRDefault="00F01C9B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F01C9B" w:rsidRPr="00CF29B9" w:rsidRDefault="00F01C9B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01C9B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F01C9B" w:rsidRPr="00CF29B9" w:rsidRDefault="00F01C9B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Купчев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Антон Максимович</w:t>
            </w:r>
          </w:p>
        </w:tc>
        <w:tc>
          <w:tcPr>
            <w:tcW w:w="1244" w:type="pct"/>
          </w:tcPr>
          <w:p w:rsidR="00F01C9B" w:rsidRPr="00CF29B9" w:rsidRDefault="00572A6A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F01C9B" w:rsidRPr="00CF29B9" w:rsidRDefault="00572A6A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102 921,12</w:t>
            </w:r>
          </w:p>
        </w:tc>
        <w:tc>
          <w:tcPr>
            <w:tcW w:w="761" w:type="pct"/>
          </w:tcPr>
          <w:p w:rsidR="00F01C9B" w:rsidRPr="00CF29B9" w:rsidRDefault="00572A6A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- </w:t>
            </w:r>
          </w:p>
        </w:tc>
        <w:tc>
          <w:tcPr>
            <w:tcW w:w="307" w:type="pct"/>
          </w:tcPr>
          <w:p w:rsidR="00F01C9B" w:rsidRPr="00CF29B9" w:rsidRDefault="00572A6A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F01C9B" w:rsidRPr="00CF29B9" w:rsidRDefault="00572A6A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F01C9B" w:rsidRPr="00CF29B9" w:rsidRDefault="00572A6A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D7295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DD7295" w:rsidRPr="00CF29B9" w:rsidRDefault="00DD7295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t>Купцова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Ольга Георгиевна</w:t>
            </w:r>
          </w:p>
        </w:tc>
        <w:tc>
          <w:tcPr>
            <w:tcW w:w="1244" w:type="pct"/>
          </w:tcPr>
          <w:p w:rsidR="00DD7295" w:rsidRPr="00CF29B9" w:rsidRDefault="00DD7295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Директор МОУ </w:t>
            </w: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t>Темповской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основной общеобразовательной школы</w:t>
            </w:r>
          </w:p>
        </w:tc>
        <w:tc>
          <w:tcPr>
            <w:tcW w:w="450" w:type="pct"/>
          </w:tcPr>
          <w:p w:rsidR="00DD7295" w:rsidRPr="00CF29B9" w:rsidRDefault="00DD7295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663 920,43</w:t>
            </w:r>
          </w:p>
        </w:tc>
        <w:tc>
          <w:tcPr>
            <w:tcW w:w="761" w:type="pct"/>
          </w:tcPr>
          <w:p w:rsidR="00DD7295" w:rsidRPr="00CF29B9" w:rsidRDefault="00DD7295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1.Квартира (индивидуальная собственность)</w:t>
            </w:r>
          </w:p>
          <w:p w:rsidR="00DD7295" w:rsidRPr="00CF29B9" w:rsidRDefault="00DD7295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 Квартира (общая долевая собственность, 1/3)</w:t>
            </w:r>
          </w:p>
        </w:tc>
        <w:tc>
          <w:tcPr>
            <w:tcW w:w="307" w:type="pct"/>
          </w:tcPr>
          <w:p w:rsidR="00DD7295" w:rsidRPr="00CF29B9" w:rsidRDefault="00DD729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64,2</w:t>
            </w:r>
          </w:p>
          <w:p w:rsidR="00DD7295" w:rsidRPr="00CF29B9" w:rsidRDefault="00DD729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D7295" w:rsidRPr="00CF29B9" w:rsidRDefault="00DD729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D7295" w:rsidRPr="00CF29B9" w:rsidRDefault="00DD729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41,2</w:t>
            </w:r>
          </w:p>
        </w:tc>
        <w:tc>
          <w:tcPr>
            <w:tcW w:w="366" w:type="pct"/>
          </w:tcPr>
          <w:p w:rsidR="00DD7295" w:rsidRPr="00CF29B9" w:rsidRDefault="00DD729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D7295" w:rsidRPr="00CF29B9" w:rsidRDefault="00DD729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D7295" w:rsidRPr="00CF29B9" w:rsidRDefault="00DD729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D7295" w:rsidRPr="00CF29B9" w:rsidRDefault="00DD729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DD7295" w:rsidRPr="00CF29B9" w:rsidRDefault="00DD7295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Альмера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2015 года выпуска </w:t>
            </w:r>
          </w:p>
        </w:tc>
      </w:tr>
      <w:tr w:rsidR="00DD7295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DD7295" w:rsidRPr="00CF29B9" w:rsidRDefault="00DD7295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Авакумова София Михайловна</w:t>
            </w:r>
          </w:p>
        </w:tc>
        <w:tc>
          <w:tcPr>
            <w:tcW w:w="1244" w:type="pct"/>
          </w:tcPr>
          <w:p w:rsidR="00DD7295" w:rsidRPr="00CF29B9" w:rsidRDefault="00DD7295" w:rsidP="00AA1CE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DD7295" w:rsidRPr="00CF29B9" w:rsidRDefault="00AF3DA1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DD7295" w:rsidRPr="00CF29B9" w:rsidRDefault="00DD7295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собственность, 1/3)</w:t>
            </w:r>
          </w:p>
        </w:tc>
        <w:tc>
          <w:tcPr>
            <w:tcW w:w="307" w:type="pct"/>
          </w:tcPr>
          <w:p w:rsidR="00DD7295" w:rsidRPr="00CF29B9" w:rsidRDefault="00DD729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41,2</w:t>
            </w:r>
          </w:p>
        </w:tc>
        <w:tc>
          <w:tcPr>
            <w:tcW w:w="366" w:type="pct"/>
          </w:tcPr>
          <w:p w:rsidR="00DD7295" w:rsidRPr="00CF29B9" w:rsidRDefault="00DD7295" w:rsidP="00DD729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DD7295" w:rsidRPr="00CF29B9" w:rsidRDefault="00DD7295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D7295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DD7295" w:rsidRPr="00CF29B9" w:rsidRDefault="00DD7295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Купцова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Василиса Александровна</w:t>
            </w:r>
          </w:p>
        </w:tc>
        <w:tc>
          <w:tcPr>
            <w:tcW w:w="1244" w:type="pct"/>
          </w:tcPr>
          <w:p w:rsidR="00DD7295" w:rsidRPr="00CF29B9" w:rsidRDefault="00DD7295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DD7295" w:rsidRPr="00CF29B9" w:rsidRDefault="00AF3DA1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DD7295" w:rsidRPr="00CF29B9" w:rsidRDefault="00DD7295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собственность, 1/3)</w:t>
            </w:r>
          </w:p>
        </w:tc>
        <w:tc>
          <w:tcPr>
            <w:tcW w:w="307" w:type="pct"/>
          </w:tcPr>
          <w:p w:rsidR="00DD7295" w:rsidRPr="00CF29B9" w:rsidRDefault="00DD7295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41,2</w:t>
            </w:r>
          </w:p>
        </w:tc>
        <w:tc>
          <w:tcPr>
            <w:tcW w:w="366" w:type="pct"/>
          </w:tcPr>
          <w:p w:rsidR="00DD7295" w:rsidRPr="00CF29B9" w:rsidRDefault="00DD7295" w:rsidP="00DD729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DD7295" w:rsidRPr="00CF29B9" w:rsidRDefault="00DD7295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F3DA1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AF3DA1" w:rsidRPr="00365F17" w:rsidRDefault="00AF3DA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365F17">
              <w:rPr>
                <w:rFonts w:ascii="Verdana" w:hAnsi="Verdana"/>
                <w:b/>
                <w:sz w:val="16"/>
                <w:szCs w:val="16"/>
              </w:rPr>
              <w:t>Клещевская</w:t>
            </w:r>
            <w:proofErr w:type="spellEnd"/>
            <w:r w:rsidRPr="00365F17">
              <w:rPr>
                <w:rFonts w:ascii="Verdana" w:hAnsi="Verdana"/>
                <w:b/>
                <w:sz w:val="16"/>
                <w:szCs w:val="16"/>
              </w:rPr>
              <w:t xml:space="preserve"> Юлия Михайловна</w:t>
            </w:r>
          </w:p>
        </w:tc>
        <w:tc>
          <w:tcPr>
            <w:tcW w:w="1244" w:type="pct"/>
          </w:tcPr>
          <w:p w:rsidR="00AF3DA1" w:rsidRPr="00365F17" w:rsidRDefault="00AF3DA1" w:rsidP="00AA1CE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F17">
              <w:rPr>
                <w:rFonts w:ascii="Verdana" w:hAnsi="Verdana"/>
                <w:b/>
                <w:sz w:val="16"/>
                <w:szCs w:val="16"/>
              </w:rPr>
              <w:t xml:space="preserve">Главный специалист отдела качества образования и итоговой аттестации </w:t>
            </w:r>
            <w:proofErr w:type="gramStart"/>
            <w:r w:rsidRPr="00365F17">
              <w:rPr>
                <w:rFonts w:ascii="Verdana" w:hAnsi="Verdana"/>
                <w:b/>
                <w:sz w:val="16"/>
                <w:szCs w:val="16"/>
              </w:rPr>
              <w:t>Управления образования администрации Талдомского городского округа Московской области</w:t>
            </w:r>
            <w:proofErr w:type="gramEnd"/>
            <w:r w:rsidRPr="00365F1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50" w:type="pct"/>
          </w:tcPr>
          <w:p w:rsidR="00AF3DA1" w:rsidRPr="00CF29B9" w:rsidRDefault="00AF3DA1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273 652,63</w:t>
            </w:r>
          </w:p>
        </w:tc>
        <w:tc>
          <w:tcPr>
            <w:tcW w:w="761" w:type="pct"/>
          </w:tcPr>
          <w:p w:rsidR="00AF3DA1" w:rsidRPr="00CF29B9" w:rsidRDefault="00AF3DA1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307" w:type="pct"/>
          </w:tcPr>
          <w:p w:rsidR="00AF3DA1" w:rsidRPr="00CF29B9" w:rsidRDefault="00AF3DA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366" w:type="pct"/>
          </w:tcPr>
          <w:p w:rsidR="00AF3DA1" w:rsidRPr="00CF29B9" w:rsidRDefault="00AF3DA1" w:rsidP="00DD729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AF3DA1" w:rsidRPr="00CF29B9" w:rsidRDefault="00AF3DA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автомобиль ХУНДАЙ </w:t>
            </w: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2012 года выпуска</w:t>
            </w:r>
          </w:p>
        </w:tc>
      </w:tr>
      <w:tr w:rsidR="00AF3DA1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AF3DA1" w:rsidRPr="00CF29B9" w:rsidRDefault="00AF3DA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Клещевский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Григорий Владимирович</w:t>
            </w:r>
          </w:p>
        </w:tc>
        <w:tc>
          <w:tcPr>
            <w:tcW w:w="1244" w:type="pct"/>
          </w:tcPr>
          <w:p w:rsidR="00AF3DA1" w:rsidRPr="00CF29B9" w:rsidRDefault="00AF3DA1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F3DA1" w:rsidRPr="00CF29B9" w:rsidRDefault="00AF3DA1" w:rsidP="00AF3DA1">
            <w:pPr>
              <w:ind w:firstLine="708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              Супруг</w:t>
            </w:r>
          </w:p>
        </w:tc>
        <w:tc>
          <w:tcPr>
            <w:tcW w:w="450" w:type="pct"/>
          </w:tcPr>
          <w:p w:rsidR="00AF3DA1" w:rsidRPr="00CF29B9" w:rsidRDefault="00AF3DA1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356 799,33</w:t>
            </w:r>
          </w:p>
        </w:tc>
        <w:tc>
          <w:tcPr>
            <w:tcW w:w="761" w:type="pct"/>
          </w:tcPr>
          <w:p w:rsidR="00AF3DA1" w:rsidRPr="00CF29B9" w:rsidRDefault="00AF3DA1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1.Земельный участок (индивидуальная собственность)</w:t>
            </w:r>
          </w:p>
          <w:p w:rsidR="00AA70CC" w:rsidRPr="00CF29B9" w:rsidRDefault="00AA70CC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2.Земельный участок для ведения личного 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lastRenderedPageBreak/>
              <w:t>подсобного хозяйства</w:t>
            </w:r>
          </w:p>
          <w:p w:rsidR="00AA70CC" w:rsidRPr="00CF29B9" w:rsidRDefault="00AA70CC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3.Квартира (индивидуальная собственность)</w:t>
            </w:r>
          </w:p>
          <w:p w:rsidR="00AA70CC" w:rsidRPr="00CF29B9" w:rsidRDefault="00AA70CC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4. Гараж (индивидуальная собственность)</w:t>
            </w:r>
          </w:p>
        </w:tc>
        <w:tc>
          <w:tcPr>
            <w:tcW w:w="307" w:type="pct"/>
          </w:tcPr>
          <w:p w:rsidR="00AF3DA1" w:rsidRPr="00CF29B9" w:rsidRDefault="00AF3DA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lastRenderedPageBreak/>
              <w:t>97,</w:t>
            </w:r>
            <w:r w:rsidR="00AA70CC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6</w:t>
            </w:r>
          </w:p>
          <w:p w:rsidR="00AA70CC" w:rsidRPr="00CF29B9" w:rsidRDefault="00AA70C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A70CC" w:rsidRPr="00CF29B9" w:rsidRDefault="00AA70C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A70CC" w:rsidRPr="00CF29B9" w:rsidRDefault="00AA70C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2200,0</w:t>
            </w:r>
          </w:p>
          <w:p w:rsidR="00AA70CC" w:rsidRPr="00CF29B9" w:rsidRDefault="00AA70C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A70CC" w:rsidRPr="00CF29B9" w:rsidRDefault="00AA70C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A70CC" w:rsidRPr="00CF29B9" w:rsidRDefault="00AA70C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51,4</w:t>
            </w:r>
          </w:p>
          <w:p w:rsidR="00AA70CC" w:rsidRPr="00CF29B9" w:rsidRDefault="00AA70C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A70CC" w:rsidRPr="00CF29B9" w:rsidRDefault="00AA70C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A70CC" w:rsidRPr="00CF29B9" w:rsidRDefault="00AA70C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250,0</w:t>
            </w:r>
          </w:p>
        </w:tc>
        <w:tc>
          <w:tcPr>
            <w:tcW w:w="366" w:type="pct"/>
          </w:tcPr>
          <w:p w:rsidR="00AF3DA1" w:rsidRPr="00CF29B9" w:rsidRDefault="00AA70CC" w:rsidP="00DD729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AA70CC" w:rsidRPr="00CF29B9" w:rsidRDefault="00AA70CC" w:rsidP="00DD729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A70CC" w:rsidRPr="00CF29B9" w:rsidRDefault="00AA70CC" w:rsidP="00DD729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A70CC" w:rsidRPr="00CF29B9" w:rsidRDefault="00AA70CC" w:rsidP="00DD729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A70CC" w:rsidRPr="00CF29B9" w:rsidRDefault="00AA70CC" w:rsidP="00DD729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A70CC" w:rsidRPr="00CF29B9" w:rsidRDefault="00AA70CC" w:rsidP="00DD729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A70CC" w:rsidRPr="00CF29B9" w:rsidRDefault="00AA70CC" w:rsidP="00DD729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A70CC" w:rsidRPr="00CF29B9" w:rsidRDefault="00AA70CC" w:rsidP="00DD729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A70CC" w:rsidRPr="00CF29B9" w:rsidRDefault="00AA70CC" w:rsidP="00DD729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A70CC" w:rsidRPr="00CF29B9" w:rsidRDefault="00AA70CC" w:rsidP="00DD729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AF3DA1" w:rsidRPr="00CF29B9" w:rsidRDefault="00AA70CC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lastRenderedPageBreak/>
              <w:t>1.Легковой автомобиль ГАЗ 2217 2000 года выпуска</w:t>
            </w:r>
          </w:p>
          <w:p w:rsidR="00AA70CC" w:rsidRPr="00CF29B9" w:rsidRDefault="00AA70CC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2.Автобус на 13 мест ГАЗ 32213 2003 года выпуска</w:t>
            </w:r>
          </w:p>
        </w:tc>
      </w:tr>
      <w:tr w:rsidR="00D97751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D97751" w:rsidRPr="00CF29B9" w:rsidRDefault="00D977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lastRenderedPageBreak/>
              <w:t>Клещевский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Никита Григорьевич</w:t>
            </w:r>
          </w:p>
        </w:tc>
        <w:tc>
          <w:tcPr>
            <w:tcW w:w="1244" w:type="pct"/>
          </w:tcPr>
          <w:p w:rsidR="00D97751" w:rsidRPr="00CF29B9" w:rsidRDefault="00D97751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D97751" w:rsidRPr="00CF29B9" w:rsidRDefault="00D97751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D97751" w:rsidRPr="00CF29B9" w:rsidRDefault="00D97751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D97751" w:rsidRPr="00CF29B9" w:rsidRDefault="00D9775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D97751" w:rsidRPr="00CF29B9" w:rsidRDefault="00D97751" w:rsidP="00DD729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D97751" w:rsidRPr="00CF29B9" w:rsidRDefault="00D977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7751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D97751" w:rsidRPr="00CF29B9" w:rsidRDefault="00D977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Клещевский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Мирон Григорьевич</w:t>
            </w:r>
          </w:p>
        </w:tc>
        <w:tc>
          <w:tcPr>
            <w:tcW w:w="1244" w:type="pct"/>
          </w:tcPr>
          <w:p w:rsidR="00D97751" w:rsidRPr="00CF29B9" w:rsidRDefault="00D97751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D97751" w:rsidRPr="00CF29B9" w:rsidRDefault="00D97751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D97751" w:rsidRPr="00CF29B9" w:rsidRDefault="00D97751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D97751" w:rsidRPr="00CF29B9" w:rsidRDefault="00D9775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D97751" w:rsidRPr="00CF29B9" w:rsidRDefault="00D97751" w:rsidP="00DD729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D97751" w:rsidRPr="00CF29B9" w:rsidRDefault="00D977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7751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D97751" w:rsidRPr="00365F17" w:rsidRDefault="00D977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F17">
              <w:rPr>
                <w:rFonts w:ascii="Verdana" w:hAnsi="Verdana"/>
                <w:b/>
                <w:sz w:val="16"/>
                <w:szCs w:val="16"/>
              </w:rPr>
              <w:t>Казанцева Екатерина Владиславовна</w:t>
            </w:r>
          </w:p>
        </w:tc>
        <w:tc>
          <w:tcPr>
            <w:tcW w:w="1244" w:type="pct"/>
          </w:tcPr>
          <w:p w:rsidR="00D97751" w:rsidRPr="00365F17" w:rsidRDefault="00D97751" w:rsidP="00D9775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F17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комбинированного вида № 20 «Ласточка»</w:t>
            </w:r>
          </w:p>
        </w:tc>
        <w:tc>
          <w:tcPr>
            <w:tcW w:w="450" w:type="pct"/>
          </w:tcPr>
          <w:p w:rsidR="00D97751" w:rsidRPr="00CF29B9" w:rsidRDefault="00D97751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1 076 794,31</w:t>
            </w:r>
          </w:p>
        </w:tc>
        <w:tc>
          <w:tcPr>
            <w:tcW w:w="761" w:type="pct"/>
          </w:tcPr>
          <w:p w:rsidR="00D97751" w:rsidRPr="00CF29B9" w:rsidRDefault="00D97751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D97751" w:rsidRPr="00CF29B9" w:rsidRDefault="00D9775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D97751" w:rsidRPr="00CF29B9" w:rsidRDefault="00D97751" w:rsidP="00DD729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D97751" w:rsidRPr="00CF29B9" w:rsidRDefault="00D977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97751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D97751" w:rsidRPr="00CF29B9" w:rsidRDefault="00D977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Казанцев Роман Николаевич</w:t>
            </w:r>
          </w:p>
        </w:tc>
        <w:tc>
          <w:tcPr>
            <w:tcW w:w="1244" w:type="pct"/>
          </w:tcPr>
          <w:p w:rsidR="00D97751" w:rsidRPr="00365F17" w:rsidRDefault="00D97751" w:rsidP="00D977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5F1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D97751" w:rsidRPr="00CF29B9" w:rsidRDefault="00D97751" w:rsidP="00AA1CE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463 674,43</w:t>
            </w:r>
          </w:p>
        </w:tc>
        <w:tc>
          <w:tcPr>
            <w:tcW w:w="761" w:type="pct"/>
          </w:tcPr>
          <w:p w:rsidR="00D97751" w:rsidRPr="00CF29B9" w:rsidRDefault="00D97751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1.Земельный участок (индивидуальная собственность)</w:t>
            </w:r>
          </w:p>
        </w:tc>
        <w:tc>
          <w:tcPr>
            <w:tcW w:w="307" w:type="pct"/>
          </w:tcPr>
          <w:p w:rsidR="00D97751" w:rsidRPr="00CF29B9" w:rsidRDefault="00D9775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D97751" w:rsidRPr="00CF29B9" w:rsidRDefault="00D97751" w:rsidP="00DD7295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D97751" w:rsidRPr="00CF29B9" w:rsidRDefault="00D977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автомобиль ХУНДАЙ </w:t>
            </w:r>
            <w:r w:rsidRPr="00CF29B9">
              <w:rPr>
                <w:rFonts w:ascii="Verdana" w:hAnsi="Verdana"/>
                <w:sz w:val="16"/>
                <w:szCs w:val="16"/>
                <w:lang w:val="en-US"/>
              </w:rPr>
              <w:t>Santa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29B9">
              <w:rPr>
                <w:rFonts w:ascii="Verdana" w:hAnsi="Verdana"/>
                <w:sz w:val="16"/>
                <w:szCs w:val="16"/>
                <w:lang w:val="en-US"/>
              </w:rPr>
              <w:t>Fe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29B9">
              <w:rPr>
                <w:rFonts w:ascii="Verdana" w:hAnsi="Verdana"/>
                <w:sz w:val="16"/>
                <w:szCs w:val="16"/>
                <w:lang w:val="en-US"/>
              </w:rPr>
              <w:t>classic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 2008 года выпуска</w:t>
            </w:r>
          </w:p>
        </w:tc>
      </w:tr>
      <w:tr w:rsidR="00DC0971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DC0971" w:rsidRPr="00CF29B9" w:rsidRDefault="002530FE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Ларина Ирина </w:t>
            </w:r>
            <w:r w:rsidR="00A0763B" w:rsidRPr="00CF29B9">
              <w:rPr>
                <w:rFonts w:ascii="Verdana" w:hAnsi="Verdana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44" w:type="pct"/>
          </w:tcPr>
          <w:p w:rsidR="00DC0971" w:rsidRPr="00CF29B9" w:rsidRDefault="00DC0971" w:rsidP="00A0763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Заведующий МДОУ </w:t>
            </w:r>
            <w:r w:rsidR="00A0763B" w:rsidRPr="00CF29B9">
              <w:rPr>
                <w:rFonts w:ascii="Verdana" w:hAnsi="Verdana"/>
                <w:b/>
                <w:sz w:val="16"/>
                <w:szCs w:val="16"/>
              </w:rPr>
              <w:t xml:space="preserve">детским садом комбинированного вида </w:t>
            </w:r>
            <w:r w:rsidRPr="00CF29B9">
              <w:rPr>
                <w:rFonts w:ascii="Verdana" w:hAnsi="Verdana"/>
                <w:b/>
                <w:sz w:val="16"/>
                <w:szCs w:val="16"/>
              </w:rPr>
              <w:t>№ 8 «Теремок»</w:t>
            </w:r>
          </w:p>
        </w:tc>
        <w:tc>
          <w:tcPr>
            <w:tcW w:w="450" w:type="pct"/>
          </w:tcPr>
          <w:p w:rsidR="00DC0971" w:rsidRPr="00CF29B9" w:rsidRDefault="00A0763B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549 007,73</w:t>
            </w:r>
          </w:p>
        </w:tc>
        <w:tc>
          <w:tcPr>
            <w:tcW w:w="761" w:type="pct"/>
          </w:tcPr>
          <w:p w:rsidR="00DC0971" w:rsidRPr="00CF29B9" w:rsidRDefault="00A0763B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Квартира (общая долевая собственность, 1/2) </w:t>
            </w:r>
          </w:p>
        </w:tc>
        <w:tc>
          <w:tcPr>
            <w:tcW w:w="307" w:type="pct"/>
          </w:tcPr>
          <w:p w:rsidR="00DC0971" w:rsidRPr="00CF29B9" w:rsidRDefault="00A0763B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62,6</w:t>
            </w:r>
          </w:p>
        </w:tc>
        <w:tc>
          <w:tcPr>
            <w:tcW w:w="366" w:type="pct"/>
          </w:tcPr>
          <w:p w:rsidR="00DC0971" w:rsidRPr="00CF29B9" w:rsidRDefault="00A0763B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DC0971" w:rsidRPr="00CF29B9" w:rsidRDefault="002530FE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A0763B"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ВАЗ-Шевроле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Нива</w:t>
            </w:r>
            <w:r w:rsidR="00A0763B" w:rsidRPr="00CF29B9">
              <w:rPr>
                <w:rFonts w:ascii="Verdana" w:hAnsi="Verdana"/>
                <w:sz w:val="16"/>
                <w:szCs w:val="16"/>
              </w:rPr>
              <w:t xml:space="preserve"> 2009 года выпуска</w:t>
            </w:r>
          </w:p>
        </w:tc>
      </w:tr>
      <w:tr w:rsidR="002530FE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2530FE" w:rsidRPr="00CF29B9" w:rsidRDefault="002530FE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Орешкин Сергей Анатольевич</w:t>
            </w:r>
          </w:p>
        </w:tc>
        <w:tc>
          <w:tcPr>
            <w:tcW w:w="1244" w:type="pct"/>
          </w:tcPr>
          <w:p w:rsidR="002530FE" w:rsidRPr="00365F17" w:rsidRDefault="00A0763B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5F17">
              <w:rPr>
                <w:rFonts w:ascii="Verdana" w:hAnsi="Verdana"/>
                <w:sz w:val="16"/>
                <w:szCs w:val="16"/>
              </w:rPr>
              <w:t>С</w:t>
            </w:r>
            <w:r w:rsidR="002530FE" w:rsidRPr="00365F17">
              <w:rPr>
                <w:rFonts w:ascii="Verdana" w:hAnsi="Verdana"/>
                <w:sz w:val="16"/>
                <w:szCs w:val="16"/>
              </w:rPr>
              <w:t>упруг</w:t>
            </w:r>
          </w:p>
        </w:tc>
        <w:tc>
          <w:tcPr>
            <w:tcW w:w="450" w:type="pct"/>
          </w:tcPr>
          <w:p w:rsidR="002530FE" w:rsidRPr="00CF29B9" w:rsidRDefault="00A0763B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820 132,72</w:t>
            </w:r>
          </w:p>
        </w:tc>
        <w:tc>
          <w:tcPr>
            <w:tcW w:w="761" w:type="pct"/>
          </w:tcPr>
          <w:p w:rsidR="00A0763B" w:rsidRPr="00CF29B9" w:rsidRDefault="00A0763B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 Земельный участок под индивидуальное жилищное строительство (индивидуальная собственность)</w:t>
            </w:r>
          </w:p>
          <w:p w:rsidR="002530FE" w:rsidRPr="00CF29B9" w:rsidRDefault="00A0763B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2.Квартира 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lastRenderedPageBreak/>
              <w:t>(индивидуальная собственность)</w:t>
            </w:r>
          </w:p>
          <w:p w:rsidR="00A0763B" w:rsidRPr="00CF29B9" w:rsidRDefault="00A0763B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7" w:type="pct"/>
          </w:tcPr>
          <w:p w:rsidR="00A0763B" w:rsidRPr="00CF29B9" w:rsidRDefault="00A0763B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lastRenderedPageBreak/>
              <w:t>1096,0</w:t>
            </w:r>
          </w:p>
          <w:p w:rsidR="00A0763B" w:rsidRPr="00CF29B9" w:rsidRDefault="00A0763B" w:rsidP="00A0763B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0763B" w:rsidRPr="00CF29B9" w:rsidRDefault="00A0763B" w:rsidP="00A0763B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0763B" w:rsidRPr="00CF29B9" w:rsidRDefault="00A0763B" w:rsidP="00A0763B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0763B" w:rsidRPr="00CF29B9" w:rsidRDefault="00A0763B" w:rsidP="00A0763B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2530FE" w:rsidRPr="00CF29B9" w:rsidRDefault="00A0763B" w:rsidP="00A0763B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366" w:type="pct"/>
          </w:tcPr>
          <w:p w:rsidR="002530FE" w:rsidRPr="00CF29B9" w:rsidRDefault="00A0763B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0763B" w:rsidRPr="00CF29B9" w:rsidRDefault="00A0763B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0763B" w:rsidRPr="00CF29B9" w:rsidRDefault="00A0763B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0763B" w:rsidRPr="00CF29B9" w:rsidRDefault="00A0763B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0763B" w:rsidRPr="00CF29B9" w:rsidRDefault="00A0763B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0763B" w:rsidRPr="00CF29B9" w:rsidRDefault="00A0763B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2530FE" w:rsidRPr="00CF29B9" w:rsidRDefault="002530FE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Самоходное </w:t>
            </w:r>
            <w:r w:rsidR="00A0763B" w:rsidRPr="00CF29B9">
              <w:rPr>
                <w:rFonts w:ascii="Verdana" w:hAnsi="Verdana"/>
                <w:sz w:val="16"/>
                <w:szCs w:val="16"/>
              </w:rPr>
              <w:t>шасси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 Т-16М</w:t>
            </w:r>
          </w:p>
        </w:tc>
      </w:tr>
      <w:tr w:rsidR="0039354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2530FE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lastRenderedPageBreak/>
              <w:t>Орешкина Марина Сергеевна</w:t>
            </w:r>
          </w:p>
        </w:tc>
        <w:tc>
          <w:tcPr>
            <w:tcW w:w="1244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393547" w:rsidRPr="00CF29B9" w:rsidRDefault="00A0763B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208 313,72</w:t>
            </w:r>
          </w:p>
        </w:tc>
        <w:tc>
          <w:tcPr>
            <w:tcW w:w="761" w:type="pct"/>
          </w:tcPr>
          <w:p w:rsidR="00393547" w:rsidRPr="00CF29B9" w:rsidRDefault="00393547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354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t>Мозжухин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Алексей Михайлович</w:t>
            </w:r>
          </w:p>
        </w:tc>
        <w:tc>
          <w:tcPr>
            <w:tcW w:w="1244" w:type="pct"/>
          </w:tcPr>
          <w:p w:rsidR="00393547" w:rsidRPr="00CF29B9" w:rsidRDefault="00D25FD3" w:rsidP="00EC07B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Директор МОУ </w:t>
            </w: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t>Вербилковской</w:t>
            </w:r>
            <w:proofErr w:type="spellEnd"/>
            <w:r w:rsidR="00393547" w:rsidRPr="00CF29B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F29B9">
              <w:rPr>
                <w:rFonts w:ascii="Verdana" w:hAnsi="Verdana"/>
                <w:b/>
                <w:sz w:val="16"/>
                <w:szCs w:val="16"/>
              </w:rPr>
              <w:t>основной общеобразовательной школы</w:t>
            </w:r>
          </w:p>
        </w:tc>
        <w:tc>
          <w:tcPr>
            <w:tcW w:w="450" w:type="pct"/>
          </w:tcPr>
          <w:p w:rsidR="00393547" w:rsidRPr="00CF29B9" w:rsidRDefault="00D25FD3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1 156 245,85</w:t>
            </w:r>
          </w:p>
        </w:tc>
        <w:tc>
          <w:tcPr>
            <w:tcW w:w="761" w:type="pct"/>
          </w:tcPr>
          <w:p w:rsidR="00393547" w:rsidRPr="00CF29B9" w:rsidRDefault="00393547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393547" w:rsidRPr="00CF29B9" w:rsidRDefault="00D25FD3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393547" w:rsidRPr="00CF29B9" w:rsidRDefault="00D25FD3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1.</w:t>
            </w:r>
            <w:r w:rsidR="0044063F"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="00393547" w:rsidRPr="00CF29B9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="00393547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93547" w:rsidRPr="00CF29B9">
              <w:rPr>
                <w:rFonts w:ascii="Verdana" w:hAnsi="Verdana"/>
                <w:sz w:val="16"/>
                <w:szCs w:val="16"/>
                <w:lang w:val="en-US"/>
              </w:rPr>
              <w:t>Accent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 2009 года выпуска</w:t>
            </w:r>
          </w:p>
          <w:p w:rsidR="00393547" w:rsidRPr="00CF29B9" w:rsidRDefault="00D25FD3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2.</w:t>
            </w:r>
            <w:r w:rsidR="0044063F"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="00393547" w:rsidRPr="00CF29B9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 w:rsidR="00393547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93547" w:rsidRPr="00CF29B9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="00E5096F" w:rsidRPr="00CF29B9">
              <w:rPr>
                <w:rFonts w:ascii="Verdana" w:hAnsi="Verdana"/>
                <w:sz w:val="16"/>
                <w:szCs w:val="16"/>
              </w:rPr>
              <w:t xml:space="preserve"> 2123 2009 года выпуска</w:t>
            </w:r>
          </w:p>
          <w:p w:rsidR="00393547" w:rsidRPr="00CF29B9" w:rsidRDefault="00E5096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3.Легковой автомобиль</w:t>
            </w:r>
          </w:p>
          <w:p w:rsidR="00393547" w:rsidRPr="00CF29B9" w:rsidRDefault="00987D12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ВАЗ 2108</w:t>
            </w:r>
            <w:r w:rsidR="00E5096F" w:rsidRPr="00CF29B9">
              <w:rPr>
                <w:rFonts w:ascii="Verdana" w:hAnsi="Verdana"/>
                <w:sz w:val="16"/>
                <w:szCs w:val="16"/>
              </w:rPr>
              <w:t xml:space="preserve"> 1990 года выпуска</w:t>
            </w:r>
          </w:p>
        </w:tc>
      </w:tr>
      <w:tr w:rsidR="00987D12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987D12" w:rsidRPr="00CF29B9" w:rsidRDefault="00987D12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Мозжухина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1244" w:type="pct"/>
          </w:tcPr>
          <w:p w:rsidR="00987D12" w:rsidRPr="00CF29B9" w:rsidRDefault="00987D12" w:rsidP="00EC07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50" w:type="pct"/>
          </w:tcPr>
          <w:p w:rsidR="00987D12" w:rsidRPr="00CF29B9" w:rsidRDefault="00D25FD3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59 137,52</w:t>
            </w:r>
          </w:p>
        </w:tc>
        <w:tc>
          <w:tcPr>
            <w:tcW w:w="761" w:type="pct"/>
          </w:tcPr>
          <w:p w:rsidR="00987D12" w:rsidRPr="00CF29B9" w:rsidRDefault="00987D12" w:rsidP="00D25FD3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D25FD3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общая долевая собственность,1/2)</w:t>
            </w:r>
          </w:p>
        </w:tc>
        <w:tc>
          <w:tcPr>
            <w:tcW w:w="307" w:type="pct"/>
          </w:tcPr>
          <w:p w:rsidR="00987D12" w:rsidRPr="00CF29B9" w:rsidRDefault="00987D12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74,1</w:t>
            </w:r>
          </w:p>
        </w:tc>
        <w:tc>
          <w:tcPr>
            <w:tcW w:w="366" w:type="pct"/>
          </w:tcPr>
          <w:p w:rsidR="00987D12" w:rsidRPr="00CF29B9" w:rsidRDefault="00987D12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987D12" w:rsidRPr="00CF29B9" w:rsidRDefault="00D25FD3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="00987D12" w:rsidRPr="00CF29B9">
              <w:rPr>
                <w:rFonts w:ascii="Verdana" w:hAnsi="Verdana"/>
                <w:sz w:val="16"/>
                <w:szCs w:val="16"/>
              </w:rPr>
              <w:t>Мицубиси</w:t>
            </w:r>
            <w:proofErr w:type="spellEnd"/>
            <w:r w:rsidR="00987D12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987D12" w:rsidRPr="00CF29B9">
              <w:rPr>
                <w:rFonts w:ascii="Verdana" w:hAnsi="Verdana"/>
                <w:sz w:val="16"/>
                <w:szCs w:val="16"/>
              </w:rPr>
              <w:t>утлендер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2008 года выпуска</w:t>
            </w:r>
          </w:p>
        </w:tc>
      </w:tr>
      <w:tr w:rsidR="00987D12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987D12" w:rsidRPr="00CF29B9" w:rsidRDefault="00987D12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Мозжухина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София Алексеевна</w:t>
            </w:r>
          </w:p>
        </w:tc>
        <w:tc>
          <w:tcPr>
            <w:tcW w:w="1244" w:type="pct"/>
          </w:tcPr>
          <w:p w:rsidR="00987D12" w:rsidRPr="00CF29B9" w:rsidRDefault="00E5096F" w:rsidP="00EC07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Ребёнок</w:t>
            </w:r>
          </w:p>
        </w:tc>
        <w:tc>
          <w:tcPr>
            <w:tcW w:w="450" w:type="pct"/>
          </w:tcPr>
          <w:p w:rsidR="00987D12" w:rsidRPr="00CF29B9" w:rsidRDefault="00E5096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987D12" w:rsidRPr="00CF29B9" w:rsidRDefault="00E5096F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987D12" w:rsidRPr="00CF29B9" w:rsidRDefault="00E5096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987D12" w:rsidRPr="00CF29B9" w:rsidRDefault="00E5096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987D12" w:rsidRPr="00CF29B9" w:rsidRDefault="00E5096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5096F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E5096F" w:rsidRPr="00365F17" w:rsidRDefault="00E5096F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F17">
              <w:rPr>
                <w:rFonts w:ascii="Verdana" w:hAnsi="Verdana"/>
                <w:b/>
                <w:sz w:val="16"/>
                <w:szCs w:val="16"/>
              </w:rPr>
              <w:t>Морозова Екатерина Александровна</w:t>
            </w:r>
          </w:p>
        </w:tc>
        <w:tc>
          <w:tcPr>
            <w:tcW w:w="1244" w:type="pct"/>
          </w:tcPr>
          <w:p w:rsidR="00E5096F" w:rsidRPr="00CF29B9" w:rsidRDefault="00E5096F" w:rsidP="00E509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Директор МОУ </w:t>
            </w: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t>Ермолинской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основной общеобразовательной школы</w:t>
            </w:r>
          </w:p>
        </w:tc>
        <w:tc>
          <w:tcPr>
            <w:tcW w:w="450" w:type="pct"/>
          </w:tcPr>
          <w:p w:rsidR="00E5096F" w:rsidRPr="00CF29B9" w:rsidRDefault="00E5096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363 100,20</w:t>
            </w:r>
          </w:p>
        </w:tc>
        <w:tc>
          <w:tcPr>
            <w:tcW w:w="761" w:type="pct"/>
          </w:tcPr>
          <w:p w:rsidR="00E5096F" w:rsidRPr="00CF29B9" w:rsidRDefault="00E5096F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1.Земельный участок под индивидуальное жилищное строительство (совместная собственность)</w:t>
            </w:r>
          </w:p>
          <w:p w:rsidR="00E5096F" w:rsidRPr="00CF29B9" w:rsidRDefault="00E5096F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2.Квартира (совместная собственность)</w:t>
            </w:r>
          </w:p>
          <w:p w:rsidR="00E5096F" w:rsidRPr="00CF29B9" w:rsidRDefault="00E5096F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3.Квартира (общая 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lastRenderedPageBreak/>
              <w:t>долевая собственность, 1/3)</w:t>
            </w:r>
          </w:p>
          <w:p w:rsidR="00E5096F" w:rsidRPr="00CF29B9" w:rsidRDefault="00E5096F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4. Квартира (индивидуальная собственность)</w:t>
            </w:r>
          </w:p>
        </w:tc>
        <w:tc>
          <w:tcPr>
            <w:tcW w:w="307" w:type="pct"/>
          </w:tcPr>
          <w:p w:rsidR="00E5096F" w:rsidRPr="00CF29B9" w:rsidRDefault="00E5096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lastRenderedPageBreak/>
              <w:t>650,0</w:t>
            </w:r>
          </w:p>
          <w:p w:rsidR="00E5096F" w:rsidRPr="00CF29B9" w:rsidRDefault="00E5096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5096F" w:rsidRPr="00CF29B9" w:rsidRDefault="00E5096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5096F" w:rsidRPr="00CF29B9" w:rsidRDefault="00E5096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5096F" w:rsidRPr="00CF29B9" w:rsidRDefault="00E5096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5096F" w:rsidRPr="00CF29B9" w:rsidRDefault="00E5096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57,9</w:t>
            </w:r>
          </w:p>
          <w:p w:rsidR="00E5096F" w:rsidRPr="00CF29B9" w:rsidRDefault="00E5096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5096F" w:rsidRPr="00CF29B9" w:rsidRDefault="00E5096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65,1</w:t>
            </w: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32,0</w:t>
            </w:r>
          </w:p>
        </w:tc>
        <w:tc>
          <w:tcPr>
            <w:tcW w:w="366" w:type="pct"/>
          </w:tcPr>
          <w:p w:rsidR="00E5096F" w:rsidRPr="00CF29B9" w:rsidRDefault="00E5096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E5096F" w:rsidRPr="00CF29B9" w:rsidRDefault="00E5096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5096F" w:rsidRPr="00CF29B9" w:rsidRDefault="00E5096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5096F" w:rsidRPr="00CF29B9" w:rsidRDefault="00E5096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5096F" w:rsidRPr="00CF29B9" w:rsidRDefault="00E5096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5096F" w:rsidRPr="00CF29B9" w:rsidRDefault="00E5096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E5096F" w:rsidRPr="00CF29B9" w:rsidRDefault="00E5096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E5096F" w:rsidRPr="00CF29B9" w:rsidRDefault="00E5096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E5096F" w:rsidRPr="00CF29B9" w:rsidRDefault="00141E54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141E54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141E54" w:rsidRPr="00CF29B9" w:rsidRDefault="00141E54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lastRenderedPageBreak/>
              <w:t>Морозов Роман Константинович</w:t>
            </w:r>
          </w:p>
        </w:tc>
        <w:tc>
          <w:tcPr>
            <w:tcW w:w="1244" w:type="pct"/>
          </w:tcPr>
          <w:p w:rsidR="00141E54" w:rsidRPr="00365F17" w:rsidRDefault="00141E54" w:rsidP="00E509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5F1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141E54" w:rsidRPr="00CF29B9" w:rsidRDefault="00141E54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1 515 436,90</w:t>
            </w:r>
          </w:p>
        </w:tc>
        <w:tc>
          <w:tcPr>
            <w:tcW w:w="761" w:type="pct"/>
          </w:tcPr>
          <w:p w:rsidR="00141E54" w:rsidRPr="00CF29B9" w:rsidRDefault="00141E54" w:rsidP="00141E54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1.Земельный участок под индивидуальное жилищное строительство (совместная собственность)</w:t>
            </w:r>
          </w:p>
          <w:p w:rsidR="00141E54" w:rsidRPr="00CF29B9" w:rsidRDefault="00141E54" w:rsidP="00141E54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 Земельный участок под индивидуальное жилищное строительство (индивидуальная собственность)</w:t>
            </w:r>
          </w:p>
          <w:p w:rsidR="00141E54" w:rsidRPr="00CF29B9" w:rsidRDefault="00141E54" w:rsidP="00141E54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3. Жилой дом (индивидуальная собственность)</w:t>
            </w:r>
          </w:p>
          <w:p w:rsidR="00141E54" w:rsidRPr="00CF29B9" w:rsidRDefault="00141E54" w:rsidP="00141E54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4. Квартира (совместная собственность)</w:t>
            </w:r>
          </w:p>
          <w:p w:rsidR="00141E54" w:rsidRPr="00CF29B9" w:rsidRDefault="00141E54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7" w:type="pct"/>
          </w:tcPr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650,0</w:t>
            </w: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987,0</w:t>
            </w: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141,3</w:t>
            </w: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57,9</w:t>
            </w:r>
          </w:p>
        </w:tc>
        <w:tc>
          <w:tcPr>
            <w:tcW w:w="366" w:type="pct"/>
          </w:tcPr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41E54" w:rsidRPr="00CF29B9" w:rsidRDefault="00141E5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141E54" w:rsidRPr="00CF29B9" w:rsidRDefault="00E41CD6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1.Легковой автомобиль НИССАН </w:t>
            </w:r>
            <w:r w:rsidRPr="00CF29B9">
              <w:rPr>
                <w:rFonts w:ascii="Verdana" w:hAnsi="Verdana"/>
                <w:sz w:val="16"/>
                <w:szCs w:val="16"/>
                <w:lang w:val="en-US"/>
              </w:rPr>
              <w:t>Pathfinder</w:t>
            </w:r>
            <w:r w:rsidRPr="00CF29B9">
              <w:rPr>
                <w:rFonts w:ascii="Verdana" w:hAnsi="Verdana"/>
                <w:sz w:val="16"/>
                <w:szCs w:val="16"/>
              </w:rPr>
              <w:t>, 2013 года выпуска</w:t>
            </w:r>
          </w:p>
          <w:p w:rsidR="00E41CD6" w:rsidRPr="00CF29B9" w:rsidRDefault="00E41CD6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2.Легковой автомобиль КИА </w:t>
            </w:r>
            <w:r w:rsidRPr="00CF29B9"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  <w:r w:rsidRPr="00CF29B9">
              <w:rPr>
                <w:rFonts w:ascii="Verdana" w:hAnsi="Verdana"/>
                <w:sz w:val="16"/>
                <w:szCs w:val="16"/>
              </w:rPr>
              <w:t>, 2017 года выпуска</w:t>
            </w:r>
          </w:p>
        </w:tc>
      </w:tr>
      <w:tr w:rsidR="00E41CD6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E41CD6" w:rsidRPr="00CF29B9" w:rsidRDefault="00E41CD6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Морозов Данила Романович</w:t>
            </w:r>
          </w:p>
        </w:tc>
        <w:tc>
          <w:tcPr>
            <w:tcW w:w="1244" w:type="pct"/>
          </w:tcPr>
          <w:p w:rsidR="00E41CD6" w:rsidRPr="00365F17" w:rsidRDefault="00E41CD6" w:rsidP="00E509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5F17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E41CD6" w:rsidRPr="00CF29B9" w:rsidRDefault="00E41CD6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E41CD6" w:rsidRPr="00CF29B9" w:rsidRDefault="00E41CD6" w:rsidP="00141E54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E41CD6" w:rsidRPr="00CF29B9" w:rsidRDefault="00E41CD6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E41CD6" w:rsidRPr="00CF29B9" w:rsidRDefault="00E41CD6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E41CD6" w:rsidRPr="00CF29B9" w:rsidRDefault="00E41CD6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41CD6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E41CD6" w:rsidRPr="00CF29B9" w:rsidRDefault="00E41CD6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Морозова Ангелина Романовна</w:t>
            </w:r>
          </w:p>
        </w:tc>
        <w:tc>
          <w:tcPr>
            <w:tcW w:w="1244" w:type="pct"/>
          </w:tcPr>
          <w:p w:rsidR="00E41CD6" w:rsidRPr="00365F17" w:rsidRDefault="00E41CD6" w:rsidP="00E509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5F17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E41CD6" w:rsidRPr="00CF29B9" w:rsidRDefault="00E41CD6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E41CD6" w:rsidRPr="00CF29B9" w:rsidRDefault="00E41CD6" w:rsidP="00141E54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E41CD6" w:rsidRPr="00CF29B9" w:rsidRDefault="00E41CD6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E41CD6" w:rsidRPr="00CF29B9" w:rsidRDefault="00E41CD6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E41CD6" w:rsidRPr="00CF29B9" w:rsidRDefault="00E41CD6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F034C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1F034C" w:rsidRPr="00365F17" w:rsidRDefault="001F034C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F17">
              <w:rPr>
                <w:rFonts w:ascii="Verdana" w:hAnsi="Verdana"/>
                <w:b/>
                <w:sz w:val="16"/>
                <w:szCs w:val="16"/>
              </w:rPr>
              <w:t>Молчанова Юлия Андреевна</w:t>
            </w:r>
          </w:p>
        </w:tc>
        <w:tc>
          <w:tcPr>
            <w:tcW w:w="1244" w:type="pct"/>
          </w:tcPr>
          <w:p w:rsidR="001F034C" w:rsidRPr="00CF29B9" w:rsidRDefault="001F034C" w:rsidP="00E5096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комбинированного вида № 17 «Огонёк»</w:t>
            </w:r>
          </w:p>
        </w:tc>
        <w:tc>
          <w:tcPr>
            <w:tcW w:w="450" w:type="pct"/>
          </w:tcPr>
          <w:p w:rsidR="001F034C" w:rsidRPr="00CF29B9" w:rsidRDefault="001F034C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512 124,33</w:t>
            </w:r>
          </w:p>
        </w:tc>
        <w:tc>
          <w:tcPr>
            <w:tcW w:w="761" w:type="pct"/>
          </w:tcPr>
          <w:p w:rsidR="001F034C" w:rsidRPr="00CF29B9" w:rsidRDefault="001F034C" w:rsidP="00141E54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 (общая долевая собственность, 1/2)</w:t>
            </w:r>
          </w:p>
        </w:tc>
        <w:tc>
          <w:tcPr>
            <w:tcW w:w="307" w:type="pct"/>
          </w:tcPr>
          <w:p w:rsidR="001F034C" w:rsidRPr="00CF29B9" w:rsidRDefault="001F034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43,3</w:t>
            </w:r>
          </w:p>
        </w:tc>
        <w:tc>
          <w:tcPr>
            <w:tcW w:w="366" w:type="pct"/>
          </w:tcPr>
          <w:p w:rsidR="001F034C" w:rsidRPr="00CF29B9" w:rsidRDefault="001F034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1F034C" w:rsidRPr="00CF29B9" w:rsidRDefault="001F034C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F034C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1F034C" w:rsidRPr="00CF29B9" w:rsidRDefault="001F034C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lastRenderedPageBreak/>
              <w:t>Молчанов Сергей Юрьевич</w:t>
            </w:r>
          </w:p>
        </w:tc>
        <w:tc>
          <w:tcPr>
            <w:tcW w:w="1244" w:type="pct"/>
          </w:tcPr>
          <w:p w:rsidR="001F034C" w:rsidRPr="00365F17" w:rsidRDefault="001F034C" w:rsidP="00E509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5F1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1F034C" w:rsidRPr="00CF29B9" w:rsidRDefault="00724329" w:rsidP="0072432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575 155,98</w:t>
            </w:r>
          </w:p>
        </w:tc>
        <w:tc>
          <w:tcPr>
            <w:tcW w:w="761" w:type="pct"/>
          </w:tcPr>
          <w:p w:rsidR="001F034C" w:rsidRPr="00CF29B9" w:rsidRDefault="00724329" w:rsidP="00724329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</w:t>
            </w:r>
            <w:r w:rsidR="001F034C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для ведения личного подсобного хозяйства (индивидуальная собственность)</w:t>
            </w:r>
          </w:p>
          <w:p w:rsidR="00724329" w:rsidRPr="00CF29B9" w:rsidRDefault="00724329" w:rsidP="00724329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2.Жилой дом (индивидуальная собственность)</w:t>
            </w:r>
          </w:p>
          <w:p w:rsidR="00724329" w:rsidRPr="00CF29B9" w:rsidRDefault="00724329" w:rsidP="00724329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3.Квартира (индивидуальная собственность)</w:t>
            </w:r>
          </w:p>
        </w:tc>
        <w:tc>
          <w:tcPr>
            <w:tcW w:w="307" w:type="pct"/>
          </w:tcPr>
          <w:p w:rsidR="001F034C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996,0</w:t>
            </w:r>
          </w:p>
          <w:p w:rsidR="00724329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24329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24329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24329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24329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40,1</w:t>
            </w:r>
          </w:p>
          <w:p w:rsidR="00724329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24329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24329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44,1</w:t>
            </w:r>
          </w:p>
        </w:tc>
        <w:tc>
          <w:tcPr>
            <w:tcW w:w="366" w:type="pct"/>
          </w:tcPr>
          <w:p w:rsidR="001F034C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24329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24329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24329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24329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24329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724329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24329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724329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1F034C" w:rsidRPr="00CF29B9" w:rsidRDefault="00724329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Легковой автомобиль ЛАДА 219000 лада гранта 2012 года выпуска</w:t>
            </w:r>
          </w:p>
        </w:tc>
      </w:tr>
      <w:tr w:rsidR="00724329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724329" w:rsidRPr="00CF29B9" w:rsidRDefault="00724329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Молчанова София Сергеевна</w:t>
            </w:r>
          </w:p>
        </w:tc>
        <w:tc>
          <w:tcPr>
            <w:tcW w:w="1244" w:type="pct"/>
          </w:tcPr>
          <w:p w:rsidR="00724329" w:rsidRPr="00365F17" w:rsidRDefault="00724329" w:rsidP="00E509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5F17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724329" w:rsidRPr="00CF29B9" w:rsidRDefault="00724329" w:rsidP="00724329">
            <w:pPr>
              <w:pStyle w:val="a8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724329" w:rsidRPr="00CF29B9" w:rsidRDefault="00724329" w:rsidP="00724329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724329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724329" w:rsidRPr="00CF29B9" w:rsidRDefault="00724329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724329" w:rsidRPr="00CF29B9" w:rsidRDefault="00724329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0971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DC0971" w:rsidRPr="00CF29B9" w:rsidRDefault="00DC097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Никитина Виктория Викторовна</w:t>
            </w:r>
          </w:p>
        </w:tc>
        <w:tc>
          <w:tcPr>
            <w:tcW w:w="1244" w:type="pct"/>
          </w:tcPr>
          <w:p w:rsidR="00DC0971" w:rsidRPr="00CF29B9" w:rsidRDefault="00DC097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Заведующий МДОУ детским садом </w:t>
            </w:r>
            <w:r w:rsidR="00155D68" w:rsidRPr="00CF29B9">
              <w:rPr>
                <w:rFonts w:ascii="Verdana" w:hAnsi="Verdana"/>
                <w:b/>
                <w:sz w:val="16"/>
                <w:szCs w:val="16"/>
              </w:rPr>
              <w:t xml:space="preserve">комбинированного вида </w:t>
            </w:r>
            <w:r w:rsidRPr="00CF29B9">
              <w:rPr>
                <w:rFonts w:ascii="Verdana" w:hAnsi="Verdana"/>
                <w:b/>
                <w:sz w:val="16"/>
                <w:szCs w:val="16"/>
              </w:rPr>
              <w:t>№ 15 «Солнышко»</w:t>
            </w:r>
          </w:p>
        </w:tc>
        <w:tc>
          <w:tcPr>
            <w:tcW w:w="450" w:type="pct"/>
          </w:tcPr>
          <w:p w:rsidR="00DC0971" w:rsidRPr="00CF29B9" w:rsidRDefault="00881A5C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655 372,89</w:t>
            </w:r>
          </w:p>
        </w:tc>
        <w:tc>
          <w:tcPr>
            <w:tcW w:w="761" w:type="pct"/>
          </w:tcPr>
          <w:p w:rsidR="00DC0971" w:rsidRPr="00CF29B9" w:rsidRDefault="00881A5C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</w:t>
            </w:r>
            <w:r w:rsidR="00DC0971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для сельскохозяйственного использования (индивидуальная собственность)</w:t>
            </w:r>
          </w:p>
          <w:p w:rsidR="00DC0971" w:rsidRPr="00CF29B9" w:rsidRDefault="00CA4F4F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2.Квартира (общая долевая собственность, 1/4</w:t>
            </w:r>
            <w:r w:rsidR="00DC0971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)</w:t>
            </w:r>
          </w:p>
          <w:p w:rsidR="00DC0971" w:rsidRPr="00CF29B9" w:rsidRDefault="00DC09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C0971" w:rsidRPr="00CF29B9" w:rsidRDefault="00DC09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7" w:type="pct"/>
          </w:tcPr>
          <w:p w:rsidR="00DC0971" w:rsidRPr="00CF29B9" w:rsidRDefault="00DC09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2600</w:t>
            </w:r>
            <w:r w:rsidR="00987D12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,00</w:t>
            </w:r>
          </w:p>
          <w:p w:rsidR="00CA4F4F" w:rsidRPr="00CF29B9" w:rsidRDefault="00CA4F4F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A4F4F" w:rsidRPr="00CF29B9" w:rsidRDefault="00CA4F4F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A4F4F" w:rsidRPr="00CF29B9" w:rsidRDefault="00CA4F4F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A4F4F" w:rsidRPr="00CF29B9" w:rsidRDefault="00CA4F4F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C0971" w:rsidRPr="00CF29B9" w:rsidRDefault="00987D12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59,3</w:t>
            </w:r>
          </w:p>
          <w:p w:rsidR="00DC0971" w:rsidRPr="00CF29B9" w:rsidRDefault="00DC09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66" w:type="pct"/>
          </w:tcPr>
          <w:p w:rsidR="00DC0971" w:rsidRPr="00CF29B9" w:rsidRDefault="00DC09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A4F4F" w:rsidRPr="00CF29B9" w:rsidRDefault="00CA4F4F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A4F4F" w:rsidRPr="00CF29B9" w:rsidRDefault="00CA4F4F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A4F4F" w:rsidRPr="00CF29B9" w:rsidRDefault="00CA4F4F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A4F4F" w:rsidRPr="00CF29B9" w:rsidRDefault="00CA4F4F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C0971" w:rsidRPr="00CF29B9" w:rsidRDefault="00DC09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C0971" w:rsidRPr="00CF29B9" w:rsidRDefault="00DC0971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53" w:type="pct"/>
          </w:tcPr>
          <w:p w:rsidR="00DC0971" w:rsidRPr="00CF29B9" w:rsidRDefault="00E44DA2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354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Никитин Юрий Михайлович</w:t>
            </w:r>
          </w:p>
        </w:tc>
        <w:tc>
          <w:tcPr>
            <w:tcW w:w="1244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393547" w:rsidRPr="00CF29B9" w:rsidRDefault="00CA4F4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129 400,00</w:t>
            </w:r>
          </w:p>
        </w:tc>
        <w:tc>
          <w:tcPr>
            <w:tcW w:w="761" w:type="pct"/>
          </w:tcPr>
          <w:p w:rsidR="00CA4F4F" w:rsidRPr="00CF29B9" w:rsidRDefault="00CA4F4F" w:rsidP="00CA4F4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1.Земельный участок для сельскохозяйственного использования (индивидуальная собственность)</w:t>
            </w:r>
          </w:p>
          <w:p w:rsidR="00CA4F4F" w:rsidRPr="00CF29B9" w:rsidRDefault="00CA4F4F" w:rsidP="00CA4F4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2.Квартира (общая долевая собственность, 1/2)</w:t>
            </w:r>
          </w:p>
          <w:p w:rsidR="00CA4F4F" w:rsidRPr="00CF29B9" w:rsidRDefault="00CA4F4F" w:rsidP="00CA4F4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8926C0" w:rsidRPr="00CF29B9" w:rsidRDefault="008926C0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7" w:type="pct"/>
          </w:tcPr>
          <w:p w:rsidR="008926C0" w:rsidRPr="00CF29B9" w:rsidRDefault="008926C0" w:rsidP="00CA4F4F">
            <w:pPr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lastRenderedPageBreak/>
              <w:t>1500</w:t>
            </w:r>
            <w:r w:rsidR="00E44DA2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,00</w:t>
            </w:r>
          </w:p>
          <w:p w:rsidR="00CA4F4F" w:rsidRPr="00CF29B9" w:rsidRDefault="00CA4F4F" w:rsidP="00CA4F4F">
            <w:pPr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A4F4F" w:rsidRPr="00CF29B9" w:rsidRDefault="00CA4F4F" w:rsidP="00CA4F4F">
            <w:pPr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A4F4F" w:rsidRPr="00CF29B9" w:rsidRDefault="00CA4F4F" w:rsidP="00CA4F4F">
            <w:pPr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A4F4F" w:rsidRPr="00CF29B9" w:rsidRDefault="00CA4F4F" w:rsidP="00CA4F4F">
            <w:pPr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A4F4F" w:rsidRPr="00CF29B9" w:rsidRDefault="00CA4F4F" w:rsidP="00CA4F4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53,7</w:t>
            </w:r>
          </w:p>
        </w:tc>
        <w:tc>
          <w:tcPr>
            <w:tcW w:w="366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A4F4F" w:rsidRPr="00CF29B9" w:rsidRDefault="00CA4F4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A4F4F" w:rsidRPr="00CF29B9" w:rsidRDefault="00CA4F4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A4F4F" w:rsidRPr="00CF29B9" w:rsidRDefault="00CA4F4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A4F4F" w:rsidRPr="00CF29B9" w:rsidRDefault="00CA4F4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8926C0" w:rsidRPr="00CF29B9" w:rsidRDefault="008926C0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393547" w:rsidRPr="00CF29B9" w:rsidRDefault="00CA4F4F" w:rsidP="00CA4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1.</w:t>
            </w:r>
            <w:r w:rsidR="0044063F"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="00393547" w:rsidRPr="00CF29B9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="00393547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393547" w:rsidRPr="00CF29B9">
              <w:rPr>
                <w:rFonts w:ascii="Verdana" w:hAnsi="Verdana"/>
                <w:sz w:val="16"/>
                <w:szCs w:val="16"/>
                <w:lang w:val="en-US"/>
              </w:rPr>
              <w:t>Yaris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2008 года выпуска</w:t>
            </w:r>
          </w:p>
          <w:p w:rsidR="00CA4F4F" w:rsidRPr="00CF29B9" w:rsidRDefault="00CA4F4F" w:rsidP="00CA4F4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2.Легковой автомобиль МАЗДА 6, 2018 года выпуска</w:t>
            </w:r>
          </w:p>
        </w:tc>
      </w:tr>
      <w:tr w:rsidR="0039354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lastRenderedPageBreak/>
              <w:t>Никитина Екатерина Юрьевна</w:t>
            </w:r>
          </w:p>
        </w:tc>
        <w:tc>
          <w:tcPr>
            <w:tcW w:w="1244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393547" w:rsidRPr="00CF29B9" w:rsidRDefault="008926C0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393547" w:rsidRPr="00CF29B9" w:rsidRDefault="008926C0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393547" w:rsidRPr="00CF29B9" w:rsidRDefault="008926C0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393547" w:rsidRPr="00CF29B9" w:rsidRDefault="008926C0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3547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t>Оникова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Мария Александровна</w:t>
            </w:r>
          </w:p>
        </w:tc>
        <w:tc>
          <w:tcPr>
            <w:tcW w:w="1244" w:type="pct"/>
          </w:tcPr>
          <w:p w:rsidR="00393547" w:rsidRPr="00365F17" w:rsidRDefault="00E44DA2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F17">
              <w:rPr>
                <w:rFonts w:ascii="Verdana" w:hAnsi="Verdana"/>
                <w:b/>
                <w:sz w:val="16"/>
                <w:szCs w:val="16"/>
              </w:rPr>
              <w:t xml:space="preserve">Заместитель начальника – начальник отдела кадрового и правового обеспечения </w:t>
            </w:r>
            <w:proofErr w:type="gramStart"/>
            <w:r w:rsidRPr="00365F17">
              <w:rPr>
                <w:rFonts w:ascii="Verdana" w:hAnsi="Verdana"/>
                <w:b/>
                <w:sz w:val="16"/>
                <w:szCs w:val="16"/>
              </w:rPr>
              <w:t>Управления образования</w:t>
            </w:r>
            <w:r w:rsidR="00A46B3F" w:rsidRPr="00365F17">
              <w:rPr>
                <w:rFonts w:ascii="Verdana" w:hAnsi="Verdana"/>
                <w:b/>
                <w:sz w:val="16"/>
                <w:szCs w:val="16"/>
              </w:rPr>
              <w:t xml:space="preserve"> администрации Талдомского городского округа Московской области</w:t>
            </w:r>
            <w:proofErr w:type="gramEnd"/>
          </w:p>
        </w:tc>
        <w:tc>
          <w:tcPr>
            <w:tcW w:w="450" w:type="pct"/>
          </w:tcPr>
          <w:p w:rsidR="00393547" w:rsidRPr="00CF29B9" w:rsidRDefault="00A46B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428 244,50</w:t>
            </w:r>
          </w:p>
        </w:tc>
        <w:tc>
          <w:tcPr>
            <w:tcW w:w="761" w:type="pct"/>
          </w:tcPr>
          <w:p w:rsidR="00393547" w:rsidRPr="00CF29B9" w:rsidRDefault="00A46B3F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1.Садовый з</w:t>
            </w:r>
            <w:r w:rsidR="00393547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емельный участок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(индивидуальная собственность)</w:t>
            </w:r>
          </w:p>
          <w:p w:rsidR="00393547" w:rsidRPr="00CF29B9" w:rsidRDefault="00A46B3F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</w:t>
            </w:r>
            <w:r w:rsidR="00393547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(индивидуальная собственность)</w:t>
            </w:r>
          </w:p>
          <w:p w:rsidR="00393547" w:rsidRPr="00CF29B9" w:rsidRDefault="00A46B3F" w:rsidP="00A46B3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3.</w:t>
            </w:r>
            <w:r w:rsidR="00393547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общая долевая собственность, 1/4)</w:t>
            </w:r>
          </w:p>
        </w:tc>
        <w:tc>
          <w:tcPr>
            <w:tcW w:w="307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600</w:t>
            </w:r>
          </w:p>
          <w:p w:rsidR="00A46B3F" w:rsidRPr="00CF29B9" w:rsidRDefault="00A46B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46B3F" w:rsidRPr="00CF29B9" w:rsidRDefault="00A46B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393547" w:rsidRPr="00CF29B9" w:rsidRDefault="00393547" w:rsidP="00A46B3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67,8</w:t>
            </w:r>
          </w:p>
          <w:p w:rsidR="00A46B3F" w:rsidRPr="00CF29B9" w:rsidRDefault="00A46B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46B3F" w:rsidRPr="00CF29B9" w:rsidRDefault="00A46B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52,2</w:t>
            </w:r>
          </w:p>
        </w:tc>
        <w:tc>
          <w:tcPr>
            <w:tcW w:w="366" w:type="pct"/>
          </w:tcPr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46B3F" w:rsidRPr="00CF29B9" w:rsidRDefault="00A46B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46B3F" w:rsidRPr="00CF29B9" w:rsidRDefault="00A46B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46B3F" w:rsidRPr="00CF29B9" w:rsidRDefault="00A46B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A46B3F" w:rsidRPr="00CF29B9" w:rsidRDefault="00A46B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393547" w:rsidRPr="00CF29B9" w:rsidRDefault="0039354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393547" w:rsidRPr="00CF29B9" w:rsidRDefault="0039354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A46B3F"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Pr="00CF29B9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29B9"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  <w:r w:rsidR="00A46B3F" w:rsidRPr="00CF29B9">
              <w:rPr>
                <w:rFonts w:ascii="Verdana" w:hAnsi="Verdana"/>
                <w:sz w:val="16"/>
                <w:szCs w:val="16"/>
              </w:rPr>
              <w:t xml:space="preserve"> 2014 года выпуска</w:t>
            </w:r>
          </w:p>
        </w:tc>
      </w:tr>
      <w:tr w:rsidR="008926C0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8926C0" w:rsidRPr="00CF29B9" w:rsidRDefault="008926C0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Фомичев Дмитрий Юрьевич</w:t>
            </w:r>
          </w:p>
        </w:tc>
        <w:tc>
          <w:tcPr>
            <w:tcW w:w="1244" w:type="pct"/>
          </w:tcPr>
          <w:p w:rsidR="008926C0" w:rsidRPr="00CF29B9" w:rsidRDefault="008926C0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8926C0" w:rsidRPr="00CF29B9" w:rsidRDefault="00A46B3F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213 549,70</w:t>
            </w:r>
          </w:p>
        </w:tc>
        <w:tc>
          <w:tcPr>
            <w:tcW w:w="761" w:type="pct"/>
          </w:tcPr>
          <w:p w:rsidR="008926C0" w:rsidRPr="00CF29B9" w:rsidRDefault="008926C0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A46B3F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307" w:type="pct"/>
          </w:tcPr>
          <w:p w:rsidR="008926C0" w:rsidRPr="00CF29B9" w:rsidRDefault="008926C0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366" w:type="pct"/>
          </w:tcPr>
          <w:p w:rsidR="008926C0" w:rsidRPr="00CF29B9" w:rsidRDefault="008926C0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8926C0" w:rsidRPr="00CF29B9" w:rsidRDefault="008926C0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926C0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8926C0" w:rsidRPr="00CF29B9" w:rsidRDefault="008926C0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Фомичева Екатерина Дмитриевна</w:t>
            </w:r>
          </w:p>
        </w:tc>
        <w:tc>
          <w:tcPr>
            <w:tcW w:w="1244" w:type="pct"/>
          </w:tcPr>
          <w:p w:rsidR="008926C0" w:rsidRPr="00CF29B9" w:rsidRDefault="008926C0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8926C0" w:rsidRPr="00CF29B9" w:rsidRDefault="008926C0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8926C0" w:rsidRPr="00CF29B9" w:rsidRDefault="008926C0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8926C0" w:rsidRPr="00CF29B9" w:rsidRDefault="008926C0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8926C0" w:rsidRPr="00CF29B9" w:rsidRDefault="008926C0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8926C0" w:rsidRPr="00CF29B9" w:rsidRDefault="008926C0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46B3F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A46B3F" w:rsidRPr="00CF29B9" w:rsidRDefault="00A46B3F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Фомичева Анастасия Дмитриевна</w:t>
            </w:r>
          </w:p>
        </w:tc>
        <w:tc>
          <w:tcPr>
            <w:tcW w:w="1244" w:type="pct"/>
          </w:tcPr>
          <w:p w:rsidR="00A46B3F" w:rsidRPr="00CF29B9" w:rsidRDefault="00A46B3F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A46B3F" w:rsidRPr="00CF29B9" w:rsidRDefault="00A46B3F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761" w:type="pct"/>
          </w:tcPr>
          <w:p w:rsidR="00A46B3F" w:rsidRPr="00CF29B9" w:rsidRDefault="00A46B3F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A46B3F" w:rsidRPr="00CF29B9" w:rsidRDefault="00A46B3F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A46B3F" w:rsidRPr="00CF29B9" w:rsidRDefault="00A46B3F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A46B3F" w:rsidRPr="00CF29B9" w:rsidRDefault="00A46B3F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12CE0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112CE0" w:rsidRPr="00CF29B9" w:rsidRDefault="00112CE0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Попова Ольга Васильевна</w:t>
            </w:r>
          </w:p>
        </w:tc>
        <w:tc>
          <w:tcPr>
            <w:tcW w:w="1244" w:type="pct"/>
          </w:tcPr>
          <w:p w:rsidR="00112CE0" w:rsidRPr="00365F17" w:rsidRDefault="00112CE0" w:rsidP="00E44DA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65F17">
              <w:rPr>
                <w:rFonts w:ascii="Verdana" w:hAnsi="Verdana"/>
                <w:b/>
                <w:sz w:val="16"/>
                <w:szCs w:val="16"/>
              </w:rPr>
              <w:t xml:space="preserve">Начальник отдела </w:t>
            </w:r>
            <w:r w:rsidR="00E44DA2" w:rsidRPr="00365F17">
              <w:rPr>
                <w:rFonts w:ascii="Verdana" w:hAnsi="Verdana"/>
                <w:b/>
                <w:sz w:val="16"/>
                <w:szCs w:val="16"/>
              </w:rPr>
              <w:t>управления и безопасности</w:t>
            </w:r>
            <w:r w:rsidR="00CA4F4F" w:rsidRPr="00365F1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gramStart"/>
            <w:r w:rsidR="00CA4F4F" w:rsidRPr="00365F17">
              <w:rPr>
                <w:rFonts w:ascii="Verdana" w:hAnsi="Verdana"/>
                <w:b/>
                <w:sz w:val="16"/>
                <w:szCs w:val="16"/>
              </w:rPr>
              <w:t>Управления образования администрации Талдомского городского округа Московской области</w:t>
            </w:r>
            <w:proofErr w:type="gramEnd"/>
          </w:p>
        </w:tc>
        <w:tc>
          <w:tcPr>
            <w:tcW w:w="450" w:type="pct"/>
          </w:tcPr>
          <w:p w:rsidR="00112CE0" w:rsidRPr="00CF29B9" w:rsidRDefault="00CA4F4F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792 768,09</w:t>
            </w:r>
          </w:p>
        </w:tc>
        <w:tc>
          <w:tcPr>
            <w:tcW w:w="761" w:type="pct"/>
          </w:tcPr>
          <w:p w:rsidR="00CA4F4F" w:rsidRPr="00CF29B9" w:rsidRDefault="00CA4F4F" w:rsidP="00CA4F4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</w:t>
            </w:r>
            <w:r w:rsidR="0044063F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="00C63284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для размещения домов индивиду</w:t>
            </w:r>
            <w:r w:rsidR="00C63284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альной жилой застройки (общая </w:t>
            </w:r>
            <w:r w:rsidR="00C63284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lastRenderedPageBreak/>
              <w:t>долевая собственность, 1/4)</w:t>
            </w:r>
            <w:r w:rsidR="0044063F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:rsidR="0044063F" w:rsidRPr="00CF29B9" w:rsidRDefault="00C63284" w:rsidP="00CA4F4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</w:t>
            </w:r>
            <w:r w:rsidR="0044063F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Жилой дом (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общая долевая собственность, 1/2)</w:t>
            </w:r>
          </w:p>
        </w:tc>
        <w:tc>
          <w:tcPr>
            <w:tcW w:w="307" w:type="pct"/>
          </w:tcPr>
          <w:p w:rsidR="0044063F" w:rsidRPr="00CF29B9" w:rsidRDefault="00C63284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lastRenderedPageBreak/>
              <w:t>701,00</w:t>
            </w:r>
          </w:p>
          <w:p w:rsidR="00C63284" w:rsidRPr="00CF29B9" w:rsidRDefault="00C63284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126,9</w:t>
            </w:r>
          </w:p>
        </w:tc>
        <w:tc>
          <w:tcPr>
            <w:tcW w:w="366" w:type="pct"/>
          </w:tcPr>
          <w:p w:rsidR="00C63284" w:rsidRPr="00CF29B9" w:rsidRDefault="00C63284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44063F" w:rsidRPr="00CF29B9" w:rsidRDefault="0044063F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112CE0" w:rsidRPr="00CF29B9" w:rsidRDefault="0044063F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lastRenderedPageBreak/>
              <w:t xml:space="preserve"> Легковой </w:t>
            </w:r>
            <w:r w:rsidR="00C63284"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Pr="00CF29B9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29B9"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  <w:r w:rsidR="00C63284" w:rsidRPr="00CF29B9">
              <w:rPr>
                <w:rFonts w:ascii="Verdana" w:hAnsi="Verdana"/>
                <w:sz w:val="16"/>
                <w:szCs w:val="16"/>
              </w:rPr>
              <w:t xml:space="preserve"> 2014 года выпуска</w:t>
            </w:r>
          </w:p>
        </w:tc>
      </w:tr>
      <w:tr w:rsidR="0044063F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44063F" w:rsidRPr="00CF29B9" w:rsidRDefault="0044063F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lastRenderedPageBreak/>
              <w:t>Попов Андрей Николаевич</w:t>
            </w:r>
          </w:p>
        </w:tc>
        <w:tc>
          <w:tcPr>
            <w:tcW w:w="1244" w:type="pct"/>
          </w:tcPr>
          <w:p w:rsidR="0044063F" w:rsidRPr="00CF29B9" w:rsidRDefault="0044063F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44063F" w:rsidRPr="00CF29B9" w:rsidRDefault="00C63284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1 116 804,58</w:t>
            </w:r>
          </w:p>
        </w:tc>
        <w:tc>
          <w:tcPr>
            <w:tcW w:w="761" w:type="pct"/>
          </w:tcPr>
          <w:p w:rsidR="00C63284" w:rsidRPr="00CF29B9" w:rsidRDefault="00C63284" w:rsidP="00C63284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1.Земельный участок для размещения домов индивидуальной жилой застройки (общая долевая собственность, 1/4) </w:t>
            </w:r>
          </w:p>
          <w:p w:rsidR="0044063F" w:rsidRPr="00CF29B9" w:rsidRDefault="00C63284" w:rsidP="00C63284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2.Жилой дом (общая долевая собственность, 1/2)</w:t>
            </w:r>
          </w:p>
        </w:tc>
        <w:tc>
          <w:tcPr>
            <w:tcW w:w="307" w:type="pct"/>
          </w:tcPr>
          <w:p w:rsidR="00C63284" w:rsidRPr="00CF29B9" w:rsidRDefault="00C63284" w:rsidP="00C63284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701,00</w:t>
            </w:r>
          </w:p>
          <w:p w:rsidR="0044063F" w:rsidRPr="00CF29B9" w:rsidRDefault="0044063F" w:rsidP="0044063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44063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44063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44063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44063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44063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126,9</w:t>
            </w:r>
          </w:p>
        </w:tc>
        <w:tc>
          <w:tcPr>
            <w:tcW w:w="366" w:type="pct"/>
          </w:tcPr>
          <w:p w:rsidR="0044063F" w:rsidRPr="00CF29B9" w:rsidRDefault="00C63284" w:rsidP="0044063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C63284" w:rsidRPr="00CF29B9" w:rsidRDefault="00C63284" w:rsidP="0044063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44063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44063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44063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44063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C63284" w:rsidRPr="00CF29B9" w:rsidRDefault="00C63284" w:rsidP="0044063F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44063F" w:rsidRPr="00CF29B9" w:rsidRDefault="0044063F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C63284"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Pr="00CF29B9">
              <w:rPr>
                <w:rFonts w:ascii="Verdana" w:hAnsi="Verdana"/>
                <w:sz w:val="16"/>
                <w:szCs w:val="16"/>
              </w:rPr>
              <w:t>ВАЗ 2115</w:t>
            </w:r>
            <w:r w:rsidR="00C63284" w:rsidRPr="00CF29B9">
              <w:rPr>
                <w:rFonts w:ascii="Verdana" w:hAnsi="Verdana"/>
                <w:sz w:val="16"/>
                <w:szCs w:val="16"/>
              </w:rPr>
              <w:t xml:space="preserve"> 2002 года выпуска</w:t>
            </w:r>
          </w:p>
        </w:tc>
      </w:tr>
      <w:tr w:rsidR="0044063F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44063F" w:rsidRPr="00CF29B9" w:rsidRDefault="0044063F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Попов Сергей Андреевич</w:t>
            </w:r>
          </w:p>
        </w:tc>
        <w:tc>
          <w:tcPr>
            <w:tcW w:w="1244" w:type="pct"/>
          </w:tcPr>
          <w:p w:rsidR="0044063F" w:rsidRPr="00CF29B9" w:rsidRDefault="0044063F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44063F" w:rsidRPr="00CF29B9" w:rsidRDefault="0044063F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44063F" w:rsidRPr="00CF29B9" w:rsidRDefault="00C63284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44063F" w:rsidRPr="00CF29B9" w:rsidRDefault="00C63284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44063F" w:rsidRPr="00CF29B9" w:rsidRDefault="00C63284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44063F" w:rsidRPr="00CF29B9" w:rsidRDefault="00C63284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063F" w:rsidRPr="00C63284" w:rsidTr="00AF3DA1">
        <w:trPr>
          <w:trHeight w:val="735"/>
          <w:tblCellSpacing w:w="0" w:type="dxa"/>
        </w:trPr>
        <w:tc>
          <w:tcPr>
            <w:tcW w:w="1119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Стародубова Ирина Николаевна</w:t>
            </w:r>
          </w:p>
        </w:tc>
        <w:tc>
          <w:tcPr>
            <w:tcW w:w="1244" w:type="pct"/>
          </w:tcPr>
          <w:p w:rsidR="0044063F" w:rsidRPr="00CF29B9" w:rsidRDefault="00C63284" w:rsidP="002306F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Директор МДОУ детского</w:t>
            </w:r>
            <w:r w:rsidR="0044063F" w:rsidRPr="00CF29B9">
              <w:rPr>
                <w:rFonts w:ascii="Verdana" w:hAnsi="Verdana"/>
                <w:b/>
                <w:sz w:val="16"/>
                <w:szCs w:val="16"/>
              </w:rPr>
              <w:t xml:space="preserve"> сад</w:t>
            </w:r>
            <w:r w:rsidRPr="00CF29B9">
              <w:rPr>
                <w:rFonts w:ascii="Verdana" w:hAnsi="Verdana"/>
                <w:b/>
                <w:sz w:val="16"/>
                <w:szCs w:val="16"/>
              </w:rPr>
              <w:t>а</w:t>
            </w:r>
            <w:r w:rsidR="0044063F" w:rsidRPr="00CF29B9">
              <w:rPr>
                <w:rFonts w:ascii="Verdana" w:hAnsi="Verdana"/>
                <w:b/>
                <w:sz w:val="16"/>
                <w:szCs w:val="16"/>
              </w:rPr>
              <w:t xml:space="preserve"> комбинированного вида № 12 «Непоседы»</w:t>
            </w:r>
          </w:p>
        </w:tc>
        <w:tc>
          <w:tcPr>
            <w:tcW w:w="450" w:type="pct"/>
          </w:tcPr>
          <w:p w:rsidR="0044063F" w:rsidRPr="00CF29B9" w:rsidRDefault="00C63284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1 419 593,92</w:t>
            </w:r>
          </w:p>
        </w:tc>
        <w:tc>
          <w:tcPr>
            <w:tcW w:w="761" w:type="pct"/>
          </w:tcPr>
          <w:p w:rsidR="001128AB" w:rsidRPr="00CF29B9" w:rsidRDefault="00C63284" w:rsidP="00C63284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1.Садовый земельный участок (индивидуальная собственность)</w:t>
            </w:r>
          </w:p>
          <w:p w:rsidR="00C63284" w:rsidRPr="00CF29B9" w:rsidRDefault="00C63284" w:rsidP="00C63284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</w:t>
            </w:r>
            <w:r w:rsidR="00DB7187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Земельный участок для размещения домов индивидуальной застройки (индивидуальная собственность)</w:t>
            </w:r>
          </w:p>
          <w:p w:rsidR="00DB7187" w:rsidRPr="00CF29B9" w:rsidRDefault="00DB7187" w:rsidP="00C63284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3.Квартира (индивидуальная собственность)</w:t>
            </w:r>
          </w:p>
        </w:tc>
        <w:tc>
          <w:tcPr>
            <w:tcW w:w="307" w:type="pct"/>
          </w:tcPr>
          <w:p w:rsidR="001128AB" w:rsidRPr="00CF29B9" w:rsidRDefault="00C63284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577,0</w:t>
            </w: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1242,0</w:t>
            </w: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71,3</w:t>
            </w:r>
          </w:p>
        </w:tc>
        <w:tc>
          <w:tcPr>
            <w:tcW w:w="366" w:type="pct"/>
          </w:tcPr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B7187" w:rsidRPr="00C63284" w:rsidTr="00AF3DA1">
        <w:trPr>
          <w:trHeight w:val="735"/>
          <w:tblCellSpacing w:w="0" w:type="dxa"/>
        </w:trPr>
        <w:tc>
          <w:tcPr>
            <w:tcW w:w="1119" w:type="pct"/>
          </w:tcPr>
          <w:p w:rsidR="00DB7187" w:rsidRPr="00CF29B9" w:rsidRDefault="00DB7187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lastRenderedPageBreak/>
              <w:t>Соловьева Марина Игоревна</w:t>
            </w:r>
          </w:p>
        </w:tc>
        <w:tc>
          <w:tcPr>
            <w:tcW w:w="1244" w:type="pct"/>
          </w:tcPr>
          <w:p w:rsidR="00DB7187" w:rsidRPr="00CF29B9" w:rsidRDefault="00DB7187" w:rsidP="00DB718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Директор МОУ </w:t>
            </w: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t>Запрудненской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средней общеобразовательной школы № 1</w:t>
            </w:r>
          </w:p>
        </w:tc>
        <w:tc>
          <w:tcPr>
            <w:tcW w:w="450" w:type="pct"/>
          </w:tcPr>
          <w:p w:rsidR="00DB7187" w:rsidRPr="00CF29B9" w:rsidRDefault="00DB718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1 008 745,06</w:t>
            </w:r>
          </w:p>
        </w:tc>
        <w:tc>
          <w:tcPr>
            <w:tcW w:w="761" w:type="pct"/>
          </w:tcPr>
          <w:p w:rsidR="00DB7187" w:rsidRPr="00CF29B9" w:rsidRDefault="00DB7187" w:rsidP="00DB718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1.Земельный участок под индивидуальное жилищное строительство (индивидуальная собственность)</w:t>
            </w:r>
          </w:p>
          <w:p w:rsidR="00DB7187" w:rsidRPr="00CF29B9" w:rsidRDefault="00DB7187" w:rsidP="00DB718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 Жилой дом (индивидуальная собственность)</w:t>
            </w:r>
          </w:p>
          <w:p w:rsidR="00DB7187" w:rsidRPr="00CF29B9" w:rsidRDefault="00DB7187" w:rsidP="00DB718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3.Сарай</w:t>
            </w:r>
            <w:r w:rsidR="001E0361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307" w:type="pct"/>
          </w:tcPr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1200,0</w:t>
            </w: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44,6</w:t>
            </w: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32,0</w:t>
            </w:r>
          </w:p>
        </w:tc>
        <w:tc>
          <w:tcPr>
            <w:tcW w:w="366" w:type="pct"/>
          </w:tcPr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DB7187" w:rsidRPr="00CF29B9" w:rsidRDefault="00DB7187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DB7187" w:rsidRPr="00CF29B9" w:rsidRDefault="00DB7187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Микра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2007 года выпуска</w:t>
            </w:r>
          </w:p>
        </w:tc>
      </w:tr>
      <w:tr w:rsidR="001E0361" w:rsidRPr="00C63284" w:rsidTr="00AF3DA1">
        <w:trPr>
          <w:trHeight w:val="735"/>
          <w:tblCellSpacing w:w="0" w:type="dxa"/>
        </w:trPr>
        <w:tc>
          <w:tcPr>
            <w:tcW w:w="1119" w:type="pct"/>
          </w:tcPr>
          <w:p w:rsidR="001E0361" w:rsidRPr="00365F17" w:rsidRDefault="001E036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65F17">
              <w:rPr>
                <w:rFonts w:ascii="Verdana" w:hAnsi="Verdana"/>
                <w:sz w:val="16"/>
                <w:szCs w:val="16"/>
              </w:rPr>
              <w:t>Смушкин</w:t>
            </w:r>
            <w:proofErr w:type="spellEnd"/>
            <w:r w:rsidRPr="00365F17">
              <w:rPr>
                <w:rFonts w:ascii="Verdana" w:hAnsi="Verdana"/>
                <w:sz w:val="16"/>
                <w:szCs w:val="16"/>
              </w:rPr>
              <w:t xml:space="preserve"> Андрей Борисович</w:t>
            </w:r>
          </w:p>
        </w:tc>
        <w:tc>
          <w:tcPr>
            <w:tcW w:w="1244" w:type="pct"/>
          </w:tcPr>
          <w:p w:rsidR="001E0361" w:rsidRPr="00365F17" w:rsidRDefault="001E0361" w:rsidP="00DB718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5F1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1E0361" w:rsidRPr="00CF29B9" w:rsidRDefault="001E036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130 833,33</w:t>
            </w:r>
          </w:p>
        </w:tc>
        <w:tc>
          <w:tcPr>
            <w:tcW w:w="761" w:type="pct"/>
          </w:tcPr>
          <w:p w:rsidR="001E0361" w:rsidRPr="00CF29B9" w:rsidRDefault="001E0361" w:rsidP="001E0361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1.Земельный участок под индивидуальное жилищное строительство (индивидуальная собственность)</w:t>
            </w:r>
          </w:p>
          <w:p w:rsidR="001E0361" w:rsidRPr="00CF29B9" w:rsidRDefault="001E0361" w:rsidP="00DB718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2.Земельный участок для ведения личного подсобного хозяйства и жилищного строительства (индивидуальная собственность) </w:t>
            </w:r>
          </w:p>
          <w:p w:rsidR="001E0361" w:rsidRPr="00CF29B9" w:rsidRDefault="001E0361" w:rsidP="001E0361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3. Жилой дом (индивидуальная собственность)</w:t>
            </w:r>
          </w:p>
          <w:p w:rsidR="001E0361" w:rsidRPr="00CF29B9" w:rsidRDefault="001E0361" w:rsidP="001E0361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4. Жилой дом (индивидуальная собственность)</w:t>
            </w:r>
          </w:p>
          <w:p w:rsidR="001E0361" w:rsidRPr="00CF29B9" w:rsidRDefault="001E0361" w:rsidP="001E0361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5. Сарай (индивидуальная собственность)</w:t>
            </w:r>
          </w:p>
          <w:p w:rsidR="001E0361" w:rsidRPr="00CF29B9" w:rsidRDefault="001E0361" w:rsidP="001E0361">
            <w:pPr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7" w:type="pct"/>
          </w:tcPr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1200,0</w:t>
            </w: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3900,0</w:t>
            </w: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44,6</w:t>
            </w: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57,7</w:t>
            </w: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32,0 </w:t>
            </w:r>
          </w:p>
        </w:tc>
        <w:tc>
          <w:tcPr>
            <w:tcW w:w="366" w:type="pct"/>
          </w:tcPr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1E0361" w:rsidRPr="00CF29B9" w:rsidRDefault="001E036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1E0361" w:rsidRPr="00CF29B9" w:rsidRDefault="001E036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1.Легковой автомобиль НИССАН </w:t>
            </w: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Микра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2007 года выпуска</w:t>
            </w:r>
          </w:p>
          <w:p w:rsidR="001E0361" w:rsidRPr="00CF29B9" w:rsidRDefault="001E036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2.Легковой автомобиль ШЕВРОЛЕ </w:t>
            </w:r>
            <w:r w:rsidRPr="00CF29B9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 212300-55 2013 года выпуска</w:t>
            </w:r>
          </w:p>
          <w:p w:rsidR="001E0361" w:rsidRPr="00CF29B9" w:rsidRDefault="001E036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3.Прицепдля перевозки грузов и </w:t>
            </w: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сам</w:t>
            </w:r>
            <w:proofErr w:type="gramStart"/>
            <w:r w:rsidRPr="00CF29B9">
              <w:rPr>
                <w:rFonts w:ascii="Verdana" w:hAnsi="Verdana"/>
                <w:sz w:val="16"/>
                <w:szCs w:val="16"/>
              </w:rPr>
              <w:t>.т</w:t>
            </w:r>
            <w:proofErr w:type="gramEnd"/>
            <w:r w:rsidRPr="00CF29B9">
              <w:rPr>
                <w:rFonts w:ascii="Verdana" w:hAnsi="Verdana"/>
                <w:sz w:val="16"/>
                <w:szCs w:val="16"/>
              </w:rPr>
              <w:t>ехники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МЗСА 817705, 2019 года выпуска </w:t>
            </w:r>
          </w:p>
        </w:tc>
      </w:tr>
      <w:tr w:rsidR="0044063F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Титова Светлана Андреевна</w:t>
            </w:r>
          </w:p>
        </w:tc>
        <w:tc>
          <w:tcPr>
            <w:tcW w:w="1244" w:type="pct"/>
          </w:tcPr>
          <w:p w:rsidR="0044063F" w:rsidRPr="00CF29B9" w:rsidRDefault="001E036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Заведующий МДОУ детским</w:t>
            </w:r>
            <w:r w:rsidR="0044063F" w:rsidRPr="00CF29B9">
              <w:rPr>
                <w:rFonts w:ascii="Verdana" w:hAnsi="Verdana"/>
                <w:b/>
                <w:sz w:val="16"/>
                <w:szCs w:val="16"/>
              </w:rPr>
              <w:t xml:space="preserve"> сад</w:t>
            </w:r>
            <w:r w:rsidR="0000662E" w:rsidRPr="00CF29B9">
              <w:rPr>
                <w:rFonts w:ascii="Verdana" w:hAnsi="Verdana"/>
                <w:b/>
                <w:sz w:val="16"/>
                <w:szCs w:val="16"/>
              </w:rPr>
              <w:t>ом</w:t>
            </w:r>
            <w:r w:rsidR="0044063F" w:rsidRPr="00CF29B9">
              <w:rPr>
                <w:rFonts w:ascii="Verdana" w:hAnsi="Verdana"/>
                <w:b/>
                <w:sz w:val="16"/>
                <w:szCs w:val="16"/>
              </w:rPr>
              <w:t xml:space="preserve"> комбинированного вида № 6 «Солнышко»</w:t>
            </w:r>
          </w:p>
        </w:tc>
        <w:tc>
          <w:tcPr>
            <w:tcW w:w="450" w:type="pct"/>
          </w:tcPr>
          <w:p w:rsidR="0044063F" w:rsidRPr="00CF29B9" w:rsidRDefault="0000662E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882 496,20</w:t>
            </w:r>
          </w:p>
        </w:tc>
        <w:tc>
          <w:tcPr>
            <w:tcW w:w="761" w:type="pct"/>
          </w:tcPr>
          <w:p w:rsidR="0044063F" w:rsidRPr="00CF29B9" w:rsidRDefault="0044063F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</w:t>
            </w:r>
            <w:r w:rsidR="0000662E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307" w:type="pct"/>
          </w:tcPr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366" w:type="pct"/>
          </w:tcPr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44063F" w:rsidRPr="00CF29B9" w:rsidRDefault="0000662E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Легковой автомобиль МЕРСЕДЕС БЕНЦ С180, 2013 года выпуска</w:t>
            </w:r>
          </w:p>
        </w:tc>
      </w:tr>
      <w:tr w:rsidR="0044063F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lastRenderedPageBreak/>
              <w:t>Титов Петр Геннадьевич</w:t>
            </w:r>
          </w:p>
        </w:tc>
        <w:tc>
          <w:tcPr>
            <w:tcW w:w="1244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44063F" w:rsidRPr="00CF29B9" w:rsidRDefault="0000662E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663 209,04</w:t>
            </w:r>
          </w:p>
        </w:tc>
        <w:tc>
          <w:tcPr>
            <w:tcW w:w="761" w:type="pct"/>
          </w:tcPr>
          <w:p w:rsidR="0044063F" w:rsidRPr="00CF29B9" w:rsidRDefault="0044063F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00662E"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Pr="00CF29B9">
              <w:rPr>
                <w:rFonts w:ascii="Verdana" w:hAnsi="Verdana"/>
                <w:sz w:val="16"/>
                <w:szCs w:val="16"/>
              </w:rPr>
              <w:t>Пежо 307</w:t>
            </w:r>
            <w:r w:rsidR="0000662E" w:rsidRPr="00CF29B9">
              <w:rPr>
                <w:rFonts w:ascii="Verdana" w:hAnsi="Verdana"/>
                <w:sz w:val="16"/>
                <w:szCs w:val="16"/>
              </w:rPr>
              <w:t>, 2003 года</w:t>
            </w:r>
          </w:p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4063F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Титова Екатерина Петровна</w:t>
            </w:r>
          </w:p>
        </w:tc>
        <w:tc>
          <w:tcPr>
            <w:tcW w:w="1244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44063F" w:rsidRPr="00CF29B9" w:rsidRDefault="0044063F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063F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Титова Анастасия Петровна</w:t>
            </w:r>
          </w:p>
        </w:tc>
        <w:tc>
          <w:tcPr>
            <w:tcW w:w="1244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Ребенок </w:t>
            </w:r>
          </w:p>
        </w:tc>
        <w:tc>
          <w:tcPr>
            <w:tcW w:w="450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44063F" w:rsidRPr="00CF29B9" w:rsidRDefault="0044063F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063F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Федотова Галина Витальевна</w:t>
            </w:r>
          </w:p>
        </w:tc>
        <w:tc>
          <w:tcPr>
            <w:tcW w:w="1244" w:type="pct"/>
          </w:tcPr>
          <w:p w:rsidR="0044063F" w:rsidRPr="00CF29B9" w:rsidRDefault="0000662E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Заведующий МДОУ детским</w:t>
            </w:r>
            <w:r w:rsidR="0044063F" w:rsidRPr="00CF29B9">
              <w:rPr>
                <w:rFonts w:ascii="Verdana" w:hAnsi="Verdana"/>
                <w:b/>
                <w:sz w:val="16"/>
                <w:szCs w:val="16"/>
              </w:rPr>
              <w:t xml:space="preserve"> сад</w:t>
            </w:r>
            <w:r w:rsidRPr="00CF29B9">
              <w:rPr>
                <w:rFonts w:ascii="Verdana" w:hAnsi="Verdana"/>
                <w:b/>
                <w:sz w:val="16"/>
                <w:szCs w:val="16"/>
              </w:rPr>
              <w:t>ом</w:t>
            </w:r>
            <w:r w:rsidR="0044063F" w:rsidRPr="00CF29B9">
              <w:rPr>
                <w:rFonts w:ascii="Verdana" w:hAnsi="Verdana"/>
                <w:b/>
                <w:sz w:val="16"/>
                <w:szCs w:val="16"/>
              </w:rPr>
              <w:t xml:space="preserve"> комбинированного вида № 11 «Улыбка»</w:t>
            </w:r>
          </w:p>
        </w:tc>
        <w:tc>
          <w:tcPr>
            <w:tcW w:w="450" w:type="pct"/>
          </w:tcPr>
          <w:p w:rsidR="0044063F" w:rsidRPr="00CF29B9" w:rsidRDefault="0000662E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729 849,20</w:t>
            </w:r>
          </w:p>
        </w:tc>
        <w:tc>
          <w:tcPr>
            <w:tcW w:w="761" w:type="pct"/>
          </w:tcPr>
          <w:p w:rsidR="0044063F" w:rsidRPr="00CF29B9" w:rsidRDefault="0021687E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1. </w:t>
            </w:r>
            <w:r w:rsidR="0044063F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для ведения личного подсобного хозяйства (индивидуальная собственность)</w:t>
            </w:r>
          </w:p>
          <w:p w:rsidR="0044063F" w:rsidRPr="00CF29B9" w:rsidRDefault="0021687E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</w:t>
            </w:r>
            <w:r w:rsidR="0044063F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307" w:type="pct"/>
          </w:tcPr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2700</w:t>
            </w:r>
            <w:r w:rsidR="002F29C9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,00</w:t>
            </w:r>
          </w:p>
          <w:p w:rsidR="0021687E" w:rsidRPr="00CF29B9" w:rsidRDefault="0021687E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21687E" w:rsidRPr="00CF29B9" w:rsidRDefault="0021687E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21687E" w:rsidRPr="00CF29B9" w:rsidRDefault="0021687E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21687E" w:rsidRPr="00CF29B9" w:rsidRDefault="0021687E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82,6</w:t>
            </w:r>
          </w:p>
        </w:tc>
        <w:tc>
          <w:tcPr>
            <w:tcW w:w="366" w:type="pct"/>
          </w:tcPr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1687E" w:rsidRPr="00CF29B9" w:rsidRDefault="0021687E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21687E" w:rsidRPr="00CF29B9" w:rsidRDefault="0021687E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21687E" w:rsidRPr="00CF29B9" w:rsidRDefault="0021687E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21687E" w:rsidRPr="00CF29B9" w:rsidRDefault="0021687E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21687E"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Pr="00CF29B9">
              <w:rPr>
                <w:rFonts w:ascii="Verdana" w:hAnsi="Verdana"/>
                <w:sz w:val="16"/>
                <w:szCs w:val="16"/>
              </w:rPr>
              <w:t>Лада Гранта 219010</w:t>
            </w:r>
            <w:r w:rsidR="0021687E" w:rsidRPr="00CF29B9">
              <w:rPr>
                <w:rFonts w:ascii="Verdana" w:hAnsi="Verdana"/>
                <w:sz w:val="16"/>
                <w:szCs w:val="16"/>
              </w:rPr>
              <w:t xml:space="preserve"> 2012 года выпуска</w:t>
            </w:r>
          </w:p>
        </w:tc>
      </w:tr>
      <w:tr w:rsidR="0044063F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44063F" w:rsidRPr="00CF29B9" w:rsidRDefault="0044063F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Филиппова Марина Андреевна</w:t>
            </w:r>
          </w:p>
        </w:tc>
        <w:tc>
          <w:tcPr>
            <w:tcW w:w="1244" w:type="pct"/>
          </w:tcPr>
          <w:p w:rsidR="0044063F" w:rsidRPr="00CF29B9" w:rsidRDefault="0044063F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Дирек</w:t>
            </w:r>
            <w:r w:rsidR="0021687E" w:rsidRPr="00CF29B9">
              <w:rPr>
                <w:rFonts w:ascii="Verdana" w:hAnsi="Verdana"/>
                <w:b/>
                <w:sz w:val="16"/>
                <w:szCs w:val="16"/>
              </w:rPr>
              <w:t xml:space="preserve">тор МОУ </w:t>
            </w:r>
            <w:proofErr w:type="spellStart"/>
            <w:r w:rsidR="0021687E" w:rsidRPr="00CF29B9">
              <w:rPr>
                <w:rFonts w:ascii="Verdana" w:hAnsi="Verdana"/>
                <w:b/>
                <w:sz w:val="16"/>
                <w:szCs w:val="16"/>
              </w:rPr>
              <w:t>Николо-Кропоткинской</w:t>
            </w:r>
            <w:proofErr w:type="spellEnd"/>
            <w:r w:rsidR="0021687E" w:rsidRPr="00CF29B9">
              <w:rPr>
                <w:rFonts w:ascii="Verdana" w:hAnsi="Verdana"/>
                <w:b/>
                <w:sz w:val="16"/>
                <w:szCs w:val="16"/>
              </w:rPr>
              <w:t xml:space="preserve"> основной общеобразовательной школы</w:t>
            </w:r>
          </w:p>
        </w:tc>
        <w:tc>
          <w:tcPr>
            <w:tcW w:w="450" w:type="pct"/>
          </w:tcPr>
          <w:p w:rsidR="0044063F" w:rsidRPr="00CF29B9" w:rsidRDefault="0021687E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1 576 597,02</w:t>
            </w:r>
          </w:p>
        </w:tc>
        <w:tc>
          <w:tcPr>
            <w:tcW w:w="761" w:type="pct"/>
          </w:tcPr>
          <w:p w:rsidR="0044063F" w:rsidRPr="00CF29B9" w:rsidRDefault="0021687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</w:t>
            </w:r>
            <w:r w:rsidR="0044063F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индивидуальная собственность)</w:t>
            </w:r>
          </w:p>
          <w:p w:rsidR="0044063F" w:rsidRPr="00CF29B9" w:rsidRDefault="0021687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2.</w:t>
            </w:r>
            <w:r w:rsidR="0044063F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(общая долевая собственность,1/2)</w:t>
            </w:r>
          </w:p>
        </w:tc>
        <w:tc>
          <w:tcPr>
            <w:tcW w:w="307" w:type="pct"/>
          </w:tcPr>
          <w:p w:rsidR="0044063F" w:rsidRPr="00CF29B9" w:rsidRDefault="0044063F" w:rsidP="0021687E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59,4</w:t>
            </w:r>
          </w:p>
          <w:p w:rsidR="0021687E" w:rsidRPr="00CF29B9" w:rsidRDefault="0021687E" w:rsidP="0021687E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21687E" w:rsidRPr="00CF29B9" w:rsidRDefault="0021687E" w:rsidP="0021687E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21687E" w:rsidRPr="00CF29B9" w:rsidRDefault="0021687E" w:rsidP="0021687E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48,7</w:t>
            </w:r>
          </w:p>
        </w:tc>
        <w:tc>
          <w:tcPr>
            <w:tcW w:w="366" w:type="pct"/>
          </w:tcPr>
          <w:p w:rsidR="0044063F" w:rsidRPr="00CF29B9" w:rsidRDefault="0044063F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21687E" w:rsidRPr="00CF29B9" w:rsidRDefault="0021687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21687E" w:rsidRPr="00CF29B9" w:rsidRDefault="0021687E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</w:p>
          <w:p w:rsidR="0044063F" w:rsidRPr="00CF29B9" w:rsidRDefault="0044063F" w:rsidP="00394E80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53" w:type="pct"/>
          </w:tcPr>
          <w:p w:rsidR="0044063F" w:rsidRPr="00CF29B9" w:rsidRDefault="0044063F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063F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Филиппов Валерий Алексеевич</w:t>
            </w:r>
          </w:p>
        </w:tc>
        <w:tc>
          <w:tcPr>
            <w:tcW w:w="1244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44063F" w:rsidRPr="00CF29B9" w:rsidRDefault="0021687E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851 507,58</w:t>
            </w:r>
          </w:p>
        </w:tc>
        <w:tc>
          <w:tcPr>
            <w:tcW w:w="761" w:type="pct"/>
          </w:tcPr>
          <w:p w:rsidR="0044063F" w:rsidRPr="00CF29B9" w:rsidRDefault="0044063F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="0021687E"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Шевроле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Клан </w:t>
            </w:r>
            <w:r w:rsidRPr="00CF29B9">
              <w:rPr>
                <w:rFonts w:ascii="Verdana" w:hAnsi="Verdana"/>
                <w:sz w:val="16"/>
                <w:szCs w:val="16"/>
                <w:lang w:val="en-US"/>
              </w:rPr>
              <w:t>J</w:t>
            </w:r>
            <w:r w:rsidRPr="00CF29B9">
              <w:rPr>
                <w:rFonts w:ascii="Verdana" w:hAnsi="Verdana"/>
                <w:sz w:val="16"/>
                <w:szCs w:val="16"/>
              </w:rPr>
              <w:t>200</w:t>
            </w:r>
            <w:r w:rsidR="0021687E" w:rsidRPr="00CF29B9">
              <w:rPr>
                <w:rFonts w:ascii="Verdana" w:hAnsi="Verdana"/>
                <w:sz w:val="16"/>
                <w:szCs w:val="16"/>
              </w:rPr>
              <w:t xml:space="preserve"> 2010 года выпуска</w:t>
            </w:r>
          </w:p>
        </w:tc>
      </w:tr>
      <w:tr w:rsidR="0044063F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lastRenderedPageBreak/>
              <w:t>Фомина Ольга Львовна</w:t>
            </w:r>
          </w:p>
        </w:tc>
        <w:tc>
          <w:tcPr>
            <w:tcW w:w="1244" w:type="pct"/>
          </w:tcPr>
          <w:p w:rsidR="0044063F" w:rsidRPr="00CF29B9" w:rsidRDefault="0021687E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Директор МОУ </w:t>
            </w: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t>Павловической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средней общеобразовательной школы</w:t>
            </w:r>
            <w:r w:rsidR="00E85271" w:rsidRPr="00CF29B9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50" w:type="pct"/>
          </w:tcPr>
          <w:p w:rsidR="0044063F" w:rsidRPr="00CF29B9" w:rsidRDefault="00E8527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1 407 437,11</w:t>
            </w:r>
          </w:p>
        </w:tc>
        <w:tc>
          <w:tcPr>
            <w:tcW w:w="761" w:type="pct"/>
          </w:tcPr>
          <w:p w:rsidR="0044063F" w:rsidRPr="00CF29B9" w:rsidRDefault="0044063F" w:rsidP="00E85271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Квартира (</w:t>
            </w:r>
            <w:r w:rsidR="00E85271"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общая долевая собственность 1/3)</w:t>
            </w:r>
          </w:p>
        </w:tc>
        <w:tc>
          <w:tcPr>
            <w:tcW w:w="307" w:type="pct"/>
          </w:tcPr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366" w:type="pct"/>
          </w:tcPr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44063F" w:rsidRPr="00CF29B9" w:rsidRDefault="00E8527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1.</w:t>
            </w:r>
            <w:r w:rsidR="0044063F"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r w:rsidR="002F29C9" w:rsidRPr="00CF29B9">
              <w:rPr>
                <w:rFonts w:ascii="Verdana" w:hAnsi="Verdana"/>
                <w:sz w:val="16"/>
                <w:szCs w:val="16"/>
              </w:rPr>
              <w:t xml:space="preserve">Форд </w:t>
            </w:r>
            <w:proofErr w:type="spellStart"/>
            <w:r w:rsidR="002F29C9" w:rsidRPr="00CF29B9">
              <w:rPr>
                <w:rFonts w:ascii="Verdana" w:hAnsi="Verdana"/>
                <w:sz w:val="16"/>
                <w:szCs w:val="16"/>
              </w:rPr>
              <w:t>Эскейп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2001 года выпуска</w:t>
            </w:r>
          </w:p>
          <w:p w:rsidR="0044063F" w:rsidRPr="00CF29B9" w:rsidRDefault="00E8527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2. </w:t>
            </w:r>
            <w:r w:rsidR="0044063F" w:rsidRPr="00CF29B9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автомобиль </w:t>
            </w:r>
            <w:proofErr w:type="spellStart"/>
            <w:r w:rsidR="0044063F" w:rsidRPr="00CF29B9">
              <w:rPr>
                <w:rFonts w:ascii="Verdana" w:hAnsi="Verdana"/>
                <w:sz w:val="16"/>
                <w:szCs w:val="16"/>
              </w:rPr>
              <w:t>Хендай</w:t>
            </w:r>
            <w:proofErr w:type="spellEnd"/>
            <w:r w:rsidR="0044063F"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44063F" w:rsidRPr="00CF29B9"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>, 2013 года выпуска</w:t>
            </w:r>
          </w:p>
        </w:tc>
      </w:tr>
      <w:tr w:rsidR="0044063F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t>Черевко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Анна Владимировна</w:t>
            </w:r>
          </w:p>
        </w:tc>
        <w:tc>
          <w:tcPr>
            <w:tcW w:w="1244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№ 5 «Кораблик»</w:t>
            </w:r>
          </w:p>
        </w:tc>
        <w:tc>
          <w:tcPr>
            <w:tcW w:w="450" w:type="pct"/>
          </w:tcPr>
          <w:p w:rsidR="0044063F" w:rsidRPr="00CF29B9" w:rsidRDefault="00E8527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653 794,23</w:t>
            </w:r>
          </w:p>
        </w:tc>
        <w:tc>
          <w:tcPr>
            <w:tcW w:w="761" w:type="pct"/>
          </w:tcPr>
          <w:p w:rsidR="0044063F" w:rsidRPr="00CF29B9" w:rsidRDefault="00E85271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1.Земельный участок для личного подсобного хозяйства (индивидуальная собственность)</w:t>
            </w:r>
          </w:p>
        </w:tc>
        <w:tc>
          <w:tcPr>
            <w:tcW w:w="307" w:type="pct"/>
          </w:tcPr>
          <w:p w:rsidR="0044063F" w:rsidRPr="00CF29B9" w:rsidRDefault="00E8527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1147,0</w:t>
            </w:r>
          </w:p>
        </w:tc>
        <w:tc>
          <w:tcPr>
            <w:tcW w:w="366" w:type="pct"/>
          </w:tcPr>
          <w:p w:rsidR="0044063F" w:rsidRPr="00CF29B9" w:rsidRDefault="00E85271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53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02822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E02822" w:rsidRPr="00CF29B9" w:rsidRDefault="00E02822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t>Шишунова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Ирина Викторовна</w:t>
            </w:r>
          </w:p>
        </w:tc>
        <w:tc>
          <w:tcPr>
            <w:tcW w:w="1244" w:type="pct"/>
          </w:tcPr>
          <w:p w:rsidR="00E02822" w:rsidRPr="00CF29B9" w:rsidRDefault="00E02822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Начальник отдела качества образования и итоговой аттестации Управления образования Талдомского городского округа Московской области</w:t>
            </w:r>
          </w:p>
        </w:tc>
        <w:tc>
          <w:tcPr>
            <w:tcW w:w="450" w:type="pct"/>
          </w:tcPr>
          <w:p w:rsidR="00E02822" w:rsidRPr="00CF29B9" w:rsidRDefault="00E02822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628 302,24</w:t>
            </w:r>
          </w:p>
        </w:tc>
        <w:tc>
          <w:tcPr>
            <w:tcW w:w="761" w:type="pct"/>
          </w:tcPr>
          <w:p w:rsidR="00E02822" w:rsidRPr="00CF29B9" w:rsidRDefault="00E02822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E02822" w:rsidRPr="00CF29B9" w:rsidRDefault="00E02822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E02822" w:rsidRPr="00CF29B9" w:rsidRDefault="00E02822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E02822" w:rsidRPr="00CF29B9" w:rsidRDefault="00E02822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02822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E02822" w:rsidRPr="00365F17" w:rsidRDefault="00E02822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5F17">
              <w:rPr>
                <w:rFonts w:ascii="Verdana" w:hAnsi="Verdana"/>
                <w:sz w:val="16"/>
                <w:szCs w:val="16"/>
              </w:rPr>
              <w:t>Новиков Михаил Евгеньевич</w:t>
            </w:r>
          </w:p>
        </w:tc>
        <w:tc>
          <w:tcPr>
            <w:tcW w:w="1244" w:type="pct"/>
          </w:tcPr>
          <w:p w:rsidR="00E02822" w:rsidRPr="00365F17" w:rsidRDefault="00E02822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5F1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50" w:type="pct"/>
          </w:tcPr>
          <w:p w:rsidR="00E02822" w:rsidRPr="00CF29B9" w:rsidRDefault="00E02822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867 000,00</w:t>
            </w:r>
          </w:p>
        </w:tc>
        <w:tc>
          <w:tcPr>
            <w:tcW w:w="761" w:type="pct"/>
          </w:tcPr>
          <w:p w:rsidR="00E02822" w:rsidRPr="00CF29B9" w:rsidRDefault="00E02822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E02822" w:rsidRPr="00CF29B9" w:rsidRDefault="00E02822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E02822" w:rsidRPr="00CF29B9" w:rsidRDefault="00E02822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E02822" w:rsidRPr="00CF29B9" w:rsidRDefault="00E02822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1.Легковой автомобиль </w:t>
            </w:r>
            <w:r w:rsidRPr="00CF29B9">
              <w:rPr>
                <w:rFonts w:ascii="Verdana" w:hAnsi="Verdana"/>
                <w:sz w:val="16"/>
                <w:szCs w:val="16"/>
                <w:lang w:val="en-US"/>
              </w:rPr>
              <w:t>HUNDAY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29B9">
              <w:rPr>
                <w:rFonts w:ascii="Verdana" w:hAnsi="Verdana"/>
                <w:sz w:val="16"/>
                <w:szCs w:val="16"/>
                <w:lang w:val="en-US"/>
              </w:rPr>
              <w:t>SANTA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29B9">
              <w:rPr>
                <w:rFonts w:ascii="Verdana" w:hAnsi="Verdana"/>
                <w:sz w:val="16"/>
                <w:szCs w:val="16"/>
                <w:lang w:val="en-US"/>
              </w:rPr>
              <w:t>FE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, 2008 года выпуска </w:t>
            </w:r>
          </w:p>
          <w:p w:rsidR="00E02822" w:rsidRPr="00CF29B9" w:rsidRDefault="00E02822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 xml:space="preserve">2.Легковой автомобиль </w:t>
            </w:r>
            <w:r w:rsidRPr="00CF29B9">
              <w:rPr>
                <w:rFonts w:ascii="Verdana" w:hAnsi="Verdana"/>
                <w:sz w:val="16"/>
                <w:szCs w:val="16"/>
                <w:lang w:val="en-US"/>
              </w:rPr>
              <w:t>MAZDA</w:t>
            </w:r>
            <w:r w:rsidRPr="00CF29B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29B9">
              <w:rPr>
                <w:rFonts w:ascii="Verdana" w:hAnsi="Verdana"/>
                <w:sz w:val="16"/>
                <w:szCs w:val="16"/>
                <w:lang w:val="en-US"/>
              </w:rPr>
              <w:t>Tribute</w:t>
            </w:r>
            <w:r w:rsidRPr="00CF29B9">
              <w:rPr>
                <w:rFonts w:ascii="Verdana" w:hAnsi="Verdana"/>
                <w:sz w:val="16"/>
                <w:szCs w:val="16"/>
              </w:rPr>
              <w:t>, 2001 года выпуска</w:t>
            </w:r>
          </w:p>
        </w:tc>
      </w:tr>
      <w:tr w:rsidR="0044063F" w:rsidRPr="00B010A4" w:rsidTr="00AF3DA1">
        <w:trPr>
          <w:trHeight w:val="735"/>
          <w:tblCellSpacing w:w="0" w:type="dxa"/>
        </w:trPr>
        <w:tc>
          <w:tcPr>
            <w:tcW w:w="1119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b/>
                <w:sz w:val="16"/>
                <w:szCs w:val="16"/>
              </w:rPr>
              <w:t>Щеголькова</w:t>
            </w:r>
            <w:proofErr w:type="spellEnd"/>
            <w:r w:rsidRPr="00CF29B9">
              <w:rPr>
                <w:rFonts w:ascii="Verdana" w:hAnsi="Verdana"/>
                <w:b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1244" w:type="pct"/>
          </w:tcPr>
          <w:p w:rsidR="0044063F" w:rsidRPr="00CF29B9" w:rsidRDefault="00A65E7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F29B9">
              <w:rPr>
                <w:rFonts w:ascii="Verdana" w:hAnsi="Verdana"/>
                <w:b/>
                <w:sz w:val="16"/>
                <w:szCs w:val="16"/>
              </w:rPr>
              <w:t>Заведующий МДОУ детским</w:t>
            </w:r>
            <w:r w:rsidR="0044063F" w:rsidRPr="00CF29B9">
              <w:rPr>
                <w:rFonts w:ascii="Verdana" w:hAnsi="Verdana"/>
                <w:b/>
                <w:sz w:val="16"/>
                <w:szCs w:val="16"/>
              </w:rPr>
              <w:t xml:space="preserve"> сад</w:t>
            </w:r>
            <w:r w:rsidRPr="00CF29B9">
              <w:rPr>
                <w:rFonts w:ascii="Verdana" w:hAnsi="Verdana"/>
                <w:b/>
                <w:sz w:val="16"/>
                <w:szCs w:val="16"/>
              </w:rPr>
              <w:t>ом</w:t>
            </w:r>
            <w:r w:rsidR="0044063F" w:rsidRPr="00CF29B9">
              <w:rPr>
                <w:rFonts w:ascii="Verdana" w:hAnsi="Verdana"/>
                <w:b/>
                <w:sz w:val="16"/>
                <w:szCs w:val="16"/>
              </w:rPr>
              <w:t xml:space="preserve"> комбинированного вида № 1 «Аленка»</w:t>
            </w:r>
          </w:p>
        </w:tc>
        <w:tc>
          <w:tcPr>
            <w:tcW w:w="450" w:type="pct"/>
          </w:tcPr>
          <w:p w:rsidR="0044063F" w:rsidRPr="00CF29B9" w:rsidRDefault="00A65E7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828 526,46</w:t>
            </w:r>
          </w:p>
        </w:tc>
        <w:tc>
          <w:tcPr>
            <w:tcW w:w="761" w:type="pct"/>
          </w:tcPr>
          <w:p w:rsidR="0044063F" w:rsidRPr="00CF29B9" w:rsidRDefault="00A65E71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44063F" w:rsidRPr="00CF29B9" w:rsidRDefault="005555F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44063F" w:rsidRPr="00CF29B9" w:rsidRDefault="005555FC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4063F" w:rsidRPr="005E20F4" w:rsidTr="00AF3DA1">
        <w:trPr>
          <w:trHeight w:val="735"/>
          <w:tblCellSpacing w:w="0" w:type="dxa"/>
        </w:trPr>
        <w:tc>
          <w:tcPr>
            <w:tcW w:w="1119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F29B9">
              <w:rPr>
                <w:rFonts w:ascii="Verdana" w:hAnsi="Verdana"/>
                <w:sz w:val="16"/>
                <w:szCs w:val="16"/>
              </w:rPr>
              <w:t>Щегольков</w:t>
            </w:r>
            <w:proofErr w:type="spellEnd"/>
            <w:r w:rsidRPr="00CF29B9">
              <w:rPr>
                <w:rFonts w:ascii="Verdana" w:hAnsi="Verdana"/>
                <w:sz w:val="16"/>
                <w:szCs w:val="16"/>
              </w:rPr>
              <w:t xml:space="preserve"> Иван Александрович</w:t>
            </w:r>
          </w:p>
        </w:tc>
        <w:tc>
          <w:tcPr>
            <w:tcW w:w="1244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50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61" w:type="pct"/>
          </w:tcPr>
          <w:p w:rsidR="0044063F" w:rsidRPr="00CF29B9" w:rsidRDefault="0044063F" w:rsidP="00023698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7" w:type="pct"/>
          </w:tcPr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6" w:type="pct"/>
          </w:tcPr>
          <w:p w:rsidR="0044063F" w:rsidRPr="00CF29B9" w:rsidRDefault="0044063F" w:rsidP="00316AB7">
            <w:pPr>
              <w:jc w:val="center"/>
              <w:rPr>
                <w:rStyle w:val="a7"/>
                <w:rFonts w:ascii="Verdana" w:hAnsi="Verdana"/>
                <w:b w:val="0"/>
                <w:sz w:val="16"/>
                <w:szCs w:val="16"/>
              </w:rPr>
            </w:pPr>
            <w:r w:rsidRPr="00CF29B9">
              <w:rPr>
                <w:rStyle w:val="a7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53" w:type="pct"/>
          </w:tcPr>
          <w:p w:rsidR="0044063F" w:rsidRPr="00CF29B9" w:rsidRDefault="0044063F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F29B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93EFA" w:rsidRDefault="00E93EFA"/>
    <w:sectPr w:rsidR="00E93EFA" w:rsidSect="00BA063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6B64"/>
    <w:multiLevelType w:val="hybridMultilevel"/>
    <w:tmpl w:val="89E8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E1BE3"/>
    <w:multiLevelType w:val="hybridMultilevel"/>
    <w:tmpl w:val="AB1E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B6261"/>
    <w:multiLevelType w:val="hybridMultilevel"/>
    <w:tmpl w:val="E18A1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4406D"/>
    <w:multiLevelType w:val="hybridMultilevel"/>
    <w:tmpl w:val="619E6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25204"/>
    <w:multiLevelType w:val="hybridMultilevel"/>
    <w:tmpl w:val="A2F63A6E"/>
    <w:lvl w:ilvl="0" w:tplc="2DDA4B72">
      <w:start w:val="5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00773"/>
    <w:multiLevelType w:val="hybridMultilevel"/>
    <w:tmpl w:val="A6A6E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E21D4"/>
    <w:rsid w:val="0000662E"/>
    <w:rsid w:val="00023698"/>
    <w:rsid w:val="00023857"/>
    <w:rsid w:val="00051201"/>
    <w:rsid w:val="00063586"/>
    <w:rsid w:val="00065782"/>
    <w:rsid w:val="000775D0"/>
    <w:rsid w:val="000E02A2"/>
    <w:rsid w:val="000E417B"/>
    <w:rsid w:val="000E4913"/>
    <w:rsid w:val="000F731A"/>
    <w:rsid w:val="00102BB2"/>
    <w:rsid w:val="001128AB"/>
    <w:rsid w:val="00112CE0"/>
    <w:rsid w:val="00113DC5"/>
    <w:rsid w:val="00114B0A"/>
    <w:rsid w:val="00117E8A"/>
    <w:rsid w:val="00137317"/>
    <w:rsid w:val="00141E54"/>
    <w:rsid w:val="00155D68"/>
    <w:rsid w:val="001721FE"/>
    <w:rsid w:val="001904DF"/>
    <w:rsid w:val="001C5908"/>
    <w:rsid w:val="001C62F1"/>
    <w:rsid w:val="001E0361"/>
    <w:rsid w:val="001F034C"/>
    <w:rsid w:val="001F2170"/>
    <w:rsid w:val="0021687E"/>
    <w:rsid w:val="00217EC7"/>
    <w:rsid w:val="002306FD"/>
    <w:rsid w:val="00246BEB"/>
    <w:rsid w:val="002530FE"/>
    <w:rsid w:val="00265BDF"/>
    <w:rsid w:val="00290049"/>
    <w:rsid w:val="002924F5"/>
    <w:rsid w:val="002C6C08"/>
    <w:rsid w:val="002D1D2A"/>
    <w:rsid w:val="002E0DFC"/>
    <w:rsid w:val="002E32FE"/>
    <w:rsid w:val="002E7923"/>
    <w:rsid w:val="002F29C9"/>
    <w:rsid w:val="00310DC0"/>
    <w:rsid w:val="00315094"/>
    <w:rsid w:val="00316AB7"/>
    <w:rsid w:val="00334E71"/>
    <w:rsid w:val="00354E9D"/>
    <w:rsid w:val="00365F17"/>
    <w:rsid w:val="00366C99"/>
    <w:rsid w:val="00377D29"/>
    <w:rsid w:val="00386991"/>
    <w:rsid w:val="00393547"/>
    <w:rsid w:val="00394E80"/>
    <w:rsid w:val="003B0949"/>
    <w:rsid w:val="003C08C9"/>
    <w:rsid w:val="003C26A0"/>
    <w:rsid w:val="003C2CA2"/>
    <w:rsid w:val="003E0C73"/>
    <w:rsid w:val="003E486C"/>
    <w:rsid w:val="003E65B6"/>
    <w:rsid w:val="003F75CD"/>
    <w:rsid w:val="00404224"/>
    <w:rsid w:val="00434725"/>
    <w:rsid w:val="0044063F"/>
    <w:rsid w:val="00451C4D"/>
    <w:rsid w:val="00456813"/>
    <w:rsid w:val="00466218"/>
    <w:rsid w:val="00471796"/>
    <w:rsid w:val="00471F63"/>
    <w:rsid w:val="00472AB3"/>
    <w:rsid w:val="00487BEE"/>
    <w:rsid w:val="004931DC"/>
    <w:rsid w:val="004A1634"/>
    <w:rsid w:val="004A3001"/>
    <w:rsid w:val="004A6441"/>
    <w:rsid w:val="004C06BA"/>
    <w:rsid w:val="004D40F0"/>
    <w:rsid w:val="004D4817"/>
    <w:rsid w:val="004E7739"/>
    <w:rsid w:val="00500C1D"/>
    <w:rsid w:val="00501F7A"/>
    <w:rsid w:val="00522075"/>
    <w:rsid w:val="00535692"/>
    <w:rsid w:val="005368D4"/>
    <w:rsid w:val="00554028"/>
    <w:rsid w:val="005555FC"/>
    <w:rsid w:val="0055603D"/>
    <w:rsid w:val="005658D6"/>
    <w:rsid w:val="0056606B"/>
    <w:rsid w:val="00572A6A"/>
    <w:rsid w:val="0058651A"/>
    <w:rsid w:val="00591F79"/>
    <w:rsid w:val="00595ABF"/>
    <w:rsid w:val="005B1AEF"/>
    <w:rsid w:val="005B2FBC"/>
    <w:rsid w:val="005B6C66"/>
    <w:rsid w:val="005C097B"/>
    <w:rsid w:val="005E20F4"/>
    <w:rsid w:val="00622009"/>
    <w:rsid w:val="00640E17"/>
    <w:rsid w:val="00655FFE"/>
    <w:rsid w:val="006668AE"/>
    <w:rsid w:val="00667207"/>
    <w:rsid w:val="00672703"/>
    <w:rsid w:val="00682169"/>
    <w:rsid w:val="00683294"/>
    <w:rsid w:val="00690A9D"/>
    <w:rsid w:val="006A2E4B"/>
    <w:rsid w:val="006C0D45"/>
    <w:rsid w:val="006C1AFF"/>
    <w:rsid w:val="006C3D7F"/>
    <w:rsid w:val="006C5B18"/>
    <w:rsid w:val="006D10AB"/>
    <w:rsid w:val="006E76C2"/>
    <w:rsid w:val="007238C2"/>
    <w:rsid w:val="00724329"/>
    <w:rsid w:val="0073605E"/>
    <w:rsid w:val="00755FFB"/>
    <w:rsid w:val="007652B9"/>
    <w:rsid w:val="00767E0F"/>
    <w:rsid w:val="00773487"/>
    <w:rsid w:val="00774571"/>
    <w:rsid w:val="007869F5"/>
    <w:rsid w:val="007946E2"/>
    <w:rsid w:val="007A4AFD"/>
    <w:rsid w:val="007A7A6A"/>
    <w:rsid w:val="007B0148"/>
    <w:rsid w:val="007B0A0F"/>
    <w:rsid w:val="007B27DD"/>
    <w:rsid w:val="007B3C7F"/>
    <w:rsid w:val="007B57D7"/>
    <w:rsid w:val="007D400F"/>
    <w:rsid w:val="007D7937"/>
    <w:rsid w:val="007F42BC"/>
    <w:rsid w:val="00803389"/>
    <w:rsid w:val="00824C7F"/>
    <w:rsid w:val="00826BB8"/>
    <w:rsid w:val="008466A4"/>
    <w:rsid w:val="00855D29"/>
    <w:rsid w:val="00870067"/>
    <w:rsid w:val="00871A9B"/>
    <w:rsid w:val="008727A0"/>
    <w:rsid w:val="008737CE"/>
    <w:rsid w:val="00876F51"/>
    <w:rsid w:val="00881A5C"/>
    <w:rsid w:val="008918F0"/>
    <w:rsid w:val="008926C0"/>
    <w:rsid w:val="0089741F"/>
    <w:rsid w:val="008A60C9"/>
    <w:rsid w:val="008C17B4"/>
    <w:rsid w:val="008C4A2C"/>
    <w:rsid w:val="008D7B67"/>
    <w:rsid w:val="008E25AA"/>
    <w:rsid w:val="008E6612"/>
    <w:rsid w:val="009013C6"/>
    <w:rsid w:val="00905D51"/>
    <w:rsid w:val="0091328A"/>
    <w:rsid w:val="009134BD"/>
    <w:rsid w:val="00914B8F"/>
    <w:rsid w:val="00927CA8"/>
    <w:rsid w:val="00931B9B"/>
    <w:rsid w:val="0095074D"/>
    <w:rsid w:val="00962226"/>
    <w:rsid w:val="00977641"/>
    <w:rsid w:val="00987D12"/>
    <w:rsid w:val="0099281F"/>
    <w:rsid w:val="009A0D13"/>
    <w:rsid w:val="009C42AB"/>
    <w:rsid w:val="009E5A77"/>
    <w:rsid w:val="009F43DC"/>
    <w:rsid w:val="00A0763B"/>
    <w:rsid w:val="00A15121"/>
    <w:rsid w:val="00A152AA"/>
    <w:rsid w:val="00A21637"/>
    <w:rsid w:val="00A24710"/>
    <w:rsid w:val="00A2667D"/>
    <w:rsid w:val="00A44444"/>
    <w:rsid w:val="00A46B3F"/>
    <w:rsid w:val="00A51A78"/>
    <w:rsid w:val="00A5714A"/>
    <w:rsid w:val="00A65E71"/>
    <w:rsid w:val="00A67676"/>
    <w:rsid w:val="00A75E6E"/>
    <w:rsid w:val="00A8220B"/>
    <w:rsid w:val="00A83388"/>
    <w:rsid w:val="00AA1CE1"/>
    <w:rsid w:val="00AA70CC"/>
    <w:rsid w:val="00AB10CD"/>
    <w:rsid w:val="00AE0BC1"/>
    <w:rsid w:val="00AE323F"/>
    <w:rsid w:val="00AF3DA1"/>
    <w:rsid w:val="00B010A4"/>
    <w:rsid w:val="00B3157B"/>
    <w:rsid w:val="00B31891"/>
    <w:rsid w:val="00B6668D"/>
    <w:rsid w:val="00B71F3A"/>
    <w:rsid w:val="00B821E5"/>
    <w:rsid w:val="00B90B0E"/>
    <w:rsid w:val="00B95274"/>
    <w:rsid w:val="00BA063D"/>
    <w:rsid w:val="00BC7259"/>
    <w:rsid w:val="00BD4864"/>
    <w:rsid w:val="00BE21D4"/>
    <w:rsid w:val="00BE2D2C"/>
    <w:rsid w:val="00BE51D1"/>
    <w:rsid w:val="00BF3F63"/>
    <w:rsid w:val="00BF59BE"/>
    <w:rsid w:val="00C027BA"/>
    <w:rsid w:val="00C126CE"/>
    <w:rsid w:val="00C3286F"/>
    <w:rsid w:val="00C37284"/>
    <w:rsid w:val="00C54C70"/>
    <w:rsid w:val="00C57646"/>
    <w:rsid w:val="00C63284"/>
    <w:rsid w:val="00C725BC"/>
    <w:rsid w:val="00C735AA"/>
    <w:rsid w:val="00C83DCA"/>
    <w:rsid w:val="00CA35AB"/>
    <w:rsid w:val="00CA4F4F"/>
    <w:rsid w:val="00CB5130"/>
    <w:rsid w:val="00CC4261"/>
    <w:rsid w:val="00CC6B96"/>
    <w:rsid w:val="00CE144E"/>
    <w:rsid w:val="00CF29B9"/>
    <w:rsid w:val="00D0259B"/>
    <w:rsid w:val="00D1286B"/>
    <w:rsid w:val="00D242B6"/>
    <w:rsid w:val="00D24B1D"/>
    <w:rsid w:val="00D25FD3"/>
    <w:rsid w:val="00D269A3"/>
    <w:rsid w:val="00D47C38"/>
    <w:rsid w:val="00D545A7"/>
    <w:rsid w:val="00D5777F"/>
    <w:rsid w:val="00D6271B"/>
    <w:rsid w:val="00D63CDA"/>
    <w:rsid w:val="00D72D06"/>
    <w:rsid w:val="00D77A28"/>
    <w:rsid w:val="00D90322"/>
    <w:rsid w:val="00D92545"/>
    <w:rsid w:val="00D97751"/>
    <w:rsid w:val="00DA290A"/>
    <w:rsid w:val="00DA5EED"/>
    <w:rsid w:val="00DB7187"/>
    <w:rsid w:val="00DB7A9F"/>
    <w:rsid w:val="00DC0971"/>
    <w:rsid w:val="00DC5F2C"/>
    <w:rsid w:val="00DD3FA6"/>
    <w:rsid w:val="00DD7295"/>
    <w:rsid w:val="00DE4497"/>
    <w:rsid w:val="00E02822"/>
    <w:rsid w:val="00E05F61"/>
    <w:rsid w:val="00E074DB"/>
    <w:rsid w:val="00E13234"/>
    <w:rsid w:val="00E13D70"/>
    <w:rsid w:val="00E26F07"/>
    <w:rsid w:val="00E3505D"/>
    <w:rsid w:val="00E41CD6"/>
    <w:rsid w:val="00E44DA2"/>
    <w:rsid w:val="00E46BF5"/>
    <w:rsid w:val="00E5096F"/>
    <w:rsid w:val="00E52E9B"/>
    <w:rsid w:val="00E55C96"/>
    <w:rsid w:val="00E64813"/>
    <w:rsid w:val="00E85271"/>
    <w:rsid w:val="00E93EFA"/>
    <w:rsid w:val="00E94343"/>
    <w:rsid w:val="00EA79DB"/>
    <w:rsid w:val="00EB0C8D"/>
    <w:rsid w:val="00EC07BC"/>
    <w:rsid w:val="00EC6F27"/>
    <w:rsid w:val="00ED2942"/>
    <w:rsid w:val="00ED6DD2"/>
    <w:rsid w:val="00EF01EB"/>
    <w:rsid w:val="00F01C9B"/>
    <w:rsid w:val="00F01DCD"/>
    <w:rsid w:val="00F06B63"/>
    <w:rsid w:val="00F0778B"/>
    <w:rsid w:val="00F45017"/>
    <w:rsid w:val="00F45B47"/>
    <w:rsid w:val="00F66A9D"/>
    <w:rsid w:val="00F66B98"/>
    <w:rsid w:val="00F66BE7"/>
    <w:rsid w:val="00F77029"/>
    <w:rsid w:val="00F85A3C"/>
    <w:rsid w:val="00F85B27"/>
    <w:rsid w:val="00F97245"/>
    <w:rsid w:val="00FC5D56"/>
    <w:rsid w:val="00FE090C"/>
    <w:rsid w:val="00FF7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676"/>
    <w:rPr>
      <w:sz w:val="24"/>
      <w:szCs w:val="24"/>
    </w:rPr>
  </w:style>
  <w:style w:type="paragraph" w:styleId="2">
    <w:name w:val="heading 2"/>
    <w:basedOn w:val="a"/>
    <w:link w:val="20"/>
    <w:qFormat/>
    <w:rsid w:val="00A676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A67676"/>
    <w:rPr>
      <w:b/>
      <w:bCs/>
      <w:sz w:val="36"/>
      <w:szCs w:val="36"/>
      <w:lang w:val="ru-RU" w:eastAsia="ru-RU" w:bidi="ar-SA"/>
    </w:rPr>
  </w:style>
  <w:style w:type="paragraph" w:styleId="a3">
    <w:name w:val="header"/>
    <w:basedOn w:val="a"/>
    <w:link w:val="a4"/>
    <w:rsid w:val="00A67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A67676"/>
    <w:rPr>
      <w:sz w:val="24"/>
      <w:szCs w:val="24"/>
      <w:lang w:val="ru-RU" w:eastAsia="ru-RU" w:bidi="ar-SA"/>
    </w:rPr>
  </w:style>
  <w:style w:type="paragraph" w:styleId="a5">
    <w:name w:val="footer"/>
    <w:basedOn w:val="a"/>
    <w:link w:val="a6"/>
    <w:semiHidden/>
    <w:rsid w:val="00A676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A67676"/>
    <w:rPr>
      <w:sz w:val="24"/>
      <w:szCs w:val="24"/>
      <w:lang w:val="ru-RU" w:eastAsia="ru-RU" w:bidi="ar-SA"/>
    </w:rPr>
  </w:style>
  <w:style w:type="character" w:styleId="a7">
    <w:name w:val="Strong"/>
    <w:basedOn w:val="a0"/>
    <w:qFormat/>
    <w:rsid w:val="00A67676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554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8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2\Desktop\&#1057;&#1077;&#1084;&#1086;&#1074;&#1072;%20&#1054;.&#1054;\&#1057;&#1087;&#1088;&#1072;&#1074;&#1082;&#1080;%20&#1086;%20&#1076;&#1086;&#1093;&#1086;&#1076;&#1072;&#1093;,%20&#1088;&#1072;&#1089;&#1093;&#1086;&#1076;&#1072;&#1093;\2019%20&#1086;&#1090;&#1095;&#1077;&#1090;&#1085;&#1099;&#1081;%20&#1075;&#1086;&#1076;\Svedeniya_o_dohodah_rukovoditelej_MU-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18F89-C9A6-46C1-A3C4-DC49D8F3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Svedeniya_o_dohodah_rukovoditelej_MU-1</Template>
  <TotalTime>583</TotalTime>
  <Pages>19</Pages>
  <Words>2853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характера,</vt:lpstr>
    </vt:vector>
  </TitlesOfParts>
  <Company>Dnsoft</Company>
  <LinksUpToDate>false</LinksUpToDate>
  <CharactersWithSpaces>19078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</dc:title>
  <dc:creator>User2</dc:creator>
  <cp:lastModifiedBy>User2</cp:lastModifiedBy>
  <cp:revision>16</cp:revision>
  <dcterms:created xsi:type="dcterms:W3CDTF">2021-03-23T11:22:00Z</dcterms:created>
  <dcterms:modified xsi:type="dcterms:W3CDTF">2021-03-24T12:31:00Z</dcterms:modified>
</cp:coreProperties>
</file>