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61" w:rsidRDefault="004B5661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лиц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ми, замещающими муниципальные должности в МО «Краснознаменский городской округ», </w:t>
      </w:r>
    </w:p>
    <w:p w:rsidR="004B5661" w:rsidRDefault="004B5661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2019г. по 31 декабря 2019г.</w:t>
      </w:r>
    </w:p>
    <w:p w:rsidR="004B5661" w:rsidRPr="00623BEC" w:rsidRDefault="004B5661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02"/>
        <w:gridCol w:w="1418"/>
        <w:gridCol w:w="1417"/>
        <w:gridCol w:w="1559"/>
        <w:gridCol w:w="1134"/>
        <w:gridCol w:w="1134"/>
        <w:gridCol w:w="992"/>
        <w:gridCol w:w="851"/>
        <w:gridCol w:w="1135"/>
        <w:gridCol w:w="1700"/>
        <w:gridCol w:w="1275"/>
        <w:gridCol w:w="1560"/>
      </w:tblGrid>
      <w:tr w:rsidR="004B5661" w:rsidRPr="003A486B" w:rsidTr="001933C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</w:t>
            </w:r>
            <w:r w:rsidRPr="003A486B">
              <w:rPr>
                <w:sz w:val="18"/>
              </w:rPr>
              <w:t>и</w:t>
            </w:r>
            <w:r w:rsidRPr="003A486B">
              <w:rPr>
                <w:sz w:val="18"/>
              </w:rPr>
              <w:t>циалы лица, чьи сведения разм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</w:t>
            </w:r>
            <w:r w:rsidRPr="003A486B">
              <w:rPr>
                <w:sz w:val="18"/>
              </w:rPr>
              <w:t>я</w:t>
            </w:r>
            <w:r w:rsidRPr="003A486B">
              <w:rPr>
                <w:sz w:val="18"/>
              </w:rPr>
              <w:t>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</w:t>
            </w:r>
            <w:r w:rsidRPr="003A486B">
              <w:rPr>
                <w:sz w:val="18"/>
              </w:rPr>
              <w:t>р</w:t>
            </w:r>
            <w:r w:rsidRPr="003A486B">
              <w:rPr>
                <w:sz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ванный год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точниках получ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ния средств, за счет которых совершена сделка (вид приобрете</w:t>
            </w:r>
            <w:r w:rsidRPr="003A486B">
              <w:rPr>
                <w:sz w:val="18"/>
              </w:rPr>
              <w:t>н</w:t>
            </w:r>
            <w:r w:rsidRPr="003A486B">
              <w:rPr>
                <w:sz w:val="18"/>
              </w:rPr>
              <w:t>ного имущества, источники)</w:t>
            </w:r>
          </w:p>
        </w:tc>
      </w:tr>
      <w:tr w:rsidR="004B5661" w:rsidRPr="003A486B" w:rsidTr="001933C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</w:t>
            </w:r>
            <w:r w:rsidRPr="003A486B">
              <w:rPr>
                <w:sz w:val="18"/>
              </w:rPr>
              <w:t>к</w:t>
            </w:r>
            <w:r w:rsidRPr="003A486B">
              <w:rPr>
                <w:sz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A486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B5661" w:rsidRPr="00C72F4D" w:rsidTr="001933CA">
        <w:trPr>
          <w:trHeight w:val="8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Шиловская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Глава МО «Краснозна-менский горо</w:t>
            </w:r>
            <w:r w:rsidRPr="00F13E9B">
              <w:rPr>
                <w:sz w:val="18"/>
                <w:szCs w:val="18"/>
              </w:rPr>
              <w:t>д</w:t>
            </w:r>
            <w:r w:rsidRPr="00F13E9B">
              <w:rPr>
                <w:sz w:val="18"/>
                <w:szCs w:val="18"/>
              </w:rPr>
              <w:t>ской округ»</w:t>
            </w:r>
          </w:p>
          <w:p w:rsidR="004B5661" w:rsidRPr="00F13E9B" w:rsidRDefault="004B5661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Земельный уч</w:t>
            </w:r>
            <w:r w:rsidRPr="00F13E9B">
              <w:rPr>
                <w:sz w:val="18"/>
                <w:szCs w:val="18"/>
              </w:rPr>
              <w:t>а</w:t>
            </w:r>
            <w:r w:rsidRPr="00F13E9B">
              <w:rPr>
                <w:sz w:val="18"/>
                <w:szCs w:val="18"/>
              </w:rPr>
              <w:t>сток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Земельный уч</w:t>
            </w:r>
            <w:r w:rsidRPr="00F13E9B">
              <w:rPr>
                <w:sz w:val="18"/>
                <w:szCs w:val="18"/>
              </w:rPr>
              <w:t>а</w:t>
            </w:r>
            <w:r w:rsidRPr="00F13E9B">
              <w:rPr>
                <w:sz w:val="18"/>
                <w:szCs w:val="18"/>
              </w:rPr>
              <w:t>сток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Индивидуальная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Индивидуальная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1400,0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1200,0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Россия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Россия</w:t>
            </w: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8B587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8B587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8B587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8B5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1 289 604,56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13E9B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-</w:t>
            </w:r>
          </w:p>
        </w:tc>
      </w:tr>
      <w:tr w:rsidR="004B5661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Лужковская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Депутат окру</w:t>
            </w:r>
            <w:r w:rsidRPr="00BE4433">
              <w:rPr>
                <w:sz w:val="18"/>
              </w:rPr>
              <w:t>ж</w:t>
            </w:r>
            <w:r w:rsidRPr="00BE4433">
              <w:rPr>
                <w:sz w:val="18"/>
              </w:rPr>
              <w:t>ного Совета депутатов МО «Краснозна-менский горо</w:t>
            </w:r>
            <w:r w:rsidRPr="00BE4433">
              <w:rPr>
                <w:sz w:val="18"/>
              </w:rPr>
              <w:t>д</w:t>
            </w:r>
            <w:r w:rsidRPr="00BE4433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Общая долевая (1/3)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918,0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800,0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363,1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Жилой дом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91,6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721,5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Легковой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биль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ФОЛЬКСВАГЕН Т4;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 xml:space="preserve">ФОЛЬКСВАГЕН </w:t>
            </w:r>
            <w:r w:rsidRPr="00BE4433">
              <w:rPr>
                <w:sz w:val="18"/>
                <w:lang w:val="en-US"/>
              </w:rPr>
              <w:t>TOUAREG</w:t>
            </w:r>
            <w:r w:rsidRPr="00BE4433">
              <w:rPr>
                <w:sz w:val="18"/>
              </w:rPr>
              <w:t xml:space="preserve"> </w:t>
            </w:r>
            <w:r w:rsidRPr="00BE4433">
              <w:rPr>
                <w:sz w:val="18"/>
                <w:lang w:val="en-US"/>
              </w:rPr>
              <w:t>V</w:t>
            </w:r>
            <w:r w:rsidRPr="00BE4433">
              <w:rPr>
                <w:sz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27FB2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4 180 468,53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27FB2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  <w:lang w:val="en-US"/>
              </w:rPr>
            </w:pPr>
            <w:r w:rsidRPr="00BE4433">
              <w:rPr>
                <w:sz w:val="18"/>
                <w:lang w:val="en-US"/>
              </w:rPr>
              <w:t>-</w:t>
            </w:r>
          </w:p>
        </w:tc>
      </w:tr>
      <w:tr w:rsidR="004B5661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Жилой дом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721,5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91,6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329 159,01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BE4433">
              <w:rPr>
                <w:sz w:val="18"/>
                <w:lang w:val="en-US"/>
              </w:rPr>
              <w:t>-</w:t>
            </w:r>
          </w:p>
        </w:tc>
      </w:tr>
      <w:tr w:rsidR="004B5661" w:rsidRPr="004E1FC8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Мякчило Н.Н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Депутат окру</w:t>
            </w:r>
            <w:r w:rsidRPr="00BD4A56">
              <w:rPr>
                <w:sz w:val="18"/>
              </w:rPr>
              <w:t>ж</w:t>
            </w:r>
            <w:r w:rsidRPr="00BD4A56">
              <w:rPr>
                <w:sz w:val="18"/>
              </w:rPr>
              <w:t>ного Совета депутатов МО «Краснозна-менский горо</w:t>
            </w:r>
            <w:r w:rsidRPr="00BD4A56">
              <w:rPr>
                <w:sz w:val="18"/>
              </w:rPr>
              <w:t>д</w:t>
            </w:r>
            <w:r w:rsidRPr="00BD4A56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Жилой дом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(1/4)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1200,0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222250,0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Легковые автом</w:t>
            </w:r>
            <w:r w:rsidRPr="00BD4A56">
              <w:rPr>
                <w:sz w:val="18"/>
              </w:rPr>
              <w:t>о</w:t>
            </w:r>
            <w:r w:rsidRPr="00BD4A56">
              <w:rPr>
                <w:sz w:val="18"/>
              </w:rPr>
              <w:t>били: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Мазда 626 1.91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Форд </w:t>
            </w:r>
            <w:r w:rsidRPr="00BD4A56">
              <w:rPr>
                <w:sz w:val="18"/>
                <w:lang w:val="en-US"/>
              </w:rPr>
              <w:t>TRANSIT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Форд </w:t>
            </w:r>
            <w:r w:rsidRPr="00BD4A56">
              <w:rPr>
                <w:sz w:val="18"/>
                <w:lang w:val="en-US"/>
              </w:rPr>
              <w:t>TRANSIT</w:t>
            </w:r>
            <w:r w:rsidRPr="00BD4A56">
              <w:rPr>
                <w:sz w:val="18"/>
              </w:rPr>
              <w:t xml:space="preserve"> 100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BD4A56">
              <w:rPr>
                <w:sz w:val="18"/>
                <w:lang w:val="en-US"/>
              </w:rPr>
              <w:t>T 300 TDC</w:t>
            </w:r>
          </w:p>
          <w:p w:rsidR="004B5661" w:rsidRPr="004E1FC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4E1FC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D4A56">
              <w:rPr>
                <w:sz w:val="18"/>
              </w:rPr>
              <w:t>447 253,32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4E1FC8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  <w:lang w:val="en-US"/>
              </w:rPr>
            </w:pPr>
            <w:r w:rsidRPr="00BD4A56">
              <w:rPr>
                <w:sz w:val="18"/>
                <w:lang w:val="en-US"/>
              </w:rPr>
              <w:t>-</w:t>
            </w:r>
          </w:p>
        </w:tc>
      </w:tr>
      <w:tr w:rsidR="004B5661" w:rsidRPr="004E1FC8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(1/4)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1200,0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4B5661" w:rsidRPr="00B02F4F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B529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B5294">
              <w:rPr>
                <w:sz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Веревкин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Депутат окру</w:t>
            </w:r>
            <w:r w:rsidRPr="007163D4">
              <w:rPr>
                <w:sz w:val="18"/>
              </w:rPr>
              <w:t>ж</w:t>
            </w:r>
            <w:r w:rsidRPr="007163D4">
              <w:rPr>
                <w:sz w:val="18"/>
              </w:rPr>
              <w:t>ного Совета депутатов МО «Краснозна-менский горо</w:t>
            </w:r>
            <w:r w:rsidRPr="007163D4">
              <w:rPr>
                <w:sz w:val="18"/>
              </w:rPr>
              <w:t>д</w:t>
            </w:r>
            <w:r w:rsidRPr="007163D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Квартира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3100,0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3100,0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152011,0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Легковой автом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биль: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Ауди А6  2,7Т;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 xml:space="preserve">ШЕВРОЛЕ </w:t>
            </w:r>
            <w:r w:rsidRPr="007163D4">
              <w:rPr>
                <w:sz w:val="18"/>
                <w:lang w:val="en-US"/>
              </w:rPr>
              <w:t>NIVA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Автомобили груз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вые: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 xml:space="preserve">ВОЛЬВО </w:t>
            </w:r>
            <w:r w:rsidRPr="007163D4">
              <w:rPr>
                <w:sz w:val="18"/>
                <w:lang w:val="en-US"/>
              </w:rPr>
              <w:t>FH</w:t>
            </w:r>
            <w:r w:rsidRPr="007163D4">
              <w:rPr>
                <w:sz w:val="18"/>
              </w:rPr>
              <w:t xml:space="preserve"> 12 420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Сельскохозяйст-венная техника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Трактор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Беларус 820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Иные транспортные средства: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Прицеп Трейлор;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7163D4">
              <w:rPr>
                <w:sz w:val="18"/>
              </w:rPr>
              <w:t xml:space="preserve">Полуприцеп </w:t>
            </w:r>
            <w:r w:rsidRPr="007163D4">
              <w:rPr>
                <w:sz w:val="18"/>
                <w:lang w:val="en-US"/>
              </w:rPr>
              <w:t xml:space="preserve">BURG  BPO </w:t>
            </w:r>
            <w:r w:rsidRPr="007163D4">
              <w:rPr>
                <w:sz w:val="18"/>
              </w:rPr>
              <w:t xml:space="preserve">12-27 </w:t>
            </w:r>
            <w:r w:rsidRPr="007163D4">
              <w:rPr>
                <w:sz w:val="18"/>
                <w:lang w:val="en-US"/>
              </w:rPr>
              <w:t>SRNXX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1 245 488,71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4B5661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Легковой автом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биль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АУДИ А4  1,8Т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324 733,40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4B5661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Несовершенноле</w:t>
            </w:r>
            <w:r w:rsidRPr="007163D4">
              <w:rPr>
                <w:sz w:val="18"/>
              </w:rPr>
              <w:t>т</w:t>
            </w:r>
            <w:r w:rsidRPr="007163D4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Легковой автом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биль: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7163D4">
              <w:rPr>
                <w:sz w:val="18"/>
              </w:rPr>
              <w:t xml:space="preserve">Митсубиси </w:t>
            </w:r>
            <w:r w:rsidRPr="007163D4">
              <w:rPr>
                <w:sz w:val="18"/>
                <w:lang w:val="en-US"/>
              </w:rPr>
              <w:t>L200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4B5661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Несовершенноле</w:t>
            </w:r>
            <w:r w:rsidRPr="007163D4">
              <w:rPr>
                <w:sz w:val="18"/>
              </w:rPr>
              <w:t>т</w:t>
            </w:r>
            <w:r w:rsidRPr="007163D4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4B5661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Животова Е.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8"/>
              </w:rPr>
            </w:pPr>
            <w:r w:rsidRPr="00BD4A56">
              <w:rPr>
                <w:sz w:val="18"/>
              </w:rPr>
              <w:t>Депутат окру</w:t>
            </w:r>
            <w:r w:rsidRPr="00BD4A56">
              <w:rPr>
                <w:sz w:val="18"/>
              </w:rPr>
              <w:t>ж</w:t>
            </w:r>
            <w:r w:rsidRPr="00BD4A56">
              <w:rPr>
                <w:sz w:val="18"/>
              </w:rPr>
              <w:t>ного Совета депутатов МО «Краснозна-менский горо</w:t>
            </w:r>
            <w:r w:rsidRPr="00BD4A56">
              <w:rPr>
                <w:sz w:val="18"/>
              </w:rPr>
              <w:t>д</w:t>
            </w:r>
            <w:r w:rsidRPr="00BD4A56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325 700,40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4B5661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Жилой дом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Гараж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Помещение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Здание магаз</w:t>
            </w:r>
            <w:r w:rsidRPr="00BD4A56">
              <w:rPr>
                <w:sz w:val="18"/>
                <w:szCs w:val="18"/>
              </w:rPr>
              <w:t>и</w:t>
            </w:r>
            <w:r w:rsidRPr="00BD4A56">
              <w:rPr>
                <w:sz w:val="18"/>
                <w:szCs w:val="18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1200,0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234,0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283,4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109,9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25,9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92,0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Легковые автом</w:t>
            </w:r>
            <w:r w:rsidRPr="00BD4A56">
              <w:rPr>
                <w:sz w:val="18"/>
              </w:rPr>
              <w:t>о</w:t>
            </w:r>
            <w:r w:rsidRPr="00BD4A56">
              <w:rPr>
                <w:sz w:val="18"/>
              </w:rPr>
              <w:t>били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РЕНО КАНГУ </w:t>
            </w:r>
            <w:r w:rsidRPr="00BD4A56">
              <w:rPr>
                <w:sz w:val="18"/>
                <w:lang w:val="en-US"/>
              </w:rPr>
              <w:t>AU</w:t>
            </w:r>
            <w:r w:rsidRPr="00BD4A56">
              <w:rPr>
                <w:sz w:val="18"/>
              </w:rPr>
              <w:t>2</w:t>
            </w:r>
            <w:r>
              <w:rPr>
                <w:sz w:val="18"/>
              </w:rPr>
              <w:t>,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АУДИ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364 995,00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4B5661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Дерр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Депутат окру</w:t>
            </w:r>
            <w:r w:rsidRPr="00BE4433">
              <w:rPr>
                <w:sz w:val="18"/>
              </w:rPr>
              <w:t>ж</w:t>
            </w:r>
            <w:r w:rsidRPr="00BE4433">
              <w:rPr>
                <w:sz w:val="18"/>
              </w:rPr>
              <w:t>ного Совета депутатов МО «Краснозна-менский горо</w:t>
            </w:r>
            <w:r w:rsidRPr="00BE4433">
              <w:rPr>
                <w:sz w:val="18"/>
              </w:rPr>
              <w:t>д</w:t>
            </w:r>
            <w:r w:rsidRPr="00BE4433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A7F">
              <w:rPr>
                <w:sz w:val="18"/>
                <w:szCs w:val="18"/>
              </w:rPr>
              <w:t>Земельный уч</w:t>
            </w:r>
            <w:r w:rsidRPr="00355A7F">
              <w:rPr>
                <w:sz w:val="18"/>
                <w:szCs w:val="18"/>
              </w:rPr>
              <w:t>а</w:t>
            </w:r>
            <w:r w:rsidRPr="00355A7F">
              <w:rPr>
                <w:sz w:val="18"/>
                <w:szCs w:val="18"/>
              </w:rPr>
              <w:t>сток</w:t>
            </w: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A7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Общая долевая (1/2)</w:t>
            </w: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226100,0</w:t>
            </w: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75,0</w:t>
            </w: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E51EB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779 860,03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</w:tr>
      <w:tr w:rsidR="004B5661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Несовершенноле</w:t>
            </w:r>
            <w:r w:rsidRPr="00355A7F">
              <w:rPr>
                <w:sz w:val="18"/>
              </w:rPr>
              <w:t>т</w:t>
            </w:r>
            <w:r w:rsidRPr="00355A7F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A7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Квартира</w:t>
            </w:r>
          </w:p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75,0</w:t>
            </w:r>
          </w:p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355A7F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4B5661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7.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Макаров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Депутат окру</w:t>
            </w:r>
            <w:r w:rsidRPr="00BE4433">
              <w:rPr>
                <w:sz w:val="18"/>
              </w:rPr>
              <w:t>ж</w:t>
            </w:r>
            <w:r w:rsidRPr="00BE4433">
              <w:rPr>
                <w:sz w:val="18"/>
              </w:rPr>
              <w:t>ного Совета депутатов МО «Краснозна-менский горо</w:t>
            </w:r>
            <w:r w:rsidRPr="00BE4433">
              <w:rPr>
                <w:sz w:val="18"/>
              </w:rPr>
              <w:t>д</w:t>
            </w:r>
            <w:r w:rsidRPr="00BE4433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Квартира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Квартира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Администра-тивное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Общая долевая (1/399)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Общая долевая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(1/4)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Общая долевая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(1/2)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4415,3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400,0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1237,0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43680000,0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64,1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28,2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54,0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187,0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320,0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Легковые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били: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ВАЗ 2106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МЕРСЕДЕС БЕНЦ 5350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Шкода ОКТАВИЯ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Грузовые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били: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МЕРСЕДЕС 4100</w:t>
            </w:r>
          </w:p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Иные транспортные средства:</w:t>
            </w:r>
          </w:p>
          <w:p w:rsidR="004B5661" w:rsidRPr="00E51EB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Прицеп грузовой к легковым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билям ИАП Т-600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E51EB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710 598,04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E51EBC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</w:tr>
      <w:tr w:rsidR="004B5661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Несовершенноле</w:t>
            </w:r>
            <w:r w:rsidRPr="00BE4433">
              <w:rPr>
                <w:sz w:val="18"/>
              </w:rPr>
              <w:t>т</w:t>
            </w:r>
            <w:r w:rsidRPr="00BE4433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109,3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E4433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</w:tr>
      <w:tr w:rsidR="004B5661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Велян А.Э.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Депутат окру</w:t>
            </w:r>
            <w:r w:rsidRPr="000D02E8">
              <w:rPr>
                <w:sz w:val="18"/>
              </w:rPr>
              <w:t>ж</w:t>
            </w:r>
            <w:r w:rsidRPr="000D02E8">
              <w:rPr>
                <w:sz w:val="18"/>
              </w:rPr>
              <w:t>ного Совета депутатов МО «Краснозна-менский горо</w:t>
            </w:r>
            <w:r w:rsidRPr="000D02E8">
              <w:rPr>
                <w:sz w:val="18"/>
              </w:rPr>
              <w:t>д</w:t>
            </w:r>
            <w:r w:rsidRPr="000D02E8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2E8">
              <w:rPr>
                <w:sz w:val="18"/>
                <w:szCs w:val="18"/>
              </w:rPr>
              <w:t>Ангар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Легковые автом</w:t>
            </w:r>
            <w:r w:rsidRPr="000D02E8">
              <w:rPr>
                <w:sz w:val="18"/>
              </w:rPr>
              <w:t>о</w:t>
            </w:r>
            <w:r w:rsidRPr="000D02E8">
              <w:rPr>
                <w:sz w:val="18"/>
              </w:rPr>
              <w:t>били</w:t>
            </w: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ФОЛЬКСВАГЕН ТРАНСПОРТЕР Т4</w:t>
            </w:r>
          </w:p>
          <w:p w:rsidR="004B5661" w:rsidRPr="005F3509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МИЦУБИСИ Спейс вагон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5F3509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276 144,99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5F3509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-</w:t>
            </w:r>
          </w:p>
        </w:tc>
      </w:tr>
      <w:tr w:rsidR="004B5661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2E8">
              <w:rPr>
                <w:sz w:val="18"/>
                <w:szCs w:val="18"/>
              </w:rPr>
              <w:t>Земельный уч</w:t>
            </w:r>
            <w:r w:rsidRPr="000D02E8">
              <w:rPr>
                <w:sz w:val="18"/>
                <w:szCs w:val="18"/>
              </w:rPr>
              <w:t>а</w:t>
            </w:r>
            <w:r w:rsidRPr="000D02E8">
              <w:rPr>
                <w:sz w:val="18"/>
                <w:szCs w:val="18"/>
              </w:rPr>
              <w:t>сток</w:t>
            </w: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2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Индивидуальная</w:t>
            </w: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2320,0</w:t>
            </w: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 xml:space="preserve">Земельный </w:t>
            </w:r>
          </w:p>
          <w:p w:rsidR="004B5661" w:rsidRPr="000D02E8" w:rsidRDefault="004B5661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4B5661" w:rsidRPr="000D02E8" w:rsidRDefault="004B5661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D02E8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48,5</w:t>
            </w:r>
          </w:p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19,9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Pr="000D02E8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D02E8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5F3509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215 730,04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5F3509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</w:rPr>
            </w:pPr>
            <w:r w:rsidRPr="005F3509">
              <w:rPr>
                <w:color w:val="00B050"/>
                <w:sz w:val="18"/>
              </w:rPr>
              <w:t>-</w:t>
            </w:r>
          </w:p>
        </w:tc>
      </w:tr>
      <w:tr w:rsidR="004B5661" w:rsidRPr="00C72F4D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Кононова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Депутат окру</w:t>
            </w:r>
            <w:r w:rsidRPr="00942C74">
              <w:rPr>
                <w:sz w:val="18"/>
              </w:rPr>
              <w:t>ж</w:t>
            </w:r>
            <w:r w:rsidRPr="00942C74">
              <w:rPr>
                <w:sz w:val="18"/>
              </w:rPr>
              <w:t>ного Совета депутатов МО «Краснозна-менский горо</w:t>
            </w:r>
            <w:r w:rsidRPr="00942C74">
              <w:rPr>
                <w:sz w:val="18"/>
              </w:rPr>
              <w:t>д</w:t>
            </w:r>
            <w:r w:rsidRPr="00942C7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Жилой дом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Квартира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Квартира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Квартира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Торговый п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вильон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800,0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708600,0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124200,0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2393,0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173,0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1200</w:t>
            </w:r>
            <w:r>
              <w:rPr>
                <w:sz w:val="18"/>
              </w:rPr>
              <w:t>,0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134,2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55,7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71,9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44,9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88,5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1 153 807,86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942C7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-</w:t>
            </w:r>
          </w:p>
        </w:tc>
      </w:tr>
      <w:tr w:rsidR="004B5661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Реймхен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5F3509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D84B7B">
              <w:rPr>
                <w:sz w:val="18"/>
              </w:rPr>
              <w:t>Депутат окру</w:t>
            </w:r>
            <w:r w:rsidRPr="00D84B7B">
              <w:rPr>
                <w:sz w:val="18"/>
              </w:rPr>
              <w:t>ж</w:t>
            </w:r>
            <w:r w:rsidRPr="00D84B7B">
              <w:rPr>
                <w:sz w:val="18"/>
              </w:rPr>
              <w:t>ного Совета депутатов МО «Краснозна-менский горо</w:t>
            </w:r>
            <w:r w:rsidRPr="00D84B7B">
              <w:rPr>
                <w:sz w:val="18"/>
              </w:rPr>
              <w:t>д</w:t>
            </w:r>
            <w:r w:rsidRPr="00D84B7B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Земельный уч</w:t>
            </w:r>
            <w:r w:rsidRPr="00D84B7B">
              <w:rPr>
                <w:sz w:val="18"/>
                <w:szCs w:val="18"/>
              </w:rPr>
              <w:t>а</w:t>
            </w:r>
            <w:r w:rsidRPr="00D84B7B">
              <w:rPr>
                <w:sz w:val="18"/>
                <w:szCs w:val="18"/>
              </w:rPr>
              <w:t>сток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Индивидуальная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1200,0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5F3509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D84B7B">
              <w:rPr>
                <w:sz w:val="18"/>
              </w:rPr>
              <w:t>438 039,28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4B5661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ПЕЖО С308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322 137,14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4B5661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Белевичене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Депутат окру</w:t>
            </w:r>
            <w:r w:rsidRPr="00D84B7B">
              <w:rPr>
                <w:sz w:val="18"/>
              </w:rPr>
              <w:t>ж</w:t>
            </w:r>
            <w:r w:rsidRPr="00D84B7B">
              <w:rPr>
                <w:sz w:val="18"/>
              </w:rPr>
              <w:t>ного Совета депутатов МО «Краснозна-менский горо</w:t>
            </w:r>
            <w:r w:rsidRPr="00D84B7B">
              <w:rPr>
                <w:sz w:val="18"/>
              </w:rPr>
              <w:t>д</w:t>
            </w:r>
            <w:r w:rsidRPr="00D84B7B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Квартира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Общая долевая (1/3)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60,5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739 310,37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4B5661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B529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B5294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0B5294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Мазда 626;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РЕНО МАСТЕР;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D84B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610;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Сельскохозяйст-венная техника: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Трактор МТ3 80;</w:t>
            </w:r>
          </w:p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Трактор МТ3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4B5661" w:rsidRPr="00096B63" w:rsidTr="001438F3">
        <w:trPr>
          <w:trHeight w:val="43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Несовершенноле</w:t>
            </w:r>
            <w:r w:rsidRPr="00D84B7B">
              <w:rPr>
                <w:sz w:val="18"/>
              </w:rPr>
              <w:t>т</w:t>
            </w:r>
            <w:r w:rsidRPr="00D84B7B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Общая долевая</w:t>
            </w:r>
          </w:p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4B5661" w:rsidRPr="000C404D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090359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Михейцев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Депутат окру</w:t>
            </w:r>
            <w:r w:rsidRPr="00BD4A56">
              <w:rPr>
                <w:sz w:val="18"/>
              </w:rPr>
              <w:t>ж</w:t>
            </w:r>
            <w:r w:rsidRPr="00BD4A56">
              <w:rPr>
                <w:sz w:val="18"/>
              </w:rPr>
              <w:t>ного Совета депутатов МО «Краснозна-менский горо</w:t>
            </w:r>
            <w:r w:rsidRPr="00BD4A56">
              <w:rPr>
                <w:sz w:val="18"/>
              </w:rPr>
              <w:t>д</w:t>
            </w:r>
            <w:r w:rsidRPr="00BD4A56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Квартира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(1/2)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525,0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40,3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8B587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8B587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8B587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A5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B5661" w:rsidRPr="00BD4A56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A56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268 897,67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BD4A56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4B5661" w:rsidRPr="008E15BF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652013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652013">
              <w:rPr>
                <w:b/>
                <w:sz w:val="18"/>
              </w:rPr>
              <w:t>Бачинскас А.З.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8E15BF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FB0AEC">
              <w:rPr>
                <w:sz w:val="18"/>
              </w:rPr>
              <w:t>Депутат окру</w:t>
            </w:r>
            <w:r w:rsidRPr="00FB0AEC">
              <w:rPr>
                <w:sz w:val="18"/>
              </w:rPr>
              <w:t>ж</w:t>
            </w:r>
            <w:r w:rsidRPr="00FB0AEC">
              <w:rPr>
                <w:sz w:val="18"/>
              </w:rPr>
              <w:t>ного Совета депутатов МО «Краснозна-менский горо</w:t>
            </w:r>
            <w:r w:rsidRPr="00FB0AEC">
              <w:rPr>
                <w:sz w:val="18"/>
              </w:rPr>
              <w:t>д</w:t>
            </w:r>
            <w:r w:rsidRPr="00FB0AEC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0A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65,0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B5661" w:rsidRPr="00FB0AEC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</w:p>
          <w:p w:rsidR="004B5661" w:rsidRPr="00FB0AEC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4B5661" w:rsidRPr="008E15BF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ВАЗ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42</w:t>
            </w:r>
            <w:r>
              <w:rPr>
                <w:sz w:val="18"/>
              </w:rPr>
              <w:t> </w:t>
            </w:r>
            <w:r w:rsidRPr="00FB0AEC">
              <w:rPr>
                <w:sz w:val="18"/>
              </w:rPr>
              <w:t>500</w:t>
            </w:r>
            <w:r>
              <w:rPr>
                <w:sz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-</w:t>
            </w:r>
          </w:p>
        </w:tc>
      </w:tr>
      <w:tr w:rsidR="004B5661" w:rsidRPr="008E15BF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0AE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Общая совмес</w:t>
            </w:r>
            <w:r w:rsidRPr="00FB0AEC">
              <w:rPr>
                <w:sz w:val="18"/>
              </w:rPr>
              <w:t>т</w:t>
            </w:r>
            <w:r w:rsidRPr="00FB0AEC">
              <w:rPr>
                <w:sz w:val="18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8B587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8B587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D84B7B" w:rsidRDefault="004B5661" w:rsidP="008B587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B5661" w:rsidRPr="00FB0AEC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 xml:space="preserve">МЕРСЕДЕЦ БЕНС </w:t>
            </w:r>
            <w:r w:rsidRPr="00FB0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180 017,00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FB0AEC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-</w:t>
            </w:r>
          </w:p>
        </w:tc>
      </w:tr>
      <w:tr w:rsidR="004B5661" w:rsidRPr="005D0031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Pr="007163D4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652013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652013">
              <w:rPr>
                <w:b/>
                <w:sz w:val="18"/>
              </w:rPr>
              <w:t>Гирявой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Депутат окру</w:t>
            </w:r>
            <w:r w:rsidRPr="007163D4">
              <w:rPr>
                <w:sz w:val="18"/>
              </w:rPr>
              <w:t>ж</w:t>
            </w:r>
            <w:r w:rsidRPr="007163D4">
              <w:rPr>
                <w:sz w:val="18"/>
              </w:rPr>
              <w:t>ного Совета депутатов МО «Краснозна-менский горо</w:t>
            </w:r>
            <w:r w:rsidRPr="007163D4">
              <w:rPr>
                <w:sz w:val="18"/>
              </w:rPr>
              <w:t>д</w:t>
            </w:r>
            <w:r w:rsidRPr="007163D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Жилой дом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1300,0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800,0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1387,0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505,8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3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4B5661" w:rsidRPr="005D0031" w:rsidTr="001933CA">
        <w:trPr>
          <w:trHeight w:val="29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47,1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72 316,12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4B5661" w:rsidRPr="005D0031" w:rsidTr="001933CA">
        <w:trPr>
          <w:trHeight w:val="25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B5661" w:rsidRPr="007163D4" w:rsidRDefault="004B5661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47,1</w:t>
            </w:r>
          </w:p>
          <w:p w:rsidR="004B5661" w:rsidRPr="007163D4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661" w:rsidRPr="007163D4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4B5661" w:rsidRPr="005D0031" w:rsidTr="001933CA">
        <w:trPr>
          <w:trHeight w:val="25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10106A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15/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10106A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Блинов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Депутат окру</w:t>
            </w:r>
            <w:r w:rsidRPr="007163D4">
              <w:rPr>
                <w:sz w:val="18"/>
              </w:rPr>
              <w:t>ж</w:t>
            </w:r>
            <w:r w:rsidRPr="007163D4">
              <w:rPr>
                <w:sz w:val="18"/>
              </w:rPr>
              <w:t>ного Совета депутатов МО «Краснозна-менский горо</w:t>
            </w:r>
            <w:r w:rsidRPr="007163D4">
              <w:rPr>
                <w:sz w:val="18"/>
              </w:rPr>
              <w:t>д</w:t>
            </w:r>
            <w:r w:rsidRPr="007163D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5661" w:rsidRPr="008D7997" w:rsidRDefault="004B5661" w:rsidP="00652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Pr="008D7997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Pr="008D7997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</w:p>
          <w:p w:rsidR="004B5661" w:rsidRPr="008D7997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B5661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4B5661" w:rsidRPr="005D0031" w:rsidTr="001933CA">
        <w:trPr>
          <w:trHeight w:val="25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10106A" w:rsidRDefault="004B566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Default="004B5661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B5661" w:rsidRDefault="004B5661" w:rsidP="00652013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4B5661" w:rsidRPr="005D0031" w:rsidTr="001933CA">
        <w:trPr>
          <w:trHeight w:val="25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101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200,0</w:t>
            </w: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Default="004B5661" w:rsidP="00101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61" w:rsidRPr="007163D4" w:rsidRDefault="004B5661" w:rsidP="0010106A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</w:tbl>
    <w:p w:rsidR="004B5661" w:rsidRPr="00082B4A" w:rsidRDefault="004B5661"/>
    <w:sectPr w:rsidR="004B5661" w:rsidRPr="00082B4A" w:rsidSect="006520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81"/>
    <w:rsid w:val="0001366D"/>
    <w:rsid w:val="0007485D"/>
    <w:rsid w:val="00082B4A"/>
    <w:rsid w:val="00090359"/>
    <w:rsid w:val="00096B63"/>
    <w:rsid w:val="000A0D03"/>
    <w:rsid w:val="000A5FF2"/>
    <w:rsid w:val="000B5294"/>
    <w:rsid w:val="000C404D"/>
    <w:rsid w:val="000D02E8"/>
    <w:rsid w:val="0010106A"/>
    <w:rsid w:val="001052E8"/>
    <w:rsid w:val="00111E81"/>
    <w:rsid w:val="001438F3"/>
    <w:rsid w:val="00182196"/>
    <w:rsid w:val="00184B8A"/>
    <w:rsid w:val="0019242E"/>
    <w:rsid w:val="001933CA"/>
    <w:rsid w:val="001E60E5"/>
    <w:rsid w:val="002262BE"/>
    <w:rsid w:val="002936DA"/>
    <w:rsid w:val="002C4BF5"/>
    <w:rsid w:val="00354F68"/>
    <w:rsid w:val="00355A7F"/>
    <w:rsid w:val="00380A95"/>
    <w:rsid w:val="003874B5"/>
    <w:rsid w:val="003A486B"/>
    <w:rsid w:val="003B237F"/>
    <w:rsid w:val="003D5C4B"/>
    <w:rsid w:val="0046443E"/>
    <w:rsid w:val="004949B2"/>
    <w:rsid w:val="004A3075"/>
    <w:rsid w:val="004B1276"/>
    <w:rsid w:val="004B5661"/>
    <w:rsid w:val="004E1FC8"/>
    <w:rsid w:val="004F5170"/>
    <w:rsid w:val="005716A6"/>
    <w:rsid w:val="00596688"/>
    <w:rsid w:val="005D0031"/>
    <w:rsid w:val="005E26F4"/>
    <w:rsid w:val="005F3509"/>
    <w:rsid w:val="00611C4E"/>
    <w:rsid w:val="00620F45"/>
    <w:rsid w:val="00623BEC"/>
    <w:rsid w:val="00652013"/>
    <w:rsid w:val="006740A8"/>
    <w:rsid w:val="0069771D"/>
    <w:rsid w:val="006B19B7"/>
    <w:rsid w:val="006B651D"/>
    <w:rsid w:val="006D059F"/>
    <w:rsid w:val="006E597A"/>
    <w:rsid w:val="006F6194"/>
    <w:rsid w:val="007163D4"/>
    <w:rsid w:val="0073221C"/>
    <w:rsid w:val="0077550C"/>
    <w:rsid w:val="007A129A"/>
    <w:rsid w:val="007C5C4C"/>
    <w:rsid w:val="0080478A"/>
    <w:rsid w:val="00844611"/>
    <w:rsid w:val="0087750D"/>
    <w:rsid w:val="00881A18"/>
    <w:rsid w:val="008B4653"/>
    <w:rsid w:val="008B5878"/>
    <w:rsid w:val="008D7997"/>
    <w:rsid w:val="008E15BF"/>
    <w:rsid w:val="008F7F9D"/>
    <w:rsid w:val="009145FD"/>
    <w:rsid w:val="00927FB2"/>
    <w:rsid w:val="00942C74"/>
    <w:rsid w:val="00963C91"/>
    <w:rsid w:val="009B54CE"/>
    <w:rsid w:val="009C6314"/>
    <w:rsid w:val="009F2D8A"/>
    <w:rsid w:val="009F2F81"/>
    <w:rsid w:val="00A12D67"/>
    <w:rsid w:val="00A3567A"/>
    <w:rsid w:val="00A86073"/>
    <w:rsid w:val="00A92400"/>
    <w:rsid w:val="00AB3193"/>
    <w:rsid w:val="00AD2250"/>
    <w:rsid w:val="00AD5BE7"/>
    <w:rsid w:val="00AE5507"/>
    <w:rsid w:val="00B02F4F"/>
    <w:rsid w:val="00B17530"/>
    <w:rsid w:val="00B30ABC"/>
    <w:rsid w:val="00B33BFD"/>
    <w:rsid w:val="00B46589"/>
    <w:rsid w:val="00B55E93"/>
    <w:rsid w:val="00B642F0"/>
    <w:rsid w:val="00B97CB9"/>
    <w:rsid w:val="00BD4A56"/>
    <w:rsid w:val="00BD5A7E"/>
    <w:rsid w:val="00BE4433"/>
    <w:rsid w:val="00C12A27"/>
    <w:rsid w:val="00C46D4B"/>
    <w:rsid w:val="00C72F4D"/>
    <w:rsid w:val="00CA3154"/>
    <w:rsid w:val="00CD4794"/>
    <w:rsid w:val="00D46612"/>
    <w:rsid w:val="00D84B7B"/>
    <w:rsid w:val="00E120B3"/>
    <w:rsid w:val="00E23ACB"/>
    <w:rsid w:val="00E51EBC"/>
    <w:rsid w:val="00ED7AE0"/>
    <w:rsid w:val="00F13E9B"/>
    <w:rsid w:val="00F80A85"/>
    <w:rsid w:val="00F80CB3"/>
    <w:rsid w:val="00F838C5"/>
    <w:rsid w:val="00FB0AEC"/>
    <w:rsid w:val="00F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78A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1184</Words>
  <Characters>6750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представленных лица-ми, замещающими муниципальные должности в МО «Краснознаменский городской округ», </dc:title>
  <dc:subject/>
  <dc:creator>Багалина Елена Геннадьевна</dc:creator>
  <cp:keywords/>
  <dc:description/>
  <cp:lastModifiedBy>Райсовет</cp:lastModifiedBy>
  <cp:revision>2</cp:revision>
  <cp:lastPrinted>2020-08-17T07:06:00Z</cp:lastPrinted>
  <dcterms:created xsi:type="dcterms:W3CDTF">2020-08-17T07:07:00Z</dcterms:created>
  <dcterms:modified xsi:type="dcterms:W3CDTF">2020-08-17T07:07:00Z</dcterms:modified>
</cp:coreProperties>
</file>