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-420"/>
        <w:tblW w:w="15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34"/>
        <w:gridCol w:w="1842"/>
        <w:gridCol w:w="1418"/>
        <w:gridCol w:w="4394"/>
        <w:gridCol w:w="2410"/>
        <w:gridCol w:w="1984"/>
        <w:gridCol w:w="3126"/>
      </w:tblGrid>
      <w:tr w:rsidR="0034384A" w:rsidRPr="00C321F1" w:rsidTr="00475E52">
        <w:tc>
          <w:tcPr>
            <w:tcW w:w="15708" w:type="dxa"/>
            <w:gridSpan w:val="7"/>
            <w:shd w:val="clear" w:color="auto" w:fill="FFFFFF"/>
          </w:tcPr>
          <w:p w:rsidR="0034384A" w:rsidRPr="00784626" w:rsidRDefault="0034384A" w:rsidP="00015F01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784626">
              <w:rPr>
                <w:b/>
                <w:sz w:val="24"/>
                <w:szCs w:val="24"/>
              </w:rPr>
              <w:t xml:space="preserve">СВЕДЕНИЯ О ДОХОДАХ, РАСХОДАХ, ОБ ИМУЩЕСТВЕ И ОБЯЗАТЕЛЬСТВАХ ИМУЩЕСТВЕННОГО ХАРАКТЕРА ЛИЦ, ЗАМЕЩАЮЩИХ МУНИЦИПАЛЬНЫЕ ДОЛЖНОСТИ В ДУМЕ СЕРАФИМОВИЧСКОГО МУНИЦИПАЛЬНОГО РАЙОНА ВОЛГОГРАДСКОЙ ОБЛАСТИ, ИХ СУПРУГОВ И НЕСОВЕРШЕННОЛЕТНИХ ДЕТЕЙ ЗА ПЕРИОД </w:t>
            </w:r>
          </w:p>
          <w:p w:rsidR="0034384A" w:rsidRPr="00C321F1" w:rsidRDefault="0034384A" w:rsidP="00C324D0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 w:rsidRPr="00784626">
              <w:rPr>
                <w:b/>
                <w:sz w:val="24"/>
                <w:szCs w:val="24"/>
              </w:rPr>
              <w:t xml:space="preserve">С 1 ЯНВАРЯ </w:t>
            </w:r>
            <w:r>
              <w:rPr>
                <w:b/>
                <w:sz w:val="24"/>
                <w:szCs w:val="24"/>
              </w:rPr>
              <w:t>2019</w:t>
            </w:r>
            <w:r w:rsidRPr="00784626">
              <w:rPr>
                <w:b/>
                <w:sz w:val="24"/>
                <w:szCs w:val="24"/>
              </w:rPr>
              <w:t xml:space="preserve"> ГОДА ПО 31 ДЕКАБРЯ 201</w:t>
            </w:r>
            <w:r>
              <w:rPr>
                <w:b/>
                <w:sz w:val="24"/>
                <w:szCs w:val="24"/>
              </w:rPr>
              <w:t>9</w:t>
            </w:r>
            <w:r w:rsidRPr="00784626">
              <w:rPr>
                <w:b/>
                <w:sz w:val="24"/>
                <w:szCs w:val="24"/>
              </w:rPr>
              <w:t xml:space="preserve"> ГОДА</w:t>
            </w:r>
          </w:p>
        </w:tc>
      </w:tr>
      <w:tr w:rsidR="0034384A" w:rsidRPr="00C321F1" w:rsidTr="00475E52">
        <w:trPr>
          <w:cantSplit/>
          <w:trHeight w:val="1134"/>
        </w:trPr>
        <w:tc>
          <w:tcPr>
            <w:tcW w:w="534" w:type="dxa"/>
            <w:shd w:val="clear" w:color="auto" w:fill="FFFFFF"/>
          </w:tcPr>
          <w:p w:rsidR="0034384A" w:rsidRPr="00C321F1" w:rsidRDefault="0034384A" w:rsidP="00AE23F2">
            <w:pPr>
              <w:pStyle w:val="NoSpacing"/>
              <w:jc w:val="center"/>
              <w:rPr>
                <w:b/>
              </w:rPr>
            </w:pPr>
            <w:bookmarkStart w:id="0" w:name="_Toc360708032"/>
            <w:bookmarkStart w:id="1" w:name="_Toc359844872"/>
            <w:bookmarkStart w:id="2" w:name="_Toc359844267"/>
            <w:bookmarkStart w:id="3" w:name="_Toc357152813"/>
            <w:bookmarkEnd w:id="0"/>
            <w:bookmarkEnd w:id="1"/>
            <w:bookmarkEnd w:id="2"/>
            <w:bookmarkEnd w:id="3"/>
            <w:r w:rsidRPr="00C321F1">
              <w:rPr>
                <w:b/>
              </w:rPr>
              <w:t>№ п/п</w:t>
            </w:r>
          </w:p>
        </w:tc>
        <w:tc>
          <w:tcPr>
            <w:tcW w:w="1842" w:type="dxa"/>
            <w:shd w:val="clear" w:color="auto" w:fill="FFFFFF"/>
          </w:tcPr>
          <w:p w:rsidR="0034384A" w:rsidRPr="00C321F1" w:rsidRDefault="0034384A" w:rsidP="00AE23F2">
            <w:pPr>
              <w:pStyle w:val="NoSpacing"/>
              <w:jc w:val="center"/>
              <w:rPr>
                <w:b/>
              </w:rPr>
            </w:pPr>
            <w:r w:rsidRPr="00C321F1">
              <w:rPr>
                <w:b/>
              </w:rPr>
              <w:t>ФИО</w:t>
            </w:r>
          </w:p>
        </w:tc>
        <w:tc>
          <w:tcPr>
            <w:tcW w:w="1418" w:type="dxa"/>
            <w:shd w:val="clear" w:color="auto" w:fill="FFFFFF"/>
          </w:tcPr>
          <w:p w:rsidR="0034384A" w:rsidRPr="00C321F1" w:rsidRDefault="0034384A" w:rsidP="00AE23F2">
            <w:pPr>
              <w:pStyle w:val="NoSpacing"/>
              <w:jc w:val="center"/>
              <w:rPr>
                <w:b/>
              </w:rPr>
            </w:pPr>
            <w:r w:rsidRPr="00C321F1">
              <w:rPr>
                <w:b/>
              </w:rPr>
              <w:t>Общая сумма декларированного годового дохода</w:t>
            </w:r>
          </w:p>
          <w:p w:rsidR="0034384A" w:rsidRPr="00C321F1" w:rsidRDefault="0034384A" w:rsidP="00AE23F2">
            <w:pPr>
              <w:pStyle w:val="NoSpacing"/>
              <w:jc w:val="center"/>
              <w:rPr>
                <w:b/>
              </w:rPr>
            </w:pPr>
            <w:r w:rsidRPr="00C321F1">
              <w:rPr>
                <w:b/>
              </w:rPr>
              <w:t>(рублей)</w:t>
            </w:r>
          </w:p>
        </w:tc>
        <w:tc>
          <w:tcPr>
            <w:tcW w:w="4394" w:type="dxa"/>
            <w:shd w:val="clear" w:color="auto" w:fill="FFFFFF"/>
          </w:tcPr>
          <w:p w:rsidR="0034384A" w:rsidRPr="00C321F1" w:rsidRDefault="0034384A" w:rsidP="00AE23F2">
            <w:pPr>
              <w:pStyle w:val="NoSpacing"/>
              <w:jc w:val="center"/>
              <w:rPr>
                <w:b/>
              </w:rPr>
            </w:pPr>
            <w:r w:rsidRPr="00C321F1">
              <w:rPr>
                <w:b/>
              </w:rPr>
              <w:t>Перечень объектов недвижимого имущества, принадлежащих на праве собственности</w:t>
            </w:r>
          </w:p>
          <w:p w:rsidR="0034384A" w:rsidRPr="00C321F1" w:rsidRDefault="0034384A" w:rsidP="00AE23F2">
            <w:pPr>
              <w:pStyle w:val="NoSpacing"/>
              <w:jc w:val="center"/>
              <w:rPr>
                <w:b/>
              </w:rPr>
            </w:pPr>
            <w:r w:rsidRPr="00C321F1">
              <w:rPr>
                <w:b/>
              </w:rPr>
              <w:t>(вид объектов недвижимости, площадь, страна расположения)</w:t>
            </w:r>
          </w:p>
        </w:tc>
        <w:tc>
          <w:tcPr>
            <w:tcW w:w="2410" w:type="dxa"/>
            <w:shd w:val="clear" w:color="auto" w:fill="FFFFFF"/>
          </w:tcPr>
          <w:p w:rsidR="0034384A" w:rsidRPr="00C321F1" w:rsidRDefault="0034384A" w:rsidP="00AE23F2">
            <w:pPr>
              <w:pStyle w:val="NoSpacing"/>
              <w:jc w:val="center"/>
              <w:rPr>
                <w:b/>
              </w:rPr>
            </w:pPr>
            <w:r w:rsidRPr="00C321F1">
              <w:rPr>
                <w:b/>
              </w:rPr>
              <w:t>Перечень объектов недвижимого имущества, находящихся в пользовании</w:t>
            </w:r>
          </w:p>
          <w:p w:rsidR="0034384A" w:rsidRPr="00C321F1" w:rsidRDefault="0034384A" w:rsidP="00AE23F2">
            <w:pPr>
              <w:pStyle w:val="NoSpacing"/>
              <w:jc w:val="center"/>
              <w:rPr>
                <w:b/>
              </w:rPr>
            </w:pPr>
            <w:r w:rsidRPr="00C321F1">
              <w:rPr>
                <w:b/>
              </w:rPr>
              <w:t>(вид объектов недвижимости, площадь, страна расположения)</w:t>
            </w:r>
          </w:p>
        </w:tc>
        <w:tc>
          <w:tcPr>
            <w:tcW w:w="1984" w:type="dxa"/>
            <w:shd w:val="clear" w:color="auto" w:fill="FFFFFF"/>
          </w:tcPr>
          <w:p w:rsidR="0034384A" w:rsidRPr="00C321F1" w:rsidRDefault="0034384A" w:rsidP="00AE23F2">
            <w:pPr>
              <w:pStyle w:val="NoSpacing"/>
              <w:jc w:val="center"/>
              <w:rPr>
                <w:b/>
              </w:rPr>
            </w:pPr>
            <w:r w:rsidRPr="00C321F1">
              <w:rPr>
                <w:b/>
              </w:rPr>
              <w:t>Перечень транспортных средств, принадлежащих на праве собственности</w:t>
            </w:r>
          </w:p>
          <w:p w:rsidR="0034384A" w:rsidRPr="00C321F1" w:rsidRDefault="0034384A" w:rsidP="00AE23F2">
            <w:pPr>
              <w:pStyle w:val="NoSpacing"/>
              <w:jc w:val="center"/>
              <w:rPr>
                <w:b/>
              </w:rPr>
            </w:pPr>
            <w:r w:rsidRPr="00C321F1">
              <w:rPr>
                <w:b/>
              </w:rPr>
              <w:t>(вид, марка)</w:t>
            </w:r>
          </w:p>
        </w:tc>
        <w:tc>
          <w:tcPr>
            <w:tcW w:w="3126" w:type="dxa"/>
            <w:shd w:val="clear" w:color="auto" w:fill="FFFFFF"/>
          </w:tcPr>
          <w:p w:rsidR="0034384A" w:rsidRPr="00C321F1" w:rsidRDefault="0034384A" w:rsidP="00AE23F2">
            <w:pPr>
              <w:pStyle w:val="NoSpacing"/>
              <w:jc w:val="center"/>
              <w:rPr>
                <w:b/>
              </w:rPr>
            </w:pPr>
            <w:r w:rsidRPr="00C321F1">
              <w:rPr>
                <w:b/>
              </w:rPr>
              <w:t xml:space="preserve">Сведения об источниках получения средств, за счет которых совершена сделка по приобретению земельного участка, иного объекта недвижимого имущества, транспортного средства, ценных бумаг, </w:t>
            </w:r>
            <w:r w:rsidRPr="00C321F1">
              <w:rPr>
                <w:sz w:val="24"/>
                <w:szCs w:val="24"/>
              </w:rPr>
              <w:t xml:space="preserve"> </w:t>
            </w:r>
            <w:r w:rsidRPr="00C321F1">
              <w:rPr>
                <w:b/>
              </w:rPr>
              <w:t>долей участия, паев в уставных (складочных) капиталах организаций</w:t>
            </w:r>
          </w:p>
        </w:tc>
      </w:tr>
      <w:tr w:rsidR="0034384A" w:rsidRPr="00C321F1" w:rsidTr="00475E52">
        <w:tc>
          <w:tcPr>
            <w:tcW w:w="534" w:type="dxa"/>
            <w:tcBorders>
              <w:bottom w:val="nil"/>
            </w:tcBorders>
            <w:shd w:val="clear" w:color="auto" w:fill="FFFFFF"/>
          </w:tcPr>
          <w:p w:rsidR="0034384A" w:rsidRPr="00C321F1" w:rsidRDefault="0034384A" w:rsidP="00482B67">
            <w:pPr>
              <w:pStyle w:val="NoSpacing"/>
            </w:pPr>
            <w:r w:rsidRPr="00C321F1">
              <w:t>1</w:t>
            </w:r>
          </w:p>
        </w:tc>
        <w:tc>
          <w:tcPr>
            <w:tcW w:w="1842" w:type="dxa"/>
            <w:tcBorders>
              <w:bottom w:val="nil"/>
            </w:tcBorders>
            <w:shd w:val="clear" w:color="auto" w:fill="FFFFFF"/>
          </w:tcPr>
          <w:p w:rsidR="0034384A" w:rsidRPr="00C321F1" w:rsidRDefault="0034384A" w:rsidP="002E1269">
            <w:pPr>
              <w:pStyle w:val="NoSpacing"/>
              <w:jc w:val="center"/>
              <w:rPr>
                <w:b/>
              </w:rPr>
            </w:pPr>
            <w:r w:rsidRPr="00C321F1">
              <w:rPr>
                <w:b/>
              </w:rPr>
              <w:t>Попов Сергей Петрович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FFFFFF"/>
          </w:tcPr>
          <w:p w:rsidR="0034384A" w:rsidRPr="00C321F1" w:rsidRDefault="0034384A" w:rsidP="002E1269">
            <w:pPr>
              <w:pStyle w:val="NoSpacing"/>
              <w:jc w:val="center"/>
            </w:pPr>
            <w:r>
              <w:t>529229,0</w:t>
            </w:r>
          </w:p>
        </w:tc>
        <w:tc>
          <w:tcPr>
            <w:tcW w:w="4394" w:type="dxa"/>
            <w:tcBorders>
              <w:bottom w:val="nil"/>
            </w:tcBorders>
            <w:shd w:val="clear" w:color="auto" w:fill="FFFFFF"/>
          </w:tcPr>
          <w:p w:rsidR="0034384A" w:rsidRDefault="0034384A" w:rsidP="002E1269">
            <w:pPr>
              <w:pStyle w:val="NoSpacing"/>
              <w:jc w:val="center"/>
            </w:pPr>
            <w:r>
              <w:t>Земельный участок,</w:t>
            </w:r>
            <w:r w:rsidRPr="00C321F1">
              <w:t xml:space="preserve"> 1275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>
              <w:t>З</w:t>
            </w:r>
            <w:r w:rsidRPr="00C321F1">
              <w:t xml:space="preserve">емельный </w:t>
            </w:r>
            <w:r>
              <w:t>участок,</w:t>
            </w:r>
            <w:r w:rsidRPr="00C321F1">
              <w:t xml:space="preserve"> 2/677</w:t>
            </w:r>
            <w:r>
              <w:t>,</w:t>
            </w:r>
            <w:r w:rsidRPr="00C321F1">
              <w:t xml:space="preserve"> 248000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>
              <w:t>З</w:t>
            </w:r>
            <w:r w:rsidRPr="00C321F1">
              <w:t xml:space="preserve">емельный </w:t>
            </w:r>
            <w:r>
              <w:t xml:space="preserve"> участок,</w:t>
            </w:r>
            <w:r w:rsidRPr="00C321F1">
              <w:t xml:space="preserve"> 2/677</w:t>
            </w:r>
            <w:r>
              <w:t>,</w:t>
            </w:r>
            <w:r w:rsidRPr="00C321F1">
              <w:t xml:space="preserve"> 248000 </w:t>
            </w:r>
            <w:r>
              <w:t>кв.м.</w:t>
            </w:r>
            <w:r w:rsidRPr="00C321F1">
              <w:t>,</w:t>
            </w:r>
            <w:r>
              <w:t xml:space="preserve"> 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>
              <w:t>Земельный участок,</w:t>
            </w:r>
            <w:r w:rsidRPr="00C321F1">
              <w:t xml:space="preserve"> 409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>
              <w:t>З</w:t>
            </w:r>
            <w:r w:rsidRPr="00C321F1">
              <w:t xml:space="preserve">емельный </w:t>
            </w:r>
            <w:r>
              <w:t xml:space="preserve"> участок,</w:t>
            </w:r>
            <w:r w:rsidRPr="00C321F1">
              <w:t xml:space="preserve"> </w:t>
            </w:r>
            <w:r>
              <w:t>100</w:t>
            </w:r>
            <w:r w:rsidRPr="00C321F1">
              <w:t>/</w:t>
            </w:r>
            <w:r>
              <w:t>2</w:t>
            </w:r>
            <w:r w:rsidRPr="00C321F1">
              <w:t>677</w:t>
            </w:r>
            <w:r>
              <w:t>, 4470</w:t>
            </w:r>
            <w:r w:rsidRPr="00C321F1">
              <w:t xml:space="preserve">000 </w:t>
            </w:r>
            <w:r>
              <w:t>кв.м.</w:t>
            </w:r>
            <w:r w:rsidRPr="00C321F1">
              <w:t>,</w:t>
            </w:r>
            <w:r>
              <w:t xml:space="preserve"> 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>
              <w:t>З</w:t>
            </w:r>
            <w:r w:rsidRPr="00C321F1">
              <w:t xml:space="preserve">емельный </w:t>
            </w:r>
            <w:r>
              <w:t xml:space="preserve"> участок,</w:t>
            </w:r>
            <w:r w:rsidRPr="00C321F1">
              <w:t xml:space="preserve"> </w:t>
            </w:r>
            <w:r>
              <w:t>100</w:t>
            </w:r>
            <w:r w:rsidRPr="00C321F1">
              <w:t>/</w:t>
            </w:r>
            <w:r>
              <w:t>2</w:t>
            </w:r>
            <w:r w:rsidRPr="00C321F1">
              <w:t>677</w:t>
            </w:r>
            <w:r>
              <w:t>, 4470</w:t>
            </w:r>
            <w:r w:rsidRPr="00C321F1">
              <w:t xml:space="preserve">000 </w:t>
            </w:r>
            <w:r>
              <w:t>кв.м.</w:t>
            </w:r>
            <w:r w:rsidRPr="00C321F1">
              <w:t>,</w:t>
            </w:r>
            <w:r>
              <w:t xml:space="preserve"> 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>
              <w:t>Земельный участок,</w:t>
            </w:r>
            <w:r w:rsidRPr="00C321F1">
              <w:t xml:space="preserve"> </w:t>
            </w:r>
            <w:r>
              <w:t>1550,0</w:t>
            </w:r>
            <w:r w:rsidRPr="00C321F1"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34384A" w:rsidRDefault="0034384A" w:rsidP="002E1269">
            <w:pPr>
              <w:pStyle w:val="NoSpacing"/>
              <w:jc w:val="center"/>
            </w:pPr>
            <w:r>
              <w:t>Жилой дом, 99,2 кв.м., 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>
              <w:t>Ж</w:t>
            </w:r>
            <w:r w:rsidRPr="00C321F1">
              <w:t>илой дом</w:t>
            </w:r>
            <w:r>
              <w:t xml:space="preserve">, </w:t>
            </w:r>
            <w:r w:rsidRPr="00C321F1">
              <w:t>77</w:t>
            </w:r>
            <w:r>
              <w:t>,</w:t>
            </w:r>
            <w:r w:rsidRPr="00C321F1">
              <w:t xml:space="preserve">6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34384A" w:rsidRDefault="0034384A" w:rsidP="002E1269">
            <w:pPr>
              <w:pStyle w:val="NoSpacing"/>
              <w:jc w:val="center"/>
            </w:pPr>
            <w:r>
              <w:t>З</w:t>
            </w:r>
            <w:r w:rsidRPr="00C321F1">
              <w:t>дание плотницкой</w:t>
            </w:r>
            <w:r>
              <w:t>,</w:t>
            </w:r>
            <w:r w:rsidRPr="00C321F1">
              <w:t xml:space="preserve"> 134</w:t>
            </w:r>
            <w:r>
              <w:t>,</w:t>
            </w:r>
            <w:r w:rsidRPr="00C321F1">
              <w:t xml:space="preserve">6 </w:t>
            </w:r>
            <w:r>
              <w:t>кв.м.</w:t>
            </w:r>
            <w:r w:rsidRPr="00C321F1">
              <w:t xml:space="preserve">, </w:t>
            </w:r>
            <w:r>
              <w:t>Россия</w:t>
            </w:r>
          </w:p>
          <w:p w:rsidR="0034384A" w:rsidRPr="00C321F1" w:rsidRDefault="0034384A" w:rsidP="002E1269">
            <w:pPr>
              <w:pStyle w:val="NoSpacing"/>
              <w:jc w:val="center"/>
            </w:pPr>
          </w:p>
        </w:tc>
        <w:tc>
          <w:tcPr>
            <w:tcW w:w="2410" w:type="dxa"/>
            <w:tcBorders>
              <w:bottom w:val="nil"/>
            </w:tcBorders>
            <w:shd w:val="clear" w:color="auto" w:fill="FFFFFF"/>
          </w:tcPr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>--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FFFFFF"/>
          </w:tcPr>
          <w:p w:rsidR="0034384A" w:rsidRPr="0051477C" w:rsidRDefault="0034384A" w:rsidP="002E1269">
            <w:pPr>
              <w:pStyle w:val="NoSpacing"/>
              <w:jc w:val="center"/>
            </w:pPr>
            <w:r w:rsidRPr="00C321F1">
              <w:rPr>
                <w:lang w:val="en-US"/>
              </w:rPr>
              <w:t>Hyundai</w:t>
            </w:r>
            <w:r>
              <w:t>;</w:t>
            </w:r>
          </w:p>
          <w:p w:rsidR="0034384A" w:rsidRDefault="0034384A" w:rsidP="002E1269">
            <w:pPr>
              <w:pStyle w:val="NoSpacing"/>
              <w:jc w:val="center"/>
            </w:pPr>
            <w:r w:rsidRPr="00C321F1">
              <w:t>Трактор МТЗ-82</w:t>
            </w:r>
            <w:r>
              <w:t>;</w:t>
            </w:r>
          </w:p>
          <w:p w:rsidR="0034384A" w:rsidRDefault="0034384A" w:rsidP="002E1269">
            <w:pPr>
              <w:pStyle w:val="NoSpacing"/>
              <w:jc w:val="center"/>
            </w:pPr>
            <w:r>
              <w:t>УАЗ 2206;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>
              <w:t>Прицеп ПСЕ-12,5</w:t>
            </w:r>
          </w:p>
          <w:p w:rsidR="0034384A" w:rsidRPr="00C321F1" w:rsidRDefault="0034384A" w:rsidP="002E1269">
            <w:pPr>
              <w:pStyle w:val="NoSpacing"/>
              <w:jc w:val="center"/>
            </w:pPr>
          </w:p>
        </w:tc>
        <w:tc>
          <w:tcPr>
            <w:tcW w:w="3126" w:type="dxa"/>
            <w:tcBorders>
              <w:bottom w:val="nil"/>
            </w:tcBorders>
            <w:shd w:val="clear" w:color="auto" w:fill="FFFFFF"/>
          </w:tcPr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>--</w:t>
            </w:r>
          </w:p>
        </w:tc>
      </w:tr>
      <w:tr w:rsidR="0034384A" w:rsidRPr="00C321F1" w:rsidTr="00475E52">
        <w:tc>
          <w:tcPr>
            <w:tcW w:w="534" w:type="dxa"/>
            <w:tcBorders>
              <w:top w:val="nil"/>
              <w:bottom w:val="outset" w:sz="6" w:space="0" w:color="auto"/>
            </w:tcBorders>
            <w:shd w:val="clear" w:color="auto" w:fill="FFFFFF"/>
          </w:tcPr>
          <w:p w:rsidR="0034384A" w:rsidRPr="00C321F1" w:rsidRDefault="0034384A" w:rsidP="00482B67">
            <w:pPr>
              <w:pStyle w:val="NoSpacing"/>
            </w:pPr>
          </w:p>
        </w:tc>
        <w:tc>
          <w:tcPr>
            <w:tcW w:w="1842" w:type="dxa"/>
            <w:tcBorders>
              <w:top w:val="nil"/>
              <w:bottom w:val="outset" w:sz="6" w:space="0" w:color="auto"/>
            </w:tcBorders>
            <w:shd w:val="clear" w:color="auto" w:fill="FFFFFF"/>
          </w:tcPr>
          <w:p w:rsidR="0034384A" w:rsidRPr="00C321F1" w:rsidRDefault="0034384A" w:rsidP="002E1269">
            <w:pPr>
              <w:pStyle w:val="NoSpacing"/>
              <w:jc w:val="center"/>
              <w:rPr>
                <w:b/>
              </w:rPr>
            </w:pPr>
            <w:r w:rsidRPr="00C321F1">
              <w:rPr>
                <w:b/>
              </w:rPr>
              <w:t>Супруга</w:t>
            </w:r>
          </w:p>
        </w:tc>
        <w:tc>
          <w:tcPr>
            <w:tcW w:w="1418" w:type="dxa"/>
            <w:tcBorders>
              <w:top w:val="nil"/>
              <w:bottom w:val="outset" w:sz="6" w:space="0" w:color="auto"/>
            </w:tcBorders>
            <w:shd w:val="clear" w:color="auto" w:fill="FFFFFF"/>
          </w:tcPr>
          <w:p w:rsidR="0034384A" w:rsidRPr="00C321F1" w:rsidRDefault="0034384A" w:rsidP="002E1269">
            <w:pPr>
              <w:pStyle w:val="NoSpacing"/>
              <w:jc w:val="center"/>
            </w:pPr>
            <w:r>
              <w:t>319915,23</w:t>
            </w:r>
          </w:p>
        </w:tc>
        <w:tc>
          <w:tcPr>
            <w:tcW w:w="4394" w:type="dxa"/>
            <w:tcBorders>
              <w:top w:val="nil"/>
              <w:bottom w:val="outset" w:sz="6" w:space="0" w:color="auto"/>
            </w:tcBorders>
            <w:shd w:val="clear" w:color="auto" w:fill="FFFFFF"/>
          </w:tcPr>
          <w:p w:rsidR="0034384A" w:rsidRPr="00C321F1" w:rsidRDefault="0034384A" w:rsidP="002E1269">
            <w:pPr>
              <w:pStyle w:val="NoSpacing"/>
              <w:jc w:val="center"/>
            </w:pPr>
            <w:r>
              <w:t>З</w:t>
            </w:r>
            <w:r w:rsidRPr="00C321F1">
              <w:t xml:space="preserve">емельный </w:t>
            </w:r>
            <w:r>
              <w:t xml:space="preserve"> участок</w:t>
            </w:r>
            <w:r w:rsidRPr="00C321F1">
              <w:t xml:space="preserve">  4/677</w:t>
            </w:r>
            <w:r>
              <w:t>,</w:t>
            </w:r>
            <w:r w:rsidRPr="00C321F1">
              <w:t xml:space="preserve"> 496000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>
              <w:t>К</w:t>
            </w:r>
            <w:r w:rsidRPr="00C321F1">
              <w:t>вартира</w:t>
            </w:r>
            <w:r>
              <w:t>,</w:t>
            </w:r>
            <w:r w:rsidRPr="00C321F1">
              <w:t xml:space="preserve"> 44,6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</w:tc>
        <w:tc>
          <w:tcPr>
            <w:tcW w:w="2410" w:type="dxa"/>
            <w:tcBorders>
              <w:top w:val="nil"/>
              <w:bottom w:val="outset" w:sz="6" w:space="0" w:color="auto"/>
            </w:tcBorders>
            <w:shd w:val="clear" w:color="auto" w:fill="FFFFFF"/>
          </w:tcPr>
          <w:p w:rsidR="0034384A" w:rsidRDefault="0034384A" w:rsidP="002E1269">
            <w:pPr>
              <w:pStyle w:val="NoSpacing"/>
              <w:jc w:val="center"/>
            </w:pPr>
            <w:r>
              <w:t>Жилой дом, 77,6 кв.м., Россия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>
              <w:t>Земельный участок, 1275,0 кв.м., Россия;</w:t>
            </w:r>
          </w:p>
        </w:tc>
        <w:tc>
          <w:tcPr>
            <w:tcW w:w="1984" w:type="dxa"/>
            <w:tcBorders>
              <w:top w:val="nil"/>
              <w:bottom w:val="outset" w:sz="6" w:space="0" w:color="auto"/>
            </w:tcBorders>
            <w:shd w:val="clear" w:color="auto" w:fill="FFFFFF"/>
          </w:tcPr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>--</w:t>
            </w:r>
          </w:p>
        </w:tc>
        <w:tc>
          <w:tcPr>
            <w:tcW w:w="3126" w:type="dxa"/>
            <w:tcBorders>
              <w:top w:val="nil"/>
              <w:bottom w:val="outset" w:sz="6" w:space="0" w:color="auto"/>
            </w:tcBorders>
            <w:shd w:val="clear" w:color="auto" w:fill="FFFFFF"/>
          </w:tcPr>
          <w:p w:rsidR="0034384A" w:rsidRPr="00C321F1" w:rsidRDefault="0034384A" w:rsidP="002E1269">
            <w:pPr>
              <w:pStyle w:val="NoSpacing"/>
              <w:jc w:val="center"/>
            </w:pPr>
            <w:r>
              <w:t>--</w:t>
            </w:r>
          </w:p>
          <w:p w:rsidR="0034384A" w:rsidRPr="00C321F1" w:rsidRDefault="0034384A" w:rsidP="002E1269">
            <w:pPr>
              <w:pStyle w:val="NoSpacing"/>
              <w:jc w:val="center"/>
            </w:pPr>
          </w:p>
        </w:tc>
      </w:tr>
      <w:tr w:rsidR="0034384A" w:rsidRPr="00C321F1" w:rsidTr="00475E52">
        <w:tc>
          <w:tcPr>
            <w:tcW w:w="534" w:type="dxa"/>
            <w:tcBorders>
              <w:top w:val="outset" w:sz="6" w:space="0" w:color="auto"/>
              <w:left w:val="outset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384A" w:rsidRDefault="0034384A" w:rsidP="00482B67">
            <w:pPr>
              <w:pStyle w:val="NoSpacing"/>
            </w:pPr>
          </w:p>
          <w:p w:rsidR="0034384A" w:rsidRDefault="0034384A" w:rsidP="00482B67">
            <w:pPr>
              <w:pStyle w:val="NoSpacing"/>
            </w:pPr>
            <w:r>
              <w:t>2</w:t>
            </w:r>
          </w:p>
          <w:p w:rsidR="0034384A" w:rsidRDefault="0034384A" w:rsidP="00482B67">
            <w:pPr>
              <w:pStyle w:val="NoSpacing"/>
            </w:pPr>
          </w:p>
          <w:p w:rsidR="0034384A" w:rsidRDefault="0034384A" w:rsidP="00482B67">
            <w:pPr>
              <w:pStyle w:val="NoSpacing"/>
            </w:pPr>
          </w:p>
          <w:p w:rsidR="0034384A" w:rsidRDefault="0034384A" w:rsidP="00482B67">
            <w:pPr>
              <w:pStyle w:val="NoSpacing"/>
            </w:pPr>
          </w:p>
          <w:p w:rsidR="0034384A" w:rsidRDefault="0034384A" w:rsidP="00482B67">
            <w:pPr>
              <w:pStyle w:val="NoSpacing"/>
            </w:pPr>
          </w:p>
          <w:p w:rsidR="0034384A" w:rsidRPr="00C321F1" w:rsidRDefault="0034384A" w:rsidP="00482B67">
            <w:pPr>
              <w:pStyle w:val="NoSpacing"/>
            </w:pPr>
          </w:p>
        </w:tc>
        <w:tc>
          <w:tcPr>
            <w:tcW w:w="1842" w:type="dxa"/>
            <w:tcBorders>
              <w:top w:val="out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384A" w:rsidRPr="00C321F1" w:rsidRDefault="0034384A" w:rsidP="002E1269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Леонтьев Виктор Иванович</w:t>
            </w:r>
          </w:p>
        </w:tc>
        <w:tc>
          <w:tcPr>
            <w:tcW w:w="1418" w:type="dxa"/>
            <w:tcBorders>
              <w:top w:val="out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384A" w:rsidRDefault="0034384A" w:rsidP="002E1269">
            <w:pPr>
              <w:pStyle w:val="NoSpacing"/>
              <w:jc w:val="center"/>
            </w:pPr>
            <w:r>
              <w:t>1501131,90</w:t>
            </w:r>
          </w:p>
        </w:tc>
        <w:tc>
          <w:tcPr>
            <w:tcW w:w="4394" w:type="dxa"/>
            <w:tcBorders>
              <w:top w:val="out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384A" w:rsidRDefault="0034384A" w:rsidP="002E1269">
            <w:pPr>
              <w:pStyle w:val="NoSpacing"/>
              <w:jc w:val="center"/>
            </w:pPr>
            <w:r>
              <w:t>Земельный участок, 2/677,  8395200,0 кв.м., Россия;</w:t>
            </w:r>
          </w:p>
          <w:p w:rsidR="0034384A" w:rsidRDefault="0034384A" w:rsidP="002E1269">
            <w:pPr>
              <w:pStyle w:val="NoSpacing"/>
              <w:jc w:val="center"/>
            </w:pPr>
            <w:r>
              <w:t>Земельный участок, 2/677, 83952000,0 кв.м., Россия;</w:t>
            </w:r>
          </w:p>
          <w:p w:rsidR="0034384A" w:rsidRDefault="0034384A" w:rsidP="002E1269">
            <w:pPr>
              <w:pStyle w:val="NoSpacing"/>
              <w:jc w:val="center"/>
            </w:pPr>
            <w:r>
              <w:t>Земельный участок, 2/677, 83952000,0 кв.м., Россия;</w:t>
            </w:r>
          </w:p>
          <w:p w:rsidR="0034384A" w:rsidRDefault="0034384A" w:rsidP="002E1269">
            <w:pPr>
              <w:pStyle w:val="NoSpacing"/>
              <w:jc w:val="center"/>
            </w:pPr>
            <w:r>
              <w:t>Земельный участок, 2/677, 83952000,0 кв.м., Россия;</w:t>
            </w:r>
          </w:p>
          <w:p w:rsidR="0034384A" w:rsidRDefault="0034384A" w:rsidP="002E1269">
            <w:pPr>
              <w:pStyle w:val="NoSpacing"/>
              <w:jc w:val="center"/>
            </w:pPr>
            <w:r>
              <w:t>Земельный участок, 2/677, 83952000,0 кв.м., Россия;</w:t>
            </w:r>
          </w:p>
          <w:p w:rsidR="0034384A" w:rsidRDefault="0034384A" w:rsidP="002E1269">
            <w:pPr>
              <w:pStyle w:val="NoSpacing"/>
              <w:jc w:val="center"/>
            </w:pPr>
            <w:r>
              <w:t>Земельный участок, 10/677, 1240059,0 кв.м., Россия;</w:t>
            </w:r>
          </w:p>
          <w:p w:rsidR="0034384A" w:rsidRDefault="0034384A" w:rsidP="002E1269">
            <w:pPr>
              <w:pStyle w:val="NoSpacing"/>
              <w:jc w:val="center"/>
            </w:pPr>
            <w:r>
              <w:t>Земельный участок, 232001,0 кв.м., Россия;</w:t>
            </w:r>
          </w:p>
          <w:p w:rsidR="0034384A" w:rsidRDefault="0034384A" w:rsidP="002E1269">
            <w:pPr>
              <w:pStyle w:val="NoSpacing"/>
              <w:jc w:val="center"/>
            </w:pPr>
            <w:r>
              <w:t>Земельный участок, 232001,0 кв.м., Россия;</w:t>
            </w:r>
          </w:p>
          <w:p w:rsidR="0034384A" w:rsidRDefault="0034384A" w:rsidP="002E1269">
            <w:pPr>
              <w:pStyle w:val="NoSpacing"/>
              <w:jc w:val="center"/>
            </w:pPr>
            <w:r>
              <w:t>Земельный участок, 2080,0 кв.м., Россия;</w:t>
            </w:r>
          </w:p>
          <w:p w:rsidR="0034384A" w:rsidRDefault="0034384A" w:rsidP="002E1269">
            <w:pPr>
              <w:pStyle w:val="NoSpacing"/>
              <w:jc w:val="center"/>
            </w:pPr>
            <w:r>
              <w:t>Жилой дом, 73,3 кв.м., Россия;</w:t>
            </w:r>
          </w:p>
          <w:p w:rsidR="0034384A" w:rsidRDefault="0034384A" w:rsidP="002E1269">
            <w:pPr>
              <w:pStyle w:val="NoSpacing"/>
              <w:jc w:val="center"/>
            </w:pPr>
          </w:p>
        </w:tc>
        <w:tc>
          <w:tcPr>
            <w:tcW w:w="2410" w:type="dxa"/>
            <w:tcBorders>
              <w:top w:val="out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>--</w:t>
            </w:r>
          </w:p>
        </w:tc>
        <w:tc>
          <w:tcPr>
            <w:tcW w:w="1984" w:type="dxa"/>
            <w:tcBorders>
              <w:top w:val="out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384A" w:rsidRDefault="0034384A" w:rsidP="002E1269">
            <w:pPr>
              <w:pStyle w:val="NoSpacing"/>
              <w:jc w:val="center"/>
            </w:pPr>
            <w:r>
              <w:rPr>
                <w:lang w:val="en-US"/>
              </w:rPr>
              <w:t>NISSAN</w:t>
            </w:r>
            <w:r w:rsidRPr="00475E52">
              <w:t xml:space="preserve"> </w:t>
            </w:r>
            <w:r>
              <w:rPr>
                <w:lang w:val="en-US"/>
              </w:rPr>
              <w:t>TERRANO</w:t>
            </w:r>
            <w:r>
              <w:t>;</w:t>
            </w:r>
          </w:p>
          <w:p w:rsidR="0034384A" w:rsidRDefault="0034384A" w:rsidP="002E1269">
            <w:pPr>
              <w:pStyle w:val="NoSpacing"/>
              <w:jc w:val="center"/>
            </w:pPr>
          </w:p>
          <w:p w:rsidR="0034384A" w:rsidRPr="00E75D31" w:rsidRDefault="0034384A" w:rsidP="002E1269">
            <w:pPr>
              <w:pStyle w:val="NoSpacing"/>
              <w:jc w:val="center"/>
            </w:pPr>
            <w:r>
              <w:t>Мотолодка Р-1-167 ВЯ «Ветерок»;</w:t>
            </w:r>
          </w:p>
        </w:tc>
        <w:tc>
          <w:tcPr>
            <w:tcW w:w="3126" w:type="dxa"/>
            <w:tcBorders>
              <w:top w:val="outset" w:sz="6" w:space="0" w:color="auto"/>
              <w:left w:val="single" w:sz="6" w:space="0" w:color="auto"/>
              <w:bottom w:val="nil"/>
              <w:right w:val="inset" w:sz="6" w:space="0" w:color="auto"/>
            </w:tcBorders>
            <w:shd w:val="clear" w:color="auto" w:fill="FFFFFF"/>
          </w:tcPr>
          <w:p w:rsidR="0034384A" w:rsidRPr="002B3035" w:rsidRDefault="0034384A" w:rsidP="002E1269">
            <w:pPr>
              <w:pStyle w:val="NoSpacing"/>
              <w:jc w:val="center"/>
            </w:pPr>
            <w:r w:rsidRPr="002B3035">
              <w:t>Источниками получения средств, за счет которых совершена сделка по приобретению</w:t>
            </w:r>
          </w:p>
          <w:p w:rsidR="0034384A" w:rsidRPr="002B3035" w:rsidRDefault="0034384A" w:rsidP="002E1269">
            <w:pPr>
              <w:pStyle w:val="NoSpacing"/>
              <w:jc w:val="center"/>
            </w:pPr>
            <w:r w:rsidRPr="002B3035">
              <w:t>долей участия, паев в уставных (складочных) капиталах организаций, являются личные накопления за предыдущие годы</w:t>
            </w:r>
          </w:p>
          <w:p w:rsidR="0034384A" w:rsidRDefault="0034384A" w:rsidP="002E1269">
            <w:pPr>
              <w:pStyle w:val="NoSpacing"/>
              <w:jc w:val="center"/>
            </w:pPr>
          </w:p>
        </w:tc>
      </w:tr>
      <w:tr w:rsidR="0034384A" w:rsidRPr="00C321F1" w:rsidTr="00475E52">
        <w:tc>
          <w:tcPr>
            <w:tcW w:w="534" w:type="dxa"/>
            <w:tcBorders>
              <w:top w:val="nil"/>
              <w:left w:val="outset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34384A" w:rsidRDefault="0034384A" w:rsidP="00482B67">
            <w:pPr>
              <w:pStyle w:val="NoSpacing"/>
            </w:pPr>
          </w:p>
          <w:p w:rsidR="0034384A" w:rsidRDefault="0034384A" w:rsidP="00482B67">
            <w:pPr>
              <w:pStyle w:val="NoSpacing"/>
            </w:pPr>
          </w:p>
          <w:p w:rsidR="0034384A" w:rsidRDefault="0034384A" w:rsidP="00482B67">
            <w:pPr>
              <w:pStyle w:val="NoSpacing"/>
            </w:pP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34384A" w:rsidRDefault="0034384A" w:rsidP="002E1269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34384A" w:rsidRDefault="0034384A" w:rsidP="002E1269">
            <w:pPr>
              <w:pStyle w:val="NoSpacing"/>
              <w:jc w:val="center"/>
            </w:pPr>
            <w:r>
              <w:t>772907,58</w:t>
            </w:r>
          </w:p>
        </w:tc>
        <w:tc>
          <w:tcPr>
            <w:tcW w:w="4394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34384A" w:rsidRDefault="0034384A" w:rsidP="002E1269">
            <w:pPr>
              <w:pStyle w:val="NoSpacing"/>
              <w:jc w:val="center"/>
            </w:pPr>
            <w:r>
              <w:t>Земельный участок, 2/677, 83952000,0 кв.м., Россия;</w:t>
            </w:r>
          </w:p>
          <w:p w:rsidR="0034384A" w:rsidRDefault="0034384A" w:rsidP="002E1269">
            <w:pPr>
              <w:pStyle w:val="NoSpacing"/>
              <w:jc w:val="center"/>
            </w:pPr>
            <w:r>
              <w:t>Земельный участок, 2/677, 83952000,0 кв.м., Россия;</w:t>
            </w:r>
          </w:p>
          <w:p w:rsidR="0034384A" w:rsidRDefault="0034384A" w:rsidP="002E1269">
            <w:pPr>
              <w:pStyle w:val="NoSpacing"/>
              <w:jc w:val="center"/>
            </w:pPr>
            <w:r>
              <w:t>Земельный участок, 2/677, 83952000,0 кв.м., Россия;</w:t>
            </w:r>
          </w:p>
          <w:p w:rsidR="0034384A" w:rsidRDefault="0034384A" w:rsidP="002E1269">
            <w:pPr>
              <w:pStyle w:val="NoSpacing"/>
              <w:jc w:val="center"/>
            </w:pPr>
            <w:r>
              <w:t>Земельный участок, 2/677, 83952000,0 кв.м., Россия;</w:t>
            </w:r>
          </w:p>
          <w:p w:rsidR="0034384A" w:rsidRDefault="0034384A" w:rsidP="002E1269">
            <w:pPr>
              <w:pStyle w:val="NoSpacing"/>
              <w:jc w:val="center"/>
            </w:pPr>
            <w:r>
              <w:t>Земельный участок, 2/677, 83952000,0 кв.м., Россия;</w:t>
            </w:r>
          </w:p>
          <w:p w:rsidR="0034384A" w:rsidRDefault="0034384A" w:rsidP="002E1269">
            <w:pPr>
              <w:pStyle w:val="NoSpacing"/>
              <w:jc w:val="center"/>
            </w:pPr>
            <w:r>
              <w:t>Земельный участок, 14/677, 83952000,0 кв.м., Россия;</w:t>
            </w:r>
          </w:p>
          <w:p w:rsidR="0034384A" w:rsidRDefault="0034384A" w:rsidP="002E1269">
            <w:pPr>
              <w:pStyle w:val="NoSpacing"/>
              <w:jc w:val="center"/>
            </w:pPr>
            <w:r>
              <w:t>Земельный участок, 6/677, 83952000,0 кв.м., Россия;</w:t>
            </w:r>
          </w:p>
          <w:p w:rsidR="0034384A" w:rsidRDefault="0034384A" w:rsidP="002E1269">
            <w:pPr>
              <w:pStyle w:val="NoSpacing"/>
              <w:jc w:val="center"/>
            </w:pPr>
            <w:r>
              <w:t>Земельный участок, 6/677, 83952000,0 кв.м., Россия;</w:t>
            </w:r>
          </w:p>
          <w:p w:rsidR="0034384A" w:rsidRDefault="0034384A" w:rsidP="002E1269">
            <w:pPr>
              <w:pStyle w:val="NoSpacing"/>
              <w:jc w:val="center"/>
            </w:pPr>
            <w:r>
              <w:t>Земельный участок, 2/677, 83952000,0 кв.м., Россия;</w:t>
            </w:r>
          </w:p>
          <w:p w:rsidR="0034384A" w:rsidRDefault="0034384A" w:rsidP="002E1269">
            <w:pPr>
              <w:pStyle w:val="NoSpacing"/>
              <w:jc w:val="center"/>
            </w:pPr>
            <w:r>
              <w:t>Земельный участок, 2/677, 83952000,0 кв.м., Россия;</w:t>
            </w:r>
          </w:p>
          <w:p w:rsidR="0034384A" w:rsidRDefault="0034384A" w:rsidP="002E1269">
            <w:pPr>
              <w:pStyle w:val="NoSpacing"/>
              <w:jc w:val="center"/>
            </w:pPr>
            <w:r>
              <w:t>Земельный участок, 2/677, 83952000,0 кв.м., Россия;</w:t>
            </w:r>
          </w:p>
          <w:p w:rsidR="0034384A" w:rsidRDefault="0034384A" w:rsidP="002E1269">
            <w:pPr>
              <w:pStyle w:val="NoSpacing"/>
              <w:jc w:val="center"/>
            </w:pPr>
            <w:r>
              <w:t>Земельный участок, 2/677, 83952000,0 кв.м., Россия;</w:t>
            </w:r>
          </w:p>
          <w:p w:rsidR="0034384A" w:rsidRDefault="0034384A" w:rsidP="002E1269">
            <w:pPr>
              <w:pStyle w:val="NoSpacing"/>
              <w:jc w:val="center"/>
            </w:pPr>
            <w:r>
              <w:t>Земельный участок, 1039,0 кв.м., Россия;</w:t>
            </w:r>
          </w:p>
          <w:p w:rsidR="0034384A" w:rsidRDefault="0034384A" w:rsidP="002E1269">
            <w:pPr>
              <w:pStyle w:val="NoSpacing"/>
              <w:jc w:val="center"/>
            </w:pPr>
            <w:r>
              <w:t>Земельный участок, 82712000,0 кв.м., Россия;</w:t>
            </w:r>
          </w:p>
          <w:p w:rsidR="0034384A" w:rsidRDefault="0034384A" w:rsidP="002E1269">
            <w:pPr>
              <w:pStyle w:val="NoSpacing"/>
              <w:jc w:val="center"/>
            </w:pPr>
            <w:r>
              <w:t>Земельный участок, 82712000,0 кв.м., Россия;</w:t>
            </w:r>
          </w:p>
          <w:p w:rsidR="0034384A" w:rsidRDefault="0034384A" w:rsidP="002E1269">
            <w:pPr>
              <w:pStyle w:val="NoSpacing"/>
              <w:jc w:val="center"/>
            </w:pPr>
            <w:r>
              <w:t>Жилой дом, 54,4 кв.м., Россия;</w:t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34384A" w:rsidRDefault="0034384A" w:rsidP="002E1269">
            <w:pPr>
              <w:pStyle w:val="NoSpacing"/>
              <w:jc w:val="center"/>
            </w:pPr>
            <w:r>
              <w:t>Земельный участок, 2080,0 кв.м., 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>
              <w:t>Жилой дом, 73,3 кв.м.,</w:t>
            </w: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>--</w:t>
            </w:r>
          </w:p>
        </w:tc>
        <w:tc>
          <w:tcPr>
            <w:tcW w:w="3126" w:type="dxa"/>
            <w:tcBorders>
              <w:top w:val="nil"/>
              <w:left w:val="single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34384A" w:rsidRPr="00664FC9" w:rsidRDefault="0034384A" w:rsidP="002E1269">
            <w:pPr>
              <w:pStyle w:val="NoSpacing"/>
              <w:jc w:val="center"/>
            </w:pPr>
            <w:r w:rsidRPr="00C321F1">
              <w:t>Источниками получения средств, за счет которых совершена сделка по приобретению недвижимого имущества, являются</w:t>
            </w:r>
            <w:r>
              <w:t xml:space="preserve"> </w:t>
            </w:r>
            <w:r w:rsidRPr="00C321F1">
              <w:t>личные накопления за предыдущие годы</w:t>
            </w:r>
          </w:p>
          <w:p w:rsidR="0034384A" w:rsidRDefault="0034384A" w:rsidP="002E1269">
            <w:pPr>
              <w:pStyle w:val="NoSpacing"/>
              <w:jc w:val="center"/>
            </w:pPr>
          </w:p>
        </w:tc>
      </w:tr>
      <w:tr w:rsidR="0034384A" w:rsidRPr="00C321F1" w:rsidTr="00475E52">
        <w:tc>
          <w:tcPr>
            <w:tcW w:w="534" w:type="dxa"/>
            <w:tcBorders>
              <w:top w:val="inset" w:sz="6" w:space="0" w:color="auto"/>
              <w:left w:val="outset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384A" w:rsidRDefault="0034384A" w:rsidP="002775E8">
            <w:pPr>
              <w:pStyle w:val="NoSpacing"/>
            </w:pPr>
            <w:r>
              <w:t>3</w:t>
            </w:r>
          </w:p>
        </w:tc>
        <w:tc>
          <w:tcPr>
            <w:tcW w:w="1842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384A" w:rsidRPr="00C321F1" w:rsidRDefault="0034384A" w:rsidP="002E1269">
            <w:pPr>
              <w:pStyle w:val="NoSpacing"/>
              <w:jc w:val="center"/>
              <w:rPr>
                <w:b/>
              </w:rPr>
            </w:pPr>
            <w:r w:rsidRPr="00C321F1">
              <w:rPr>
                <w:b/>
              </w:rPr>
              <w:t>Расторгуев Федор Михайлович</w:t>
            </w:r>
          </w:p>
        </w:tc>
        <w:tc>
          <w:tcPr>
            <w:tcW w:w="1418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384A" w:rsidRPr="00C321F1" w:rsidRDefault="0034384A" w:rsidP="002E1269">
            <w:pPr>
              <w:pStyle w:val="NoSpacing"/>
              <w:jc w:val="center"/>
            </w:pPr>
            <w:r>
              <w:t>764635,07</w:t>
            </w:r>
          </w:p>
        </w:tc>
        <w:tc>
          <w:tcPr>
            <w:tcW w:w="4394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384A" w:rsidRPr="00C321F1" w:rsidRDefault="0034384A" w:rsidP="002E1269">
            <w:pPr>
              <w:pStyle w:val="NoSpacing"/>
              <w:jc w:val="center"/>
            </w:pPr>
            <w:r>
              <w:t>Земельный участок,</w:t>
            </w:r>
            <w:r w:rsidRPr="00C321F1">
              <w:t xml:space="preserve"> 6/</w:t>
            </w:r>
            <w:r>
              <w:t>1</w:t>
            </w:r>
            <w:r w:rsidRPr="00C321F1">
              <w:t xml:space="preserve">71, 66973000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>
              <w:t>Земельный участок,</w:t>
            </w:r>
            <w:r w:rsidRPr="00C321F1">
              <w:t xml:space="preserve"> ½, 298000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>
              <w:t>Земельный участок,</w:t>
            </w:r>
            <w:r w:rsidRPr="00C321F1">
              <w:t xml:space="preserve"> ½, 108000 </w:t>
            </w:r>
            <w:r>
              <w:t>кв.м.</w:t>
            </w:r>
            <w:r w:rsidRPr="00C321F1">
              <w:t xml:space="preserve">, </w:t>
            </w:r>
            <w:r>
              <w:t>Россия</w:t>
            </w:r>
          </w:p>
          <w:p w:rsidR="0034384A" w:rsidRPr="00C321F1" w:rsidRDefault="0034384A" w:rsidP="002E1269">
            <w:pPr>
              <w:pStyle w:val="NoSpacing"/>
              <w:jc w:val="center"/>
            </w:pPr>
          </w:p>
        </w:tc>
        <w:tc>
          <w:tcPr>
            <w:tcW w:w="2410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384A" w:rsidRDefault="0034384A" w:rsidP="002E1269">
            <w:pPr>
              <w:pStyle w:val="NoSpacing"/>
              <w:jc w:val="center"/>
            </w:pPr>
            <w:r>
              <w:t>Земельный участок, 1430 кв.м., 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>
              <w:t>Жилой дом, 75,6 кв.м., Россия</w:t>
            </w:r>
          </w:p>
        </w:tc>
        <w:tc>
          <w:tcPr>
            <w:tcW w:w="1984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>Фольксваген Поло</w:t>
            </w:r>
            <w:r>
              <w:t>;</w:t>
            </w:r>
          </w:p>
          <w:p w:rsidR="0034384A" w:rsidRPr="00C321F1" w:rsidRDefault="0034384A" w:rsidP="002E1269">
            <w:pPr>
              <w:pStyle w:val="NoSpacing"/>
              <w:jc w:val="center"/>
            </w:pPr>
          </w:p>
        </w:tc>
        <w:tc>
          <w:tcPr>
            <w:tcW w:w="3126" w:type="dxa"/>
            <w:tcBorders>
              <w:top w:val="inset" w:sz="6" w:space="0" w:color="auto"/>
              <w:left w:val="single" w:sz="6" w:space="0" w:color="auto"/>
              <w:bottom w:val="nil"/>
              <w:right w:val="inset" w:sz="6" w:space="0" w:color="auto"/>
            </w:tcBorders>
            <w:shd w:val="clear" w:color="auto" w:fill="FFFFFF"/>
          </w:tcPr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>--</w:t>
            </w:r>
          </w:p>
        </w:tc>
      </w:tr>
      <w:tr w:rsidR="0034384A" w:rsidRPr="00C321F1" w:rsidTr="00475E52">
        <w:tc>
          <w:tcPr>
            <w:tcW w:w="534" w:type="dxa"/>
            <w:tcBorders>
              <w:top w:val="nil"/>
              <w:left w:val="outset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34384A" w:rsidRDefault="0034384A" w:rsidP="002775E8">
            <w:pPr>
              <w:pStyle w:val="NoSpacing"/>
            </w:pP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34384A" w:rsidRPr="00C321F1" w:rsidRDefault="0034384A" w:rsidP="002E1269">
            <w:pPr>
              <w:pStyle w:val="NoSpacing"/>
              <w:jc w:val="center"/>
              <w:rPr>
                <w:b/>
              </w:rPr>
            </w:pPr>
            <w:r w:rsidRPr="00C321F1">
              <w:rPr>
                <w:b/>
              </w:rPr>
              <w:t>Супруга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34384A" w:rsidRPr="00C321F1" w:rsidRDefault="0034384A" w:rsidP="002E1269">
            <w:pPr>
              <w:pStyle w:val="NoSpacing"/>
              <w:jc w:val="center"/>
            </w:pPr>
            <w:r>
              <w:t>284316,16</w:t>
            </w:r>
          </w:p>
        </w:tc>
        <w:tc>
          <w:tcPr>
            <w:tcW w:w="4394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34384A" w:rsidRPr="00C321F1" w:rsidRDefault="0034384A" w:rsidP="002E1269">
            <w:pPr>
              <w:pStyle w:val="NoSpacing"/>
              <w:jc w:val="center"/>
            </w:pPr>
            <w:r>
              <w:t>Земельный участок,</w:t>
            </w:r>
            <w:r w:rsidRPr="00C321F1">
              <w:t xml:space="preserve"> ½, 298000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34384A" w:rsidRDefault="0034384A" w:rsidP="002E1269">
            <w:pPr>
              <w:pStyle w:val="NoSpacing"/>
              <w:jc w:val="center"/>
            </w:pPr>
            <w:r>
              <w:t>Земельный участок,</w:t>
            </w:r>
            <w:r w:rsidRPr="00C321F1">
              <w:t xml:space="preserve"> ½,  108000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34384A" w:rsidRDefault="0034384A" w:rsidP="002E1269">
            <w:pPr>
              <w:pStyle w:val="NoSpacing"/>
              <w:jc w:val="center"/>
            </w:pPr>
            <w:r>
              <w:t>Земельный участок 1430 кв.м., Россия;</w:t>
            </w:r>
          </w:p>
          <w:p w:rsidR="0034384A" w:rsidRDefault="0034384A" w:rsidP="002E1269">
            <w:pPr>
              <w:pStyle w:val="NoSpacing"/>
              <w:jc w:val="center"/>
            </w:pPr>
            <w:r>
              <w:t>Жилой дом, 75,6 кв.м., Россия</w:t>
            </w:r>
          </w:p>
          <w:p w:rsidR="0034384A" w:rsidRPr="00C321F1" w:rsidRDefault="0034384A" w:rsidP="002E1269">
            <w:pPr>
              <w:pStyle w:val="NoSpacing"/>
              <w:jc w:val="center"/>
            </w:pP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>--</w:t>
            </w: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>--</w:t>
            </w:r>
          </w:p>
        </w:tc>
        <w:tc>
          <w:tcPr>
            <w:tcW w:w="3126" w:type="dxa"/>
            <w:tcBorders>
              <w:top w:val="nil"/>
              <w:left w:val="single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>--</w:t>
            </w:r>
          </w:p>
        </w:tc>
      </w:tr>
      <w:tr w:rsidR="0034384A" w:rsidRPr="00C321F1" w:rsidTr="00475E52">
        <w:tc>
          <w:tcPr>
            <w:tcW w:w="534" w:type="dxa"/>
            <w:tcBorders>
              <w:top w:val="inset" w:sz="6" w:space="0" w:color="auto"/>
              <w:left w:val="outset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384A" w:rsidRPr="00C321F1" w:rsidRDefault="0034384A" w:rsidP="002775E8">
            <w:pPr>
              <w:pStyle w:val="NoSpacing"/>
            </w:pPr>
            <w:r>
              <w:t>4</w:t>
            </w:r>
          </w:p>
        </w:tc>
        <w:tc>
          <w:tcPr>
            <w:tcW w:w="1842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384A" w:rsidRPr="00B87F34" w:rsidRDefault="0034384A" w:rsidP="002E1269">
            <w:pPr>
              <w:pStyle w:val="NoSpacing"/>
              <w:jc w:val="center"/>
              <w:rPr>
                <w:b/>
                <w:color w:val="000000"/>
              </w:rPr>
            </w:pPr>
            <w:r w:rsidRPr="00B87F34">
              <w:rPr>
                <w:b/>
                <w:color w:val="000000"/>
              </w:rPr>
              <w:t>Котов Вячеслав Владимирович</w:t>
            </w:r>
          </w:p>
        </w:tc>
        <w:tc>
          <w:tcPr>
            <w:tcW w:w="1418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384A" w:rsidRPr="00C321F1" w:rsidRDefault="0034384A" w:rsidP="002E1269">
            <w:pPr>
              <w:pStyle w:val="NoSpacing"/>
              <w:jc w:val="center"/>
            </w:pPr>
            <w:r>
              <w:t>275078194,68</w:t>
            </w:r>
          </w:p>
        </w:tc>
        <w:tc>
          <w:tcPr>
            <w:tcW w:w="4394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384A" w:rsidRPr="00C321F1" w:rsidRDefault="0034384A" w:rsidP="002E1269">
            <w:pPr>
              <w:pStyle w:val="NoSpacing"/>
              <w:jc w:val="center"/>
            </w:pPr>
            <w:r>
              <w:rPr>
                <w:lang w:eastAsia="en-US"/>
              </w:rPr>
              <w:t>Земельный участок,</w:t>
            </w:r>
            <w:r w:rsidRPr="00C321F1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154001</w:t>
            </w:r>
            <w:r w:rsidRPr="00C321F1">
              <w:rPr>
                <w:lang w:eastAsia="en-US"/>
              </w:rPr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>
              <w:rPr>
                <w:lang w:eastAsia="en-US"/>
              </w:rPr>
              <w:t>Земельный участок 3/45,</w:t>
            </w:r>
            <w:r w:rsidRPr="00C321F1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2235000</w:t>
            </w:r>
            <w:r w:rsidRPr="00C321F1"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>
              <w:rPr>
                <w:lang w:eastAsia="en-US"/>
              </w:rPr>
              <w:t>Земельный участок 3/45,</w:t>
            </w:r>
            <w:r w:rsidRPr="00C321F1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2235000</w:t>
            </w:r>
            <w:r w:rsidRPr="00C321F1"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>
              <w:rPr>
                <w:lang w:eastAsia="en-US"/>
              </w:rPr>
              <w:t>Земельный участок 6/45,</w:t>
            </w:r>
            <w:r w:rsidRPr="00C321F1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2235000</w:t>
            </w:r>
            <w:r w:rsidRPr="00C321F1"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>
              <w:rPr>
                <w:lang w:eastAsia="en-US"/>
              </w:rPr>
              <w:t>Земельный участок 193/613,</w:t>
            </w:r>
            <w:r w:rsidRPr="00C321F1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1226000</w:t>
            </w:r>
            <w:r w:rsidRPr="00C321F1"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>
              <w:rPr>
                <w:lang w:eastAsia="en-US"/>
              </w:rPr>
              <w:t>Земельный участок 653/2073,</w:t>
            </w:r>
            <w:r w:rsidRPr="00C321F1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2073000</w:t>
            </w:r>
            <w:r w:rsidRPr="00C321F1"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>
              <w:rPr>
                <w:lang w:eastAsia="en-US"/>
              </w:rPr>
              <w:t>Земельный участок 3/16, 128000</w:t>
            </w:r>
            <w:r w:rsidRPr="00C321F1">
              <w:rPr>
                <w:lang w:eastAsia="en-US"/>
              </w:rPr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>
              <w:rPr>
                <w:lang w:eastAsia="en-US"/>
              </w:rPr>
              <w:t>Земельный участок 120/754,</w:t>
            </w:r>
            <w:r w:rsidRPr="00C321F1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527800</w:t>
            </w:r>
            <w:r w:rsidRPr="00C321F1"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>
              <w:rPr>
                <w:lang w:eastAsia="en-US"/>
              </w:rPr>
              <w:t>Земельный участок 69/219,</w:t>
            </w:r>
            <w:r w:rsidRPr="00C321F1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175200</w:t>
            </w:r>
            <w:r w:rsidRPr="00C321F1"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>
              <w:rPr>
                <w:lang w:eastAsia="en-US"/>
              </w:rPr>
              <w:t>Земельный участок 40/251,</w:t>
            </w:r>
            <w:r w:rsidRPr="00C321F1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75300</w:t>
            </w:r>
            <w:r w:rsidRPr="00C321F1"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>
              <w:rPr>
                <w:lang w:eastAsia="en-US"/>
              </w:rPr>
              <w:t>Земельный участок 1420/8927,</w:t>
            </w:r>
            <w:r w:rsidRPr="00C321F1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892700</w:t>
            </w:r>
            <w:r w:rsidRPr="00C321F1">
              <w:rPr>
                <w:lang w:eastAsia="en-US"/>
              </w:rPr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>
              <w:rPr>
                <w:lang w:eastAsia="en-US"/>
              </w:rPr>
              <w:t>Земельный участок 206/1753,</w:t>
            </w:r>
            <w:r w:rsidRPr="00C321F1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175300</w:t>
            </w:r>
            <w:r w:rsidRPr="00C321F1">
              <w:rPr>
                <w:lang w:eastAsia="en-US"/>
              </w:rPr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>
              <w:rPr>
                <w:lang w:eastAsia="en-US"/>
              </w:rPr>
              <w:t>Земельный участок 288/2453,</w:t>
            </w:r>
            <w:r w:rsidRPr="00C321F1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1</w:t>
            </w:r>
            <w:r w:rsidRPr="00C321F1">
              <w:rPr>
                <w:lang w:eastAsia="en-US"/>
              </w:rPr>
              <w:t>2</w:t>
            </w:r>
            <w:r>
              <w:rPr>
                <w:lang w:eastAsia="en-US"/>
              </w:rPr>
              <w:t>26</w:t>
            </w:r>
            <w:r w:rsidRPr="00C321F1">
              <w:rPr>
                <w:lang w:eastAsia="en-US"/>
              </w:rPr>
              <w:t>500</w:t>
            </w:r>
            <w:r>
              <w:rPr>
                <w:lang w:eastAsia="en-US"/>
              </w:rPr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>
              <w:rPr>
                <w:lang w:eastAsia="en-US"/>
              </w:rPr>
              <w:t>Земельный участок 15/137,</w:t>
            </w:r>
            <w:r w:rsidRPr="00C321F1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109600</w:t>
            </w:r>
            <w:r w:rsidRPr="00C321F1">
              <w:rPr>
                <w:lang w:eastAsia="en-US"/>
              </w:rPr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>
              <w:rPr>
                <w:lang w:eastAsia="en-US"/>
              </w:rPr>
              <w:t>Земельный участок 30/137,</w:t>
            </w:r>
            <w:r w:rsidRPr="00C321F1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109600</w:t>
            </w:r>
            <w:r w:rsidRPr="00C321F1">
              <w:rPr>
                <w:lang w:eastAsia="en-US"/>
              </w:rPr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>
              <w:rPr>
                <w:lang w:eastAsia="en-US"/>
              </w:rPr>
              <w:t>Земельный участок 105/747,</w:t>
            </w:r>
            <w:r w:rsidRPr="00C321F1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597600</w:t>
            </w:r>
            <w:r w:rsidRPr="00C321F1">
              <w:rPr>
                <w:lang w:eastAsia="en-US"/>
              </w:rPr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>
              <w:rPr>
                <w:lang w:eastAsia="en-US"/>
              </w:rPr>
              <w:t>Земельный участок 12/747,</w:t>
            </w:r>
            <w:r w:rsidRPr="00C321F1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597600</w:t>
            </w:r>
            <w:r w:rsidRPr="00C321F1">
              <w:rPr>
                <w:lang w:eastAsia="en-US"/>
              </w:rPr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>
              <w:rPr>
                <w:lang w:eastAsia="en-US"/>
              </w:rPr>
              <w:t>Земельный участок 2840/12969,</w:t>
            </w:r>
            <w:r w:rsidRPr="00C321F1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1296900</w:t>
            </w:r>
            <w:r w:rsidRPr="00C321F1">
              <w:rPr>
                <w:lang w:eastAsia="en-US"/>
              </w:rPr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>
              <w:rPr>
                <w:lang w:eastAsia="en-US"/>
              </w:rPr>
              <w:t>Земельный участок 1420/12969,</w:t>
            </w:r>
            <w:r w:rsidRPr="00C321F1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1296900</w:t>
            </w:r>
            <w:r w:rsidRPr="00C321F1">
              <w:rPr>
                <w:lang w:eastAsia="en-US"/>
              </w:rPr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>
              <w:rPr>
                <w:lang w:eastAsia="en-US"/>
              </w:rPr>
              <w:t>Земельный участок 480/1187,</w:t>
            </w:r>
            <w:r w:rsidRPr="00C321F1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118700</w:t>
            </w:r>
            <w:r w:rsidRPr="00C321F1">
              <w:rPr>
                <w:lang w:eastAsia="en-US"/>
              </w:rPr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>
              <w:rPr>
                <w:lang w:eastAsia="en-US"/>
              </w:rPr>
              <w:t>Земельный участок 840/2077,</w:t>
            </w:r>
            <w:r w:rsidRPr="00C321F1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830800</w:t>
            </w:r>
            <w:r w:rsidRPr="00C321F1">
              <w:rPr>
                <w:lang w:eastAsia="en-US"/>
              </w:rPr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>
              <w:rPr>
                <w:lang w:eastAsia="en-US"/>
              </w:rPr>
              <w:t>Земельный участок 24/128,</w:t>
            </w:r>
            <w:r w:rsidRPr="00C321F1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896000</w:t>
            </w:r>
            <w:r w:rsidRPr="00C321F1">
              <w:rPr>
                <w:lang w:eastAsia="en-US"/>
              </w:rPr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>
              <w:rPr>
                <w:lang w:eastAsia="en-US"/>
              </w:rPr>
              <w:t>Земельный участок 1420/7573, 1514600</w:t>
            </w:r>
            <w:r w:rsidRPr="00C321F1">
              <w:rPr>
                <w:lang w:eastAsia="en-US"/>
              </w:rPr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>
              <w:rPr>
                <w:lang w:eastAsia="en-US"/>
              </w:rPr>
              <w:t>Земельный участок 1136/2809, 1404500</w:t>
            </w:r>
            <w:r w:rsidRPr="00C321F1">
              <w:rPr>
                <w:lang w:eastAsia="en-US"/>
              </w:rPr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>
              <w:rPr>
                <w:lang w:eastAsia="en-US"/>
              </w:rPr>
              <w:t>Земельный участок 198/212,</w:t>
            </w:r>
            <w:r w:rsidRPr="00C321F1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169600</w:t>
            </w:r>
            <w:r w:rsidRPr="00C321F1">
              <w:rPr>
                <w:lang w:eastAsia="en-US"/>
              </w:rPr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>
              <w:rPr>
                <w:lang w:eastAsia="en-US"/>
              </w:rPr>
              <w:t>Земельный участок 840/7043,</w:t>
            </w:r>
            <w:r w:rsidRPr="00C321F1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704300</w:t>
            </w:r>
            <w:r w:rsidRPr="00C321F1">
              <w:rPr>
                <w:lang w:eastAsia="en-US"/>
              </w:rPr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>
              <w:rPr>
                <w:lang w:eastAsia="en-US"/>
              </w:rPr>
              <w:t>Земельный участок 840/7043,</w:t>
            </w:r>
            <w:r w:rsidRPr="00C321F1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704300</w:t>
            </w:r>
            <w:r w:rsidRPr="00C321F1">
              <w:rPr>
                <w:lang w:eastAsia="en-US"/>
              </w:rPr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>
              <w:rPr>
                <w:lang w:eastAsia="en-US"/>
              </w:rPr>
              <w:t>Земельный участок 743/</w:t>
            </w:r>
            <w:r w:rsidRPr="00C321F1">
              <w:rPr>
                <w:lang w:eastAsia="en-US"/>
              </w:rPr>
              <w:t>7</w:t>
            </w:r>
            <w:r>
              <w:rPr>
                <w:lang w:eastAsia="en-US"/>
              </w:rPr>
              <w:t>0</w:t>
            </w:r>
            <w:r w:rsidRPr="00C321F1">
              <w:rPr>
                <w:lang w:eastAsia="en-US"/>
              </w:rPr>
              <w:t>4</w:t>
            </w:r>
            <w:r>
              <w:rPr>
                <w:lang w:eastAsia="en-US"/>
              </w:rPr>
              <w:t>3, 704300</w:t>
            </w:r>
            <w:r w:rsidRPr="00C321F1">
              <w:rPr>
                <w:lang w:eastAsia="en-US"/>
              </w:rPr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>
              <w:rPr>
                <w:lang w:eastAsia="en-US"/>
              </w:rPr>
              <w:t>Земельный участок 53/503,</w:t>
            </w:r>
            <w:r w:rsidRPr="00C321F1">
              <w:rPr>
                <w:lang w:eastAsia="en-US"/>
              </w:rPr>
              <w:t xml:space="preserve"> 100</w:t>
            </w:r>
            <w:r>
              <w:rPr>
                <w:lang w:eastAsia="en-US"/>
              </w:rPr>
              <w:t>600</w:t>
            </w:r>
            <w:r w:rsidRPr="00C321F1"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>
              <w:rPr>
                <w:lang w:eastAsia="en-US"/>
              </w:rPr>
              <w:t>Земельный участок 60/503,</w:t>
            </w:r>
            <w:r w:rsidRPr="00C321F1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100600</w:t>
            </w:r>
            <w:r w:rsidRPr="00C321F1">
              <w:rPr>
                <w:lang w:eastAsia="en-US"/>
              </w:rPr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>
              <w:rPr>
                <w:lang w:eastAsia="en-US"/>
              </w:rPr>
              <w:t>Земельный участок 60/503,</w:t>
            </w:r>
            <w:r w:rsidRPr="00C321F1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100600</w:t>
            </w:r>
            <w:r w:rsidRPr="00C321F1">
              <w:rPr>
                <w:lang w:eastAsia="en-US"/>
              </w:rPr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>
              <w:rPr>
                <w:lang w:eastAsia="en-US"/>
              </w:rPr>
              <w:t>Земельный участок 1220/10371,</w:t>
            </w:r>
            <w:r w:rsidRPr="00C321F1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2074200</w:t>
            </w:r>
            <w:r w:rsidRPr="00C321F1">
              <w:rPr>
                <w:lang w:eastAsia="en-US"/>
              </w:rPr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>
              <w:rPr>
                <w:lang w:eastAsia="en-US"/>
              </w:rPr>
              <w:t>Земельный участок 103/9329,</w:t>
            </w:r>
            <w:r w:rsidRPr="00C321F1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1865800</w:t>
            </w:r>
            <w:r w:rsidRPr="00C321F1">
              <w:rPr>
                <w:lang w:eastAsia="en-US"/>
              </w:rPr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>
              <w:rPr>
                <w:lang w:eastAsia="en-US"/>
              </w:rPr>
              <w:t>Земельный участок,</w:t>
            </w:r>
            <w:r w:rsidRPr="00C321F1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149000</w:t>
            </w:r>
            <w:r w:rsidRPr="00C321F1">
              <w:rPr>
                <w:lang w:eastAsia="en-US"/>
              </w:rPr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>
              <w:rPr>
                <w:lang w:eastAsia="en-US"/>
              </w:rPr>
              <w:t>Земельный участок,</w:t>
            </w:r>
            <w:r w:rsidRPr="00C321F1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54</w:t>
            </w:r>
            <w:r w:rsidRPr="00C321F1">
              <w:rPr>
                <w:lang w:eastAsia="en-US"/>
              </w:rPr>
              <w:t xml:space="preserve">000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>
              <w:rPr>
                <w:lang w:eastAsia="en-US"/>
              </w:rPr>
              <w:t>Земельный участок,</w:t>
            </w:r>
            <w:r w:rsidRPr="00C321F1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48</w:t>
            </w:r>
            <w:r w:rsidRPr="00C321F1">
              <w:rPr>
                <w:lang w:eastAsia="en-US"/>
              </w:rPr>
              <w:t xml:space="preserve">8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>
              <w:rPr>
                <w:lang w:eastAsia="en-US"/>
              </w:rPr>
              <w:t>Земельный участок,</w:t>
            </w:r>
            <w:r w:rsidRPr="00C321F1">
              <w:rPr>
                <w:lang w:eastAsia="en-US"/>
              </w:rPr>
              <w:t xml:space="preserve"> 10</w:t>
            </w:r>
            <w:r>
              <w:rPr>
                <w:lang w:eastAsia="en-US"/>
              </w:rPr>
              <w:t>8</w:t>
            </w:r>
            <w:r w:rsidRPr="00C321F1">
              <w:rPr>
                <w:lang w:eastAsia="en-US"/>
              </w:rPr>
              <w:t xml:space="preserve">000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>
              <w:rPr>
                <w:lang w:eastAsia="en-US"/>
              </w:rPr>
              <w:t>Земельный участок,</w:t>
            </w:r>
            <w:r w:rsidRPr="00C321F1">
              <w:rPr>
                <w:lang w:eastAsia="en-US"/>
              </w:rPr>
              <w:t xml:space="preserve"> 2</w:t>
            </w:r>
            <w:r>
              <w:rPr>
                <w:lang w:eastAsia="en-US"/>
              </w:rPr>
              <w:t>98</w:t>
            </w:r>
            <w:r w:rsidRPr="00C321F1">
              <w:rPr>
                <w:lang w:eastAsia="en-US"/>
              </w:rPr>
              <w:t xml:space="preserve">000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>
              <w:rPr>
                <w:lang w:eastAsia="en-US"/>
              </w:rPr>
              <w:t>Земельный участок, 162</w:t>
            </w:r>
            <w:r w:rsidRPr="00C321F1">
              <w:rPr>
                <w:lang w:eastAsia="en-US"/>
              </w:rPr>
              <w:t xml:space="preserve">000 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>
              <w:rPr>
                <w:lang w:eastAsia="en-US"/>
              </w:rPr>
              <w:t>Земельный участок, 740</w:t>
            </w:r>
            <w:r w:rsidRPr="00C321F1">
              <w:rPr>
                <w:lang w:eastAsia="en-US"/>
              </w:rPr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>
              <w:rPr>
                <w:lang w:eastAsia="en-US"/>
              </w:rPr>
              <w:t xml:space="preserve">Земельный участок, </w:t>
            </w:r>
            <w:r w:rsidRPr="00C321F1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3000</w:t>
            </w:r>
            <w:r w:rsidRPr="00C321F1">
              <w:rPr>
                <w:lang w:eastAsia="en-US"/>
              </w:rPr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>
              <w:rPr>
                <w:lang w:eastAsia="en-US"/>
              </w:rPr>
              <w:t>Земельный участок, 2426</w:t>
            </w:r>
            <w:r w:rsidRPr="00C321F1">
              <w:rPr>
                <w:lang w:eastAsia="en-US"/>
              </w:rPr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>
              <w:rPr>
                <w:lang w:eastAsia="en-US"/>
              </w:rPr>
              <w:t>Земельный участок, 348</w:t>
            </w:r>
            <w:r w:rsidRPr="00C321F1">
              <w:rPr>
                <w:lang w:eastAsia="en-US"/>
              </w:rPr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>
              <w:rPr>
                <w:lang w:eastAsia="en-US"/>
              </w:rPr>
              <w:t xml:space="preserve">Земельный участок 710/5953, 1190600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>
              <w:rPr>
                <w:lang w:eastAsia="en-US"/>
              </w:rPr>
              <w:t>Земельный участок 628/5953,</w:t>
            </w:r>
            <w:r w:rsidRPr="00C321F1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1190600</w:t>
            </w:r>
            <w:r w:rsidRPr="00C321F1">
              <w:rPr>
                <w:lang w:eastAsia="en-US"/>
              </w:rPr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>
              <w:rPr>
                <w:lang w:eastAsia="en-US"/>
              </w:rPr>
              <w:t>Земельный участок 710/5953,</w:t>
            </w:r>
            <w:r w:rsidRPr="00C321F1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1190600</w:t>
            </w:r>
            <w:r w:rsidRPr="00C321F1">
              <w:rPr>
                <w:lang w:eastAsia="en-US"/>
              </w:rPr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>
              <w:rPr>
                <w:lang w:eastAsia="en-US"/>
              </w:rPr>
              <w:t>Земельный участок 24/54,</w:t>
            </w:r>
            <w:r w:rsidRPr="00C321F1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486000</w:t>
            </w:r>
            <w:r w:rsidRPr="00C321F1">
              <w:rPr>
                <w:lang w:eastAsia="en-US"/>
              </w:rPr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>
              <w:rPr>
                <w:lang w:eastAsia="en-US"/>
              </w:rPr>
              <w:t>Земельный участок 24/54,</w:t>
            </w:r>
            <w:r w:rsidRPr="00C321F1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367000</w:t>
            </w:r>
            <w:r w:rsidRPr="00C321F1">
              <w:rPr>
                <w:lang w:eastAsia="en-US"/>
              </w:rPr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>
              <w:rPr>
                <w:lang w:eastAsia="en-US"/>
              </w:rPr>
              <w:t>Земельный участок 24/54, 974000</w:t>
            </w:r>
            <w:r w:rsidRPr="00C321F1">
              <w:rPr>
                <w:lang w:eastAsia="en-US"/>
              </w:rPr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>
              <w:rPr>
                <w:lang w:eastAsia="en-US"/>
              </w:rPr>
              <w:t>Земельный участок,</w:t>
            </w:r>
            <w:r w:rsidRPr="00C321F1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54000</w:t>
            </w:r>
            <w:r w:rsidRPr="00C321F1">
              <w:rPr>
                <w:lang w:eastAsia="en-US"/>
              </w:rPr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>
              <w:rPr>
                <w:lang w:eastAsia="en-US"/>
              </w:rPr>
              <w:t>Земельный участок,</w:t>
            </w:r>
            <w:r w:rsidRPr="00C321F1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149000</w:t>
            </w:r>
            <w:r w:rsidRPr="00C321F1">
              <w:rPr>
                <w:lang w:eastAsia="en-US"/>
              </w:rPr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>
              <w:rPr>
                <w:lang w:eastAsia="en-US"/>
              </w:rPr>
              <w:t>Земельный участок 2</w:t>
            </w:r>
            <w:r w:rsidRPr="00C321F1">
              <w:rPr>
                <w:lang w:eastAsia="en-US"/>
              </w:rPr>
              <w:t>/</w:t>
            </w:r>
            <w:r>
              <w:rPr>
                <w:lang w:eastAsia="en-US"/>
              </w:rPr>
              <w:t>42,</w:t>
            </w:r>
            <w:r w:rsidRPr="00C321F1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298000</w:t>
            </w:r>
            <w:r w:rsidRPr="00C321F1">
              <w:rPr>
                <w:lang w:eastAsia="en-US"/>
              </w:rPr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>
              <w:rPr>
                <w:lang w:eastAsia="en-US"/>
              </w:rPr>
              <w:t>Земельный участок 17/42,</w:t>
            </w:r>
            <w:r w:rsidRPr="00C321F1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298000</w:t>
            </w:r>
            <w:r w:rsidRPr="00C321F1">
              <w:rPr>
                <w:lang w:eastAsia="en-US"/>
              </w:rPr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>
              <w:rPr>
                <w:lang w:eastAsia="en-US"/>
              </w:rPr>
              <w:t>Земельный участок 17/42,</w:t>
            </w:r>
            <w:r w:rsidRPr="00C321F1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382000</w:t>
            </w:r>
            <w:r w:rsidRPr="00C321F1">
              <w:rPr>
                <w:lang w:eastAsia="en-US"/>
              </w:rPr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>
              <w:rPr>
                <w:lang w:eastAsia="en-US"/>
              </w:rPr>
              <w:t>Земельный участок 2/42,</w:t>
            </w:r>
            <w:r w:rsidRPr="00C321F1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382000</w:t>
            </w:r>
            <w:r w:rsidRPr="00C321F1">
              <w:rPr>
                <w:lang w:eastAsia="en-US"/>
              </w:rPr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>
              <w:rPr>
                <w:lang w:eastAsia="en-US"/>
              </w:rPr>
              <w:t>Земельный участок 2/42,</w:t>
            </w:r>
            <w:r w:rsidRPr="00C321F1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752000</w:t>
            </w:r>
            <w:r w:rsidRPr="00C321F1">
              <w:rPr>
                <w:lang w:eastAsia="en-US"/>
              </w:rPr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>
              <w:rPr>
                <w:lang w:eastAsia="en-US"/>
              </w:rPr>
              <w:t>Земельный участок 17/42,</w:t>
            </w:r>
            <w:r w:rsidRPr="00C321F1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752000</w:t>
            </w:r>
            <w:r w:rsidRPr="00C321F1">
              <w:rPr>
                <w:lang w:eastAsia="en-US"/>
              </w:rPr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>
              <w:rPr>
                <w:lang w:eastAsia="en-US"/>
              </w:rPr>
              <w:t>Земельный участок, 130000</w:t>
            </w:r>
            <w:r w:rsidRPr="00C321F1">
              <w:rPr>
                <w:lang w:eastAsia="en-US"/>
              </w:rPr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>
              <w:rPr>
                <w:lang w:eastAsia="en-US"/>
              </w:rPr>
              <w:t>Земельный участок, 130000</w:t>
            </w:r>
            <w:r w:rsidRPr="00C321F1">
              <w:rPr>
                <w:lang w:eastAsia="en-US"/>
              </w:rPr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>
              <w:rPr>
                <w:lang w:eastAsia="en-US"/>
              </w:rPr>
              <w:t>Земельный участок 2/42,</w:t>
            </w:r>
            <w:r w:rsidRPr="00C321F1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2831000</w:t>
            </w:r>
            <w:r w:rsidRPr="00C321F1">
              <w:rPr>
                <w:lang w:eastAsia="en-US"/>
              </w:rPr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>
              <w:rPr>
                <w:lang w:eastAsia="en-US"/>
              </w:rPr>
              <w:t>Земельный участок 17/42</w:t>
            </w:r>
            <w:r w:rsidRPr="00560964">
              <w:rPr>
                <w:lang w:eastAsia="en-US"/>
              </w:rPr>
              <w:t xml:space="preserve">, </w:t>
            </w:r>
            <w:r>
              <w:rPr>
                <w:lang w:eastAsia="en-US"/>
              </w:rPr>
              <w:t>2831000</w:t>
            </w:r>
            <w:r w:rsidRPr="00560964">
              <w:rPr>
                <w:lang w:eastAsia="en-US"/>
              </w:rPr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>
              <w:rPr>
                <w:lang w:eastAsia="en-US"/>
              </w:rPr>
              <w:t>Земельный участок 1/7,</w:t>
            </w:r>
            <w:r w:rsidRPr="00C321F1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1043000</w:t>
            </w:r>
            <w:r w:rsidRPr="00C321F1">
              <w:rPr>
                <w:lang w:eastAsia="en-US"/>
              </w:rPr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>
              <w:rPr>
                <w:lang w:eastAsia="en-US"/>
              </w:rPr>
              <w:t>Земельный участок 1/7,</w:t>
            </w:r>
            <w:r w:rsidRPr="00C321F1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378000</w:t>
            </w:r>
            <w:r w:rsidRPr="00C321F1">
              <w:rPr>
                <w:lang w:eastAsia="en-US"/>
              </w:rPr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>
              <w:rPr>
                <w:lang w:eastAsia="en-US"/>
              </w:rPr>
              <w:t>Земельный участок 1/8,</w:t>
            </w:r>
            <w:r w:rsidRPr="00C321F1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1192000</w:t>
            </w:r>
            <w:r w:rsidRPr="00C321F1">
              <w:rPr>
                <w:lang w:eastAsia="en-US"/>
              </w:rPr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>
              <w:rPr>
                <w:lang w:eastAsia="en-US"/>
              </w:rPr>
              <w:t>Земельный участок 1/8,</w:t>
            </w:r>
            <w:r w:rsidRPr="00C321F1">
              <w:rPr>
                <w:lang w:eastAsia="en-US"/>
              </w:rPr>
              <w:t xml:space="preserve"> 1</w:t>
            </w:r>
            <w:r>
              <w:rPr>
                <w:lang w:eastAsia="en-US"/>
              </w:rPr>
              <w:t>192000</w:t>
            </w:r>
            <w:r w:rsidRPr="00C321F1">
              <w:rPr>
                <w:lang w:eastAsia="en-US"/>
              </w:rPr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>
              <w:rPr>
                <w:lang w:eastAsia="en-US"/>
              </w:rPr>
              <w:t xml:space="preserve">Земельный участок </w:t>
            </w:r>
            <w:r w:rsidRPr="00C321F1">
              <w:rPr>
                <w:lang w:eastAsia="en-US"/>
              </w:rPr>
              <w:t>1</w:t>
            </w:r>
            <w:r>
              <w:rPr>
                <w:lang w:eastAsia="en-US"/>
              </w:rPr>
              <w:t>/8,</w:t>
            </w:r>
            <w:r w:rsidRPr="00C321F1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432000</w:t>
            </w:r>
            <w:r w:rsidRPr="00C321F1">
              <w:rPr>
                <w:lang w:eastAsia="en-US"/>
              </w:rPr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>
              <w:rPr>
                <w:lang w:eastAsia="en-US"/>
              </w:rPr>
              <w:t>Земельный участок 1/8,</w:t>
            </w:r>
            <w:r w:rsidRPr="00C321F1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432000</w:t>
            </w:r>
            <w:r w:rsidRPr="00C321F1">
              <w:rPr>
                <w:lang w:eastAsia="en-US"/>
              </w:rPr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>
              <w:rPr>
                <w:lang w:eastAsia="en-US"/>
              </w:rPr>
              <w:t>Земельный участок,</w:t>
            </w:r>
            <w:r w:rsidRPr="00C321F1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447000</w:t>
            </w:r>
            <w:r w:rsidRPr="00C321F1">
              <w:rPr>
                <w:lang w:eastAsia="en-US"/>
              </w:rPr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>
              <w:rPr>
                <w:lang w:eastAsia="en-US"/>
              </w:rPr>
              <w:t>Земельный участок, 905000</w:t>
            </w:r>
            <w:r w:rsidRPr="00C321F1">
              <w:rPr>
                <w:lang w:eastAsia="en-US"/>
              </w:rPr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>
              <w:rPr>
                <w:lang w:eastAsia="en-US"/>
              </w:rPr>
              <w:t xml:space="preserve">Земельный участок 3/42, 455000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>
              <w:rPr>
                <w:lang w:eastAsia="en-US"/>
              </w:rPr>
              <w:t>Земельный участок 3/42, 679000</w:t>
            </w:r>
            <w:r w:rsidRPr="00C321F1">
              <w:rPr>
                <w:lang w:eastAsia="en-US"/>
              </w:rPr>
              <w:t xml:space="preserve"> 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>
              <w:rPr>
                <w:lang w:eastAsia="en-US"/>
              </w:rPr>
              <w:t>Земельный участок,</w:t>
            </w:r>
            <w:r w:rsidRPr="00C321F1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1194000</w:t>
            </w:r>
            <w:r w:rsidRPr="00C321F1">
              <w:rPr>
                <w:lang w:eastAsia="en-US"/>
              </w:rPr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>
              <w:rPr>
                <w:lang w:eastAsia="en-US"/>
              </w:rPr>
              <w:t>Земельный участок 1/8,</w:t>
            </w:r>
            <w:r w:rsidRPr="00C321F1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432000</w:t>
            </w:r>
            <w:r w:rsidRPr="00C321F1">
              <w:rPr>
                <w:lang w:eastAsia="en-US"/>
              </w:rPr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>
              <w:rPr>
                <w:lang w:eastAsia="en-US"/>
              </w:rPr>
              <w:t>Земельный участок 1/8,</w:t>
            </w:r>
            <w:r w:rsidRPr="00C321F1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432000</w:t>
            </w:r>
            <w:r w:rsidRPr="00C321F1">
              <w:rPr>
                <w:lang w:eastAsia="en-US"/>
              </w:rPr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>
              <w:rPr>
                <w:lang w:eastAsia="en-US"/>
              </w:rPr>
              <w:t>Земельный участок</w:t>
            </w:r>
            <w:r w:rsidRPr="00C321F1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1043017,8</w:t>
            </w:r>
            <w:r w:rsidRPr="00C321F1">
              <w:rPr>
                <w:lang w:eastAsia="en-US"/>
              </w:rPr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>
              <w:rPr>
                <w:lang w:eastAsia="en-US"/>
              </w:rPr>
              <w:t>Земельный участок,</w:t>
            </w:r>
            <w:r w:rsidRPr="00C321F1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187000</w:t>
            </w:r>
            <w:r w:rsidRPr="00C321F1">
              <w:rPr>
                <w:lang w:eastAsia="en-US"/>
              </w:rPr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>
              <w:rPr>
                <w:lang w:eastAsia="en-US"/>
              </w:rPr>
              <w:t>Земельный участок,</w:t>
            </w:r>
            <w:r w:rsidRPr="00C321F1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40400</w:t>
            </w:r>
            <w:r w:rsidRPr="00C321F1">
              <w:rPr>
                <w:lang w:eastAsia="en-US"/>
              </w:rPr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>
              <w:rPr>
                <w:lang w:eastAsia="en-US"/>
              </w:rPr>
              <w:t>Земельный участок,</w:t>
            </w:r>
            <w:r w:rsidRPr="00C321F1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60000</w:t>
            </w:r>
            <w:r w:rsidRPr="00C321F1">
              <w:rPr>
                <w:lang w:eastAsia="en-US"/>
              </w:rPr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>
              <w:rPr>
                <w:lang w:eastAsia="en-US"/>
              </w:rPr>
              <w:t>Земельный участок,</w:t>
            </w:r>
            <w:r w:rsidRPr="00C321F1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378000</w:t>
            </w:r>
            <w:r w:rsidRPr="00C321F1">
              <w:rPr>
                <w:lang w:eastAsia="en-US"/>
              </w:rPr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>
              <w:rPr>
                <w:lang w:eastAsia="en-US"/>
              </w:rPr>
              <w:t>Земельный участок,</w:t>
            </w:r>
            <w:r w:rsidRPr="00C321F1">
              <w:rPr>
                <w:lang w:eastAsia="en-US"/>
              </w:rPr>
              <w:t xml:space="preserve"> 274</w:t>
            </w:r>
            <w:r>
              <w:rPr>
                <w:lang w:eastAsia="en-US"/>
              </w:rPr>
              <w:t>000</w:t>
            </w:r>
            <w:r w:rsidRPr="00C321F1">
              <w:rPr>
                <w:lang w:eastAsia="en-US"/>
              </w:rPr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>
              <w:rPr>
                <w:lang w:eastAsia="en-US"/>
              </w:rPr>
              <w:t>Земельный участок,</w:t>
            </w:r>
            <w:r w:rsidRPr="00C321F1">
              <w:rPr>
                <w:lang w:eastAsia="en-US"/>
              </w:rPr>
              <w:t xml:space="preserve"> 1</w:t>
            </w:r>
            <w:r>
              <w:rPr>
                <w:lang w:eastAsia="en-US"/>
              </w:rPr>
              <w:t>50000</w:t>
            </w:r>
            <w:r w:rsidRPr="00C321F1">
              <w:rPr>
                <w:lang w:eastAsia="en-US"/>
              </w:rPr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>
              <w:rPr>
                <w:lang w:eastAsia="en-US"/>
              </w:rPr>
              <w:t>Земельный участок 1/14,</w:t>
            </w:r>
            <w:r w:rsidRPr="00C321F1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2086000</w:t>
            </w:r>
            <w:r w:rsidRPr="00C321F1">
              <w:rPr>
                <w:lang w:eastAsia="en-US"/>
              </w:rPr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>
              <w:rPr>
                <w:lang w:eastAsia="en-US"/>
              </w:rPr>
              <w:t>Земельный участок 1/14, 756000</w:t>
            </w:r>
            <w:r w:rsidRPr="00C321F1">
              <w:rPr>
                <w:lang w:eastAsia="en-US"/>
              </w:rPr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>
              <w:rPr>
                <w:lang w:eastAsia="en-US"/>
              </w:rPr>
              <w:t>Земельный участок,</w:t>
            </w:r>
            <w:r w:rsidRPr="00C321F1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80000</w:t>
            </w:r>
            <w:r w:rsidRPr="00C321F1">
              <w:rPr>
                <w:lang w:eastAsia="en-US"/>
              </w:rPr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>
              <w:rPr>
                <w:lang w:eastAsia="en-US"/>
              </w:rPr>
              <w:t>Земельный участок 3/45,</w:t>
            </w:r>
            <w:r w:rsidRPr="00C321F1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810000</w:t>
            </w:r>
            <w:r w:rsidRPr="00C321F1">
              <w:rPr>
                <w:lang w:eastAsia="en-US"/>
              </w:rPr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>
              <w:rPr>
                <w:lang w:eastAsia="en-US"/>
              </w:rPr>
              <w:t>Земельный участок 6/45,</w:t>
            </w:r>
            <w:r w:rsidRPr="00C321F1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810000</w:t>
            </w:r>
            <w:r w:rsidRPr="00C321F1">
              <w:rPr>
                <w:lang w:eastAsia="en-US"/>
              </w:rPr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>
              <w:rPr>
                <w:lang w:eastAsia="en-US"/>
              </w:rPr>
              <w:t>Земельный участок 3/45,</w:t>
            </w:r>
            <w:r w:rsidRPr="00C321F1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810000</w:t>
            </w:r>
            <w:r w:rsidRPr="00C321F1">
              <w:rPr>
                <w:lang w:eastAsia="en-US"/>
              </w:rPr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>
              <w:rPr>
                <w:lang w:eastAsia="en-US"/>
              </w:rPr>
              <w:t>Земельный участок 2/13,</w:t>
            </w:r>
            <w:r w:rsidRPr="00C321F1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351000</w:t>
            </w:r>
            <w:r w:rsidRPr="00C321F1">
              <w:rPr>
                <w:lang w:eastAsia="en-US"/>
              </w:rPr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>
              <w:rPr>
                <w:lang w:eastAsia="en-US"/>
              </w:rPr>
              <w:t>Земельный участок 2/13,</w:t>
            </w:r>
            <w:r w:rsidRPr="00C321F1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968500</w:t>
            </w:r>
            <w:r w:rsidRPr="00C321F1">
              <w:rPr>
                <w:lang w:eastAsia="en-US"/>
              </w:rPr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>
              <w:rPr>
                <w:lang w:eastAsia="en-US"/>
              </w:rPr>
              <w:t>Земельный участок,</w:t>
            </w:r>
            <w:r w:rsidRPr="00C321F1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162000</w:t>
            </w:r>
            <w:r w:rsidRPr="00C321F1">
              <w:rPr>
                <w:lang w:eastAsia="en-US"/>
              </w:rPr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>
              <w:rPr>
                <w:lang w:eastAsia="en-US"/>
              </w:rPr>
              <w:t>Земельный участок, 447000</w:t>
            </w:r>
            <w:r w:rsidRPr="00C321F1">
              <w:rPr>
                <w:lang w:eastAsia="en-US"/>
              </w:rPr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>
              <w:rPr>
                <w:lang w:eastAsia="en-US"/>
              </w:rPr>
              <w:t>Земельный участок,</w:t>
            </w:r>
            <w:r w:rsidRPr="00C321F1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894000</w:t>
            </w:r>
            <w:r w:rsidRPr="00C321F1">
              <w:rPr>
                <w:lang w:eastAsia="en-US"/>
              </w:rPr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>
              <w:rPr>
                <w:lang w:eastAsia="en-US"/>
              </w:rPr>
              <w:t>Земельный участок,</w:t>
            </w:r>
            <w:r w:rsidRPr="00C321F1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324000</w:t>
            </w:r>
            <w:r w:rsidRPr="00C321F1">
              <w:rPr>
                <w:lang w:eastAsia="en-US"/>
              </w:rPr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>
              <w:rPr>
                <w:lang w:eastAsia="en-US"/>
              </w:rPr>
              <w:t>Земельный участок 3/42,</w:t>
            </w:r>
            <w:r w:rsidRPr="00C321F1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3129000</w:t>
            </w:r>
            <w:r w:rsidRPr="00C321F1">
              <w:rPr>
                <w:lang w:eastAsia="en-US"/>
              </w:rPr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>
              <w:rPr>
                <w:lang w:eastAsia="en-US"/>
              </w:rPr>
              <w:t>Земельный участок,</w:t>
            </w:r>
            <w:r w:rsidRPr="00C321F1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149000</w:t>
            </w:r>
            <w:r w:rsidRPr="00C321F1">
              <w:rPr>
                <w:lang w:eastAsia="en-US"/>
              </w:rPr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>
              <w:rPr>
                <w:lang w:eastAsia="en-US"/>
              </w:rPr>
              <w:t>Земельный участок,</w:t>
            </w:r>
            <w:r w:rsidRPr="00C321F1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54</w:t>
            </w:r>
            <w:r w:rsidRPr="00C321F1">
              <w:rPr>
                <w:lang w:eastAsia="en-US"/>
              </w:rPr>
              <w:t xml:space="preserve">000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>
              <w:rPr>
                <w:lang w:eastAsia="en-US"/>
              </w:rPr>
              <w:t>Земельный участок 1</w:t>
            </w:r>
            <w:r w:rsidRPr="00C321F1">
              <w:rPr>
                <w:lang w:eastAsia="en-US"/>
              </w:rPr>
              <w:t>/2</w:t>
            </w:r>
            <w:r>
              <w:rPr>
                <w:lang w:eastAsia="en-US"/>
              </w:rPr>
              <w:t>,</w:t>
            </w:r>
            <w:r w:rsidRPr="00C321F1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97</w:t>
            </w:r>
            <w:r w:rsidRPr="00C321F1">
              <w:rPr>
                <w:lang w:eastAsia="en-US"/>
              </w:rPr>
              <w:t xml:space="preserve">000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>
              <w:rPr>
                <w:lang w:eastAsia="en-US"/>
              </w:rPr>
              <w:t xml:space="preserve">Земельный участок </w:t>
            </w:r>
            <w:r w:rsidRPr="00C321F1">
              <w:rPr>
                <w:lang w:eastAsia="en-US"/>
              </w:rPr>
              <w:t>1/2</w:t>
            </w:r>
            <w:r>
              <w:rPr>
                <w:lang w:eastAsia="en-US"/>
              </w:rPr>
              <w:t>,</w:t>
            </w:r>
            <w:r w:rsidRPr="00C321F1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180</w:t>
            </w:r>
            <w:r w:rsidRPr="00C321F1">
              <w:rPr>
                <w:lang w:eastAsia="en-US"/>
              </w:rPr>
              <w:t xml:space="preserve">000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>
              <w:rPr>
                <w:lang w:eastAsia="en-US"/>
              </w:rPr>
              <w:t>Земельный участок,</w:t>
            </w:r>
            <w:r w:rsidRPr="00C321F1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150000</w:t>
            </w:r>
            <w:r w:rsidRPr="00C321F1">
              <w:rPr>
                <w:lang w:eastAsia="en-US"/>
              </w:rPr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>
              <w:rPr>
                <w:lang w:eastAsia="en-US"/>
              </w:rPr>
              <w:t>Земельный участок,</w:t>
            </w:r>
            <w:r w:rsidRPr="00C321F1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1380000</w:t>
            </w:r>
            <w:r w:rsidRPr="00C321F1">
              <w:rPr>
                <w:lang w:eastAsia="en-US"/>
              </w:rPr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>
              <w:rPr>
                <w:lang w:eastAsia="en-US"/>
              </w:rPr>
              <w:t>Земельный участок,</w:t>
            </w:r>
            <w:r w:rsidRPr="00C321F1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1380000</w:t>
            </w:r>
            <w:r w:rsidRPr="00C321F1">
              <w:rPr>
                <w:lang w:eastAsia="en-US"/>
              </w:rPr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>
              <w:rPr>
                <w:lang w:eastAsia="en-US"/>
              </w:rPr>
              <w:t>Земельный участок,</w:t>
            </w:r>
            <w:r w:rsidRPr="00C321F1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250000</w:t>
            </w:r>
            <w:r w:rsidRPr="00C321F1">
              <w:rPr>
                <w:lang w:eastAsia="en-US"/>
              </w:rPr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>
              <w:rPr>
                <w:lang w:eastAsia="en-US"/>
              </w:rPr>
              <w:t>Земельный участок,</w:t>
            </w:r>
            <w:r w:rsidRPr="00C321F1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54000</w:t>
            </w:r>
            <w:r w:rsidRPr="00C321F1">
              <w:rPr>
                <w:lang w:eastAsia="en-US"/>
              </w:rPr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>
              <w:rPr>
                <w:lang w:eastAsia="en-US"/>
              </w:rPr>
              <w:t>Земельный участок,</w:t>
            </w:r>
            <w:r w:rsidRPr="00C321F1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54000</w:t>
            </w:r>
            <w:r w:rsidRPr="00C321F1">
              <w:rPr>
                <w:lang w:eastAsia="en-US"/>
              </w:rPr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>
              <w:rPr>
                <w:lang w:eastAsia="en-US"/>
              </w:rPr>
              <w:t>Земельный участок 1/3,</w:t>
            </w:r>
            <w:r w:rsidRPr="00C321F1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609000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>
              <w:rPr>
                <w:lang w:eastAsia="en-US"/>
              </w:rPr>
              <w:t>Земельный участок,</w:t>
            </w:r>
            <w:r w:rsidRPr="00C321F1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149000</w:t>
            </w:r>
            <w:r w:rsidRPr="00C321F1">
              <w:rPr>
                <w:lang w:eastAsia="en-US"/>
              </w:rPr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>
              <w:rPr>
                <w:lang w:eastAsia="en-US"/>
              </w:rPr>
              <w:t>Земельный участок 85/92,</w:t>
            </w:r>
            <w:r w:rsidRPr="00C321F1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36800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>
              <w:rPr>
                <w:lang w:eastAsia="en-US"/>
              </w:rPr>
              <w:t>Земельный участок 57/483,</w:t>
            </w:r>
            <w:r w:rsidRPr="00C321F1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483000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>
              <w:rPr>
                <w:lang w:eastAsia="en-US"/>
              </w:rPr>
              <w:t>Земельный участок</w:t>
            </w:r>
            <w:r w:rsidRPr="00730E67">
              <w:rPr>
                <w:lang w:eastAsia="en-US"/>
              </w:rPr>
              <w:t xml:space="preserve"> 6/51</w:t>
            </w:r>
            <w:r>
              <w:rPr>
                <w:lang w:eastAsia="en-US"/>
              </w:rPr>
              <w:t>,</w:t>
            </w:r>
            <w:r w:rsidRPr="00C321F1">
              <w:rPr>
                <w:lang w:eastAsia="en-US"/>
              </w:rPr>
              <w:t xml:space="preserve"> </w:t>
            </w:r>
            <w:r w:rsidRPr="00730E67">
              <w:rPr>
                <w:lang w:eastAsia="en-US"/>
              </w:rPr>
              <w:t xml:space="preserve">40800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>
              <w:rPr>
                <w:lang w:eastAsia="en-US"/>
              </w:rPr>
              <w:t>Земельный участок</w:t>
            </w:r>
            <w:r w:rsidRPr="00730E67">
              <w:rPr>
                <w:lang w:eastAsia="en-US"/>
              </w:rPr>
              <w:t xml:space="preserve"> 101/146</w:t>
            </w:r>
            <w:r>
              <w:rPr>
                <w:lang w:eastAsia="en-US"/>
              </w:rPr>
              <w:t>,</w:t>
            </w:r>
            <w:r w:rsidRPr="00C321F1">
              <w:rPr>
                <w:lang w:eastAsia="en-US"/>
              </w:rPr>
              <w:t xml:space="preserve"> </w:t>
            </w:r>
            <w:r w:rsidRPr="00730E67">
              <w:rPr>
                <w:lang w:eastAsia="en-US"/>
              </w:rPr>
              <w:t>116800</w:t>
            </w:r>
            <w:r w:rsidRPr="00C321F1">
              <w:rPr>
                <w:lang w:eastAsia="en-US"/>
              </w:rPr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>
              <w:rPr>
                <w:lang w:eastAsia="en-US"/>
              </w:rPr>
              <w:t>Земельный участок</w:t>
            </w:r>
            <w:r w:rsidRPr="00730E67">
              <w:rPr>
                <w:lang w:eastAsia="en-US"/>
              </w:rPr>
              <w:t xml:space="preserve"> 15/146</w:t>
            </w:r>
            <w:r>
              <w:rPr>
                <w:lang w:eastAsia="en-US"/>
              </w:rPr>
              <w:t>,</w:t>
            </w:r>
            <w:r w:rsidRPr="00C321F1">
              <w:rPr>
                <w:lang w:eastAsia="en-US"/>
              </w:rPr>
              <w:t xml:space="preserve"> </w:t>
            </w:r>
            <w:r w:rsidRPr="00730E67">
              <w:rPr>
                <w:lang w:eastAsia="en-US"/>
              </w:rPr>
              <w:t>116800</w:t>
            </w:r>
            <w:r w:rsidRPr="00C321F1">
              <w:rPr>
                <w:lang w:eastAsia="en-US"/>
              </w:rPr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>
              <w:rPr>
                <w:lang w:eastAsia="en-US"/>
              </w:rPr>
              <w:t>Земельный участок</w:t>
            </w:r>
            <w:r w:rsidRPr="00730E67">
              <w:rPr>
                <w:lang w:eastAsia="en-US"/>
              </w:rPr>
              <w:t xml:space="preserve"> 355/3454</w:t>
            </w:r>
            <w:r>
              <w:rPr>
                <w:lang w:eastAsia="en-US"/>
              </w:rPr>
              <w:t>,</w:t>
            </w:r>
            <w:r w:rsidRPr="00C321F1">
              <w:rPr>
                <w:lang w:eastAsia="en-US"/>
              </w:rPr>
              <w:t xml:space="preserve"> </w:t>
            </w:r>
            <w:r w:rsidRPr="00730E67">
              <w:rPr>
                <w:lang w:eastAsia="en-US"/>
              </w:rPr>
              <w:t>1381600</w:t>
            </w:r>
            <w:r w:rsidRPr="00C321F1">
              <w:rPr>
                <w:lang w:eastAsia="en-US"/>
              </w:rPr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>
              <w:rPr>
                <w:lang w:eastAsia="en-US"/>
              </w:rPr>
              <w:t>Земельный участок</w:t>
            </w:r>
            <w:r w:rsidRPr="00730E67">
              <w:rPr>
                <w:lang w:eastAsia="en-US"/>
              </w:rPr>
              <w:t xml:space="preserve"> 2389/3454</w:t>
            </w:r>
            <w:r>
              <w:rPr>
                <w:lang w:eastAsia="en-US"/>
              </w:rPr>
              <w:t>,</w:t>
            </w:r>
            <w:r w:rsidRPr="00C321F1">
              <w:rPr>
                <w:lang w:eastAsia="en-US"/>
              </w:rPr>
              <w:t xml:space="preserve"> </w:t>
            </w:r>
            <w:r w:rsidRPr="00730E67">
              <w:rPr>
                <w:lang w:eastAsia="en-US"/>
              </w:rPr>
              <w:t>1381600</w:t>
            </w:r>
            <w:r w:rsidRPr="00C321F1">
              <w:rPr>
                <w:lang w:eastAsia="en-US"/>
              </w:rPr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34384A" w:rsidRDefault="0034384A" w:rsidP="002E1269">
            <w:pPr>
              <w:pStyle w:val="NoSpacing"/>
              <w:jc w:val="center"/>
            </w:pPr>
            <w:r>
              <w:rPr>
                <w:lang w:eastAsia="en-US"/>
              </w:rPr>
              <w:t>Земельный участок</w:t>
            </w:r>
            <w:r w:rsidRPr="00730E67">
              <w:rPr>
                <w:lang w:eastAsia="en-US"/>
              </w:rPr>
              <w:t xml:space="preserve"> 140/1362</w:t>
            </w:r>
            <w:r>
              <w:rPr>
                <w:lang w:eastAsia="en-US"/>
              </w:rPr>
              <w:t>,</w:t>
            </w:r>
            <w:r w:rsidRPr="00C321F1">
              <w:rPr>
                <w:lang w:eastAsia="en-US"/>
              </w:rPr>
              <w:t xml:space="preserve"> </w:t>
            </w:r>
            <w:r w:rsidRPr="00730E67">
              <w:rPr>
                <w:lang w:eastAsia="en-US"/>
              </w:rPr>
              <w:t>817200</w:t>
            </w:r>
            <w:r w:rsidRPr="00C321F1">
              <w:rPr>
                <w:lang w:eastAsia="en-US"/>
              </w:rPr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>
              <w:rPr>
                <w:lang w:eastAsia="en-US"/>
              </w:rPr>
              <w:t>Земельный участок</w:t>
            </w:r>
            <w:r w:rsidRPr="00730E67">
              <w:rPr>
                <w:lang w:eastAsia="en-US"/>
              </w:rPr>
              <w:t xml:space="preserve"> 628/908</w:t>
            </w:r>
            <w:r>
              <w:rPr>
                <w:lang w:eastAsia="en-US"/>
              </w:rPr>
              <w:t>,</w:t>
            </w:r>
            <w:r w:rsidRPr="00C321F1">
              <w:rPr>
                <w:lang w:eastAsia="en-US"/>
              </w:rPr>
              <w:t xml:space="preserve"> </w:t>
            </w:r>
            <w:r w:rsidRPr="00730E67">
              <w:rPr>
                <w:lang w:eastAsia="en-US"/>
              </w:rPr>
              <w:t>817200</w:t>
            </w:r>
            <w:r w:rsidRPr="00C321F1">
              <w:rPr>
                <w:lang w:eastAsia="en-US"/>
              </w:rPr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>
              <w:rPr>
                <w:lang w:eastAsia="en-US"/>
              </w:rPr>
              <w:t>Земельный участок</w:t>
            </w:r>
            <w:r w:rsidRPr="00730E67">
              <w:rPr>
                <w:lang w:eastAsia="en-US"/>
              </w:rPr>
              <w:t xml:space="preserve"> 103/9329</w:t>
            </w:r>
            <w:r>
              <w:rPr>
                <w:lang w:eastAsia="en-US"/>
              </w:rPr>
              <w:t>,</w:t>
            </w:r>
            <w:r w:rsidRPr="00C321F1">
              <w:rPr>
                <w:lang w:eastAsia="en-US"/>
              </w:rPr>
              <w:t xml:space="preserve"> </w:t>
            </w:r>
            <w:r w:rsidRPr="00730E67">
              <w:rPr>
                <w:lang w:eastAsia="en-US"/>
              </w:rPr>
              <w:t>1492500</w:t>
            </w:r>
            <w:r w:rsidRPr="00C321F1">
              <w:rPr>
                <w:lang w:eastAsia="en-US"/>
              </w:rPr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>
              <w:rPr>
                <w:lang w:eastAsia="en-US"/>
              </w:rPr>
              <w:t>Земельный участок</w:t>
            </w:r>
            <w:r w:rsidRPr="00C321F1">
              <w:rPr>
                <w:lang w:eastAsia="en-US"/>
              </w:rPr>
              <w:t xml:space="preserve"> </w:t>
            </w:r>
            <w:r w:rsidRPr="00730E67">
              <w:rPr>
                <w:lang w:eastAsia="en-US"/>
              </w:rPr>
              <w:t>1/8</w:t>
            </w:r>
            <w:r>
              <w:rPr>
                <w:lang w:eastAsia="en-US"/>
              </w:rPr>
              <w:t>,</w:t>
            </w:r>
            <w:r w:rsidRPr="00C321F1">
              <w:rPr>
                <w:lang w:eastAsia="en-US"/>
              </w:rPr>
              <w:t xml:space="preserve"> </w:t>
            </w:r>
            <w:r w:rsidRPr="00730E67">
              <w:rPr>
                <w:lang w:eastAsia="en-US"/>
              </w:rPr>
              <w:t>1192000</w:t>
            </w:r>
            <w:r w:rsidRPr="00C321F1">
              <w:rPr>
                <w:lang w:eastAsia="en-US"/>
              </w:rPr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>
              <w:rPr>
                <w:lang w:eastAsia="en-US"/>
              </w:rPr>
              <w:t xml:space="preserve">Земельный участок </w:t>
            </w:r>
            <w:r w:rsidRPr="00C321F1">
              <w:rPr>
                <w:lang w:eastAsia="en-US"/>
              </w:rPr>
              <w:t xml:space="preserve"> </w:t>
            </w:r>
            <w:r w:rsidRPr="00730E67">
              <w:rPr>
                <w:lang w:eastAsia="en-US"/>
              </w:rPr>
              <w:t>1/8</w:t>
            </w:r>
            <w:r>
              <w:rPr>
                <w:lang w:eastAsia="en-US"/>
              </w:rPr>
              <w:t>,</w:t>
            </w:r>
            <w:r w:rsidRPr="00C321F1">
              <w:rPr>
                <w:lang w:eastAsia="en-US"/>
              </w:rPr>
              <w:t xml:space="preserve"> </w:t>
            </w:r>
            <w:r w:rsidRPr="00730E67">
              <w:rPr>
                <w:lang w:eastAsia="en-US"/>
              </w:rPr>
              <w:t>1192000</w:t>
            </w:r>
            <w:r w:rsidRPr="00C321F1">
              <w:rPr>
                <w:lang w:eastAsia="en-US"/>
              </w:rPr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34384A" w:rsidRDefault="0034384A" w:rsidP="002E1269">
            <w:pPr>
              <w:pStyle w:val="NoSpacing"/>
              <w:jc w:val="center"/>
            </w:pPr>
            <w:r>
              <w:rPr>
                <w:lang w:eastAsia="en-US"/>
              </w:rPr>
              <w:t>Земельный участок,</w:t>
            </w:r>
            <w:r w:rsidRPr="00C321F1">
              <w:rPr>
                <w:lang w:eastAsia="en-US"/>
              </w:rPr>
              <w:t xml:space="preserve"> </w:t>
            </w:r>
            <w:r w:rsidRPr="00730E67">
              <w:rPr>
                <w:lang w:eastAsia="en-US"/>
              </w:rPr>
              <w:t>2280000</w:t>
            </w:r>
            <w:r w:rsidRPr="00C321F1">
              <w:rPr>
                <w:lang w:eastAsia="en-US"/>
              </w:rPr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34384A" w:rsidRPr="00785408" w:rsidRDefault="0034384A" w:rsidP="002E1269">
            <w:pPr>
              <w:pStyle w:val="NoSpacing"/>
              <w:shd w:val="clear" w:color="auto" w:fill="FFFFFF"/>
              <w:jc w:val="center"/>
            </w:pPr>
            <w:r w:rsidRPr="00785408">
              <w:rPr>
                <w:lang w:eastAsia="en-US"/>
              </w:rPr>
              <w:t xml:space="preserve">Земельный участок,  </w:t>
            </w:r>
            <w:r w:rsidRPr="00730E67">
              <w:rPr>
                <w:lang w:eastAsia="en-US"/>
              </w:rPr>
              <w:t>500012</w:t>
            </w:r>
            <w:r w:rsidRPr="00785408">
              <w:rPr>
                <w:lang w:eastAsia="en-US"/>
              </w:rPr>
              <w:t xml:space="preserve"> </w:t>
            </w:r>
            <w:r w:rsidRPr="00785408">
              <w:t>кв.м., Россия;</w:t>
            </w:r>
          </w:p>
          <w:p w:rsidR="0034384A" w:rsidRPr="00785408" w:rsidRDefault="0034384A" w:rsidP="002E1269">
            <w:pPr>
              <w:pStyle w:val="NoSpacing"/>
              <w:shd w:val="clear" w:color="auto" w:fill="FFFFFF"/>
              <w:jc w:val="center"/>
            </w:pPr>
            <w:r w:rsidRPr="00785408">
              <w:rPr>
                <w:lang w:eastAsia="en-US"/>
              </w:rPr>
              <w:t xml:space="preserve">Земельный участок, </w:t>
            </w:r>
            <w:r w:rsidRPr="00730E67">
              <w:rPr>
                <w:lang w:eastAsia="en-US"/>
              </w:rPr>
              <w:t xml:space="preserve">200000 </w:t>
            </w:r>
            <w:r w:rsidRPr="00785408">
              <w:t>кв.м., Россия;</w:t>
            </w:r>
          </w:p>
          <w:p w:rsidR="0034384A" w:rsidRPr="00785408" w:rsidRDefault="0034384A" w:rsidP="002E1269">
            <w:pPr>
              <w:pStyle w:val="NoSpacing"/>
              <w:shd w:val="clear" w:color="auto" w:fill="FFFFFF"/>
              <w:jc w:val="center"/>
            </w:pPr>
            <w:r w:rsidRPr="00785408">
              <w:rPr>
                <w:lang w:eastAsia="en-US"/>
              </w:rPr>
              <w:t>Земельный участок, 1</w:t>
            </w:r>
            <w:r w:rsidRPr="00730E67">
              <w:rPr>
                <w:lang w:eastAsia="en-US"/>
              </w:rPr>
              <w:t>900</w:t>
            </w:r>
            <w:r w:rsidRPr="00785408">
              <w:rPr>
                <w:lang w:eastAsia="en-US"/>
              </w:rPr>
              <w:t xml:space="preserve">00 </w:t>
            </w:r>
            <w:r w:rsidRPr="00785408">
              <w:t>кв.м., Россия;</w:t>
            </w:r>
          </w:p>
          <w:p w:rsidR="0034384A" w:rsidRPr="00785408" w:rsidRDefault="0034384A" w:rsidP="002E1269">
            <w:pPr>
              <w:pStyle w:val="NoSpacing"/>
              <w:shd w:val="clear" w:color="auto" w:fill="FFFFFF"/>
              <w:jc w:val="center"/>
            </w:pPr>
            <w:r w:rsidRPr="00785408">
              <w:rPr>
                <w:lang w:eastAsia="en-US"/>
              </w:rPr>
              <w:t xml:space="preserve">Земельный участок  </w:t>
            </w:r>
            <w:r w:rsidRPr="00730E67">
              <w:rPr>
                <w:lang w:eastAsia="en-US"/>
              </w:rPr>
              <w:t>1/2</w:t>
            </w:r>
            <w:r w:rsidRPr="00785408">
              <w:rPr>
                <w:lang w:eastAsia="en-US"/>
              </w:rPr>
              <w:t xml:space="preserve">, </w:t>
            </w:r>
            <w:r w:rsidRPr="00730E67">
              <w:rPr>
                <w:lang w:eastAsia="en-US"/>
              </w:rPr>
              <w:t>97000</w:t>
            </w:r>
            <w:r w:rsidRPr="00785408">
              <w:rPr>
                <w:lang w:eastAsia="en-US"/>
              </w:rPr>
              <w:t xml:space="preserve"> </w:t>
            </w:r>
            <w:r w:rsidRPr="00785408">
              <w:t>кв.м., Россия;</w:t>
            </w:r>
          </w:p>
          <w:p w:rsidR="0034384A" w:rsidRPr="00785408" w:rsidRDefault="0034384A" w:rsidP="002E1269">
            <w:pPr>
              <w:pStyle w:val="NoSpacing"/>
              <w:shd w:val="clear" w:color="auto" w:fill="FFFFFF"/>
              <w:jc w:val="center"/>
            </w:pPr>
            <w:r w:rsidRPr="00785408">
              <w:rPr>
                <w:lang w:eastAsia="en-US"/>
              </w:rPr>
              <w:t xml:space="preserve">Земельный участок  </w:t>
            </w:r>
            <w:r w:rsidRPr="009508A8">
              <w:rPr>
                <w:lang w:eastAsia="en-US"/>
              </w:rPr>
              <w:t>1/2</w:t>
            </w:r>
            <w:r w:rsidRPr="00785408">
              <w:rPr>
                <w:lang w:eastAsia="en-US"/>
              </w:rPr>
              <w:t xml:space="preserve">, </w:t>
            </w:r>
            <w:r w:rsidRPr="009508A8">
              <w:rPr>
                <w:lang w:eastAsia="en-US"/>
              </w:rPr>
              <w:t>124000</w:t>
            </w:r>
            <w:r w:rsidRPr="00785408">
              <w:rPr>
                <w:lang w:eastAsia="en-US"/>
              </w:rPr>
              <w:t xml:space="preserve"> </w:t>
            </w:r>
            <w:r w:rsidRPr="00785408">
              <w:t>кв.м., Россия;</w:t>
            </w:r>
          </w:p>
          <w:p w:rsidR="0034384A" w:rsidRPr="00785408" w:rsidRDefault="0034384A" w:rsidP="002E1269">
            <w:pPr>
              <w:pStyle w:val="NoSpacing"/>
              <w:shd w:val="clear" w:color="auto" w:fill="FFFFFF"/>
              <w:jc w:val="center"/>
            </w:pPr>
            <w:r w:rsidRPr="00785408">
              <w:rPr>
                <w:lang w:eastAsia="en-US"/>
              </w:rPr>
              <w:t xml:space="preserve">Земельный участок  </w:t>
            </w:r>
            <w:r w:rsidRPr="009508A8">
              <w:rPr>
                <w:lang w:eastAsia="en-US"/>
              </w:rPr>
              <w:t>1/2</w:t>
            </w:r>
            <w:r w:rsidRPr="00785408">
              <w:rPr>
                <w:lang w:eastAsia="en-US"/>
              </w:rPr>
              <w:t xml:space="preserve">, </w:t>
            </w:r>
            <w:r w:rsidRPr="009508A8">
              <w:rPr>
                <w:lang w:eastAsia="en-US"/>
              </w:rPr>
              <w:t>216000</w:t>
            </w:r>
            <w:r w:rsidRPr="00785408">
              <w:rPr>
                <w:lang w:eastAsia="en-US"/>
              </w:rPr>
              <w:t xml:space="preserve"> </w:t>
            </w:r>
            <w:r w:rsidRPr="00785408">
              <w:t>кв.м., Россия;</w:t>
            </w:r>
          </w:p>
          <w:p w:rsidR="0034384A" w:rsidRDefault="0034384A" w:rsidP="002E1269">
            <w:pPr>
              <w:pStyle w:val="NoSpacing"/>
              <w:shd w:val="clear" w:color="auto" w:fill="FFFFFF"/>
              <w:jc w:val="center"/>
            </w:pPr>
            <w:r w:rsidRPr="00785408">
              <w:rPr>
                <w:lang w:eastAsia="en-US"/>
              </w:rPr>
              <w:t xml:space="preserve">Земельный участок, </w:t>
            </w:r>
            <w:r w:rsidRPr="009508A8">
              <w:rPr>
                <w:lang w:eastAsia="en-US"/>
              </w:rPr>
              <w:t>4401</w:t>
            </w:r>
            <w:r w:rsidRPr="00785408">
              <w:rPr>
                <w:lang w:eastAsia="en-US"/>
              </w:rPr>
              <w:t xml:space="preserve"> </w:t>
            </w:r>
            <w:r w:rsidRPr="00785408">
              <w:t>кв.м., Россия;</w:t>
            </w:r>
          </w:p>
          <w:p w:rsidR="0034384A" w:rsidRDefault="0034384A" w:rsidP="002E1269">
            <w:pPr>
              <w:pStyle w:val="NoSpacing"/>
              <w:shd w:val="clear" w:color="auto" w:fill="FFFFFF"/>
              <w:jc w:val="center"/>
            </w:pPr>
            <w:r>
              <w:t xml:space="preserve">Земельный участок, </w:t>
            </w:r>
            <w:r w:rsidRPr="009508A8">
              <w:t>341</w:t>
            </w:r>
            <w:r>
              <w:t xml:space="preserve"> кв. м., Россия;</w:t>
            </w:r>
          </w:p>
          <w:p w:rsidR="0034384A" w:rsidRDefault="0034384A" w:rsidP="002E1269">
            <w:pPr>
              <w:pStyle w:val="NoSpacing"/>
              <w:shd w:val="clear" w:color="auto" w:fill="FFFFFF"/>
              <w:jc w:val="center"/>
            </w:pPr>
            <w:r>
              <w:t xml:space="preserve">Земельный участок, </w:t>
            </w:r>
            <w:r w:rsidRPr="009508A8">
              <w:t>1643</w:t>
            </w:r>
            <w:r>
              <w:t xml:space="preserve"> кв. м., Россия;</w:t>
            </w:r>
          </w:p>
          <w:p w:rsidR="0034384A" w:rsidRDefault="0034384A" w:rsidP="002E1269">
            <w:pPr>
              <w:pStyle w:val="NoSpacing"/>
              <w:shd w:val="clear" w:color="auto" w:fill="FFFFFF"/>
              <w:jc w:val="center"/>
            </w:pPr>
            <w:r>
              <w:t xml:space="preserve">Земельный участок, </w:t>
            </w:r>
            <w:r w:rsidRPr="009508A8">
              <w:t>84000</w:t>
            </w:r>
            <w:r>
              <w:t xml:space="preserve"> кв. м., Россия;</w:t>
            </w:r>
          </w:p>
          <w:p w:rsidR="0034384A" w:rsidRDefault="0034384A" w:rsidP="002E1269">
            <w:pPr>
              <w:pStyle w:val="NoSpacing"/>
              <w:shd w:val="clear" w:color="auto" w:fill="FFFFFF"/>
              <w:jc w:val="center"/>
            </w:pPr>
            <w:r>
              <w:t xml:space="preserve">Земельный участок, </w:t>
            </w:r>
            <w:r w:rsidRPr="009508A8">
              <w:t>149000</w:t>
            </w:r>
            <w:r>
              <w:t xml:space="preserve"> кв. м., Россия;</w:t>
            </w:r>
          </w:p>
          <w:p w:rsidR="0034384A" w:rsidRDefault="0034384A" w:rsidP="002E1269">
            <w:pPr>
              <w:pStyle w:val="NoSpacing"/>
              <w:shd w:val="clear" w:color="auto" w:fill="FFFFFF"/>
              <w:jc w:val="center"/>
            </w:pPr>
            <w:r>
              <w:t>Земельный участок</w:t>
            </w:r>
            <w:r w:rsidRPr="009508A8">
              <w:t xml:space="preserve"> 53/533</w:t>
            </w:r>
            <w:r>
              <w:t xml:space="preserve">, </w:t>
            </w:r>
            <w:r w:rsidRPr="009508A8">
              <w:t>213200</w:t>
            </w:r>
            <w:r>
              <w:t xml:space="preserve"> кв. м., Россия;</w:t>
            </w:r>
          </w:p>
          <w:p w:rsidR="0034384A" w:rsidRDefault="0034384A" w:rsidP="002E1269">
            <w:pPr>
              <w:pStyle w:val="NoSpacing"/>
              <w:shd w:val="clear" w:color="auto" w:fill="FFFFFF"/>
              <w:jc w:val="center"/>
            </w:pPr>
            <w:r>
              <w:t xml:space="preserve">Земельный участок, </w:t>
            </w:r>
            <w:r w:rsidRPr="009508A8">
              <w:t>108000</w:t>
            </w:r>
            <w:r>
              <w:t xml:space="preserve"> кв. м., Россия;</w:t>
            </w:r>
          </w:p>
          <w:p w:rsidR="0034384A" w:rsidRPr="00956630" w:rsidRDefault="0034384A" w:rsidP="002E1269">
            <w:pPr>
              <w:pStyle w:val="NoSpacing"/>
              <w:shd w:val="clear" w:color="auto" w:fill="FFFFFF"/>
              <w:jc w:val="center"/>
            </w:pPr>
            <w:r w:rsidRPr="00956630">
              <w:t>Земельный участок, 298000 кв. м., Россия;</w:t>
            </w:r>
          </w:p>
          <w:p w:rsidR="0034384A" w:rsidRPr="00956630" w:rsidRDefault="0034384A" w:rsidP="002E1269">
            <w:pPr>
              <w:pStyle w:val="NoSpacing"/>
              <w:shd w:val="clear" w:color="auto" w:fill="FFFFFF"/>
              <w:jc w:val="center"/>
            </w:pPr>
            <w:r w:rsidRPr="00956630">
              <w:t>Земельный участок, 3/358, 358000 кв. м., Россия;</w:t>
            </w:r>
          </w:p>
          <w:p w:rsidR="0034384A" w:rsidRPr="00956630" w:rsidRDefault="0034384A" w:rsidP="002E1269">
            <w:pPr>
              <w:pStyle w:val="NoSpacing"/>
              <w:shd w:val="clear" w:color="auto" w:fill="FFFFFF"/>
              <w:jc w:val="center"/>
            </w:pPr>
            <w:r w:rsidRPr="00956630">
              <w:t>Земельный участок, 20/77, 46300 кв. м., Россия;</w:t>
            </w:r>
          </w:p>
          <w:p w:rsidR="0034384A" w:rsidRPr="00956630" w:rsidRDefault="0034384A" w:rsidP="002E1269">
            <w:pPr>
              <w:pStyle w:val="NoSpacing"/>
              <w:shd w:val="clear" w:color="auto" w:fill="FFFFFF"/>
              <w:jc w:val="center"/>
            </w:pPr>
            <w:r w:rsidRPr="00956630">
              <w:t>Земельный участок, 20/77, 324200 кв. м., Россия;</w:t>
            </w:r>
          </w:p>
          <w:p w:rsidR="0034384A" w:rsidRPr="00956630" w:rsidRDefault="0034384A" w:rsidP="002E1269">
            <w:pPr>
              <w:pStyle w:val="NoSpacing"/>
              <w:shd w:val="clear" w:color="auto" w:fill="FFFFFF"/>
              <w:jc w:val="center"/>
            </w:pPr>
            <w:r w:rsidRPr="00956630">
              <w:t>Земельный участок, 71/179, 358000 кв. м., Россия;</w:t>
            </w:r>
          </w:p>
          <w:p w:rsidR="0034384A" w:rsidRPr="00956630" w:rsidRDefault="0034384A" w:rsidP="002E1269">
            <w:pPr>
              <w:pStyle w:val="NoSpacing"/>
              <w:shd w:val="clear" w:color="auto" w:fill="FFFFFF"/>
              <w:jc w:val="center"/>
            </w:pPr>
            <w:r w:rsidRPr="00956630">
              <w:t>Земельный участок, 20/77, 46300 кв. м., Россия;</w:t>
            </w:r>
          </w:p>
          <w:p w:rsidR="0034384A" w:rsidRPr="00956630" w:rsidRDefault="0034384A" w:rsidP="002E1269">
            <w:pPr>
              <w:pStyle w:val="NoSpacing"/>
              <w:shd w:val="clear" w:color="auto" w:fill="FFFFFF"/>
              <w:jc w:val="center"/>
            </w:pPr>
            <w:r w:rsidRPr="00956630">
              <w:t>Земельный участок, 20/77, 342200 кв. м., Россия;</w:t>
            </w:r>
          </w:p>
          <w:p w:rsidR="0034384A" w:rsidRPr="00956630" w:rsidRDefault="0034384A" w:rsidP="002E1269">
            <w:pPr>
              <w:pStyle w:val="NoSpacing"/>
              <w:shd w:val="clear" w:color="auto" w:fill="FFFFFF"/>
              <w:jc w:val="center"/>
            </w:pPr>
            <w:r w:rsidRPr="00956630">
              <w:t>Земельный участок, 1420/10371, 2074200 кв. м., Россия;</w:t>
            </w:r>
          </w:p>
          <w:p w:rsidR="0034384A" w:rsidRPr="00956630" w:rsidRDefault="0034384A" w:rsidP="002E1269">
            <w:pPr>
              <w:pStyle w:val="NoSpacing"/>
              <w:shd w:val="clear" w:color="auto" w:fill="FFFFFF"/>
              <w:jc w:val="center"/>
            </w:pPr>
            <w:r w:rsidRPr="00956630">
              <w:t>Земельный участок, 336/2453, 1226500,0 кв. м., Россия;</w:t>
            </w:r>
          </w:p>
          <w:p w:rsidR="0034384A" w:rsidRPr="00956630" w:rsidRDefault="0034384A" w:rsidP="002E1269">
            <w:pPr>
              <w:pStyle w:val="NoSpacing"/>
              <w:shd w:val="clear" w:color="auto" w:fill="FFFFFF"/>
              <w:jc w:val="center"/>
            </w:pPr>
            <w:r w:rsidRPr="00956630">
              <w:t>Земельный участок, 240/1753, 175300,0 кв. м., Россия;</w:t>
            </w:r>
          </w:p>
          <w:p w:rsidR="0034384A" w:rsidRPr="00956630" w:rsidRDefault="0034384A" w:rsidP="002E1269">
            <w:pPr>
              <w:pStyle w:val="NoSpacing"/>
              <w:shd w:val="clear" w:color="auto" w:fill="FFFFFF"/>
              <w:jc w:val="center"/>
            </w:pPr>
            <w:r w:rsidRPr="00956630">
              <w:t>Земельный участок,  4380,0 кв. м., Россия;</w:t>
            </w:r>
          </w:p>
          <w:p w:rsidR="0034384A" w:rsidRPr="00956630" w:rsidRDefault="0034384A" w:rsidP="002E1269">
            <w:pPr>
              <w:pStyle w:val="NoSpacing"/>
              <w:shd w:val="clear" w:color="auto" w:fill="FFFFFF"/>
              <w:jc w:val="center"/>
            </w:pPr>
            <w:r w:rsidRPr="00956630">
              <w:t>Земельный участок,  2689,0 кв. м., Россия;</w:t>
            </w:r>
          </w:p>
          <w:p w:rsidR="0034384A" w:rsidRPr="00956630" w:rsidRDefault="0034384A" w:rsidP="002E1269">
            <w:pPr>
              <w:pStyle w:val="NoSpacing"/>
              <w:shd w:val="clear" w:color="auto" w:fill="FFFFFF"/>
              <w:jc w:val="center"/>
            </w:pPr>
            <w:r w:rsidRPr="00956630">
              <w:t>Земельный участок, 42/613, 1226000 кв. м., Россия;</w:t>
            </w:r>
          </w:p>
          <w:p w:rsidR="0034384A" w:rsidRPr="00956630" w:rsidRDefault="0034384A" w:rsidP="002E1269">
            <w:pPr>
              <w:pStyle w:val="NoSpacing"/>
              <w:shd w:val="clear" w:color="auto" w:fill="FFFFFF"/>
              <w:jc w:val="center"/>
            </w:pPr>
            <w:r w:rsidRPr="00956630">
              <w:t>Земельный участок, 142/2073, 2073000,0 кв. м., Россия;</w:t>
            </w:r>
          </w:p>
          <w:p w:rsidR="0034384A" w:rsidRPr="00956630" w:rsidRDefault="0034384A" w:rsidP="002E1269">
            <w:pPr>
              <w:pStyle w:val="NoSpacing"/>
              <w:shd w:val="clear" w:color="auto" w:fill="FFFFFF"/>
              <w:jc w:val="center"/>
            </w:pPr>
            <w:r w:rsidRPr="00956630">
              <w:t>Земельный участок, 15/219, 175200 кв. м., Россия;</w:t>
            </w:r>
          </w:p>
          <w:p w:rsidR="0034384A" w:rsidRPr="00956630" w:rsidRDefault="0034384A" w:rsidP="002E1269">
            <w:pPr>
              <w:pStyle w:val="NoSpacing"/>
              <w:shd w:val="clear" w:color="auto" w:fill="FFFFFF"/>
              <w:jc w:val="center"/>
            </w:pPr>
            <w:r w:rsidRPr="00956630">
              <w:t>Земельный участок, 1/8, 432000 кв. м., Россия;</w:t>
            </w:r>
          </w:p>
          <w:p w:rsidR="0034384A" w:rsidRDefault="0034384A" w:rsidP="002E1269">
            <w:pPr>
              <w:pStyle w:val="NoSpacing"/>
              <w:shd w:val="clear" w:color="auto" w:fill="FFFFFF"/>
              <w:jc w:val="center"/>
            </w:pPr>
            <w:r w:rsidRPr="00956630">
              <w:t>Земельный участок, 1/8, 1192000 кв. м., 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>
              <w:t>Здание жилое,</w:t>
            </w:r>
            <w:r w:rsidRPr="00C321F1">
              <w:t xml:space="preserve"> </w:t>
            </w:r>
            <w:r>
              <w:t>85</w:t>
            </w:r>
            <w:r w:rsidRPr="00C321F1">
              <w:t xml:space="preserve">,4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34384A" w:rsidRDefault="0034384A" w:rsidP="002E1269">
            <w:pPr>
              <w:pStyle w:val="NoSpacing"/>
              <w:jc w:val="center"/>
            </w:pPr>
            <w:r>
              <w:t>Здание жилое,</w:t>
            </w:r>
            <w:r w:rsidRPr="00C321F1">
              <w:t xml:space="preserve"> 176,0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>
              <w:t>Здание жилое, 164,4 кв.м., Россия;</w:t>
            </w:r>
          </w:p>
          <w:p w:rsidR="0034384A" w:rsidRDefault="0034384A" w:rsidP="002E1269">
            <w:pPr>
              <w:pStyle w:val="NoSpacing"/>
              <w:jc w:val="center"/>
            </w:pPr>
            <w:r>
              <w:t>Квартира, 79,8 кв.м. Россия;</w:t>
            </w:r>
          </w:p>
          <w:p w:rsidR="0034384A" w:rsidRDefault="0034384A" w:rsidP="002E1269">
            <w:pPr>
              <w:pStyle w:val="NoSpacing"/>
              <w:jc w:val="center"/>
            </w:pPr>
            <w:r>
              <w:t>Сооружение механического тока с эстокадами,</w:t>
            </w:r>
            <w:r w:rsidRPr="00C321F1">
              <w:t xml:space="preserve"> </w:t>
            </w:r>
            <w:r>
              <w:t>713</w:t>
            </w:r>
            <w:r w:rsidRPr="00C321F1">
              <w:t>,</w:t>
            </w:r>
            <w:r>
              <w:t>2</w:t>
            </w:r>
            <w:r w:rsidRPr="00C321F1"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34384A" w:rsidRDefault="0034384A" w:rsidP="002E1269">
            <w:pPr>
              <w:pStyle w:val="NoSpacing"/>
              <w:jc w:val="center"/>
            </w:pPr>
            <w:r>
              <w:t>Сооружение крытого тока, 4064,1 кв.м., Россия;</w:t>
            </w:r>
          </w:p>
          <w:p w:rsidR="0034384A" w:rsidRDefault="0034384A" w:rsidP="002E1269">
            <w:pPr>
              <w:pStyle w:val="NoSpacing"/>
              <w:jc w:val="center"/>
            </w:pPr>
            <w:r>
              <w:t>Сооружение крытого тока, 4119,9 кв.м., Россия;</w:t>
            </w:r>
          </w:p>
          <w:p w:rsidR="0034384A" w:rsidRDefault="0034384A" w:rsidP="002E1269">
            <w:pPr>
              <w:pStyle w:val="NoSpacing"/>
              <w:jc w:val="center"/>
            </w:pPr>
            <w:r>
              <w:t>Здание не жилое, 1222,2 кв.м., Россия;</w:t>
            </w:r>
          </w:p>
          <w:p w:rsidR="0034384A" w:rsidRDefault="0034384A" w:rsidP="002E1269">
            <w:pPr>
              <w:pStyle w:val="NoSpacing"/>
              <w:jc w:val="center"/>
            </w:pPr>
            <w:r>
              <w:t>Здание не жилое, 218,5 кв.м., Россия;</w:t>
            </w:r>
          </w:p>
          <w:p w:rsidR="0034384A" w:rsidRDefault="0034384A" w:rsidP="002E1269">
            <w:pPr>
              <w:pStyle w:val="NoSpacing"/>
              <w:jc w:val="center"/>
            </w:pPr>
            <w:r>
              <w:t>Не жилое помещение, 311,6 кв.м., Россия;</w:t>
            </w:r>
          </w:p>
          <w:p w:rsidR="0034384A" w:rsidRDefault="0034384A" w:rsidP="002E1269">
            <w:pPr>
              <w:pStyle w:val="NoSpacing"/>
              <w:jc w:val="center"/>
            </w:pPr>
            <w:r>
              <w:t>Не жилое помещение, 118,8 кв.м., Россия;</w:t>
            </w:r>
          </w:p>
          <w:p w:rsidR="0034384A" w:rsidRDefault="0034384A" w:rsidP="002E1269">
            <w:pPr>
              <w:pStyle w:val="NoSpacing"/>
              <w:jc w:val="center"/>
            </w:pPr>
            <w:r>
              <w:t>Не жилое помещение, 244,7 кв.м., Россия;</w:t>
            </w:r>
          </w:p>
          <w:p w:rsidR="0034384A" w:rsidRDefault="0034384A" w:rsidP="002E1269">
            <w:pPr>
              <w:pStyle w:val="NoSpacing"/>
              <w:jc w:val="center"/>
            </w:pPr>
            <w:r>
              <w:t>Не жилое помещение, 105,0 кв.м., Россия;</w:t>
            </w:r>
          </w:p>
          <w:p w:rsidR="0034384A" w:rsidRDefault="0034384A" w:rsidP="002E1269">
            <w:pPr>
              <w:pStyle w:val="NoSpacing"/>
              <w:jc w:val="center"/>
            </w:pPr>
            <w:r>
              <w:t>Здание не жилое, 20,9 кв.м., Россия;</w:t>
            </w:r>
          </w:p>
          <w:p w:rsidR="0034384A" w:rsidRDefault="0034384A" w:rsidP="002E1269">
            <w:pPr>
              <w:pStyle w:val="NoSpacing"/>
              <w:jc w:val="center"/>
            </w:pPr>
            <w:r>
              <w:t>Здание не жилое, 8081,2 кв.м., Россия;</w:t>
            </w:r>
          </w:p>
          <w:p w:rsidR="0034384A" w:rsidRDefault="0034384A" w:rsidP="002E1269">
            <w:pPr>
              <w:pStyle w:val="NoSpacing"/>
              <w:jc w:val="center"/>
            </w:pPr>
            <w:r>
              <w:t>Здание не жилое, 2278,6 кв.м., Россия;</w:t>
            </w:r>
          </w:p>
          <w:p w:rsidR="0034384A" w:rsidRDefault="0034384A" w:rsidP="002E1269">
            <w:pPr>
              <w:pStyle w:val="NoSpacing"/>
              <w:jc w:val="center"/>
            </w:pPr>
            <w:r>
              <w:t>Здание не жилое, 218,0 кв.м., Россия;</w:t>
            </w:r>
          </w:p>
          <w:p w:rsidR="0034384A" w:rsidRDefault="0034384A" w:rsidP="002E1269">
            <w:pPr>
              <w:pStyle w:val="NoSpacing"/>
              <w:jc w:val="center"/>
            </w:pPr>
            <w:r>
              <w:t>Здание не жилое, 906,2 кв.м., Россия;</w:t>
            </w:r>
          </w:p>
          <w:p w:rsidR="0034384A" w:rsidRDefault="0034384A" w:rsidP="002E1269">
            <w:pPr>
              <w:pStyle w:val="NoSpacing"/>
              <w:jc w:val="center"/>
            </w:pPr>
            <w:r>
              <w:t>Здание не жилое, 2284 кв.м., Россия;</w:t>
            </w:r>
          </w:p>
          <w:p w:rsidR="0034384A" w:rsidRDefault="0034384A" w:rsidP="002E1269">
            <w:pPr>
              <w:pStyle w:val="NoSpacing"/>
              <w:jc w:val="center"/>
            </w:pPr>
            <w:r>
              <w:t>Здание не жилое, 15,7 кв.м., Россия;</w:t>
            </w:r>
          </w:p>
          <w:p w:rsidR="0034384A" w:rsidRDefault="0034384A" w:rsidP="002E1269">
            <w:pPr>
              <w:pStyle w:val="NoSpacing"/>
              <w:jc w:val="center"/>
            </w:pPr>
            <w:r>
              <w:t>Здание не жилое, 1377,0 кв.м., Россия;</w:t>
            </w:r>
          </w:p>
          <w:p w:rsidR="0034384A" w:rsidRDefault="0034384A" w:rsidP="002E1269">
            <w:pPr>
              <w:pStyle w:val="NoSpacing"/>
              <w:jc w:val="center"/>
            </w:pPr>
            <w:r>
              <w:t>Здание не жилое, 1437,8 кв.м., Россия;</w:t>
            </w:r>
          </w:p>
          <w:p w:rsidR="0034384A" w:rsidRDefault="0034384A" w:rsidP="002E1269">
            <w:pPr>
              <w:pStyle w:val="NoSpacing"/>
              <w:jc w:val="center"/>
            </w:pPr>
            <w:r>
              <w:t>Здание не жилое складское, 848,9 кв.м., Россия;</w:t>
            </w:r>
          </w:p>
          <w:p w:rsidR="0034384A" w:rsidRDefault="0034384A" w:rsidP="002E1269">
            <w:pPr>
              <w:pStyle w:val="NoSpacing"/>
              <w:jc w:val="center"/>
            </w:pPr>
            <w:r>
              <w:t>Здание не жилое, 11,1 кв.м., Россия;</w:t>
            </w:r>
          </w:p>
          <w:p w:rsidR="0034384A" w:rsidRDefault="0034384A" w:rsidP="002E1269">
            <w:pPr>
              <w:pStyle w:val="NoSpacing"/>
              <w:jc w:val="center"/>
            </w:pPr>
            <w:r>
              <w:t>Здание не жилое, 1364,0 кв.м., 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</w:p>
        </w:tc>
        <w:tc>
          <w:tcPr>
            <w:tcW w:w="2410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>--</w:t>
            </w:r>
          </w:p>
        </w:tc>
        <w:tc>
          <w:tcPr>
            <w:tcW w:w="1984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384A" w:rsidRPr="00C321F1" w:rsidRDefault="0034384A" w:rsidP="002E1269">
            <w:pPr>
              <w:jc w:val="center"/>
              <w:rPr>
                <w:sz w:val="20"/>
                <w:szCs w:val="20"/>
              </w:rPr>
            </w:pPr>
            <w:r w:rsidRPr="00C321F1">
              <w:rPr>
                <w:sz w:val="20"/>
                <w:szCs w:val="20"/>
              </w:rPr>
              <w:t>УАЗ</w:t>
            </w:r>
            <w:r>
              <w:rPr>
                <w:sz w:val="20"/>
                <w:szCs w:val="20"/>
              </w:rPr>
              <w:t xml:space="preserve"> 2206,</w:t>
            </w:r>
            <w:r w:rsidRPr="00C321F1">
              <w:rPr>
                <w:sz w:val="20"/>
                <w:szCs w:val="20"/>
              </w:rPr>
              <w:t xml:space="preserve"> 2004</w:t>
            </w:r>
            <w:r>
              <w:rPr>
                <w:sz w:val="20"/>
                <w:szCs w:val="20"/>
              </w:rPr>
              <w:t>;</w:t>
            </w:r>
          </w:p>
          <w:p w:rsidR="0034384A" w:rsidRPr="00C321F1" w:rsidRDefault="0034384A" w:rsidP="002E1269">
            <w:pPr>
              <w:jc w:val="center"/>
              <w:rPr>
                <w:sz w:val="20"/>
                <w:szCs w:val="20"/>
              </w:rPr>
            </w:pPr>
            <w:r w:rsidRPr="00C321F1">
              <w:rPr>
                <w:sz w:val="20"/>
                <w:szCs w:val="20"/>
              </w:rPr>
              <w:t xml:space="preserve">Тайота </w:t>
            </w:r>
            <w:r>
              <w:rPr>
                <w:sz w:val="20"/>
                <w:szCs w:val="20"/>
              </w:rPr>
              <w:t xml:space="preserve">лэнд крузер, </w:t>
            </w:r>
            <w:r w:rsidRPr="00C321F1">
              <w:rPr>
                <w:sz w:val="20"/>
                <w:szCs w:val="20"/>
              </w:rPr>
              <w:t>2007</w:t>
            </w:r>
            <w:r>
              <w:rPr>
                <w:sz w:val="20"/>
                <w:szCs w:val="20"/>
              </w:rPr>
              <w:t>;</w:t>
            </w:r>
          </w:p>
          <w:p w:rsidR="0034384A" w:rsidRPr="00C321F1" w:rsidRDefault="0034384A" w:rsidP="002E1269">
            <w:pPr>
              <w:jc w:val="center"/>
              <w:rPr>
                <w:sz w:val="20"/>
                <w:szCs w:val="20"/>
              </w:rPr>
            </w:pPr>
            <w:r w:rsidRPr="00C321F1">
              <w:rPr>
                <w:sz w:val="20"/>
                <w:szCs w:val="20"/>
              </w:rPr>
              <w:t>УАЗ 390995-310</w:t>
            </w:r>
            <w:r>
              <w:rPr>
                <w:sz w:val="20"/>
                <w:szCs w:val="20"/>
              </w:rPr>
              <w:t>, 2009;</w:t>
            </w:r>
          </w:p>
          <w:p w:rsidR="0034384A" w:rsidRPr="00C321F1" w:rsidRDefault="0034384A" w:rsidP="002E1269">
            <w:pPr>
              <w:jc w:val="center"/>
              <w:rPr>
                <w:sz w:val="20"/>
                <w:szCs w:val="20"/>
              </w:rPr>
            </w:pPr>
            <w:r w:rsidRPr="00C321F1">
              <w:rPr>
                <w:sz w:val="20"/>
                <w:szCs w:val="20"/>
              </w:rPr>
              <w:t>УАЗ 31514</w:t>
            </w:r>
            <w:r>
              <w:rPr>
                <w:sz w:val="20"/>
                <w:szCs w:val="20"/>
              </w:rPr>
              <w:t>,</w:t>
            </w:r>
            <w:r w:rsidRPr="00C321F1">
              <w:rPr>
                <w:sz w:val="20"/>
                <w:szCs w:val="20"/>
              </w:rPr>
              <w:t xml:space="preserve"> 2011</w:t>
            </w:r>
            <w:r>
              <w:rPr>
                <w:sz w:val="20"/>
                <w:szCs w:val="20"/>
              </w:rPr>
              <w:t>;</w:t>
            </w:r>
          </w:p>
          <w:p w:rsidR="0034384A" w:rsidRPr="00C321F1" w:rsidRDefault="0034384A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Ниссан, 2012;</w:t>
            </w:r>
          </w:p>
          <w:p w:rsidR="0034384A" w:rsidRPr="008010FC" w:rsidRDefault="0034384A" w:rsidP="002E1269">
            <w:pPr>
              <w:jc w:val="center"/>
              <w:rPr>
                <w:sz w:val="20"/>
                <w:szCs w:val="20"/>
              </w:rPr>
            </w:pPr>
            <w:r w:rsidRPr="00C321F1">
              <w:rPr>
                <w:sz w:val="20"/>
                <w:szCs w:val="20"/>
              </w:rPr>
              <w:t>К</w:t>
            </w:r>
            <w:r w:rsidRPr="00C321F1">
              <w:rPr>
                <w:sz w:val="20"/>
                <w:szCs w:val="20"/>
                <w:lang w:val="en-US"/>
              </w:rPr>
              <w:t>IA</w:t>
            </w:r>
            <w:r>
              <w:rPr>
                <w:sz w:val="20"/>
                <w:szCs w:val="20"/>
              </w:rPr>
              <w:t xml:space="preserve"> спортаж, 2014</w:t>
            </w:r>
            <w:r w:rsidRPr="008010FC">
              <w:rPr>
                <w:sz w:val="20"/>
                <w:szCs w:val="20"/>
              </w:rPr>
              <w:t>;</w:t>
            </w:r>
          </w:p>
          <w:p w:rsidR="0034384A" w:rsidRPr="008010FC" w:rsidRDefault="0034384A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</w:t>
            </w:r>
            <w:r w:rsidRPr="008010FC">
              <w:rPr>
                <w:sz w:val="20"/>
                <w:szCs w:val="20"/>
              </w:rPr>
              <w:t>-390945</w:t>
            </w:r>
            <w:r>
              <w:rPr>
                <w:sz w:val="20"/>
                <w:szCs w:val="20"/>
              </w:rPr>
              <w:t>, 2014</w:t>
            </w:r>
            <w:r w:rsidRPr="008010FC">
              <w:rPr>
                <w:sz w:val="20"/>
                <w:szCs w:val="20"/>
              </w:rPr>
              <w:t>;</w:t>
            </w:r>
          </w:p>
          <w:p w:rsidR="0034384A" w:rsidRPr="008010FC" w:rsidRDefault="0034384A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390995, 2014;</w:t>
            </w:r>
          </w:p>
          <w:p w:rsidR="0034384A" w:rsidRPr="008010FC" w:rsidRDefault="0034384A" w:rsidP="002E1269">
            <w:pPr>
              <w:jc w:val="center"/>
              <w:rPr>
                <w:sz w:val="20"/>
                <w:szCs w:val="20"/>
              </w:rPr>
            </w:pPr>
            <w:r w:rsidRPr="00C321F1">
              <w:rPr>
                <w:sz w:val="20"/>
                <w:szCs w:val="20"/>
              </w:rPr>
              <w:t>Тайота</w:t>
            </w:r>
            <w:r w:rsidRPr="008010FC">
              <w:rPr>
                <w:sz w:val="20"/>
                <w:szCs w:val="20"/>
              </w:rPr>
              <w:t xml:space="preserve"> </w:t>
            </w:r>
            <w:r w:rsidRPr="00C321F1">
              <w:rPr>
                <w:sz w:val="20"/>
                <w:szCs w:val="20"/>
                <w:lang w:val="en-US"/>
              </w:rPr>
              <w:t>Land</w:t>
            </w:r>
            <w:r w:rsidRPr="008010FC">
              <w:rPr>
                <w:sz w:val="20"/>
                <w:szCs w:val="20"/>
              </w:rPr>
              <w:t xml:space="preserve"> </w:t>
            </w:r>
            <w:r w:rsidRPr="00C321F1">
              <w:rPr>
                <w:sz w:val="20"/>
                <w:szCs w:val="20"/>
                <w:lang w:val="en-US"/>
              </w:rPr>
              <w:t>Cruser</w:t>
            </w:r>
            <w:r w:rsidRPr="008010FC">
              <w:rPr>
                <w:sz w:val="20"/>
                <w:szCs w:val="20"/>
              </w:rPr>
              <w:t xml:space="preserve"> 200</w:t>
            </w:r>
            <w:r>
              <w:rPr>
                <w:sz w:val="20"/>
                <w:szCs w:val="20"/>
              </w:rPr>
              <w:t>, 2015</w:t>
            </w:r>
            <w:r w:rsidRPr="008010FC">
              <w:rPr>
                <w:sz w:val="20"/>
                <w:szCs w:val="20"/>
              </w:rPr>
              <w:t>;</w:t>
            </w:r>
          </w:p>
          <w:p w:rsidR="0034384A" w:rsidRDefault="0034384A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Мицубиси КМ, 2016;</w:t>
            </w:r>
          </w:p>
          <w:p w:rsidR="0034384A" w:rsidRDefault="0034384A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39099, 2016;</w:t>
            </w:r>
          </w:p>
          <w:p w:rsidR="0034384A" w:rsidRDefault="0034384A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23632,  ПАТРИОТ, 2017;</w:t>
            </w:r>
          </w:p>
          <w:p w:rsidR="0034384A" w:rsidRPr="00FE26FA" w:rsidRDefault="0034384A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УАЗ </w:t>
            </w:r>
            <w:r>
              <w:rPr>
                <w:sz w:val="20"/>
                <w:szCs w:val="20"/>
                <w:lang w:val="en-US"/>
              </w:rPr>
              <w:t>Patriot</w:t>
            </w:r>
            <w:r>
              <w:rPr>
                <w:sz w:val="20"/>
                <w:szCs w:val="20"/>
              </w:rPr>
              <w:t>, 2018;</w:t>
            </w:r>
          </w:p>
          <w:p w:rsidR="0034384A" w:rsidRPr="00475E52" w:rsidRDefault="0034384A" w:rsidP="002E126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Тойота</w:t>
            </w:r>
            <w:r w:rsidRPr="00475E52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Land CRUISER 200</w:t>
            </w:r>
            <w:r w:rsidRPr="00475E52"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  <w:lang w:val="en-US"/>
              </w:rPr>
              <w:t xml:space="preserve"> 2019</w:t>
            </w:r>
            <w:r w:rsidRPr="00475E52">
              <w:rPr>
                <w:sz w:val="20"/>
                <w:szCs w:val="20"/>
                <w:lang w:val="en-US"/>
              </w:rPr>
              <w:t>;</w:t>
            </w:r>
          </w:p>
          <w:p w:rsidR="0034384A" w:rsidRPr="00475E52" w:rsidRDefault="0034384A" w:rsidP="002E1269">
            <w:pPr>
              <w:jc w:val="center"/>
              <w:rPr>
                <w:sz w:val="20"/>
                <w:szCs w:val="20"/>
                <w:lang w:val="en-US"/>
              </w:rPr>
            </w:pPr>
            <w:r w:rsidRPr="00C321F1">
              <w:rPr>
                <w:sz w:val="20"/>
                <w:szCs w:val="20"/>
              </w:rPr>
              <w:t>КамАЗ</w:t>
            </w:r>
            <w:r w:rsidRPr="00475E52">
              <w:rPr>
                <w:sz w:val="20"/>
                <w:szCs w:val="20"/>
                <w:lang w:val="en-US"/>
              </w:rPr>
              <w:t xml:space="preserve"> 55102, 1995;</w:t>
            </w:r>
          </w:p>
          <w:p w:rsidR="0034384A" w:rsidRPr="00475E52" w:rsidRDefault="0034384A" w:rsidP="002E126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КамАЗ</w:t>
            </w:r>
            <w:r w:rsidRPr="00475E52">
              <w:rPr>
                <w:sz w:val="20"/>
                <w:szCs w:val="20"/>
                <w:lang w:val="en-US"/>
              </w:rPr>
              <w:t xml:space="preserve"> 53215-060, 2002;</w:t>
            </w:r>
          </w:p>
          <w:p w:rsidR="0034384A" w:rsidRPr="00C321F1" w:rsidRDefault="0034384A" w:rsidP="002E1269">
            <w:pPr>
              <w:jc w:val="center"/>
              <w:rPr>
                <w:sz w:val="20"/>
                <w:szCs w:val="20"/>
              </w:rPr>
            </w:pPr>
            <w:r w:rsidRPr="00C321F1">
              <w:rPr>
                <w:sz w:val="20"/>
                <w:szCs w:val="20"/>
              </w:rPr>
              <w:t>КамАЗ 45</w:t>
            </w:r>
            <w:r>
              <w:rPr>
                <w:sz w:val="20"/>
                <w:szCs w:val="20"/>
              </w:rPr>
              <w:t>143</w:t>
            </w:r>
            <w:r w:rsidRPr="00C321F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22-15, 2009;</w:t>
            </w:r>
          </w:p>
          <w:p w:rsidR="0034384A" w:rsidRPr="00C321F1" w:rsidRDefault="0034384A" w:rsidP="002E1269">
            <w:pPr>
              <w:jc w:val="center"/>
              <w:rPr>
                <w:sz w:val="20"/>
                <w:szCs w:val="20"/>
              </w:rPr>
            </w:pPr>
            <w:r w:rsidRPr="00C321F1">
              <w:rPr>
                <w:sz w:val="20"/>
                <w:szCs w:val="20"/>
              </w:rPr>
              <w:t>ЗИЛ 554М</w:t>
            </w:r>
            <w:r>
              <w:rPr>
                <w:sz w:val="20"/>
                <w:szCs w:val="20"/>
              </w:rPr>
              <w:t>, 2010;</w:t>
            </w:r>
          </w:p>
          <w:p w:rsidR="0034384A" w:rsidRPr="00C321F1" w:rsidRDefault="0034384A" w:rsidP="002E1269">
            <w:pPr>
              <w:jc w:val="center"/>
              <w:rPr>
                <w:sz w:val="20"/>
                <w:szCs w:val="20"/>
              </w:rPr>
            </w:pPr>
            <w:r w:rsidRPr="00C321F1">
              <w:rPr>
                <w:sz w:val="20"/>
                <w:szCs w:val="20"/>
              </w:rPr>
              <w:t>КамАЗ 55102 самосвал</w:t>
            </w:r>
            <w:r>
              <w:rPr>
                <w:sz w:val="20"/>
                <w:szCs w:val="20"/>
              </w:rPr>
              <w:t>, 2011;</w:t>
            </w:r>
          </w:p>
          <w:p w:rsidR="0034384A" w:rsidRPr="00C321F1" w:rsidRDefault="0034384A" w:rsidP="002E1269">
            <w:pPr>
              <w:jc w:val="center"/>
              <w:rPr>
                <w:sz w:val="20"/>
                <w:szCs w:val="20"/>
              </w:rPr>
            </w:pPr>
            <w:r w:rsidRPr="00C321F1">
              <w:rPr>
                <w:sz w:val="20"/>
                <w:szCs w:val="20"/>
              </w:rPr>
              <w:t>ЗИЛ 431412 цистерна</w:t>
            </w:r>
            <w:r>
              <w:rPr>
                <w:sz w:val="20"/>
                <w:szCs w:val="20"/>
              </w:rPr>
              <w:t>, 2011;</w:t>
            </w:r>
          </w:p>
          <w:p w:rsidR="0034384A" w:rsidRPr="00C321F1" w:rsidRDefault="0034384A" w:rsidP="002E1269">
            <w:pPr>
              <w:jc w:val="center"/>
              <w:rPr>
                <w:sz w:val="20"/>
                <w:szCs w:val="20"/>
              </w:rPr>
            </w:pPr>
            <w:r w:rsidRPr="00C321F1">
              <w:rPr>
                <w:sz w:val="20"/>
                <w:szCs w:val="20"/>
              </w:rPr>
              <w:t>КамАЗ 5511 бортовой</w:t>
            </w:r>
            <w:r>
              <w:rPr>
                <w:sz w:val="20"/>
                <w:szCs w:val="20"/>
              </w:rPr>
              <w:t>, 2011;</w:t>
            </w:r>
          </w:p>
          <w:p w:rsidR="0034384A" w:rsidRPr="00C321F1" w:rsidRDefault="0034384A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ЗИЛ  ММЗ 554М САМОСВАЛ, 2011;</w:t>
            </w:r>
          </w:p>
          <w:p w:rsidR="0034384A" w:rsidRPr="00C321F1" w:rsidRDefault="0034384A" w:rsidP="002E1269">
            <w:pPr>
              <w:jc w:val="center"/>
              <w:rPr>
                <w:sz w:val="20"/>
                <w:szCs w:val="20"/>
              </w:rPr>
            </w:pPr>
            <w:r w:rsidRPr="00C321F1">
              <w:rPr>
                <w:sz w:val="20"/>
                <w:szCs w:val="20"/>
              </w:rPr>
              <w:t>ГАЗ 5201</w:t>
            </w:r>
            <w:r>
              <w:rPr>
                <w:sz w:val="20"/>
                <w:szCs w:val="20"/>
              </w:rPr>
              <w:t>, 2011;</w:t>
            </w:r>
          </w:p>
          <w:p w:rsidR="0034384A" w:rsidRPr="00C321F1" w:rsidRDefault="0034384A" w:rsidP="002E1269">
            <w:pPr>
              <w:jc w:val="center"/>
              <w:rPr>
                <w:sz w:val="20"/>
                <w:szCs w:val="20"/>
              </w:rPr>
            </w:pPr>
            <w:r w:rsidRPr="00C321F1">
              <w:rPr>
                <w:sz w:val="20"/>
                <w:szCs w:val="20"/>
              </w:rPr>
              <w:t>ГАЗ 2752</w:t>
            </w:r>
            <w:r>
              <w:rPr>
                <w:sz w:val="20"/>
                <w:szCs w:val="20"/>
              </w:rPr>
              <w:t xml:space="preserve"> ФУРГОН, 2011;</w:t>
            </w:r>
          </w:p>
          <w:p w:rsidR="0034384A" w:rsidRDefault="0034384A" w:rsidP="002E1269">
            <w:pPr>
              <w:jc w:val="center"/>
              <w:rPr>
                <w:sz w:val="20"/>
                <w:szCs w:val="20"/>
              </w:rPr>
            </w:pPr>
            <w:r w:rsidRPr="00C321F1">
              <w:rPr>
                <w:sz w:val="20"/>
                <w:szCs w:val="20"/>
              </w:rPr>
              <w:t>КамАЗ 55102</w:t>
            </w:r>
            <w:r>
              <w:rPr>
                <w:sz w:val="20"/>
                <w:szCs w:val="20"/>
              </w:rPr>
              <w:t>, 2015;</w:t>
            </w:r>
          </w:p>
          <w:p w:rsidR="0034384A" w:rsidRDefault="0034384A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2705 ФУРГОН, 2015;</w:t>
            </w:r>
          </w:p>
          <w:p w:rsidR="0034384A" w:rsidRDefault="0034384A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САМОСВАЛ 552900, 2017;</w:t>
            </w:r>
          </w:p>
          <w:p w:rsidR="0034384A" w:rsidRPr="00475E52" w:rsidRDefault="0034384A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САМОСВАЛ 658901-40</w:t>
            </w:r>
            <w:r>
              <w:rPr>
                <w:sz w:val="20"/>
                <w:szCs w:val="20"/>
                <w:lang w:val="en-US"/>
              </w:rPr>
              <w:t>L</w:t>
            </w:r>
            <w:r>
              <w:rPr>
                <w:sz w:val="20"/>
                <w:szCs w:val="20"/>
              </w:rPr>
              <w:t>, 2017;</w:t>
            </w:r>
          </w:p>
          <w:p w:rsidR="0034384A" w:rsidRPr="00FE26FA" w:rsidRDefault="0034384A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Автомобиль-самосвал </w:t>
            </w:r>
            <w:r>
              <w:rPr>
                <w:sz w:val="20"/>
                <w:szCs w:val="20"/>
                <w:lang w:val="en-US"/>
              </w:rPr>
              <w:t>N</w:t>
            </w:r>
            <w:r w:rsidRPr="00475E5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G</w:t>
            </w:r>
            <w:r>
              <w:rPr>
                <w:sz w:val="20"/>
                <w:szCs w:val="20"/>
              </w:rPr>
              <w:t>, 2019;</w:t>
            </w:r>
          </w:p>
          <w:p w:rsidR="0034384A" w:rsidRDefault="0034384A" w:rsidP="002E1269">
            <w:pPr>
              <w:jc w:val="center"/>
              <w:rPr>
                <w:sz w:val="20"/>
                <w:szCs w:val="20"/>
              </w:rPr>
            </w:pPr>
          </w:p>
          <w:p w:rsidR="0034384A" w:rsidRPr="00C321F1" w:rsidRDefault="0034384A" w:rsidP="002E1269">
            <w:pPr>
              <w:jc w:val="center"/>
              <w:rPr>
                <w:sz w:val="20"/>
                <w:szCs w:val="20"/>
              </w:rPr>
            </w:pPr>
          </w:p>
          <w:p w:rsidR="0034384A" w:rsidRDefault="0034384A" w:rsidP="002E1269">
            <w:pPr>
              <w:jc w:val="center"/>
              <w:rPr>
                <w:sz w:val="20"/>
                <w:szCs w:val="20"/>
              </w:rPr>
            </w:pPr>
            <w:r w:rsidRPr="00C321F1">
              <w:rPr>
                <w:sz w:val="20"/>
                <w:szCs w:val="20"/>
              </w:rPr>
              <w:t>Трактор</w:t>
            </w:r>
            <w:r>
              <w:rPr>
                <w:sz w:val="20"/>
                <w:szCs w:val="20"/>
              </w:rPr>
              <w:t xml:space="preserve"> БЕЛАРУС МТЗ-82.1, 2018;</w:t>
            </w:r>
          </w:p>
          <w:p w:rsidR="0034384A" w:rsidRDefault="0034384A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КОМБАЙН </w:t>
            </w:r>
            <w:r w:rsidRPr="00466FE8">
              <w:rPr>
                <w:sz w:val="20"/>
                <w:szCs w:val="20"/>
              </w:rPr>
              <w:t xml:space="preserve"> </w:t>
            </w:r>
            <w:r w:rsidRPr="007D0387">
              <w:rPr>
                <w:sz w:val="20"/>
                <w:szCs w:val="20"/>
                <w:lang w:val="en-US"/>
              </w:rPr>
              <w:t>Tukano</w:t>
            </w:r>
            <w:r>
              <w:rPr>
                <w:sz w:val="20"/>
                <w:szCs w:val="20"/>
              </w:rPr>
              <w:t xml:space="preserve"> с жаткой 450, 2018;</w:t>
            </w:r>
          </w:p>
          <w:p w:rsidR="0034384A" w:rsidRPr="009821A4" w:rsidRDefault="0034384A" w:rsidP="002E1269">
            <w:pPr>
              <w:jc w:val="center"/>
              <w:rPr>
                <w:sz w:val="20"/>
                <w:szCs w:val="20"/>
              </w:rPr>
            </w:pPr>
            <w:r w:rsidRPr="00C321F1">
              <w:rPr>
                <w:sz w:val="20"/>
                <w:szCs w:val="20"/>
              </w:rPr>
              <w:t xml:space="preserve">Трактор </w:t>
            </w:r>
            <w:r>
              <w:rPr>
                <w:sz w:val="20"/>
                <w:szCs w:val="20"/>
              </w:rPr>
              <w:t xml:space="preserve">колесный </w:t>
            </w:r>
            <w:r w:rsidRPr="00C321F1">
              <w:rPr>
                <w:sz w:val="20"/>
                <w:szCs w:val="20"/>
                <w:lang w:val="en-US"/>
              </w:rPr>
              <w:t>VERSATILE</w:t>
            </w:r>
            <w:r>
              <w:rPr>
                <w:sz w:val="20"/>
                <w:szCs w:val="20"/>
              </w:rPr>
              <w:t xml:space="preserve"> 2000,</w:t>
            </w:r>
          </w:p>
          <w:p w:rsidR="0034384A" w:rsidRDefault="0034384A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2018;</w:t>
            </w:r>
          </w:p>
          <w:p w:rsidR="0034384A" w:rsidRDefault="0034384A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Комбайн </w:t>
            </w:r>
            <w:r w:rsidRPr="00466FE8">
              <w:rPr>
                <w:sz w:val="20"/>
                <w:szCs w:val="20"/>
              </w:rPr>
              <w:t xml:space="preserve"> </w:t>
            </w:r>
            <w:r w:rsidRPr="007D0387">
              <w:rPr>
                <w:sz w:val="20"/>
                <w:szCs w:val="20"/>
                <w:lang w:val="en-US"/>
              </w:rPr>
              <w:t>Tukano</w:t>
            </w:r>
            <w:r>
              <w:rPr>
                <w:sz w:val="20"/>
                <w:szCs w:val="20"/>
              </w:rPr>
              <w:t xml:space="preserve"> 580, 2018;</w:t>
            </w:r>
          </w:p>
          <w:p w:rsidR="0034384A" w:rsidRPr="00475E52" w:rsidRDefault="0034384A" w:rsidP="002E1269">
            <w:pPr>
              <w:jc w:val="center"/>
              <w:rPr>
                <w:sz w:val="20"/>
                <w:szCs w:val="20"/>
                <w:lang w:val="en-US"/>
              </w:rPr>
            </w:pPr>
            <w:r w:rsidRPr="00C321F1">
              <w:rPr>
                <w:sz w:val="20"/>
                <w:szCs w:val="20"/>
              </w:rPr>
              <w:t>Трактор</w:t>
            </w:r>
            <w:r w:rsidRPr="00475E52">
              <w:rPr>
                <w:sz w:val="20"/>
                <w:szCs w:val="20"/>
                <w:lang w:val="en-US"/>
              </w:rPr>
              <w:t xml:space="preserve">  </w:t>
            </w:r>
            <w:r w:rsidRPr="00C321F1">
              <w:rPr>
                <w:sz w:val="20"/>
                <w:szCs w:val="20"/>
                <w:lang w:val="en-US"/>
              </w:rPr>
              <w:t>VERSATILE</w:t>
            </w:r>
            <w:r w:rsidRPr="00475E52">
              <w:rPr>
                <w:sz w:val="20"/>
                <w:szCs w:val="20"/>
                <w:lang w:val="en-US"/>
              </w:rPr>
              <w:t xml:space="preserve"> 2000, 2018;</w:t>
            </w:r>
          </w:p>
          <w:p w:rsidR="0034384A" w:rsidRPr="00475E52" w:rsidRDefault="0034384A" w:rsidP="002E1269">
            <w:pPr>
              <w:jc w:val="center"/>
              <w:rPr>
                <w:sz w:val="20"/>
                <w:szCs w:val="20"/>
                <w:lang w:val="en-US"/>
              </w:rPr>
            </w:pPr>
            <w:r w:rsidRPr="00C321F1">
              <w:rPr>
                <w:sz w:val="20"/>
                <w:szCs w:val="20"/>
              </w:rPr>
              <w:t>Комбайн</w:t>
            </w:r>
            <w:r w:rsidRPr="00475E52">
              <w:rPr>
                <w:sz w:val="20"/>
                <w:szCs w:val="20"/>
                <w:lang w:val="en-US"/>
              </w:rPr>
              <w:t xml:space="preserve"> </w:t>
            </w:r>
            <w:r w:rsidRPr="00C321F1">
              <w:rPr>
                <w:sz w:val="20"/>
                <w:szCs w:val="20"/>
                <w:lang w:val="en-US"/>
              </w:rPr>
              <w:t>JOHN</w:t>
            </w:r>
            <w:r w:rsidRPr="00475E52">
              <w:rPr>
                <w:sz w:val="20"/>
                <w:szCs w:val="20"/>
                <w:lang w:val="en-US"/>
              </w:rPr>
              <w:t xml:space="preserve"> </w:t>
            </w:r>
            <w:r w:rsidRPr="00C321F1">
              <w:rPr>
                <w:sz w:val="20"/>
                <w:szCs w:val="20"/>
                <w:lang w:val="en-US"/>
              </w:rPr>
              <w:t>DEERE</w:t>
            </w:r>
            <w:r w:rsidRPr="00475E52">
              <w:rPr>
                <w:sz w:val="20"/>
                <w:szCs w:val="20"/>
                <w:lang w:val="en-US"/>
              </w:rPr>
              <w:t xml:space="preserve"> </w:t>
            </w:r>
            <w:r w:rsidRPr="00C321F1">
              <w:rPr>
                <w:sz w:val="20"/>
                <w:szCs w:val="20"/>
                <w:lang w:val="en-US"/>
              </w:rPr>
              <w:t>W</w:t>
            </w:r>
            <w:r w:rsidRPr="00475E52">
              <w:rPr>
                <w:sz w:val="20"/>
                <w:szCs w:val="20"/>
                <w:lang w:val="en-US"/>
              </w:rPr>
              <w:t>650, 2013;</w:t>
            </w:r>
          </w:p>
          <w:p w:rsidR="0034384A" w:rsidRDefault="0034384A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ТРАНСПОРТЕР, 2013;</w:t>
            </w:r>
          </w:p>
          <w:p w:rsidR="0034384A" w:rsidRDefault="0034384A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ПЛУГ, 2013;</w:t>
            </w:r>
          </w:p>
          <w:p w:rsidR="0034384A" w:rsidRDefault="0034384A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СУШИЛКА, 2013;</w:t>
            </w:r>
          </w:p>
          <w:p w:rsidR="0034384A" w:rsidRPr="00C321F1" w:rsidRDefault="0034384A" w:rsidP="002E1269">
            <w:pPr>
              <w:jc w:val="center"/>
              <w:rPr>
                <w:sz w:val="20"/>
                <w:szCs w:val="20"/>
              </w:rPr>
            </w:pPr>
            <w:r w:rsidRPr="00C321F1">
              <w:rPr>
                <w:sz w:val="20"/>
                <w:szCs w:val="20"/>
              </w:rPr>
              <w:t>Трактор Беларус-82.1</w:t>
            </w:r>
            <w:r>
              <w:rPr>
                <w:sz w:val="20"/>
                <w:szCs w:val="20"/>
              </w:rPr>
              <w:t>, 2013;</w:t>
            </w:r>
          </w:p>
          <w:p w:rsidR="0034384A" w:rsidRDefault="0034384A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БОРОНА ДИСКОВАЯ БДТ 7.62, 2014;</w:t>
            </w:r>
          </w:p>
          <w:p w:rsidR="0034384A" w:rsidRDefault="0034384A" w:rsidP="002E1269">
            <w:pPr>
              <w:jc w:val="center"/>
              <w:rPr>
                <w:sz w:val="20"/>
                <w:szCs w:val="20"/>
              </w:rPr>
            </w:pPr>
            <w:r w:rsidRPr="00C321F1">
              <w:rPr>
                <w:sz w:val="20"/>
                <w:szCs w:val="20"/>
              </w:rPr>
              <w:t xml:space="preserve">Трактор </w:t>
            </w:r>
            <w:r w:rsidRPr="00C321F1">
              <w:rPr>
                <w:sz w:val="20"/>
                <w:szCs w:val="20"/>
                <w:lang w:val="en-US"/>
              </w:rPr>
              <w:t>JOHN</w:t>
            </w:r>
            <w:r w:rsidRPr="00C321F1">
              <w:rPr>
                <w:sz w:val="20"/>
                <w:szCs w:val="20"/>
              </w:rPr>
              <w:t xml:space="preserve"> </w:t>
            </w:r>
            <w:r w:rsidRPr="00C321F1">
              <w:rPr>
                <w:sz w:val="20"/>
                <w:szCs w:val="20"/>
                <w:lang w:val="en-US"/>
              </w:rPr>
              <w:t>DEERE</w:t>
            </w:r>
            <w:r>
              <w:rPr>
                <w:sz w:val="20"/>
                <w:szCs w:val="20"/>
              </w:rPr>
              <w:t>, 2014;</w:t>
            </w:r>
          </w:p>
          <w:p w:rsidR="0034384A" w:rsidRDefault="0034384A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СЕЯЛКА СКП-21Б 2ШТ, 2014;</w:t>
            </w:r>
          </w:p>
          <w:p w:rsidR="0034384A" w:rsidRDefault="0034384A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БОРОНА ДИСКОВАЯ БДТ, 2014;</w:t>
            </w:r>
          </w:p>
          <w:p w:rsidR="0034384A" w:rsidRDefault="0034384A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ПОСЕВНОЙ КОМПЛЕКС, 2014;</w:t>
            </w:r>
          </w:p>
          <w:p w:rsidR="0034384A" w:rsidRDefault="0034384A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ПРИСПОСОБЛЕНИЯ ДЛЯ УБОРКИ ПОДСОЛНИЧНИКА, 2011;</w:t>
            </w:r>
          </w:p>
          <w:p w:rsidR="0034384A" w:rsidRDefault="0034384A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СЕЯЛКА СКП-2,1 Омичка, 2011;</w:t>
            </w:r>
          </w:p>
          <w:p w:rsidR="0034384A" w:rsidRDefault="0034384A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СЕЯЛКА СКП 21Б 5ШТ, 2012;</w:t>
            </w:r>
          </w:p>
          <w:p w:rsidR="0034384A" w:rsidRDefault="0034384A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ТРАКТОРНЫЙ ЗАГРУЗЧИК СЕЯЛОК ЗС-4Л-044, 2012;</w:t>
            </w:r>
          </w:p>
          <w:p w:rsidR="0034384A" w:rsidRDefault="0034384A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ЛУЩИЛЬНИК ЛДГ-10, 2013;</w:t>
            </w:r>
          </w:p>
          <w:p w:rsidR="0034384A" w:rsidRDefault="0034384A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ОПРЫСКИВАТЕЛЬ ОПГ 2000/21/2, 2013;</w:t>
            </w:r>
          </w:p>
          <w:p w:rsidR="0034384A" w:rsidRDefault="0034384A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РУЛЛОНЫЙ ПРЕС ПОДБОРЩИК ПР-145С, 2013;</w:t>
            </w:r>
          </w:p>
          <w:p w:rsidR="0034384A" w:rsidRDefault="0034384A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КУЛЬТИВАТОР, 2013;</w:t>
            </w:r>
          </w:p>
          <w:p w:rsidR="0034384A" w:rsidRDefault="0034384A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КУРСОУКАЗАТЕЛЬ, 2013;</w:t>
            </w:r>
          </w:p>
          <w:p w:rsidR="0034384A" w:rsidRDefault="0034384A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КОМБАЙН АКРОС С ЖАТКОЙ, 2013;</w:t>
            </w:r>
          </w:p>
          <w:p w:rsidR="0034384A" w:rsidRDefault="0034384A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ЖАТКА </w:t>
            </w:r>
            <w:r>
              <w:rPr>
                <w:sz w:val="20"/>
                <w:szCs w:val="20"/>
                <w:lang w:val="en-US"/>
              </w:rPr>
              <w:t>CLASS</w:t>
            </w:r>
            <w:r w:rsidRPr="00466FE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SUNSPEED</w:t>
            </w:r>
            <w:r>
              <w:rPr>
                <w:sz w:val="20"/>
                <w:szCs w:val="20"/>
              </w:rPr>
              <w:t>, 2018;</w:t>
            </w:r>
          </w:p>
          <w:p w:rsidR="0034384A" w:rsidRDefault="0034384A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КОМПЛЕКТ ПОДРУЛИВАЮЩЕГО УСТРОЙСТВА, 2018;</w:t>
            </w:r>
          </w:p>
          <w:p w:rsidR="0034384A" w:rsidRDefault="0034384A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КОНВЕЙЕР СКРЕБКОВЫЙ КЦ-С300-7, 2018;</w:t>
            </w:r>
          </w:p>
          <w:p w:rsidR="0034384A" w:rsidRDefault="0034384A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КОНВЕЙЕР СКРЕБКОВЫЙ КЦ-С300-10,2018;</w:t>
            </w:r>
          </w:p>
          <w:p w:rsidR="0034384A" w:rsidRDefault="0034384A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НОРИЯ ЗЕРНОВАЯ НЗ-100-13,2018;</w:t>
            </w:r>
          </w:p>
          <w:p w:rsidR="0034384A" w:rsidRDefault="0034384A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НОРИЯ ЗЕРНОВАЯ НЗ-100-17, 2018;</w:t>
            </w:r>
          </w:p>
          <w:p w:rsidR="0034384A" w:rsidRDefault="0034384A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СУШИЛКА ЗЕРНОВАЯ МОДУЛЬНАЯ С30, 2018;</w:t>
            </w:r>
          </w:p>
          <w:p w:rsidR="0034384A" w:rsidRDefault="0034384A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СТАНЦИЯ УПРАВЛЕНИЯ КОМПЛЕКСОМ С ПУЛЬТОВОЙ, 2018;</w:t>
            </w:r>
          </w:p>
          <w:p w:rsidR="0034384A" w:rsidRDefault="0034384A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БУНКЕР- НАКОПТЕЛЬ БНКД-61, 2018;</w:t>
            </w:r>
          </w:p>
          <w:p w:rsidR="0034384A" w:rsidRDefault="0034384A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ПРИЕМНЫЙ БУНКЕР БПС-40, 2018;</w:t>
            </w:r>
          </w:p>
          <w:p w:rsidR="0034384A" w:rsidRDefault="0034384A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МАШИНА ПРЕДВАРИТЕЛЬНОЙ ОЧИСТКИ </w:t>
            </w:r>
            <w:r>
              <w:rPr>
                <w:sz w:val="20"/>
                <w:szCs w:val="20"/>
                <w:lang w:val="en-US"/>
              </w:rPr>
              <w:t>alfa</w:t>
            </w:r>
            <w:r w:rsidRPr="00466FE8">
              <w:rPr>
                <w:sz w:val="20"/>
                <w:szCs w:val="20"/>
              </w:rPr>
              <w:t>-100</w:t>
            </w:r>
            <w:r>
              <w:rPr>
                <w:sz w:val="20"/>
                <w:szCs w:val="20"/>
              </w:rPr>
              <w:t>, 2018;</w:t>
            </w:r>
          </w:p>
          <w:p w:rsidR="0034384A" w:rsidRDefault="0034384A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ПЛОЩАДКА ОБСЛУЖИВАНИЯ НОРИИ, 2018;</w:t>
            </w:r>
          </w:p>
          <w:p w:rsidR="0034384A" w:rsidRPr="004654D6" w:rsidRDefault="0034384A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САМОТЕЧНОЕ ОБОРУДОВАНИЕ, 2018;</w:t>
            </w:r>
          </w:p>
          <w:p w:rsidR="0034384A" w:rsidRDefault="0034384A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КУЛЬТИВАТОР 2210</w:t>
            </w:r>
            <w:r>
              <w:rPr>
                <w:sz w:val="20"/>
                <w:szCs w:val="20"/>
                <w:lang w:val="en-US"/>
              </w:rPr>
              <w:t>LL</w:t>
            </w:r>
            <w:r>
              <w:rPr>
                <w:sz w:val="20"/>
                <w:szCs w:val="20"/>
              </w:rPr>
              <w:t>, 2018;</w:t>
            </w:r>
          </w:p>
          <w:p w:rsidR="0034384A" w:rsidRDefault="0034384A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ЗЕРНОМЕТАТЕЛЬ ПЗС-150М-5,0 ВУЛКАН, 2018;</w:t>
            </w:r>
          </w:p>
          <w:p w:rsidR="0034384A" w:rsidRDefault="0034384A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ПРИСПОСОБЛЕНИЕ ДЛЯ УБОРКИ ПОДСОЛНИЧНИКА К КОМБАЙНУ АКРОС, 2018;</w:t>
            </w:r>
          </w:p>
          <w:p w:rsidR="0034384A" w:rsidRDefault="0034384A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АГРЕГАТ ГИДРОФИЦИРОВАННЫЙ УНИВЕРСАЛЬНЫЙ </w:t>
            </w:r>
            <w:r>
              <w:rPr>
                <w:sz w:val="20"/>
                <w:szCs w:val="20"/>
                <w:lang w:val="en-US"/>
              </w:rPr>
              <w:t>VELES</w:t>
            </w:r>
            <w:r>
              <w:rPr>
                <w:sz w:val="20"/>
                <w:szCs w:val="20"/>
              </w:rPr>
              <w:t>, 2018;</w:t>
            </w:r>
          </w:p>
          <w:p w:rsidR="0034384A" w:rsidRDefault="0034384A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ПРИСПОСОБЛЕНИЕ  ДЛЯ УБОРКИ ПОДСОЛНИЧНИКА К КОМБАЙНУ АКРОС, 2018;</w:t>
            </w:r>
          </w:p>
          <w:p w:rsidR="0034384A" w:rsidRDefault="0034384A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ТЕЛЕСКОПИЧЕСКИЙ ПОГРУЗЧИК </w:t>
            </w:r>
            <w:r>
              <w:rPr>
                <w:sz w:val="20"/>
                <w:szCs w:val="20"/>
                <w:lang w:val="en-US"/>
              </w:rPr>
              <w:t>BOBCAT</w:t>
            </w:r>
            <w:r w:rsidRPr="00466FE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TL</w:t>
            </w:r>
            <w:r w:rsidRPr="00466FE8">
              <w:rPr>
                <w:sz w:val="20"/>
                <w:szCs w:val="20"/>
              </w:rPr>
              <w:t xml:space="preserve"> 38.70</w:t>
            </w:r>
            <w:r>
              <w:rPr>
                <w:sz w:val="20"/>
                <w:szCs w:val="20"/>
              </w:rPr>
              <w:t>, 2017;</w:t>
            </w:r>
          </w:p>
          <w:p w:rsidR="0034384A" w:rsidRDefault="0034384A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ПОСЕВНОЙ КОМПЛЕКС КУЛЬТИВАТОРНОГО ТИПА КАНАДА, 2017;</w:t>
            </w:r>
          </w:p>
          <w:p w:rsidR="0034384A" w:rsidRDefault="0034384A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ЖАТКА ДЛЯ УБОРКИ ЗЕРНОВЫХ</w:t>
            </w:r>
            <w:r w:rsidRPr="000C475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CERIO</w:t>
            </w:r>
            <w:r w:rsidRPr="000C4756">
              <w:rPr>
                <w:sz w:val="20"/>
                <w:szCs w:val="20"/>
              </w:rPr>
              <w:t xml:space="preserve"> 770</w:t>
            </w:r>
            <w:r>
              <w:rPr>
                <w:sz w:val="20"/>
                <w:szCs w:val="20"/>
              </w:rPr>
              <w:t>, 2017;</w:t>
            </w:r>
          </w:p>
          <w:p w:rsidR="0034384A" w:rsidRDefault="0034384A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КОМБАЙН ЗЕРНОУБОРОЧНЫЙ </w:t>
            </w:r>
            <w:r>
              <w:rPr>
                <w:sz w:val="20"/>
                <w:szCs w:val="20"/>
                <w:lang w:val="en-US"/>
              </w:rPr>
              <w:t>NUCANO</w:t>
            </w:r>
            <w:r w:rsidRPr="000C4756">
              <w:rPr>
                <w:sz w:val="20"/>
                <w:szCs w:val="20"/>
              </w:rPr>
              <w:t xml:space="preserve"> 450</w:t>
            </w:r>
            <w:r>
              <w:rPr>
                <w:sz w:val="20"/>
                <w:szCs w:val="20"/>
              </w:rPr>
              <w:t>, 2017;</w:t>
            </w:r>
          </w:p>
          <w:p w:rsidR="0034384A" w:rsidRDefault="0034384A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СИСТЕМА АВТОМАТИЧЕСКОГО УПРАВЛЕНИЯ </w:t>
            </w:r>
            <w:r>
              <w:rPr>
                <w:sz w:val="20"/>
                <w:szCs w:val="20"/>
                <w:lang w:val="en-US"/>
              </w:rPr>
              <w:t>ZTN</w:t>
            </w:r>
            <w:r>
              <w:rPr>
                <w:sz w:val="20"/>
                <w:szCs w:val="20"/>
              </w:rPr>
              <w:t xml:space="preserve"> 82000-80, 2018;</w:t>
            </w:r>
          </w:p>
          <w:p w:rsidR="0034384A" w:rsidRDefault="0034384A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КОМПЛЕКТ КУРСОУКАЗАТЕЛЯ </w:t>
            </w:r>
            <w:r>
              <w:rPr>
                <w:sz w:val="20"/>
                <w:szCs w:val="20"/>
                <w:lang w:val="en-US"/>
              </w:rPr>
              <w:t>ZTN</w:t>
            </w:r>
            <w:r>
              <w:rPr>
                <w:sz w:val="20"/>
                <w:szCs w:val="20"/>
              </w:rPr>
              <w:t xml:space="preserve"> 94000-20, 2018;</w:t>
            </w:r>
          </w:p>
          <w:p w:rsidR="0034384A" w:rsidRDefault="0034384A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ТРАКТОР КОЛЕСНЫЙ </w:t>
            </w:r>
            <w:r>
              <w:rPr>
                <w:sz w:val="20"/>
                <w:szCs w:val="20"/>
                <w:lang w:val="en-US"/>
              </w:rPr>
              <w:t>VERSATILT</w:t>
            </w:r>
            <w:r>
              <w:rPr>
                <w:sz w:val="20"/>
                <w:szCs w:val="20"/>
              </w:rPr>
              <w:t xml:space="preserve"> 2375, 2018;</w:t>
            </w:r>
          </w:p>
          <w:p w:rsidR="0034384A" w:rsidRDefault="0034384A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СЕЯЛКА ДИСКОВАЯ </w:t>
            </w:r>
            <w:r>
              <w:rPr>
                <w:sz w:val="20"/>
                <w:szCs w:val="20"/>
                <w:lang w:val="en-US"/>
              </w:rPr>
              <w:t>VONOSEM</w:t>
            </w:r>
            <w:r w:rsidRPr="008247A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NG</w:t>
            </w:r>
            <w:r>
              <w:rPr>
                <w:sz w:val="20"/>
                <w:szCs w:val="20"/>
              </w:rPr>
              <w:t xml:space="preserve"> ПЛЮС, 2018;</w:t>
            </w:r>
          </w:p>
          <w:p w:rsidR="0034384A" w:rsidRDefault="0034384A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БОРОНА МРШ-12 С МАТЫГОРАТАЦИОННАЯ, 2018;</w:t>
            </w:r>
          </w:p>
          <w:p w:rsidR="0034384A" w:rsidRDefault="0034384A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ПРИСПОСОБЛЕНИЕ ДЛЯ УБОРКИ ПОДСОЛНИЧНИКА ПСП-1270-09, 2018;</w:t>
            </w:r>
          </w:p>
          <w:p w:rsidR="0034384A" w:rsidRDefault="0034384A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БЕЛАРУС 82.1, 2016;</w:t>
            </w:r>
          </w:p>
          <w:p w:rsidR="0034384A" w:rsidRDefault="0034384A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ОПРЫСКИВАТЕЛЬ-РАСПРЫСКИВАТЕЛЬ УМАН-2, 2016;</w:t>
            </w:r>
          </w:p>
          <w:p w:rsidR="0034384A" w:rsidRDefault="0034384A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КОМБАЙН ПСМ-152 АКРОС, 2017;</w:t>
            </w:r>
          </w:p>
          <w:p w:rsidR="0034384A" w:rsidRDefault="0034384A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ЖАТКА ЗЕРНОВАЯ </w:t>
            </w:r>
            <w:r>
              <w:rPr>
                <w:sz w:val="20"/>
                <w:szCs w:val="20"/>
                <w:lang w:val="en-US"/>
              </w:rPr>
              <w:t>D</w:t>
            </w:r>
            <w:r w:rsidRPr="008836DC">
              <w:rPr>
                <w:sz w:val="20"/>
                <w:szCs w:val="20"/>
              </w:rPr>
              <w:t>06-125</w:t>
            </w:r>
            <w:r>
              <w:rPr>
                <w:sz w:val="20"/>
                <w:szCs w:val="20"/>
                <w:lang w:val="en-US"/>
              </w:rPr>
              <w:t>SW</w:t>
            </w:r>
            <w:r w:rsidRPr="008836D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  <w:lang w:val="en-US"/>
              </w:rPr>
              <w:t>ERIO</w:t>
            </w:r>
            <w:r w:rsidRPr="008836D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</w:t>
            </w:r>
            <w:r w:rsidRPr="008836DC">
              <w:rPr>
                <w:sz w:val="20"/>
                <w:szCs w:val="20"/>
              </w:rPr>
              <w:t>770</w:t>
            </w:r>
            <w:r>
              <w:rPr>
                <w:sz w:val="20"/>
                <w:szCs w:val="20"/>
              </w:rPr>
              <w:t>, 2017;</w:t>
            </w:r>
          </w:p>
          <w:p w:rsidR="0034384A" w:rsidRDefault="0034384A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КОМБАЙН ЗЕРНОУБОРОЧНЫЙ </w:t>
            </w:r>
            <w:r>
              <w:rPr>
                <w:sz w:val="20"/>
                <w:szCs w:val="20"/>
                <w:lang w:val="en-US"/>
              </w:rPr>
              <w:t>TUKANO</w:t>
            </w:r>
            <w:r>
              <w:rPr>
                <w:sz w:val="20"/>
                <w:szCs w:val="20"/>
              </w:rPr>
              <w:t>, 2017;</w:t>
            </w:r>
          </w:p>
          <w:p w:rsidR="0034384A" w:rsidRDefault="0034384A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АГРЕГАТ ГИДРОФИЦИРОВАННЫЙ СКЛАДЫВАЮЩИЙСЯ </w:t>
            </w:r>
            <w:r>
              <w:rPr>
                <w:sz w:val="20"/>
                <w:szCs w:val="20"/>
                <w:lang w:val="en-US"/>
              </w:rPr>
              <w:t>VELES</w:t>
            </w:r>
            <w:r w:rsidRPr="00964EE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АГС-22-2У М,2017;</w:t>
            </w:r>
          </w:p>
          <w:p w:rsidR="0034384A" w:rsidRDefault="0034384A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ПРИСПОСОБЛЕНИЕ ПСП -1210-09 ДЛЯ УБОРКИ ПОДСОЛНЕЧНИКА К КОМБАЙНУ </w:t>
            </w:r>
            <w:r>
              <w:rPr>
                <w:sz w:val="20"/>
                <w:szCs w:val="20"/>
                <w:lang w:val="en-US"/>
              </w:rPr>
              <w:t>TUKANO</w:t>
            </w:r>
            <w:r>
              <w:rPr>
                <w:sz w:val="20"/>
                <w:szCs w:val="20"/>
              </w:rPr>
              <w:t>, 2017;</w:t>
            </w:r>
          </w:p>
          <w:p w:rsidR="0034384A" w:rsidRPr="009F1311" w:rsidRDefault="0034384A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ПОСЕВНОЙ КОМПЛЕКС КУЛЬТИВАТОРНОГО ТИПА </w:t>
            </w:r>
            <w:r>
              <w:rPr>
                <w:sz w:val="20"/>
                <w:szCs w:val="20"/>
                <w:lang w:val="en-US"/>
              </w:rPr>
              <w:t>BOURGAULT</w:t>
            </w:r>
            <w:r>
              <w:rPr>
                <w:sz w:val="20"/>
                <w:szCs w:val="20"/>
              </w:rPr>
              <w:t>, 2016;</w:t>
            </w:r>
          </w:p>
          <w:p w:rsidR="0034384A" w:rsidRDefault="0034384A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ПОДАВАТЕЛЬ ЗЕРНА САМОПРЕДВИЖНОЙ С-90-20-05 М, 2016;</w:t>
            </w:r>
          </w:p>
          <w:p w:rsidR="0034384A" w:rsidRDefault="0034384A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ГЛУБОКОРЫХЛИТЕЛЬ, 2016;</w:t>
            </w:r>
          </w:p>
          <w:p w:rsidR="0034384A" w:rsidRDefault="0034384A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ТРАКТОР КОЛЕСНЫЙ </w:t>
            </w:r>
            <w:r>
              <w:rPr>
                <w:sz w:val="20"/>
                <w:szCs w:val="20"/>
                <w:lang w:val="en-US"/>
              </w:rPr>
              <w:t>VERSFTILE</w:t>
            </w:r>
            <w:r>
              <w:rPr>
                <w:sz w:val="20"/>
                <w:szCs w:val="20"/>
              </w:rPr>
              <w:t>, 2016;</w:t>
            </w:r>
          </w:p>
          <w:p w:rsidR="0034384A" w:rsidRDefault="0034384A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НОРИЯ ЛЕНТОЧНАЯ, 2016;</w:t>
            </w:r>
          </w:p>
          <w:p w:rsidR="0034384A" w:rsidRDefault="0034384A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КУЛЬТИВАТОР КСК-11.3, 2016;</w:t>
            </w:r>
          </w:p>
          <w:p w:rsidR="0034384A" w:rsidRDefault="0034384A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КОСИЛКА-ПЛЮЩИЛКА КП-500, 2016;</w:t>
            </w:r>
          </w:p>
          <w:p w:rsidR="0034384A" w:rsidRDefault="0034384A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ПРИСПОСОБЛЕНИЕ ПСП К КОМБАЙНУ АКРОС, 20ПЛЮС6;</w:t>
            </w:r>
          </w:p>
          <w:p w:rsidR="0034384A" w:rsidRDefault="0034384A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ПЛУГ ПП-9+2, 2016;</w:t>
            </w:r>
          </w:p>
          <w:p w:rsidR="0034384A" w:rsidRDefault="0034384A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ЖАТКА 625</w:t>
            </w:r>
            <w:r>
              <w:rPr>
                <w:sz w:val="20"/>
                <w:szCs w:val="20"/>
                <w:lang w:val="en-US"/>
              </w:rPr>
              <w:t>R</w:t>
            </w:r>
            <w:r>
              <w:rPr>
                <w:sz w:val="20"/>
                <w:szCs w:val="20"/>
              </w:rPr>
              <w:t>-25, 2016;</w:t>
            </w:r>
          </w:p>
          <w:p w:rsidR="0034384A" w:rsidRPr="00466FE8" w:rsidRDefault="0034384A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КОМБАЙН</w:t>
            </w:r>
            <w:r w:rsidRPr="00466FE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W</w:t>
            </w:r>
            <w:r w:rsidRPr="00466FE8">
              <w:rPr>
                <w:sz w:val="20"/>
                <w:szCs w:val="20"/>
              </w:rPr>
              <w:t xml:space="preserve">650 </w:t>
            </w:r>
            <w:r>
              <w:rPr>
                <w:sz w:val="20"/>
                <w:szCs w:val="20"/>
                <w:lang w:val="en-US"/>
              </w:rPr>
              <w:t>LEVEL</w:t>
            </w:r>
            <w:r w:rsidRPr="00466FE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LAND</w:t>
            </w:r>
            <w:r w:rsidRPr="00466FE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DGOHN</w:t>
            </w:r>
            <w:r w:rsidRPr="00466FE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DEER</w:t>
            </w:r>
            <w:r w:rsidRPr="00466FE8">
              <w:rPr>
                <w:sz w:val="20"/>
                <w:szCs w:val="20"/>
              </w:rPr>
              <w:t>, 2016;</w:t>
            </w:r>
          </w:p>
          <w:p w:rsidR="0034384A" w:rsidRDefault="0034384A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ПЛАТФОРМА-ПОДБОРЩИК ПП 342, 2016;</w:t>
            </w:r>
          </w:p>
          <w:p w:rsidR="0034384A" w:rsidRDefault="0034384A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ДИСКОВАЯ БОРОНА – 8.1, 2016;</w:t>
            </w:r>
          </w:p>
          <w:p w:rsidR="0034384A" w:rsidRDefault="0034384A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ПОГРУЗЧИК </w:t>
            </w:r>
            <w:r>
              <w:rPr>
                <w:sz w:val="20"/>
                <w:szCs w:val="20"/>
                <w:lang w:val="en-US"/>
              </w:rPr>
              <w:t>JCB</w:t>
            </w:r>
            <w:r>
              <w:rPr>
                <w:sz w:val="20"/>
                <w:szCs w:val="20"/>
              </w:rPr>
              <w:t xml:space="preserve"> 531-70, 2015;</w:t>
            </w:r>
          </w:p>
          <w:p w:rsidR="0034384A" w:rsidRDefault="0034384A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КУЛЬТИВАТОР КПМ 12, 2015;</w:t>
            </w:r>
          </w:p>
          <w:p w:rsidR="0034384A" w:rsidRDefault="0034384A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БЕЛАРУС – 1221.2, 2015;</w:t>
            </w:r>
          </w:p>
          <w:p w:rsidR="0034384A" w:rsidRDefault="0034384A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СЕПАРАТОР ЗЕРНООЧИСТИТЕЛЬНЫЙ А-1 БИС-100, 2015;</w:t>
            </w:r>
          </w:p>
          <w:p w:rsidR="0034384A" w:rsidRDefault="0034384A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ТРАКТОР, 2015;</w:t>
            </w:r>
          </w:p>
          <w:p w:rsidR="0034384A" w:rsidRDefault="0034384A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КОСИЛКА КСУ-1, 2016;</w:t>
            </w:r>
          </w:p>
          <w:p w:rsidR="0034384A" w:rsidRDefault="0034384A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БЕЛАРУС 1221.2, 2016;</w:t>
            </w:r>
          </w:p>
          <w:p w:rsidR="0034384A" w:rsidRDefault="0034384A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СЕЯЛКА УНИВЕРСАЛЬНАЯ ПНЕВМОТИЧЕСКАЯ ДИСКОВАЯ, 2016;</w:t>
            </w:r>
          </w:p>
          <w:p w:rsidR="0034384A" w:rsidRDefault="0034384A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РЕСИВЕР, 2016;</w:t>
            </w:r>
          </w:p>
          <w:p w:rsidR="0034384A" w:rsidRDefault="0034384A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СЕЯЛКА-455, 2016;</w:t>
            </w:r>
          </w:p>
          <w:p w:rsidR="0034384A" w:rsidRDefault="0034384A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КПС-4 УСИЛЕННЫЙ, 2015;</w:t>
            </w:r>
          </w:p>
          <w:p w:rsidR="0034384A" w:rsidRDefault="0034384A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КУЛЬТИВАТОР </w:t>
            </w:r>
            <w:r>
              <w:rPr>
                <w:sz w:val="20"/>
                <w:szCs w:val="20"/>
                <w:lang w:val="en-US"/>
              </w:rPr>
              <w:t>CHALENGER</w:t>
            </w:r>
            <w:r w:rsidRPr="00466FE8">
              <w:rPr>
                <w:sz w:val="20"/>
                <w:szCs w:val="20"/>
              </w:rPr>
              <w:t xml:space="preserve"> 5730-39</w:t>
            </w:r>
            <w:r>
              <w:rPr>
                <w:sz w:val="20"/>
                <w:szCs w:val="20"/>
                <w:lang w:val="en-US"/>
              </w:rPr>
              <w:t>WC</w:t>
            </w:r>
            <w:r>
              <w:rPr>
                <w:sz w:val="20"/>
                <w:szCs w:val="20"/>
              </w:rPr>
              <w:t>, 2015;</w:t>
            </w:r>
          </w:p>
          <w:p w:rsidR="0034384A" w:rsidRDefault="0034384A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КОМБАЙН ПСМ-152 АКРОС-595 ПЛЮС, 2015;</w:t>
            </w:r>
          </w:p>
          <w:p w:rsidR="0034384A" w:rsidRDefault="0034384A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ТРАКТОР </w:t>
            </w:r>
            <w:r>
              <w:rPr>
                <w:sz w:val="20"/>
                <w:szCs w:val="20"/>
                <w:lang w:val="en-US"/>
              </w:rPr>
              <w:t>VERSATIVE</w:t>
            </w:r>
            <w:r w:rsidRPr="00466FE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КОЛЕСНЫЙ, 2015;</w:t>
            </w:r>
          </w:p>
          <w:p w:rsidR="0034384A" w:rsidRDefault="0034384A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ПЛУГ ПП БЕЗ ПРЕДПЛУЖНИКОВ ПОЛУНАВЕСТНОЙ, 2015;</w:t>
            </w:r>
          </w:p>
          <w:p w:rsidR="0034384A" w:rsidRDefault="0034384A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ПЛУГ ПНУ НАВЕСТНОЙ БЕСПРЕДПЛУЖНИКОВ, 2015;</w:t>
            </w:r>
          </w:p>
          <w:p w:rsidR="0034384A" w:rsidRDefault="0034384A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СЕЯЛКА СКП-2.1Б, 2015;</w:t>
            </w:r>
          </w:p>
          <w:p w:rsidR="0034384A" w:rsidRDefault="0034384A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СЕЯЛКА СКП-2.1Б, 2015;</w:t>
            </w:r>
          </w:p>
          <w:p w:rsidR="0034384A" w:rsidRPr="00466FE8" w:rsidRDefault="0034384A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КОЛЕСНЫЙ</w:t>
            </w:r>
          </w:p>
          <w:p w:rsidR="0034384A" w:rsidRDefault="0034384A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VERSATILE</w:t>
            </w:r>
            <w:r>
              <w:rPr>
                <w:sz w:val="20"/>
                <w:szCs w:val="20"/>
              </w:rPr>
              <w:t>, 2015;</w:t>
            </w:r>
          </w:p>
          <w:p w:rsidR="0034384A" w:rsidRDefault="0034384A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КУЛЬТИВАТОР КПС-5, 2014;</w:t>
            </w:r>
          </w:p>
          <w:p w:rsidR="0034384A" w:rsidRDefault="0034384A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К-701, 2014;</w:t>
            </w:r>
          </w:p>
          <w:p w:rsidR="0034384A" w:rsidRDefault="0034384A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ЗАГРУЗЧИК АЗС-25, 2014;</w:t>
            </w:r>
          </w:p>
          <w:p w:rsidR="0034384A" w:rsidRDefault="0034384A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НОРИЯ, 2014;</w:t>
            </w:r>
          </w:p>
          <w:p w:rsidR="0034384A" w:rsidRDefault="0034384A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ЗЕРНОМЕТАТЕЛЬ ПЗС-150, 2014;</w:t>
            </w:r>
          </w:p>
          <w:p w:rsidR="0034384A" w:rsidRDefault="0034384A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УТЁС-271, 2015;</w:t>
            </w:r>
          </w:p>
          <w:p w:rsidR="0034384A" w:rsidRDefault="0034384A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КОМБАЙН РСМ-152 АКРОС-590 ПЛЮС, 2015;</w:t>
            </w:r>
          </w:p>
          <w:p w:rsidR="0034384A" w:rsidRDefault="0034384A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КИРОВЕЦ К-74431, 2015;</w:t>
            </w:r>
          </w:p>
          <w:p w:rsidR="0034384A" w:rsidRDefault="0034384A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СЕЯЛКА УНИВЕРСАЛЬНАЯ ПНЕВМОТИЧЕСКАЯ ДИСКОВАЯ, 2015;</w:t>
            </w:r>
          </w:p>
          <w:p w:rsidR="0034384A" w:rsidRDefault="0034384A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СКЛАДЫВАЮЩАЯСЯ СЕЯЛКА 45010.7, 2015;</w:t>
            </w:r>
          </w:p>
          <w:p w:rsidR="0034384A" w:rsidRDefault="0034384A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ЖАТКА ЖВН-6Б 56, 2011;</w:t>
            </w:r>
          </w:p>
          <w:p w:rsidR="0034384A" w:rsidRDefault="0034384A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ЖАТКА ЖВН-64 114, 2011;</w:t>
            </w:r>
          </w:p>
          <w:p w:rsidR="0034384A" w:rsidRDefault="0034384A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ЖАТКА ЖВН-6Б 59, 2011;</w:t>
            </w:r>
          </w:p>
          <w:p w:rsidR="0034384A" w:rsidRDefault="0034384A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ПРИСПОСОБЛЕНИЕ ДЛЯ УБОРКИ ПОДСОЛНЕЧНИКА 120, 2011;</w:t>
            </w:r>
          </w:p>
          <w:p w:rsidR="0034384A" w:rsidRDefault="0034384A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СЕЯЛКА СПК-8К-0,1117, 2011;</w:t>
            </w:r>
          </w:p>
          <w:p w:rsidR="0034384A" w:rsidRDefault="0034384A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СЕЯЛКА СПК-8К-0,1118, 2011;</w:t>
            </w:r>
          </w:p>
          <w:p w:rsidR="0034384A" w:rsidRDefault="0034384A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ХТЗ-150К 09589080, 2011;</w:t>
            </w:r>
          </w:p>
          <w:p w:rsidR="0034384A" w:rsidRDefault="0034384A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ХТЗ-150К 09589080, 2011;</w:t>
            </w:r>
          </w:p>
          <w:p w:rsidR="0034384A" w:rsidRPr="00420158" w:rsidRDefault="0034384A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БОРОНА </w:t>
            </w:r>
            <w:r w:rsidRPr="0034540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AKZENT</w:t>
            </w:r>
            <w:r w:rsidRPr="00420158">
              <w:rPr>
                <w:sz w:val="20"/>
                <w:szCs w:val="20"/>
              </w:rPr>
              <w:t>-12. 2011$</w:t>
            </w:r>
          </w:p>
          <w:p w:rsidR="0034384A" w:rsidRDefault="0034384A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КОМБАЙН </w:t>
            </w:r>
            <w:r w:rsidRPr="00C321F1">
              <w:rPr>
                <w:sz w:val="20"/>
                <w:szCs w:val="20"/>
                <w:lang w:val="en-US"/>
              </w:rPr>
              <w:t>JOHN</w:t>
            </w:r>
            <w:r w:rsidRPr="00C321F1">
              <w:rPr>
                <w:sz w:val="20"/>
                <w:szCs w:val="20"/>
              </w:rPr>
              <w:t xml:space="preserve"> </w:t>
            </w:r>
            <w:r w:rsidRPr="00C321F1">
              <w:rPr>
                <w:sz w:val="20"/>
                <w:szCs w:val="20"/>
                <w:lang w:val="en-US"/>
              </w:rPr>
              <w:t>DEERE</w:t>
            </w:r>
            <w:r w:rsidRPr="00C321F1">
              <w:rPr>
                <w:sz w:val="20"/>
                <w:szCs w:val="20"/>
              </w:rPr>
              <w:t xml:space="preserve"> </w:t>
            </w:r>
            <w:r w:rsidRPr="00C321F1">
              <w:rPr>
                <w:sz w:val="20"/>
                <w:szCs w:val="20"/>
                <w:lang w:val="en-US"/>
              </w:rPr>
              <w:t>W</w:t>
            </w:r>
            <w:r>
              <w:rPr>
                <w:sz w:val="20"/>
                <w:szCs w:val="20"/>
              </w:rPr>
              <w:t>650 В КОМПЛЕКТЕ С ЖАТКОЙ, 2011;</w:t>
            </w:r>
          </w:p>
          <w:p w:rsidR="0034384A" w:rsidRDefault="0034384A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МТЗ-80, 1992;</w:t>
            </w:r>
          </w:p>
          <w:p w:rsidR="0034384A" w:rsidRDefault="0034384A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МТЗ-80, 1989;</w:t>
            </w:r>
          </w:p>
          <w:p w:rsidR="0034384A" w:rsidRDefault="0034384A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МТЗ-80, 1988;</w:t>
            </w:r>
          </w:p>
          <w:p w:rsidR="0034384A" w:rsidRDefault="0034384A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МТЗ-80, 2000;</w:t>
            </w:r>
          </w:p>
          <w:p w:rsidR="0034384A" w:rsidRDefault="0034384A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МТЗ-80, 1989;</w:t>
            </w:r>
          </w:p>
          <w:p w:rsidR="0034384A" w:rsidRDefault="0034384A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МТЗ-82, 1993;</w:t>
            </w:r>
          </w:p>
          <w:p w:rsidR="0034384A" w:rsidRDefault="0034384A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Т-40, 1993;</w:t>
            </w:r>
          </w:p>
          <w:p w:rsidR="0034384A" w:rsidRDefault="0034384A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К-701, 1986;</w:t>
            </w:r>
          </w:p>
          <w:p w:rsidR="0034384A" w:rsidRDefault="0034384A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ЖАТКА ЖВН-6Б 57, 2011;</w:t>
            </w:r>
          </w:p>
          <w:p w:rsidR="0034384A" w:rsidRDefault="0034384A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ЖАТКА ЖВН-6Б 58, 2011;</w:t>
            </w:r>
          </w:p>
          <w:p w:rsidR="0034384A" w:rsidRDefault="0034384A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БЕЛАРУС 1025, 2009;</w:t>
            </w:r>
          </w:p>
          <w:p w:rsidR="0034384A" w:rsidRDefault="0034384A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КУЛЬТИВАТОР КШУ-12 С БОРОНОЙ, 2009;</w:t>
            </w:r>
          </w:p>
          <w:p w:rsidR="0034384A" w:rsidRDefault="0034384A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Комбайн «Нива» с жаткой, 1995;</w:t>
            </w:r>
          </w:p>
          <w:p w:rsidR="0034384A" w:rsidRDefault="0034384A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МТЗ-80, 1995;</w:t>
            </w:r>
          </w:p>
          <w:p w:rsidR="0034384A" w:rsidRDefault="0034384A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МТЗ-80, 1988;</w:t>
            </w:r>
          </w:p>
          <w:p w:rsidR="0034384A" w:rsidRDefault="0034384A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МТЗ-82, 1993;</w:t>
            </w:r>
          </w:p>
          <w:p w:rsidR="0034384A" w:rsidRDefault="0034384A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Культиватор КПС-5, 2003;</w:t>
            </w:r>
          </w:p>
          <w:p w:rsidR="0034384A" w:rsidRDefault="0034384A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АПК, 2003;</w:t>
            </w:r>
          </w:p>
          <w:p w:rsidR="0034384A" w:rsidRDefault="0034384A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Сеялка кукурузная, 2003;</w:t>
            </w:r>
          </w:p>
          <w:p w:rsidR="0034384A" w:rsidRDefault="0034384A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Зернометатель, 2003;</w:t>
            </w:r>
          </w:p>
          <w:p w:rsidR="0034384A" w:rsidRDefault="0034384A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МТЗ-82.1.57, 2003;</w:t>
            </w:r>
          </w:p>
          <w:p w:rsidR="0034384A" w:rsidRDefault="0034384A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Х ТЗ, 2004;</w:t>
            </w:r>
          </w:p>
          <w:p w:rsidR="0034384A" w:rsidRDefault="0034384A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Культиватор КПС-5, 2004;</w:t>
            </w:r>
          </w:p>
          <w:p w:rsidR="0034384A" w:rsidRDefault="0034384A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Сеялки 3 шт, 2004;</w:t>
            </w:r>
          </w:p>
          <w:p w:rsidR="0034384A" w:rsidRDefault="0034384A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Сеялка СУПН, 2004;</w:t>
            </w:r>
          </w:p>
          <w:p w:rsidR="0034384A" w:rsidRDefault="0034384A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МТЗ-80, 2004;</w:t>
            </w:r>
          </w:p>
          <w:p w:rsidR="0034384A" w:rsidRDefault="0034384A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Опрыскиватель, 2004;</w:t>
            </w:r>
          </w:p>
          <w:p w:rsidR="0034384A" w:rsidRDefault="0034384A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Комбайн ДОН-1500Б, 2004;</w:t>
            </w:r>
          </w:p>
          <w:p w:rsidR="0034384A" w:rsidRDefault="0034384A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Зернометатель, 2004;</w:t>
            </w:r>
          </w:p>
          <w:p w:rsidR="0034384A" w:rsidRDefault="0034384A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Культиватор КПС-5, 2005;</w:t>
            </w:r>
          </w:p>
          <w:p w:rsidR="0034384A" w:rsidRDefault="0034384A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Сеялка СУПН-8А, 2005;</w:t>
            </w:r>
          </w:p>
          <w:p w:rsidR="0034384A" w:rsidRDefault="0034384A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Борона прицепная дисковая, 2006;</w:t>
            </w:r>
          </w:p>
          <w:p w:rsidR="0034384A" w:rsidRDefault="0034384A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Комбайн ДОН-1500Б, 2006;</w:t>
            </w:r>
          </w:p>
          <w:p w:rsidR="0034384A" w:rsidRDefault="0034384A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Зернометатель, 2006;</w:t>
            </w:r>
          </w:p>
          <w:p w:rsidR="0034384A" w:rsidRDefault="0034384A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Культиватор КТ 3,9, 2006;</w:t>
            </w:r>
          </w:p>
          <w:p w:rsidR="0034384A" w:rsidRDefault="0034384A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Культиватор пропашной КРН, 2006;</w:t>
            </w:r>
          </w:p>
          <w:p w:rsidR="0034384A" w:rsidRDefault="0034384A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Беларусь, 2008;</w:t>
            </w:r>
          </w:p>
          <w:p w:rsidR="0034384A" w:rsidRDefault="0034384A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Разбрасыватель, 2008;</w:t>
            </w:r>
          </w:p>
          <w:p w:rsidR="0034384A" w:rsidRDefault="0034384A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Сцепка, 2008;</w:t>
            </w:r>
          </w:p>
          <w:p w:rsidR="0034384A" w:rsidRDefault="0034384A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Культиватор КПС-5, 2шт, 2008;</w:t>
            </w:r>
          </w:p>
          <w:p w:rsidR="0034384A" w:rsidRDefault="0034384A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Сеялка </w:t>
            </w:r>
            <w:r>
              <w:rPr>
                <w:sz w:val="20"/>
                <w:szCs w:val="20"/>
                <w:lang w:val="en-US"/>
              </w:rPr>
              <w:t>MF</w:t>
            </w:r>
            <w:r>
              <w:rPr>
                <w:sz w:val="20"/>
                <w:szCs w:val="20"/>
              </w:rPr>
              <w:t>-555, 2008;</w:t>
            </w:r>
          </w:p>
          <w:p w:rsidR="0034384A" w:rsidRDefault="0034384A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Трактор </w:t>
            </w:r>
            <w:r>
              <w:rPr>
                <w:sz w:val="20"/>
                <w:szCs w:val="20"/>
                <w:lang w:val="en-US"/>
              </w:rPr>
              <w:t>DJOHN</w:t>
            </w:r>
            <w:r w:rsidRPr="007B3E9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DEER</w:t>
            </w:r>
            <w:r>
              <w:rPr>
                <w:sz w:val="20"/>
                <w:szCs w:val="20"/>
              </w:rPr>
              <w:t>, 2008;</w:t>
            </w:r>
          </w:p>
          <w:p w:rsidR="0034384A" w:rsidRDefault="0034384A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Борона </w:t>
            </w:r>
            <w:r>
              <w:rPr>
                <w:sz w:val="20"/>
                <w:szCs w:val="20"/>
                <w:lang w:val="en-US"/>
              </w:rPr>
              <w:t>AKZENT</w:t>
            </w:r>
            <w:r>
              <w:rPr>
                <w:sz w:val="20"/>
                <w:szCs w:val="20"/>
              </w:rPr>
              <w:t>, 2008;</w:t>
            </w:r>
          </w:p>
          <w:p w:rsidR="0034384A" w:rsidRDefault="0034384A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Комбайн </w:t>
            </w:r>
            <w:r>
              <w:rPr>
                <w:sz w:val="20"/>
                <w:szCs w:val="20"/>
                <w:lang w:val="en-US"/>
              </w:rPr>
              <w:t>DJOHN</w:t>
            </w:r>
            <w:r w:rsidRPr="007B3E9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DEER</w:t>
            </w:r>
            <w:r>
              <w:rPr>
                <w:sz w:val="20"/>
                <w:szCs w:val="20"/>
              </w:rPr>
              <w:t>, 2008;</w:t>
            </w:r>
          </w:p>
          <w:p w:rsidR="0034384A" w:rsidRDefault="0034384A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Трактор </w:t>
            </w:r>
            <w:r>
              <w:rPr>
                <w:sz w:val="20"/>
                <w:szCs w:val="20"/>
                <w:lang w:val="en-US"/>
              </w:rPr>
              <w:t>DJOHN</w:t>
            </w:r>
            <w:r w:rsidRPr="007B3E9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DEER</w:t>
            </w:r>
            <w:r>
              <w:rPr>
                <w:sz w:val="20"/>
                <w:szCs w:val="20"/>
              </w:rPr>
              <w:t>, 2008;</w:t>
            </w:r>
          </w:p>
          <w:p w:rsidR="0034384A" w:rsidRDefault="0034384A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Дискатор, 2008;</w:t>
            </w:r>
          </w:p>
          <w:p w:rsidR="0034384A" w:rsidRDefault="0034384A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Тележка к комбайну </w:t>
            </w:r>
            <w:r>
              <w:rPr>
                <w:sz w:val="20"/>
                <w:szCs w:val="20"/>
                <w:lang w:val="en-US"/>
              </w:rPr>
              <w:t>DJOHN</w:t>
            </w:r>
            <w:r w:rsidRPr="007B3E9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DEER</w:t>
            </w:r>
            <w:r>
              <w:rPr>
                <w:sz w:val="20"/>
                <w:szCs w:val="20"/>
              </w:rPr>
              <w:t>, 2008;</w:t>
            </w:r>
          </w:p>
          <w:p w:rsidR="0034384A" w:rsidRPr="007B3E9F" w:rsidRDefault="0034384A" w:rsidP="002E126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Лифтер</w:t>
            </w:r>
            <w:r w:rsidRPr="007B3E9F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ДД</w:t>
            </w:r>
            <w:r w:rsidRPr="007B3E9F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ПЛ</w:t>
            </w:r>
            <w:r w:rsidRPr="007B3E9F">
              <w:rPr>
                <w:sz w:val="20"/>
                <w:szCs w:val="20"/>
                <w:lang w:val="en-US"/>
              </w:rPr>
              <w:t xml:space="preserve">-7, 62 </w:t>
            </w:r>
            <w:r>
              <w:rPr>
                <w:sz w:val="20"/>
                <w:szCs w:val="20"/>
                <w:lang w:val="en-US"/>
              </w:rPr>
              <w:t>DJOHN DEER</w:t>
            </w:r>
            <w:r w:rsidRPr="007B3E9F">
              <w:rPr>
                <w:sz w:val="20"/>
                <w:szCs w:val="20"/>
                <w:lang w:val="en-US"/>
              </w:rPr>
              <w:t>, 2008;</w:t>
            </w:r>
          </w:p>
          <w:p w:rsidR="0034384A" w:rsidRDefault="0034384A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Сцепка СП-16К гидрофицированная 2008;</w:t>
            </w:r>
          </w:p>
          <w:p w:rsidR="0034384A" w:rsidRDefault="0034384A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Борона пружинная </w:t>
            </w:r>
            <w:r>
              <w:rPr>
                <w:sz w:val="20"/>
                <w:szCs w:val="20"/>
                <w:lang w:val="en-US"/>
              </w:rPr>
              <w:t>AKZENT</w:t>
            </w:r>
            <w:r>
              <w:rPr>
                <w:sz w:val="20"/>
                <w:szCs w:val="20"/>
              </w:rPr>
              <w:t>, 2009;</w:t>
            </w:r>
          </w:p>
          <w:p w:rsidR="0034384A" w:rsidRDefault="0034384A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Сеялка СПБ-8М с эжектором, 2009;</w:t>
            </w:r>
          </w:p>
          <w:p w:rsidR="0034384A" w:rsidRDefault="0034384A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Лущильник ЛДГ, 2009;</w:t>
            </w:r>
          </w:p>
          <w:p w:rsidR="0034384A" w:rsidRDefault="0034384A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Грабли ГВВ-6,0 «Катюша», 2009;</w:t>
            </w:r>
          </w:p>
          <w:p w:rsidR="0034384A" w:rsidRDefault="0034384A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 посевной СКСКП 2,1х4, 2009;</w:t>
            </w:r>
          </w:p>
          <w:p w:rsidR="0034384A" w:rsidRDefault="0034384A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Беларус 82,1, 2010;</w:t>
            </w:r>
          </w:p>
          <w:p w:rsidR="0034384A" w:rsidRDefault="0034384A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Сеялка СПБ-8М, 2010;</w:t>
            </w:r>
          </w:p>
          <w:p w:rsidR="0034384A" w:rsidRDefault="0034384A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Культиватор КШУ-12, 2010;</w:t>
            </w:r>
          </w:p>
          <w:p w:rsidR="0034384A" w:rsidRDefault="0034384A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Косилка КРН-2, 1Б, 2010;</w:t>
            </w:r>
          </w:p>
          <w:p w:rsidR="0034384A" w:rsidRDefault="0034384A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ДТ-75 ДС-4 730400, 2011;</w:t>
            </w:r>
          </w:p>
          <w:p w:rsidR="0034384A" w:rsidRDefault="0034384A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Опрыскиватель 4730/462, 2018;</w:t>
            </w:r>
          </w:p>
          <w:p w:rsidR="0034384A" w:rsidRDefault="0034384A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Жатка для уборки зерновых и бобовых </w:t>
            </w:r>
            <w:r>
              <w:rPr>
                <w:sz w:val="20"/>
                <w:szCs w:val="20"/>
                <w:lang w:val="en-US"/>
              </w:rPr>
              <w:t>Cerio</w:t>
            </w:r>
            <w:r>
              <w:rPr>
                <w:sz w:val="20"/>
                <w:szCs w:val="20"/>
              </w:rPr>
              <w:t>-930, 2018;</w:t>
            </w:r>
          </w:p>
          <w:p w:rsidR="0034384A" w:rsidRDefault="0034384A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Жатка для уборки подсолнечника </w:t>
            </w:r>
            <w:r>
              <w:rPr>
                <w:sz w:val="20"/>
                <w:szCs w:val="20"/>
                <w:lang w:val="en-US"/>
              </w:rPr>
              <w:t>UNSPEED</w:t>
            </w:r>
            <w:r>
              <w:rPr>
                <w:sz w:val="20"/>
                <w:szCs w:val="20"/>
              </w:rPr>
              <w:t>, 2018;</w:t>
            </w:r>
          </w:p>
          <w:p w:rsidR="0034384A" w:rsidRDefault="0034384A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Предпосевной культиватор </w:t>
            </w:r>
            <w:r>
              <w:rPr>
                <w:sz w:val="20"/>
                <w:szCs w:val="20"/>
                <w:lang w:val="en-US"/>
              </w:rPr>
              <w:t>Jillermaster</w:t>
            </w:r>
            <w:r>
              <w:rPr>
                <w:sz w:val="20"/>
                <w:szCs w:val="20"/>
              </w:rPr>
              <w:t xml:space="preserve"> 16000, 2018;</w:t>
            </w:r>
          </w:p>
          <w:p w:rsidR="0034384A" w:rsidRDefault="0034384A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Жатка для уборки зерновых и бобовых </w:t>
            </w:r>
            <w:r>
              <w:rPr>
                <w:sz w:val="20"/>
                <w:szCs w:val="20"/>
                <w:lang w:val="en-US"/>
              </w:rPr>
              <w:t>Cerio</w:t>
            </w:r>
            <w:r>
              <w:rPr>
                <w:sz w:val="20"/>
                <w:szCs w:val="20"/>
              </w:rPr>
              <w:t>-930, 2018;</w:t>
            </w:r>
          </w:p>
          <w:p w:rsidR="0034384A" w:rsidRDefault="0034384A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Комбайн </w:t>
            </w:r>
            <w:r>
              <w:rPr>
                <w:sz w:val="20"/>
                <w:szCs w:val="20"/>
                <w:lang w:val="en-US"/>
              </w:rPr>
              <w:t>Tucano</w:t>
            </w:r>
            <w:r w:rsidRPr="001C03E9">
              <w:rPr>
                <w:sz w:val="20"/>
                <w:szCs w:val="20"/>
              </w:rPr>
              <w:t xml:space="preserve"> 580</w:t>
            </w:r>
            <w:r>
              <w:rPr>
                <w:sz w:val="20"/>
                <w:szCs w:val="20"/>
              </w:rPr>
              <w:t>, 2018;</w:t>
            </w:r>
          </w:p>
          <w:p w:rsidR="0034384A" w:rsidRDefault="0034384A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Глубокорыхлитель </w:t>
            </w:r>
            <w:r>
              <w:rPr>
                <w:sz w:val="20"/>
                <w:szCs w:val="20"/>
                <w:lang w:val="en-US"/>
              </w:rPr>
              <w:t>GAS</w:t>
            </w:r>
            <w:r w:rsidRPr="001C03E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RARDO</w:t>
            </w:r>
            <w:r>
              <w:rPr>
                <w:sz w:val="20"/>
                <w:szCs w:val="20"/>
              </w:rPr>
              <w:t>, 2018;</w:t>
            </w:r>
          </w:p>
          <w:p w:rsidR="0034384A" w:rsidRDefault="0034384A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Трактор </w:t>
            </w:r>
            <w:r>
              <w:rPr>
                <w:sz w:val="20"/>
                <w:szCs w:val="20"/>
                <w:lang w:val="en-US"/>
              </w:rPr>
              <w:t>VERSATILE</w:t>
            </w:r>
            <w:r>
              <w:rPr>
                <w:sz w:val="20"/>
                <w:szCs w:val="20"/>
              </w:rPr>
              <w:t xml:space="preserve"> 2115, 2018;</w:t>
            </w:r>
          </w:p>
          <w:p w:rsidR="0034384A" w:rsidRDefault="0034384A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Приспособление для уборки подсолнечника к комбайну </w:t>
            </w:r>
            <w:r>
              <w:rPr>
                <w:sz w:val="20"/>
                <w:szCs w:val="20"/>
                <w:lang w:val="en-US"/>
              </w:rPr>
              <w:t>AKROS</w:t>
            </w:r>
            <w:r>
              <w:rPr>
                <w:sz w:val="20"/>
                <w:szCs w:val="20"/>
              </w:rPr>
              <w:t>, 2018;</w:t>
            </w:r>
          </w:p>
          <w:p w:rsidR="0034384A" w:rsidRDefault="0034384A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Агрегат гидрофицированный универсальный </w:t>
            </w:r>
            <w:r>
              <w:rPr>
                <w:sz w:val="20"/>
                <w:szCs w:val="20"/>
                <w:lang w:val="en-US"/>
              </w:rPr>
              <w:t>VELES</w:t>
            </w:r>
            <w:r>
              <w:rPr>
                <w:sz w:val="20"/>
                <w:szCs w:val="20"/>
              </w:rPr>
              <w:t xml:space="preserve"> АГС 22-2У.М, 2018;</w:t>
            </w:r>
          </w:p>
          <w:p w:rsidR="0034384A" w:rsidRDefault="0034384A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Приспособление для уборки подсолнечника к комбайну </w:t>
            </w:r>
            <w:r>
              <w:rPr>
                <w:sz w:val="20"/>
                <w:szCs w:val="20"/>
                <w:lang w:val="en-US"/>
              </w:rPr>
              <w:t>AKROS</w:t>
            </w:r>
            <w:r>
              <w:rPr>
                <w:sz w:val="20"/>
                <w:szCs w:val="20"/>
              </w:rPr>
              <w:t>, 2018;</w:t>
            </w:r>
          </w:p>
          <w:p w:rsidR="0034384A" w:rsidRDefault="0034384A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Культиватор 2210, 2019;</w:t>
            </w:r>
          </w:p>
          <w:p w:rsidR="0034384A" w:rsidRDefault="0034384A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Жатка для уборки зерновых и бобовых </w:t>
            </w:r>
            <w:r>
              <w:rPr>
                <w:sz w:val="20"/>
                <w:szCs w:val="20"/>
                <w:lang w:val="en-US"/>
              </w:rPr>
              <w:t>Cerio</w:t>
            </w:r>
            <w:r>
              <w:rPr>
                <w:sz w:val="20"/>
                <w:szCs w:val="20"/>
              </w:rPr>
              <w:t>-930, 2019;</w:t>
            </w:r>
          </w:p>
          <w:p w:rsidR="0034384A" w:rsidRDefault="0034384A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Жатка для уборки подсолнечника </w:t>
            </w:r>
            <w:r>
              <w:rPr>
                <w:sz w:val="20"/>
                <w:szCs w:val="20"/>
                <w:lang w:val="en-US"/>
              </w:rPr>
              <w:t>SUNSPEED</w:t>
            </w:r>
            <w:r w:rsidRPr="001C03E9">
              <w:rPr>
                <w:sz w:val="20"/>
                <w:szCs w:val="20"/>
              </w:rPr>
              <w:t xml:space="preserve"> 12-70</w:t>
            </w:r>
            <w:r>
              <w:rPr>
                <w:sz w:val="20"/>
                <w:szCs w:val="20"/>
              </w:rPr>
              <w:t>, 201</w:t>
            </w:r>
            <w:r w:rsidRPr="001C03E9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;</w:t>
            </w:r>
          </w:p>
          <w:p w:rsidR="0034384A" w:rsidRDefault="0034384A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Транспортер скребковый ТСЦ-100\6, 2019;</w:t>
            </w:r>
          </w:p>
          <w:p w:rsidR="0034384A" w:rsidRDefault="0034384A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Комбайн </w:t>
            </w:r>
            <w:r>
              <w:rPr>
                <w:sz w:val="20"/>
                <w:szCs w:val="20"/>
                <w:lang w:val="en-US"/>
              </w:rPr>
              <w:t>Casea</w:t>
            </w:r>
            <w:r w:rsidRPr="001C03E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8250 с жаткой, 2019;</w:t>
            </w:r>
          </w:p>
          <w:p w:rsidR="0034384A" w:rsidRDefault="0034384A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Жатка для уборки подсолнечника </w:t>
            </w:r>
            <w:r>
              <w:rPr>
                <w:sz w:val="20"/>
                <w:szCs w:val="20"/>
                <w:lang w:val="en-US"/>
              </w:rPr>
              <w:t>SUNSPEED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Claas</w:t>
            </w:r>
            <w:r>
              <w:rPr>
                <w:sz w:val="20"/>
                <w:szCs w:val="20"/>
              </w:rPr>
              <w:t>, 201</w:t>
            </w:r>
            <w:r w:rsidRPr="00D35CE7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;</w:t>
            </w:r>
          </w:p>
          <w:p w:rsidR="0034384A" w:rsidRDefault="0034384A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СЗАП 1, 1995;</w:t>
            </w:r>
          </w:p>
          <w:p w:rsidR="0034384A" w:rsidRDefault="0034384A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СЗАП 1, 2004;</w:t>
            </w:r>
          </w:p>
          <w:p w:rsidR="0034384A" w:rsidRDefault="0034384A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АВТОКРАН КС 3574, 2014;</w:t>
            </w:r>
          </w:p>
          <w:p w:rsidR="0034384A" w:rsidRDefault="0034384A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МАКАР 1, 2016;</w:t>
            </w:r>
          </w:p>
          <w:p w:rsidR="0034384A" w:rsidRDefault="0034384A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АВТОГРЕЙДЕР ДЗ 180, 2017;</w:t>
            </w:r>
          </w:p>
          <w:p w:rsidR="0034384A" w:rsidRDefault="0034384A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САМОСВАЛЬНЫЙ 8551-02М, 2017;</w:t>
            </w:r>
          </w:p>
          <w:p w:rsidR="0034384A" w:rsidRDefault="0034384A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САМОСВАЛЬНЫЙ 8551-02М, 2017;</w:t>
            </w:r>
          </w:p>
          <w:p w:rsidR="0034384A" w:rsidRDefault="0034384A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ЭКСКАВАТОР 3322 0701, 1991;</w:t>
            </w:r>
          </w:p>
          <w:p w:rsidR="0034384A" w:rsidRDefault="0034384A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БОРТОВОЙ КОНТРОЛЛЕР АВТОГРАФ, 2015;</w:t>
            </w:r>
          </w:p>
          <w:p w:rsidR="0034384A" w:rsidRDefault="0034384A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ТОХОГРАФ ШТРИХ-ТОХО, 2015;</w:t>
            </w:r>
          </w:p>
          <w:p w:rsidR="0034384A" w:rsidRDefault="0034384A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Навигатор с радиоошейником, 2018;</w:t>
            </w:r>
          </w:p>
          <w:p w:rsidR="0034384A" w:rsidRDefault="0034384A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Электропастух 2-х рядный для КРС, 2017;</w:t>
            </w:r>
          </w:p>
          <w:p w:rsidR="0034384A" w:rsidRDefault="0034384A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Стационарный раств. узел, 2018;</w:t>
            </w:r>
          </w:p>
          <w:p w:rsidR="0034384A" w:rsidRDefault="0034384A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Нефаз 8560, 2017;</w:t>
            </w:r>
          </w:p>
          <w:p w:rsidR="0034384A" w:rsidRDefault="0034384A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Комплект подрульного устройства, 2018;</w:t>
            </w:r>
          </w:p>
          <w:p w:rsidR="0034384A" w:rsidRDefault="0034384A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Резервуар для воды, 2018;</w:t>
            </w:r>
          </w:p>
          <w:p w:rsidR="0034384A" w:rsidRDefault="0034384A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Кассета для перевозки воды и ЖКУ, 2019;</w:t>
            </w:r>
          </w:p>
          <w:p w:rsidR="0034384A" w:rsidRDefault="0034384A" w:rsidP="00A104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Кассета для перевозки воды и ЖКУ, 2019;</w:t>
            </w:r>
          </w:p>
          <w:p w:rsidR="0034384A" w:rsidRDefault="0034384A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Стационарный растворный узел с нерж. миксером, 2019;</w:t>
            </w:r>
          </w:p>
          <w:p w:rsidR="0034384A" w:rsidRDefault="0034384A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Навесное бульдозерное оборудование, 2019;</w:t>
            </w:r>
          </w:p>
          <w:p w:rsidR="0034384A" w:rsidRDefault="0034384A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НБО 02 Р, 2019;</w:t>
            </w:r>
          </w:p>
          <w:p w:rsidR="0034384A" w:rsidRPr="00466FE8" w:rsidRDefault="0034384A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Агрегат гидрофицированный складывающийся универсальный АГС-22-2У, 2019;</w:t>
            </w:r>
          </w:p>
          <w:p w:rsidR="0034384A" w:rsidRPr="00C321F1" w:rsidRDefault="0034384A" w:rsidP="002E1269">
            <w:pPr>
              <w:pStyle w:val="NoSpacing"/>
              <w:jc w:val="center"/>
            </w:pPr>
          </w:p>
        </w:tc>
        <w:tc>
          <w:tcPr>
            <w:tcW w:w="3126" w:type="dxa"/>
            <w:tcBorders>
              <w:top w:val="inset" w:sz="6" w:space="0" w:color="auto"/>
              <w:left w:val="single" w:sz="6" w:space="0" w:color="auto"/>
              <w:bottom w:val="nil"/>
              <w:right w:val="inset" w:sz="6" w:space="0" w:color="auto"/>
            </w:tcBorders>
            <w:shd w:val="clear" w:color="auto" w:fill="FFFFFF"/>
          </w:tcPr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>--</w:t>
            </w:r>
          </w:p>
        </w:tc>
      </w:tr>
      <w:tr w:rsidR="0034384A" w:rsidRPr="00C321F1" w:rsidTr="00475E52">
        <w:tc>
          <w:tcPr>
            <w:tcW w:w="534" w:type="dxa"/>
            <w:tcBorders>
              <w:top w:val="nil"/>
              <w:left w:val="outset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34384A" w:rsidRDefault="0034384A" w:rsidP="002775E8">
            <w:pPr>
              <w:pStyle w:val="NoSpacing"/>
            </w:pPr>
          </w:p>
          <w:p w:rsidR="0034384A" w:rsidRPr="00C321F1" w:rsidRDefault="0034384A" w:rsidP="002775E8">
            <w:pPr>
              <w:pStyle w:val="NoSpacing"/>
            </w:pP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34384A" w:rsidRPr="00C321F1" w:rsidRDefault="0034384A" w:rsidP="002E1269">
            <w:pPr>
              <w:pStyle w:val="NoSpacing"/>
              <w:jc w:val="center"/>
              <w:rPr>
                <w:b/>
              </w:rPr>
            </w:pPr>
            <w:r w:rsidRPr="00C321F1">
              <w:rPr>
                <w:b/>
              </w:rPr>
              <w:t>Супруга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34384A" w:rsidRPr="00C321F1" w:rsidRDefault="0034384A" w:rsidP="002E1269">
            <w:pPr>
              <w:pStyle w:val="NoSpacing"/>
              <w:jc w:val="center"/>
            </w:pPr>
            <w:r>
              <w:t>109920,83</w:t>
            </w:r>
          </w:p>
        </w:tc>
        <w:tc>
          <w:tcPr>
            <w:tcW w:w="4394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34384A" w:rsidRPr="00C321F1" w:rsidRDefault="0034384A" w:rsidP="002E1269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</w:t>
            </w:r>
            <w:r w:rsidRPr="00C321F1">
              <w:rPr>
                <w:sz w:val="20"/>
                <w:szCs w:val="20"/>
                <w:lang w:eastAsia="en-US"/>
              </w:rPr>
              <w:t>емельны</w:t>
            </w:r>
            <w:r>
              <w:rPr>
                <w:sz w:val="20"/>
                <w:szCs w:val="20"/>
                <w:lang w:eastAsia="en-US"/>
              </w:rPr>
              <w:t>й</w:t>
            </w:r>
            <w:r w:rsidRPr="00C321F1">
              <w:rPr>
                <w:sz w:val="20"/>
                <w:szCs w:val="20"/>
                <w:lang w:eastAsia="en-US"/>
              </w:rPr>
              <w:t xml:space="preserve"> участ</w:t>
            </w:r>
            <w:r>
              <w:rPr>
                <w:sz w:val="20"/>
                <w:szCs w:val="20"/>
                <w:lang w:eastAsia="en-US"/>
              </w:rPr>
              <w:t>о</w:t>
            </w:r>
            <w:r w:rsidRPr="00C321F1">
              <w:rPr>
                <w:sz w:val="20"/>
                <w:szCs w:val="20"/>
                <w:lang w:eastAsia="en-US"/>
              </w:rPr>
              <w:t>к</w:t>
            </w:r>
            <w:r>
              <w:rPr>
                <w:sz w:val="20"/>
                <w:szCs w:val="20"/>
                <w:lang w:eastAsia="en-US"/>
              </w:rPr>
              <w:t>,</w:t>
            </w:r>
            <w:r w:rsidRPr="00C321F1">
              <w:rPr>
                <w:sz w:val="20"/>
                <w:szCs w:val="20"/>
                <w:lang w:eastAsia="en-US"/>
              </w:rPr>
              <w:t xml:space="preserve"> 4000 </w:t>
            </w:r>
            <w:r>
              <w:rPr>
                <w:sz w:val="20"/>
                <w:szCs w:val="20"/>
                <w:lang w:eastAsia="en-US"/>
              </w:rPr>
              <w:t>кв.м.</w:t>
            </w:r>
            <w:r w:rsidRPr="00C321F1">
              <w:rPr>
                <w:sz w:val="20"/>
                <w:szCs w:val="20"/>
                <w:lang w:eastAsia="en-US"/>
              </w:rPr>
              <w:t xml:space="preserve">, </w:t>
            </w:r>
            <w:r>
              <w:rPr>
                <w:sz w:val="20"/>
                <w:szCs w:val="20"/>
                <w:lang w:eastAsia="en-US"/>
              </w:rPr>
              <w:t>Россия;</w:t>
            </w:r>
          </w:p>
          <w:p w:rsidR="0034384A" w:rsidRPr="00C321F1" w:rsidRDefault="0034384A" w:rsidP="002E1269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</w:t>
            </w:r>
            <w:r w:rsidRPr="00C321F1">
              <w:rPr>
                <w:sz w:val="20"/>
                <w:szCs w:val="20"/>
                <w:lang w:eastAsia="en-US"/>
              </w:rPr>
              <w:t>илой дом</w:t>
            </w:r>
            <w:r>
              <w:rPr>
                <w:sz w:val="20"/>
                <w:szCs w:val="20"/>
                <w:lang w:eastAsia="en-US"/>
              </w:rPr>
              <w:t>,</w:t>
            </w:r>
            <w:r w:rsidRPr="00C321F1">
              <w:rPr>
                <w:sz w:val="20"/>
                <w:szCs w:val="20"/>
                <w:lang w:eastAsia="en-US"/>
              </w:rPr>
              <w:t xml:space="preserve"> 93,6 </w:t>
            </w:r>
            <w:r>
              <w:rPr>
                <w:sz w:val="20"/>
                <w:szCs w:val="20"/>
                <w:lang w:eastAsia="en-US"/>
              </w:rPr>
              <w:t>кв.м.</w:t>
            </w:r>
            <w:r w:rsidRPr="00C321F1">
              <w:rPr>
                <w:sz w:val="20"/>
                <w:szCs w:val="20"/>
                <w:lang w:eastAsia="en-US"/>
              </w:rPr>
              <w:t xml:space="preserve">, </w:t>
            </w: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>--</w:t>
            </w: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34384A" w:rsidRPr="00C321F1" w:rsidRDefault="0034384A" w:rsidP="002E1269">
            <w:pPr>
              <w:jc w:val="center"/>
              <w:rPr>
                <w:sz w:val="20"/>
                <w:szCs w:val="20"/>
              </w:rPr>
            </w:pPr>
            <w:r w:rsidRPr="00C321F1">
              <w:rPr>
                <w:sz w:val="20"/>
                <w:szCs w:val="20"/>
              </w:rPr>
              <w:t>--</w:t>
            </w:r>
          </w:p>
        </w:tc>
        <w:tc>
          <w:tcPr>
            <w:tcW w:w="3126" w:type="dxa"/>
            <w:tcBorders>
              <w:top w:val="nil"/>
              <w:left w:val="single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>--</w:t>
            </w:r>
          </w:p>
        </w:tc>
      </w:tr>
      <w:tr w:rsidR="0034384A" w:rsidRPr="00C321F1" w:rsidTr="00475E52">
        <w:tc>
          <w:tcPr>
            <w:tcW w:w="534" w:type="dxa"/>
            <w:tcBorders>
              <w:top w:val="nil"/>
              <w:left w:val="outset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34384A" w:rsidRDefault="0034384A" w:rsidP="00552662">
            <w:pPr>
              <w:pStyle w:val="NoSpacing"/>
            </w:pPr>
            <w:r>
              <w:t>5</w:t>
            </w: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34384A" w:rsidRPr="00C321F1" w:rsidRDefault="0034384A" w:rsidP="002E1269">
            <w:pPr>
              <w:pStyle w:val="NoSpacing"/>
              <w:jc w:val="center"/>
              <w:rPr>
                <w:b/>
              </w:rPr>
            </w:pPr>
            <w:r w:rsidRPr="00C321F1">
              <w:rPr>
                <w:b/>
              </w:rPr>
              <w:t>Алёнкина Светлана Васильевна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34384A" w:rsidRPr="00C321F1" w:rsidRDefault="0034384A" w:rsidP="002E1269">
            <w:pPr>
              <w:pStyle w:val="NoSpacing"/>
              <w:jc w:val="center"/>
            </w:pPr>
            <w:r>
              <w:t>472048,0</w:t>
            </w:r>
          </w:p>
        </w:tc>
        <w:tc>
          <w:tcPr>
            <w:tcW w:w="4394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>--</w:t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>Дом, 82</w:t>
            </w:r>
            <w:r>
              <w:t>,0</w:t>
            </w:r>
            <w:r w:rsidRPr="00C321F1">
              <w:t xml:space="preserve"> кв.м.,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>Земельный участок, 2014</w:t>
            </w:r>
            <w:r>
              <w:t>,0</w:t>
            </w:r>
            <w:r w:rsidRPr="00C321F1">
              <w:t xml:space="preserve"> кв.м., </w:t>
            </w:r>
            <w:r>
              <w:t>Россия</w:t>
            </w: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>--</w:t>
            </w:r>
          </w:p>
        </w:tc>
        <w:tc>
          <w:tcPr>
            <w:tcW w:w="3126" w:type="dxa"/>
            <w:tcBorders>
              <w:top w:val="nil"/>
              <w:left w:val="single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>--</w:t>
            </w:r>
          </w:p>
        </w:tc>
      </w:tr>
      <w:tr w:rsidR="0034384A" w:rsidRPr="00C321F1" w:rsidTr="00475E52">
        <w:tc>
          <w:tcPr>
            <w:tcW w:w="534" w:type="dxa"/>
            <w:tcBorders>
              <w:top w:val="inset" w:sz="6" w:space="0" w:color="auto"/>
              <w:left w:val="outset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384A" w:rsidRDefault="0034384A" w:rsidP="00C569DC">
            <w:pPr>
              <w:pStyle w:val="NoSpacing"/>
            </w:pPr>
            <w:r>
              <w:t>6</w:t>
            </w:r>
          </w:p>
        </w:tc>
        <w:tc>
          <w:tcPr>
            <w:tcW w:w="1842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384A" w:rsidRPr="00C321F1" w:rsidRDefault="0034384A" w:rsidP="002E1269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Гречишников Виктор Юрьевич</w:t>
            </w:r>
          </w:p>
        </w:tc>
        <w:tc>
          <w:tcPr>
            <w:tcW w:w="1418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384A" w:rsidRPr="00C321F1" w:rsidRDefault="0034384A" w:rsidP="002E1269">
            <w:pPr>
              <w:pStyle w:val="NoSpacing"/>
              <w:jc w:val="center"/>
              <w:rPr>
                <w:color w:val="000000"/>
              </w:rPr>
            </w:pPr>
            <w:r>
              <w:rPr>
                <w:color w:val="000000"/>
              </w:rPr>
              <w:t>1080986,69</w:t>
            </w:r>
          </w:p>
        </w:tc>
        <w:tc>
          <w:tcPr>
            <w:tcW w:w="4394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384A" w:rsidRDefault="0034384A" w:rsidP="002E1269">
            <w:pPr>
              <w:pStyle w:val="NoSpacing"/>
              <w:jc w:val="center"/>
            </w:pPr>
            <w:r>
              <w:t>Земельный участок 1/22, 5324000</w:t>
            </w:r>
            <w:r w:rsidRPr="00C321F1">
              <w:t xml:space="preserve"> кв.м.</w:t>
            </w:r>
            <w:r>
              <w:t>, Россия;</w:t>
            </w:r>
          </w:p>
          <w:p w:rsidR="0034384A" w:rsidRDefault="0034384A" w:rsidP="002E1269">
            <w:pPr>
              <w:pStyle w:val="NoSpacing"/>
              <w:jc w:val="center"/>
            </w:pPr>
            <w:r>
              <w:t>Земельный участок 1/49, 11857900</w:t>
            </w:r>
            <w:r w:rsidRPr="00C321F1">
              <w:t xml:space="preserve"> кв.м.</w:t>
            </w:r>
            <w:r>
              <w:t>, Россия;</w:t>
            </w:r>
          </w:p>
          <w:p w:rsidR="0034384A" w:rsidRDefault="0034384A" w:rsidP="002E1269">
            <w:pPr>
              <w:pStyle w:val="NoSpacing"/>
              <w:jc w:val="center"/>
            </w:pPr>
            <w:r>
              <w:t>Земельный участок 1/49, 11857900</w:t>
            </w:r>
            <w:r w:rsidRPr="00C321F1">
              <w:t xml:space="preserve"> кв.м.</w:t>
            </w:r>
            <w:r>
              <w:t>, Россия;</w:t>
            </w:r>
          </w:p>
          <w:p w:rsidR="0034384A" w:rsidRDefault="0034384A" w:rsidP="002E1269">
            <w:pPr>
              <w:pStyle w:val="NoSpacing"/>
              <w:jc w:val="center"/>
            </w:pPr>
            <w:r>
              <w:t>Земельный участок 1/49, 11857900</w:t>
            </w:r>
            <w:r w:rsidRPr="00C321F1">
              <w:t xml:space="preserve"> кв.м.</w:t>
            </w:r>
            <w:r>
              <w:t>, Россия;</w:t>
            </w:r>
          </w:p>
          <w:p w:rsidR="0034384A" w:rsidRDefault="0034384A" w:rsidP="002E1269">
            <w:pPr>
              <w:pStyle w:val="NoSpacing"/>
              <w:jc w:val="center"/>
            </w:pPr>
            <w:r>
              <w:t>Земельный участок 14/361, 14560100</w:t>
            </w:r>
            <w:r w:rsidRPr="00C321F1">
              <w:t xml:space="preserve"> кв.м.</w:t>
            </w:r>
            <w:r>
              <w:t>, 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>
              <w:t>Земельный участок 280/9253, 2775900</w:t>
            </w:r>
            <w:r w:rsidRPr="00C321F1">
              <w:t xml:space="preserve">  кв.м.</w:t>
            </w:r>
            <w:r>
              <w:t>, 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>
              <w:t>Земельный участок</w:t>
            </w:r>
            <w:r w:rsidRPr="00C321F1">
              <w:t xml:space="preserve"> </w:t>
            </w:r>
            <w:r>
              <w:t>710/25483, 5096600</w:t>
            </w:r>
            <w:r w:rsidRPr="00C321F1">
              <w:t xml:space="preserve">  кв.м.</w:t>
            </w:r>
            <w:r>
              <w:t>, Россия;</w:t>
            </w:r>
          </w:p>
          <w:p w:rsidR="0034384A" w:rsidRDefault="0034384A" w:rsidP="002E1269">
            <w:pPr>
              <w:pStyle w:val="NoSpacing"/>
              <w:jc w:val="center"/>
            </w:pPr>
            <w:r>
              <w:t>Земельный участок 120/4307, 430700</w:t>
            </w:r>
            <w:r w:rsidRPr="00C321F1">
              <w:t xml:space="preserve">  кв.м.</w:t>
            </w:r>
            <w:r>
              <w:t>, 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>
              <w:t xml:space="preserve">Земельный участок </w:t>
            </w:r>
            <w:r w:rsidRPr="00C321F1">
              <w:t>3/61</w:t>
            </w:r>
            <w:r>
              <w:t>,</w:t>
            </w:r>
            <w:r w:rsidRPr="00C321F1">
              <w:t xml:space="preserve"> 4920500 кв.м.</w:t>
            </w:r>
            <w:r>
              <w:t>, 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>
              <w:t>Земельный участок</w:t>
            </w:r>
            <w:r w:rsidRPr="00C321F1">
              <w:t xml:space="preserve"> 2/53</w:t>
            </w:r>
            <w:r>
              <w:t>,</w:t>
            </w:r>
            <w:r w:rsidRPr="00C321F1">
              <w:t xml:space="preserve">  6413000 кв.м.</w:t>
            </w:r>
            <w:r>
              <w:t>, Россия;</w:t>
            </w:r>
          </w:p>
          <w:p w:rsidR="0034384A" w:rsidRDefault="0034384A" w:rsidP="002E1269">
            <w:pPr>
              <w:pStyle w:val="NoSpacing"/>
              <w:jc w:val="center"/>
            </w:pPr>
            <w:r>
              <w:t xml:space="preserve">Земельный участок </w:t>
            </w:r>
            <w:r w:rsidRPr="00C321F1">
              <w:t>2/53</w:t>
            </w:r>
            <w:r>
              <w:t>,</w:t>
            </w:r>
            <w:r w:rsidRPr="00C321F1">
              <w:t xml:space="preserve"> 6413000 кв.м.</w:t>
            </w:r>
            <w:r>
              <w:t>, 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>
              <w:t>Земельный участок</w:t>
            </w:r>
            <w:r w:rsidRPr="00C321F1">
              <w:t xml:space="preserve"> 2/53</w:t>
            </w:r>
            <w:r>
              <w:t>,</w:t>
            </w:r>
            <w:r w:rsidRPr="00C321F1">
              <w:t xml:space="preserve">  6413000 кв.м.</w:t>
            </w:r>
            <w:r>
              <w:t>, 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>
              <w:t xml:space="preserve">Земельный участок </w:t>
            </w:r>
            <w:r w:rsidRPr="00C321F1">
              <w:t>2/53</w:t>
            </w:r>
            <w:r>
              <w:t>,</w:t>
            </w:r>
            <w:r w:rsidRPr="00C321F1">
              <w:t xml:space="preserve"> 6413000 кв.м.</w:t>
            </w:r>
            <w:r>
              <w:t>, 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>
              <w:t xml:space="preserve">Земельный участок </w:t>
            </w:r>
            <w:r w:rsidRPr="00C321F1">
              <w:t>2/53</w:t>
            </w:r>
            <w:r>
              <w:t>,</w:t>
            </w:r>
            <w:r w:rsidRPr="00C321F1">
              <w:t xml:space="preserve"> 6413000 кв.м.</w:t>
            </w:r>
            <w:r>
              <w:t>, 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>
              <w:t>Земельный участок,</w:t>
            </w:r>
            <w:r w:rsidRPr="00C321F1">
              <w:t xml:space="preserve"> 95000  кв.м.</w:t>
            </w:r>
            <w:r>
              <w:t>, Россия;</w:t>
            </w:r>
          </w:p>
          <w:p w:rsidR="0034384A" w:rsidRDefault="0034384A" w:rsidP="002E1269">
            <w:pPr>
              <w:pStyle w:val="NoSpacing"/>
              <w:jc w:val="center"/>
            </w:pPr>
            <w:r>
              <w:t>Земельный участок,</w:t>
            </w:r>
            <w:r w:rsidRPr="00C321F1">
              <w:t xml:space="preserve"> 845001  кв.м.</w:t>
            </w:r>
            <w:r>
              <w:t>, 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>
              <w:t>Земельный участок,</w:t>
            </w:r>
            <w:r w:rsidRPr="00C321F1">
              <w:t xml:space="preserve"> 1359000  кв.м.</w:t>
            </w:r>
            <w:r>
              <w:t>, Россия;</w:t>
            </w:r>
          </w:p>
          <w:p w:rsidR="0034384A" w:rsidRDefault="0034384A" w:rsidP="002E1269">
            <w:pPr>
              <w:pStyle w:val="NoSpacing"/>
              <w:jc w:val="center"/>
            </w:pPr>
            <w:r>
              <w:t>Земельный участок 90/198, 515000 кв.м., Россия;</w:t>
            </w:r>
          </w:p>
          <w:p w:rsidR="0034384A" w:rsidRDefault="0034384A" w:rsidP="002E1269">
            <w:pPr>
              <w:pStyle w:val="NoSpacing"/>
              <w:jc w:val="center"/>
            </w:pPr>
            <w:r>
              <w:t>Земельный участок 9/198, 515000 кв.м., Россия;</w:t>
            </w:r>
          </w:p>
          <w:p w:rsidR="0034384A" w:rsidRDefault="0034384A" w:rsidP="002E1269">
            <w:pPr>
              <w:pStyle w:val="NoSpacing"/>
              <w:jc w:val="center"/>
            </w:pPr>
            <w:r>
              <w:t>Земельный участок 90/198, 558000 кв.м., Россия;</w:t>
            </w:r>
          </w:p>
          <w:p w:rsidR="0034384A" w:rsidRDefault="0034384A" w:rsidP="002E1269">
            <w:pPr>
              <w:pStyle w:val="NoSpacing"/>
              <w:jc w:val="center"/>
            </w:pPr>
            <w:r>
              <w:t>Земельный участок 9/198, 558000 кв.м., Россия;</w:t>
            </w:r>
          </w:p>
          <w:p w:rsidR="0034384A" w:rsidRDefault="0034384A" w:rsidP="002E1269">
            <w:pPr>
              <w:pStyle w:val="NoSpacing"/>
              <w:jc w:val="center"/>
            </w:pPr>
            <w:r>
              <w:t>Земельный участок 9/198, 979000 кв.м., Россия;</w:t>
            </w:r>
          </w:p>
          <w:p w:rsidR="0034384A" w:rsidRDefault="0034384A" w:rsidP="002E1269">
            <w:pPr>
              <w:pStyle w:val="NoSpacing"/>
              <w:jc w:val="center"/>
            </w:pPr>
            <w:r>
              <w:t>Земельный участок 90/198, 979000 кв.м., Россия;</w:t>
            </w:r>
          </w:p>
          <w:p w:rsidR="0034384A" w:rsidRDefault="0034384A" w:rsidP="002E1269">
            <w:pPr>
              <w:pStyle w:val="NoSpacing"/>
              <w:jc w:val="center"/>
            </w:pPr>
            <w:r>
              <w:t>Земельный участок 9/198, 110000 кв.м., Россия;</w:t>
            </w:r>
          </w:p>
          <w:p w:rsidR="0034384A" w:rsidRDefault="0034384A" w:rsidP="002E1269">
            <w:pPr>
              <w:pStyle w:val="NoSpacing"/>
              <w:jc w:val="center"/>
            </w:pPr>
            <w:r>
              <w:t>Земельный участок 90/198, 110000 кв.м., Россия;</w:t>
            </w:r>
          </w:p>
          <w:p w:rsidR="0034384A" w:rsidRDefault="0034384A" w:rsidP="002E1269">
            <w:pPr>
              <w:pStyle w:val="NoSpacing"/>
              <w:jc w:val="center"/>
            </w:pPr>
            <w:r>
              <w:t>Земельный участок 90/198, 500000 кв.м., Россия;</w:t>
            </w:r>
          </w:p>
          <w:p w:rsidR="0034384A" w:rsidRDefault="0034384A" w:rsidP="002E1269">
            <w:pPr>
              <w:pStyle w:val="NoSpacing"/>
              <w:jc w:val="center"/>
            </w:pPr>
            <w:r>
              <w:t>Земельный участок 9/198, 500000 кв.м., Россия;</w:t>
            </w:r>
          </w:p>
          <w:p w:rsidR="0034384A" w:rsidRDefault="0034384A" w:rsidP="002E1269">
            <w:pPr>
              <w:pStyle w:val="NoSpacing"/>
              <w:jc w:val="center"/>
            </w:pPr>
            <w:r>
              <w:t xml:space="preserve">Земельный участок, </w:t>
            </w:r>
            <w:r w:rsidRPr="00C321F1">
              <w:t>286000 кв.м.</w:t>
            </w:r>
            <w:r>
              <w:t>, Россия;</w:t>
            </w:r>
          </w:p>
          <w:p w:rsidR="0034384A" w:rsidRDefault="0034384A" w:rsidP="002E1269">
            <w:pPr>
              <w:pStyle w:val="NoSpacing"/>
              <w:jc w:val="center"/>
            </w:pPr>
            <w:r>
              <w:t>З</w:t>
            </w:r>
            <w:r w:rsidRPr="00C321F1">
              <w:t>емельный участок</w:t>
            </w:r>
            <w:r>
              <w:t xml:space="preserve"> 1/3, </w:t>
            </w:r>
            <w:r w:rsidRPr="00C321F1">
              <w:t>1500 кв.м.</w:t>
            </w:r>
            <w:r>
              <w:t>, Россия;</w:t>
            </w:r>
          </w:p>
          <w:p w:rsidR="0034384A" w:rsidRDefault="0034384A" w:rsidP="002E1269">
            <w:pPr>
              <w:pStyle w:val="NoSpacing"/>
              <w:jc w:val="center"/>
            </w:pPr>
            <w:r>
              <w:t>Земельный участок 1/2, 178</w:t>
            </w:r>
            <w:r w:rsidRPr="00C321F1">
              <w:t>000 кв.м.</w:t>
            </w:r>
            <w:r>
              <w:t>, Россия;</w:t>
            </w:r>
          </w:p>
          <w:p w:rsidR="0034384A" w:rsidRDefault="0034384A" w:rsidP="002E1269">
            <w:pPr>
              <w:pStyle w:val="NoSpacing"/>
              <w:jc w:val="center"/>
            </w:pPr>
            <w:r>
              <w:t>Земельный участок 1/2, 178</w:t>
            </w:r>
            <w:r w:rsidRPr="00C321F1">
              <w:t>000 кв.м.</w:t>
            </w:r>
            <w:r>
              <w:t>, Россия;</w:t>
            </w:r>
          </w:p>
          <w:p w:rsidR="0034384A" w:rsidRDefault="0034384A" w:rsidP="002E1269">
            <w:pPr>
              <w:pStyle w:val="NoSpacing"/>
              <w:jc w:val="center"/>
            </w:pPr>
            <w:r>
              <w:t>Земельный участок 2/9, 90000 кв.м., Россия;</w:t>
            </w:r>
          </w:p>
          <w:p w:rsidR="0034384A" w:rsidRDefault="0034384A" w:rsidP="002E1269">
            <w:pPr>
              <w:pStyle w:val="NoSpacing"/>
              <w:jc w:val="center"/>
            </w:pPr>
            <w:r>
              <w:t>Земельный участок 2/9, 801000 кв.м., 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>
              <w:t>Земельный участок</w:t>
            </w:r>
            <w:r w:rsidRPr="00C321F1">
              <w:t xml:space="preserve"> 1/86</w:t>
            </w:r>
            <w:r>
              <w:t>,</w:t>
            </w:r>
            <w:r w:rsidRPr="00C321F1">
              <w:t xml:space="preserve"> 6937201  кв.м.</w:t>
            </w:r>
            <w:r>
              <w:t>, 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>
              <w:t>Земельный участок</w:t>
            </w:r>
            <w:r w:rsidRPr="00C321F1">
              <w:t xml:space="preserve"> 3/65</w:t>
            </w:r>
            <w:r>
              <w:t>,</w:t>
            </w:r>
            <w:r w:rsidRPr="00C321F1">
              <w:t xml:space="preserve"> 5243300  кв.м.</w:t>
            </w:r>
            <w:r>
              <w:t>, 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>
              <w:t>Земельный участок</w:t>
            </w:r>
            <w:r w:rsidRPr="00C321F1">
              <w:t xml:space="preserve"> 3/65</w:t>
            </w:r>
            <w:r>
              <w:t>,</w:t>
            </w:r>
            <w:r w:rsidRPr="00C321F1">
              <w:t xml:space="preserve"> 5243300  кв.м.</w:t>
            </w:r>
            <w:r>
              <w:t>, Россия;</w:t>
            </w:r>
          </w:p>
          <w:p w:rsidR="0034384A" w:rsidRDefault="0034384A" w:rsidP="002E1269">
            <w:pPr>
              <w:pStyle w:val="NoSpacing"/>
              <w:jc w:val="center"/>
            </w:pPr>
            <w:r>
              <w:t xml:space="preserve">Земельный участок </w:t>
            </w:r>
            <w:r w:rsidRPr="00C321F1">
              <w:t>2/9</w:t>
            </w:r>
            <w:r>
              <w:t>,</w:t>
            </w:r>
            <w:r w:rsidRPr="00C321F1">
              <w:t xml:space="preserve"> 1287000 кв.м.</w:t>
            </w:r>
            <w:r>
              <w:t>, Россия;</w:t>
            </w:r>
          </w:p>
          <w:p w:rsidR="0034384A" w:rsidRDefault="0034384A" w:rsidP="002E1269">
            <w:pPr>
              <w:pStyle w:val="NoSpacing"/>
              <w:jc w:val="center"/>
            </w:pPr>
            <w:r>
              <w:t>Земельный участок 1/2, 286</w:t>
            </w:r>
            <w:r w:rsidRPr="00C321F1">
              <w:t>000 кв.м.</w:t>
            </w:r>
            <w:r>
              <w:t>, Россия;</w:t>
            </w:r>
          </w:p>
          <w:p w:rsidR="0034384A" w:rsidRDefault="0034384A" w:rsidP="002E1269">
            <w:pPr>
              <w:pStyle w:val="NoSpacing"/>
              <w:jc w:val="center"/>
            </w:pPr>
            <w:r>
              <w:t>Земельный участок 1/2, 286</w:t>
            </w:r>
            <w:r w:rsidRPr="00C321F1">
              <w:t>000 кв.м.</w:t>
            </w:r>
            <w:r>
              <w:t>, Россия;</w:t>
            </w:r>
          </w:p>
          <w:p w:rsidR="0034384A" w:rsidRDefault="0034384A" w:rsidP="002E1269">
            <w:pPr>
              <w:pStyle w:val="NoSpacing"/>
              <w:jc w:val="center"/>
            </w:pPr>
            <w:r>
              <w:t>Земельный участок 1/2, 20</w:t>
            </w:r>
            <w:r w:rsidRPr="00C321F1">
              <w:t>000 кв.м.</w:t>
            </w:r>
            <w:r>
              <w:t>, Россия;</w:t>
            </w:r>
          </w:p>
          <w:p w:rsidR="0034384A" w:rsidRDefault="0034384A" w:rsidP="002E1269">
            <w:pPr>
              <w:pStyle w:val="NoSpacing"/>
              <w:jc w:val="center"/>
            </w:pPr>
            <w:r>
              <w:t>Земельный участок 1/2, 20</w:t>
            </w:r>
            <w:r w:rsidRPr="00C321F1">
              <w:t>000 кв.м.</w:t>
            </w:r>
            <w:r>
              <w:t>, Россия;</w:t>
            </w:r>
          </w:p>
          <w:p w:rsidR="0034384A" w:rsidRDefault="0034384A" w:rsidP="002E1269">
            <w:pPr>
              <w:pStyle w:val="NoSpacing"/>
              <w:jc w:val="center"/>
            </w:pPr>
            <w:r>
              <w:t>Земельный участок 2/22, 5324000,0</w:t>
            </w:r>
            <w:r w:rsidRPr="00C321F1">
              <w:t xml:space="preserve"> кв.м.</w:t>
            </w:r>
            <w:r>
              <w:t>, Россия;</w:t>
            </w:r>
          </w:p>
          <w:p w:rsidR="0034384A" w:rsidRDefault="0034384A" w:rsidP="002E1269">
            <w:pPr>
              <w:pStyle w:val="NoSpacing"/>
              <w:jc w:val="center"/>
            </w:pPr>
            <w:r>
              <w:t>Земельный участок 3/43, 10406000,0</w:t>
            </w:r>
            <w:r w:rsidRPr="00C321F1">
              <w:t xml:space="preserve"> кв.м.</w:t>
            </w:r>
            <w:r>
              <w:t>, Россия;</w:t>
            </w:r>
          </w:p>
          <w:p w:rsidR="0034384A" w:rsidRDefault="0034384A" w:rsidP="002E1269">
            <w:pPr>
              <w:pStyle w:val="NoSpacing"/>
              <w:jc w:val="center"/>
            </w:pPr>
            <w:r>
              <w:t>Земельный участок 2/51, 6170800,0</w:t>
            </w:r>
            <w:r w:rsidRPr="00C321F1">
              <w:t xml:space="preserve"> кв.м.</w:t>
            </w:r>
            <w:r>
              <w:t>, Россия;</w:t>
            </w:r>
          </w:p>
          <w:p w:rsidR="0034384A" w:rsidRDefault="0034384A" w:rsidP="002E1269">
            <w:pPr>
              <w:pStyle w:val="NoSpacing"/>
              <w:jc w:val="center"/>
            </w:pPr>
            <w:r>
              <w:t>Земельный участок 6/281, 11333300,0</w:t>
            </w:r>
            <w:r w:rsidRPr="00C321F1">
              <w:t xml:space="preserve"> кв.м.</w:t>
            </w:r>
            <w:r>
              <w:t>, Россия;</w:t>
            </w:r>
          </w:p>
          <w:p w:rsidR="0034384A" w:rsidRDefault="0034384A" w:rsidP="002E1269">
            <w:pPr>
              <w:pStyle w:val="NoSpacing"/>
              <w:jc w:val="center"/>
            </w:pPr>
            <w:r>
              <w:t>Земельный участок 12/361, 14560100,0</w:t>
            </w:r>
            <w:r w:rsidRPr="00C321F1">
              <w:t xml:space="preserve"> кв.м.</w:t>
            </w:r>
            <w:r>
              <w:t>, Россия;</w:t>
            </w:r>
          </w:p>
          <w:p w:rsidR="0034384A" w:rsidRDefault="0034384A" w:rsidP="002E1269">
            <w:pPr>
              <w:pStyle w:val="NoSpacing"/>
              <w:jc w:val="center"/>
            </w:pPr>
            <w:r>
              <w:t>Земельный участок 2/9, 801000,0</w:t>
            </w:r>
            <w:r w:rsidRPr="00C321F1">
              <w:t xml:space="preserve"> кв.м.</w:t>
            </w:r>
            <w:r>
              <w:t>, Россия;</w:t>
            </w:r>
          </w:p>
          <w:p w:rsidR="0034384A" w:rsidRDefault="0034384A" w:rsidP="002E1269">
            <w:pPr>
              <w:pStyle w:val="NoSpacing"/>
              <w:jc w:val="center"/>
            </w:pPr>
            <w:r>
              <w:t>Земельный участок 2/9, 1287000,0</w:t>
            </w:r>
            <w:r w:rsidRPr="00C321F1">
              <w:t xml:space="preserve"> кв.м.</w:t>
            </w:r>
            <w:r>
              <w:t>, Россия;</w:t>
            </w:r>
          </w:p>
          <w:p w:rsidR="0034384A" w:rsidRDefault="0034384A" w:rsidP="002E1269">
            <w:pPr>
              <w:pStyle w:val="NoSpacing"/>
              <w:jc w:val="center"/>
            </w:pPr>
            <w:r>
              <w:t>Земельный участок 2/9, 90</w:t>
            </w:r>
            <w:r w:rsidRPr="00C321F1">
              <w:t>000 кв.м.</w:t>
            </w:r>
            <w:r>
              <w:t>, Россия;</w:t>
            </w:r>
          </w:p>
          <w:p w:rsidR="0034384A" w:rsidRDefault="0034384A" w:rsidP="002E1269">
            <w:pPr>
              <w:pStyle w:val="NoSpacing"/>
              <w:jc w:val="center"/>
            </w:pPr>
            <w:r>
              <w:t>Земельный участок 1/49, 11857900,0</w:t>
            </w:r>
            <w:r w:rsidRPr="00C321F1">
              <w:t xml:space="preserve"> кв.м.</w:t>
            </w:r>
            <w:r>
              <w:t>, Россия;</w:t>
            </w:r>
          </w:p>
          <w:p w:rsidR="0034384A" w:rsidRDefault="0034384A" w:rsidP="002E1269">
            <w:pPr>
              <w:pStyle w:val="NoSpacing"/>
              <w:jc w:val="center"/>
            </w:pPr>
            <w:r>
              <w:t>Земельный участок 1/49, 11857900,0</w:t>
            </w:r>
            <w:r w:rsidRPr="00C321F1">
              <w:t xml:space="preserve"> кв.м.</w:t>
            </w:r>
            <w:r>
              <w:t>, Россия;</w:t>
            </w:r>
          </w:p>
          <w:p w:rsidR="0034384A" w:rsidRDefault="0034384A" w:rsidP="002E1269">
            <w:pPr>
              <w:pStyle w:val="NoSpacing"/>
              <w:jc w:val="center"/>
            </w:pPr>
            <w:r>
              <w:t>Земельный участок 201/443, 443000,0</w:t>
            </w:r>
            <w:r w:rsidRPr="00C321F1">
              <w:t xml:space="preserve"> кв.м.</w:t>
            </w:r>
            <w:r>
              <w:t>, Россия;</w:t>
            </w:r>
          </w:p>
          <w:p w:rsidR="0034384A" w:rsidRDefault="0034384A" w:rsidP="002E1269">
            <w:pPr>
              <w:pStyle w:val="NoSpacing"/>
              <w:jc w:val="center"/>
            </w:pPr>
            <w:r>
              <w:t>Земельный участок 1/49, 11857900,0</w:t>
            </w:r>
            <w:r w:rsidRPr="00C321F1">
              <w:t xml:space="preserve"> кв.м.</w:t>
            </w:r>
            <w:r>
              <w:t>, Россия;</w:t>
            </w:r>
          </w:p>
          <w:p w:rsidR="0034384A" w:rsidRDefault="0034384A" w:rsidP="002E1269">
            <w:pPr>
              <w:pStyle w:val="NoSpacing"/>
              <w:jc w:val="center"/>
            </w:pPr>
            <w:r>
              <w:t>Жилой дом</w:t>
            </w:r>
            <w:r w:rsidRPr="00C321F1">
              <w:t xml:space="preserve"> 1/3</w:t>
            </w:r>
            <w:r>
              <w:t>,</w:t>
            </w:r>
            <w:r w:rsidRPr="00C321F1">
              <w:t xml:space="preserve"> 141,2 кв.м.</w:t>
            </w:r>
            <w:r>
              <w:t>, Россия</w:t>
            </w:r>
          </w:p>
          <w:p w:rsidR="0034384A" w:rsidRPr="00C321F1" w:rsidRDefault="0034384A" w:rsidP="002E1269">
            <w:pPr>
              <w:pStyle w:val="NoSpacing"/>
              <w:jc w:val="center"/>
            </w:pPr>
          </w:p>
        </w:tc>
        <w:tc>
          <w:tcPr>
            <w:tcW w:w="2410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384A" w:rsidRPr="00C321F1" w:rsidRDefault="0034384A" w:rsidP="002E1269">
            <w:pPr>
              <w:pStyle w:val="NoSpacing"/>
              <w:jc w:val="center"/>
            </w:pPr>
            <w:r>
              <w:t>--</w:t>
            </w:r>
          </w:p>
        </w:tc>
        <w:tc>
          <w:tcPr>
            <w:tcW w:w="1984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384A" w:rsidRPr="00701231" w:rsidRDefault="0034384A" w:rsidP="002E1269">
            <w:pPr>
              <w:pStyle w:val="NoSpacing"/>
              <w:jc w:val="center"/>
            </w:pPr>
            <w:r>
              <w:t xml:space="preserve">Моторное судно </w:t>
            </w:r>
            <w:r>
              <w:rPr>
                <w:lang w:val="en-US"/>
              </w:rPr>
              <w:t>BERKUT</w:t>
            </w:r>
            <w:r w:rsidRPr="00701231">
              <w:t xml:space="preserve"> </w:t>
            </w:r>
            <w:r>
              <w:rPr>
                <w:lang w:val="en-US"/>
              </w:rPr>
              <w:t>M</w:t>
            </w:r>
            <w:r w:rsidRPr="00701231">
              <w:t>-</w:t>
            </w:r>
            <w:r>
              <w:rPr>
                <w:lang w:val="en-US"/>
              </w:rPr>
              <w:t>DC</w:t>
            </w:r>
            <w:r>
              <w:t>, 2014;</w:t>
            </w:r>
          </w:p>
        </w:tc>
        <w:tc>
          <w:tcPr>
            <w:tcW w:w="3126" w:type="dxa"/>
            <w:tcBorders>
              <w:top w:val="inset" w:sz="6" w:space="0" w:color="auto"/>
              <w:left w:val="single" w:sz="6" w:space="0" w:color="auto"/>
              <w:bottom w:val="nil"/>
              <w:right w:val="inset" w:sz="6" w:space="0" w:color="auto"/>
            </w:tcBorders>
            <w:shd w:val="clear" w:color="auto" w:fill="FFFFFF"/>
          </w:tcPr>
          <w:p w:rsidR="0034384A" w:rsidRPr="00664FC9" w:rsidRDefault="0034384A" w:rsidP="002E1269">
            <w:pPr>
              <w:pStyle w:val="NoSpacing"/>
              <w:jc w:val="center"/>
            </w:pPr>
            <w:r w:rsidRPr="00C321F1">
              <w:t>Источниками получения средств, за счет которых совершена сделка по приобретению недвижимого имущества, являются</w:t>
            </w:r>
            <w:r>
              <w:t xml:space="preserve"> </w:t>
            </w:r>
            <w:r w:rsidRPr="00C321F1">
              <w:t>личные накопления за предыдущие годы</w:t>
            </w:r>
          </w:p>
          <w:p w:rsidR="0034384A" w:rsidRDefault="0034384A" w:rsidP="002E1269">
            <w:pPr>
              <w:pStyle w:val="NoSpacing"/>
              <w:jc w:val="center"/>
            </w:pPr>
          </w:p>
        </w:tc>
      </w:tr>
      <w:tr w:rsidR="0034384A" w:rsidRPr="00C321F1" w:rsidTr="00475E52">
        <w:tc>
          <w:tcPr>
            <w:tcW w:w="534" w:type="dxa"/>
            <w:tcBorders>
              <w:top w:val="nil"/>
              <w:left w:val="outset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384A" w:rsidRDefault="0034384A" w:rsidP="00C569DC">
            <w:pPr>
              <w:pStyle w:val="NoSpacing"/>
            </w:pP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384A" w:rsidRDefault="0034384A" w:rsidP="002E1269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384A" w:rsidRDefault="0034384A" w:rsidP="002E1269">
            <w:pPr>
              <w:pStyle w:val="NoSpacing"/>
              <w:jc w:val="center"/>
              <w:rPr>
                <w:color w:val="000000"/>
              </w:rPr>
            </w:pPr>
            <w:r>
              <w:rPr>
                <w:color w:val="000000"/>
              </w:rPr>
              <w:t>591176,61</w:t>
            </w:r>
          </w:p>
        </w:tc>
        <w:tc>
          <w:tcPr>
            <w:tcW w:w="43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384A" w:rsidRPr="00C321F1" w:rsidRDefault="0034384A" w:rsidP="002E1269">
            <w:pPr>
              <w:pStyle w:val="NoSpacing"/>
              <w:jc w:val="center"/>
            </w:pPr>
            <w:r>
              <w:t>Земельный участок,</w:t>
            </w:r>
            <w:r w:rsidRPr="00C321F1">
              <w:t xml:space="preserve"> </w:t>
            </w:r>
            <w:r>
              <w:t>20/361, 14560100</w:t>
            </w:r>
            <w:r w:rsidRPr="00C321F1">
              <w:t xml:space="preserve">  кв.м.</w:t>
            </w:r>
            <w:r>
              <w:t>, Россия;</w:t>
            </w:r>
          </w:p>
          <w:p w:rsidR="0034384A" w:rsidRDefault="0034384A" w:rsidP="002E1269">
            <w:pPr>
              <w:pStyle w:val="NoSpacing"/>
              <w:jc w:val="center"/>
            </w:pPr>
            <w:r>
              <w:t xml:space="preserve">Земельный участок, </w:t>
            </w:r>
            <w:r w:rsidRPr="00C321F1">
              <w:t>242000 кв.м.</w:t>
            </w:r>
            <w:r>
              <w:t>, 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>
              <w:t>Земельный участок,</w:t>
            </w:r>
            <w:r w:rsidRPr="00C321F1">
              <w:t xml:space="preserve"> 850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>
              <w:t>З</w:t>
            </w:r>
            <w:r w:rsidRPr="00C321F1">
              <w:t>емельный участок</w:t>
            </w:r>
            <w:r>
              <w:t xml:space="preserve"> </w:t>
            </w:r>
            <w:r w:rsidRPr="00C321F1">
              <w:t>1/3</w:t>
            </w:r>
            <w:r>
              <w:t>,</w:t>
            </w:r>
            <w:r w:rsidRPr="00C321F1">
              <w:t xml:space="preserve"> 1500  кв.м.</w:t>
            </w:r>
            <w:r>
              <w:t>, Россия;</w:t>
            </w:r>
          </w:p>
          <w:p w:rsidR="0034384A" w:rsidRDefault="0034384A" w:rsidP="002E1269">
            <w:pPr>
              <w:pStyle w:val="NoSpacing"/>
              <w:jc w:val="center"/>
            </w:pPr>
            <w:r>
              <w:t xml:space="preserve">Земельный участок, </w:t>
            </w:r>
            <w:r w:rsidRPr="00C321F1">
              <w:t>267714 кв.м.</w:t>
            </w:r>
            <w:r>
              <w:t>, 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>
              <w:t xml:space="preserve">Земельный участок, </w:t>
            </w:r>
            <w:r w:rsidRPr="00C321F1">
              <w:t>590286 кв.м.</w:t>
            </w:r>
            <w:r>
              <w:t>, 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>
              <w:t>З</w:t>
            </w:r>
            <w:r w:rsidRPr="00C321F1">
              <w:t>емельный участок</w:t>
            </w:r>
            <w:r>
              <w:t>,</w:t>
            </w:r>
            <w:r w:rsidRPr="00C321F1">
              <w:t xml:space="preserve"> 60000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34384A" w:rsidRDefault="0034384A" w:rsidP="002E1269">
            <w:pPr>
              <w:pStyle w:val="NoSpacing"/>
              <w:jc w:val="center"/>
            </w:pPr>
            <w:r>
              <w:t>З</w:t>
            </w:r>
            <w:r w:rsidRPr="00C321F1">
              <w:t>емельный участок</w:t>
            </w:r>
            <w:r>
              <w:t>,</w:t>
            </w:r>
            <w:r w:rsidRPr="00C321F1">
              <w:t xml:space="preserve"> 534000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>
              <w:t>З</w:t>
            </w:r>
            <w:r w:rsidRPr="00C321F1">
              <w:t>емельный участок</w:t>
            </w:r>
            <w:r>
              <w:t xml:space="preserve"> </w:t>
            </w:r>
            <w:r w:rsidRPr="00C321F1">
              <w:t>1</w:t>
            </w:r>
            <w:r>
              <w:t>2</w:t>
            </w:r>
            <w:r w:rsidRPr="00C321F1">
              <w:t>/3</w:t>
            </w:r>
            <w:r>
              <w:t>61, 14560100,0</w:t>
            </w:r>
            <w:r w:rsidRPr="00C321F1">
              <w:t xml:space="preserve">  кв.м.</w:t>
            </w:r>
            <w:r>
              <w:t>, 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>
              <w:t>З</w:t>
            </w:r>
            <w:r w:rsidRPr="00C321F1">
              <w:t>емельный участок</w:t>
            </w:r>
            <w:r>
              <w:t xml:space="preserve"> </w:t>
            </w:r>
            <w:r w:rsidRPr="00C321F1">
              <w:t>1</w:t>
            </w:r>
            <w:r>
              <w:t>4</w:t>
            </w:r>
            <w:r w:rsidRPr="00C321F1">
              <w:t>/3</w:t>
            </w:r>
            <w:r>
              <w:t>61, 14560100,0</w:t>
            </w:r>
            <w:r w:rsidRPr="00C321F1">
              <w:t xml:space="preserve">  кв.м.</w:t>
            </w:r>
            <w:r>
              <w:t>, 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>
              <w:t>Ж</w:t>
            </w:r>
            <w:r w:rsidRPr="00C321F1">
              <w:t>илой дом 1/3</w:t>
            </w:r>
            <w:r>
              <w:t>,</w:t>
            </w:r>
            <w:r w:rsidRPr="00C321F1">
              <w:t xml:space="preserve"> 141,2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>
              <w:t>Жилой дом 1/2,</w:t>
            </w:r>
            <w:r w:rsidRPr="00C321F1">
              <w:t xml:space="preserve"> 86,2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>
              <w:t>К</w:t>
            </w:r>
            <w:r w:rsidRPr="00C321F1">
              <w:t>вартира</w:t>
            </w:r>
            <w:r>
              <w:t>,</w:t>
            </w:r>
            <w:r w:rsidRPr="00C321F1">
              <w:t xml:space="preserve"> 54,1 </w:t>
            </w:r>
            <w:r>
              <w:t>кв.м.</w:t>
            </w:r>
            <w:r w:rsidRPr="00C321F1">
              <w:t xml:space="preserve">, </w:t>
            </w:r>
            <w:r>
              <w:t>Россия</w:t>
            </w:r>
          </w:p>
          <w:p w:rsidR="0034384A" w:rsidRDefault="0034384A" w:rsidP="002E1269">
            <w:pPr>
              <w:pStyle w:val="NoSpacing"/>
              <w:jc w:val="center"/>
            </w:pP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384A" w:rsidRDefault="0034384A" w:rsidP="002E1269">
            <w:pPr>
              <w:pStyle w:val="NoSpacing"/>
              <w:jc w:val="center"/>
            </w:pPr>
            <w:r>
              <w:t>--</w:t>
            </w: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384A" w:rsidRPr="005C3D5A" w:rsidRDefault="0034384A" w:rsidP="002E1269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TOYOTA</w:t>
            </w:r>
            <w:r w:rsidRPr="005C3D5A">
              <w:rPr>
                <w:lang w:val="en-US"/>
              </w:rPr>
              <w:t xml:space="preserve"> </w:t>
            </w:r>
            <w:r>
              <w:rPr>
                <w:lang w:val="en-US"/>
              </w:rPr>
              <w:t>RAV</w:t>
            </w:r>
            <w:r w:rsidRPr="005C3D5A">
              <w:rPr>
                <w:lang w:val="en-US"/>
              </w:rPr>
              <w:t xml:space="preserve"> 4, 2015;</w:t>
            </w:r>
          </w:p>
          <w:p w:rsidR="0034384A" w:rsidRPr="005C3D5A" w:rsidRDefault="0034384A" w:rsidP="002E1269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Lexus</w:t>
            </w:r>
            <w:r w:rsidRPr="005C3D5A">
              <w:rPr>
                <w:lang w:val="en-US"/>
              </w:rPr>
              <w:t xml:space="preserve"> </w:t>
            </w:r>
            <w:r>
              <w:rPr>
                <w:lang w:val="en-US"/>
              </w:rPr>
              <w:t>RX</w:t>
            </w:r>
            <w:r w:rsidRPr="005C3D5A">
              <w:rPr>
                <w:lang w:val="en-US"/>
              </w:rPr>
              <w:t xml:space="preserve"> 300, </w:t>
            </w:r>
            <w:r>
              <w:rPr>
                <w:lang w:val="en-US"/>
              </w:rPr>
              <w:t>2019</w:t>
            </w:r>
            <w:r>
              <w:t>г</w:t>
            </w:r>
          </w:p>
        </w:tc>
        <w:tc>
          <w:tcPr>
            <w:tcW w:w="3126" w:type="dxa"/>
            <w:tcBorders>
              <w:top w:val="nil"/>
              <w:left w:val="single" w:sz="6" w:space="0" w:color="auto"/>
              <w:bottom w:val="nil"/>
              <w:right w:val="inset" w:sz="6" w:space="0" w:color="auto"/>
            </w:tcBorders>
            <w:shd w:val="clear" w:color="auto" w:fill="FFFFFF"/>
          </w:tcPr>
          <w:p w:rsidR="0034384A" w:rsidRPr="00664FC9" w:rsidRDefault="0034384A" w:rsidP="002E1269">
            <w:pPr>
              <w:pStyle w:val="NoSpacing"/>
              <w:jc w:val="center"/>
            </w:pPr>
            <w:r w:rsidRPr="00C321F1">
              <w:t>Источниками получения средств, за счет которых совершена сделка по приобретению недвижимого имущества, являются</w:t>
            </w:r>
            <w:r>
              <w:t xml:space="preserve"> </w:t>
            </w:r>
            <w:r w:rsidRPr="00C321F1">
              <w:t>личные накопления за предыдущие годы</w:t>
            </w:r>
          </w:p>
          <w:p w:rsidR="0034384A" w:rsidRDefault="0034384A" w:rsidP="002E1269">
            <w:pPr>
              <w:pStyle w:val="NoSpacing"/>
              <w:jc w:val="center"/>
            </w:pPr>
          </w:p>
          <w:p w:rsidR="0034384A" w:rsidRPr="00664FC9" w:rsidRDefault="0034384A" w:rsidP="002E1269">
            <w:pPr>
              <w:pStyle w:val="NoSpacing"/>
              <w:jc w:val="center"/>
            </w:pPr>
            <w:r w:rsidRPr="00C321F1">
              <w:t xml:space="preserve">Источниками получения средств, за счет которых совершена сделка по приобретению </w:t>
            </w:r>
            <w:r>
              <w:t>транспортного средства</w:t>
            </w:r>
            <w:r w:rsidRPr="00C321F1">
              <w:t>, являются</w:t>
            </w:r>
            <w:r>
              <w:t xml:space="preserve"> </w:t>
            </w:r>
            <w:r w:rsidRPr="00C321F1">
              <w:t>личные накопления за предыдущие годы</w:t>
            </w:r>
            <w:r>
              <w:t>, доход полученный от продажи легкового автомобиля, кредит.</w:t>
            </w:r>
          </w:p>
          <w:p w:rsidR="0034384A" w:rsidRDefault="0034384A" w:rsidP="002E1269">
            <w:pPr>
              <w:pStyle w:val="NoSpacing"/>
              <w:jc w:val="center"/>
            </w:pPr>
          </w:p>
        </w:tc>
      </w:tr>
      <w:tr w:rsidR="0034384A" w:rsidRPr="00C321F1" w:rsidTr="00BA5EE8">
        <w:tc>
          <w:tcPr>
            <w:tcW w:w="534" w:type="dxa"/>
            <w:tcBorders>
              <w:top w:val="nil"/>
              <w:left w:val="outset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34384A" w:rsidRDefault="0034384A" w:rsidP="00C569DC">
            <w:pPr>
              <w:pStyle w:val="NoSpacing"/>
            </w:pP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34384A" w:rsidRDefault="0034384A" w:rsidP="002E1269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34384A" w:rsidRDefault="0034384A" w:rsidP="002E1269">
            <w:pPr>
              <w:pStyle w:val="NoSpacing"/>
              <w:jc w:val="center"/>
              <w:rPr>
                <w:color w:val="000000"/>
              </w:rPr>
            </w:pPr>
            <w:r>
              <w:t>--</w:t>
            </w:r>
          </w:p>
        </w:tc>
        <w:tc>
          <w:tcPr>
            <w:tcW w:w="4394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34384A" w:rsidRDefault="0034384A" w:rsidP="002E1269">
            <w:pPr>
              <w:pStyle w:val="NoSpacing"/>
              <w:jc w:val="center"/>
            </w:pPr>
            <w:r>
              <w:t>--</w:t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34384A" w:rsidRPr="00C321F1" w:rsidRDefault="0034384A" w:rsidP="002E1269">
            <w:pPr>
              <w:pStyle w:val="NoSpacing"/>
              <w:jc w:val="center"/>
            </w:pPr>
            <w:r>
              <w:t>З</w:t>
            </w:r>
            <w:r w:rsidRPr="00C321F1">
              <w:t xml:space="preserve">емельный участок 1500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34384A" w:rsidRDefault="0034384A" w:rsidP="002E1269">
            <w:pPr>
              <w:pStyle w:val="NoSpacing"/>
              <w:jc w:val="center"/>
            </w:pPr>
            <w:r>
              <w:t>Ж</w:t>
            </w:r>
            <w:r w:rsidRPr="00C321F1">
              <w:t>илой дом</w:t>
            </w:r>
            <w:r>
              <w:t>,</w:t>
            </w:r>
            <w:r w:rsidRPr="00C321F1">
              <w:t xml:space="preserve"> 141,2 </w:t>
            </w:r>
            <w:r>
              <w:t>кв.м.</w:t>
            </w:r>
            <w:r w:rsidRPr="00C321F1">
              <w:t xml:space="preserve">, </w:t>
            </w:r>
            <w:r>
              <w:t>Россия</w:t>
            </w: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34384A" w:rsidRDefault="0034384A" w:rsidP="002E1269">
            <w:pPr>
              <w:pStyle w:val="NoSpacing"/>
              <w:jc w:val="center"/>
            </w:pPr>
            <w:r>
              <w:t>--</w:t>
            </w:r>
          </w:p>
        </w:tc>
        <w:tc>
          <w:tcPr>
            <w:tcW w:w="3126" w:type="dxa"/>
            <w:tcBorders>
              <w:top w:val="nil"/>
              <w:left w:val="single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34384A" w:rsidRDefault="0034384A" w:rsidP="002E1269">
            <w:pPr>
              <w:pStyle w:val="NoSpacing"/>
              <w:jc w:val="center"/>
            </w:pPr>
            <w:r>
              <w:t>--</w:t>
            </w:r>
          </w:p>
        </w:tc>
      </w:tr>
      <w:tr w:rsidR="0034384A" w:rsidRPr="00C321F1" w:rsidTr="00BA5EE8">
        <w:tc>
          <w:tcPr>
            <w:tcW w:w="534" w:type="dxa"/>
            <w:tcBorders>
              <w:top w:val="inset" w:sz="6" w:space="0" w:color="auto"/>
              <w:left w:val="outset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384A" w:rsidRDefault="0034384A" w:rsidP="00BA5EE8">
            <w:pPr>
              <w:pStyle w:val="NoSpacing"/>
            </w:pPr>
            <w:r>
              <w:t>7</w:t>
            </w:r>
          </w:p>
        </w:tc>
        <w:tc>
          <w:tcPr>
            <w:tcW w:w="1842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384A" w:rsidRPr="00C321F1" w:rsidRDefault="0034384A" w:rsidP="002E1269">
            <w:pPr>
              <w:pStyle w:val="NoSpacing"/>
              <w:jc w:val="center"/>
              <w:rPr>
                <w:b/>
              </w:rPr>
            </w:pPr>
            <w:r w:rsidRPr="00C321F1">
              <w:rPr>
                <w:b/>
              </w:rPr>
              <w:t>Горбатов Геннадий Григорьевич</w:t>
            </w:r>
          </w:p>
        </w:tc>
        <w:tc>
          <w:tcPr>
            <w:tcW w:w="1418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384A" w:rsidRPr="00C321F1" w:rsidRDefault="0034384A" w:rsidP="002E1269">
            <w:pPr>
              <w:pStyle w:val="NoSpacing"/>
              <w:jc w:val="center"/>
            </w:pPr>
            <w:r>
              <w:t>514743,00</w:t>
            </w:r>
          </w:p>
        </w:tc>
        <w:tc>
          <w:tcPr>
            <w:tcW w:w="4394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384A" w:rsidRDefault="0034384A" w:rsidP="002E1269">
            <w:pPr>
              <w:pStyle w:val="NoSpacing"/>
              <w:jc w:val="center"/>
            </w:pPr>
            <w:r>
              <w:t>Земельный участок, 2236 кв.м., 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>
              <w:t>З</w:t>
            </w:r>
            <w:r w:rsidRPr="00C321F1">
              <w:t>емельный участок, 5000 кв.м.</w:t>
            </w:r>
            <w:r>
              <w:t>,</w:t>
            </w:r>
            <w:r w:rsidRPr="00C321F1">
              <w:t xml:space="preserve"> </w:t>
            </w:r>
            <w:r>
              <w:t>Россия;</w:t>
            </w:r>
          </w:p>
          <w:p w:rsidR="0034384A" w:rsidRDefault="0034384A" w:rsidP="002E1269">
            <w:pPr>
              <w:pStyle w:val="NoSpacing"/>
              <w:jc w:val="center"/>
            </w:pPr>
            <w:r>
              <w:t>З</w:t>
            </w:r>
            <w:r w:rsidRPr="00C321F1">
              <w:t xml:space="preserve">емельный участок, </w:t>
            </w:r>
            <w:r>
              <w:t xml:space="preserve">2/116, </w:t>
            </w:r>
            <w:r w:rsidRPr="00C321F1">
              <w:t>366000 кв.м.</w:t>
            </w:r>
            <w:r>
              <w:t>, Россия;</w:t>
            </w:r>
          </w:p>
          <w:p w:rsidR="0034384A" w:rsidRDefault="0034384A" w:rsidP="002E1269">
            <w:pPr>
              <w:pStyle w:val="NoSpacing"/>
              <w:jc w:val="center"/>
            </w:pPr>
            <w:r>
              <w:t>З</w:t>
            </w:r>
            <w:r w:rsidRPr="00C321F1">
              <w:t xml:space="preserve">емельный участок, </w:t>
            </w:r>
            <w:r>
              <w:t>2/116, 21228000</w:t>
            </w:r>
            <w:r w:rsidRPr="00C321F1">
              <w:t xml:space="preserve"> кв.м.</w:t>
            </w:r>
            <w:r>
              <w:t>, 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>
              <w:t>Жилой дом, 36,9 кв.м., Россия;</w:t>
            </w:r>
          </w:p>
          <w:p w:rsidR="0034384A" w:rsidRDefault="0034384A" w:rsidP="002E1269">
            <w:pPr>
              <w:pStyle w:val="NoSpacing"/>
              <w:jc w:val="center"/>
            </w:pPr>
            <w:r>
              <w:t>Квартира 1/2,</w:t>
            </w:r>
            <w:r w:rsidRPr="00C321F1">
              <w:t xml:space="preserve"> </w:t>
            </w:r>
            <w:r>
              <w:t>40,3</w:t>
            </w:r>
            <w:r w:rsidRPr="00C321F1"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</w:p>
        </w:tc>
        <w:tc>
          <w:tcPr>
            <w:tcW w:w="2410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384A" w:rsidRPr="00C321F1" w:rsidRDefault="0034384A" w:rsidP="002E1269">
            <w:pPr>
              <w:pStyle w:val="NoSpacing"/>
              <w:jc w:val="center"/>
            </w:pPr>
            <w:r>
              <w:t>--</w:t>
            </w:r>
          </w:p>
        </w:tc>
        <w:tc>
          <w:tcPr>
            <w:tcW w:w="1984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384A" w:rsidRDefault="0034384A" w:rsidP="002E1269">
            <w:pPr>
              <w:pStyle w:val="NoSpacing"/>
              <w:jc w:val="center"/>
            </w:pPr>
            <w:r>
              <w:t>У</w:t>
            </w:r>
            <w:r w:rsidRPr="00C321F1">
              <w:t>АЗ 31512</w:t>
            </w:r>
            <w:r>
              <w:t>;</w:t>
            </w:r>
          </w:p>
          <w:p w:rsidR="0034384A" w:rsidRDefault="0034384A" w:rsidP="002E1269">
            <w:pPr>
              <w:pStyle w:val="NoSpacing"/>
              <w:jc w:val="center"/>
            </w:pPr>
            <w:r>
              <w:t>УАЗ 31512;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>
              <w:t>ВАЗ 21093</w:t>
            </w:r>
          </w:p>
        </w:tc>
        <w:tc>
          <w:tcPr>
            <w:tcW w:w="3126" w:type="dxa"/>
            <w:tcBorders>
              <w:top w:val="inset" w:sz="6" w:space="0" w:color="auto"/>
              <w:left w:val="single" w:sz="6" w:space="0" w:color="auto"/>
              <w:bottom w:val="nil"/>
              <w:right w:val="inset" w:sz="6" w:space="0" w:color="auto"/>
            </w:tcBorders>
            <w:shd w:val="clear" w:color="auto" w:fill="FFFFFF"/>
          </w:tcPr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>--</w:t>
            </w:r>
          </w:p>
        </w:tc>
      </w:tr>
      <w:tr w:rsidR="0034384A" w:rsidRPr="00C321F1" w:rsidTr="00736F21">
        <w:tc>
          <w:tcPr>
            <w:tcW w:w="534" w:type="dxa"/>
            <w:tcBorders>
              <w:top w:val="nil"/>
              <w:left w:val="outset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34384A" w:rsidRDefault="0034384A" w:rsidP="00BA5EE8">
            <w:pPr>
              <w:pStyle w:val="NoSpacing"/>
            </w:pP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34384A" w:rsidRPr="00C321F1" w:rsidRDefault="0034384A" w:rsidP="002E1269">
            <w:pPr>
              <w:pStyle w:val="NoSpacing"/>
              <w:jc w:val="center"/>
              <w:rPr>
                <w:b/>
              </w:rPr>
            </w:pPr>
            <w:r w:rsidRPr="00C321F1">
              <w:rPr>
                <w:b/>
              </w:rPr>
              <w:t>Супруга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34384A" w:rsidRPr="00C321F1" w:rsidRDefault="0034384A" w:rsidP="002E1269">
            <w:pPr>
              <w:pStyle w:val="NoSpacing"/>
              <w:jc w:val="center"/>
            </w:pPr>
            <w:r>
              <w:t>120564,33</w:t>
            </w:r>
          </w:p>
        </w:tc>
        <w:tc>
          <w:tcPr>
            <w:tcW w:w="4394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34384A" w:rsidRPr="00C321F1" w:rsidRDefault="0034384A" w:rsidP="002E1269">
            <w:pPr>
              <w:pStyle w:val="NoSpacing"/>
              <w:jc w:val="center"/>
            </w:pPr>
            <w:r>
              <w:t>З</w:t>
            </w:r>
            <w:r w:rsidRPr="00C321F1">
              <w:t>емельный участок</w:t>
            </w:r>
            <w:r>
              <w:t>,</w:t>
            </w:r>
            <w:r w:rsidRPr="00C321F1">
              <w:t xml:space="preserve"> 1</w:t>
            </w:r>
            <w:r>
              <w:t>8</w:t>
            </w:r>
            <w:r w:rsidRPr="00C321F1">
              <w:t>00 кв.м.</w:t>
            </w:r>
            <w:r>
              <w:t>, Россия;</w:t>
            </w:r>
          </w:p>
          <w:p w:rsidR="0034384A" w:rsidRPr="00FC7724" w:rsidRDefault="0034384A" w:rsidP="002E1269">
            <w:pPr>
              <w:pStyle w:val="NoSpacing"/>
              <w:jc w:val="center"/>
            </w:pPr>
            <w:r w:rsidRPr="00FC7724">
              <w:t>Земельный участок 2/116, 366000 кв.м., 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 w:rsidRPr="00FC7724">
              <w:t>Земельный участок 1531 балогек,</w:t>
            </w:r>
            <w:r>
              <w:t xml:space="preserve"> 2728,7 кв.м., 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>
              <w:t>Ж</w:t>
            </w:r>
            <w:r w:rsidRPr="00C321F1">
              <w:t xml:space="preserve">илой дом, </w:t>
            </w:r>
            <w:r>
              <w:t>68,5</w:t>
            </w:r>
            <w:r w:rsidRPr="00C321F1">
              <w:t xml:space="preserve"> кв.</w:t>
            </w:r>
            <w:r>
              <w:t>м.</w:t>
            </w:r>
            <w:r w:rsidRPr="00C321F1">
              <w:t xml:space="preserve">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>
              <w:t>Квартира 1/2</w:t>
            </w:r>
            <w:r w:rsidRPr="00C321F1">
              <w:t xml:space="preserve"> , </w:t>
            </w:r>
            <w:r>
              <w:t>4</w:t>
            </w:r>
            <w:r w:rsidRPr="00C321F1">
              <w:t>0</w:t>
            </w:r>
            <w:r>
              <w:t>,3</w:t>
            </w:r>
            <w:r w:rsidRPr="00C321F1">
              <w:t xml:space="preserve"> кв.</w:t>
            </w:r>
            <w:r>
              <w:t>м.</w:t>
            </w:r>
            <w:r w:rsidRPr="00C321F1">
              <w:t xml:space="preserve">, </w:t>
            </w:r>
            <w:r>
              <w:t>Россия</w:t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34384A" w:rsidRPr="00C321F1" w:rsidRDefault="0034384A" w:rsidP="002E1269">
            <w:pPr>
              <w:pStyle w:val="NoSpacing"/>
              <w:jc w:val="center"/>
            </w:pPr>
            <w:r>
              <w:t>--</w:t>
            </w: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>--</w:t>
            </w:r>
          </w:p>
        </w:tc>
        <w:tc>
          <w:tcPr>
            <w:tcW w:w="3126" w:type="dxa"/>
            <w:tcBorders>
              <w:top w:val="nil"/>
              <w:left w:val="single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>--</w:t>
            </w:r>
          </w:p>
        </w:tc>
      </w:tr>
      <w:tr w:rsidR="0034384A" w:rsidRPr="00C321F1" w:rsidTr="00EA08E9">
        <w:trPr>
          <w:trHeight w:val="7000"/>
        </w:trPr>
        <w:tc>
          <w:tcPr>
            <w:tcW w:w="534" w:type="dxa"/>
            <w:tcBorders>
              <w:top w:val="inset" w:sz="6" w:space="0" w:color="auto"/>
              <w:left w:val="outset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384A" w:rsidRDefault="0034384A" w:rsidP="00736F21">
            <w:pPr>
              <w:pStyle w:val="NoSpacing"/>
            </w:pPr>
            <w:r>
              <w:t>8</w:t>
            </w:r>
          </w:p>
        </w:tc>
        <w:tc>
          <w:tcPr>
            <w:tcW w:w="1842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rPr>
                <w:b/>
              </w:rPr>
              <w:t>Мурадбеков Алимурад Исабекович</w:t>
            </w: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A91552" w:rsidRDefault="0034384A" w:rsidP="002E1269">
            <w:pPr>
              <w:jc w:val="center"/>
              <w:rPr>
                <w:lang w:eastAsia="ar-SA"/>
              </w:rPr>
            </w:pPr>
          </w:p>
        </w:tc>
        <w:tc>
          <w:tcPr>
            <w:tcW w:w="1418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384A" w:rsidRPr="00C321F1" w:rsidRDefault="0034384A" w:rsidP="002E1269">
            <w:pPr>
              <w:pStyle w:val="NoSpacing"/>
              <w:jc w:val="center"/>
            </w:pPr>
            <w:r>
              <w:t>423799959,79</w:t>
            </w:r>
          </w:p>
          <w:p w:rsidR="0034384A" w:rsidRPr="00C321F1" w:rsidRDefault="0034384A" w:rsidP="002E1269">
            <w:pPr>
              <w:pStyle w:val="NoSpacing"/>
              <w:jc w:val="center"/>
              <w:rPr>
                <w:color w:val="FF0000"/>
              </w:rPr>
            </w:pPr>
          </w:p>
          <w:p w:rsidR="0034384A" w:rsidRPr="00C321F1" w:rsidRDefault="0034384A" w:rsidP="002E1269">
            <w:pPr>
              <w:pStyle w:val="NoSpacing"/>
              <w:jc w:val="center"/>
              <w:rPr>
                <w:color w:val="FF0000"/>
              </w:rPr>
            </w:pPr>
          </w:p>
          <w:p w:rsidR="0034384A" w:rsidRPr="00C321F1" w:rsidRDefault="0034384A" w:rsidP="002E1269">
            <w:pPr>
              <w:pStyle w:val="NoSpacing"/>
              <w:jc w:val="center"/>
              <w:rPr>
                <w:color w:val="FF0000"/>
              </w:rPr>
            </w:pPr>
          </w:p>
          <w:p w:rsidR="0034384A" w:rsidRPr="00C321F1" w:rsidRDefault="0034384A" w:rsidP="002E1269">
            <w:pPr>
              <w:pStyle w:val="NoSpacing"/>
              <w:jc w:val="center"/>
              <w:rPr>
                <w:color w:val="FF0000"/>
              </w:rPr>
            </w:pPr>
          </w:p>
          <w:p w:rsidR="0034384A" w:rsidRPr="00C321F1" w:rsidRDefault="0034384A" w:rsidP="002E1269">
            <w:pPr>
              <w:pStyle w:val="NoSpacing"/>
              <w:jc w:val="center"/>
              <w:rPr>
                <w:color w:val="FF0000"/>
              </w:rPr>
            </w:pPr>
          </w:p>
          <w:p w:rsidR="0034384A" w:rsidRPr="00C321F1" w:rsidRDefault="0034384A" w:rsidP="002E1269">
            <w:pPr>
              <w:pStyle w:val="NoSpacing"/>
              <w:jc w:val="center"/>
              <w:rPr>
                <w:color w:val="FF0000"/>
              </w:rPr>
            </w:pPr>
          </w:p>
          <w:p w:rsidR="0034384A" w:rsidRPr="00C321F1" w:rsidRDefault="0034384A" w:rsidP="002E1269">
            <w:pPr>
              <w:pStyle w:val="NoSpacing"/>
              <w:jc w:val="center"/>
              <w:rPr>
                <w:color w:val="FF0000"/>
              </w:rPr>
            </w:pPr>
          </w:p>
          <w:p w:rsidR="0034384A" w:rsidRPr="00C321F1" w:rsidRDefault="0034384A" w:rsidP="002E1269">
            <w:pPr>
              <w:pStyle w:val="NoSpacing"/>
              <w:jc w:val="center"/>
              <w:rPr>
                <w:color w:val="FF0000"/>
              </w:rPr>
            </w:pPr>
          </w:p>
          <w:p w:rsidR="0034384A" w:rsidRPr="00C321F1" w:rsidRDefault="0034384A" w:rsidP="002E1269">
            <w:pPr>
              <w:pStyle w:val="NoSpacing"/>
              <w:jc w:val="center"/>
              <w:rPr>
                <w:color w:val="FF0000"/>
              </w:rPr>
            </w:pPr>
          </w:p>
          <w:p w:rsidR="0034384A" w:rsidRPr="00C321F1" w:rsidRDefault="0034384A" w:rsidP="002E1269">
            <w:pPr>
              <w:pStyle w:val="NoSpacing"/>
              <w:jc w:val="center"/>
              <w:rPr>
                <w:color w:val="FF0000"/>
              </w:rPr>
            </w:pPr>
          </w:p>
          <w:p w:rsidR="0034384A" w:rsidRPr="00C321F1" w:rsidRDefault="0034384A" w:rsidP="002E1269">
            <w:pPr>
              <w:pStyle w:val="NoSpacing"/>
              <w:jc w:val="center"/>
              <w:rPr>
                <w:color w:val="FF0000"/>
              </w:rPr>
            </w:pPr>
          </w:p>
          <w:p w:rsidR="0034384A" w:rsidRPr="00C321F1" w:rsidRDefault="0034384A" w:rsidP="002E1269">
            <w:pPr>
              <w:pStyle w:val="NoSpacing"/>
              <w:jc w:val="center"/>
              <w:rPr>
                <w:color w:val="FF0000"/>
              </w:rPr>
            </w:pPr>
          </w:p>
          <w:p w:rsidR="0034384A" w:rsidRPr="00C321F1" w:rsidRDefault="0034384A" w:rsidP="002E1269">
            <w:pPr>
              <w:pStyle w:val="NoSpacing"/>
              <w:jc w:val="center"/>
              <w:rPr>
                <w:color w:val="FF0000"/>
              </w:rPr>
            </w:pPr>
          </w:p>
          <w:p w:rsidR="0034384A" w:rsidRPr="00C321F1" w:rsidRDefault="0034384A" w:rsidP="002E1269">
            <w:pPr>
              <w:pStyle w:val="NoSpacing"/>
              <w:jc w:val="center"/>
              <w:rPr>
                <w:color w:val="FF0000"/>
              </w:rPr>
            </w:pPr>
          </w:p>
          <w:p w:rsidR="0034384A" w:rsidRPr="00C321F1" w:rsidRDefault="0034384A" w:rsidP="002E1269">
            <w:pPr>
              <w:pStyle w:val="NoSpacing"/>
              <w:jc w:val="center"/>
              <w:rPr>
                <w:color w:val="FF0000"/>
              </w:rPr>
            </w:pPr>
          </w:p>
          <w:p w:rsidR="0034384A" w:rsidRPr="00C321F1" w:rsidRDefault="0034384A" w:rsidP="002E1269">
            <w:pPr>
              <w:pStyle w:val="NoSpacing"/>
              <w:jc w:val="center"/>
              <w:rPr>
                <w:color w:val="FF0000"/>
              </w:rPr>
            </w:pPr>
          </w:p>
          <w:p w:rsidR="0034384A" w:rsidRPr="00C321F1" w:rsidRDefault="0034384A" w:rsidP="002E1269">
            <w:pPr>
              <w:pStyle w:val="NoSpacing"/>
              <w:jc w:val="center"/>
              <w:rPr>
                <w:color w:val="FF0000"/>
              </w:rPr>
            </w:pPr>
          </w:p>
          <w:p w:rsidR="0034384A" w:rsidRPr="00C321F1" w:rsidRDefault="0034384A" w:rsidP="002E1269">
            <w:pPr>
              <w:pStyle w:val="NoSpacing"/>
              <w:jc w:val="center"/>
              <w:rPr>
                <w:color w:val="FF0000"/>
              </w:rPr>
            </w:pPr>
          </w:p>
          <w:p w:rsidR="0034384A" w:rsidRPr="00C321F1" w:rsidRDefault="0034384A" w:rsidP="002E1269">
            <w:pPr>
              <w:pStyle w:val="NoSpacing"/>
              <w:jc w:val="center"/>
              <w:rPr>
                <w:color w:val="FF0000"/>
              </w:rPr>
            </w:pPr>
          </w:p>
          <w:p w:rsidR="0034384A" w:rsidRPr="00C321F1" w:rsidRDefault="0034384A" w:rsidP="002E1269">
            <w:pPr>
              <w:pStyle w:val="NoSpacing"/>
              <w:jc w:val="center"/>
              <w:rPr>
                <w:color w:val="FF0000"/>
              </w:rPr>
            </w:pPr>
          </w:p>
          <w:p w:rsidR="0034384A" w:rsidRPr="00C321F1" w:rsidRDefault="0034384A" w:rsidP="002E1269">
            <w:pPr>
              <w:pStyle w:val="NoSpacing"/>
              <w:jc w:val="center"/>
              <w:rPr>
                <w:color w:val="FF0000"/>
              </w:rPr>
            </w:pPr>
          </w:p>
          <w:p w:rsidR="0034384A" w:rsidRPr="00C321F1" w:rsidRDefault="0034384A" w:rsidP="002E1269">
            <w:pPr>
              <w:pStyle w:val="NoSpacing"/>
              <w:jc w:val="center"/>
              <w:rPr>
                <w:color w:val="FF0000"/>
              </w:rPr>
            </w:pPr>
          </w:p>
          <w:p w:rsidR="0034384A" w:rsidRPr="00C321F1" w:rsidRDefault="0034384A" w:rsidP="002E1269">
            <w:pPr>
              <w:pStyle w:val="NoSpacing"/>
              <w:jc w:val="center"/>
              <w:rPr>
                <w:color w:val="FF0000"/>
              </w:rPr>
            </w:pPr>
          </w:p>
          <w:p w:rsidR="0034384A" w:rsidRPr="00C321F1" w:rsidRDefault="0034384A" w:rsidP="002E1269">
            <w:pPr>
              <w:pStyle w:val="NoSpacing"/>
              <w:jc w:val="center"/>
              <w:rPr>
                <w:color w:val="FF0000"/>
              </w:rPr>
            </w:pPr>
          </w:p>
          <w:p w:rsidR="0034384A" w:rsidRPr="00C321F1" w:rsidRDefault="0034384A" w:rsidP="002E1269">
            <w:pPr>
              <w:pStyle w:val="NoSpacing"/>
              <w:jc w:val="center"/>
              <w:rPr>
                <w:color w:val="FF0000"/>
              </w:rPr>
            </w:pPr>
          </w:p>
          <w:p w:rsidR="0034384A" w:rsidRPr="00C321F1" w:rsidRDefault="0034384A" w:rsidP="002E1269">
            <w:pPr>
              <w:pStyle w:val="NoSpacing"/>
              <w:jc w:val="center"/>
              <w:rPr>
                <w:color w:val="FF0000"/>
              </w:rPr>
            </w:pPr>
          </w:p>
          <w:p w:rsidR="0034384A" w:rsidRPr="00C321F1" w:rsidRDefault="0034384A" w:rsidP="002E1269">
            <w:pPr>
              <w:pStyle w:val="NoSpacing"/>
              <w:jc w:val="center"/>
              <w:rPr>
                <w:color w:val="FF0000"/>
              </w:rPr>
            </w:pPr>
          </w:p>
          <w:p w:rsidR="0034384A" w:rsidRPr="00C321F1" w:rsidRDefault="0034384A" w:rsidP="002E1269">
            <w:pPr>
              <w:pStyle w:val="NoSpacing"/>
              <w:jc w:val="center"/>
              <w:rPr>
                <w:color w:val="FF0000"/>
              </w:rPr>
            </w:pPr>
          </w:p>
          <w:p w:rsidR="0034384A" w:rsidRPr="00C321F1" w:rsidRDefault="0034384A" w:rsidP="002E1269">
            <w:pPr>
              <w:pStyle w:val="NoSpacing"/>
              <w:jc w:val="center"/>
              <w:rPr>
                <w:color w:val="FF0000"/>
              </w:rPr>
            </w:pPr>
          </w:p>
          <w:p w:rsidR="0034384A" w:rsidRPr="00C321F1" w:rsidRDefault="0034384A" w:rsidP="002E1269">
            <w:pPr>
              <w:pStyle w:val="NoSpacing"/>
              <w:jc w:val="center"/>
              <w:rPr>
                <w:color w:val="FF0000"/>
              </w:rPr>
            </w:pPr>
          </w:p>
          <w:p w:rsidR="0034384A" w:rsidRPr="00C321F1" w:rsidRDefault="0034384A" w:rsidP="002E1269">
            <w:pPr>
              <w:pStyle w:val="NoSpacing"/>
              <w:jc w:val="center"/>
              <w:rPr>
                <w:color w:val="FF0000"/>
              </w:rPr>
            </w:pPr>
          </w:p>
          <w:p w:rsidR="0034384A" w:rsidRPr="00C321F1" w:rsidRDefault="0034384A" w:rsidP="002E1269">
            <w:pPr>
              <w:pStyle w:val="NoSpacing"/>
              <w:jc w:val="center"/>
              <w:rPr>
                <w:color w:val="FF0000"/>
              </w:rPr>
            </w:pPr>
          </w:p>
          <w:p w:rsidR="0034384A" w:rsidRPr="00C321F1" w:rsidRDefault="0034384A" w:rsidP="002E1269">
            <w:pPr>
              <w:pStyle w:val="NoSpacing"/>
              <w:jc w:val="center"/>
              <w:rPr>
                <w:color w:val="FF0000"/>
              </w:rPr>
            </w:pPr>
          </w:p>
          <w:p w:rsidR="0034384A" w:rsidRPr="00C321F1" w:rsidRDefault="0034384A" w:rsidP="002E1269">
            <w:pPr>
              <w:pStyle w:val="NoSpacing"/>
              <w:jc w:val="center"/>
              <w:rPr>
                <w:color w:val="FF0000"/>
              </w:rPr>
            </w:pPr>
          </w:p>
          <w:p w:rsidR="0034384A" w:rsidRPr="00C321F1" w:rsidRDefault="0034384A" w:rsidP="002E1269">
            <w:pPr>
              <w:pStyle w:val="NoSpacing"/>
              <w:jc w:val="center"/>
              <w:rPr>
                <w:color w:val="FF0000"/>
              </w:rPr>
            </w:pPr>
          </w:p>
          <w:p w:rsidR="0034384A" w:rsidRPr="00C321F1" w:rsidRDefault="0034384A" w:rsidP="002E1269">
            <w:pPr>
              <w:pStyle w:val="NoSpacing"/>
              <w:jc w:val="center"/>
              <w:rPr>
                <w:color w:val="FF0000"/>
              </w:rPr>
            </w:pPr>
          </w:p>
          <w:p w:rsidR="0034384A" w:rsidRPr="00C321F1" w:rsidRDefault="0034384A" w:rsidP="002E1269">
            <w:pPr>
              <w:pStyle w:val="NoSpacing"/>
              <w:jc w:val="center"/>
              <w:rPr>
                <w:color w:val="FF0000"/>
              </w:rPr>
            </w:pPr>
          </w:p>
          <w:p w:rsidR="0034384A" w:rsidRPr="00C321F1" w:rsidRDefault="0034384A" w:rsidP="002E1269">
            <w:pPr>
              <w:pStyle w:val="NoSpacing"/>
              <w:jc w:val="center"/>
              <w:rPr>
                <w:color w:val="FF0000"/>
              </w:rPr>
            </w:pPr>
          </w:p>
          <w:p w:rsidR="0034384A" w:rsidRPr="00C321F1" w:rsidRDefault="0034384A" w:rsidP="002E1269">
            <w:pPr>
              <w:pStyle w:val="NoSpacing"/>
              <w:jc w:val="center"/>
              <w:rPr>
                <w:color w:val="FF0000"/>
              </w:rPr>
            </w:pPr>
          </w:p>
          <w:p w:rsidR="0034384A" w:rsidRPr="00C321F1" w:rsidRDefault="0034384A" w:rsidP="002E1269">
            <w:pPr>
              <w:pStyle w:val="NoSpacing"/>
              <w:jc w:val="center"/>
              <w:rPr>
                <w:color w:val="FF0000"/>
              </w:rPr>
            </w:pPr>
          </w:p>
          <w:p w:rsidR="0034384A" w:rsidRPr="00C321F1" w:rsidRDefault="0034384A" w:rsidP="002E1269">
            <w:pPr>
              <w:pStyle w:val="NoSpacing"/>
              <w:jc w:val="center"/>
              <w:rPr>
                <w:color w:val="FF0000"/>
              </w:rPr>
            </w:pPr>
          </w:p>
          <w:p w:rsidR="0034384A" w:rsidRPr="00C321F1" w:rsidRDefault="0034384A" w:rsidP="002E1269">
            <w:pPr>
              <w:pStyle w:val="NoSpacing"/>
              <w:jc w:val="center"/>
              <w:rPr>
                <w:color w:val="FF0000"/>
              </w:rPr>
            </w:pPr>
          </w:p>
          <w:p w:rsidR="0034384A" w:rsidRPr="00C321F1" w:rsidRDefault="0034384A" w:rsidP="002E1269">
            <w:pPr>
              <w:pStyle w:val="NoSpacing"/>
              <w:jc w:val="center"/>
              <w:rPr>
                <w:color w:val="FF0000"/>
              </w:rPr>
            </w:pPr>
          </w:p>
          <w:p w:rsidR="0034384A" w:rsidRPr="00C321F1" w:rsidRDefault="0034384A" w:rsidP="002E1269">
            <w:pPr>
              <w:pStyle w:val="NoSpacing"/>
              <w:jc w:val="center"/>
              <w:rPr>
                <w:color w:val="FF0000"/>
              </w:rPr>
            </w:pPr>
          </w:p>
          <w:p w:rsidR="0034384A" w:rsidRPr="00C321F1" w:rsidRDefault="0034384A" w:rsidP="002E1269">
            <w:pPr>
              <w:pStyle w:val="NoSpacing"/>
              <w:jc w:val="center"/>
              <w:rPr>
                <w:color w:val="FF0000"/>
              </w:rPr>
            </w:pPr>
          </w:p>
          <w:p w:rsidR="0034384A" w:rsidRPr="00C321F1" w:rsidRDefault="0034384A" w:rsidP="002E1269">
            <w:pPr>
              <w:pStyle w:val="NoSpacing"/>
              <w:jc w:val="center"/>
              <w:rPr>
                <w:color w:val="FF0000"/>
              </w:rPr>
            </w:pPr>
          </w:p>
          <w:p w:rsidR="0034384A" w:rsidRPr="00C321F1" w:rsidRDefault="0034384A" w:rsidP="002E1269">
            <w:pPr>
              <w:pStyle w:val="NoSpacing"/>
              <w:jc w:val="center"/>
              <w:rPr>
                <w:color w:val="FF0000"/>
              </w:rPr>
            </w:pPr>
          </w:p>
          <w:p w:rsidR="0034384A" w:rsidRPr="00C321F1" w:rsidRDefault="0034384A" w:rsidP="002E1269">
            <w:pPr>
              <w:pStyle w:val="NoSpacing"/>
              <w:jc w:val="center"/>
              <w:rPr>
                <w:color w:val="FF0000"/>
              </w:rPr>
            </w:pPr>
          </w:p>
          <w:p w:rsidR="0034384A" w:rsidRPr="00C321F1" w:rsidRDefault="0034384A" w:rsidP="002E1269">
            <w:pPr>
              <w:pStyle w:val="NoSpacing"/>
              <w:jc w:val="center"/>
              <w:rPr>
                <w:color w:val="FF0000"/>
              </w:rPr>
            </w:pPr>
          </w:p>
          <w:p w:rsidR="0034384A" w:rsidRPr="00C321F1" w:rsidRDefault="0034384A" w:rsidP="002E1269">
            <w:pPr>
              <w:pStyle w:val="NoSpacing"/>
              <w:jc w:val="center"/>
              <w:rPr>
                <w:color w:val="FF0000"/>
              </w:rPr>
            </w:pPr>
          </w:p>
          <w:p w:rsidR="0034384A" w:rsidRPr="00C321F1" w:rsidRDefault="0034384A" w:rsidP="002E1269">
            <w:pPr>
              <w:pStyle w:val="NoSpacing"/>
              <w:jc w:val="center"/>
              <w:rPr>
                <w:color w:val="FF0000"/>
              </w:rPr>
            </w:pPr>
          </w:p>
          <w:p w:rsidR="0034384A" w:rsidRPr="00C321F1" w:rsidRDefault="0034384A" w:rsidP="002E1269">
            <w:pPr>
              <w:pStyle w:val="NoSpacing"/>
              <w:jc w:val="center"/>
              <w:rPr>
                <w:color w:val="FF0000"/>
              </w:rPr>
            </w:pPr>
          </w:p>
          <w:p w:rsidR="0034384A" w:rsidRPr="00C321F1" w:rsidRDefault="0034384A" w:rsidP="002E1269">
            <w:pPr>
              <w:pStyle w:val="NoSpacing"/>
              <w:jc w:val="center"/>
              <w:rPr>
                <w:color w:val="FF0000"/>
              </w:rPr>
            </w:pPr>
          </w:p>
          <w:p w:rsidR="0034384A" w:rsidRPr="00C321F1" w:rsidRDefault="0034384A" w:rsidP="002E1269">
            <w:pPr>
              <w:pStyle w:val="NoSpacing"/>
              <w:jc w:val="center"/>
              <w:rPr>
                <w:color w:val="FF0000"/>
              </w:rPr>
            </w:pPr>
          </w:p>
          <w:p w:rsidR="0034384A" w:rsidRPr="00C321F1" w:rsidRDefault="0034384A" w:rsidP="002E1269">
            <w:pPr>
              <w:pStyle w:val="NoSpacing"/>
              <w:jc w:val="center"/>
              <w:rPr>
                <w:color w:val="FF0000"/>
              </w:rPr>
            </w:pPr>
          </w:p>
          <w:p w:rsidR="0034384A" w:rsidRPr="00C321F1" w:rsidRDefault="0034384A" w:rsidP="002E1269">
            <w:pPr>
              <w:pStyle w:val="NoSpacing"/>
              <w:jc w:val="center"/>
              <w:rPr>
                <w:color w:val="FF0000"/>
              </w:rPr>
            </w:pPr>
          </w:p>
          <w:p w:rsidR="0034384A" w:rsidRPr="00C321F1" w:rsidRDefault="0034384A" w:rsidP="002E1269">
            <w:pPr>
              <w:pStyle w:val="NoSpacing"/>
              <w:jc w:val="center"/>
              <w:rPr>
                <w:color w:val="FF0000"/>
              </w:rPr>
            </w:pPr>
          </w:p>
          <w:p w:rsidR="0034384A" w:rsidRPr="00C321F1" w:rsidRDefault="0034384A" w:rsidP="002E1269">
            <w:pPr>
              <w:pStyle w:val="NoSpacing"/>
              <w:jc w:val="center"/>
              <w:rPr>
                <w:color w:val="FF0000"/>
              </w:rPr>
            </w:pPr>
          </w:p>
          <w:p w:rsidR="0034384A" w:rsidRPr="00C321F1" w:rsidRDefault="0034384A" w:rsidP="002E1269">
            <w:pPr>
              <w:pStyle w:val="NoSpacing"/>
              <w:jc w:val="center"/>
              <w:rPr>
                <w:color w:val="FF0000"/>
              </w:rPr>
            </w:pPr>
          </w:p>
          <w:p w:rsidR="0034384A" w:rsidRPr="00C321F1" w:rsidRDefault="0034384A" w:rsidP="002E1269">
            <w:pPr>
              <w:pStyle w:val="NoSpacing"/>
              <w:jc w:val="center"/>
              <w:rPr>
                <w:color w:val="FF0000"/>
              </w:rPr>
            </w:pPr>
          </w:p>
          <w:p w:rsidR="0034384A" w:rsidRPr="00C321F1" w:rsidRDefault="0034384A" w:rsidP="002E1269">
            <w:pPr>
              <w:pStyle w:val="NoSpacing"/>
              <w:jc w:val="center"/>
              <w:rPr>
                <w:color w:val="FF0000"/>
              </w:rPr>
            </w:pPr>
          </w:p>
          <w:p w:rsidR="0034384A" w:rsidRPr="00C321F1" w:rsidRDefault="0034384A" w:rsidP="002E1269">
            <w:pPr>
              <w:pStyle w:val="NoSpacing"/>
              <w:jc w:val="center"/>
              <w:rPr>
                <w:color w:val="FF0000"/>
              </w:rPr>
            </w:pPr>
          </w:p>
          <w:p w:rsidR="0034384A" w:rsidRPr="00C321F1" w:rsidRDefault="0034384A" w:rsidP="002E1269">
            <w:pPr>
              <w:pStyle w:val="NoSpacing"/>
              <w:jc w:val="center"/>
              <w:rPr>
                <w:color w:val="FF0000"/>
              </w:rPr>
            </w:pPr>
          </w:p>
          <w:p w:rsidR="0034384A" w:rsidRPr="00C321F1" w:rsidRDefault="0034384A" w:rsidP="002E1269">
            <w:pPr>
              <w:pStyle w:val="NoSpacing"/>
              <w:jc w:val="center"/>
              <w:rPr>
                <w:color w:val="FF0000"/>
              </w:rPr>
            </w:pPr>
          </w:p>
          <w:p w:rsidR="0034384A" w:rsidRPr="00C321F1" w:rsidRDefault="0034384A" w:rsidP="002E1269">
            <w:pPr>
              <w:pStyle w:val="NoSpacing"/>
              <w:jc w:val="center"/>
              <w:rPr>
                <w:color w:val="FF0000"/>
              </w:rPr>
            </w:pPr>
          </w:p>
          <w:p w:rsidR="0034384A" w:rsidRPr="00C321F1" w:rsidRDefault="0034384A" w:rsidP="002E1269">
            <w:pPr>
              <w:pStyle w:val="NoSpacing"/>
              <w:jc w:val="center"/>
              <w:rPr>
                <w:color w:val="FF0000"/>
              </w:rPr>
            </w:pPr>
          </w:p>
          <w:p w:rsidR="0034384A" w:rsidRPr="00C321F1" w:rsidRDefault="0034384A" w:rsidP="002E1269">
            <w:pPr>
              <w:pStyle w:val="NoSpacing"/>
              <w:jc w:val="center"/>
              <w:rPr>
                <w:color w:val="FF0000"/>
              </w:rPr>
            </w:pPr>
          </w:p>
          <w:p w:rsidR="0034384A" w:rsidRPr="00C321F1" w:rsidRDefault="0034384A" w:rsidP="002E1269">
            <w:pPr>
              <w:pStyle w:val="NoSpacing"/>
              <w:jc w:val="center"/>
              <w:rPr>
                <w:color w:val="FF0000"/>
              </w:rPr>
            </w:pPr>
          </w:p>
          <w:p w:rsidR="0034384A" w:rsidRPr="00C321F1" w:rsidRDefault="0034384A" w:rsidP="002E1269">
            <w:pPr>
              <w:pStyle w:val="NoSpacing"/>
              <w:jc w:val="center"/>
              <w:rPr>
                <w:color w:val="FF0000"/>
              </w:rPr>
            </w:pPr>
          </w:p>
          <w:p w:rsidR="0034384A" w:rsidRPr="00C321F1" w:rsidRDefault="0034384A" w:rsidP="002E1269">
            <w:pPr>
              <w:pStyle w:val="NoSpacing"/>
              <w:jc w:val="center"/>
              <w:rPr>
                <w:color w:val="FF0000"/>
              </w:rPr>
            </w:pPr>
          </w:p>
          <w:p w:rsidR="0034384A" w:rsidRPr="00C321F1" w:rsidRDefault="0034384A" w:rsidP="002E1269">
            <w:pPr>
              <w:pStyle w:val="NoSpacing"/>
              <w:jc w:val="center"/>
              <w:rPr>
                <w:color w:val="FF0000"/>
              </w:rPr>
            </w:pPr>
          </w:p>
          <w:p w:rsidR="0034384A" w:rsidRPr="00C321F1" w:rsidRDefault="0034384A" w:rsidP="002E1269">
            <w:pPr>
              <w:pStyle w:val="NoSpacing"/>
              <w:jc w:val="center"/>
              <w:rPr>
                <w:color w:val="FF0000"/>
              </w:rPr>
            </w:pPr>
          </w:p>
          <w:p w:rsidR="0034384A" w:rsidRPr="00C321F1" w:rsidRDefault="0034384A" w:rsidP="002E1269">
            <w:pPr>
              <w:pStyle w:val="NoSpacing"/>
              <w:jc w:val="center"/>
              <w:rPr>
                <w:color w:val="FF0000"/>
              </w:rPr>
            </w:pPr>
          </w:p>
          <w:p w:rsidR="0034384A" w:rsidRPr="00C321F1" w:rsidRDefault="0034384A" w:rsidP="002E1269">
            <w:pPr>
              <w:pStyle w:val="NoSpacing"/>
              <w:jc w:val="center"/>
              <w:rPr>
                <w:color w:val="FF0000"/>
              </w:rPr>
            </w:pPr>
          </w:p>
          <w:p w:rsidR="0034384A" w:rsidRPr="00C321F1" w:rsidRDefault="0034384A" w:rsidP="002E1269">
            <w:pPr>
              <w:pStyle w:val="NoSpacing"/>
              <w:jc w:val="center"/>
              <w:rPr>
                <w:color w:val="FF0000"/>
              </w:rPr>
            </w:pPr>
          </w:p>
          <w:p w:rsidR="0034384A" w:rsidRPr="00C321F1" w:rsidRDefault="0034384A" w:rsidP="002E1269">
            <w:pPr>
              <w:pStyle w:val="NoSpacing"/>
              <w:jc w:val="center"/>
              <w:rPr>
                <w:color w:val="FF0000"/>
              </w:rPr>
            </w:pPr>
          </w:p>
          <w:p w:rsidR="0034384A" w:rsidRPr="00C321F1" w:rsidRDefault="0034384A" w:rsidP="002E1269">
            <w:pPr>
              <w:pStyle w:val="NoSpacing"/>
              <w:jc w:val="center"/>
              <w:rPr>
                <w:color w:val="FF0000"/>
              </w:rPr>
            </w:pPr>
          </w:p>
          <w:p w:rsidR="0034384A" w:rsidRPr="00C321F1" w:rsidRDefault="0034384A" w:rsidP="002E1269">
            <w:pPr>
              <w:pStyle w:val="NoSpacing"/>
              <w:jc w:val="center"/>
              <w:rPr>
                <w:color w:val="FF0000"/>
              </w:rPr>
            </w:pPr>
          </w:p>
          <w:p w:rsidR="0034384A" w:rsidRPr="00C321F1" w:rsidRDefault="0034384A" w:rsidP="002E1269">
            <w:pPr>
              <w:pStyle w:val="NoSpacing"/>
              <w:jc w:val="center"/>
              <w:rPr>
                <w:color w:val="FF0000"/>
              </w:rPr>
            </w:pPr>
          </w:p>
          <w:p w:rsidR="0034384A" w:rsidRPr="00C321F1" w:rsidRDefault="0034384A" w:rsidP="002E1269">
            <w:pPr>
              <w:pStyle w:val="NoSpacing"/>
              <w:jc w:val="center"/>
              <w:rPr>
                <w:color w:val="FF0000"/>
              </w:rPr>
            </w:pPr>
          </w:p>
          <w:p w:rsidR="0034384A" w:rsidRPr="00C321F1" w:rsidRDefault="0034384A" w:rsidP="002E1269">
            <w:pPr>
              <w:pStyle w:val="NoSpacing"/>
              <w:jc w:val="center"/>
              <w:rPr>
                <w:color w:val="FF0000"/>
              </w:rPr>
            </w:pPr>
          </w:p>
          <w:p w:rsidR="0034384A" w:rsidRPr="00C321F1" w:rsidRDefault="0034384A" w:rsidP="002E1269">
            <w:pPr>
              <w:pStyle w:val="NoSpacing"/>
              <w:jc w:val="center"/>
              <w:rPr>
                <w:color w:val="FF0000"/>
              </w:rPr>
            </w:pPr>
          </w:p>
          <w:p w:rsidR="0034384A" w:rsidRPr="00C321F1" w:rsidRDefault="0034384A" w:rsidP="002E1269">
            <w:pPr>
              <w:pStyle w:val="NoSpacing"/>
              <w:jc w:val="center"/>
              <w:rPr>
                <w:color w:val="FF0000"/>
              </w:rPr>
            </w:pPr>
          </w:p>
          <w:p w:rsidR="0034384A" w:rsidRPr="00C321F1" w:rsidRDefault="0034384A" w:rsidP="002E1269">
            <w:pPr>
              <w:pStyle w:val="NoSpacing"/>
              <w:jc w:val="center"/>
              <w:rPr>
                <w:color w:val="FF0000"/>
              </w:rPr>
            </w:pPr>
          </w:p>
          <w:p w:rsidR="0034384A" w:rsidRPr="00C321F1" w:rsidRDefault="0034384A" w:rsidP="002E1269">
            <w:pPr>
              <w:pStyle w:val="NoSpacing"/>
              <w:jc w:val="center"/>
              <w:rPr>
                <w:color w:val="FF0000"/>
              </w:rPr>
            </w:pPr>
          </w:p>
          <w:p w:rsidR="0034384A" w:rsidRPr="00C321F1" w:rsidRDefault="0034384A" w:rsidP="002E1269">
            <w:pPr>
              <w:pStyle w:val="NoSpacing"/>
              <w:jc w:val="center"/>
              <w:rPr>
                <w:color w:val="FF0000"/>
              </w:rPr>
            </w:pPr>
          </w:p>
          <w:p w:rsidR="0034384A" w:rsidRPr="00C321F1" w:rsidRDefault="0034384A" w:rsidP="002E1269">
            <w:pPr>
              <w:pStyle w:val="NoSpacing"/>
              <w:jc w:val="center"/>
              <w:rPr>
                <w:color w:val="FF0000"/>
              </w:rPr>
            </w:pPr>
          </w:p>
          <w:p w:rsidR="0034384A" w:rsidRPr="00C321F1" w:rsidRDefault="0034384A" w:rsidP="002E1269">
            <w:pPr>
              <w:pStyle w:val="NoSpacing"/>
              <w:jc w:val="center"/>
              <w:rPr>
                <w:color w:val="FF0000"/>
              </w:rPr>
            </w:pPr>
          </w:p>
          <w:p w:rsidR="0034384A" w:rsidRPr="00C321F1" w:rsidRDefault="0034384A" w:rsidP="002E1269">
            <w:pPr>
              <w:pStyle w:val="NoSpacing"/>
              <w:jc w:val="center"/>
              <w:rPr>
                <w:color w:val="FF0000"/>
              </w:rPr>
            </w:pPr>
          </w:p>
          <w:p w:rsidR="0034384A" w:rsidRPr="00C321F1" w:rsidRDefault="0034384A" w:rsidP="002E1269">
            <w:pPr>
              <w:pStyle w:val="NoSpacing"/>
              <w:jc w:val="center"/>
              <w:rPr>
                <w:color w:val="FF0000"/>
              </w:rPr>
            </w:pPr>
          </w:p>
          <w:p w:rsidR="0034384A" w:rsidRPr="00C321F1" w:rsidRDefault="0034384A" w:rsidP="002E1269">
            <w:pPr>
              <w:pStyle w:val="NoSpacing"/>
              <w:jc w:val="center"/>
              <w:rPr>
                <w:color w:val="FF0000"/>
              </w:rPr>
            </w:pPr>
          </w:p>
          <w:p w:rsidR="0034384A" w:rsidRPr="00C321F1" w:rsidRDefault="0034384A" w:rsidP="002E1269">
            <w:pPr>
              <w:pStyle w:val="NoSpacing"/>
              <w:jc w:val="center"/>
              <w:rPr>
                <w:color w:val="FF0000"/>
              </w:rPr>
            </w:pPr>
          </w:p>
          <w:p w:rsidR="0034384A" w:rsidRPr="00C321F1" w:rsidRDefault="0034384A" w:rsidP="002E1269">
            <w:pPr>
              <w:pStyle w:val="NoSpacing"/>
              <w:jc w:val="center"/>
              <w:rPr>
                <w:color w:val="FF0000"/>
              </w:rPr>
            </w:pPr>
          </w:p>
          <w:p w:rsidR="0034384A" w:rsidRPr="00C321F1" w:rsidRDefault="0034384A" w:rsidP="002E1269">
            <w:pPr>
              <w:pStyle w:val="NoSpacing"/>
              <w:jc w:val="center"/>
              <w:rPr>
                <w:color w:val="FF0000"/>
              </w:rPr>
            </w:pPr>
          </w:p>
          <w:p w:rsidR="0034384A" w:rsidRPr="00C321F1" w:rsidRDefault="0034384A" w:rsidP="002E1269">
            <w:pPr>
              <w:pStyle w:val="NoSpacing"/>
              <w:jc w:val="center"/>
              <w:rPr>
                <w:color w:val="FF0000"/>
              </w:rPr>
            </w:pPr>
          </w:p>
          <w:p w:rsidR="0034384A" w:rsidRPr="00C321F1" w:rsidRDefault="0034384A" w:rsidP="002E1269">
            <w:pPr>
              <w:pStyle w:val="NoSpacing"/>
              <w:jc w:val="center"/>
              <w:rPr>
                <w:color w:val="FF0000"/>
              </w:rPr>
            </w:pPr>
          </w:p>
          <w:p w:rsidR="0034384A" w:rsidRPr="00C321F1" w:rsidRDefault="0034384A" w:rsidP="002E1269">
            <w:pPr>
              <w:pStyle w:val="NoSpacing"/>
              <w:jc w:val="center"/>
              <w:rPr>
                <w:color w:val="FF0000"/>
              </w:rPr>
            </w:pPr>
          </w:p>
          <w:p w:rsidR="0034384A" w:rsidRPr="00C321F1" w:rsidRDefault="0034384A" w:rsidP="002E1269">
            <w:pPr>
              <w:pStyle w:val="NoSpacing"/>
              <w:jc w:val="center"/>
              <w:rPr>
                <w:color w:val="FF0000"/>
              </w:rPr>
            </w:pPr>
          </w:p>
          <w:p w:rsidR="0034384A" w:rsidRPr="00C321F1" w:rsidRDefault="0034384A" w:rsidP="002E1269">
            <w:pPr>
              <w:pStyle w:val="NoSpacing"/>
              <w:jc w:val="center"/>
              <w:rPr>
                <w:color w:val="FF0000"/>
              </w:rPr>
            </w:pPr>
          </w:p>
          <w:p w:rsidR="0034384A" w:rsidRPr="00C321F1" w:rsidRDefault="0034384A" w:rsidP="002E1269">
            <w:pPr>
              <w:pStyle w:val="NoSpacing"/>
              <w:jc w:val="center"/>
              <w:rPr>
                <w:color w:val="FF0000"/>
              </w:rPr>
            </w:pPr>
          </w:p>
          <w:p w:rsidR="0034384A" w:rsidRPr="00C321F1" w:rsidRDefault="0034384A" w:rsidP="002E1269">
            <w:pPr>
              <w:pStyle w:val="NoSpacing"/>
              <w:jc w:val="center"/>
              <w:rPr>
                <w:color w:val="FF0000"/>
              </w:rPr>
            </w:pPr>
          </w:p>
          <w:p w:rsidR="0034384A" w:rsidRPr="00C321F1" w:rsidRDefault="0034384A" w:rsidP="002E1269">
            <w:pPr>
              <w:pStyle w:val="NoSpacing"/>
              <w:jc w:val="center"/>
              <w:rPr>
                <w:color w:val="FF0000"/>
              </w:rPr>
            </w:pPr>
          </w:p>
          <w:p w:rsidR="0034384A" w:rsidRPr="00C321F1" w:rsidRDefault="0034384A" w:rsidP="002E1269">
            <w:pPr>
              <w:pStyle w:val="NoSpacing"/>
              <w:jc w:val="center"/>
              <w:rPr>
                <w:color w:val="FF0000"/>
              </w:rPr>
            </w:pPr>
          </w:p>
          <w:p w:rsidR="0034384A" w:rsidRPr="00C321F1" w:rsidRDefault="0034384A" w:rsidP="002E1269">
            <w:pPr>
              <w:pStyle w:val="NoSpacing"/>
              <w:jc w:val="center"/>
              <w:rPr>
                <w:color w:val="FF0000"/>
              </w:rPr>
            </w:pPr>
          </w:p>
          <w:p w:rsidR="0034384A" w:rsidRPr="00C321F1" w:rsidRDefault="0034384A" w:rsidP="002E1269">
            <w:pPr>
              <w:pStyle w:val="NoSpacing"/>
              <w:jc w:val="center"/>
              <w:rPr>
                <w:color w:val="FF0000"/>
              </w:rPr>
            </w:pPr>
          </w:p>
          <w:p w:rsidR="0034384A" w:rsidRPr="00C321F1" w:rsidRDefault="0034384A" w:rsidP="002E1269">
            <w:pPr>
              <w:pStyle w:val="NoSpacing"/>
              <w:jc w:val="center"/>
              <w:rPr>
                <w:color w:val="FF0000"/>
              </w:rPr>
            </w:pPr>
          </w:p>
          <w:p w:rsidR="0034384A" w:rsidRPr="00C321F1" w:rsidRDefault="0034384A" w:rsidP="002E1269">
            <w:pPr>
              <w:pStyle w:val="NoSpacing"/>
              <w:jc w:val="center"/>
              <w:rPr>
                <w:color w:val="FF0000"/>
              </w:rPr>
            </w:pPr>
          </w:p>
          <w:p w:rsidR="0034384A" w:rsidRPr="00C321F1" w:rsidRDefault="0034384A" w:rsidP="002E1269">
            <w:pPr>
              <w:pStyle w:val="NoSpacing"/>
              <w:jc w:val="center"/>
              <w:rPr>
                <w:color w:val="FF0000"/>
              </w:rPr>
            </w:pPr>
          </w:p>
          <w:p w:rsidR="0034384A" w:rsidRPr="00C321F1" w:rsidRDefault="0034384A" w:rsidP="002E1269">
            <w:pPr>
              <w:pStyle w:val="NoSpacing"/>
              <w:jc w:val="center"/>
              <w:rPr>
                <w:color w:val="FF0000"/>
              </w:rPr>
            </w:pPr>
          </w:p>
          <w:p w:rsidR="0034384A" w:rsidRPr="00C321F1" w:rsidRDefault="0034384A" w:rsidP="002E1269">
            <w:pPr>
              <w:pStyle w:val="NoSpacing"/>
              <w:jc w:val="center"/>
              <w:rPr>
                <w:color w:val="FF0000"/>
              </w:rPr>
            </w:pPr>
          </w:p>
          <w:p w:rsidR="0034384A" w:rsidRPr="00C321F1" w:rsidRDefault="0034384A" w:rsidP="002E1269">
            <w:pPr>
              <w:pStyle w:val="NoSpacing"/>
              <w:jc w:val="center"/>
              <w:rPr>
                <w:color w:val="FF0000"/>
              </w:rPr>
            </w:pPr>
          </w:p>
          <w:p w:rsidR="0034384A" w:rsidRPr="00C321F1" w:rsidRDefault="0034384A" w:rsidP="002E1269">
            <w:pPr>
              <w:pStyle w:val="NoSpacing"/>
              <w:jc w:val="center"/>
              <w:rPr>
                <w:color w:val="FF0000"/>
              </w:rPr>
            </w:pPr>
          </w:p>
          <w:p w:rsidR="0034384A" w:rsidRPr="00C321F1" w:rsidRDefault="0034384A" w:rsidP="002E1269">
            <w:pPr>
              <w:pStyle w:val="NoSpacing"/>
              <w:jc w:val="center"/>
              <w:rPr>
                <w:color w:val="FF0000"/>
              </w:rPr>
            </w:pPr>
          </w:p>
          <w:p w:rsidR="0034384A" w:rsidRPr="00C321F1" w:rsidRDefault="0034384A" w:rsidP="002E1269">
            <w:pPr>
              <w:pStyle w:val="NoSpacing"/>
              <w:jc w:val="center"/>
              <w:rPr>
                <w:color w:val="FF0000"/>
              </w:rPr>
            </w:pPr>
          </w:p>
          <w:p w:rsidR="0034384A" w:rsidRPr="00C321F1" w:rsidRDefault="0034384A" w:rsidP="002E1269">
            <w:pPr>
              <w:pStyle w:val="NoSpacing"/>
              <w:jc w:val="center"/>
              <w:rPr>
                <w:color w:val="FF0000"/>
              </w:rPr>
            </w:pPr>
          </w:p>
          <w:p w:rsidR="0034384A" w:rsidRPr="00C321F1" w:rsidRDefault="0034384A" w:rsidP="002E1269">
            <w:pPr>
              <w:pStyle w:val="NoSpacing"/>
              <w:jc w:val="center"/>
              <w:rPr>
                <w:color w:val="FF0000"/>
              </w:rPr>
            </w:pPr>
          </w:p>
          <w:p w:rsidR="0034384A" w:rsidRPr="00C321F1" w:rsidRDefault="0034384A" w:rsidP="002E1269">
            <w:pPr>
              <w:pStyle w:val="NoSpacing"/>
              <w:jc w:val="center"/>
              <w:rPr>
                <w:color w:val="FF0000"/>
              </w:rPr>
            </w:pPr>
          </w:p>
          <w:p w:rsidR="0034384A" w:rsidRPr="00C321F1" w:rsidRDefault="0034384A" w:rsidP="002E1269">
            <w:pPr>
              <w:pStyle w:val="NoSpacing"/>
              <w:jc w:val="center"/>
              <w:rPr>
                <w:color w:val="FF0000"/>
              </w:rPr>
            </w:pPr>
          </w:p>
          <w:p w:rsidR="0034384A" w:rsidRPr="00C321F1" w:rsidRDefault="0034384A" w:rsidP="002E1269">
            <w:pPr>
              <w:pStyle w:val="NoSpacing"/>
              <w:jc w:val="center"/>
              <w:rPr>
                <w:color w:val="FF0000"/>
              </w:rPr>
            </w:pPr>
          </w:p>
          <w:p w:rsidR="0034384A" w:rsidRPr="00C321F1" w:rsidRDefault="0034384A" w:rsidP="002E1269">
            <w:pPr>
              <w:pStyle w:val="NoSpacing"/>
              <w:jc w:val="center"/>
              <w:rPr>
                <w:color w:val="FF0000"/>
              </w:rPr>
            </w:pPr>
          </w:p>
          <w:p w:rsidR="0034384A" w:rsidRPr="00C321F1" w:rsidRDefault="0034384A" w:rsidP="002E1269">
            <w:pPr>
              <w:pStyle w:val="NoSpacing"/>
              <w:jc w:val="center"/>
              <w:rPr>
                <w:color w:val="FF0000"/>
              </w:rPr>
            </w:pPr>
          </w:p>
          <w:p w:rsidR="0034384A" w:rsidRPr="00C321F1" w:rsidRDefault="0034384A" w:rsidP="002E1269">
            <w:pPr>
              <w:pStyle w:val="NoSpacing"/>
              <w:jc w:val="center"/>
              <w:rPr>
                <w:color w:val="FF0000"/>
              </w:rPr>
            </w:pPr>
          </w:p>
          <w:p w:rsidR="0034384A" w:rsidRPr="00C321F1" w:rsidRDefault="0034384A" w:rsidP="002E1269">
            <w:pPr>
              <w:pStyle w:val="NoSpacing"/>
              <w:jc w:val="center"/>
              <w:rPr>
                <w:color w:val="FF0000"/>
              </w:rPr>
            </w:pPr>
          </w:p>
          <w:p w:rsidR="0034384A" w:rsidRPr="00C321F1" w:rsidRDefault="0034384A" w:rsidP="002E1269">
            <w:pPr>
              <w:pStyle w:val="NoSpacing"/>
              <w:jc w:val="center"/>
              <w:rPr>
                <w:color w:val="FF0000"/>
              </w:rPr>
            </w:pPr>
          </w:p>
          <w:p w:rsidR="0034384A" w:rsidRPr="00C321F1" w:rsidRDefault="0034384A" w:rsidP="002E1269">
            <w:pPr>
              <w:pStyle w:val="NoSpacing"/>
              <w:jc w:val="center"/>
              <w:rPr>
                <w:color w:val="FF0000"/>
              </w:rPr>
            </w:pPr>
          </w:p>
          <w:p w:rsidR="0034384A" w:rsidRPr="00C321F1" w:rsidRDefault="0034384A" w:rsidP="002E1269">
            <w:pPr>
              <w:pStyle w:val="NoSpacing"/>
              <w:jc w:val="center"/>
              <w:rPr>
                <w:color w:val="FF0000"/>
              </w:rPr>
            </w:pPr>
          </w:p>
          <w:p w:rsidR="0034384A" w:rsidRPr="00C321F1" w:rsidRDefault="0034384A" w:rsidP="002E1269">
            <w:pPr>
              <w:pStyle w:val="NoSpacing"/>
              <w:jc w:val="center"/>
              <w:rPr>
                <w:color w:val="FF0000"/>
              </w:rPr>
            </w:pPr>
          </w:p>
          <w:p w:rsidR="0034384A" w:rsidRPr="00C321F1" w:rsidRDefault="0034384A" w:rsidP="002E1269">
            <w:pPr>
              <w:pStyle w:val="NoSpacing"/>
              <w:jc w:val="center"/>
              <w:rPr>
                <w:color w:val="FF0000"/>
              </w:rPr>
            </w:pPr>
          </w:p>
          <w:p w:rsidR="0034384A" w:rsidRPr="00C321F1" w:rsidRDefault="0034384A" w:rsidP="002E1269">
            <w:pPr>
              <w:pStyle w:val="NoSpacing"/>
              <w:jc w:val="center"/>
              <w:rPr>
                <w:color w:val="FF0000"/>
              </w:rPr>
            </w:pPr>
          </w:p>
          <w:p w:rsidR="0034384A" w:rsidRPr="00C321F1" w:rsidRDefault="0034384A" w:rsidP="002E1269">
            <w:pPr>
              <w:pStyle w:val="NoSpacing"/>
              <w:jc w:val="center"/>
              <w:rPr>
                <w:color w:val="FF0000"/>
              </w:rPr>
            </w:pPr>
          </w:p>
          <w:p w:rsidR="0034384A" w:rsidRPr="00C321F1" w:rsidRDefault="0034384A" w:rsidP="002E1269">
            <w:pPr>
              <w:pStyle w:val="NoSpacing"/>
              <w:jc w:val="center"/>
              <w:rPr>
                <w:color w:val="FF0000"/>
              </w:rPr>
            </w:pPr>
          </w:p>
          <w:p w:rsidR="0034384A" w:rsidRPr="00C321F1" w:rsidRDefault="0034384A" w:rsidP="002E1269">
            <w:pPr>
              <w:pStyle w:val="NoSpacing"/>
              <w:jc w:val="center"/>
              <w:rPr>
                <w:color w:val="FF0000"/>
              </w:rPr>
            </w:pPr>
          </w:p>
          <w:p w:rsidR="0034384A" w:rsidRPr="00C321F1" w:rsidRDefault="0034384A" w:rsidP="002E1269">
            <w:pPr>
              <w:pStyle w:val="NoSpacing"/>
              <w:jc w:val="center"/>
              <w:rPr>
                <w:color w:val="FF0000"/>
              </w:rPr>
            </w:pPr>
          </w:p>
          <w:p w:rsidR="0034384A" w:rsidRPr="00C321F1" w:rsidRDefault="0034384A" w:rsidP="002E1269">
            <w:pPr>
              <w:pStyle w:val="NoSpacing"/>
              <w:jc w:val="center"/>
              <w:rPr>
                <w:color w:val="FF0000"/>
              </w:rPr>
            </w:pPr>
          </w:p>
          <w:p w:rsidR="0034384A" w:rsidRPr="00C321F1" w:rsidRDefault="0034384A" w:rsidP="002E1269">
            <w:pPr>
              <w:pStyle w:val="NoSpacing"/>
              <w:jc w:val="center"/>
              <w:rPr>
                <w:color w:val="FF0000"/>
              </w:rPr>
            </w:pPr>
          </w:p>
          <w:p w:rsidR="0034384A" w:rsidRPr="00C321F1" w:rsidRDefault="0034384A" w:rsidP="002E1269">
            <w:pPr>
              <w:pStyle w:val="NoSpacing"/>
              <w:jc w:val="center"/>
              <w:rPr>
                <w:color w:val="FF0000"/>
              </w:rPr>
            </w:pPr>
          </w:p>
          <w:p w:rsidR="0034384A" w:rsidRPr="00C321F1" w:rsidRDefault="0034384A" w:rsidP="002E1269">
            <w:pPr>
              <w:pStyle w:val="NoSpacing"/>
              <w:jc w:val="center"/>
              <w:rPr>
                <w:color w:val="FF0000"/>
              </w:rPr>
            </w:pPr>
          </w:p>
          <w:p w:rsidR="0034384A" w:rsidRPr="00C321F1" w:rsidRDefault="0034384A" w:rsidP="002E1269">
            <w:pPr>
              <w:pStyle w:val="NoSpacing"/>
              <w:jc w:val="center"/>
              <w:rPr>
                <w:color w:val="FF0000"/>
              </w:rPr>
            </w:pPr>
          </w:p>
          <w:p w:rsidR="0034384A" w:rsidRPr="00C321F1" w:rsidRDefault="0034384A" w:rsidP="002E1269">
            <w:pPr>
              <w:pStyle w:val="NoSpacing"/>
              <w:jc w:val="center"/>
              <w:rPr>
                <w:color w:val="FF0000"/>
              </w:rPr>
            </w:pPr>
          </w:p>
          <w:p w:rsidR="0034384A" w:rsidRPr="00C321F1" w:rsidRDefault="0034384A" w:rsidP="002E1269">
            <w:pPr>
              <w:pStyle w:val="NoSpacing"/>
              <w:jc w:val="center"/>
              <w:rPr>
                <w:color w:val="FF0000"/>
              </w:rPr>
            </w:pPr>
          </w:p>
          <w:p w:rsidR="0034384A" w:rsidRPr="00C321F1" w:rsidRDefault="0034384A" w:rsidP="002E1269">
            <w:pPr>
              <w:pStyle w:val="NoSpacing"/>
              <w:jc w:val="center"/>
              <w:rPr>
                <w:color w:val="FF0000"/>
              </w:rPr>
            </w:pPr>
          </w:p>
          <w:p w:rsidR="0034384A" w:rsidRPr="00C321F1" w:rsidRDefault="0034384A" w:rsidP="002E1269">
            <w:pPr>
              <w:pStyle w:val="NoSpacing"/>
              <w:jc w:val="center"/>
              <w:rPr>
                <w:color w:val="FF0000"/>
              </w:rPr>
            </w:pPr>
          </w:p>
          <w:p w:rsidR="0034384A" w:rsidRPr="00C321F1" w:rsidRDefault="0034384A" w:rsidP="002E1269">
            <w:pPr>
              <w:pStyle w:val="NoSpacing"/>
              <w:jc w:val="center"/>
              <w:rPr>
                <w:color w:val="FF0000"/>
              </w:rPr>
            </w:pPr>
          </w:p>
          <w:p w:rsidR="0034384A" w:rsidRPr="00C321F1" w:rsidRDefault="0034384A" w:rsidP="002E1269">
            <w:pPr>
              <w:pStyle w:val="NoSpacing"/>
              <w:jc w:val="center"/>
              <w:rPr>
                <w:color w:val="FF0000"/>
              </w:rPr>
            </w:pPr>
          </w:p>
          <w:p w:rsidR="0034384A" w:rsidRPr="00C321F1" w:rsidRDefault="0034384A" w:rsidP="002E1269">
            <w:pPr>
              <w:pStyle w:val="NoSpacing"/>
              <w:jc w:val="center"/>
              <w:rPr>
                <w:color w:val="FF0000"/>
              </w:rPr>
            </w:pPr>
          </w:p>
          <w:p w:rsidR="0034384A" w:rsidRPr="00C321F1" w:rsidRDefault="0034384A" w:rsidP="002E1269">
            <w:pPr>
              <w:pStyle w:val="NoSpacing"/>
              <w:jc w:val="center"/>
              <w:rPr>
                <w:color w:val="FF0000"/>
              </w:rPr>
            </w:pPr>
          </w:p>
          <w:p w:rsidR="0034384A" w:rsidRPr="00C321F1" w:rsidRDefault="0034384A" w:rsidP="002E1269">
            <w:pPr>
              <w:pStyle w:val="NoSpacing"/>
              <w:jc w:val="center"/>
              <w:rPr>
                <w:color w:val="FF0000"/>
              </w:rPr>
            </w:pPr>
          </w:p>
          <w:p w:rsidR="0034384A" w:rsidRPr="00C321F1" w:rsidRDefault="0034384A" w:rsidP="002E1269">
            <w:pPr>
              <w:pStyle w:val="NoSpacing"/>
              <w:jc w:val="center"/>
              <w:rPr>
                <w:color w:val="FF0000"/>
              </w:rPr>
            </w:pPr>
          </w:p>
          <w:p w:rsidR="0034384A" w:rsidRPr="00C321F1" w:rsidRDefault="0034384A" w:rsidP="002E1269">
            <w:pPr>
              <w:pStyle w:val="NoSpacing"/>
              <w:jc w:val="center"/>
              <w:rPr>
                <w:color w:val="FF0000"/>
              </w:rPr>
            </w:pPr>
          </w:p>
          <w:p w:rsidR="0034384A" w:rsidRPr="00C321F1" w:rsidRDefault="0034384A" w:rsidP="002E1269">
            <w:pPr>
              <w:pStyle w:val="NoSpacing"/>
              <w:jc w:val="center"/>
              <w:rPr>
                <w:color w:val="FF0000"/>
              </w:rPr>
            </w:pPr>
          </w:p>
          <w:p w:rsidR="0034384A" w:rsidRPr="00C321F1" w:rsidRDefault="0034384A" w:rsidP="002E1269">
            <w:pPr>
              <w:pStyle w:val="NoSpacing"/>
              <w:jc w:val="center"/>
              <w:rPr>
                <w:color w:val="FF0000"/>
              </w:rPr>
            </w:pPr>
          </w:p>
          <w:p w:rsidR="0034384A" w:rsidRPr="00C321F1" w:rsidRDefault="0034384A" w:rsidP="002E1269">
            <w:pPr>
              <w:pStyle w:val="NoSpacing"/>
              <w:jc w:val="center"/>
              <w:rPr>
                <w:color w:val="FF0000"/>
              </w:rPr>
            </w:pPr>
          </w:p>
          <w:p w:rsidR="0034384A" w:rsidRPr="00C321F1" w:rsidRDefault="0034384A" w:rsidP="002E1269">
            <w:pPr>
              <w:pStyle w:val="NoSpacing"/>
              <w:jc w:val="center"/>
              <w:rPr>
                <w:color w:val="FF0000"/>
              </w:rPr>
            </w:pPr>
          </w:p>
          <w:p w:rsidR="0034384A" w:rsidRPr="00C321F1" w:rsidRDefault="0034384A" w:rsidP="002E1269">
            <w:pPr>
              <w:pStyle w:val="NoSpacing"/>
              <w:jc w:val="center"/>
              <w:rPr>
                <w:color w:val="FF0000"/>
              </w:rPr>
            </w:pPr>
          </w:p>
          <w:p w:rsidR="0034384A" w:rsidRPr="00C321F1" w:rsidRDefault="0034384A" w:rsidP="002E1269">
            <w:pPr>
              <w:pStyle w:val="NoSpacing"/>
              <w:jc w:val="center"/>
              <w:rPr>
                <w:color w:val="FF0000"/>
              </w:rPr>
            </w:pPr>
          </w:p>
          <w:p w:rsidR="0034384A" w:rsidRPr="00C321F1" w:rsidRDefault="0034384A" w:rsidP="002E1269">
            <w:pPr>
              <w:pStyle w:val="NoSpacing"/>
              <w:jc w:val="center"/>
              <w:rPr>
                <w:color w:val="FF0000"/>
              </w:rPr>
            </w:pPr>
          </w:p>
          <w:p w:rsidR="0034384A" w:rsidRPr="00C321F1" w:rsidRDefault="0034384A" w:rsidP="002E1269">
            <w:pPr>
              <w:pStyle w:val="NoSpacing"/>
              <w:jc w:val="center"/>
              <w:rPr>
                <w:color w:val="FF0000"/>
              </w:rPr>
            </w:pPr>
          </w:p>
          <w:p w:rsidR="0034384A" w:rsidRPr="00C321F1" w:rsidRDefault="0034384A" w:rsidP="002E1269">
            <w:pPr>
              <w:pStyle w:val="NoSpacing"/>
              <w:jc w:val="center"/>
              <w:rPr>
                <w:color w:val="FF0000"/>
              </w:rPr>
            </w:pPr>
          </w:p>
          <w:p w:rsidR="0034384A" w:rsidRPr="00C321F1" w:rsidRDefault="0034384A" w:rsidP="002E1269">
            <w:pPr>
              <w:pStyle w:val="NoSpacing"/>
              <w:jc w:val="center"/>
              <w:rPr>
                <w:color w:val="FF0000"/>
              </w:rPr>
            </w:pPr>
          </w:p>
          <w:p w:rsidR="0034384A" w:rsidRPr="00C321F1" w:rsidRDefault="0034384A" w:rsidP="002E1269">
            <w:pPr>
              <w:pStyle w:val="NoSpacing"/>
              <w:jc w:val="center"/>
              <w:rPr>
                <w:color w:val="FF0000"/>
              </w:rPr>
            </w:pPr>
          </w:p>
          <w:p w:rsidR="0034384A" w:rsidRPr="00C321F1" w:rsidRDefault="0034384A" w:rsidP="002E1269">
            <w:pPr>
              <w:pStyle w:val="NoSpacing"/>
              <w:jc w:val="center"/>
              <w:rPr>
                <w:color w:val="FF0000"/>
              </w:rPr>
            </w:pPr>
          </w:p>
          <w:p w:rsidR="0034384A" w:rsidRPr="00C321F1" w:rsidRDefault="0034384A" w:rsidP="002E1269">
            <w:pPr>
              <w:pStyle w:val="NoSpacing"/>
              <w:jc w:val="center"/>
              <w:rPr>
                <w:color w:val="FF0000"/>
              </w:rPr>
            </w:pPr>
          </w:p>
          <w:p w:rsidR="0034384A" w:rsidRPr="00C321F1" w:rsidRDefault="0034384A" w:rsidP="002E1269">
            <w:pPr>
              <w:pStyle w:val="NoSpacing"/>
              <w:jc w:val="center"/>
              <w:rPr>
                <w:color w:val="FF0000"/>
              </w:rPr>
            </w:pPr>
          </w:p>
          <w:p w:rsidR="0034384A" w:rsidRPr="00C321F1" w:rsidRDefault="0034384A" w:rsidP="002E1269">
            <w:pPr>
              <w:pStyle w:val="NoSpacing"/>
              <w:jc w:val="center"/>
              <w:rPr>
                <w:color w:val="FF0000"/>
              </w:rPr>
            </w:pPr>
          </w:p>
          <w:p w:rsidR="0034384A" w:rsidRPr="00C321F1" w:rsidRDefault="0034384A" w:rsidP="002E1269">
            <w:pPr>
              <w:pStyle w:val="NoSpacing"/>
              <w:jc w:val="center"/>
              <w:rPr>
                <w:color w:val="FF0000"/>
              </w:rPr>
            </w:pPr>
          </w:p>
          <w:p w:rsidR="0034384A" w:rsidRPr="00C321F1" w:rsidRDefault="0034384A" w:rsidP="002E1269">
            <w:pPr>
              <w:pStyle w:val="NoSpacing"/>
              <w:jc w:val="center"/>
              <w:rPr>
                <w:color w:val="FF0000"/>
              </w:rPr>
            </w:pPr>
          </w:p>
          <w:p w:rsidR="0034384A" w:rsidRPr="00C321F1" w:rsidRDefault="0034384A" w:rsidP="002E1269">
            <w:pPr>
              <w:pStyle w:val="NoSpacing"/>
              <w:jc w:val="center"/>
              <w:rPr>
                <w:color w:val="FF0000"/>
              </w:rPr>
            </w:pPr>
          </w:p>
          <w:p w:rsidR="0034384A" w:rsidRPr="00C321F1" w:rsidRDefault="0034384A" w:rsidP="002E1269">
            <w:pPr>
              <w:pStyle w:val="NoSpacing"/>
              <w:jc w:val="center"/>
              <w:rPr>
                <w:color w:val="FF0000"/>
              </w:rPr>
            </w:pPr>
          </w:p>
          <w:p w:rsidR="0034384A" w:rsidRPr="00C321F1" w:rsidRDefault="0034384A" w:rsidP="002E1269">
            <w:pPr>
              <w:pStyle w:val="NoSpacing"/>
              <w:jc w:val="center"/>
              <w:rPr>
                <w:color w:val="FF0000"/>
              </w:rPr>
            </w:pPr>
          </w:p>
          <w:p w:rsidR="0034384A" w:rsidRPr="00C321F1" w:rsidRDefault="0034384A" w:rsidP="002E1269">
            <w:pPr>
              <w:pStyle w:val="NoSpacing"/>
              <w:jc w:val="center"/>
              <w:rPr>
                <w:color w:val="FF0000"/>
              </w:rPr>
            </w:pPr>
          </w:p>
          <w:p w:rsidR="0034384A" w:rsidRPr="00C321F1" w:rsidRDefault="0034384A" w:rsidP="002E1269">
            <w:pPr>
              <w:pStyle w:val="NoSpacing"/>
              <w:jc w:val="center"/>
              <w:rPr>
                <w:color w:val="FF0000"/>
              </w:rPr>
            </w:pPr>
          </w:p>
          <w:p w:rsidR="0034384A" w:rsidRPr="00C321F1" w:rsidRDefault="0034384A" w:rsidP="002E1269">
            <w:pPr>
              <w:pStyle w:val="NoSpacing"/>
              <w:jc w:val="center"/>
              <w:rPr>
                <w:color w:val="FF0000"/>
              </w:rPr>
            </w:pPr>
          </w:p>
          <w:p w:rsidR="0034384A" w:rsidRPr="00C321F1" w:rsidRDefault="0034384A" w:rsidP="002E1269">
            <w:pPr>
              <w:pStyle w:val="NoSpacing"/>
              <w:jc w:val="center"/>
              <w:rPr>
                <w:color w:val="FF0000"/>
              </w:rPr>
            </w:pPr>
          </w:p>
          <w:p w:rsidR="0034384A" w:rsidRPr="00C321F1" w:rsidRDefault="0034384A" w:rsidP="002E1269">
            <w:pPr>
              <w:pStyle w:val="NoSpacing"/>
              <w:jc w:val="center"/>
              <w:rPr>
                <w:color w:val="FF0000"/>
              </w:rPr>
            </w:pPr>
          </w:p>
          <w:p w:rsidR="0034384A" w:rsidRPr="00C321F1" w:rsidRDefault="0034384A" w:rsidP="002E1269">
            <w:pPr>
              <w:pStyle w:val="NoSpacing"/>
              <w:jc w:val="center"/>
              <w:rPr>
                <w:color w:val="FF0000"/>
              </w:rPr>
            </w:pPr>
          </w:p>
          <w:p w:rsidR="0034384A" w:rsidRPr="00C321F1" w:rsidRDefault="0034384A" w:rsidP="002E1269">
            <w:pPr>
              <w:pStyle w:val="NoSpacing"/>
              <w:jc w:val="center"/>
              <w:rPr>
                <w:color w:val="FF0000"/>
              </w:rPr>
            </w:pPr>
          </w:p>
          <w:p w:rsidR="0034384A" w:rsidRPr="00C321F1" w:rsidRDefault="0034384A" w:rsidP="002E1269">
            <w:pPr>
              <w:pStyle w:val="NoSpacing"/>
              <w:jc w:val="center"/>
              <w:rPr>
                <w:color w:val="FF0000"/>
              </w:rPr>
            </w:pPr>
          </w:p>
          <w:p w:rsidR="0034384A" w:rsidRPr="00C321F1" w:rsidRDefault="0034384A" w:rsidP="002E1269">
            <w:pPr>
              <w:pStyle w:val="NoSpacing"/>
              <w:jc w:val="center"/>
              <w:rPr>
                <w:color w:val="FF0000"/>
              </w:rPr>
            </w:pPr>
          </w:p>
          <w:p w:rsidR="0034384A" w:rsidRPr="00C321F1" w:rsidRDefault="0034384A" w:rsidP="002E1269">
            <w:pPr>
              <w:pStyle w:val="NoSpacing"/>
              <w:jc w:val="center"/>
              <w:rPr>
                <w:color w:val="FF0000"/>
              </w:rPr>
            </w:pPr>
          </w:p>
          <w:p w:rsidR="0034384A" w:rsidRPr="00C321F1" w:rsidRDefault="0034384A" w:rsidP="002E1269">
            <w:pPr>
              <w:pStyle w:val="NoSpacing"/>
              <w:jc w:val="center"/>
              <w:rPr>
                <w:color w:val="FF0000"/>
              </w:rPr>
            </w:pPr>
          </w:p>
          <w:p w:rsidR="0034384A" w:rsidRPr="00C321F1" w:rsidRDefault="0034384A" w:rsidP="002E1269">
            <w:pPr>
              <w:pStyle w:val="NoSpacing"/>
              <w:jc w:val="center"/>
              <w:rPr>
                <w:color w:val="FF0000"/>
              </w:rPr>
            </w:pPr>
          </w:p>
          <w:p w:rsidR="0034384A" w:rsidRPr="00C321F1" w:rsidRDefault="0034384A" w:rsidP="002E1269">
            <w:pPr>
              <w:pStyle w:val="NoSpacing"/>
              <w:jc w:val="center"/>
              <w:rPr>
                <w:color w:val="FF0000"/>
              </w:rPr>
            </w:pPr>
          </w:p>
          <w:p w:rsidR="0034384A" w:rsidRPr="00C321F1" w:rsidRDefault="0034384A" w:rsidP="002E1269">
            <w:pPr>
              <w:pStyle w:val="NoSpacing"/>
              <w:jc w:val="center"/>
              <w:rPr>
                <w:color w:val="FF0000"/>
              </w:rPr>
            </w:pPr>
          </w:p>
          <w:p w:rsidR="0034384A" w:rsidRPr="00C321F1" w:rsidRDefault="0034384A" w:rsidP="002E1269">
            <w:pPr>
              <w:pStyle w:val="NoSpacing"/>
              <w:jc w:val="center"/>
              <w:rPr>
                <w:color w:val="FF0000"/>
              </w:rPr>
            </w:pPr>
          </w:p>
          <w:p w:rsidR="0034384A" w:rsidRPr="00C321F1" w:rsidRDefault="0034384A" w:rsidP="002E1269">
            <w:pPr>
              <w:pStyle w:val="NoSpacing"/>
              <w:jc w:val="center"/>
              <w:rPr>
                <w:color w:val="FF0000"/>
              </w:rPr>
            </w:pPr>
          </w:p>
          <w:p w:rsidR="0034384A" w:rsidRPr="00C321F1" w:rsidRDefault="0034384A" w:rsidP="002E1269">
            <w:pPr>
              <w:pStyle w:val="NoSpacing"/>
              <w:jc w:val="center"/>
              <w:rPr>
                <w:color w:val="FF0000"/>
              </w:rPr>
            </w:pPr>
          </w:p>
          <w:p w:rsidR="0034384A" w:rsidRPr="00C321F1" w:rsidRDefault="0034384A" w:rsidP="002E1269">
            <w:pPr>
              <w:pStyle w:val="NoSpacing"/>
              <w:jc w:val="center"/>
              <w:rPr>
                <w:color w:val="FF0000"/>
              </w:rPr>
            </w:pPr>
          </w:p>
          <w:p w:rsidR="0034384A" w:rsidRPr="00C321F1" w:rsidRDefault="0034384A" w:rsidP="002E1269">
            <w:pPr>
              <w:pStyle w:val="NoSpacing"/>
              <w:jc w:val="center"/>
              <w:rPr>
                <w:color w:val="FF0000"/>
              </w:rPr>
            </w:pPr>
          </w:p>
          <w:p w:rsidR="0034384A" w:rsidRPr="00C321F1" w:rsidRDefault="0034384A" w:rsidP="002E1269">
            <w:pPr>
              <w:pStyle w:val="NoSpacing"/>
              <w:jc w:val="center"/>
              <w:rPr>
                <w:color w:val="FF0000"/>
              </w:rPr>
            </w:pPr>
          </w:p>
          <w:p w:rsidR="0034384A" w:rsidRPr="00C321F1" w:rsidRDefault="0034384A" w:rsidP="002E1269">
            <w:pPr>
              <w:pStyle w:val="NoSpacing"/>
              <w:jc w:val="center"/>
              <w:rPr>
                <w:color w:val="FF0000"/>
              </w:rPr>
            </w:pPr>
          </w:p>
          <w:p w:rsidR="0034384A" w:rsidRPr="00C321F1" w:rsidRDefault="0034384A" w:rsidP="002E1269">
            <w:pPr>
              <w:pStyle w:val="NoSpacing"/>
              <w:jc w:val="center"/>
              <w:rPr>
                <w:color w:val="FF0000"/>
              </w:rPr>
            </w:pPr>
          </w:p>
          <w:p w:rsidR="0034384A" w:rsidRPr="00C321F1" w:rsidRDefault="0034384A" w:rsidP="002E1269">
            <w:pPr>
              <w:pStyle w:val="NoSpacing"/>
              <w:jc w:val="center"/>
              <w:rPr>
                <w:color w:val="FF0000"/>
              </w:rPr>
            </w:pPr>
          </w:p>
          <w:p w:rsidR="0034384A" w:rsidRPr="00C321F1" w:rsidRDefault="0034384A" w:rsidP="002E1269">
            <w:pPr>
              <w:pStyle w:val="NoSpacing"/>
              <w:jc w:val="center"/>
              <w:rPr>
                <w:color w:val="FF0000"/>
              </w:rPr>
            </w:pPr>
          </w:p>
          <w:p w:rsidR="0034384A" w:rsidRPr="00C321F1" w:rsidRDefault="0034384A" w:rsidP="002E1269">
            <w:pPr>
              <w:pStyle w:val="NoSpacing"/>
              <w:jc w:val="center"/>
              <w:rPr>
                <w:color w:val="FF0000"/>
              </w:rPr>
            </w:pPr>
          </w:p>
          <w:p w:rsidR="0034384A" w:rsidRPr="00C321F1" w:rsidRDefault="0034384A" w:rsidP="002E1269">
            <w:pPr>
              <w:pStyle w:val="NoSpacing"/>
              <w:jc w:val="center"/>
              <w:rPr>
                <w:color w:val="FF0000"/>
              </w:rPr>
            </w:pPr>
          </w:p>
          <w:p w:rsidR="0034384A" w:rsidRPr="00C321F1" w:rsidRDefault="0034384A" w:rsidP="002E1269">
            <w:pPr>
              <w:pStyle w:val="NoSpacing"/>
              <w:jc w:val="center"/>
              <w:rPr>
                <w:color w:val="FF0000"/>
              </w:rPr>
            </w:pPr>
          </w:p>
          <w:p w:rsidR="0034384A" w:rsidRPr="00C321F1" w:rsidRDefault="0034384A" w:rsidP="002E1269">
            <w:pPr>
              <w:pStyle w:val="NoSpacing"/>
              <w:jc w:val="center"/>
              <w:rPr>
                <w:color w:val="FF0000"/>
              </w:rPr>
            </w:pPr>
          </w:p>
          <w:p w:rsidR="0034384A" w:rsidRPr="00C321F1" w:rsidRDefault="0034384A" w:rsidP="002E1269">
            <w:pPr>
              <w:pStyle w:val="NoSpacing"/>
              <w:jc w:val="center"/>
              <w:rPr>
                <w:color w:val="FF0000"/>
              </w:rPr>
            </w:pPr>
          </w:p>
          <w:p w:rsidR="0034384A" w:rsidRPr="00C321F1" w:rsidRDefault="0034384A" w:rsidP="002E1269">
            <w:pPr>
              <w:pStyle w:val="NoSpacing"/>
              <w:jc w:val="center"/>
              <w:rPr>
                <w:color w:val="FF0000"/>
              </w:rPr>
            </w:pPr>
          </w:p>
          <w:p w:rsidR="0034384A" w:rsidRPr="00C321F1" w:rsidRDefault="0034384A" w:rsidP="002E1269">
            <w:pPr>
              <w:pStyle w:val="NoSpacing"/>
              <w:jc w:val="center"/>
              <w:rPr>
                <w:color w:val="FF0000"/>
              </w:rPr>
            </w:pPr>
          </w:p>
          <w:p w:rsidR="0034384A" w:rsidRPr="00C321F1" w:rsidRDefault="0034384A" w:rsidP="002E1269">
            <w:pPr>
              <w:pStyle w:val="NoSpacing"/>
              <w:jc w:val="center"/>
              <w:rPr>
                <w:color w:val="FF0000"/>
              </w:rPr>
            </w:pPr>
          </w:p>
          <w:p w:rsidR="0034384A" w:rsidRPr="00C321F1" w:rsidRDefault="0034384A" w:rsidP="002E1269">
            <w:pPr>
              <w:pStyle w:val="NoSpacing"/>
              <w:jc w:val="center"/>
              <w:rPr>
                <w:color w:val="FF0000"/>
              </w:rPr>
            </w:pPr>
          </w:p>
          <w:p w:rsidR="0034384A" w:rsidRPr="00C321F1" w:rsidRDefault="0034384A" w:rsidP="002E1269">
            <w:pPr>
              <w:pStyle w:val="NoSpacing"/>
              <w:jc w:val="center"/>
              <w:rPr>
                <w:color w:val="FF0000"/>
              </w:rPr>
            </w:pPr>
          </w:p>
          <w:p w:rsidR="0034384A" w:rsidRPr="00C321F1" w:rsidRDefault="0034384A" w:rsidP="002E1269">
            <w:pPr>
              <w:pStyle w:val="NoSpacing"/>
              <w:jc w:val="center"/>
              <w:rPr>
                <w:color w:val="FF0000"/>
              </w:rPr>
            </w:pPr>
          </w:p>
          <w:p w:rsidR="0034384A" w:rsidRPr="00C321F1" w:rsidRDefault="0034384A" w:rsidP="002E1269">
            <w:pPr>
              <w:pStyle w:val="NoSpacing"/>
              <w:jc w:val="center"/>
              <w:rPr>
                <w:color w:val="FF0000"/>
              </w:rPr>
            </w:pPr>
          </w:p>
          <w:p w:rsidR="0034384A" w:rsidRPr="00C321F1" w:rsidRDefault="0034384A" w:rsidP="002E1269">
            <w:pPr>
              <w:pStyle w:val="NoSpacing"/>
              <w:jc w:val="center"/>
              <w:rPr>
                <w:color w:val="FF0000"/>
              </w:rPr>
            </w:pPr>
          </w:p>
          <w:p w:rsidR="0034384A" w:rsidRPr="00C321F1" w:rsidRDefault="0034384A" w:rsidP="002E1269">
            <w:pPr>
              <w:pStyle w:val="NoSpacing"/>
              <w:jc w:val="center"/>
              <w:rPr>
                <w:color w:val="FF0000"/>
              </w:rPr>
            </w:pPr>
          </w:p>
          <w:p w:rsidR="0034384A" w:rsidRPr="00C321F1" w:rsidRDefault="0034384A" w:rsidP="002E1269">
            <w:pPr>
              <w:pStyle w:val="NoSpacing"/>
              <w:jc w:val="center"/>
              <w:rPr>
                <w:color w:val="FF0000"/>
              </w:rPr>
            </w:pPr>
          </w:p>
          <w:p w:rsidR="0034384A" w:rsidRPr="00C321F1" w:rsidRDefault="0034384A" w:rsidP="002E1269">
            <w:pPr>
              <w:pStyle w:val="NoSpacing"/>
              <w:jc w:val="center"/>
              <w:rPr>
                <w:color w:val="FF0000"/>
              </w:rPr>
            </w:pPr>
          </w:p>
          <w:p w:rsidR="0034384A" w:rsidRPr="00C321F1" w:rsidRDefault="0034384A" w:rsidP="002E1269">
            <w:pPr>
              <w:pStyle w:val="NoSpacing"/>
              <w:jc w:val="center"/>
              <w:rPr>
                <w:color w:val="FF0000"/>
              </w:rPr>
            </w:pPr>
          </w:p>
          <w:p w:rsidR="0034384A" w:rsidRPr="00C321F1" w:rsidRDefault="0034384A" w:rsidP="002E1269">
            <w:pPr>
              <w:pStyle w:val="NoSpacing"/>
              <w:jc w:val="center"/>
              <w:rPr>
                <w:color w:val="FF0000"/>
              </w:rPr>
            </w:pPr>
          </w:p>
          <w:p w:rsidR="0034384A" w:rsidRPr="00C321F1" w:rsidRDefault="0034384A" w:rsidP="002E1269">
            <w:pPr>
              <w:pStyle w:val="NoSpacing"/>
              <w:jc w:val="center"/>
              <w:rPr>
                <w:color w:val="FF0000"/>
              </w:rPr>
            </w:pPr>
          </w:p>
          <w:p w:rsidR="0034384A" w:rsidRPr="00C321F1" w:rsidRDefault="0034384A" w:rsidP="002E1269">
            <w:pPr>
              <w:pStyle w:val="NoSpacing"/>
              <w:jc w:val="center"/>
              <w:rPr>
                <w:color w:val="FF0000"/>
              </w:rPr>
            </w:pPr>
          </w:p>
          <w:p w:rsidR="0034384A" w:rsidRPr="00C321F1" w:rsidRDefault="0034384A" w:rsidP="002E1269">
            <w:pPr>
              <w:pStyle w:val="NoSpacing"/>
              <w:jc w:val="center"/>
              <w:rPr>
                <w:color w:val="FF0000"/>
              </w:rPr>
            </w:pPr>
          </w:p>
          <w:p w:rsidR="0034384A" w:rsidRPr="00C321F1" w:rsidRDefault="0034384A" w:rsidP="002E1269">
            <w:pPr>
              <w:pStyle w:val="NoSpacing"/>
              <w:jc w:val="center"/>
              <w:rPr>
                <w:color w:val="FF0000"/>
              </w:rPr>
            </w:pPr>
          </w:p>
          <w:p w:rsidR="0034384A" w:rsidRPr="00C321F1" w:rsidRDefault="0034384A" w:rsidP="002E1269">
            <w:pPr>
              <w:pStyle w:val="NoSpacing"/>
              <w:jc w:val="center"/>
              <w:rPr>
                <w:color w:val="FF0000"/>
              </w:rPr>
            </w:pPr>
          </w:p>
          <w:p w:rsidR="0034384A" w:rsidRPr="00C321F1" w:rsidRDefault="0034384A" w:rsidP="002E1269">
            <w:pPr>
              <w:pStyle w:val="NoSpacing"/>
              <w:jc w:val="center"/>
              <w:rPr>
                <w:color w:val="FF0000"/>
              </w:rPr>
            </w:pPr>
          </w:p>
          <w:p w:rsidR="0034384A" w:rsidRPr="00C321F1" w:rsidRDefault="0034384A" w:rsidP="002E1269">
            <w:pPr>
              <w:pStyle w:val="NoSpacing"/>
              <w:jc w:val="center"/>
              <w:rPr>
                <w:color w:val="FF0000"/>
              </w:rPr>
            </w:pPr>
          </w:p>
          <w:p w:rsidR="0034384A" w:rsidRPr="00C321F1" w:rsidRDefault="0034384A" w:rsidP="002E1269">
            <w:pPr>
              <w:pStyle w:val="NoSpacing"/>
              <w:jc w:val="center"/>
              <w:rPr>
                <w:color w:val="FF0000"/>
              </w:rPr>
            </w:pPr>
          </w:p>
          <w:p w:rsidR="0034384A" w:rsidRPr="00C321F1" w:rsidRDefault="0034384A" w:rsidP="002E1269">
            <w:pPr>
              <w:pStyle w:val="NoSpacing"/>
              <w:jc w:val="center"/>
              <w:rPr>
                <w:color w:val="FF0000"/>
              </w:rPr>
            </w:pPr>
          </w:p>
          <w:p w:rsidR="0034384A" w:rsidRPr="00C321F1" w:rsidRDefault="0034384A" w:rsidP="002E1269">
            <w:pPr>
              <w:pStyle w:val="NoSpacing"/>
              <w:jc w:val="center"/>
              <w:rPr>
                <w:color w:val="FF0000"/>
              </w:rPr>
            </w:pPr>
          </w:p>
          <w:p w:rsidR="0034384A" w:rsidRPr="00C321F1" w:rsidRDefault="0034384A" w:rsidP="002E1269">
            <w:pPr>
              <w:pStyle w:val="NoSpacing"/>
              <w:jc w:val="center"/>
              <w:rPr>
                <w:color w:val="FF0000"/>
              </w:rPr>
            </w:pPr>
          </w:p>
          <w:p w:rsidR="0034384A" w:rsidRPr="00C321F1" w:rsidRDefault="0034384A" w:rsidP="002E1269">
            <w:pPr>
              <w:pStyle w:val="NoSpacing"/>
              <w:jc w:val="center"/>
              <w:rPr>
                <w:color w:val="FF0000"/>
              </w:rPr>
            </w:pPr>
          </w:p>
          <w:p w:rsidR="0034384A" w:rsidRPr="00C321F1" w:rsidRDefault="0034384A" w:rsidP="002E1269">
            <w:pPr>
              <w:pStyle w:val="NoSpacing"/>
              <w:jc w:val="center"/>
              <w:rPr>
                <w:color w:val="FF0000"/>
              </w:rPr>
            </w:pPr>
          </w:p>
          <w:p w:rsidR="0034384A" w:rsidRPr="00C321F1" w:rsidRDefault="0034384A" w:rsidP="002E1269">
            <w:pPr>
              <w:pStyle w:val="NoSpacing"/>
              <w:jc w:val="center"/>
              <w:rPr>
                <w:color w:val="FF0000"/>
              </w:rPr>
            </w:pPr>
          </w:p>
          <w:p w:rsidR="0034384A" w:rsidRPr="00C321F1" w:rsidRDefault="0034384A" w:rsidP="002E1269">
            <w:pPr>
              <w:pStyle w:val="NoSpacing"/>
              <w:jc w:val="center"/>
              <w:rPr>
                <w:color w:val="FF0000"/>
              </w:rPr>
            </w:pPr>
          </w:p>
          <w:p w:rsidR="0034384A" w:rsidRPr="00C321F1" w:rsidRDefault="0034384A" w:rsidP="002E1269">
            <w:pPr>
              <w:pStyle w:val="NoSpacing"/>
              <w:jc w:val="center"/>
              <w:rPr>
                <w:color w:val="FF0000"/>
              </w:rPr>
            </w:pPr>
          </w:p>
          <w:p w:rsidR="0034384A" w:rsidRPr="00C321F1" w:rsidRDefault="0034384A" w:rsidP="002E1269">
            <w:pPr>
              <w:pStyle w:val="NoSpacing"/>
              <w:jc w:val="center"/>
              <w:rPr>
                <w:color w:val="FF0000"/>
              </w:rPr>
            </w:pPr>
          </w:p>
          <w:p w:rsidR="0034384A" w:rsidRPr="00C321F1" w:rsidRDefault="0034384A" w:rsidP="002E1269">
            <w:pPr>
              <w:pStyle w:val="NoSpacing"/>
              <w:jc w:val="center"/>
              <w:rPr>
                <w:color w:val="FF0000"/>
              </w:rPr>
            </w:pPr>
          </w:p>
          <w:p w:rsidR="0034384A" w:rsidRPr="00C321F1" w:rsidRDefault="0034384A" w:rsidP="002E1269">
            <w:pPr>
              <w:pStyle w:val="NoSpacing"/>
              <w:jc w:val="center"/>
              <w:rPr>
                <w:color w:val="FF0000"/>
              </w:rPr>
            </w:pPr>
          </w:p>
          <w:p w:rsidR="0034384A" w:rsidRPr="00C321F1" w:rsidRDefault="0034384A" w:rsidP="002E1269">
            <w:pPr>
              <w:pStyle w:val="NoSpacing"/>
              <w:jc w:val="center"/>
              <w:rPr>
                <w:color w:val="FF0000"/>
              </w:rPr>
            </w:pPr>
          </w:p>
          <w:p w:rsidR="0034384A" w:rsidRPr="00C321F1" w:rsidRDefault="0034384A" w:rsidP="002E1269">
            <w:pPr>
              <w:pStyle w:val="NoSpacing"/>
              <w:jc w:val="center"/>
              <w:rPr>
                <w:color w:val="FF0000"/>
              </w:rPr>
            </w:pPr>
          </w:p>
          <w:p w:rsidR="0034384A" w:rsidRPr="00C321F1" w:rsidRDefault="0034384A" w:rsidP="002E1269">
            <w:pPr>
              <w:pStyle w:val="NoSpacing"/>
              <w:jc w:val="center"/>
              <w:rPr>
                <w:color w:val="FF0000"/>
              </w:rPr>
            </w:pPr>
          </w:p>
          <w:p w:rsidR="0034384A" w:rsidRPr="00C321F1" w:rsidRDefault="0034384A" w:rsidP="002E1269">
            <w:pPr>
              <w:pStyle w:val="NoSpacing"/>
              <w:jc w:val="center"/>
              <w:rPr>
                <w:color w:val="FF0000"/>
              </w:rPr>
            </w:pPr>
          </w:p>
          <w:p w:rsidR="0034384A" w:rsidRPr="00C321F1" w:rsidRDefault="0034384A" w:rsidP="002E1269">
            <w:pPr>
              <w:pStyle w:val="NoSpacing"/>
              <w:jc w:val="center"/>
              <w:rPr>
                <w:color w:val="FF0000"/>
              </w:rPr>
            </w:pPr>
          </w:p>
          <w:p w:rsidR="0034384A" w:rsidRPr="00C321F1" w:rsidRDefault="0034384A" w:rsidP="002E1269">
            <w:pPr>
              <w:pStyle w:val="NoSpacing"/>
              <w:jc w:val="center"/>
              <w:rPr>
                <w:color w:val="FF0000"/>
              </w:rPr>
            </w:pPr>
          </w:p>
          <w:p w:rsidR="0034384A" w:rsidRPr="00C321F1" w:rsidRDefault="0034384A" w:rsidP="002E1269">
            <w:pPr>
              <w:pStyle w:val="NoSpacing"/>
              <w:jc w:val="center"/>
              <w:rPr>
                <w:color w:val="FF0000"/>
              </w:rPr>
            </w:pPr>
          </w:p>
          <w:p w:rsidR="0034384A" w:rsidRPr="00C321F1" w:rsidRDefault="0034384A" w:rsidP="002E1269">
            <w:pPr>
              <w:pStyle w:val="NoSpacing"/>
              <w:jc w:val="center"/>
              <w:rPr>
                <w:color w:val="FF0000"/>
              </w:rPr>
            </w:pPr>
          </w:p>
          <w:p w:rsidR="0034384A" w:rsidRPr="00C321F1" w:rsidRDefault="0034384A" w:rsidP="002E1269">
            <w:pPr>
              <w:pStyle w:val="NoSpacing"/>
              <w:jc w:val="center"/>
              <w:rPr>
                <w:color w:val="FF0000"/>
              </w:rPr>
            </w:pPr>
          </w:p>
          <w:p w:rsidR="0034384A" w:rsidRPr="00C321F1" w:rsidRDefault="0034384A" w:rsidP="002E1269">
            <w:pPr>
              <w:pStyle w:val="NoSpacing"/>
              <w:jc w:val="center"/>
              <w:rPr>
                <w:color w:val="FF0000"/>
              </w:rPr>
            </w:pPr>
          </w:p>
          <w:p w:rsidR="0034384A" w:rsidRPr="00C321F1" w:rsidRDefault="0034384A" w:rsidP="002E1269">
            <w:pPr>
              <w:pStyle w:val="NoSpacing"/>
              <w:jc w:val="center"/>
              <w:rPr>
                <w:color w:val="FF0000"/>
              </w:rPr>
            </w:pPr>
          </w:p>
          <w:p w:rsidR="0034384A" w:rsidRPr="00C321F1" w:rsidRDefault="0034384A" w:rsidP="002E1269">
            <w:pPr>
              <w:pStyle w:val="NoSpacing"/>
              <w:jc w:val="center"/>
              <w:rPr>
                <w:color w:val="FF0000"/>
              </w:rPr>
            </w:pPr>
          </w:p>
          <w:p w:rsidR="0034384A" w:rsidRPr="00C321F1" w:rsidRDefault="0034384A" w:rsidP="002E1269">
            <w:pPr>
              <w:pStyle w:val="NoSpacing"/>
              <w:jc w:val="center"/>
              <w:rPr>
                <w:color w:val="FF0000"/>
              </w:rPr>
            </w:pPr>
          </w:p>
          <w:p w:rsidR="0034384A" w:rsidRPr="00C321F1" w:rsidRDefault="0034384A" w:rsidP="002E1269">
            <w:pPr>
              <w:pStyle w:val="NoSpacing"/>
              <w:jc w:val="center"/>
              <w:rPr>
                <w:color w:val="FF0000"/>
              </w:rPr>
            </w:pPr>
          </w:p>
          <w:p w:rsidR="0034384A" w:rsidRPr="00C321F1" w:rsidRDefault="0034384A" w:rsidP="002E1269">
            <w:pPr>
              <w:pStyle w:val="NoSpacing"/>
              <w:jc w:val="center"/>
              <w:rPr>
                <w:color w:val="FF0000"/>
              </w:rPr>
            </w:pPr>
          </w:p>
          <w:p w:rsidR="0034384A" w:rsidRPr="00C321F1" w:rsidRDefault="0034384A" w:rsidP="002E1269">
            <w:pPr>
              <w:pStyle w:val="NoSpacing"/>
              <w:jc w:val="center"/>
              <w:rPr>
                <w:color w:val="FF0000"/>
              </w:rPr>
            </w:pPr>
          </w:p>
          <w:p w:rsidR="0034384A" w:rsidRPr="00C321F1" w:rsidRDefault="0034384A" w:rsidP="002E1269">
            <w:pPr>
              <w:pStyle w:val="NoSpacing"/>
              <w:jc w:val="center"/>
              <w:rPr>
                <w:color w:val="FF0000"/>
              </w:rPr>
            </w:pPr>
          </w:p>
          <w:p w:rsidR="0034384A" w:rsidRPr="00C321F1" w:rsidRDefault="0034384A" w:rsidP="002E1269">
            <w:pPr>
              <w:pStyle w:val="NoSpacing"/>
              <w:jc w:val="center"/>
              <w:rPr>
                <w:color w:val="FF0000"/>
              </w:rPr>
            </w:pPr>
          </w:p>
          <w:p w:rsidR="0034384A" w:rsidRPr="00C321F1" w:rsidRDefault="0034384A" w:rsidP="002E1269">
            <w:pPr>
              <w:pStyle w:val="NoSpacing"/>
              <w:jc w:val="center"/>
              <w:rPr>
                <w:color w:val="FF0000"/>
              </w:rPr>
            </w:pPr>
          </w:p>
          <w:p w:rsidR="0034384A" w:rsidRPr="00C321F1" w:rsidRDefault="0034384A" w:rsidP="002E1269">
            <w:pPr>
              <w:pStyle w:val="NoSpacing"/>
              <w:jc w:val="center"/>
              <w:rPr>
                <w:color w:val="FF0000"/>
              </w:rPr>
            </w:pPr>
          </w:p>
          <w:p w:rsidR="0034384A" w:rsidRPr="00C321F1" w:rsidRDefault="0034384A" w:rsidP="002E1269">
            <w:pPr>
              <w:pStyle w:val="NoSpacing"/>
              <w:jc w:val="center"/>
              <w:rPr>
                <w:color w:val="FF0000"/>
              </w:rPr>
            </w:pPr>
          </w:p>
          <w:p w:rsidR="0034384A" w:rsidRPr="00C321F1" w:rsidRDefault="0034384A" w:rsidP="002E1269">
            <w:pPr>
              <w:pStyle w:val="NoSpacing"/>
              <w:jc w:val="center"/>
              <w:rPr>
                <w:color w:val="FF0000"/>
              </w:rPr>
            </w:pPr>
          </w:p>
          <w:p w:rsidR="0034384A" w:rsidRPr="00C321F1" w:rsidRDefault="0034384A" w:rsidP="002E1269">
            <w:pPr>
              <w:pStyle w:val="NoSpacing"/>
              <w:jc w:val="center"/>
              <w:rPr>
                <w:color w:val="FF0000"/>
              </w:rPr>
            </w:pPr>
          </w:p>
          <w:p w:rsidR="0034384A" w:rsidRPr="00C321F1" w:rsidRDefault="0034384A" w:rsidP="002E1269">
            <w:pPr>
              <w:pStyle w:val="NoSpacing"/>
              <w:jc w:val="center"/>
              <w:rPr>
                <w:color w:val="FF0000"/>
              </w:rPr>
            </w:pPr>
          </w:p>
          <w:p w:rsidR="0034384A" w:rsidRPr="00C321F1" w:rsidRDefault="0034384A" w:rsidP="002E1269">
            <w:pPr>
              <w:pStyle w:val="NoSpacing"/>
              <w:jc w:val="center"/>
              <w:rPr>
                <w:color w:val="FF0000"/>
              </w:rPr>
            </w:pPr>
          </w:p>
        </w:tc>
        <w:tc>
          <w:tcPr>
            <w:tcW w:w="4394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384A" w:rsidRDefault="0034384A" w:rsidP="002E1269">
            <w:pPr>
              <w:pStyle w:val="NoSpacing"/>
              <w:jc w:val="center"/>
            </w:pPr>
            <w:r w:rsidRPr="00C321F1">
              <w:t xml:space="preserve">Земельный участок, </w:t>
            </w:r>
            <w:r>
              <w:t>252000</w:t>
            </w:r>
            <w:r w:rsidRPr="00C321F1">
              <w:t xml:space="preserve"> кв.м.,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 xml:space="preserve">Земельный участок, </w:t>
            </w:r>
            <w:r>
              <w:t>335001</w:t>
            </w:r>
            <w:r w:rsidRPr="00C321F1">
              <w:t xml:space="preserve"> кв.м.,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>Земельный участок, 1</w:t>
            </w:r>
            <w:r>
              <w:t>341000</w:t>
            </w:r>
            <w:r w:rsidRPr="00C321F1">
              <w:t xml:space="preserve"> кв.м.,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 xml:space="preserve">Земельный участок, </w:t>
            </w:r>
            <w:r>
              <w:t>596000</w:t>
            </w:r>
            <w:r w:rsidRPr="00C321F1">
              <w:t xml:space="preserve"> кв.м.,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>Земельный участок, 1</w:t>
            </w:r>
            <w:r>
              <w:t>49001</w:t>
            </w:r>
            <w:r w:rsidRPr="00C321F1">
              <w:t xml:space="preserve"> кв.м.,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 xml:space="preserve">Земельный участок, 17568000 кв.м.,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 xml:space="preserve">Земельный участок, 1190000 кв.м.,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 xml:space="preserve">Земельный участок, 2982000 кв.м.,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 xml:space="preserve">Земельный участок, 4373 кв.м., </w:t>
            </w:r>
            <w:r>
              <w:t>Россия;</w:t>
            </w:r>
          </w:p>
          <w:p w:rsidR="0034384A" w:rsidRDefault="0034384A" w:rsidP="002E1269">
            <w:pPr>
              <w:pStyle w:val="NoSpacing"/>
              <w:jc w:val="center"/>
            </w:pPr>
            <w:r w:rsidRPr="00C321F1">
              <w:t xml:space="preserve">Земельный участок, 3900000 кв.м.,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 xml:space="preserve">Земельный участок, 213008 кв.м.,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 xml:space="preserve">2/116 земельного участка, 21228000 кв.м.,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 xml:space="preserve">8/116 земельного участка, 21228000 кв.м.,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 xml:space="preserve">2/116 земельного участка, 21228000 кв.м.,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 xml:space="preserve">2/116 земельного участка, 21228000 кв.м.,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>4/11</w:t>
            </w:r>
            <w:r>
              <w:t>16 земельного участка, 2112</w:t>
            </w:r>
            <w:r w:rsidRPr="00C321F1">
              <w:t xml:space="preserve">28000 кв.м., </w:t>
            </w:r>
            <w:r>
              <w:t>Россия;</w:t>
            </w:r>
          </w:p>
          <w:p w:rsidR="0034384A" w:rsidRDefault="0034384A" w:rsidP="002E1269">
            <w:pPr>
              <w:pStyle w:val="NoSpacing"/>
              <w:jc w:val="center"/>
            </w:pPr>
            <w:r w:rsidRPr="00C321F1">
              <w:t xml:space="preserve">Земельный участок, 327000 кв.м.,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 xml:space="preserve">1/10 земельного участка, 2790000 кв.м.,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 xml:space="preserve">1/10 земельного участка, 870000 кв.м.,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 xml:space="preserve">Земельный участок, 327000 кв.м.,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 xml:space="preserve">11/15 земельного участка, 531000 кв.м.,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 xml:space="preserve">4/15 земельного участка, 531000 кв.м.,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 xml:space="preserve">11/15 земельного участка, 863000 кв.м.,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 xml:space="preserve">4/15 земельного участка, 863000 кв.м.,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 xml:space="preserve">11/15 земельного участка, 412500 кв.м.,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 xml:space="preserve">4/15 земельного участка, 412500 кв.м.,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 xml:space="preserve">11/15 земельного участка, 462500 кв.м.,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 xml:space="preserve">4/15 земельного участка, 462500 кв.м., </w:t>
            </w:r>
            <w:r>
              <w:t>Россия;</w:t>
            </w:r>
            <w:r w:rsidRPr="00C321F1">
              <w:t>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 xml:space="preserve">11/15 земельного участка, 240000 кв.м., </w:t>
            </w:r>
            <w:r>
              <w:t>Россия;</w:t>
            </w:r>
            <w:r w:rsidRPr="00C321F1">
              <w:t>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 xml:space="preserve">4/15 земельного участка, 240000 кв.м., </w:t>
            </w:r>
            <w:r>
              <w:t>Россия;</w:t>
            </w:r>
            <w:r w:rsidRPr="00C321F1">
              <w:t>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 xml:space="preserve">11/15 земельного участка, 236000 кв.м., </w:t>
            </w:r>
            <w:r>
              <w:t>Россия;</w:t>
            </w:r>
            <w:r w:rsidRPr="00C321F1">
              <w:t>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 xml:space="preserve">4/15 земельного участка, 236000 кв.м., </w:t>
            </w:r>
            <w:r>
              <w:t>Россия;</w:t>
            </w:r>
            <w:r w:rsidRPr="00C321F1">
              <w:t>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>110</w:t>
            </w:r>
            <w:r>
              <w:t>2</w:t>
            </w:r>
            <w:r w:rsidRPr="00C321F1">
              <w:t xml:space="preserve">/12003 земельного участка, 440476 кв.м., </w:t>
            </w:r>
            <w:r>
              <w:t>Россия;</w:t>
            </w:r>
            <w:r w:rsidRPr="00C321F1">
              <w:t>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 xml:space="preserve">1/5 земельного участка, 1090000 кв.м., </w:t>
            </w:r>
            <w:r>
              <w:t>Россия;</w:t>
            </w:r>
            <w:r w:rsidRPr="00C321F1">
              <w:t>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 xml:space="preserve">1/5 земельного участка, 400000 кв.м., </w:t>
            </w:r>
            <w:r>
              <w:t>Россия;</w:t>
            </w:r>
            <w:r w:rsidRPr="00C321F1">
              <w:t>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 xml:space="preserve">1103/12003 земельного участка, 1200300 кв.м., </w:t>
            </w:r>
            <w:r>
              <w:t>Россия;</w:t>
            </w:r>
            <w:r w:rsidRPr="00C321F1">
              <w:t>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 xml:space="preserve">409203/44811000 земельного участка, 448110 кв.м., </w:t>
            </w:r>
            <w:r>
              <w:t>Россия;</w:t>
            </w:r>
            <w:r w:rsidRPr="00C321F1">
              <w:t>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 xml:space="preserve">401797/44000000 земельного участка, 440000 кв.м., </w:t>
            </w:r>
            <w:r>
              <w:t>Россия;</w:t>
            </w:r>
            <w:r w:rsidRPr="00C321F1">
              <w:t>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 xml:space="preserve">1245763/136420000 земельного участка, 1364200 кв.м., </w:t>
            </w:r>
            <w:r>
              <w:t>Россия;</w:t>
            </w:r>
            <w:r w:rsidRPr="00C321F1">
              <w:t>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 xml:space="preserve">964237/105590000 земельного участка, 1055900 кв.м., </w:t>
            </w:r>
            <w:r>
              <w:t>Россия;</w:t>
            </w:r>
            <w:r w:rsidRPr="00C321F1">
              <w:t>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 xml:space="preserve">165/6705 земельного участка, 3352500 кв.м., </w:t>
            </w:r>
            <w:r>
              <w:t>Россия;</w:t>
            </w:r>
            <w:r w:rsidRPr="00C321F1">
              <w:t>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 xml:space="preserve">1211/49211 земельного участка, 1230275 кв.м., </w:t>
            </w:r>
            <w:r>
              <w:t>Россия;</w:t>
            </w:r>
            <w:r w:rsidRPr="00C321F1">
              <w:t>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 xml:space="preserve">Земельный участок, 1907900 кв.м., </w:t>
            </w:r>
            <w:r>
              <w:t>Россия;</w:t>
            </w:r>
            <w:r w:rsidRPr="00C321F1">
              <w:t>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 xml:space="preserve">Земельный участок, 1584800 кв.м., </w:t>
            </w:r>
            <w:r>
              <w:t>Россия;</w:t>
            </w:r>
            <w:r w:rsidRPr="00C321F1">
              <w:t>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 xml:space="preserve">Земельный участок, 715100 кв.м., </w:t>
            </w:r>
            <w:r>
              <w:t>Россия;</w:t>
            </w:r>
            <w:r w:rsidRPr="00C321F1">
              <w:t>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 xml:space="preserve">Земельный участок, 2120500 кв.м., </w:t>
            </w:r>
            <w:r>
              <w:t>Россия;</w:t>
            </w:r>
            <w:r w:rsidRPr="00C321F1">
              <w:t>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 xml:space="preserve">Земельный участок, 470000 кв.м., </w:t>
            </w:r>
            <w:r>
              <w:t>Россия;</w:t>
            </w:r>
            <w:r w:rsidRPr="00C321F1">
              <w:t>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 xml:space="preserve">Земельный участок, 834300 кв.м., </w:t>
            </w:r>
            <w:r>
              <w:t>Россия;</w:t>
            </w:r>
            <w:r w:rsidRPr="00C321F1">
              <w:t>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 xml:space="preserve">Земельный участок, 4249400 кв.м., </w:t>
            </w:r>
            <w:r>
              <w:t>Россия;</w:t>
            </w:r>
            <w:r w:rsidRPr="00C321F1">
              <w:t>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 xml:space="preserve">Земельный участок, 2435400 кв.м., </w:t>
            </w:r>
            <w:r>
              <w:t>Россия;</w:t>
            </w:r>
            <w:r w:rsidRPr="00C321F1">
              <w:t>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 xml:space="preserve">Земельный участок, 739500 кв.м., </w:t>
            </w:r>
            <w:r>
              <w:t>Россия;</w:t>
            </w:r>
            <w:r w:rsidRPr="00C321F1">
              <w:t>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 xml:space="preserve">Земельный участок, 652600 кв.м., </w:t>
            </w:r>
            <w:r>
              <w:t>Россия;</w:t>
            </w:r>
            <w:r w:rsidRPr="00C321F1">
              <w:t>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 xml:space="preserve">Земельный участок, 895000 кв.м., </w:t>
            </w:r>
            <w:r>
              <w:t>Россия;</w:t>
            </w:r>
            <w:r w:rsidRPr="00C321F1">
              <w:t>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 xml:space="preserve">Земельный участок, 1129400 кв.м., </w:t>
            </w:r>
            <w:r>
              <w:t>Россия;</w:t>
            </w:r>
            <w:r w:rsidRPr="00C321F1">
              <w:t>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 xml:space="preserve">Земельный участок, 1016800 кв.м., </w:t>
            </w:r>
            <w:r>
              <w:t>Россия;</w:t>
            </w:r>
            <w:r w:rsidRPr="00C321F1">
              <w:t>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 xml:space="preserve">Земельный участок, 327000 кв.м., </w:t>
            </w:r>
            <w:r>
              <w:t>Россия;</w:t>
            </w:r>
            <w:r w:rsidRPr="00C321F1">
              <w:t>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 xml:space="preserve">Земельный участок, 164300 кв.м., </w:t>
            </w:r>
            <w:r>
              <w:t>Россия;</w:t>
            </w:r>
            <w:r w:rsidRPr="00C321F1">
              <w:t>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 xml:space="preserve">Земельный участок, 327600 кв.м., </w:t>
            </w:r>
            <w:r>
              <w:t>Россия;</w:t>
            </w:r>
            <w:r w:rsidRPr="00C321F1">
              <w:t>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 xml:space="preserve">Земельный участок, 874400 кв.м., </w:t>
            </w:r>
            <w:r>
              <w:t>Россия;</w:t>
            </w:r>
            <w:r w:rsidRPr="00C321F1">
              <w:t>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 xml:space="preserve">Земельный участок, 1966000 кв.м., </w:t>
            </w:r>
            <w:r>
              <w:t>Россия;</w:t>
            </w:r>
            <w:r w:rsidRPr="00C321F1">
              <w:t>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 xml:space="preserve">Земельный участок, 2306100 кв.м., </w:t>
            </w:r>
            <w:r>
              <w:t>Россия;</w:t>
            </w:r>
            <w:r w:rsidRPr="00C321F1">
              <w:t>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 xml:space="preserve">Земельный участок, 1320400 кв.м., </w:t>
            </w:r>
            <w:r>
              <w:t>Россия;</w:t>
            </w:r>
            <w:r w:rsidRPr="00C321F1">
              <w:t>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 xml:space="preserve">Земельный участок, 373700 кв.м., </w:t>
            </w:r>
            <w:r>
              <w:t>Россия;</w:t>
            </w:r>
            <w:r w:rsidRPr="00C321F1">
              <w:t>;</w:t>
            </w:r>
          </w:p>
          <w:p w:rsidR="0034384A" w:rsidRPr="00AE4AB9" w:rsidRDefault="0034384A" w:rsidP="002E1269">
            <w:pPr>
              <w:pStyle w:val="NoSpacing"/>
              <w:jc w:val="center"/>
            </w:pPr>
            <w:r w:rsidRPr="00AE4AB9">
              <w:t>Земельный участок, 1109000 кв.м., Россия;;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 xml:space="preserve">Земельный участок, 753000 кв.м., </w:t>
            </w:r>
            <w:r>
              <w:t>Россия;</w:t>
            </w:r>
            <w:r w:rsidRPr="00C321F1">
              <w:t>;</w:t>
            </w:r>
          </w:p>
          <w:p w:rsidR="0034384A" w:rsidRPr="008177F2" w:rsidRDefault="0034384A" w:rsidP="002E1269">
            <w:pPr>
              <w:pStyle w:val="NoSpacing"/>
              <w:jc w:val="center"/>
            </w:pPr>
            <w:r w:rsidRPr="008177F2">
              <w:t>Земельный участок, 60300 кв.м., Россия;;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 xml:space="preserve">Земельный участок, 182100 кв.м., </w:t>
            </w:r>
            <w:r>
              <w:t>Россия;</w:t>
            </w:r>
            <w:r w:rsidRPr="00C321F1">
              <w:t>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 xml:space="preserve">Земельный участок, 990500 кв.м., </w:t>
            </w:r>
            <w:r>
              <w:t>Россия;</w:t>
            </w:r>
            <w:r w:rsidRPr="00C321F1">
              <w:t>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 xml:space="preserve">Земельный участок, 515400 кв.м., </w:t>
            </w:r>
            <w:r>
              <w:t>Россия;</w:t>
            </w:r>
            <w:r w:rsidRPr="00C321F1">
              <w:t>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 xml:space="preserve">Земельный участок, 196300 кв.м., </w:t>
            </w:r>
            <w:r>
              <w:t>Россия;</w:t>
            </w:r>
            <w:r w:rsidRPr="00C321F1">
              <w:t>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 xml:space="preserve">Земельный участок, 133400 кв.м., </w:t>
            </w:r>
            <w:r>
              <w:t>Россия;</w:t>
            </w:r>
            <w:r w:rsidRPr="00C321F1">
              <w:t>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 xml:space="preserve">Земельный участок, 185700 кв.м., </w:t>
            </w:r>
            <w:r>
              <w:t>Россия;</w:t>
            </w:r>
            <w:r w:rsidRPr="00C321F1">
              <w:t>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 xml:space="preserve">Земельный участок, 96000 кв.м., </w:t>
            </w:r>
            <w:r>
              <w:t>Россия;</w:t>
            </w:r>
            <w:r w:rsidRPr="00C321F1">
              <w:t>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 xml:space="preserve">Земельный участок, 30300 кв.м.,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 xml:space="preserve">Земельный участок, 309100 кв.м.,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 xml:space="preserve">Земельный участок, 1166700 кв.м.,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 xml:space="preserve">Земельный участок, 93500 кв.м.,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 xml:space="preserve">Земельный участок, 388300 кв.м.,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 xml:space="preserve">Земельный участок, 417000 кв.м.,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 xml:space="preserve">Земельный участок, 195600 кв.м.,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 xml:space="preserve">Земельный участок, 678300 кв.м.,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 xml:space="preserve">Земельный участок, 534200 кв.м.,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 xml:space="preserve">Земельный участок, 1127200 кв.м.,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 xml:space="preserve">Земельный участок, 229400 кв.м.,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 xml:space="preserve">Земельный участок, 754900 кв.м.,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 xml:space="preserve">Земельный участок, 1318300 кв.м.,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 xml:space="preserve">Земельный участок, 35000 кв.м.,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 xml:space="preserve">Земельный участок, 125000 кв.м.,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 xml:space="preserve">Земельный участок, 88100 кв.м.,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 xml:space="preserve">Земельный участок, 214700 кв.м.,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 xml:space="preserve">Земельный участок, 251700 кв.м.,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 xml:space="preserve">Земельный участок, 1309500 кв.м.,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 xml:space="preserve">Земельный участок, 153700 кв.м.,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 xml:space="preserve">Земельный участок, 269000 кв.м.,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 xml:space="preserve">607/20227 земельного участка, 2022700 кв.м.,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 xml:space="preserve">22275/47540000 земельного участка, 475400 кв.м.,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 xml:space="preserve">80087/2668750 земельного участка, 266875 кв.м.,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 xml:space="preserve">140/590 земельного участка, 472000 кв.м.,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 xml:space="preserve">140/590 земельного участка, 1286200 кв.м.,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 xml:space="preserve">46/106 земельного участка, 2083600 кв.м.,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 xml:space="preserve">46/106 земельного участка, 760800 кв.м.,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 xml:space="preserve">46/106 земельного участка, 314400 кв.м.,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 xml:space="preserve">Земельный участок, 97700 кв.м.,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 xml:space="preserve">Земельный участок, 850500 кв.м.,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 xml:space="preserve">Земельный участок, 386500 кв.м.,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 xml:space="preserve">Земельный участок, 955800 кв.м.,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 xml:space="preserve">Земельный участок, 197300 кв.м.,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 xml:space="preserve">Земельный участок, 70600 кв.м.,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 xml:space="preserve">Земельный участок, 41700 кв.м.,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 xml:space="preserve">Земельный участок, 239300 кв.м.,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 xml:space="preserve">Земельный участок, 147200 кв.м., </w:t>
            </w:r>
            <w:r>
              <w:t>Россия</w:t>
            </w:r>
            <w:r w:rsidRPr="00C321F1">
              <w:t>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 xml:space="preserve">Земельный участок, 90000 кв.м., </w:t>
            </w:r>
            <w:r>
              <w:t>Россия</w:t>
            </w:r>
            <w:r w:rsidRPr="00C321F1">
              <w:t>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 xml:space="preserve">Земельный участок, 72100 кв.м.,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 xml:space="preserve">Земельный участок, 112200 кв.м., </w:t>
            </w:r>
            <w:r>
              <w:t>Россия</w:t>
            </w:r>
            <w:r w:rsidRPr="00C321F1">
              <w:t>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 xml:space="preserve">Земельный участок, 306200 кв.м.,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 xml:space="preserve">Земельный участок, 108600 кв.м.,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 xml:space="preserve">Земельный участок, 135900 кв.м.,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 xml:space="preserve">Земельный участок, 354100 кв.м., </w:t>
            </w:r>
            <w:r>
              <w:t>Россия;</w:t>
            </w:r>
          </w:p>
          <w:p w:rsidR="0034384A" w:rsidRDefault="0034384A" w:rsidP="002E1269">
            <w:pPr>
              <w:pStyle w:val="NoSpacing"/>
              <w:jc w:val="center"/>
            </w:pPr>
            <w:r w:rsidRPr="00C321F1">
              <w:t xml:space="preserve">Земельный участок, 44500 кв.м., </w:t>
            </w:r>
            <w:r>
              <w:t>Россия;</w:t>
            </w:r>
          </w:p>
          <w:p w:rsidR="0034384A" w:rsidRDefault="0034384A" w:rsidP="002E1269">
            <w:pPr>
              <w:pStyle w:val="NoSpacing"/>
              <w:jc w:val="center"/>
            </w:pPr>
            <w:r>
              <w:t>33/590 земельный участок, 472000 кв.м., Россия;</w:t>
            </w:r>
          </w:p>
          <w:p w:rsidR="0034384A" w:rsidRDefault="0034384A" w:rsidP="002E1269">
            <w:pPr>
              <w:pStyle w:val="NoSpacing"/>
              <w:jc w:val="center"/>
            </w:pPr>
            <w:r>
              <w:t>33/590 земельный участок, 1286200 кв.м., 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 xml:space="preserve">Земельный участок, 346200 кв.м.,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 xml:space="preserve">Земельный участок, 90000 кв.м.,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 xml:space="preserve">Земельный участок, 659000 кв.м.,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 xml:space="preserve">Земельный участок, 2016600 кв.м.,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 xml:space="preserve">Земельный участок, 786300 кв.м.,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 xml:space="preserve">Земельный участок, 154000 кв.м.,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 xml:space="preserve">Земельный участок, 742000 кв.м., </w:t>
            </w:r>
            <w:r>
              <w:t>Россия</w:t>
            </w:r>
            <w:r w:rsidRPr="00C321F1">
              <w:t>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 xml:space="preserve">Земельный участок, 1412500 кв.м., </w:t>
            </w:r>
            <w:r>
              <w:t>Россия</w:t>
            </w:r>
            <w:r w:rsidRPr="00C321F1">
              <w:t>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 xml:space="preserve">Земельный участок, 4992500 кв.м., </w:t>
            </w:r>
            <w:r>
              <w:t>Россия</w:t>
            </w:r>
            <w:r w:rsidRPr="00C321F1">
              <w:t>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 xml:space="preserve">1097/22897 земельного участка, 2289700 кв.м.,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 xml:space="preserve">1177/81177 земельного участка, 811770 кв.м.,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 xml:space="preserve">Земельный участок, 1874000 кв.м., </w:t>
            </w:r>
            <w:r>
              <w:t>Россия</w:t>
            </w:r>
            <w:r w:rsidRPr="00C321F1">
              <w:t>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 xml:space="preserve">Земельный участок, 875000 кв.м.,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 xml:space="preserve">Земельный участок, 608000 кв.м.,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 xml:space="preserve">Земельный участок, 365900 кв.м.,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 xml:space="preserve">Земельный участок, 238100 кв.м.,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 xml:space="preserve">Земельный участок, 651500 кв.м.,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 xml:space="preserve">Земельный участок, 354600 кв.м.,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 xml:space="preserve">Земельный участок, 880000 кв.м.,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 xml:space="preserve">Земельный участок, 2225800 кв.м.,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 xml:space="preserve">Земельный участок, 584500 кв.м.,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 xml:space="preserve">Земельный участок, 533400 кв.м., </w:t>
            </w:r>
            <w:r>
              <w:t>Россия</w:t>
            </w:r>
            <w:r w:rsidRPr="00C321F1">
              <w:t>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 xml:space="preserve">Земельный участок, 399800 кв.м.,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 xml:space="preserve">Земельный участок, 84150 кв.м.,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>Земельный участок, 41</w:t>
            </w:r>
            <w:r>
              <w:t>0</w:t>
            </w:r>
            <w:r w:rsidRPr="00C321F1">
              <w:t xml:space="preserve">700 кв.м.,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 xml:space="preserve">Земельный участок, 176800 кв.м., </w:t>
            </w:r>
            <w:r>
              <w:t>Россия</w:t>
            </w:r>
            <w:r w:rsidRPr="00C321F1">
              <w:t>;</w:t>
            </w:r>
          </w:p>
          <w:p w:rsidR="0034384A" w:rsidRDefault="0034384A" w:rsidP="002E1269">
            <w:pPr>
              <w:pStyle w:val="NoSpacing"/>
              <w:jc w:val="center"/>
            </w:pPr>
            <w:r w:rsidRPr="00C321F1">
              <w:t xml:space="preserve">Земельный участок, 2645900 кв.м., </w:t>
            </w:r>
            <w:r>
              <w:t>Россия;</w:t>
            </w:r>
          </w:p>
          <w:p w:rsidR="0034384A" w:rsidRDefault="0034384A" w:rsidP="002E1269">
            <w:pPr>
              <w:pStyle w:val="NoSpacing"/>
              <w:jc w:val="center"/>
            </w:pPr>
            <w:r>
              <w:t>Земельный участок, 341000 кв.м., 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 xml:space="preserve">Земельный участок, 940500 кв.м.,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 xml:space="preserve">Земельный участок, 74500 кв.м.,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 xml:space="preserve">Земельный участок, 1926300 кв.м.,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 xml:space="preserve">Земельный участок, 102200 кв.м.,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 xml:space="preserve">Земельный участок, 636200 кв.м.,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 xml:space="preserve">Земельный участок, 919600 кв.м.,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 xml:space="preserve">Земельный участок, 489200 кв.м.,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 xml:space="preserve">Земельный участок, 213112 кв.м.,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 xml:space="preserve">Земельный участок, 191200 кв.м.,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 xml:space="preserve">Земельный участок, 1399700 кв.м., </w:t>
            </w:r>
            <w:r>
              <w:t>Россия</w:t>
            </w:r>
            <w:r w:rsidRPr="00C321F1">
              <w:t>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 xml:space="preserve">Земельный участок, 274688 кв.м., </w:t>
            </w:r>
            <w:r>
              <w:t>Россия</w:t>
            </w:r>
            <w:r w:rsidRPr="00C321F1">
              <w:t>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 xml:space="preserve">Земельный участок, 1167400 кв.м., </w:t>
            </w:r>
            <w:r>
              <w:t>Россия</w:t>
            </w:r>
            <w:r w:rsidRPr="00C321F1">
              <w:t>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 xml:space="preserve">Земельный участок, 560000 кв.м., </w:t>
            </w:r>
            <w:r>
              <w:t>Россия</w:t>
            </w:r>
            <w:r w:rsidRPr="00C321F1">
              <w:t>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 xml:space="preserve">Земельный участок, 45200 кв.м.,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 xml:space="preserve">Земельный участок, 66000 кв.м.,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 xml:space="preserve">Земельный участок, 130500 кв.м.,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 xml:space="preserve">Земельный участок, 145100 кв.м.,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 xml:space="preserve">Земельный участок, 130100 кв.м.,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 xml:space="preserve">Земельный участок, 734800 кв.м., </w:t>
            </w:r>
            <w:r>
              <w:t>Россия</w:t>
            </w:r>
            <w:r w:rsidRPr="00C321F1">
              <w:t>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 xml:space="preserve">Земельный участок, 261600 кв.м.,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 xml:space="preserve">Земельный участок, 418900 кв.м., </w:t>
            </w:r>
            <w:r>
              <w:t>Россия</w:t>
            </w:r>
            <w:r w:rsidRPr="00C321F1">
              <w:t>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 xml:space="preserve">Земельный участок, 129200 кв.м.,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 xml:space="preserve">Земельный участок, 157100 кв.м.,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 xml:space="preserve">Земельный участок, 360800 кв.м.,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 xml:space="preserve">Земельный участок, 383500 кв.м.,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 xml:space="preserve">Земельный участок, 131400 кв.м., </w:t>
            </w:r>
            <w:r>
              <w:t>Россия</w:t>
            </w:r>
            <w:r w:rsidRPr="00C321F1">
              <w:t>;</w:t>
            </w:r>
          </w:p>
          <w:p w:rsidR="0034384A" w:rsidRDefault="0034384A" w:rsidP="002E1269">
            <w:pPr>
              <w:pStyle w:val="NoSpacing"/>
              <w:jc w:val="center"/>
            </w:pPr>
            <w:r w:rsidRPr="00C321F1">
              <w:t xml:space="preserve">Земельный участок, </w:t>
            </w:r>
            <w:r>
              <w:t xml:space="preserve">120000 </w:t>
            </w:r>
            <w:r w:rsidRPr="00C321F1">
              <w:t xml:space="preserve">кв.м., </w:t>
            </w:r>
            <w:r>
              <w:t>Россия;</w:t>
            </w:r>
          </w:p>
          <w:p w:rsidR="0034384A" w:rsidRDefault="0034384A" w:rsidP="002E1269">
            <w:pPr>
              <w:pStyle w:val="NoSpacing"/>
              <w:jc w:val="center"/>
            </w:pPr>
            <w:r>
              <w:t>Земельный участок, 80000 кв.м., Россия;</w:t>
            </w:r>
          </w:p>
          <w:p w:rsidR="0034384A" w:rsidRDefault="0034384A" w:rsidP="002E1269">
            <w:pPr>
              <w:pStyle w:val="NoSpacing"/>
              <w:jc w:val="center"/>
            </w:pPr>
            <w:r>
              <w:t>Земельный участок, 227000 кв.м., Россия;</w:t>
            </w:r>
          </w:p>
          <w:p w:rsidR="0034384A" w:rsidRDefault="0034384A" w:rsidP="002E1269">
            <w:pPr>
              <w:pStyle w:val="NoSpacing"/>
              <w:jc w:val="center"/>
            </w:pPr>
            <w:r>
              <w:t>223/53548 Земельный участок, 5354800 кв.м., Россия;</w:t>
            </w:r>
          </w:p>
          <w:p w:rsidR="0034384A" w:rsidRDefault="0034384A" w:rsidP="002E1269">
            <w:pPr>
              <w:pStyle w:val="NoSpacing"/>
              <w:jc w:val="center"/>
            </w:pPr>
            <w:r>
              <w:t>767/176942 земельный участок, 1769420 кв.м., Россия;</w:t>
            </w:r>
          </w:p>
          <w:p w:rsidR="0034384A" w:rsidRDefault="0034384A" w:rsidP="002E1269">
            <w:pPr>
              <w:pStyle w:val="NoSpacing"/>
              <w:jc w:val="center"/>
            </w:pPr>
            <w:r>
              <w:t>2180/22897 земельный участок, 2289700 кв.м., Россия;</w:t>
            </w:r>
          </w:p>
          <w:p w:rsidR="0034384A" w:rsidRDefault="0034384A" w:rsidP="002E1269">
            <w:pPr>
              <w:pStyle w:val="NoSpacing"/>
              <w:jc w:val="center"/>
            </w:pPr>
            <w:r>
              <w:t>2/15 земельный участок, 377800 кв.м., Россия;</w:t>
            </w:r>
          </w:p>
          <w:p w:rsidR="0034384A" w:rsidRDefault="0034384A" w:rsidP="002E1269">
            <w:pPr>
              <w:pStyle w:val="NoSpacing"/>
              <w:jc w:val="center"/>
            </w:pPr>
            <w:r>
              <w:t>2/15 земельный участок, 712200 кв.м., Россия;</w:t>
            </w:r>
          </w:p>
          <w:p w:rsidR="0034384A" w:rsidRDefault="0034384A" w:rsidP="002E1269">
            <w:pPr>
              <w:pStyle w:val="NoSpacing"/>
              <w:jc w:val="center"/>
            </w:pPr>
            <w:r>
              <w:t>2/15 земельный участок, 400000 кв.м., Россия;</w:t>
            </w:r>
          </w:p>
          <w:p w:rsidR="0034384A" w:rsidRDefault="0034384A" w:rsidP="002E1269">
            <w:pPr>
              <w:pStyle w:val="NoSpacing"/>
              <w:jc w:val="center"/>
            </w:pPr>
            <w:r w:rsidRPr="00785408">
              <w:t>Земельный участок, 218000 кв.м., Россия;</w:t>
            </w:r>
          </w:p>
          <w:p w:rsidR="0034384A" w:rsidRPr="00785408" w:rsidRDefault="0034384A" w:rsidP="002E1269">
            <w:pPr>
              <w:pStyle w:val="NoSpacing"/>
              <w:jc w:val="center"/>
            </w:pPr>
            <w:r w:rsidRPr="00785408">
              <w:t>Земельный участок, 340000 кв.м., Россия;</w:t>
            </w:r>
          </w:p>
          <w:p w:rsidR="0034384A" w:rsidRPr="00785408" w:rsidRDefault="0034384A" w:rsidP="002E1269">
            <w:pPr>
              <w:pStyle w:val="NoSpacing"/>
              <w:jc w:val="center"/>
            </w:pPr>
            <w:r w:rsidRPr="00785408">
              <w:t>Земельный участок, 290000 кв.м., Россия;</w:t>
            </w:r>
          </w:p>
          <w:p w:rsidR="0034384A" w:rsidRPr="00785408" w:rsidRDefault="0034384A" w:rsidP="002E1269">
            <w:pPr>
              <w:pStyle w:val="NoSpacing"/>
              <w:jc w:val="center"/>
            </w:pPr>
            <w:r w:rsidRPr="00785408">
              <w:t>Земельный участок, 170000 кв.м., Россия;</w:t>
            </w:r>
          </w:p>
          <w:p w:rsidR="0034384A" w:rsidRPr="00785408" w:rsidRDefault="0034384A" w:rsidP="002E1269">
            <w:pPr>
              <w:pStyle w:val="NoSpacing"/>
              <w:jc w:val="center"/>
            </w:pPr>
            <w:r w:rsidRPr="00785408">
              <w:t>Земельный участок, 852000 кв.м., Россия;</w:t>
            </w:r>
          </w:p>
          <w:p w:rsidR="0034384A" w:rsidRPr="00785408" w:rsidRDefault="0034384A" w:rsidP="002E1269">
            <w:pPr>
              <w:pStyle w:val="NoSpacing"/>
              <w:jc w:val="center"/>
            </w:pPr>
            <w:r w:rsidRPr="00785408">
              <w:t>Земельный участок, 85000 кв.м., Россия;</w:t>
            </w:r>
          </w:p>
          <w:p w:rsidR="0034384A" w:rsidRPr="00785408" w:rsidRDefault="0034384A" w:rsidP="002E1269">
            <w:pPr>
              <w:pStyle w:val="NoSpacing"/>
              <w:jc w:val="center"/>
            </w:pPr>
            <w:r w:rsidRPr="00785408">
              <w:t>Земельный участок, 31000 кв.м., Россия;</w:t>
            </w:r>
          </w:p>
          <w:p w:rsidR="0034384A" w:rsidRPr="00785408" w:rsidRDefault="0034384A" w:rsidP="002E1269">
            <w:pPr>
              <w:pStyle w:val="NoSpacing"/>
              <w:jc w:val="center"/>
            </w:pPr>
            <w:r w:rsidRPr="00785408">
              <w:t>Земельный участок, 177000 кв.м., Россия;</w:t>
            </w:r>
          </w:p>
          <w:p w:rsidR="0034384A" w:rsidRPr="00785408" w:rsidRDefault="0034384A" w:rsidP="002E1269">
            <w:pPr>
              <w:pStyle w:val="NoSpacing"/>
              <w:jc w:val="center"/>
            </w:pPr>
            <w:r w:rsidRPr="00785408">
              <w:t>Земельный участок , 1000 кв.м., Россия;</w:t>
            </w:r>
          </w:p>
          <w:p w:rsidR="0034384A" w:rsidRPr="00785408" w:rsidRDefault="0034384A" w:rsidP="002E1269">
            <w:pPr>
              <w:pStyle w:val="NoSpacing"/>
              <w:jc w:val="center"/>
            </w:pPr>
            <w:r>
              <w:t xml:space="preserve">8000/81177 </w:t>
            </w:r>
            <w:r w:rsidRPr="00785408">
              <w:t xml:space="preserve">Земельный участок , </w:t>
            </w:r>
            <w:r>
              <w:t>811770</w:t>
            </w:r>
            <w:r w:rsidRPr="00785408">
              <w:t xml:space="preserve"> кв.м., Россия;</w:t>
            </w:r>
          </w:p>
          <w:p w:rsidR="0034384A" w:rsidRPr="00785408" w:rsidRDefault="0034384A" w:rsidP="002E1269">
            <w:pPr>
              <w:pStyle w:val="NoSpacing"/>
              <w:jc w:val="center"/>
            </w:pPr>
            <w:r w:rsidRPr="00785408">
              <w:t xml:space="preserve">Земельный участок, </w:t>
            </w:r>
            <w:r>
              <w:t>143500</w:t>
            </w:r>
            <w:r w:rsidRPr="00785408">
              <w:t xml:space="preserve"> кв.м., Россия;</w:t>
            </w:r>
          </w:p>
          <w:p w:rsidR="0034384A" w:rsidRPr="00785408" w:rsidRDefault="0034384A" w:rsidP="002E1269">
            <w:pPr>
              <w:pStyle w:val="NoSpacing"/>
              <w:jc w:val="center"/>
            </w:pPr>
            <w:r w:rsidRPr="00785408">
              <w:t>Земельный участок,</w:t>
            </w:r>
            <w:r>
              <w:t xml:space="preserve"> 206001</w:t>
            </w:r>
            <w:r w:rsidRPr="00785408">
              <w:t xml:space="preserve"> кв.м., Россия;</w:t>
            </w:r>
          </w:p>
          <w:p w:rsidR="0034384A" w:rsidRDefault="0034384A" w:rsidP="002E1269">
            <w:pPr>
              <w:pStyle w:val="NoSpacing"/>
              <w:jc w:val="center"/>
            </w:pPr>
            <w:r w:rsidRPr="00785408">
              <w:t xml:space="preserve">Земельный участок, </w:t>
            </w:r>
            <w:r>
              <w:t>298000</w:t>
            </w:r>
            <w:r w:rsidRPr="00785408">
              <w:t xml:space="preserve"> кв.м., Россия;</w:t>
            </w:r>
          </w:p>
          <w:p w:rsidR="0034384A" w:rsidRPr="00785408" w:rsidRDefault="0034384A" w:rsidP="002E1269">
            <w:pPr>
              <w:pStyle w:val="NoSpacing"/>
              <w:jc w:val="center"/>
            </w:pPr>
            <w:r w:rsidRPr="00785408">
              <w:t xml:space="preserve">Земельный участок, </w:t>
            </w:r>
            <w:r>
              <w:t>5809,7</w:t>
            </w:r>
            <w:r w:rsidRPr="00785408">
              <w:t xml:space="preserve"> кв.м., Россия;</w:t>
            </w:r>
          </w:p>
          <w:p w:rsidR="0034384A" w:rsidRPr="00785408" w:rsidRDefault="0034384A" w:rsidP="002E1269">
            <w:pPr>
              <w:pStyle w:val="NoSpacing"/>
              <w:jc w:val="center"/>
            </w:pPr>
            <w:r w:rsidRPr="00785408">
              <w:t xml:space="preserve">Земельный участок, </w:t>
            </w:r>
            <w:r>
              <w:t xml:space="preserve">180000 </w:t>
            </w:r>
            <w:r w:rsidRPr="00785408">
              <w:t>кв.м., Россия;</w:t>
            </w:r>
          </w:p>
          <w:p w:rsidR="0034384A" w:rsidRPr="00785408" w:rsidRDefault="0034384A" w:rsidP="002E1269">
            <w:pPr>
              <w:pStyle w:val="NoSpacing"/>
              <w:jc w:val="center"/>
            </w:pPr>
            <w:r w:rsidRPr="00785408">
              <w:t xml:space="preserve">Земельный участок, </w:t>
            </w:r>
            <w:r>
              <w:t>2999000</w:t>
            </w:r>
            <w:r w:rsidRPr="00785408">
              <w:t xml:space="preserve"> кв.м., Россия;</w:t>
            </w:r>
          </w:p>
          <w:p w:rsidR="0034384A" w:rsidRPr="00785408" w:rsidRDefault="0034384A" w:rsidP="002E1269">
            <w:pPr>
              <w:pStyle w:val="NoSpacing"/>
              <w:jc w:val="center"/>
            </w:pPr>
            <w:r w:rsidRPr="00785408">
              <w:t xml:space="preserve">Земельный участок, </w:t>
            </w:r>
            <w:r>
              <w:t xml:space="preserve">81750 </w:t>
            </w:r>
            <w:r w:rsidRPr="00785408">
              <w:t>кв.м., Россия;</w:t>
            </w:r>
          </w:p>
          <w:p w:rsidR="0034384A" w:rsidRDefault="0034384A" w:rsidP="002E1269">
            <w:pPr>
              <w:pStyle w:val="NoSpacing"/>
              <w:jc w:val="center"/>
            </w:pPr>
            <w:r w:rsidRPr="00785408">
              <w:t xml:space="preserve">Земельный участок, </w:t>
            </w:r>
            <w:r>
              <w:t>8957</w:t>
            </w:r>
            <w:r w:rsidRPr="00785408">
              <w:t xml:space="preserve"> кв.м., Россия;</w:t>
            </w:r>
          </w:p>
          <w:p w:rsidR="0034384A" w:rsidRDefault="0034384A" w:rsidP="002E1269">
            <w:pPr>
              <w:pStyle w:val="NoSpacing"/>
              <w:jc w:val="center"/>
            </w:pPr>
            <w:r w:rsidRPr="00785408">
              <w:t xml:space="preserve">Земельный участок, </w:t>
            </w:r>
            <w:r>
              <w:t xml:space="preserve">5354800,0 кв.м., </w:t>
            </w:r>
            <w:r w:rsidRPr="00785408">
              <w:t>Россия;</w:t>
            </w:r>
          </w:p>
          <w:p w:rsidR="0034384A" w:rsidRDefault="0034384A" w:rsidP="002E1269">
            <w:pPr>
              <w:pStyle w:val="NoSpacing"/>
              <w:jc w:val="center"/>
            </w:pPr>
            <w:r w:rsidRPr="00785408">
              <w:t xml:space="preserve">Земельный участок, </w:t>
            </w:r>
            <w:r>
              <w:t xml:space="preserve">1769420,0 кв.м., </w:t>
            </w:r>
            <w:r w:rsidRPr="00785408">
              <w:t>Россия;</w:t>
            </w:r>
          </w:p>
          <w:p w:rsidR="0034384A" w:rsidRDefault="0034384A" w:rsidP="002E1269">
            <w:pPr>
              <w:pStyle w:val="NoSpacing"/>
              <w:jc w:val="center"/>
            </w:pPr>
            <w:r w:rsidRPr="00785408">
              <w:t xml:space="preserve">Земельный участок, </w:t>
            </w:r>
            <w:r>
              <w:t xml:space="preserve">745000, 0 кв.м., </w:t>
            </w:r>
            <w:r w:rsidRPr="00785408">
              <w:t>Россия;</w:t>
            </w:r>
          </w:p>
          <w:p w:rsidR="0034384A" w:rsidRDefault="0034384A" w:rsidP="002E1269">
            <w:pPr>
              <w:pStyle w:val="NoSpacing"/>
              <w:jc w:val="center"/>
            </w:pPr>
            <w:r w:rsidRPr="00785408">
              <w:t>Земельный участок,</w:t>
            </w:r>
            <w:r>
              <w:t xml:space="preserve"> 86982,0 кв.м., </w:t>
            </w:r>
            <w:r w:rsidRPr="00785408">
              <w:t xml:space="preserve"> Россия;</w:t>
            </w:r>
          </w:p>
          <w:p w:rsidR="0034384A" w:rsidRDefault="0034384A" w:rsidP="002E1269">
            <w:pPr>
              <w:pStyle w:val="NoSpacing"/>
              <w:jc w:val="center"/>
            </w:pPr>
            <w:r w:rsidRPr="00785408">
              <w:t>Земельный участок,</w:t>
            </w:r>
            <w:r>
              <w:t xml:space="preserve"> 279004,0 кв.м., </w:t>
            </w:r>
            <w:r w:rsidRPr="00785408">
              <w:t xml:space="preserve"> Россия;</w:t>
            </w:r>
          </w:p>
          <w:p w:rsidR="0034384A" w:rsidRDefault="0034384A" w:rsidP="002E1269">
            <w:pPr>
              <w:pStyle w:val="NoSpacing"/>
              <w:jc w:val="center"/>
            </w:pPr>
            <w:r w:rsidRPr="00785408">
              <w:t xml:space="preserve">Земельный участок, </w:t>
            </w:r>
            <w:r>
              <w:t xml:space="preserve">880113,0 кв.м., </w:t>
            </w:r>
            <w:r w:rsidRPr="00785408">
              <w:t>Россия;</w:t>
            </w:r>
          </w:p>
          <w:p w:rsidR="0034384A" w:rsidRDefault="0034384A" w:rsidP="002E1269">
            <w:pPr>
              <w:pStyle w:val="NoSpacing"/>
              <w:jc w:val="center"/>
            </w:pPr>
            <w:r w:rsidRPr="00785408">
              <w:t>Земельный участок,</w:t>
            </w:r>
            <w:r>
              <w:t xml:space="preserve"> 78978,0 кв.м., </w:t>
            </w:r>
            <w:r w:rsidRPr="00785408">
              <w:t xml:space="preserve"> Россия;</w:t>
            </w:r>
          </w:p>
          <w:p w:rsidR="0034384A" w:rsidRDefault="0034384A" w:rsidP="002E1269">
            <w:pPr>
              <w:pStyle w:val="NoSpacing"/>
              <w:jc w:val="center"/>
            </w:pPr>
            <w:r w:rsidRPr="00785408">
              <w:t xml:space="preserve">Земельный участок, </w:t>
            </w:r>
            <w:r>
              <w:t xml:space="preserve"> 451063,0 кв.м., </w:t>
            </w:r>
            <w:r w:rsidRPr="00785408">
              <w:t>Россия;</w:t>
            </w:r>
          </w:p>
          <w:p w:rsidR="0034384A" w:rsidRDefault="0034384A" w:rsidP="002E1269">
            <w:pPr>
              <w:pStyle w:val="NoSpacing"/>
              <w:jc w:val="center"/>
            </w:pPr>
            <w:r w:rsidRPr="00785408">
              <w:t>Земельный участок,</w:t>
            </w:r>
            <w:r>
              <w:t xml:space="preserve"> 504738,0 кв.м., </w:t>
            </w:r>
            <w:r w:rsidRPr="00785408">
              <w:t xml:space="preserve"> Россия;</w:t>
            </w:r>
          </w:p>
          <w:p w:rsidR="0034384A" w:rsidRDefault="0034384A" w:rsidP="002E1269">
            <w:pPr>
              <w:pStyle w:val="NoSpacing"/>
              <w:jc w:val="center"/>
            </w:pPr>
            <w:r w:rsidRPr="00785408">
              <w:t>Земельный участок,</w:t>
            </w:r>
            <w:r>
              <w:t xml:space="preserve"> 37106,0 кв.м., </w:t>
            </w:r>
            <w:r w:rsidRPr="00785408">
              <w:t xml:space="preserve"> Россия;</w:t>
            </w:r>
          </w:p>
          <w:p w:rsidR="0034384A" w:rsidRDefault="0034384A" w:rsidP="002E1269">
            <w:pPr>
              <w:pStyle w:val="NoSpacing"/>
              <w:jc w:val="center"/>
            </w:pPr>
            <w:r w:rsidRPr="00785408">
              <w:t xml:space="preserve">Земельный участок, </w:t>
            </w:r>
            <w:r>
              <w:t xml:space="preserve">252001,0 кв.м., </w:t>
            </w:r>
            <w:r w:rsidRPr="00785408">
              <w:t>Россия;</w:t>
            </w:r>
          </w:p>
          <w:p w:rsidR="0034384A" w:rsidRDefault="0034384A" w:rsidP="002E1269">
            <w:pPr>
              <w:pStyle w:val="NoSpacing"/>
              <w:jc w:val="center"/>
            </w:pPr>
            <w:r w:rsidRPr="00785408">
              <w:t xml:space="preserve">Земельный участок, </w:t>
            </w:r>
            <w:r>
              <w:t xml:space="preserve">252000,0 кв.м., </w:t>
            </w:r>
            <w:r w:rsidRPr="00785408">
              <w:t>Россия;</w:t>
            </w:r>
          </w:p>
          <w:p w:rsidR="0034384A" w:rsidRDefault="0034384A" w:rsidP="009F1AB3">
            <w:pPr>
              <w:pStyle w:val="NoSpacing"/>
              <w:jc w:val="center"/>
            </w:pPr>
            <w:r w:rsidRPr="00785408">
              <w:t xml:space="preserve">Земельный участок, </w:t>
            </w:r>
            <w:r>
              <w:t xml:space="preserve">1151,0 кв.м., </w:t>
            </w:r>
            <w:r w:rsidRPr="00785408">
              <w:t>Россия;</w:t>
            </w:r>
          </w:p>
          <w:p w:rsidR="0034384A" w:rsidRDefault="0034384A" w:rsidP="009F1AB3">
            <w:pPr>
              <w:pStyle w:val="NoSpacing"/>
              <w:jc w:val="center"/>
            </w:pPr>
            <w:r w:rsidRPr="00785408">
              <w:t xml:space="preserve">Земельный участок, </w:t>
            </w:r>
            <w:r>
              <w:t xml:space="preserve">84999,0 кв.м., </w:t>
            </w:r>
            <w:r w:rsidRPr="00785408">
              <w:t>Россия;</w:t>
            </w:r>
          </w:p>
          <w:p w:rsidR="0034384A" w:rsidRDefault="0034384A" w:rsidP="0061193F">
            <w:pPr>
              <w:pStyle w:val="NoSpacing"/>
              <w:jc w:val="center"/>
            </w:pPr>
            <w:r w:rsidRPr="00785408">
              <w:t xml:space="preserve">Земельный участок, </w:t>
            </w:r>
            <w:r>
              <w:t xml:space="preserve">213000,0 кв.м., </w:t>
            </w:r>
            <w:r w:rsidRPr="00785408">
              <w:t>Россия;</w:t>
            </w:r>
          </w:p>
          <w:p w:rsidR="0034384A" w:rsidRDefault="0034384A" w:rsidP="002E1269">
            <w:pPr>
              <w:pStyle w:val="NoSpacing"/>
              <w:jc w:val="center"/>
            </w:pPr>
            <w:r>
              <w:t>Жилой дом, 249,4 кв.м., Россия;</w:t>
            </w:r>
          </w:p>
          <w:p w:rsidR="0034384A" w:rsidRDefault="0034384A" w:rsidP="002E1269">
            <w:pPr>
              <w:pStyle w:val="NoSpacing"/>
              <w:jc w:val="center"/>
            </w:pPr>
            <w:r>
              <w:t>Квартира 89,0 кв.м., Россия;</w:t>
            </w:r>
          </w:p>
          <w:p w:rsidR="0034384A" w:rsidRPr="00930B9E" w:rsidRDefault="0034384A" w:rsidP="002E1269">
            <w:pPr>
              <w:pStyle w:val="NoSpacing"/>
              <w:jc w:val="center"/>
            </w:pPr>
            <w:r>
              <w:t>Гараж</w:t>
            </w:r>
            <w:r w:rsidRPr="00930B9E">
              <w:t>, 17,3 кв.м., Россия;</w:t>
            </w:r>
          </w:p>
          <w:p w:rsidR="0034384A" w:rsidRPr="00930B9E" w:rsidRDefault="0034384A" w:rsidP="002E1269">
            <w:pPr>
              <w:pStyle w:val="NoSpacing"/>
              <w:jc w:val="center"/>
            </w:pPr>
            <w:r>
              <w:t>Гараж</w:t>
            </w:r>
            <w:r w:rsidRPr="00930B9E">
              <w:t>, 17,3 кв.м., 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 xml:space="preserve">Здание весовой, 22,5 кв.м.,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 xml:space="preserve">Здание механизированного тока, 227,4 кв.м., </w:t>
            </w:r>
            <w:r>
              <w:t>Россия</w:t>
            </w:r>
            <w:r w:rsidRPr="00C321F1">
              <w:t>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 xml:space="preserve">Крытый ток (зернохранилище), 3998 кв.м.,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>Крытый ток</w:t>
            </w:r>
            <w:r>
              <w:t xml:space="preserve"> 1/2</w:t>
            </w:r>
            <w:r w:rsidRPr="00C321F1">
              <w:t xml:space="preserve">, 4023,1 кв.м., </w:t>
            </w:r>
            <w:r>
              <w:t>Россия;</w:t>
            </w:r>
          </w:p>
          <w:p w:rsidR="0034384A" w:rsidRDefault="0034384A" w:rsidP="002E1269">
            <w:pPr>
              <w:pStyle w:val="NoSpacing"/>
              <w:jc w:val="center"/>
            </w:pPr>
            <w:r w:rsidRPr="00C321F1">
              <w:t xml:space="preserve">Здание крытого тока, </w:t>
            </w:r>
            <w:r>
              <w:t>5339,7</w:t>
            </w:r>
            <w:r w:rsidRPr="00C321F1">
              <w:t xml:space="preserve"> кв.м., </w:t>
            </w:r>
            <w:r>
              <w:t>Россия;</w:t>
            </w:r>
          </w:p>
          <w:p w:rsidR="0034384A" w:rsidRDefault="0034384A" w:rsidP="002E1269">
            <w:pPr>
              <w:pStyle w:val="NoSpacing"/>
              <w:jc w:val="center"/>
            </w:pPr>
            <w:r>
              <w:t>Сооружение, 122,1 кв.м., Россия;</w:t>
            </w:r>
          </w:p>
          <w:p w:rsidR="0034384A" w:rsidRDefault="0034384A" w:rsidP="002E1269">
            <w:pPr>
              <w:pStyle w:val="NoSpacing"/>
              <w:jc w:val="center"/>
            </w:pPr>
            <w:r>
              <w:t>Крытый ток, ½, 4023,1 кв.м., Россия</w:t>
            </w:r>
          </w:p>
          <w:p w:rsidR="0034384A" w:rsidRPr="00C321F1" w:rsidRDefault="0034384A" w:rsidP="002E1269">
            <w:pPr>
              <w:pStyle w:val="NoSpacing"/>
              <w:jc w:val="center"/>
            </w:pPr>
          </w:p>
        </w:tc>
        <w:tc>
          <w:tcPr>
            <w:tcW w:w="2410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>--</w:t>
            </w: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A91552" w:rsidRDefault="0034384A" w:rsidP="002E1269">
            <w:pPr>
              <w:ind w:firstLine="708"/>
              <w:jc w:val="center"/>
              <w:rPr>
                <w:lang w:eastAsia="ar-SA"/>
              </w:rPr>
            </w:pPr>
          </w:p>
        </w:tc>
        <w:tc>
          <w:tcPr>
            <w:tcW w:w="1984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384A" w:rsidRPr="00C321F1" w:rsidRDefault="0034384A" w:rsidP="002E1269">
            <w:pPr>
              <w:pStyle w:val="NoSpacing"/>
              <w:jc w:val="center"/>
              <w:rPr>
                <w:lang w:val="en-US"/>
              </w:rPr>
            </w:pPr>
            <w:r w:rsidRPr="00C321F1">
              <w:rPr>
                <w:lang w:val="en-US"/>
              </w:rPr>
              <w:t>TOYOTA HILUX;</w:t>
            </w:r>
          </w:p>
          <w:p w:rsidR="0034384A" w:rsidRPr="003E50E3" w:rsidRDefault="0034384A" w:rsidP="002E1269">
            <w:pPr>
              <w:pStyle w:val="NoSpacing"/>
              <w:jc w:val="center"/>
              <w:rPr>
                <w:lang w:val="en-US"/>
              </w:rPr>
            </w:pPr>
            <w:r>
              <w:t>ВАЗ</w:t>
            </w:r>
            <w:r w:rsidRPr="003E50E3">
              <w:rPr>
                <w:lang w:val="en-US"/>
              </w:rPr>
              <w:t xml:space="preserve"> 21213;</w:t>
            </w:r>
          </w:p>
          <w:p w:rsidR="0034384A" w:rsidRPr="00C321F1" w:rsidRDefault="0034384A" w:rsidP="002E1269">
            <w:pPr>
              <w:pStyle w:val="NoSpacing"/>
              <w:jc w:val="center"/>
              <w:rPr>
                <w:lang w:val="en-US"/>
              </w:rPr>
            </w:pPr>
            <w:r w:rsidRPr="00C321F1">
              <w:rPr>
                <w:lang w:val="en-US"/>
              </w:rPr>
              <w:t>TOYOTA LAND CRUISER 150;</w:t>
            </w:r>
          </w:p>
          <w:p w:rsidR="0034384A" w:rsidRPr="00C321F1" w:rsidRDefault="0034384A" w:rsidP="002E1269">
            <w:pPr>
              <w:pStyle w:val="NoSpacing"/>
              <w:jc w:val="center"/>
              <w:rPr>
                <w:lang w:val="en-US"/>
              </w:rPr>
            </w:pPr>
            <w:r w:rsidRPr="00C321F1">
              <w:rPr>
                <w:lang w:val="en-US"/>
              </w:rPr>
              <w:t>TOYOTA HILUX;</w:t>
            </w:r>
          </w:p>
          <w:p w:rsidR="0034384A" w:rsidRDefault="0034384A" w:rsidP="002E1269">
            <w:pPr>
              <w:pStyle w:val="NoSpacing"/>
              <w:jc w:val="center"/>
              <w:rPr>
                <w:lang w:val="en-US"/>
              </w:rPr>
            </w:pPr>
            <w:r w:rsidRPr="00C321F1">
              <w:rPr>
                <w:lang w:val="en-US"/>
              </w:rPr>
              <w:t>MERCEDES BENZ GL 500 4 MATIC;</w:t>
            </w:r>
          </w:p>
          <w:p w:rsidR="0034384A" w:rsidRPr="003E50E3" w:rsidRDefault="0034384A" w:rsidP="002E1269">
            <w:pPr>
              <w:pStyle w:val="NoSpacing"/>
              <w:jc w:val="center"/>
              <w:rPr>
                <w:lang w:val="en-US"/>
              </w:rPr>
            </w:pPr>
            <w:r>
              <w:t>УАЗ</w:t>
            </w:r>
            <w:r w:rsidRPr="003E50E3">
              <w:rPr>
                <w:lang w:val="en-US"/>
              </w:rPr>
              <w:t xml:space="preserve"> 315195;</w:t>
            </w:r>
          </w:p>
          <w:p w:rsidR="0034384A" w:rsidRPr="00C321F1" w:rsidRDefault="0034384A" w:rsidP="002E1269">
            <w:pPr>
              <w:pStyle w:val="NoSpacing"/>
              <w:jc w:val="center"/>
              <w:rPr>
                <w:lang w:val="en-US"/>
              </w:rPr>
            </w:pPr>
            <w:r w:rsidRPr="00C321F1">
              <w:rPr>
                <w:lang w:val="en-US"/>
              </w:rPr>
              <w:t>TOYOTA LAND CRUISER 200;</w:t>
            </w:r>
          </w:p>
          <w:p w:rsidR="0034384A" w:rsidRDefault="0034384A" w:rsidP="002E1269">
            <w:pPr>
              <w:pStyle w:val="NoSpacing"/>
              <w:jc w:val="center"/>
              <w:rPr>
                <w:lang w:val="en-US"/>
              </w:rPr>
            </w:pPr>
            <w:r w:rsidRPr="00C321F1">
              <w:rPr>
                <w:lang w:val="en-US"/>
              </w:rPr>
              <w:t>TOYOTA HILUX;</w:t>
            </w:r>
          </w:p>
          <w:p w:rsidR="0034384A" w:rsidRPr="00C321F1" w:rsidRDefault="0034384A" w:rsidP="002E1269">
            <w:pPr>
              <w:pStyle w:val="NoSpacing"/>
              <w:jc w:val="center"/>
              <w:rPr>
                <w:lang w:val="en-US"/>
              </w:rPr>
            </w:pPr>
            <w:r w:rsidRPr="00C321F1">
              <w:rPr>
                <w:lang w:val="en-US"/>
              </w:rPr>
              <w:t>TOYOTA LAND CRUISER 200;</w:t>
            </w:r>
          </w:p>
          <w:p w:rsidR="0034384A" w:rsidRPr="005C3D5A" w:rsidRDefault="0034384A" w:rsidP="002E1269">
            <w:pPr>
              <w:pStyle w:val="NoSpacing"/>
              <w:jc w:val="center"/>
              <w:rPr>
                <w:lang w:val="en-US"/>
              </w:rPr>
            </w:pPr>
            <w:r>
              <w:t>ВАЗ</w:t>
            </w:r>
            <w:r w:rsidRPr="003E50E3">
              <w:rPr>
                <w:lang w:val="en-US"/>
              </w:rPr>
              <w:t xml:space="preserve"> 213100;</w:t>
            </w:r>
          </w:p>
          <w:p w:rsidR="0034384A" w:rsidRPr="003E50E3" w:rsidRDefault="0034384A" w:rsidP="002E1269">
            <w:pPr>
              <w:pStyle w:val="NoSpacing"/>
              <w:jc w:val="center"/>
              <w:rPr>
                <w:lang w:val="en-US"/>
              </w:rPr>
            </w:pPr>
            <w:r w:rsidRPr="00C321F1">
              <w:t>ГАЗ</w:t>
            </w:r>
            <w:r w:rsidRPr="003E50E3">
              <w:rPr>
                <w:lang w:val="en-US"/>
              </w:rPr>
              <w:t xml:space="preserve"> 31029;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>КАМАЗ 651170;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>КАМАЗ 55102;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>КАМАЗ 55102;</w:t>
            </w:r>
          </w:p>
          <w:p w:rsidR="0034384A" w:rsidRDefault="0034384A" w:rsidP="002E1269">
            <w:pPr>
              <w:pStyle w:val="NoSpacing"/>
              <w:jc w:val="center"/>
            </w:pPr>
            <w:r>
              <w:t>ГАЗ 322132;</w:t>
            </w:r>
          </w:p>
          <w:p w:rsidR="0034384A" w:rsidRDefault="0034384A" w:rsidP="002E1269">
            <w:pPr>
              <w:pStyle w:val="NoSpacing"/>
              <w:jc w:val="center"/>
            </w:pPr>
            <w:r>
              <w:t>КАМАЗ 55102;</w:t>
            </w:r>
          </w:p>
          <w:p w:rsidR="0034384A" w:rsidRDefault="0034384A" w:rsidP="002E1269">
            <w:pPr>
              <w:pStyle w:val="NoSpacing"/>
              <w:jc w:val="center"/>
            </w:pPr>
            <w:r>
              <w:t>КАМАЗ 43118-46;</w:t>
            </w:r>
          </w:p>
          <w:p w:rsidR="0034384A" w:rsidRDefault="0034384A" w:rsidP="002E1269">
            <w:pPr>
              <w:pStyle w:val="NoSpacing"/>
              <w:jc w:val="center"/>
            </w:pPr>
            <w:r>
              <w:t>АВТОМОБИЛЬ- МАСТЕРСКАЯ 4795-0000010-13;</w:t>
            </w:r>
          </w:p>
          <w:p w:rsidR="0034384A" w:rsidRDefault="0034384A" w:rsidP="002E1269">
            <w:pPr>
              <w:pStyle w:val="NoSpacing"/>
              <w:jc w:val="center"/>
            </w:pPr>
            <w:r w:rsidRPr="00C321F1">
              <w:t>КА</w:t>
            </w:r>
            <w:r>
              <w:t>МАЗ 55102</w:t>
            </w:r>
            <w:r w:rsidRPr="00C321F1">
              <w:t>;</w:t>
            </w:r>
          </w:p>
          <w:p w:rsidR="0034384A" w:rsidRDefault="0034384A" w:rsidP="002E1269">
            <w:pPr>
              <w:pStyle w:val="NoSpacing"/>
              <w:jc w:val="center"/>
            </w:pPr>
            <w:r>
              <w:t>КАМАЗ 53212;</w:t>
            </w:r>
          </w:p>
          <w:p w:rsidR="0034384A" w:rsidRDefault="0034384A" w:rsidP="002E1269">
            <w:pPr>
              <w:pStyle w:val="NoSpacing"/>
              <w:jc w:val="center"/>
            </w:pPr>
            <w:r>
              <w:t>КАМАЗ 4528 40М;</w:t>
            </w:r>
          </w:p>
          <w:p w:rsidR="0034384A" w:rsidRDefault="0034384A" w:rsidP="002E1269">
            <w:pPr>
              <w:pStyle w:val="NoSpacing"/>
              <w:jc w:val="center"/>
            </w:pPr>
            <w:r>
              <w:t>КАМАЗ 4528 40</w:t>
            </w:r>
            <w:r>
              <w:rPr>
                <w:lang w:val="en-US"/>
              </w:rPr>
              <w:t>L</w:t>
            </w:r>
            <w:r>
              <w:t>;</w:t>
            </w:r>
          </w:p>
          <w:p w:rsidR="0034384A" w:rsidRDefault="0034384A" w:rsidP="002E1269">
            <w:pPr>
              <w:pStyle w:val="NoSpacing"/>
              <w:jc w:val="center"/>
            </w:pPr>
            <w:r>
              <w:t>КАМАЗ 4528 40М;</w:t>
            </w:r>
          </w:p>
          <w:p w:rsidR="0034384A" w:rsidRDefault="0034384A" w:rsidP="002E1269">
            <w:pPr>
              <w:pStyle w:val="NoSpacing"/>
              <w:jc w:val="center"/>
            </w:pPr>
            <w:r>
              <w:t>КАМАЗ 3295А2;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>Трактор К-700А;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>Трактор К-701;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>Трактор К-700А;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>Трактор Беларус-82.1;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>Трактор Беларус-82.1;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>Комбайн CLAAS «MEGA 360»;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>Трактор Беларус-1221.2;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>Комбайн CLAAS «MEGA 360»;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>Трактор Беларус-1221.2;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>Трактор Беларус-1025;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>Трактор Беларус-1221.2;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>Комбайн TUKANO 450;</w:t>
            </w:r>
          </w:p>
          <w:p w:rsidR="0034384A" w:rsidRDefault="0034384A" w:rsidP="002E1269">
            <w:pPr>
              <w:pStyle w:val="NoSpacing"/>
              <w:jc w:val="center"/>
            </w:pPr>
            <w:r>
              <w:rPr>
                <w:lang w:val="en-US"/>
              </w:rPr>
              <w:t>BOBCAT</w:t>
            </w:r>
            <w:r w:rsidRPr="003E50E3">
              <w:t xml:space="preserve"> </w:t>
            </w:r>
            <w:r>
              <w:rPr>
                <w:lang w:val="en-US"/>
              </w:rPr>
              <w:t>TL</w:t>
            </w:r>
            <w:r w:rsidRPr="003E50E3">
              <w:t xml:space="preserve"> 470</w:t>
            </w:r>
            <w:r>
              <w:t>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>Трактор Т</w:t>
            </w:r>
            <w:r>
              <w:t>М</w:t>
            </w:r>
            <w:r w:rsidRPr="00C321F1">
              <w:t>З-</w:t>
            </w:r>
            <w:r>
              <w:t>5402</w:t>
            </w:r>
            <w:r w:rsidRPr="00C321F1">
              <w:t>;</w:t>
            </w:r>
          </w:p>
          <w:p w:rsidR="0034384A" w:rsidRDefault="0034384A" w:rsidP="002E1269">
            <w:pPr>
              <w:pStyle w:val="NoSpacing"/>
              <w:jc w:val="center"/>
            </w:pPr>
            <w:r w:rsidRPr="00C321F1">
              <w:t>Трактор  Т</w:t>
            </w:r>
            <w:r>
              <w:t>М</w:t>
            </w:r>
            <w:r w:rsidRPr="00C321F1">
              <w:t>З-</w:t>
            </w:r>
            <w:r>
              <w:t>54</w:t>
            </w:r>
            <w:r w:rsidRPr="00C321F1">
              <w:t>0</w:t>
            </w:r>
            <w:r>
              <w:t>2</w:t>
            </w:r>
            <w:r w:rsidRPr="00C321F1">
              <w:t>;</w:t>
            </w:r>
          </w:p>
          <w:p w:rsidR="0034384A" w:rsidRDefault="0034384A" w:rsidP="002E1269">
            <w:pPr>
              <w:pStyle w:val="NoSpacing"/>
              <w:jc w:val="center"/>
            </w:pPr>
            <w:r w:rsidRPr="00C321F1">
              <w:t>Трактор JOHN DEERE 94</w:t>
            </w:r>
            <w:r>
              <w:t>6</w:t>
            </w:r>
            <w:r w:rsidRPr="00C321F1">
              <w:t>0</w:t>
            </w:r>
            <w:r>
              <w:rPr>
                <w:lang w:val="en-US"/>
              </w:rPr>
              <w:t>R</w:t>
            </w:r>
            <w:r w:rsidRPr="00C321F1">
              <w:t>;</w:t>
            </w:r>
          </w:p>
          <w:p w:rsidR="0034384A" w:rsidRPr="00880C6E" w:rsidRDefault="0034384A" w:rsidP="002E1269">
            <w:pPr>
              <w:pStyle w:val="NoSpacing"/>
              <w:jc w:val="center"/>
              <w:rPr>
                <w:lang w:val="en-US"/>
              </w:rPr>
            </w:pPr>
            <w:r w:rsidRPr="00C321F1">
              <w:t>Трактор</w:t>
            </w:r>
            <w:r w:rsidRPr="00880C6E">
              <w:rPr>
                <w:lang w:val="en-US"/>
              </w:rPr>
              <w:t xml:space="preserve">  JOHN DEERE 8335</w:t>
            </w:r>
            <w:r>
              <w:rPr>
                <w:lang w:val="en-US"/>
              </w:rPr>
              <w:t>RT</w:t>
            </w:r>
            <w:r w:rsidRPr="00880C6E">
              <w:rPr>
                <w:lang w:val="en-US"/>
              </w:rPr>
              <w:t>;</w:t>
            </w:r>
          </w:p>
          <w:p w:rsidR="0034384A" w:rsidRDefault="0034384A" w:rsidP="002E1269">
            <w:pPr>
              <w:pStyle w:val="NoSpacing"/>
              <w:jc w:val="center"/>
              <w:rPr>
                <w:lang w:val="en-US"/>
              </w:rPr>
            </w:pPr>
            <w:r w:rsidRPr="00C321F1">
              <w:t>Трактор</w:t>
            </w:r>
            <w:r w:rsidRPr="00880C6E">
              <w:rPr>
                <w:lang w:val="en-US"/>
              </w:rPr>
              <w:t xml:space="preserve">  JOHN DEERE</w:t>
            </w:r>
            <w:r>
              <w:rPr>
                <w:lang w:val="en-US"/>
              </w:rPr>
              <w:t xml:space="preserve"> 9460RT</w:t>
            </w:r>
            <w:r w:rsidRPr="00880C6E">
              <w:rPr>
                <w:lang w:val="en-US"/>
              </w:rPr>
              <w:t>;</w:t>
            </w:r>
          </w:p>
          <w:p w:rsidR="0034384A" w:rsidRPr="00880C6E" w:rsidRDefault="0034384A" w:rsidP="002E1269">
            <w:pPr>
              <w:pStyle w:val="NoSpacing"/>
              <w:jc w:val="center"/>
              <w:rPr>
                <w:lang w:val="en-US"/>
              </w:rPr>
            </w:pPr>
            <w:r w:rsidRPr="00C321F1">
              <w:t>Трактор</w:t>
            </w:r>
            <w:r w:rsidRPr="00880C6E">
              <w:rPr>
                <w:lang w:val="en-US"/>
              </w:rPr>
              <w:t xml:space="preserve">  JOHN DEERE</w:t>
            </w:r>
            <w:r>
              <w:rPr>
                <w:lang w:val="en-US"/>
              </w:rPr>
              <w:t xml:space="preserve"> 4730</w:t>
            </w:r>
            <w:r w:rsidRPr="00880C6E">
              <w:rPr>
                <w:lang w:val="en-US"/>
              </w:rPr>
              <w:t>;</w:t>
            </w:r>
          </w:p>
          <w:p w:rsidR="0034384A" w:rsidRPr="00880C6E" w:rsidRDefault="0034384A" w:rsidP="002E1269">
            <w:pPr>
              <w:pStyle w:val="NoSpacing"/>
              <w:jc w:val="center"/>
              <w:rPr>
                <w:lang w:val="en-US"/>
              </w:rPr>
            </w:pPr>
            <w:r w:rsidRPr="00C321F1">
              <w:t>Комбайн</w:t>
            </w:r>
            <w:r w:rsidRPr="00880C6E">
              <w:rPr>
                <w:lang w:val="en-US"/>
              </w:rPr>
              <w:t xml:space="preserve"> TUKANO 450;</w:t>
            </w:r>
          </w:p>
          <w:p w:rsidR="0034384A" w:rsidRPr="003E50E3" w:rsidRDefault="0034384A" w:rsidP="002E1269">
            <w:pPr>
              <w:pStyle w:val="NoSpacing"/>
              <w:jc w:val="center"/>
              <w:rPr>
                <w:lang w:val="en-US"/>
              </w:rPr>
            </w:pPr>
            <w:r w:rsidRPr="00C321F1">
              <w:t>Комбайн</w:t>
            </w:r>
            <w:r w:rsidRPr="003E50E3">
              <w:rPr>
                <w:lang w:val="en-US"/>
              </w:rPr>
              <w:t xml:space="preserve"> TUKANO 450;</w:t>
            </w:r>
          </w:p>
          <w:p w:rsidR="0034384A" w:rsidRPr="00880C6E" w:rsidRDefault="0034384A" w:rsidP="002E1269">
            <w:pPr>
              <w:pStyle w:val="NoSpacing"/>
              <w:jc w:val="center"/>
              <w:rPr>
                <w:lang w:val="en-US"/>
              </w:rPr>
            </w:pPr>
            <w:r>
              <w:t>ТРАКТОР</w:t>
            </w:r>
            <w:r w:rsidRPr="003E50E3">
              <w:rPr>
                <w:lang w:val="en-US"/>
              </w:rPr>
              <w:t xml:space="preserve"> </w:t>
            </w:r>
            <w:r>
              <w:rPr>
                <w:lang w:val="en-US"/>
              </w:rPr>
              <w:t>AXION 930</w:t>
            </w:r>
            <w:r w:rsidRPr="003E50E3">
              <w:rPr>
                <w:lang w:val="en-US"/>
              </w:rPr>
              <w:t>;</w:t>
            </w:r>
          </w:p>
          <w:p w:rsidR="0034384A" w:rsidRPr="003E50E3" w:rsidRDefault="0034384A" w:rsidP="002E1269">
            <w:pPr>
              <w:pStyle w:val="NoSpacing"/>
              <w:jc w:val="center"/>
              <w:rPr>
                <w:lang w:val="en-US"/>
              </w:rPr>
            </w:pPr>
            <w:r>
              <w:t>Трактор</w:t>
            </w:r>
            <w:r w:rsidRPr="003E50E3">
              <w:rPr>
                <w:lang w:val="en-US"/>
              </w:rPr>
              <w:t xml:space="preserve"> </w:t>
            </w:r>
            <w:r>
              <w:rPr>
                <w:lang w:val="en-US"/>
              </w:rPr>
              <w:t>XERION</w:t>
            </w:r>
            <w:r w:rsidRPr="003E50E3">
              <w:rPr>
                <w:lang w:val="en-US"/>
              </w:rPr>
              <w:t xml:space="preserve"> 5000</w:t>
            </w:r>
            <w:r w:rsidRPr="005C3D5A">
              <w:rPr>
                <w:lang w:val="en-US"/>
              </w:rPr>
              <w:t xml:space="preserve"> </w:t>
            </w:r>
            <w:r>
              <w:rPr>
                <w:lang w:val="en-US"/>
              </w:rPr>
              <w:t>TRAC</w:t>
            </w:r>
            <w:r w:rsidRPr="003E50E3">
              <w:rPr>
                <w:lang w:val="en-US"/>
              </w:rPr>
              <w:t>;</w:t>
            </w:r>
          </w:p>
          <w:p w:rsidR="0034384A" w:rsidRPr="003E50E3" w:rsidRDefault="0034384A" w:rsidP="002E1269">
            <w:pPr>
              <w:pStyle w:val="NoSpacing"/>
              <w:jc w:val="center"/>
              <w:rPr>
                <w:lang w:val="en-US"/>
              </w:rPr>
            </w:pPr>
            <w:r w:rsidRPr="00C321F1">
              <w:t>Комбайн</w:t>
            </w:r>
            <w:r w:rsidRPr="003E50E3">
              <w:rPr>
                <w:lang w:val="en-US"/>
              </w:rPr>
              <w:t xml:space="preserve"> </w:t>
            </w:r>
            <w:r>
              <w:rPr>
                <w:lang w:val="en-US"/>
              </w:rPr>
              <w:t>LECSION</w:t>
            </w:r>
            <w:r w:rsidRPr="003E50E3">
              <w:rPr>
                <w:lang w:val="en-US"/>
              </w:rPr>
              <w:t xml:space="preserve"> 870;</w:t>
            </w:r>
          </w:p>
          <w:p w:rsidR="0034384A" w:rsidRPr="003E50E3" w:rsidRDefault="0034384A" w:rsidP="002E1269">
            <w:pPr>
              <w:pStyle w:val="NoSpacing"/>
              <w:jc w:val="center"/>
              <w:rPr>
                <w:lang w:val="en-US"/>
              </w:rPr>
            </w:pPr>
            <w:r w:rsidRPr="00C321F1">
              <w:t>Трактор</w:t>
            </w:r>
            <w:r w:rsidRPr="003E50E3">
              <w:rPr>
                <w:lang w:val="en-US"/>
              </w:rPr>
              <w:t xml:space="preserve">  </w:t>
            </w:r>
            <w:r w:rsidRPr="00880C6E">
              <w:rPr>
                <w:lang w:val="en-US"/>
              </w:rPr>
              <w:t>JOHN</w:t>
            </w:r>
            <w:r w:rsidRPr="003E50E3">
              <w:rPr>
                <w:lang w:val="en-US"/>
              </w:rPr>
              <w:t xml:space="preserve"> </w:t>
            </w:r>
            <w:r w:rsidRPr="00880C6E">
              <w:rPr>
                <w:lang w:val="en-US"/>
              </w:rPr>
              <w:t>DEERE</w:t>
            </w:r>
            <w:r w:rsidRPr="003E50E3">
              <w:rPr>
                <w:lang w:val="en-US"/>
              </w:rPr>
              <w:t xml:space="preserve"> 9470</w:t>
            </w:r>
            <w:r>
              <w:rPr>
                <w:lang w:val="en-US"/>
              </w:rPr>
              <w:t>RT</w:t>
            </w:r>
            <w:r w:rsidRPr="003E50E3">
              <w:rPr>
                <w:lang w:val="en-US"/>
              </w:rPr>
              <w:t>;</w:t>
            </w:r>
          </w:p>
          <w:p w:rsidR="0034384A" w:rsidRPr="003E50E3" w:rsidRDefault="0034384A" w:rsidP="002E1269">
            <w:pPr>
              <w:pStyle w:val="NoSpacing"/>
              <w:jc w:val="center"/>
              <w:rPr>
                <w:lang w:val="en-US"/>
              </w:rPr>
            </w:pPr>
            <w:r w:rsidRPr="00C321F1">
              <w:t>Комбайн</w:t>
            </w:r>
            <w:r w:rsidRPr="003E50E3">
              <w:rPr>
                <w:lang w:val="en-US"/>
              </w:rPr>
              <w:t xml:space="preserve"> </w:t>
            </w:r>
            <w:r>
              <w:rPr>
                <w:lang w:val="en-US"/>
              </w:rPr>
              <w:t>LECSION</w:t>
            </w:r>
            <w:r w:rsidRPr="003E50E3">
              <w:rPr>
                <w:lang w:val="en-US"/>
              </w:rPr>
              <w:t xml:space="preserve"> 670;</w:t>
            </w:r>
          </w:p>
          <w:p w:rsidR="0034384A" w:rsidRPr="003C6F6D" w:rsidRDefault="0034384A" w:rsidP="002E1269">
            <w:pPr>
              <w:pStyle w:val="NoSpacing"/>
              <w:jc w:val="center"/>
              <w:rPr>
                <w:lang w:val="en-US"/>
              </w:rPr>
            </w:pPr>
            <w:r w:rsidRPr="00C321F1">
              <w:t>Комбайн</w:t>
            </w:r>
            <w:r w:rsidRPr="003C6F6D">
              <w:rPr>
                <w:lang w:val="en-US"/>
              </w:rPr>
              <w:t xml:space="preserve"> </w:t>
            </w:r>
            <w:r>
              <w:rPr>
                <w:lang w:val="en-US"/>
              </w:rPr>
              <w:t>LECSION</w:t>
            </w:r>
            <w:r w:rsidRPr="003C6F6D">
              <w:rPr>
                <w:lang w:val="en-US"/>
              </w:rPr>
              <w:t xml:space="preserve"> 670;</w:t>
            </w:r>
          </w:p>
          <w:p w:rsidR="0034384A" w:rsidRPr="003C6F6D" w:rsidRDefault="0034384A" w:rsidP="002E1269">
            <w:pPr>
              <w:pStyle w:val="NoSpacing"/>
              <w:jc w:val="center"/>
              <w:rPr>
                <w:lang w:val="en-US"/>
              </w:rPr>
            </w:pPr>
            <w:r w:rsidRPr="00C321F1">
              <w:t>Трактор</w:t>
            </w:r>
            <w:r w:rsidRPr="003C6F6D">
              <w:rPr>
                <w:lang w:val="en-US"/>
              </w:rPr>
              <w:t xml:space="preserve">  </w:t>
            </w:r>
            <w:r w:rsidRPr="00880C6E">
              <w:rPr>
                <w:lang w:val="en-US"/>
              </w:rPr>
              <w:t>JOHN</w:t>
            </w:r>
            <w:r w:rsidRPr="003C6F6D">
              <w:rPr>
                <w:lang w:val="en-US"/>
              </w:rPr>
              <w:t xml:space="preserve"> </w:t>
            </w:r>
            <w:r w:rsidRPr="00880C6E">
              <w:rPr>
                <w:lang w:val="en-US"/>
              </w:rPr>
              <w:t>DEERE</w:t>
            </w:r>
            <w:r w:rsidRPr="003C6F6D">
              <w:rPr>
                <w:lang w:val="en-US"/>
              </w:rPr>
              <w:t xml:space="preserve"> 4730;</w:t>
            </w:r>
          </w:p>
          <w:p w:rsidR="0034384A" w:rsidRPr="005C3D5A" w:rsidRDefault="0034384A" w:rsidP="002E1269">
            <w:pPr>
              <w:pStyle w:val="NoSpacing"/>
              <w:jc w:val="center"/>
              <w:rPr>
                <w:lang w:val="en-US"/>
              </w:rPr>
            </w:pPr>
            <w:r w:rsidRPr="00C321F1">
              <w:t>Комбайн</w:t>
            </w:r>
            <w:r w:rsidRPr="003C6F6D">
              <w:rPr>
                <w:lang w:val="en-US"/>
              </w:rPr>
              <w:t xml:space="preserve"> </w:t>
            </w:r>
            <w:r>
              <w:rPr>
                <w:lang w:val="en-US"/>
              </w:rPr>
              <w:t>LECSION</w:t>
            </w:r>
            <w:r w:rsidRPr="003C6F6D">
              <w:rPr>
                <w:lang w:val="en-US"/>
              </w:rPr>
              <w:t xml:space="preserve"> 670;</w:t>
            </w:r>
          </w:p>
          <w:p w:rsidR="0034384A" w:rsidRPr="005C3D5A" w:rsidRDefault="0034384A" w:rsidP="002E1269">
            <w:pPr>
              <w:pStyle w:val="NoSpacing"/>
              <w:jc w:val="center"/>
              <w:rPr>
                <w:lang w:val="en-US"/>
              </w:rPr>
            </w:pPr>
            <w:r w:rsidRPr="00C321F1">
              <w:t>Трактор</w:t>
            </w:r>
            <w:r w:rsidRPr="005C3D5A">
              <w:rPr>
                <w:lang w:val="en-US"/>
              </w:rPr>
              <w:t xml:space="preserve">  </w:t>
            </w:r>
            <w:r w:rsidRPr="00880C6E">
              <w:rPr>
                <w:lang w:val="en-US"/>
              </w:rPr>
              <w:t>JOHN</w:t>
            </w:r>
            <w:r w:rsidRPr="005C3D5A">
              <w:rPr>
                <w:lang w:val="en-US"/>
              </w:rPr>
              <w:t xml:space="preserve"> </w:t>
            </w:r>
            <w:r w:rsidRPr="00880C6E">
              <w:rPr>
                <w:lang w:val="en-US"/>
              </w:rPr>
              <w:t>DEERE</w:t>
            </w:r>
            <w:r w:rsidRPr="005C3D5A">
              <w:rPr>
                <w:lang w:val="en-US"/>
              </w:rPr>
              <w:t xml:space="preserve"> 9470</w:t>
            </w:r>
            <w:r>
              <w:rPr>
                <w:lang w:val="en-US"/>
              </w:rPr>
              <w:t>R</w:t>
            </w:r>
            <w:r w:rsidRPr="005C3D5A">
              <w:rPr>
                <w:lang w:val="en-US"/>
              </w:rPr>
              <w:t>, 2018;</w:t>
            </w:r>
          </w:p>
          <w:p w:rsidR="0034384A" w:rsidRPr="005C3D5A" w:rsidRDefault="0034384A" w:rsidP="002E1269">
            <w:pPr>
              <w:pStyle w:val="NoSpacing"/>
              <w:jc w:val="center"/>
              <w:rPr>
                <w:lang w:val="en-US"/>
              </w:rPr>
            </w:pPr>
            <w:r>
              <w:t>Комбайн</w:t>
            </w:r>
            <w:r w:rsidRPr="005C3D5A">
              <w:rPr>
                <w:lang w:val="en-US"/>
              </w:rPr>
              <w:t xml:space="preserve"> </w:t>
            </w:r>
            <w:r>
              <w:rPr>
                <w:lang w:val="en-US"/>
              </w:rPr>
              <w:t>TUCANO</w:t>
            </w:r>
            <w:r w:rsidRPr="005C3D5A">
              <w:rPr>
                <w:lang w:val="en-US"/>
              </w:rPr>
              <w:t xml:space="preserve"> 450, 2018;</w:t>
            </w:r>
          </w:p>
          <w:p w:rsidR="0034384A" w:rsidRPr="005C3D5A" w:rsidRDefault="0034384A" w:rsidP="002E1269">
            <w:pPr>
              <w:pStyle w:val="NoSpacing"/>
              <w:jc w:val="center"/>
              <w:rPr>
                <w:lang w:val="en-US"/>
              </w:rPr>
            </w:pPr>
            <w:r w:rsidRPr="00C321F1">
              <w:t>Трактор</w:t>
            </w:r>
            <w:r w:rsidRPr="005C3D5A">
              <w:rPr>
                <w:lang w:val="en-US"/>
              </w:rPr>
              <w:t xml:space="preserve">  </w:t>
            </w:r>
            <w:r w:rsidRPr="00880C6E">
              <w:rPr>
                <w:lang w:val="en-US"/>
              </w:rPr>
              <w:t>JOHN</w:t>
            </w:r>
            <w:r w:rsidRPr="005C3D5A">
              <w:rPr>
                <w:lang w:val="en-US"/>
              </w:rPr>
              <w:t xml:space="preserve"> </w:t>
            </w:r>
            <w:r w:rsidRPr="00880C6E">
              <w:rPr>
                <w:lang w:val="en-US"/>
              </w:rPr>
              <w:t>DEERE</w:t>
            </w:r>
            <w:r w:rsidRPr="005C3D5A">
              <w:rPr>
                <w:lang w:val="en-US"/>
              </w:rPr>
              <w:t xml:space="preserve"> 8320</w:t>
            </w:r>
            <w:r>
              <w:rPr>
                <w:lang w:val="en-US"/>
              </w:rPr>
              <w:t>R</w:t>
            </w:r>
            <w:r w:rsidRPr="005C3D5A">
              <w:rPr>
                <w:lang w:val="en-US"/>
              </w:rPr>
              <w:t>, 2018;</w:t>
            </w:r>
          </w:p>
          <w:p w:rsidR="0034384A" w:rsidRPr="004F7198" w:rsidRDefault="0034384A" w:rsidP="002E1269">
            <w:pPr>
              <w:pStyle w:val="NoSpacing"/>
              <w:jc w:val="center"/>
            </w:pPr>
            <w:r>
              <w:t xml:space="preserve">Комбайн </w:t>
            </w:r>
            <w:r>
              <w:rPr>
                <w:lang w:val="en-US"/>
              </w:rPr>
              <w:t>LEXION</w:t>
            </w:r>
            <w:r w:rsidRPr="004F7198">
              <w:t xml:space="preserve"> 670</w:t>
            </w:r>
            <w:r>
              <w:t>, 2018;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>Снегоход YAMAHA RPZ50MP</w:t>
            </w: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A91552" w:rsidRDefault="0034384A" w:rsidP="002E1269">
            <w:pPr>
              <w:ind w:firstLine="708"/>
              <w:jc w:val="center"/>
              <w:rPr>
                <w:lang w:eastAsia="ar-SA"/>
              </w:rPr>
            </w:pPr>
          </w:p>
        </w:tc>
        <w:tc>
          <w:tcPr>
            <w:tcW w:w="3126" w:type="dxa"/>
            <w:tcBorders>
              <w:top w:val="inset" w:sz="6" w:space="0" w:color="auto"/>
              <w:left w:val="single" w:sz="6" w:space="0" w:color="auto"/>
              <w:bottom w:val="nil"/>
              <w:right w:val="inset" w:sz="6" w:space="0" w:color="auto"/>
            </w:tcBorders>
            <w:shd w:val="clear" w:color="auto" w:fill="FFFFFF"/>
          </w:tcPr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>--</w:t>
            </w: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</w:tc>
      </w:tr>
      <w:tr w:rsidR="0034384A" w:rsidRPr="00C321F1" w:rsidTr="00480563">
        <w:tc>
          <w:tcPr>
            <w:tcW w:w="534" w:type="dxa"/>
            <w:tcBorders>
              <w:top w:val="nil"/>
              <w:left w:val="outset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34384A" w:rsidRDefault="0034384A" w:rsidP="00736F21">
            <w:pPr>
              <w:pStyle w:val="NoSpacing"/>
            </w:pP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34384A" w:rsidRPr="00C321F1" w:rsidRDefault="0034384A" w:rsidP="002E1269">
            <w:pPr>
              <w:pStyle w:val="NoSpacing"/>
              <w:jc w:val="center"/>
              <w:rPr>
                <w:b/>
              </w:rPr>
            </w:pPr>
            <w:r w:rsidRPr="00C321F1">
              <w:rPr>
                <w:b/>
              </w:rPr>
              <w:t>Супруга</w:t>
            </w:r>
          </w:p>
          <w:p w:rsidR="0034384A" w:rsidRPr="00C321F1" w:rsidRDefault="0034384A" w:rsidP="002E1269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34384A" w:rsidRPr="004B2574" w:rsidRDefault="0034384A" w:rsidP="002E1269">
            <w:pPr>
              <w:pStyle w:val="NoSpacing"/>
              <w:jc w:val="center"/>
              <w:rPr>
                <w:color w:val="000000"/>
              </w:rPr>
            </w:pPr>
            <w:r>
              <w:rPr>
                <w:color w:val="000000"/>
              </w:rPr>
              <w:t>325000,00</w:t>
            </w:r>
          </w:p>
          <w:p w:rsidR="0034384A" w:rsidRPr="00C321F1" w:rsidRDefault="0034384A" w:rsidP="002E1269">
            <w:pPr>
              <w:pStyle w:val="NoSpacing"/>
              <w:jc w:val="center"/>
              <w:rPr>
                <w:color w:val="000000"/>
              </w:rPr>
            </w:pPr>
          </w:p>
          <w:p w:rsidR="0034384A" w:rsidRPr="00C321F1" w:rsidRDefault="0034384A" w:rsidP="002E1269">
            <w:pPr>
              <w:pStyle w:val="NoSpacing"/>
              <w:jc w:val="center"/>
              <w:rPr>
                <w:color w:val="000000"/>
              </w:rPr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</w:tc>
        <w:tc>
          <w:tcPr>
            <w:tcW w:w="4394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34384A" w:rsidRPr="00C321F1" w:rsidRDefault="0034384A" w:rsidP="002E1269">
            <w:pPr>
              <w:pStyle w:val="NoSpacing"/>
              <w:jc w:val="center"/>
            </w:pPr>
            <w:r>
              <w:t>Земельный участок, 1/5</w:t>
            </w:r>
            <w:r w:rsidRPr="00C321F1">
              <w:t xml:space="preserve">, </w:t>
            </w:r>
            <w:r>
              <w:t>1830000</w:t>
            </w:r>
            <w:r w:rsidRPr="00C321F1">
              <w:t xml:space="preserve"> кв.м., </w:t>
            </w:r>
            <w:r>
              <w:t>Россия;</w:t>
            </w:r>
          </w:p>
          <w:p w:rsidR="0034384A" w:rsidRDefault="0034384A" w:rsidP="002E1269">
            <w:pPr>
              <w:pStyle w:val="NoSpacing"/>
              <w:jc w:val="center"/>
            </w:pPr>
            <w:r w:rsidRPr="00C321F1">
              <w:t xml:space="preserve">Земельный участок, 2008 кв.м., </w:t>
            </w:r>
            <w:r>
              <w:t>Россия</w:t>
            </w:r>
            <w:r w:rsidRPr="00C321F1">
              <w:t>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>
              <w:t>Земельный участок, 4996,0 кв.м., Россия;</w:t>
            </w:r>
          </w:p>
          <w:p w:rsidR="0034384A" w:rsidRDefault="0034384A" w:rsidP="002E1269">
            <w:pPr>
              <w:pStyle w:val="NoSpacing"/>
              <w:jc w:val="center"/>
            </w:pPr>
            <w:r>
              <w:t>Жилой дом</w:t>
            </w:r>
            <w:r w:rsidRPr="00C321F1">
              <w:t>, 127</w:t>
            </w:r>
            <w:r>
              <w:t>,0</w:t>
            </w:r>
            <w:r w:rsidRPr="00C321F1">
              <w:t xml:space="preserve"> кв.м., </w:t>
            </w:r>
            <w:r>
              <w:t>Россия;</w:t>
            </w:r>
          </w:p>
          <w:p w:rsidR="0034384A" w:rsidRDefault="0034384A" w:rsidP="002E1269">
            <w:pPr>
              <w:pStyle w:val="NoSpacing"/>
              <w:jc w:val="center"/>
            </w:pPr>
            <w:r>
              <w:t>Жилой дом 729,1 кв.м., 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>
              <w:t>Жилой дом 47,7 кв.м., 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>--</w:t>
            </w: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34384A" w:rsidRDefault="0034384A" w:rsidP="002E1269">
            <w:pPr>
              <w:pStyle w:val="NoSpacing"/>
              <w:jc w:val="center"/>
            </w:pPr>
            <w:r>
              <w:t xml:space="preserve">Мерседес Бенц </w:t>
            </w:r>
            <w:r>
              <w:rPr>
                <w:lang w:val="en-US"/>
              </w:rPr>
              <w:t>GLC</w:t>
            </w:r>
            <w:r w:rsidRPr="00D14CED">
              <w:t xml:space="preserve"> 3004 </w:t>
            </w:r>
            <w:r>
              <w:rPr>
                <w:lang w:val="en-US"/>
              </w:rPr>
              <w:t>MATIC</w:t>
            </w:r>
            <w:r>
              <w:t>, 2018;</w:t>
            </w:r>
          </w:p>
          <w:p w:rsidR="0034384A" w:rsidRPr="00D14CED" w:rsidRDefault="0034384A" w:rsidP="002E1269">
            <w:pPr>
              <w:pStyle w:val="NoSpacing"/>
              <w:jc w:val="center"/>
            </w:pPr>
            <w:r>
              <w:t xml:space="preserve">Мерседес 250 </w:t>
            </w:r>
            <w:r>
              <w:rPr>
                <w:lang w:val="en-US"/>
              </w:rPr>
              <w:t>D</w:t>
            </w:r>
            <w:r>
              <w:t>, 2018;</w:t>
            </w:r>
          </w:p>
          <w:p w:rsidR="0034384A" w:rsidRPr="00C321F1" w:rsidRDefault="0034384A" w:rsidP="002E1269">
            <w:pPr>
              <w:pStyle w:val="NoSpacing"/>
              <w:jc w:val="center"/>
            </w:pPr>
          </w:p>
        </w:tc>
        <w:tc>
          <w:tcPr>
            <w:tcW w:w="3126" w:type="dxa"/>
            <w:tcBorders>
              <w:top w:val="nil"/>
              <w:left w:val="single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>--</w:t>
            </w:r>
          </w:p>
        </w:tc>
      </w:tr>
      <w:tr w:rsidR="0034384A" w:rsidRPr="00C321F1" w:rsidTr="0019601F">
        <w:tc>
          <w:tcPr>
            <w:tcW w:w="534" w:type="dxa"/>
            <w:tcBorders>
              <w:top w:val="inset" w:sz="6" w:space="0" w:color="auto"/>
              <w:left w:val="outset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384A" w:rsidRDefault="0034384A" w:rsidP="00736F21">
            <w:pPr>
              <w:pStyle w:val="NoSpacing"/>
            </w:pPr>
            <w:r>
              <w:t>9</w:t>
            </w:r>
          </w:p>
        </w:tc>
        <w:tc>
          <w:tcPr>
            <w:tcW w:w="1842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384A" w:rsidRDefault="0034384A" w:rsidP="002E1269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Фирсов Александр Васильевич</w:t>
            </w:r>
          </w:p>
        </w:tc>
        <w:tc>
          <w:tcPr>
            <w:tcW w:w="1418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384A" w:rsidRDefault="0034384A" w:rsidP="002E1269">
            <w:pPr>
              <w:pStyle w:val="NoSpacing"/>
              <w:jc w:val="center"/>
            </w:pPr>
            <w:r>
              <w:t>804584,44</w:t>
            </w:r>
          </w:p>
        </w:tc>
        <w:tc>
          <w:tcPr>
            <w:tcW w:w="4394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384A" w:rsidRDefault="0034384A" w:rsidP="002E1269">
            <w:pPr>
              <w:pStyle w:val="NoSpacing"/>
              <w:jc w:val="center"/>
            </w:pPr>
            <w:r>
              <w:t>Земельный участок, 1884,0 кв.м., Россия;</w:t>
            </w:r>
          </w:p>
          <w:p w:rsidR="0034384A" w:rsidRDefault="0034384A" w:rsidP="002E1269">
            <w:pPr>
              <w:pStyle w:val="NoSpacing"/>
              <w:jc w:val="center"/>
            </w:pPr>
            <w:r>
              <w:t>Жилой дом, 71,4 кв.м., Россия;</w:t>
            </w:r>
          </w:p>
          <w:p w:rsidR="0034384A" w:rsidRDefault="0034384A" w:rsidP="002E1269">
            <w:pPr>
              <w:pStyle w:val="NoSpacing"/>
              <w:jc w:val="center"/>
            </w:pPr>
            <w:r>
              <w:t>Квартира, 35,6 кв.м., Россия;</w:t>
            </w:r>
          </w:p>
        </w:tc>
        <w:tc>
          <w:tcPr>
            <w:tcW w:w="2410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384A" w:rsidRDefault="0034384A" w:rsidP="002E1269">
            <w:pPr>
              <w:pStyle w:val="NoSpacing"/>
              <w:jc w:val="center"/>
            </w:pPr>
            <w:r w:rsidRPr="00C321F1">
              <w:t>--</w:t>
            </w:r>
          </w:p>
        </w:tc>
        <w:tc>
          <w:tcPr>
            <w:tcW w:w="1984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384A" w:rsidRDefault="0034384A" w:rsidP="002E1269">
            <w:pPr>
              <w:pStyle w:val="NoSpacing"/>
              <w:jc w:val="center"/>
            </w:pPr>
            <w:r>
              <w:t>Рено Меган 3, 2013;</w:t>
            </w:r>
          </w:p>
          <w:p w:rsidR="0034384A" w:rsidRDefault="0034384A" w:rsidP="002E1269">
            <w:pPr>
              <w:pStyle w:val="NoSpacing"/>
              <w:jc w:val="center"/>
            </w:pPr>
            <w:r>
              <w:t>ВАЗ 21099, 2001;</w:t>
            </w:r>
          </w:p>
          <w:p w:rsidR="0034384A" w:rsidRDefault="0034384A" w:rsidP="002E1269">
            <w:pPr>
              <w:pStyle w:val="NoSpacing"/>
              <w:jc w:val="center"/>
            </w:pPr>
            <w:r>
              <w:t>ВАЗ 21011, 1977;</w:t>
            </w:r>
          </w:p>
          <w:p w:rsidR="0034384A" w:rsidRDefault="0034384A" w:rsidP="002E1269">
            <w:pPr>
              <w:pStyle w:val="NoSpacing"/>
              <w:jc w:val="center"/>
            </w:pPr>
            <w:r>
              <w:t>Трактор Беларус 82.1, 2009;</w:t>
            </w:r>
          </w:p>
          <w:p w:rsidR="0034384A" w:rsidRPr="00C321F1" w:rsidRDefault="0034384A" w:rsidP="002E1269">
            <w:pPr>
              <w:pStyle w:val="NoSpacing"/>
              <w:jc w:val="center"/>
            </w:pPr>
          </w:p>
        </w:tc>
        <w:tc>
          <w:tcPr>
            <w:tcW w:w="3126" w:type="dxa"/>
            <w:tcBorders>
              <w:top w:val="inset" w:sz="6" w:space="0" w:color="auto"/>
              <w:left w:val="single" w:sz="6" w:space="0" w:color="auto"/>
              <w:bottom w:val="nil"/>
              <w:right w:val="inset" w:sz="6" w:space="0" w:color="auto"/>
            </w:tcBorders>
            <w:shd w:val="clear" w:color="auto" w:fill="FFFFFF"/>
          </w:tcPr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>--</w:t>
            </w:r>
          </w:p>
        </w:tc>
      </w:tr>
      <w:tr w:rsidR="0034384A" w:rsidRPr="00C321F1" w:rsidTr="0019601F">
        <w:tc>
          <w:tcPr>
            <w:tcW w:w="534" w:type="dxa"/>
            <w:tcBorders>
              <w:top w:val="nil"/>
              <w:left w:val="outset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384A" w:rsidRDefault="0034384A" w:rsidP="00736F21">
            <w:pPr>
              <w:pStyle w:val="NoSpacing"/>
            </w:pP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384A" w:rsidRDefault="0034384A" w:rsidP="002E1269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384A" w:rsidRDefault="0034384A" w:rsidP="002E1269">
            <w:pPr>
              <w:pStyle w:val="NoSpacing"/>
              <w:jc w:val="center"/>
            </w:pPr>
            <w:r>
              <w:t>759 660,71</w:t>
            </w:r>
          </w:p>
          <w:p w:rsidR="0034384A" w:rsidRDefault="0034384A" w:rsidP="002E1269">
            <w:pPr>
              <w:pStyle w:val="NoSpacing"/>
              <w:jc w:val="center"/>
            </w:pPr>
          </w:p>
        </w:tc>
        <w:tc>
          <w:tcPr>
            <w:tcW w:w="43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384A" w:rsidRDefault="0034384A" w:rsidP="002E1269">
            <w:pPr>
              <w:pStyle w:val="NoSpacing"/>
              <w:jc w:val="center"/>
            </w:pPr>
            <w:r>
              <w:t>Земельный участок, 407840,0 кв.м., Россия;</w:t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384A" w:rsidRDefault="0034384A" w:rsidP="002E1269">
            <w:pPr>
              <w:pStyle w:val="NoSpacing"/>
              <w:jc w:val="center"/>
            </w:pPr>
            <w:r>
              <w:t>Земельный участок, 1884,0 кв.м., Россия;</w:t>
            </w:r>
          </w:p>
          <w:p w:rsidR="0034384A" w:rsidRDefault="0034384A" w:rsidP="002E1269">
            <w:pPr>
              <w:pStyle w:val="NoSpacing"/>
              <w:jc w:val="center"/>
            </w:pPr>
            <w:r>
              <w:t>Жилой дом, 71,4 кв.м., 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384A" w:rsidRDefault="0034384A" w:rsidP="002E1269">
            <w:pPr>
              <w:pStyle w:val="NoSpacing"/>
              <w:jc w:val="center"/>
            </w:pPr>
            <w:r w:rsidRPr="00C321F1">
              <w:t>--</w:t>
            </w:r>
          </w:p>
        </w:tc>
        <w:tc>
          <w:tcPr>
            <w:tcW w:w="3126" w:type="dxa"/>
            <w:tcBorders>
              <w:top w:val="nil"/>
              <w:left w:val="single" w:sz="6" w:space="0" w:color="auto"/>
              <w:bottom w:val="nil"/>
              <w:right w:val="inset" w:sz="6" w:space="0" w:color="auto"/>
            </w:tcBorders>
            <w:shd w:val="clear" w:color="auto" w:fill="FFFFFF"/>
          </w:tcPr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>--</w:t>
            </w:r>
          </w:p>
        </w:tc>
      </w:tr>
      <w:tr w:rsidR="0034384A" w:rsidRPr="00C321F1" w:rsidTr="007F0F06">
        <w:tc>
          <w:tcPr>
            <w:tcW w:w="534" w:type="dxa"/>
            <w:tcBorders>
              <w:top w:val="nil"/>
              <w:left w:val="outset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34384A" w:rsidRDefault="0034384A" w:rsidP="00736F21">
            <w:pPr>
              <w:pStyle w:val="NoSpacing"/>
            </w:pP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34384A" w:rsidRDefault="0034384A" w:rsidP="002E1269">
            <w:pPr>
              <w:pStyle w:val="NoSpacing"/>
              <w:jc w:val="center"/>
              <w:rPr>
                <w:b/>
              </w:rPr>
            </w:pPr>
            <w:r w:rsidRPr="00C321F1">
              <w:rPr>
                <w:b/>
              </w:rPr>
              <w:t>Несовершеннолетний ребенок</w:t>
            </w:r>
          </w:p>
          <w:p w:rsidR="0034384A" w:rsidRDefault="0034384A" w:rsidP="002E1269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34384A" w:rsidRDefault="0034384A" w:rsidP="002E1269">
            <w:pPr>
              <w:pStyle w:val="NoSpacing"/>
              <w:jc w:val="center"/>
            </w:pPr>
            <w:r w:rsidRPr="00C321F1">
              <w:t>--</w:t>
            </w:r>
          </w:p>
        </w:tc>
        <w:tc>
          <w:tcPr>
            <w:tcW w:w="4394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34384A" w:rsidRDefault="0034384A" w:rsidP="002E1269">
            <w:pPr>
              <w:pStyle w:val="NoSpacing"/>
              <w:jc w:val="center"/>
            </w:pPr>
            <w:r w:rsidRPr="00C321F1">
              <w:t>--</w:t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34384A" w:rsidRDefault="0034384A" w:rsidP="002E1269">
            <w:pPr>
              <w:pStyle w:val="NoSpacing"/>
              <w:jc w:val="center"/>
            </w:pPr>
            <w:r>
              <w:t>Земельный участок, 1884,0 кв.м., Россия;</w:t>
            </w:r>
          </w:p>
          <w:p w:rsidR="0034384A" w:rsidRDefault="0034384A" w:rsidP="002E1269">
            <w:pPr>
              <w:pStyle w:val="NoSpacing"/>
              <w:jc w:val="center"/>
            </w:pPr>
            <w:r>
              <w:t>Жилой дом, 71,4 кв.м., Россия;</w:t>
            </w:r>
          </w:p>
          <w:p w:rsidR="0034384A" w:rsidRDefault="0034384A" w:rsidP="002E1269">
            <w:pPr>
              <w:pStyle w:val="NoSpacing"/>
              <w:jc w:val="center"/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>--</w:t>
            </w:r>
          </w:p>
        </w:tc>
        <w:tc>
          <w:tcPr>
            <w:tcW w:w="3126" w:type="dxa"/>
            <w:tcBorders>
              <w:top w:val="nil"/>
              <w:left w:val="single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>--</w:t>
            </w:r>
          </w:p>
        </w:tc>
      </w:tr>
      <w:tr w:rsidR="0034384A" w:rsidRPr="00C321F1" w:rsidTr="007F0F06">
        <w:tc>
          <w:tcPr>
            <w:tcW w:w="534" w:type="dxa"/>
            <w:tcBorders>
              <w:top w:val="inset" w:sz="6" w:space="0" w:color="auto"/>
              <w:left w:val="outset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384A" w:rsidRDefault="0034384A" w:rsidP="007F0F06">
            <w:pPr>
              <w:pStyle w:val="NoSpacing"/>
            </w:pPr>
            <w:r>
              <w:t>10</w:t>
            </w:r>
          </w:p>
        </w:tc>
        <w:tc>
          <w:tcPr>
            <w:tcW w:w="1842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384A" w:rsidRPr="00C321F1" w:rsidRDefault="0034384A" w:rsidP="002E1269">
            <w:pPr>
              <w:pStyle w:val="NoSpacing"/>
              <w:jc w:val="center"/>
              <w:rPr>
                <w:b/>
              </w:rPr>
            </w:pPr>
            <w:r w:rsidRPr="00C321F1">
              <w:rPr>
                <w:b/>
              </w:rPr>
              <w:t>Агапцов Юрий Анатольевич</w:t>
            </w:r>
          </w:p>
        </w:tc>
        <w:tc>
          <w:tcPr>
            <w:tcW w:w="1418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384A" w:rsidRPr="00C321F1" w:rsidRDefault="0034384A" w:rsidP="002E1269">
            <w:pPr>
              <w:pStyle w:val="NoSpacing"/>
              <w:jc w:val="center"/>
            </w:pPr>
            <w:r>
              <w:t>5571329,14</w:t>
            </w:r>
          </w:p>
        </w:tc>
        <w:tc>
          <w:tcPr>
            <w:tcW w:w="4394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384A" w:rsidRPr="00C321F1" w:rsidRDefault="0034384A" w:rsidP="002E1269">
            <w:pPr>
              <w:pStyle w:val="NoSpacing"/>
              <w:jc w:val="center"/>
            </w:pPr>
            <w:r>
              <w:t>Земельный участок,</w:t>
            </w:r>
            <w:r w:rsidRPr="00C321F1">
              <w:t xml:space="preserve"> 25500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34384A" w:rsidRDefault="0034384A" w:rsidP="002E1269">
            <w:pPr>
              <w:pStyle w:val="NoSpacing"/>
              <w:jc w:val="center"/>
            </w:pPr>
            <w:r>
              <w:t>Земельный участок,</w:t>
            </w:r>
            <w:r w:rsidRPr="00C321F1">
              <w:t xml:space="preserve"> 2320000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34384A" w:rsidRDefault="0034384A" w:rsidP="002E1269">
            <w:pPr>
              <w:pStyle w:val="NoSpacing"/>
              <w:jc w:val="center"/>
            </w:pPr>
            <w:r>
              <w:t>Земельный участок, 8429000 кв.м., 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>
              <w:t>Земельный участок, 5056000 кв.м.;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>
              <w:t>Ж</w:t>
            </w:r>
            <w:r w:rsidRPr="00C321F1">
              <w:t>илой дом</w:t>
            </w:r>
            <w:r>
              <w:t>,</w:t>
            </w:r>
            <w:r w:rsidRPr="00C321F1">
              <w:t xml:space="preserve"> 95</w:t>
            </w:r>
            <w:r>
              <w:t>,0</w:t>
            </w:r>
            <w:r w:rsidRPr="00C321F1"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>
              <w:t>З</w:t>
            </w:r>
            <w:r w:rsidRPr="00C321F1">
              <w:t>дание гаража</w:t>
            </w:r>
            <w:r>
              <w:t>,</w:t>
            </w:r>
            <w:r w:rsidRPr="00C321F1">
              <w:t xml:space="preserve"> 526,4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>
              <w:t>З</w:t>
            </w:r>
            <w:r w:rsidRPr="00C321F1">
              <w:t>дание склада</w:t>
            </w:r>
            <w:r>
              <w:t>,</w:t>
            </w:r>
            <w:r w:rsidRPr="00C321F1">
              <w:t xml:space="preserve"> 353,0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>
              <w:t>З</w:t>
            </w:r>
            <w:r w:rsidRPr="00C321F1">
              <w:t>дание пилорамы</w:t>
            </w:r>
            <w:r>
              <w:t>, 53,</w:t>
            </w:r>
            <w:r w:rsidRPr="00C321F1">
              <w:t xml:space="preserve">5 </w:t>
            </w:r>
            <w:r>
              <w:t>кв.м.</w:t>
            </w:r>
            <w:r w:rsidRPr="00C321F1">
              <w:t xml:space="preserve">, </w:t>
            </w:r>
            <w:r>
              <w:t>Россия</w:t>
            </w:r>
          </w:p>
        </w:tc>
        <w:tc>
          <w:tcPr>
            <w:tcW w:w="2410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384A" w:rsidRDefault="0034384A" w:rsidP="002E1269">
            <w:pPr>
              <w:pStyle w:val="NoSpacing"/>
              <w:jc w:val="center"/>
            </w:pPr>
            <w:r w:rsidRPr="00C321F1">
              <w:t>--</w:t>
            </w:r>
          </w:p>
          <w:p w:rsidR="0034384A" w:rsidRDefault="0034384A" w:rsidP="002E1269">
            <w:pPr>
              <w:pStyle w:val="NoSpacing"/>
              <w:jc w:val="center"/>
            </w:pPr>
          </w:p>
          <w:p w:rsidR="0034384A" w:rsidRDefault="0034384A" w:rsidP="002E1269">
            <w:pPr>
              <w:pStyle w:val="NoSpacing"/>
              <w:jc w:val="center"/>
            </w:pPr>
          </w:p>
          <w:p w:rsidR="0034384A" w:rsidRDefault="0034384A" w:rsidP="002E1269">
            <w:pPr>
              <w:pStyle w:val="NoSpacing"/>
              <w:jc w:val="center"/>
            </w:pPr>
          </w:p>
          <w:p w:rsidR="0034384A" w:rsidRDefault="0034384A" w:rsidP="002E1269">
            <w:pPr>
              <w:pStyle w:val="NoSpacing"/>
              <w:jc w:val="center"/>
            </w:pPr>
          </w:p>
          <w:p w:rsidR="0034384A" w:rsidRDefault="0034384A" w:rsidP="002E1269">
            <w:pPr>
              <w:pStyle w:val="NoSpacing"/>
              <w:jc w:val="center"/>
            </w:pPr>
          </w:p>
          <w:p w:rsidR="0034384A" w:rsidRDefault="0034384A" w:rsidP="002E1269">
            <w:pPr>
              <w:pStyle w:val="NoSpacing"/>
              <w:jc w:val="center"/>
            </w:pPr>
          </w:p>
          <w:p w:rsidR="0034384A" w:rsidRDefault="0034384A" w:rsidP="002E1269">
            <w:pPr>
              <w:pStyle w:val="NoSpacing"/>
              <w:jc w:val="center"/>
            </w:pPr>
          </w:p>
          <w:p w:rsidR="0034384A" w:rsidRDefault="0034384A" w:rsidP="002E1269">
            <w:pPr>
              <w:pStyle w:val="NoSpacing"/>
              <w:jc w:val="center"/>
            </w:pPr>
          </w:p>
          <w:p w:rsidR="0034384A" w:rsidRDefault="0034384A" w:rsidP="002E1269">
            <w:pPr>
              <w:pStyle w:val="NoSpacing"/>
              <w:jc w:val="center"/>
            </w:pPr>
          </w:p>
          <w:p w:rsidR="0034384A" w:rsidRDefault="0034384A" w:rsidP="002E1269">
            <w:pPr>
              <w:pStyle w:val="NoSpacing"/>
              <w:jc w:val="center"/>
            </w:pPr>
          </w:p>
          <w:p w:rsidR="0034384A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</w:tc>
        <w:tc>
          <w:tcPr>
            <w:tcW w:w="1984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384A" w:rsidRPr="003E50E3" w:rsidRDefault="0034384A" w:rsidP="002E1269">
            <w:pPr>
              <w:pStyle w:val="NoSpacing"/>
              <w:jc w:val="center"/>
            </w:pPr>
            <w:r>
              <w:rPr>
                <w:lang w:val="en-US"/>
              </w:rPr>
              <w:t>TOYOTA</w:t>
            </w:r>
            <w:r w:rsidRPr="003E50E3">
              <w:t xml:space="preserve"> </w:t>
            </w:r>
            <w:r>
              <w:rPr>
                <w:lang w:val="en-US"/>
              </w:rPr>
              <w:t>LAND</w:t>
            </w:r>
            <w:r w:rsidRPr="003E50E3">
              <w:t xml:space="preserve"> </w:t>
            </w:r>
            <w:r>
              <w:rPr>
                <w:lang w:val="en-US"/>
              </w:rPr>
              <w:t>CROISER</w:t>
            </w:r>
            <w:r w:rsidRPr="003E50E3">
              <w:t>;</w:t>
            </w:r>
          </w:p>
          <w:p w:rsidR="0034384A" w:rsidRPr="003E50E3" w:rsidRDefault="0034384A" w:rsidP="002E1269">
            <w:pPr>
              <w:pStyle w:val="NoSpacing"/>
              <w:jc w:val="center"/>
            </w:pPr>
            <w:r w:rsidRPr="00C321F1">
              <w:t>КАМАЗ</w:t>
            </w:r>
            <w:r w:rsidRPr="003E50E3">
              <w:t xml:space="preserve"> 5320;</w:t>
            </w:r>
          </w:p>
          <w:p w:rsidR="0034384A" w:rsidRPr="00AC4179" w:rsidRDefault="0034384A" w:rsidP="002E1269">
            <w:pPr>
              <w:pStyle w:val="NoSpacing"/>
              <w:jc w:val="center"/>
            </w:pPr>
            <w:r>
              <w:t>КАМАЗ 55102 бортовой;</w:t>
            </w:r>
          </w:p>
          <w:p w:rsidR="0034384A" w:rsidRDefault="0034384A" w:rsidP="002E1269">
            <w:pPr>
              <w:pStyle w:val="NoSpacing"/>
              <w:jc w:val="center"/>
            </w:pPr>
            <w:r w:rsidRPr="00C321F1">
              <w:t>ГАЗ 33021</w:t>
            </w:r>
            <w:r>
              <w:t xml:space="preserve"> грузовой фургон;</w:t>
            </w:r>
          </w:p>
          <w:p w:rsidR="0034384A" w:rsidRDefault="0034384A" w:rsidP="002E1269">
            <w:pPr>
              <w:pStyle w:val="NoSpacing"/>
              <w:jc w:val="center"/>
            </w:pPr>
            <w:r>
              <w:t>Трактор МТЗ 80;</w:t>
            </w:r>
          </w:p>
          <w:p w:rsidR="0034384A" w:rsidRDefault="0034384A" w:rsidP="002E1269">
            <w:pPr>
              <w:pStyle w:val="NoSpacing"/>
              <w:jc w:val="center"/>
            </w:pPr>
            <w:r>
              <w:t>Комбайн СК-5М-1 «Нива»;</w:t>
            </w:r>
          </w:p>
          <w:p w:rsidR="0034384A" w:rsidRDefault="0034384A" w:rsidP="002E1269">
            <w:pPr>
              <w:pStyle w:val="NoSpacing"/>
              <w:jc w:val="center"/>
            </w:pPr>
            <w:r>
              <w:t>Трактор МТЗ-1221;</w:t>
            </w:r>
          </w:p>
          <w:p w:rsidR="0034384A" w:rsidRDefault="0034384A" w:rsidP="002E1269">
            <w:pPr>
              <w:pStyle w:val="NoSpacing"/>
              <w:jc w:val="center"/>
            </w:pPr>
            <w:r>
              <w:t>Комбайн ДОН 1500;</w:t>
            </w:r>
          </w:p>
          <w:p w:rsidR="0034384A" w:rsidRDefault="0034384A" w:rsidP="002E1269">
            <w:pPr>
              <w:pStyle w:val="NoSpacing"/>
              <w:jc w:val="center"/>
            </w:pPr>
            <w:r>
              <w:t>Комбайн ДОН 1500Б, 2006;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>
              <w:t>Трактор МТЗ 1025, 2007;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>прицеп СЗАП-8352</w:t>
            </w:r>
            <w:r>
              <w:t xml:space="preserve"> бортовой</w:t>
            </w:r>
          </w:p>
        </w:tc>
        <w:tc>
          <w:tcPr>
            <w:tcW w:w="3126" w:type="dxa"/>
            <w:tcBorders>
              <w:top w:val="inset" w:sz="6" w:space="0" w:color="auto"/>
              <w:left w:val="single" w:sz="6" w:space="0" w:color="auto"/>
              <w:bottom w:val="nil"/>
              <w:right w:val="inset" w:sz="6" w:space="0" w:color="auto"/>
            </w:tcBorders>
            <w:shd w:val="clear" w:color="auto" w:fill="FFFFFF"/>
          </w:tcPr>
          <w:p w:rsidR="0034384A" w:rsidRPr="00664FC9" w:rsidRDefault="0034384A" w:rsidP="002E1269">
            <w:pPr>
              <w:pStyle w:val="NoSpacing"/>
              <w:jc w:val="center"/>
            </w:pPr>
            <w:r>
              <w:t>--</w:t>
            </w:r>
          </w:p>
          <w:p w:rsidR="0034384A" w:rsidRPr="00C321F1" w:rsidRDefault="0034384A" w:rsidP="002E1269">
            <w:pPr>
              <w:pStyle w:val="NoSpacing"/>
              <w:jc w:val="center"/>
            </w:pPr>
          </w:p>
        </w:tc>
      </w:tr>
      <w:tr w:rsidR="0034384A" w:rsidRPr="00C321F1" w:rsidTr="007F0F06">
        <w:tc>
          <w:tcPr>
            <w:tcW w:w="534" w:type="dxa"/>
            <w:tcBorders>
              <w:top w:val="nil"/>
              <w:left w:val="outset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384A" w:rsidRDefault="0034384A" w:rsidP="007F0F06">
            <w:pPr>
              <w:pStyle w:val="NoSpacing"/>
            </w:pP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384A" w:rsidRPr="00C321F1" w:rsidRDefault="0034384A" w:rsidP="002E1269">
            <w:pPr>
              <w:pStyle w:val="NoSpacing"/>
              <w:jc w:val="center"/>
              <w:rPr>
                <w:b/>
              </w:rPr>
            </w:pPr>
            <w:r w:rsidRPr="00C321F1">
              <w:rPr>
                <w:b/>
              </w:rPr>
              <w:t>Супруга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384A" w:rsidRPr="00C321F1" w:rsidRDefault="0034384A" w:rsidP="002E1269">
            <w:pPr>
              <w:pStyle w:val="NoSpacing"/>
              <w:jc w:val="center"/>
            </w:pPr>
            <w:r>
              <w:t>1052743,35</w:t>
            </w:r>
          </w:p>
        </w:tc>
        <w:tc>
          <w:tcPr>
            <w:tcW w:w="43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384A" w:rsidRPr="00C321F1" w:rsidRDefault="0034384A" w:rsidP="002E1269">
            <w:pPr>
              <w:pStyle w:val="NoSpacing"/>
              <w:jc w:val="center"/>
            </w:pPr>
            <w:r>
              <w:t>Земельный участок,</w:t>
            </w:r>
            <w:r w:rsidRPr="00C321F1">
              <w:t xml:space="preserve"> 459000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>
              <w:t>Земельный участок,</w:t>
            </w:r>
            <w:r w:rsidRPr="00C321F1">
              <w:t xml:space="preserve"> 1083000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>
              <w:t>Земельный участок,</w:t>
            </w:r>
            <w:r w:rsidRPr="00C321F1">
              <w:t xml:space="preserve"> 3034000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>
              <w:t xml:space="preserve">Земельный участок, </w:t>
            </w:r>
            <w:r w:rsidRPr="00C321F1">
              <w:t xml:space="preserve">1530000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>
              <w:t xml:space="preserve">Земельный участок, </w:t>
            </w:r>
            <w:r w:rsidRPr="00C321F1">
              <w:t xml:space="preserve">14160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>
              <w:t>Земельный участок,</w:t>
            </w:r>
            <w:r w:rsidRPr="00C321F1">
              <w:t xml:space="preserve"> 102003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>
              <w:t>Земельный участок,</w:t>
            </w:r>
            <w:r w:rsidRPr="00C321F1">
              <w:t xml:space="preserve"> 42000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>
              <w:t>Земельный участок 14/43,</w:t>
            </w:r>
            <w:r w:rsidRPr="00C321F1">
              <w:t xml:space="preserve"> </w:t>
            </w:r>
            <w:r>
              <w:t>467000</w:t>
            </w:r>
            <w:r w:rsidRPr="00C321F1"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>
              <w:t xml:space="preserve">Земельный участок </w:t>
            </w:r>
            <w:r w:rsidRPr="00C321F1">
              <w:t>14/43</w:t>
            </w:r>
            <w:r>
              <w:t>,</w:t>
            </w:r>
            <w:r w:rsidRPr="00C321F1">
              <w:t xml:space="preserve"> 2916000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>
              <w:t xml:space="preserve">Земельный участок </w:t>
            </w:r>
            <w:r w:rsidRPr="00C321F1">
              <w:t>14/43</w:t>
            </w:r>
            <w:r>
              <w:t>,</w:t>
            </w:r>
            <w:r w:rsidRPr="00C321F1">
              <w:t xml:space="preserve"> 1591000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34384A" w:rsidRDefault="0034384A" w:rsidP="002E1269">
            <w:pPr>
              <w:pStyle w:val="NoSpacing"/>
              <w:jc w:val="center"/>
            </w:pPr>
            <w:r>
              <w:t xml:space="preserve">Земельный участок </w:t>
            </w:r>
            <w:r w:rsidRPr="00C321F1">
              <w:t>14/43</w:t>
            </w:r>
            <w:r>
              <w:t>,</w:t>
            </w:r>
            <w:r w:rsidRPr="00C321F1">
              <w:t xml:space="preserve"> 602000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34384A" w:rsidRDefault="0034384A" w:rsidP="002E1269">
            <w:pPr>
              <w:pStyle w:val="NoSpacing"/>
              <w:jc w:val="center"/>
            </w:pPr>
            <w:r>
              <w:t>Земельный участок 14/43, 1003000 кв.м., 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>
              <w:t>Земельный участок, 1532000 кв.м., 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>
              <w:t>З</w:t>
            </w:r>
            <w:r w:rsidRPr="00C321F1">
              <w:t xml:space="preserve">емельный участок, 1500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>
              <w:t>Ж</w:t>
            </w:r>
            <w:r w:rsidRPr="00C321F1">
              <w:t>илой дом, 225</w:t>
            </w:r>
            <w:r>
              <w:t>,0</w:t>
            </w:r>
            <w:r w:rsidRPr="00C321F1"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34384A" w:rsidRDefault="0034384A" w:rsidP="002E1269">
            <w:pPr>
              <w:pStyle w:val="NoSpacing"/>
              <w:jc w:val="center"/>
            </w:pPr>
            <w:r>
              <w:t>К</w:t>
            </w:r>
            <w:r w:rsidRPr="00C321F1">
              <w:t>вартира</w:t>
            </w:r>
            <w:r>
              <w:t>,</w:t>
            </w:r>
            <w:r w:rsidRPr="00C321F1">
              <w:t xml:space="preserve"> 31,3 </w:t>
            </w:r>
            <w:r>
              <w:t>кв.м.</w:t>
            </w:r>
            <w:r w:rsidRPr="00C321F1">
              <w:t xml:space="preserve">, </w:t>
            </w:r>
            <w:r>
              <w:t>Россия</w:t>
            </w:r>
          </w:p>
          <w:p w:rsidR="0034384A" w:rsidRPr="00C321F1" w:rsidRDefault="0034384A" w:rsidP="002E1269">
            <w:pPr>
              <w:pStyle w:val="NoSpacing"/>
              <w:jc w:val="center"/>
            </w:pP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>--</w:t>
            </w: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384A" w:rsidRPr="00365A71" w:rsidRDefault="0034384A" w:rsidP="002E1269">
            <w:pPr>
              <w:pStyle w:val="NoSpacing"/>
              <w:jc w:val="center"/>
            </w:pPr>
            <w:r w:rsidRPr="00C321F1">
              <w:rPr>
                <w:lang w:val="en-US"/>
              </w:rPr>
              <w:t>FORD</w:t>
            </w:r>
            <w:r w:rsidRPr="00C321F1">
              <w:t xml:space="preserve"> </w:t>
            </w:r>
            <w:r w:rsidRPr="00C321F1">
              <w:rPr>
                <w:lang w:val="en-US"/>
              </w:rPr>
              <w:t>MONDEO</w:t>
            </w:r>
            <w:r>
              <w:t>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>
              <w:t>Автоприцеп ГКБ</w:t>
            </w:r>
          </w:p>
          <w:p w:rsidR="0034384A" w:rsidRPr="00C321F1" w:rsidRDefault="0034384A" w:rsidP="002E1269">
            <w:pPr>
              <w:pStyle w:val="NoSpacing"/>
              <w:jc w:val="center"/>
            </w:pPr>
          </w:p>
        </w:tc>
        <w:tc>
          <w:tcPr>
            <w:tcW w:w="3126" w:type="dxa"/>
            <w:tcBorders>
              <w:top w:val="nil"/>
              <w:left w:val="single" w:sz="6" w:space="0" w:color="auto"/>
              <w:bottom w:val="nil"/>
              <w:right w:val="inset" w:sz="6" w:space="0" w:color="auto"/>
            </w:tcBorders>
            <w:shd w:val="clear" w:color="auto" w:fill="FFFFFF"/>
          </w:tcPr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>--</w:t>
            </w:r>
          </w:p>
        </w:tc>
      </w:tr>
      <w:tr w:rsidR="0034384A" w:rsidRPr="00C321F1" w:rsidTr="003050E9">
        <w:tc>
          <w:tcPr>
            <w:tcW w:w="534" w:type="dxa"/>
            <w:tcBorders>
              <w:top w:val="nil"/>
              <w:left w:val="outset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34384A" w:rsidRDefault="0034384A" w:rsidP="007F0F06">
            <w:pPr>
              <w:pStyle w:val="NoSpacing"/>
            </w:pP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34384A" w:rsidRDefault="0034384A" w:rsidP="002E1269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Несовершенно</w:t>
            </w:r>
          </w:p>
          <w:p w:rsidR="0034384A" w:rsidRPr="00C321F1" w:rsidRDefault="0034384A" w:rsidP="002E1269">
            <w:pPr>
              <w:pStyle w:val="NoSpacing"/>
              <w:jc w:val="center"/>
              <w:rPr>
                <w:b/>
              </w:rPr>
            </w:pPr>
            <w:r w:rsidRPr="00C321F1">
              <w:rPr>
                <w:b/>
              </w:rPr>
              <w:t>летний ребенок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34384A" w:rsidRPr="00C321F1" w:rsidRDefault="0034384A" w:rsidP="002E1269">
            <w:pPr>
              <w:pStyle w:val="NoSpacing"/>
              <w:jc w:val="center"/>
            </w:pPr>
            <w:r>
              <w:t>32600,0</w:t>
            </w:r>
          </w:p>
        </w:tc>
        <w:tc>
          <w:tcPr>
            <w:tcW w:w="4394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34384A" w:rsidRPr="00C321F1" w:rsidRDefault="0034384A" w:rsidP="002E1269">
            <w:pPr>
              <w:pStyle w:val="NoSpacing"/>
              <w:jc w:val="center"/>
            </w:pPr>
            <w:r>
              <w:t>Земельный участок,</w:t>
            </w:r>
            <w:r w:rsidRPr="00C321F1">
              <w:t xml:space="preserve"> 448000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>
              <w:t>Земельный участок,</w:t>
            </w:r>
            <w:r w:rsidRPr="00C321F1">
              <w:t xml:space="preserve"> 1184000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>
              <w:t>Земельный участок,</w:t>
            </w:r>
            <w:r w:rsidRPr="00C321F1">
              <w:t xml:space="preserve"> 1419000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>
              <w:t>Земельный участок,</w:t>
            </w:r>
            <w:r w:rsidRPr="00C321F1">
              <w:t xml:space="preserve"> 1519000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>
              <w:t>Земельный участок,</w:t>
            </w:r>
            <w:r w:rsidRPr="00C321F1">
              <w:t xml:space="preserve"> 326000 </w:t>
            </w:r>
            <w:r>
              <w:t>кв.м.</w:t>
            </w:r>
            <w:r w:rsidRPr="00C321F1">
              <w:t xml:space="preserve">, </w:t>
            </w:r>
            <w:r>
              <w:t>Россия</w:t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34384A" w:rsidRPr="00C321F1" w:rsidRDefault="0034384A" w:rsidP="002E1269">
            <w:pPr>
              <w:pStyle w:val="NoSpacing"/>
              <w:jc w:val="center"/>
            </w:pPr>
            <w:r>
              <w:t>Земельный участок,</w:t>
            </w:r>
            <w:r w:rsidRPr="00C321F1">
              <w:t xml:space="preserve"> 25500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>
              <w:t>Ж</w:t>
            </w:r>
            <w:r w:rsidRPr="00C321F1">
              <w:t>илой дом</w:t>
            </w:r>
            <w:r>
              <w:t>,</w:t>
            </w:r>
            <w:r w:rsidRPr="00C321F1">
              <w:t xml:space="preserve"> 95</w:t>
            </w:r>
            <w:r>
              <w:t>,0</w:t>
            </w:r>
            <w:r w:rsidRPr="00C321F1"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>--</w:t>
            </w:r>
          </w:p>
        </w:tc>
        <w:tc>
          <w:tcPr>
            <w:tcW w:w="3126" w:type="dxa"/>
            <w:tcBorders>
              <w:top w:val="nil"/>
              <w:left w:val="single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>--</w:t>
            </w:r>
          </w:p>
          <w:p w:rsidR="0034384A" w:rsidRPr="00C321F1" w:rsidRDefault="0034384A" w:rsidP="002E1269">
            <w:pPr>
              <w:pStyle w:val="NoSpacing"/>
              <w:jc w:val="center"/>
            </w:pPr>
          </w:p>
        </w:tc>
      </w:tr>
      <w:tr w:rsidR="0034384A" w:rsidRPr="00C321F1" w:rsidTr="003050E9">
        <w:tc>
          <w:tcPr>
            <w:tcW w:w="534" w:type="dxa"/>
            <w:tcBorders>
              <w:top w:val="inset" w:sz="6" w:space="0" w:color="auto"/>
              <w:left w:val="outset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384A" w:rsidRDefault="0034384A" w:rsidP="00D97FDB">
            <w:pPr>
              <w:pStyle w:val="NoSpacing"/>
            </w:pPr>
            <w:r>
              <w:t>11</w:t>
            </w:r>
          </w:p>
        </w:tc>
        <w:tc>
          <w:tcPr>
            <w:tcW w:w="1842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384A" w:rsidRPr="00C321F1" w:rsidRDefault="0034384A" w:rsidP="002E1269">
            <w:pPr>
              <w:pStyle w:val="NoSpacing"/>
              <w:jc w:val="center"/>
              <w:rPr>
                <w:b/>
              </w:rPr>
            </w:pPr>
            <w:r w:rsidRPr="00C321F1">
              <w:rPr>
                <w:b/>
              </w:rPr>
              <w:t>Володин Виталий Иванович</w:t>
            </w:r>
          </w:p>
        </w:tc>
        <w:tc>
          <w:tcPr>
            <w:tcW w:w="1418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384A" w:rsidRPr="00C321F1" w:rsidRDefault="0034384A" w:rsidP="002E1269">
            <w:pPr>
              <w:pStyle w:val="NoSpacing"/>
              <w:jc w:val="center"/>
            </w:pPr>
            <w:r>
              <w:t>554238,94</w:t>
            </w:r>
          </w:p>
        </w:tc>
        <w:tc>
          <w:tcPr>
            <w:tcW w:w="4394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384A" w:rsidRPr="00C321F1" w:rsidRDefault="0034384A" w:rsidP="002E1269">
            <w:pPr>
              <w:pStyle w:val="NoSpacing"/>
              <w:jc w:val="center"/>
            </w:pPr>
            <w:r>
              <w:t>З</w:t>
            </w:r>
            <w:r w:rsidRPr="00C321F1">
              <w:t>емельный участок</w:t>
            </w:r>
            <w:r>
              <w:t>,</w:t>
            </w:r>
            <w:r w:rsidRPr="00C321F1">
              <w:t xml:space="preserve"> 2400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34384A" w:rsidRDefault="0034384A" w:rsidP="002E1269">
            <w:pPr>
              <w:pStyle w:val="NoSpacing"/>
              <w:jc w:val="center"/>
            </w:pPr>
            <w:r>
              <w:t>Ж</w:t>
            </w:r>
            <w:r w:rsidRPr="00C321F1">
              <w:t>илой дом</w:t>
            </w:r>
            <w:r>
              <w:t>,</w:t>
            </w:r>
            <w:r w:rsidRPr="00C321F1">
              <w:t xml:space="preserve"> 52,8 </w:t>
            </w:r>
            <w:r>
              <w:t>кв.м.</w:t>
            </w:r>
            <w:r w:rsidRPr="00C321F1">
              <w:t xml:space="preserve">, </w:t>
            </w:r>
            <w:r>
              <w:t>Россия</w:t>
            </w:r>
          </w:p>
          <w:p w:rsidR="0034384A" w:rsidRPr="00C321F1" w:rsidRDefault="0034384A" w:rsidP="002E1269">
            <w:pPr>
              <w:pStyle w:val="NoSpacing"/>
              <w:jc w:val="center"/>
            </w:pPr>
          </w:p>
        </w:tc>
        <w:tc>
          <w:tcPr>
            <w:tcW w:w="2410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>--</w:t>
            </w:r>
          </w:p>
        </w:tc>
        <w:tc>
          <w:tcPr>
            <w:tcW w:w="1984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384A" w:rsidRPr="00C321F1" w:rsidRDefault="0034384A" w:rsidP="002E1269">
            <w:pPr>
              <w:pStyle w:val="NoSpacing"/>
              <w:jc w:val="center"/>
            </w:pPr>
            <w:r>
              <w:t>--</w:t>
            </w:r>
          </w:p>
        </w:tc>
        <w:tc>
          <w:tcPr>
            <w:tcW w:w="3126" w:type="dxa"/>
            <w:tcBorders>
              <w:top w:val="inset" w:sz="6" w:space="0" w:color="auto"/>
              <w:left w:val="single" w:sz="6" w:space="0" w:color="auto"/>
              <w:bottom w:val="nil"/>
              <w:right w:val="inset" w:sz="6" w:space="0" w:color="auto"/>
            </w:tcBorders>
            <w:shd w:val="clear" w:color="auto" w:fill="FFFFFF"/>
          </w:tcPr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>--</w:t>
            </w:r>
          </w:p>
        </w:tc>
      </w:tr>
      <w:tr w:rsidR="0034384A" w:rsidRPr="00C321F1" w:rsidTr="00211231">
        <w:tc>
          <w:tcPr>
            <w:tcW w:w="534" w:type="dxa"/>
            <w:tcBorders>
              <w:top w:val="nil"/>
              <w:left w:val="outset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34384A" w:rsidRDefault="0034384A" w:rsidP="00D97FDB">
            <w:pPr>
              <w:pStyle w:val="NoSpacing"/>
            </w:pP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34384A" w:rsidRPr="00C321F1" w:rsidRDefault="0034384A" w:rsidP="002E1269">
            <w:pPr>
              <w:pStyle w:val="NoSpacing"/>
              <w:jc w:val="center"/>
              <w:rPr>
                <w:b/>
              </w:rPr>
            </w:pPr>
            <w:r w:rsidRPr="00C321F1">
              <w:rPr>
                <w:b/>
              </w:rPr>
              <w:t>Супруга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34384A" w:rsidRPr="00C321F1" w:rsidRDefault="0034384A" w:rsidP="002E1269">
            <w:pPr>
              <w:pStyle w:val="NoSpacing"/>
              <w:jc w:val="center"/>
            </w:pPr>
            <w:r>
              <w:t>--</w:t>
            </w:r>
          </w:p>
        </w:tc>
        <w:tc>
          <w:tcPr>
            <w:tcW w:w="4394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>--</w:t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34384A" w:rsidRPr="00C321F1" w:rsidRDefault="0034384A" w:rsidP="002E1269">
            <w:pPr>
              <w:pStyle w:val="NoSpacing"/>
              <w:jc w:val="center"/>
            </w:pPr>
            <w:r>
              <w:t>З</w:t>
            </w:r>
            <w:r w:rsidRPr="00C321F1">
              <w:t>емельный</w:t>
            </w:r>
            <w:r>
              <w:t xml:space="preserve"> участок,</w:t>
            </w:r>
            <w:r w:rsidRPr="00C321F1">
              <w:t xml:space="preserve"> 2400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>
              <w:t>Ж</w:t>
            </w:r>
            <w:r w:rsidRPr="00C321F1">
              <w:t xml:space="preserve">илой дом 52,8 </w:t>
            </w:r>
            <w:r>
              <w:t>кв.м.</w:t>
            </w:r>
            <w:r w:rsidRPr="00C321F1">
              <w:t xml:space="preserve">, </w:t>
            </w:r>
            <w:r>
              <w:t>Россия</w:t>
            </w: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>--</w:t>
            </w:r>
          </w:p>
        </w:tc>
        <w:tc>
          <w:tcPr>
            <w:tcW w:w="3126" w:type="dxa"/>
            <w:tcBorders>
              <w:top w:val="nil"/>
              <w:left w:val="single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>--</w:t>
            </w:r>
          </w:p>
        </w:tc>
      </w:tr>
      <w:tr w:rsidR="0034384A" w:rsidRPr="00C321F1" w:rsidTr="00211231">
        <w:tc>
          <w:tcPr>
            <w:tcW w:w="534" w:type="dxa"/>
            <w:tcBorders>
              <w:top w:val="inset" w:sz="6" w:space="0" w:color="auto"/>
              <w:left w:val="outset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384A" w:rsidRDefault="0034384A" w:rsidP="00211231">
            <w:pPr>
              <w:pStyle w:val="NoSpacing"/>
              <w:jc w:val="center"/>
            </w:pPr>
            <w:r>
              <w:t>12</w:t>
            </w:r>
          </w:p>
        </w:tc>
        <w:tc>
          <w:tcPr>
            <w:tcW w:w="1842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384A" w:rsidRDefault="0034384A" w:rsidP="002E1269">
            <w:pPr>
              <w:pStyle w:val="NoSpacing"/>
              <w:jc w:val="center"/>
              <w:rPr>
                <w:b/>
              </w:rPr>
            </w:pPr>
            <w:r w:rsidRPr="00C321F1">
              <w:rPr>
                <w:b/>
              </w:rPr>
              <w:t>Лященко Алексей Вячеславович</w:t>
            </w:r>
          </w:p>
          <w:p w:rsidR="0034384A" w:rsidRPr="00C321F1" w:rsidRDefault="0034384A" w:rsidP="002E1269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384A" w:rsidRPr="00C321F1" w:rsidRDefault="0034384A" w:rsidP="002E1269">
            <w:pPr>
              <w:pStyle w:val="NoSpacing"/>
              <w:jc w:val="center"/>
            </w:pPr>
            <w:r>
              <w:t>632132,68</w:t>
            </w:r>
          </w:p>
        </w:tc>
        <w:tc>
          <w:tcPr>
            <w:tcW w:w="4394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>--</w:t>
            </w:r>
          </w:p>
        </w:tc>
        <w:tc>
          <w:tcPr>
            <w:tcW w:w="2410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384A" w:rsidRPr="00C321F1" w:rsidRDefault="0034384A" w:rsidP="002E1269">
            <w:pPr>
              <w:pStyle w:val="NoSpacing"/>
              <w:jc w:val="center"/>
            </w:pPr>
            <w:r>
              <w:t>Ж</w:t>
            </w:r>
            <w:r w:rsidRPr="00C321F1">
              <w:t>илой дом</w:t>
            </w:r>
            <w:r>
              <w:t>,</w:t>
            </w:r>
            <w:r w:rsidRPr="00C321F1">
              <w:t xml:space="preserve"> 62</w:t>
            </w:r>
            <w:r>
              <w:t>,0</w:t>
            </w:r>
            <w:r w:rsidRPr="00C321F1"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</w:t>
            </w:r>
          </w:p>
        </w:tc>
        <w:tc>
          <w:tcPr>
            <w:tcW w:w="1984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384A" w:rsidRPr="009F5D7B" w:rsidRDefault="0034384A" w:rsidP="002E1269">
            <w:pPr>
              <w:pStyle w:val="NoSpacing"/>
              <w:jc w:val="center"/>
            </w:pPr>
            <w:r w:rsidRPr="00C321F1">
              <w:rPr>
                <w:lang w:val="en-US"/>
              </w:rPr>
              <w:t>Chevrolet</w:t>
            </w:r>
            <w:r w:rsidRPr="00365A71">
              <w:t xml:space="preserve"> </w:t>
            </w:r>
            <w:r w:rsidRPr="00C321F1">
              <w:rPr>
                <w:lang w:val="en-US"/>
              </w:rPr>
              <w:t>Laccetti</w:t>
            </w:r>
            <w:r>
              <w:t>, 2008;</w:t>
            </w:r>
          </w:p>
        </w:tc>
        <w:tc>
          <w:tcPr>
            <w:tcW w:w="3126" w:type="dxa"/>
            <w:tcBorders>
              <w:top w:val="inset" w:sz="6" w:space="0" w:color="auto"/>
              <w:left w:val="single" w:sz="6" w:space="0" w:color="auto"/>
              <w:bottom w:val="nil"/>
              <w:right w:val="inset" w:sz="6" w:space="0" w:color="auto"/>
            </w:tcBorders>
            <w:shd w:val="clear" w:color="auto" w:fill="FFFFFF"/>
          </w:tcPr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>--</w:t>
            </w:r>
          </w:p>
        </w:tc>
      </w:tr>
      <w:tr w:rsidR="0034384A" w:rsidRPr="00C321F1" w:rsidTr="009F5D7B">
        <w:tc>
          <w:tcPr>
            <w:tcW w:w="534" w:type="dxa"/>
            <w:tcBorders>
              <w:top w:val="nil"/>
              <w:left w:val="outset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34384A" w:rsidRDefault="0034384A" w:rsidP="00211231">
            <w:pPr>
              <w:pStyle w:val="NoSpacing"/>
              <w:jc w:val="center"/>
            </w:pP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34384A" w:rsidRPr="00C321F1" w:rsidRDefault="0034384A" w:rsidP="002E1269">
            <w:pPr>
              <w:pStyle w:val="NoSpacing"/>
              <w:jc w:val="center"/>
              <w:rPr>
                <w:b/>
              </w:rPr>
            </w:pPr>
            <w:r w:rsidRPr="00C321F1">
              <w:rPr>
                <w:b/>
              </w:rPr>
              <w:t>Супруга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34384A" w:rsidRPr="00C321F1" w:rsidRDefault="0034384A" w:rsidP="002E1269">
            <w:pPr>
              <w:pStyle w:val="NoSpacing"/>
              <w:jc w:val="center"/>
            </w:pPr>
            <w:r>
              <w:t>192278,16</w:t>
            </w:r>
          </w:p>
        </w:tc>
        <w:tc>
          <w:tcPr>
            <w:tcW w:w="4394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>--</w:t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34384A" w:rsidRPr="00C321F1" w:rsidRDefault="0034384A" w:rsidP="002E1269">
            <w:pPr>
              <w:pStyle w:val="NoSpacing"/>
              <w:jc w:val="center"/>
            </w:pPr>
            <w:r>
              <w:t>Ж</w:t>
            </w:r>
            <w:r w:rsidRPr="00C321F1">
              <w:t>илой дом</w:t>
            </w:r>
            <w:r>
              <w:t>,</w:t>
            </w:r>
            <w:r w:rsidRPr="00C321F1">
              <w:t xml:space="preserve"> 62</w:t>
            </w:r>
            <w:r>
              <w:t>,0</w:t>
            </w:r>
            <w:r w:rsidRPr="00C321F1"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</w:t>
            </w: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>--</w:t>
            </w:r>
          </w:p>
        </w:tc>
        <w:tc>
          <w:tcPr>
            <w:tcW w:w="3126" w:type="dxa"/>
            <w:tcBorders>
              <w:top w:val="nil"/>
              <w:left w:val="single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>--</w:t>
            </w:r>
          </w:p>
        </w:tc>
      </w:tr>
      <w:tr w:rsidR="0034384A" w:rsidRPr="00C321F1" w:rsidTr="009F5D7B">
        <w:tc>
          <w:tcPr>
            <w:tcW w:w="534" w:type="dxa"/>
            <w:tcBorders>
              <w:top w:val="inset" w:sz="6" w:space="0" w:color="auto"/>
              <w:left w:val="outset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384A" w:rsidRDefault="0034384A" w:rsidP="009F5D7B">
            <w:pPr>
              <w:pStyle w:val="NoSpacing"/>
            </w:pPr>
            <w:r>
              <w:t>13</w:t>
            </w:r>
          </w:p>
        </w:tc>
        <w:tc>
          <w:tcPr>
            <w:tcW w:w="1842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384A" w:rsidRPr="00C321F1" w:rsidRDefault="0034384A" w:rsidP="002E1269">
            <w:pPr>
              <w:pStyle w:val="NoSpacing"/>
              <w:jc w:val="center"/>
              <w:rPr>
                <w:b/>
              </w:rPr>
            </w:pPr>
            <w:r w:rsidRPr="00C321F1">
              <w:rPr>
                <w:b/>
              </w:rPr>
              <w:t>Белякова Марина Валентиновна</w:t>
            </w:r>
          </w:p>
          <w:p w:rsidR="0034384A" w:rsidRPr="00C321F1" w:rsidRDefault="0034384A" w:rsidP="002E1269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384A" w:rsidRPr="00C321F1" w:rsidRDefault="0034384A" w:rsidP="002E1269">
            <w:pPr>
              <w:pStyle w:val="NoSpacing"/>
              <w:jc w:val="center"/>
            </w:pPr>
            <w:r>
              <w:t>545551,0</w:t>
            </w: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</w:tc>
        <w:tc>
          <w:tcPr>
            <w:tcW w:w="4394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>Земельный участок, 1700</w:t>
            </w:r>
            <w:r>
              <w:t>,0</w:t>
            </w:r>
            <w:r w:rsidRPr="00C321F1">
              <w:t xml:space="preserve"> кв.м.,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>
              <w:t>Жилой д</w:t>
            </w:r>
            <w:r w:rsidRPr="00C321F1">
              <w:t xml:space="preserve">ом, 91,3 кв.м, </w:t>
            </w:r>
            <w:r>
              <w:t>Россия</w:t>
            </w:r>
          </w:p>
        </w:tc>
        <w:tc>
          <w:tcPr>
            <w:tcW w:w="2410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>--</w:t>
            </w: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</w:tc>
        <w:tc>
          <w:tcPr>
            <w:tcW w:w="1984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>--</w:t>
            </w:r>
          </w:p>
          <w:p w:rsidR="0034384A" w:rsidRPr="00C321F1" w:rsidRDefault="0034384A" w:rsidP="002E1269">
            <w:pPr>
              <w:pStyle w:val="NoSpacing"/>
              <w:jc w:val="center"/>
            </w:pPr>
          </w:p>
        </w:tc>
        <w:tc>
          <w:tcPr>
            <w:tcW w:w="3126" w:type="dxa"/>
            <w:tcBorders>
              <w:top w:val="inset" w:sz="6" w:space="0" w:color="auto"/>
              <w:left w:val="single" w:sz="6" w:space="0" w:color="auto"/>
              <w:bottom w:val="nil"/>
              <w:right w:val="inset" w:sz="6" w:space="0" w:color="auto"/>
            </w:tcBorders>
            <w:shd w:val="clear" w:color="auto" w:fill="FFFFFF"/>
          </w:tcPr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>--</w:t>
            </w:r>
          </w:p>
          <w:p w:rsidR="0034384A" w:rsidRPr="00C321F1" w:rsidRDefault="0034384A" w:rsidP="002E1269">
            <w:pPr>
              <w:pStyle w:val="NoSpacing"/>
              <w:jc w:val="center"/>
            </w:pPr>
          </w:p>
        </w:tc>
      </w:tr>
      <w:tr w:rsidR="0034384A" w:rsidRPr="00C321F1" w:rsidTr="00475E52">
        <w:tc>
          <w:tcPr>
            <w:tcW w:w="534" w:type="dxa"/>
            <w:tcBorders>
              <w:top w:val="nil"/>
              <w:left w:val="outset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34384A" w:rsidRDefault="0034384A" w:rsidP="009F5D7B">
            <w:pPr>
              <w:pStyle w:val="NoSpacing"/>
            </w:pP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34384A" w:rsidRPr="00C321F1" w:rsidRDefault="0034384A" w:rsidP="002E1269">
            <w:pPr>
              <w:pStyle w:val="NoSpacing"/>
              <w:jc w:val="center"/>
              <w:rPr>
                <w:b/>
              </w:rPr>
            </w:pPr>
            <w:r w:rsidRPr="00C321F1">
              <w:rPr>
                <w:b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34384A" w:rsidRPr="00C321F1" w:rsidRDefault="0034384A" w:rsidP="002E1269">
            <w:pPr>
              <w:pStyle w:val="NoSpacing"/>
              <w:jc w:val="center"/>
            </w:pPr>
            <w:r>
              <w:t>185250,0</w:t>
            </w:r>
          </w:p>
        </w:tc>
        <w:tc>
          <w:tcPr>
            <w:tcW w:w="4394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>--</w:t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 xml:space="preserve">Земельный участок, 1700 кв.м.,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>
              <w:t>Жилой д</w:t>
            </w:r>
            <w:r w:rsidRPr="00C321F1">
              <w:t xml:space="preserve">ом, 91,3 кв.м, </w:t>
            </w:r>
            <w:r>
              <w:t>Россия</w:t>
            </w: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>ВАЗ 2123</w:t>
            </w:r>
            <w:r>
              <w:t>, 2007;</w:t>
            </w:r>
          </w:p>
        </w:tc>
        <w:tc>
          <w:tcPr>
            <w:tcW w:w="3126" w:type="dxa"/>
            <w:tcBorders>
              <w:top w:val="nil"/>
              <w:left w:val="single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>--</w:t>
            </w:r>
          </w:p>
        </w:tc>
      </w:tr>
      <w:tr w:rsidR="0034384A" w:rsidRPr="00C321F1" w:rsidTr="005E6662">
        <w:tc>
          <w:tcPr>
            <w:tcW w:w="534" w:type="dxa"/>
            <w:tcBorders>
              <w:top w:val="nil"/>
              <w:left w:val="outset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34384A" w:rsidRDefault="0034384A" w:rsidP="009F5D7B">
            <w:pPr>
              <w:pStyle w:val="NoSpacing"/>
            </w:pPr>
            <w:r>
              <w:t>14</w:t>
            </w: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34384A" w:rsidRDefault="0034384A" w:rsidP="002E1269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Щеголькова Татьяна Ивановна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34384A" w:rsidRDefault="0034384A" w:rsidP="002E1269">
            <w:pPr>
              <w:pStyle w:val="NoSpacing"/>
              <w:jc w:val="center"/>
            </w:pPr>
            <w:r>
              <w:t>562870,07</w:t>
            </w:r>
          </w:p>
        </w:tc>
        <w:tc>
          <w:tcPr>
            <w:tcW w:w="4394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34384A" w:rsidRDefault="0034384A" w:rsidP="002E1269">
            <w:pPr>
              <w:pStyle w:val="NoSpacing"/>
              <w:jc w:val="center"/>
            </w:pPr>
            <w:r>
              <w:t>Земельный участок, 2991,0</w:t>
            </w:r>
            <w:r w:rsidRPr="00C321F1">
              <w:t xml:space="preserve"> кв.м., </w:t>
            </w:r>
            <w:r>
              <w:t>Россия;</w:t>
            </w:r>
          </w:p>
          <w:p w:rsidR="0034384A" w:rsidRDefault="0034384A" w:rsidP="002E1269">
            <w:pPr>
              <w:pStyle w:val="NoSpacing"/>
              <w:jc w:val="center"/>
            </w:pPr>
            <w:r>
              <w:t>Земельный участок, 9279700,0</w:t>
            </w:r>
            <w:r w:rsidRPr="00C321F1">
              <w:t xml:space="preserve"> кв.м.,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>
              <w:t>Земельный участок, 139473200,0</w:t>
            </w:r>
            <w:r w:rsidRPr="00C321F1">
              <w:t xml:space="preserve"> кв.м., </w:t>
            </w:r>
            <w:r>
              <w:t>Россия;</w:t>
            </w:r>
          </w:p>
          <w:p w:rsidR="0034384A" w:rsidRDefault="0034384A" w:rsidP="002E1269">
            <w:pPr>
              <w:pStyle w:val="NoSpacing"/>
              <w:jc w:val="center"/>
            </w:pPr>
            <w:r>
              <w:t>Жилой дом, 70,1</w:t>
            </w:r>
            <w:r w:rsidRPr="00C321F1">
              <w:t xml:space="preserve"> кв.м, </w:t>
            </w:r>
            <w:r>
              <w:t>Россия</w:t>
            </w:r>
          </w:p>
          <w:p w:rsidR="0034384A" w:rsidRDefault="0034384A" w:rsidP="002E1269">
            <w:pPr>
              <w:pStyle w:val="NoSpacing"/>
              <w:jc w:val="center"/>
            </w:pPr>
          </w:p>
          <w:p w:rsidR="0034384A" w:rsidRDefault="0034384A" w:rsidP="002E1269">
            <w:pPr>
              <w:pStyle w:val="NoSpacing"/>
              <w:jc w:val="center"/>
            </w:pP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>--</w:t>
            </w:r>
          </w:p>
          <w:p w:rsidR="0034384A" w:rsidRDefault="0034384A" w:rsidP="002E1269">
            <w:pPr>
              <w:pStyle w:val="NoSpacing"/>
              <w:jc w:val="center"/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>--</w:t>
            </w:r>
          </w:p>
          <w:p w:rsidR="0034384A" w:rsidRPr="00C321F1" w:rsidRDefault="0034384A" w:rsidP="002E1269">
            <w:pPr>
              <w:pStyle w:val="NoSpacing"/>
              <w:jc w:val="center"/>
            </w:pPr>
          </w:p>
        </w:tc>
        <w:tc>
          <w:tcPr>
            <w:tcW w:w="3126" w:type="dxa"/>
            <w:tcBorders>
              <w:top w:val="nil"/>
              <w:left w:val="single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>--</w:t>
            </w:r>
          </w:p>
          <w:p w:rsidR="0034384A" w:rsidRPr="00C321F1" w:rsidRDefault="0034384A" w:rsidP="002E1269">
            <w:pPr>
              <w:pStyle w:val="NoSpacing"/>
              <w:jc w:val="center"/>
            </w:pPr>
          </w:p>
        </w:tc>
      </w:tr>
      <w:tr w:rsidR="0034384A" w:rsidRPr="00C321F1" w:rsidTr="005E6662">
        <w:tc>
          <w:tcPr>
            <w:tcW w:w="534" w:type="dxa"/>
            <w:tcBorders>
              <w:top w:val="inset" w:sz="6" w:space="0" w:color="auto"/>
              <w:left w:val="outset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384A" w:rsidRDefault="0034384A" w:rsidP="005949F4">
            <w:pPr>
              <w:pStyle w:val="NoSpacing"/>
            </w:pPr>
            <w:r>
              <w:t>15</w:t>
            </w:r>
          </w:p>
        </w:tc>
        <w:tc>
          <w:tcPr>
            <w:tcW w:w="1842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384A" w:rsidRPr="00C321F1" w:rsidRDefault="0034384A" w:rsidP="002E1269">
            <w:pPr>
              <w:pStyle w:val="NoSpacing"/>
              <w:jc w:val="center"/>
              <w:rPr>
                <w:b/>
              </w:rPr>
            </w:pPr>
            <w:r w:rsidRPr="00C321F1">
              <w:rPr>
                <w:b/>
              </w:rPr>
              <w:t>Коновалова Галина Петровна</w:t>
            </w:r>
          </w:p>
        </w:tc>
        <w:tc>
          <w:tcPr>
            <w:tcW w:w="1418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384A" w:rsidRPr="00C321F1" w:rsidRDefault="0034384A" w:rsidP="002E1269">
            <w:pPr>
              <w:pStyle w:val="NoSpacing"/>
              <w:jc w:val="center"/>
            </w:pPr>
            <w:r>
              <w:t>675382,89</w:t>
            </w:r>
          </w:p>
        </w:tc>
        <w:tc>
          <w:tcPr>
            <w:tcW w:w="4394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384A" w:rsidRPr="00C321F1" w:rsidRDefault="0034384A" w:rsidP="002E1269">
            <w:pPr>
              <w:pStyle w:val="NoSpacing"/>
              <w:jc w:val="center"/>
            </w:pPr>
            <w:r>
              <w:t xml:space="preserve">Земельный участок </w:t>
            </w:r>
            <w:r w:rsidRPr="00C321F1">
              <w:t xml:space="preserve">1/5, </w:t>
            </w:r>
            <w:r w:rsidRPr="00B66F04">
              <w:rPr>
                <w:color w:val="000000"/>
              </w:rPr>
              <w:t xml:space="preserve">148000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>
              <w:t xml:space="preserve">Земельный участок, </w:t>
            </w:r>
            <w:r w:rsidRPr="00C321F1">
              <w:t xml:space="preserve">200000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>
              <w:t>З</w:t>
            </w:r>
            <w:r w:rsidRPr="00C321F1">
              <w:t>емельный участок</w:t>
            </w:r>
            <w:r>
              <w:t>,</w:t>
            </w:r>
            <w:r w:rsidRPr="00C321F1">
              <w:t xml:space="preserve"> 40000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>
              <w:t>Земельный участок,</w:t>
            </w:r>
            <w:r w:rsidRPr="00C321F1">
              <w:t xml:space="preserve"> 84000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>
              <w:t>Земельный участок,</w:t>
            </w:r>
            <w:r w:rsidRPr="00C321F1">
              <w:t xml:space="preserve"> 42000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>
              <w:t>Земельный участок,</w:t>
            </w:r>
            <w:r w:rsidRPr="00C321F1">
              <w:t xml:space="preserve"> 103000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>
              <w:t>Земельный участок,</w:t>
            </w:r>
            <w:r w:rsidRPr="00C321F1">
              <w:t xml:space="preserve"> 20000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>
              <w:t>Земельный участок,</w:t>
            </w:r>
            <w:r w:rsidRPr="00C321F1">
              <w:t xml:space="preserve"> 103000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>
              <w:t>Земельный участок,</w:t>
            </w:r>
            <w:r w:rsidRPr="00C321F1">
              <w:t xml:space="preserve"> 42000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34384A" w:rsidRDefault="0034384A" w:rsidP="002E1269">
            <w:pPr>
              <w:pStyle w:val="NoSpacing"/>
              <w:jc w:val="center"/>
            </w:pPr>
            <w:r>
              <w:t>Земельный участок,</w:t>
            </w:r>
            <w:r w:rsidRPr="00C321F1">
              <w:t xml:space="preserve"> 20000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>
              <w:t>Земельный участок, 2/49, 11857900,0 кв.м., 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>
              <w:t>К</w:t>
            </w:r>
            <w:r w:rsidRPr="00C321F1">
              <w:t xml:space="preserve">вартира 38,2 </w:t>
            </w:r>
            <w:r>
              <w:t>кв.м.</w:t>
            </w:r>
            <w:r w:rsidRPr="00C321F1">
              <w:t xml:space="preserve">, </w:t>
            </w:r>
            <w:r>
              <w:t>Россия</w:t>
            </w:r>
          </w:p>
        </w:tc>
        <w:tc>
          <w:tcPr>
            <w:tcW w:w="2410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384A" w:rsidRPr="00336248" w:rsidRDefault="0034384A" w:rsidP="002E1269">
            <w:pPr>
              <w:pStyle w:val="NoSpacing"/>
              <w:jc w:val="center"/>
            </w:pPr>
            <w:r w:rsidRPr="00336248">
              <w:t>Земельный участок, 1513</w:t>
            </w:r>
            <w:r>
              <w:t>,0</w:t>
            </w:r>
            <w:r w:rsidRPr="00336248">
              <w:t xml:space="preserve"> кв.м., Россия;</w:t>
            </w:r>
          </w:p>
          <w:p w:rsidR="0034384A" w:rsidRPr="00336248" w:rsidRDefault="0034384A" w:rsidP="002E1269">
            <w:pPr>
              <w:pStyle w:val="NoSpacing"/>
              <w:jc w:val="center"/>
            </w:pPr>
            <w:r w:rsidRPr="00336248">
              <w:t>Жилой дом, 66.7 кв.м., Россия</w:t>
            </w:r>
          </w:p>
        </w:tc>
        <w:tc>
          <w:tcPr>
            <w:tcW w:w="1984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 xml:space="preserve">ГАЗ </w:t>
            </w:r>
            <w:r>
              <w:t>самосвал, 1991;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>прицеп УАЗ</w:t>
            </w:r>
            <w:r>
              <w:t>, 1973;</w:t>
            </w:r>
          </w:p>
        </w:tc>
        <w:tc>
          <w:tcPr>
            <w:tcW w:w="3126" w:type="dxa"/>
            <w:tcBorders>
              <w:top w:val="inset" w:sz="6" w:space="0" w:color="auto"/>
              <w:left w:val="single" w:sz="6" w:space="0" w:color="auto"/>
              <w:bottom w:val="nil"/>
              <w:right w:val="inset" w:sz="6" w:space="0" w:color="auto"/>
            </w:tcBorders>
            <w:shd w:val="clear" w:color="auto" w:fill="FFFFFF"/>
          </w:tcPr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>--</w:t>
            </w:r>
          </w:p>
        </w:tc>
      </w:tr>
      <w:tr w:rsidR="0034384A" w:rsidRPr="00C321F1" w:rsidTr="005E6662">
        <w:tc>
          <w:tcPr>
            <w:tcW w:w="534" w:type="dxa"/>
            <w:tcBorders>
              <w:top w:val="nil"/>
              <w:left w:val="outset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384A" w:rsidRDefault="0034384A" w:rsidP="005949F4">
            <w:pPr>
              <w:pStyle w:val="NoSpacing"/>
            </w:pP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384A" w:rsidRPr="00C321F1" w:rsidRDefault="0034384A" w:rsidP="002E1269">
            <w:pPr>
              <w:pStyle w:val="NoSpacing"/>
              <w:jc w:val="center"/>
              <w:rPr>
                <w:b/>
              </w:rPr>
            </w:pPr>
            <w:r w:rsidRPr="00C321F1">
              <w:rPr>
                <w:b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384A" w:rsidRPr="00C321F1" w:rsidRDefault="0034384A" w:rsidP="002E1269">
            <w:pPr>
              <w:pStyle w:val="NoSpacing"/>
              <w:jc w:val="center"/>
            </w:pPr>
            <w:r>
              <w:t>59318,0</w:t>
            </w:r>
          </w:p>
        </w:tc>
        <w:tc>
          <w:tcPr>
            <w:tcW w:w="43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384A" w:rsidRPr="00B66F04" w:rsidRDefault="0034384A" w:rsidP="002E1269">
            <w:pPr>
              <w:pStyle w:val="NoSpacing"/>
              <w:jc w:val="center"/>
              <w:rPr>
                <w:color w:val="000000"/>
              </w:rPr>
            </w:pPr>
            <w:r>
              <w:t>Земельный участок</w:t>
            </w:r>
            <w:r w:rsidRPr="00C321F1">
              <w:t xml:space="preserve"> 1/5, </w:t>
            </w:r>
            <w:r w:rsidRPr="00B66F04">
              <w:rPr>
                <w:color w:val="000000"/>
              </w:rPr>
              <w:t>148000  кв.м., 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>
              <w:t>Земельный участок,</w:t>
            </w:r>
            <w:r w:rsidRPr="00C321F1">
              <w:t xml:space="preserve"> 62000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>
              <w:t>Земельный участок,</w:t>
            </w:r>
            <w:r w:rsidRPr="00C321F1">
              <w:t xml:space="preserve"> 103000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>
              <w:t>Земельный участок,</w:t>
            </w:r>
            <w:r w:rsidRPr="00C321F1">
              <w:t xml:space="preserve"> 165000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>
              <w:t>Земельный участок,</w:t>
            </w:r>
            <w:r w:rsidRPr="00C321F1">
              <w:t xml:space="preserve"> 103000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>
              <w:t>Земельный участок,</w:t>
            </w:r>
            <w:r w:rsidRPr="00C321F1">
              <w:t xml:space="preserve"> 62000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>
              <w:t>Земельный участок,</w:t>
            </w:r>
            <w:r w:rsidRPr="00C321F1">
              <w:t xml:space="preserve"> 102991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>
              <w:t>Земельный участок,</w:t>
            </w:r>
            <w:r w:rsidRPr="00C321F1">
              <w:t xml:space="preserve"> 41985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34384A" w:rsidRDefault="0034384A" w:rsidP="002E1269">
            <w:pPr>
              <w:pStyle w:val="NoSpacing"/>
              <w:jc w:val="center"/>
            </w:pPr>
            <w:r>
              <w:t>Земельный участок,</w:t>
            </w:r>
            <w:r w:rsidRPr="00C321F1">
              <w:t xml:space="preserve"> 20020 </w:t>
            </w:r>
            <w:r>
              <w:t>кв.м.</w:t>
            </w:r>
            <w:r w:rsidRPr="00C321F1">
              <w:t xml:space="preserve">, </w:t>
            </w:r>
            <w:r>
              <w:t>Россия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 w:rsidRPr="00B66F04">
              <w:rPr>
                <w:color w:val="000000"/>
              </w:rPr>
              <w:t xml:space="preserve">Земельный участок 1/5, 148000 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384A" w:rsidRPr="00336248" w:rsidRDefault="0034384A" w:rsidP="002E1269">
            <w:pPr>
              <w:pStyle w:val="NoSpacing"/>
              <w:jc w:val="center"/>
            </w:pPr>
            <w:r w:rsidRPr="00336248">
              <w:t>Земельный участок, 1513 кв.м., Россия;</w:t>
            </w:r>
          </w:p>
          <w:p w:rsidR="0034384A" w:rsidRPr="00336248" w:rsidRDefault="0034384A" w:rsidP="002E1269">
            <w:pPr>
              <w:pStyle w:val="NoSpacing"/>
              <w:jc w:val="center"/>
            </w:pPr>
            <w:r w:rsidRPr="00336248">
              <w:t>Жилой дом, 66.7 кв.м., Россия;</w:t>
            </w:r>
          </w:p>
          <w:p w:rsidR="0034384A" w:rsidRPr="00AA25EB" w:rsidRDefault="0034384A" w:rsidP="002E1269">
            <w:pPr>
              <w:pStyle w:val="NoSpacing"/>
              <w:jc w:val="center"/>
              <w:rPr>
                <w:color w:val="FF0000"/>
              </w:rPr>
            </w:pPr>
            <w:r w:rsidRPr="00336248">
              <w:t>Квартира, 38,2, Россия</w:t>
            </w: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384A" w:rsidRPr="009236FA" w:rsidRDefault="0034384A" w:rsidP="002E1269">
            <w:pPr>
              <w:pStyle w:val="NoSpacing"/>
              <w:jc w:val="center"/>
            </w:pPr>
            <w:r w:rsidRPr="00C321F1">
              <w:rPr>
                <w:lang w:val="en-US"/>
              </w:rPr>
              <w:t>VOLKSWAGEN</w:t>
            </w:r>
            <w:r w:rsidRPr="00C321F1">
              <w:t xml:space="preserve"> </w:t>
            </w:r>
            <w:r w:rsidRPr="00C321F1">
              <w:rPr>
                <w:lang w:val="en-US"/>
              </w:rPr>
              <w:t>POLO</w:t>
            </w:r>
            <w:r>
              <w:t>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>УАЗ Патриот</w:t>
            </w:r>
            <w:r>
              <w:t>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>
              <w:t>Т</w:t>
            </w:r>
            <w:r w:rsidRPr="00C321F1">
              <w:t>рактор Беларус 952</w:t>
            </w:r>
            <w:r>
              <w:t>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>
              <w:t>Т</w:t>
            </w:r>
            <w:r w:rsidRPr="00C321F1">
              <w:t>рактор Беларус 82,1</w:t>
            </w:r>
            <w:r>
              <w:t>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>
              <w:t>П</w:t>
            </w:r>
            <w:r w:rsidRPr="00C321F1">
              <w:t>рицеп УАЗ</w:t>
            </w:r>
            <w:r>
              <w:t>, 2009;</w:t>
            </w:r>
          </w:p>
        </w:tc>
        <w:tc>
          <w:tcPr>
            <w:tcW w:w="3126" w:type="dxa"/>
            <w:tcBorders>
              <w:top w:val="nil"/>
              <w:left w:val="single" w:sz="6" w:space="0" w:color="auto"/>
              <w:bottom w:val="nil"/>
              <w:right w:val="inset" w:sz="6" w:space="0" w:color="auto"/>
            </w:tcBorders>
            <w:shd w:val="clear" w:color="auto" w:fill="FFFFFF"/>
          </w:tcPr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>--</w:t>
            </w:r>
          </w:p>
        </w:tc>
      </w:tr>
      <w:tr w:rsidR="0034384A" w:rsidRPr="00C321F1" w:rsidTr="000D329D">
        <w:tc>
          <w:tcPr>
            <w:tcW w:w="534" w:type="dxa"/>
            <w:tcBorders>
              <w:top w:val="nil"/>
              <w:left w:val="outset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34384A" w:rsidRDefault="0034384A" w:rsidP="005949F4">
            <w:pPr>
              <w:pStyle w:val="NoSpacing"/>
            </w:pP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34384A" w:rsidRPr="00C321F1" w:rsidRDefault="0034384A" w:rsidP="002E1269">
            <w:pPr>
              <w:pStyle w:val="NoSpacing"/>
              <w:jc w:val="center"/>
              <w:rPr>
                <w:b/>
              </w:rPr>
            </w:pPr>
            <w:r w:rsidRPr="00C321F1">
              <w:rPr>
                <w:b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34384A" w:rsidRPr="00C321F1" w:rsidRDefault="0034384A" w:rsidP="002E1269">
            <w:pPr>
              <w:pStyle w:val="NoSpacing"/>
              <w:jc w:val="center"/>
            </w:pPr>
            <w:r>
              <w:t>38,30</w:t>
            </w:r>
          </w:p>
        </w:tc>
        <w:tc>
          <w:tcPr>
            <w:tcW w:w="4394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>--</w:t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34384A" w:rsidRPr="00C321F1" w:rsidRDefault="0034384A" w:rsidP="002E1269">
            <w:pPr>
              <w:pStyle w:val="NoSpacing"/>
              <w:jc w:val="center"/>
            </w:pPr>
            <w:r>
              <w:t>З</w:t>
            </w:r>
            <w:r w:rsidRPr="00C321F1">
              <w:t xml:space="preserve">емельный участок 1513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34384A" w:rsidRDefault="0034384A" w:rsidP="002E1269">
            <w:pPr>
              <w:pStyle w:val="NoSpacing"/>
              <w:jc w:val="center"/>
            </w:pPr>
            <w:r>
              <w:t>Ж</w:t>
            </w:r>
            <w:r w:rsidRPr="00C321F1">
              <w:t xml:space="preserve">илой дом 66.7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>
              <w:t>К</w:t>
            </w:r>
            <w:r w:rsidRPr="00C321F1">
              <w:t xml:space="preserve">вартира 38,2 </w:t>
            </w:r>
            <w:r>
              <w:t>кв.м.</w:t>
            </w:r>
            <w:r w:rsidRPr="00C321F1">
              <w:t xml:space="preserve">, </w:t>
            </w:r>
            <w:r>
              <w:t>Россия</w:t>
            </w: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>--</w:t>
            </w:r>
          </w:p>
        </w:tc>
        <w:tc>
          <w:tcPr>
            <w:tcW w:w="3126" w:type="dxa"/>
            <w:tcBorders>
              <w:top w:val="nil"/>
              <w:left w:val="single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>--</w:t>
            </w:r>
          </w:p>
        </w:tc>
      </w:tr>
      <w:tr w:rsidR="0034384A" w:rsidRPr="00C321F1" w:rsidTr="000D329D">
        <w:tc>
          <w:tcPr>
            <w:tcW w:w="534" w:type="dxa"/>
            <w:tcBorders>
              <w:top w:val="inset" w:sz="6" w:space="0" w:color="auto"/>
              <w:left w:val="outset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384A" w:rsidRDefault="0034384A" w:rsidP="005949F4">
            <w:pPr>
              <w:pStyle w:val="NoSpacing"/>
            </w:pPr>
            <w:r>
              <w:t>16</w:t>
            </w:r>
          </w:p>
        </w:tc>
        <w:tc>
          <w:tcPr>
            <w:tcW w:w="1842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384A" w:rsidRDefault="0034384A" w:rsidP="002E1269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Сорокина Анна Васильевна</w:t>
            </w:r>
          </w:p>
          <w:p w:rsidR="0034384A" w:rsidRDefault="0034384A" w:rsidP="002E1269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384A" w:rsidRDefault="0034384A" w:rsidP="002E1269">
            <w:pPr>
              <w:pStyle w:val="NoSpacing"/>
              <w:jc w:val="center"/>
            </w:pPr>
            <w:r w:rsidRPr="00C321F1">
              <w:t>--</w:t>
            </w:r>
          </w:p>
        </w:tc>
        <w:tc>
          <w:tcPr>
            <w:tcW w:w="4394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384A" w:rsidRDefault="0034384A" w:rsidP="002E1269">
            <w:pPr>
              <w:pStyle w:val="NoSpacing"/>
              <w:jc w:val="center"/>
            </w:pPr>
            <w:r>
              <w:t>Земельный участок, 412000,0 кв.м., Россия;</w:t>
            </w:r>
          </w:p>
          <w:p w:rsidR="0034384A" w:rsidRDefault="0034384A" w:rsidP="002E1269">
            <w:pPr>
              <w:pStyle w:val="NoSpacing"/>
              <w:jc w:val="center"/>
            </w:pPr>
            <w:r>
              <w:t>Земельный участок, 825000,0 кв.м., Россия;</w:t>
            </w:r>
          </w:p>
          <w:p w:rsidR="0034384A" w:rsidRDefault="0034384A" w:rsidP="002E1269">
            <w:pPr>
              <w:pStyle w:val="NoSpacing"/>
              <w:jc w:val="center"/>
            </w:pPr>
            <w:r>
              <w:t>Земельный участок, 248000,0 кв.м., Россия;</w:t>
            </w:r>
          </w:p>
          <w:p w:rsidR="0034384A" w:rsidRDefault="0034384A" w:rsidP="002E1269">
            <w:pPr>
              <w:pStyle w:val="NoSpacing"/>
              <w:jc w:val="center"/>
            </w:pPr>
            <w:r>
              <w:t>Земельный участок, 62000,0 кв.м., Россия;</w:t>
            </w:r>
          </w:p>
          <w:p w:rsidR="0034384A" w:rsidRDefault="0034384A" w:rsidP="002E1269">
            <w:pPr>
              <w:pStyle w:val="NoSpacing"/>
              <w:jc w:val="center"/>
            </w:pPr>
            <w:r>
              <w:t>Земельный участок, 103000,0 кв.м., Россия;</w:t>
            </w:r>
          </w:p>
          <w:p w:rsidR="0034384A" w:rsidRDefault="0034384A" w:rsidP="002E1269">
            <w:pPr>
              <w:pStyle w:val="NoSpacing"/>
              <w:jc w:val="center"/>
            </w:pPr>
            <w:r>
              <w:t>Земельный участок, 103000,0 кв.м., Россия;</w:t>
            </w:r>
          </w:p>
          <w:p w:rsidR="0034384A" w:rsidRDefault="0034384A" w:rsidP="002E1269">
            <w:pPr>
              <w:pStyle w:val="NoSpacing"/>
              <w:jc w:val="center"/>
            </w:pPr>
            <w:r>
              <w:t>Земельный участок, 62000,0 кв.м., Россия;</w:t>
            </w:r>
          </w:p>
          <w:p w:rsidR="0034384A" w:rsidRDefault="0034384A" w:rsidP="002E1269">
            <w:pPr>
              <w:pStyle w:val="NoSpacing"/>
              <w:jc w:val="center"/>
            </w:pPr>
            <w:r>
              <w:t>Квартира, 51,4 кв.м., Россия;</w:t>
            </w:r>
          </w:p>
        </w:tc>
        <w:tc>
          <w:tcPr>
            <w:tcW w:w="2410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384A" w:rsidRPr="00C321F1" w:rsidRDefault="0034384A" w:rsidP="002E1269">
            <w:pPr>
              <w:pStyle w:val="NoSpacing"/>
              <w:jc w:val="center"/>
            </w:pPr>
            <w:r>
              <w:t>Земельный участок 3386,0</w:t>
            </w:r>
            <w:r w:rsidRPr="00C321F1"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34384A" w:rsidRDefault="0034384A" w:rsidP="002E1269">
            <w:pPr>
              <w:pStyle w:val="NoSpacing"/>
              <w:jc w:val="center"/>
            </w:pPr>
            <w:r>
              <w:t>Жилой дом 7</w:t>
            </w:r>
            <w:r w:rsidRPr="00C321F1">
              <w:t>6.</w:t>
            </w:r>
            <w:r>
              <w:t>8</w:t>
            </w:r>
            <w:r w:rsidRPr="00C321F1"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34384A" w:rsidRDefault="0034384A" w:rsidP="002E1269">
            <w:pPr>
              <w:pStyle w:val="NoSpacing"/>
              <w:jc w:val="center"/>
            </w:pPr>
          </w:p>
        </w:tc>
        <w:tc>
          <w:tcPr>
            <w:tcW w:w="1984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384A" w:rsidRPr="000D329D" w:rsidRDefault="0034384A" w:rsidP="002E1269">
            <w:pPr>
              <w:pStyle w:val="NoSpacing"/>
              <w:jc w:val="center"/>
            </w:pPr>
            <w:r>
              <w:t xml:space="preserve">Лада </w:t>
            </w:r>
            <w:r>
              <w:rPr>
                <w:lang w:val="en-US"/>
              </w:rPr>
              <w:t>Xrei</w:t>
            </w:r>
            <w:r>
              <w:t>, 2018</w:t>
            </w:r>
          </w:p>
        </w:tc>
        <w:tc>
          <w:tcPr>
            <w:tcW w:w="3126" w:type="dxa"/>
            <w:tcBorders>
              <w:top w:val="inset" w:sz="6" w:space="0" w:color="auto"/>
              <w:left w:val="single" w:sz="6" w:space="0" w:color="auto"/>
              <w:bottom w:val="nil"/>
              <w:right w:val="inset" w:sz="6" w:space="0" w:color="auto"/>
            </w:tcBorders>
            <w:shd w:val="clear" w:color="auto" w:fill="FFFFFF"/>
          </w:tcPr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 xml:space="preserve">Источниками получения средств, за счет которых совершена сделка по приобретению </w:t>
            </w:r>
            <w:r>
              <w:t>транспортного средства</w:t>
            </w:r>
            <w:r w:rsidRPr="00C321F1">
              <w:t>, являются</w:t>
            </w:r>
            <w:r>
              <w:t xml:space="preserve"> денежные средства сына</w:t>
            </w:r>
          </w:p>
        </w:tc>
      </w:tr>
      <w:tr w:rsidR="0034384A" w:rsidRPr="00C321F1" w:rsidTr="006A6D87">
        <w:tc>
          <w:tcPr>
            <w:tcW w:w="534" w:type="dxa"/>
            <w:tcBorders>
              <w:top w:val="nil"/>
              <w:left w:val="outset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34384A" w:rsidRDefault="0034384A" w:rsidP="005949F4">
            <w:pPr>
              <w:pStyle w:val="NoSpacing"/>
            </w:pP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34384A" w:rsidRDefault="0034384A" w:rsidP="002E1269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  <w:p w:rsidR="0034384A" w:rsidRDefault="0034384A" w:rsidP="002E1269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34384A" w:rsidRDefault="0034384A" w:rsidP="002E1269">
            <w:pPr>
              <w:pStyle w:val="NoSpacing"/>
              <w:jc w:val="center"/>
            </w:pPr>
            <w:r>
              <w:t>252100,0</w:t>
            </w:r>
          </w:p>
        </w:tc>
        <w:tc>
          <w:tcPr>
            <w:tcW w:w="4394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34384A" w:rsidRPr="00C321F1" w:rsidRDefault="0034384A" w:rsidP="002E1269">
            <w:pPr>
              <w:pStyle w:val="NoSpacing"/>
              <w:jc w:val="center"/>
            </w:pPr>
            <w:r>
              <w:t>Земельный участок 3386,0</w:t>
            </w:r>
            <w:r w:rsidRPr="00C321F1"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34384A" w:rsidRDefault="0034384A" w:rsidP="002E1269">
            <w:pPr>
              <w:pStyle w:val="NoSpacing"/>
              <w:jc w:val="center"/>
            </w:pPr>
            <w:r>
              <w:t>Жилой дом 7</w:t>
            </w:r>
            <w:r w:rsidRPr="00C321F1">
              <w:t>6.</w:t>
            </w:r>
            <w:r>
              <w:t>8</w:t>
            </w:r>
            <w:r w:rsidRPr="00C321F1"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34384A" w:rsidRDefault="0034384A" w:rsidP="002E1269">
            <w:pPr>
              <w:pStyle w:val="NoSpacing"/>
              <w:jc w:val="center"/>
            </w:pP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34384A" w:rsidRDefault="0034384A" w:rsidP="002E1269">
            <w:pPr>
              <w:pStyle w:val="NoSpacing"/>
              <w:jc w:val="center"/>
            </w:pPr>
            <w:r>
              <w:t>Квартира, 51,4 кв.м., Россия;</w:t>
            </w: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34384A" w:rsidRDefault="0034384A" w:rsidP="002E1269">
            <w:pPr>
              <w:pStyle w:val="NoSpacing"/>
              <w:jc w:val="center"/>
            </w:pPr>
            <w:r>
              <w:t>Фольксваген АМАРОК, 2013;</w:t>
            </w:r>
          </w:p>
          <w:p w:rsidR="0034384A" w:rsidRDefault="0034384A" w:rsidP="002E1269">
            <w:pPr>
              <w:pStyle w:val="NoSpacing"/>
              <w:jc w:val="center"/>
            </w:pPr>
            <w:r>
              <w:t>Нисан, 1982;</w:t>
            </w:r>
          </w:p>
          <w:p w:rsidR="0034384A" w:rsidRDefault="0034384A" w:rsidP="002E1269">
            <w:pPr>
              <w:pStyle w:val="NoSpacing"/>
              <w:jc w:val="center"/>
            </w:pPr>
            <w:r>
              <w:t>ФОРД микроавтобус, 2008;</w:t>
            </w:r>
          </w:p>
          <w:p w:rsidR="0034384A" w:rsidRDefault="0034384A" w:rsidP="002E1269">
            <w:pPr>
              <w:pStyle w:val="NoSpacing"/>
              <w:jc w:val="center"/>
            </w:pPr>
            <w:r>
              <w:t>Трактор Беларус МТЗ-80, 1990;</w:t>
            </w:r>
          </w:p>
          <w:p w:rsidR="0034384A" w:rsidRDefault="0034384A" w:rsidP="002E1269">
            <w:pPr>
              <w:pStyle w:val="NoSpacing"/>
              <w:jc w:val="center"/>
            </w:pPr>
            <w:r>
              <w:t>Трактор Беларус 1021, 2009;</w:t>
            </w:r>
          </w:p>
          <w:p w:rsidR="0034384A" w:rsidRDefault="0034384A" w:rsidP="002E1269">
            <w:pPr>
              <w:pStyle w:val="NoSpacing"/>
              <w:jc w:val="center"/>
            </w:pPr>
            <w:r>
              <w:t>Трактор Беларус 920,2, 2013;</w:t>
            </w:r>
          </w:p>
          <w:p w:rsidR="0034384A" w:rsidRDefault="0034384A" w:rsidP="002E1269">
            <w:pPr>
              <w:pStyle w:val="NoSpacing"/>
              <w:jc w:val="center"/>
            </w:pPr>
            <w:r>
              <w:t>Прицеп 2ПТС4, 1985;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>
              <w:t>Прицеп 2ПТС4, 1988;</w:t>
            </w:r>
          </w:p>
        </w:tc>
        <w:tc>
          <w:tcPr>
            <w:tcW w:w="3126" w:type="dxa"/>
            <w:tcBorders>
              <w:top w:val="nil"/>
              <w:left w:val="single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>--</w:t>
            </w:r>
          </w:p>
        </w:tc>
      </w:tr>
      <w:tr w:rsidR="0034384A" w:rsidRPr="00C321F1" w:rsidTr="006A6D87">
        <w:tc>
          <w:tcPr>
            <w:tcW w:w="534" w:type="dxa"/>
            <w:tcBorders>
              <w:top w:val="inset" w:sz="6" w:space="0" w:color="auto"/>
              <w:left w:val="outset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384A" w:rsidRDefault="0034384A" w:rsidP="006A6D87">
            <w:pPr>
              <w:pStyle w:val="NoSpacing"/>
              <w:jc w:val="center"/>
            </w:pPr>
            <w:r>
              <w:t>17</w:t>
            </w:r>
          </w:p>
        </w:tc>
        <w:tc>
          <w:tcPr>
            <w:tcW w:w="1842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384A" w:rsidRDefault="0034384A" w:rsidP="002E1269">
            <w:pPr>
              <w:pStyle w:val="NoSpacing"/>
              <w:jc w:val="center"/>
              <w:rPr>
                <w:b/>
              </w:rPr>
            </w:pPr>
            <w:r w:rsidRPr="00C321F1">
              <w:rPr>
                <w:b/>
              </w:rPr>
              <w:t>Кеценко Анатолий Дмитриевич</w:t>
            </w:r>
          </w:p>
          <w:p w:rsidR="0034384A" w:rsidRPr="00C321F1" w:rsidRDefault="0034384A" w:rsidP="002E1269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384A" w:rsidRPr="00C321F1" w:rsidRDefault="0034384A" w:rsidP="002E1269">
            <w:pPr>
              <w:pStyle w:val="NoSpacing"/>
              <w:jc w:val="center"/>
            </w:pPr>
            <w:r>
              <w:t>612995,0</w:t>
            </w:r>
          </w:p>
        </w:tc>
        <w:tc>
          <w:tcPr>
            <w:tcW w:w="4394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384A" w:rsidRDefault="0034384A" w:rsidP="002E1269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участок,</w:t>
            </w:r>
            <w:r w:rsidRPr="00C321F1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90</w:t>
            </w:r>
            <w:r w:rsidRPr="00C321F1">
              <w:rPr>
                <w:sz w:val="20"/>
                <w:szCs w:val="20"/>
                <w:lang w:eastAsia="en-US"/>
              </w:rPr>
              <w:t>000 кв.м.</w:t>
            </w:r>
            <w:r>
              <w:rPr>
                <w:sz w:val="20"/>
                <w:szCs w:val="20"/>
                <w:lang w:eastAsia="en-US"/>
              </w:rPr>
              <w:t>,</w:t>
            </w:r>
            <w:r w:rsidRPr="00C321F1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Россия;</w:t>
            </w:r>
          </w:p>
          <w:p w:rsidR="0034384A" w:rsidRPr="00C321F1" w:rsidRDefault="0034384A" w:rsidP="002E1269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участок, 250000 кв.м., Россия</w:t>
            </w:r>
          </w:p>
        </w:tc>
        <w:tc>
          <w:tcPr>
            <w:tcW w:w="2410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384A" w:rsidRPr="00C321F1" w:rsidRDefault="0034384A" w:rsidP="002E1269">
            <w:pPr>
              <w:pStyle w:val="NoSpacing"/>
              <w:jc w:val="center"/>
            </w:pPr>
            <w:r>
              <w:t>Жилой дом , 72,9</w:t>
            </w:r>
            <w:r w:rsidRPr="00292F9F">
              <w:t xml:space="preserve"> кв.м., </w:t>
            </w:r>
            <w:r>
              <w:t>Россия</w:t>
            </w:r>
          </w:p>
        </w:tc>
        <w:tc>
          <w:tcPr>
            <w:tcW w:w="1984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384A" w:rsidRPr="00581CE1" w:rsidRDefault="0034384A" w:rsidP="002E1269">
            <w:pPr>
              <w:pStyle w:val="NoSpacing"/>
              <w:jc w:val="center"/>
            </w:pPr>
            <w:r>
              <w:rPr>
                <w:lang w:val="en-US"/>
              </w:rPr>
              <w:t>V</w:t>
            </w:r>
            <w:r w:rsidRPr="00C321F1">
              <w:rPr>
                <w:lang w:val="en-US"/>
              </w:rPr>
              <w:t>olkswagen</w:t>
            </w:r>
            <w:r w:rsidRPr="00D66778">
              <w:t xml:space="preserve"> </w:t>
            </w:r>
            <w:r w:rsidRPr="00C321F1">
              <w:rPr>
                <w:lang w:val="en-US"/>
              </w:rPr>
              <w:t>Polo</w:t>
            </w:r>
            <w:r>
              <w:t>, 2014;</w:t>
            </w:r>
          </w:p>
        </w:tc>
        <w:tc>
          <w:tcPr>
            <w:tcW w:w="3126" w:type="dxa"/>
            <w:tcBorders>
              <w:top w:val="inset" w:sz="6" w:space="0" w:color="auto"/>
              <w:left w:val="single" w:sz="6" w:space="0" w:color="auto"/>
              <w:bottom w:val="nil"/>
              <w:right w:val="inset" w:sz="6" w:space="0" w:color="auto"/>
            </w:tcBorders>
            <w:shd w:val="clear" w:color="auto" w:fill="FFFFFF"/>
          </w:tcPr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>--</w:t>
            </w:r>
          </w:p>
        </w:tc>
      </w:tr>
      <w:tr w:rsidR="0034384A" w:rsidRPr="00C321F1" w:rsidTr="003C5876">
        <w:tc>
          <w:tcPr>
            <w:tcW w:w="534" w:type="dxa"/>
            <w:tcBorders>
              <w:top w:val="nil"/>
              <w:left w:val="outset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34384A" w:rsidRDefault="0034384A" w:rsidP="006A6D87">
            <w:pPr>
              <w:pStyle w:val="NoSpacing"/>
              <w:jc w:val="center"/>
            </w:pP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34384A" w:rsidRPr="00C321F1" w:rsidRDefault="0034384A" w:rsidP="002E1269">
            <w:pPr>
              <w:pStyle w:val="NoSpacing"/>
              <w:jc w:val="center"/>
              <w:rPr>
                <w:b/>
              </w:rPr>
            </w:pPr>
            <w:r w:rsidRPr="00C321F1">
              <w:rPr>
                <w:b/>
              </w:rPr>
              <w:t>Супруга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34384A" w:rsidRPr="00C321F1" w:rsidRDefault="0034384A" w:rsidP="002E1269">
            <w:pPr>
              <w:pStyle w:val="NoSpacing"/>
              <w:jc w:val="center"/>
            </w:pPr>
            <w:r>
              <w:t>482613,0</w:t>
            </w:r>
          </w:p>
        </w:tc>
        <w:tc>
          <w:tcPr>
            <w:tcW w:w="4394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34384A" w:rsidRDefault="0034384A" w:rsidP="002E1269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1/10,</w:t>
            </w:r>
            <w:r w:rsidRPr="00C321F1">
              <w:rPr>
                <w:sz w:val="20"/>
                <w:szCs w:val="20"/>
                <w:lang w:eastAsia="en-US"/>
              </w:rPr>
              <w:t xml:space="preserve"> 3</w:t>
            </w:r>
            <w:r>
              <w:rPr>
                <w:sz w:val="20"/>
                <w:szCs w:val="20"/>
                <w:lang w:eastAsia="en-US"/>
              </w:rPr>
              <w:t>380000</w:t>
            </w:r>
            <w:r w:rsidRPr="00C321F1">
              <w:rPr>
                <w:sz w:val="20"/>
                <w:szCs w:val="20"/>
                <w:lang w:eastAsia="en-US"/>
              </w:rPr>
              <w:t xml:space="preserve"> кв.м.</w:t>
            </w:r>
            <w:r>
              <w:rPr>
                <w:sz w:val="20"/>
                <w:szCs w:val="20"/>
                <w:lang w:eastAsia="en-US"/>
              </w:rPr>
              <w:t>,</w:t>
            </w:r>
            <w:r w:rsidRPr="00C321F1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Россия;</w:t>
            </w:r>
          </w:p>
          <w:p w:rsidR="0034384A" w:rsidRDefault="0034384A" w:rsidP="002E1269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участок, 1000 кв.м., Россия;</w:t>
            </w:r>
          </w:p>
          <w:p w:rsidR="0034384A" w:rsidRPr="00C321F1" w:rsidRDefault="0034384A" w:rsidP="002E1269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4/5, 850000 кв.м., Россия;</w:t>
            </w:r>
          </w:p>
          <w:p w:rsidR="0034384A" w:rsidRDefault="0034384A" w:rsidP="002E1269">
            <w:pPr>
              <w:pStyle w:val="NoSpacing"/>
              <w:jc w:val="center"/>
            </w:pPr>
            <w:r>
              <w:t>Жилой дом, 72,9</w:t>
            </w:r>
            <w:r w:rsidRPr="00292F9F">
              <w:t xml:space="preserve"> кв.м.,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>
              <w:t>Квартира, 53,1, Россия</w:t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>--</w:t>
            </w: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>ВАЗ 2106</w:t>
            </w:r>
            <w:r>
              <w:t>, 1995;</w:t>
            </w:r>
          </w:p>
        </w:tc>
        <w:tc>
          <w:tcPr>
            <w:tcW w:w="3126" w:type="dxa"/>
            <w:tcBorders>
              <w:top w:val="nil"/>
              <w:left w:val="single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>--</w:t>
            </w:r>
          </w:p>
        </w:tc>
      </w:tr>
      <w:tr w:rsidR="0034384A" w:rsidRPr="00C321F1" w:rsidTr="003C5876">
        <w:tc>
          <w:tcPr>
            <w:tcW w:w="534" w:type="dxa"/>
            <w:tcBorders>
              <w:top w:val="inset" w:sz="6" w:space="0" w:color="auto"/>
              <w:left w:val="outset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384A" w:rsidRDefault="0034384A" w:rsidP="003C5876">
            <w:pPr>
              <w:pStyle w:val="NoSpacing"/>
            </w:pPr>
            <w:r>
              <w:t>18</w:t>
            </w:r>
          </w:p>
        </w:tc>
        <w:tc>
          <w:tcPr>
            <w:tcW w:w="1842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384A" w:rsidRPr="007E47C3" w:rsidRDefault="0034384A" w:rsidP="002E1269">
            <w:pPr>
              <w:pStyle w:val="NoSpacing"/>
              <w:jc w:val="center"/>
              <w:rPr>
                <w:b/>
              </w:rPr>
            </w:pPr>
            <w:r w:rsidRPr="007E47C3">
              <w:rPr>
                <w:b/>
              </w:rPr>
              <w:t>Пименов Александр Николаевич</w:t>
            </w:r>
          </w:p>
        </w:tc>
        <w:tc>
          <w:tcPr>
            <w:tcW w:w="1418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384A" w:rsidRPr="00C321F1" w:rsidRDefault="0034384A" w:rsidP="002E1269">
            <w:pPr>
              <w:pStyle w:val="NoSpacing"/>
              <w:jc w:val="center"/>
            </w:pPr>
            <w:r>
              <w:t>4878593,68</w:t>
            </w:r>
          </w:p>
        </w:tc>
        <w:tc>
          <w:tcPr>
            <w:tcW w:w="4394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384A" w:rsidRPr="00C321F1" w:rsidRDefault="0034384A" w:rsidP="002E1269">
            <w:pPr>
              <w:pStyle w:val="NoSpacing"/>
              <w:jc w:val="center"/>
            </w:pPr>
            <w:r>
              <w:t>З</w:t>
            </w:r>
            <w:r w:rsidRPr="00C321F1">
              <w:t>емельный участок  2/13</w:t>
            </w:r>
            <w:r>
              <w:t>,</w:t>
            </w:r>
            <w:r w:rsidRPr="00C321F1">
              <w:t xml:space="preserve"> 1625000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>
              <w:t>З</w:t>
            </w:r>
            <w:r w:rsidRPr="00C321F1">
              <w:t>емельный участок 2/13</w:t>
            </w:r>
            <w:r>
              <w:t>,</w:t>
            </w:r>
            <w:r w:rsidRPr="00C321F1">
              <w:t xml:space="preserve"> 1625000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>
              <w:t>З</w:t>
            </w:r>
            <w:r w:rsidRPr="00C321F1">
              <w:t>емельный участок 2/13</w:t>
            </w:r>
            <w:r>
              <w:t>,</w:t>
            </w:r>
            <w:r w:rsidRPr="00C321F1">
              <w:t xml:space="preserve"> 572000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>
              <w:t>З</w:t>
            </w:r>
            <w:r w:rsidRPr="00C321F1">
              <w:t>емельный участок  2/13</w:t>
            </w:r>
            <w:r>
              <w:t>,</w:t>
            </w:r>
            <w:r w:rsidRPr="00C321F1">
              <w:t xml:space="preserve"> 572000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>
              <w:t>З</w:t>
            </w:r>
            <w:r w:rsidRPr="00C321F1">
              <w:t>емельный участок</w:t>
            </w:r>
            <w:r>
              <w:t>,</w:t>
            </w:r>
            <w:r w:rsidRPr="00C321F1">
              <w:t xml:space="preserve"> 500</w:t>
            </w:r>
            <w:r>
              <w:t>0</w:t>
            </w:r>
            <w:r w:rsidRPr="00C321F1">
              <w:t xml:space="preserve">00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>
              <w:t>З</w:t>
            </w:r>
            <w:r w:rsidRPr="00C321F1">
              <w:t>емельный участок</w:t>
            </w:r>
            <w:r>
              <w:t>,</w:t>
            </w:r>
            <w:r w:rsidRPr="00C321F1">
              <w:t xml:space="preserve"> 176000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34384A" w:rsidRPr="00785408" w:rsidRDefault="0034384A" w:rsidP="002E1269">
            <w:pPr>
              <w:pStyle w:val="NoSpacing"/>
              <w:jc w:val="center"/>
            </w:pPr>
            <w:r w:rsidRPr="00785408">
              <w:t>Земельный участок, 29000 кв.м., Россия;</w:t>
            </w:r>
          </w:p>
          <w:p w:rsidR="0034384A" w:rsidRPr="00785408" w:rsidRDefault="0034384A" w:rsidP="002E1269">
            <w:pPr>
              <w:pStyle w:val="NoSpacing"/>
              <w:jc w:val="center"/>
            </w:pPr>
            <w:r w:rsidRPr="00785408">
              <w:t>Земельный участок, 176000 кв.м., Россия;</w:t>
            </w:r>
          </w:p>
          <w:p w:rsidR="0034384A" w:rsidRPr="00785408" w:rsidRDefault="0034384A" w:rsidP="002E1269">
            <w:pPr>
              <w:pStyle w:val="NoSpacing"/>
              <w:jc w:val="center"/>
            </w:pPr>
            <w:r w:rsidRPr="00785408">
              <w:t>Земельный участок, 176000 кв.м., Россия;</w:t>
            </w:r>
          </w:p>
          <w:p w:rsidR="0034384A" w:rsidRPr="00785408" w:rsidRDefault="0034384A" w:rsidP="002E1269">
            <w:pPr>
              <w:pStyle w:val="NoSpacing"/>
              <w:jc w:val="center"/>
            </w:pPr>
            <w:r w:rsidRPr="00785408">
              <w:t>Земельный участок, 350000 кв.м., Россия;</w:t>
            </w:r>
          </w:p>
          <w:p w:rsidR="0034384A" w:rsidRPr="00785408" w:rsidRDefault="0034384A" w:rsidP="002E1269">
            <w:pPr>
              <w:pStyle w:val="NoSpacing"/>
              <w:jc w:val="center"/>
            </w:pPr>
            <w:r w:rsidRPr="00785408">
              <w:t>Земельный участок, 90000 кв.м., Россия;</w:t>
            </w:r>
          </w:p>
          <w:p w:rsidR="0034384A" w:rsidRPr="00785408" w:rsidRDefault="0034384A" w:rsidP="002E1269">
            <w:pPr>
              <w:pStyle w:val="NoSpacing"/>
              <w:jc w:val="center"/>
            </w:pPr>
            <w:r w:rsidRPr="00785408">
              <w:t>Земельный участок, 500000 кв.м., Россия;</w:t>
            </w:r>
          </w:p>
          <w:p w:rsidR="0034384A" w:rsidRPr="00785408" w:rsidRDefault="0034384A" w:rsidP="002E1269">
            <w:pPr>
              <w:pStyle w:val="NoSpacing"/>
              <w:jc w:val="center"/>
            </w:pPr>
            <w:r w:rsidRPr="00785408">
              <w:t>Земельный участок, 176000 кв.м., Россия;</w:t>
            </w:r>
          </w:p>
          <w:p w:rsidR="0034384A" w:rsidRPr="00785408" w:rsidRDefault="0034384A" w:rsidP="002E1269">
            <w:pPr>
              <w:pStyle w:val="NoSpacing"/>
              <w:jc w:val="center"/>
            </w:pPr>
            <w:r w:rsidRPr="00785408">
              <w:t>Земельный участок, 250000 кв.м., Россия;</w:t>
            </w:r>
          </w:p>
          <w:p w:rsidR="0034384A" w:rsidRPr="00785408" w:rsidRDefault="0034384A" w:rsidP="002E1269">
            <w:pPr>
              <w:pStyle w:val="NoSpacing"/>
              <w:jc w:val="center"/>
            </w:pPr>
            <w:r w:rsidRPr="00785408">
              <w:t>Земельный участок, 671709 кв.м., Россия;</w:t>
            </w:r>
          </w:p>
          <w:p w:rsidR="0034384A" w:rsidRPr="00785408" w:rsidRDefault="0034384A" w:rsidP="002E1269">
            <w:pPr>
              <w:pStyle w:val="NoSpacing"/>
              <w:jc w:val="center"/>
            </w:pPr>
            <w:r w:rsidRPr="00785408">
              <w:t>Земельный участок, 39291 кв.м., Россия;</w:t>
            </w:r>
          </w:p>
          <w:p w:rsidR="0034384A" w:rsidRPr="00785408" w:rsidRDefault="0034384A" w:rsidP="002E1269">
            <w:pPr>
              <w:pStyle w:val="NoSpacing"/>
              <w:jc w:val="center"/>
            </w:pPr>
            <w:r w:rsidRPr="00785408">
              <w:t>Земельный участок, 270000 кв.м., Россия;</w:t>
            </w:r>
          </w:p>
          <w:p w:rsidR="0034384A" w:rsidRPr="00785408" w:rsidRDefault="0034384A" w:rsidP="002E1269">
            <w:pPr>
              <w:pStyle w:val="NoSpacing"/>
              <w:jc w:val="center"/>
            </w:pPr>
            <w:r w:rsidRPr="00785408">
              <w:t>Земельный участок, 250000 кв.м., Россия;</w:t>
            </w:r>
          </w:p>
          <w:p w:rsidR="0034384A" w:rsidRPr="00785408" w:rsidRDefault="0034384A" w:rsidP="002E1269">
            <w:pPr>
              <w:pStyle w:val="NoSpacing"/>
              <w:jc w:val="center"/>
            </w:pPr>
            <w:r w:rsidRPr="00785408">
              <w:t>Земельный участок, 88000 кв.м., Россия;</w:t>
            </w:r>
          </w:p>
          <w:p w:rsidR="0034384A" w:rsidRPr="00785408" w:rsidRDefault="0034384A" w:rsidP="002E1269">
            <w:pPr>
              <w:pStyle w:val="NoSpacing"/>
              <w:jc w:val="center"/>
            </w:pPr>
            <w:r w:rsidRPr="00785408">
              <w:t>Земельный участок 6/7, 1750001 кв.м., Россия;</w:t>
            </w:r>
          </w:p>
          <w:p w:rsidR="0034384A" w:rsidRPr="00785408" w:rsidRDefault="0034384A" w:rsidP="002E1269">
            <w:pPr>
              <w:pStyle w:val="NoSpacing"/>
              <w:jc w:val="center"/>
            </w:pPr>
            <w:r w:rsidRPr="00785408">
              <w:t>Земельный участок 6/7, 377694 кв.м., Россия;</w:t>
            </w:r>
          </w:p>
          <w:p w:rsidR="0034384A" w:rsidRPr="00785408" w:rsidRDefault="0034384A" w:rsidP="002E1269">
            <w:pPr>
              <w:pStyle w:val="NoSpacing"/>
              <w:jc w:val="center"/>
            </w:pPr>
            <w:r w:rsidRPr="00785408">
              <w:t>Земельный участок 6/7, 238307 кв.м., Россия;</w:t>
            </w:r>
          </w:p>
          <w:p w:rsidR="0034384A" w:rsidRPr="00785408" w:rsidRDefault="0034384A" w:rsidP="002E1269">
            <w:pPr>
              <w:pStyle w:val="NoSpacing"/>
              <w:jc w:val="center"/>
            </w:pPr>
            <w:r w:rsidRPr="00785408">
              <w:t>Земельный участок 2183/59, 20342200  кв.м., Россия;</w:t>
            </w:r>
          </w:p>
          <w:p w:rsidR="0034384A" w:rsidRPr="00785408" w:rsidRDefault="0034384A" w:rsidP="002E1269">
            <w:pPr>
              <w:pStyle w:val="NoSpacing"/>
              <w:jc w:val="center"/>
            </w:pPr>
            <w:r w:rsidRPr="00785408">
              <w:t>Земельный участок 100/598, 20342200  кв.м., Россия;</w:t>
            </w:r>
          </w:p>
          <w:p w:rsidR="0034384A" w:rsidRPr="00785408" w:rsidRDefault="0034384A" w:rsidP="002E1269">
            <w:pPr>
              <w:pStyle w:val="NoSpacing"/>
              <w:jc w:val="center"/>
            </w:pPr>
            <w:r w:rsidRPr="00785408">
              <w:t>Земельный участок 100/598, 20342200  кв.м., Россия;</w:t>
            </w:r>
          </w:p>
          <w:p w:rsidR="0034384A" w:rsidRPr="00785408" w:rsidRDefault="0034384A" w:rsidP="002E1269">
            <w:pPr>
              <w:pStyle w:val="NoSpacing"/>
              <w:jc w:val="center"/>
            </w:pPr>
            <w:r w:rsidRPr="00785408">
              <w:t>Земельный участок 100/598, 20342200  кв.м., Россия;</w:t>
            </w:r>
          </w:p>
          <w:p w:rsidR="0034384A" w:rsidRPr="00785408" w:rsidRDefault="0034384A" w:rsidP="002E1269">
            <w:pPr>
              <w:pStyle w:val="NoSpacing"/>
              <w:jc w:val="center"/>
            </w:pPr>
            <w:r w:rsidRPr="00785408">
              <w:t>Земельный участок 100/598, 20342200  кв.м., Россия;</w:t>
            </w:r>
          </w:p>
          <w:p w:rsidR="0034384A" w:rsidRPr="00785408" w:rsidRDefault="0034384A" w:rsidP="002E1269">
            <w:pPr>
              <w:pStyle w:val="NoSpacing"/>
              <w:jc w:val="center"/>
            </w:pPr>
            <w:r w:rsidRPr="00785408">
              <w:t>Земельный участок 100/598, 20342200  кв.м., Россия;</w:t>
            </w:r>
          </w:p>
          <w:p w:rsidR="0034384A" w:rsidRPr="00785408" w:rsidRDefault="0034384A" w:rsidP="002E1269">
            <w:pPr>
              <w:pStyle w:val="NoSpacing"/>
              <w:jc w:val="center"/>
            </w:pPr>
            <w:r w:rsidRPr="00785408">
              <w:t>Земельный участок 100/598, 20342200  кв.м., Россия;</w:t>
            </w:r>
          </w:p>
          <w:p w:rsidR="0034384A" w:rsidRPr="00785408" w:rsidRDefault="0034384A" w:rsidP="002E1269">
            <w:pPr>
              <w:pStyle w:val="NoSpacing"/>
              <w:jc w:val="center"/>
            </w:pPr>
            <w:r w:rsidRPr="00785408">
              <w:t>Земельный участок 100/598, 20342200  кв.м., Россия;</w:t>
            </w:r>
          </w:p>
          <w:p w:rsidR="0034384A" w:rsidRPr="00785408" w:rsidRDefault="0034384A" w:rsidP="002E1269">
            <w:pPr>
              <w:pStyle w:val="NoSpacing"/>
              <w:jc w:val="center"/>
            </w:pPr>
            <w:r w:rsidRPr="00785408">
              <w:t>Земельный участок 100/598, 20342200  кв.м., Россия;</w:t>
            </w:r>
          </w:p>
          <w:p w:rsidR="0034384A" w:rsidRPr="00785408" w:rsidRDefault="0034384A" w:rsidP="002E1269">
            <w:pPr>
              <w:pStyle w:val="NoSpacing"/>
              <w:jc w:val="center"/>
            </w:pPr>
            <w:r w:rsidRPr="00785408">
              <w:t>Земельный участок 57/149, 25330000  кв.м., Россия;</w:t>
            </w:r>
          </w:p>
          <w:p w:rsidR="0034384A" w:rsidRPr="00785408" w:rsidRDefault="0034384A" w:rsidP="002E1269">
            <w:pPr>
              <w:pStyle w:val="NoSpacing"/>
              <w:jc w:val="center"/>
            </w:pPr>
            <w:r w:rsidRPr="00785408">
              <w:t>Земельный участок 2/149, 25330000  кв.м., Россия;</w:t>
            </w:r>
          </w:p>
          <w:p w:rsidR="0034384A" w:rsidRPr="00785408" w:rsidRDefault="0034384A" w:rsidP="002E1269">
            <w:pPr>
              <w:pStyle w:val="NoSpacing"/>
              <w:jc w:val="center"/>
            </w:pPr>
            <w:r w:rsidRPr="00785408">
              <w:t>Земельный участок 2/149, 25330000  кв.м., Россия;</w:t>
            </w:r>
          </w:p>
          <w:p w:rsidR="0034384A" w:rsidRPr="00785408" w:rsidRDefault="0034384A" w:rsidP="002E1269">
            <w:pPr>
              <w:pStyle w:val="NoSpacing"/>
              <w:jc w:val="center"/>
            </w:pPr>
            <w:r w:rsidRPr="00785408">
              <w:t>Земельный участок 2/149, 25330000  кв.м., Россия;</w:t>
            </w:r>
          </w:p>
          <w:p w:rsidR="0034384A" w:rsidRPr="00785408" w:rsidRDefault="0034384A" w:rsidP="002E1269">
            <w:pPr>
              <w:pStyle w:val="NoSpacing"/>
              <w:jc w:val="center"/>
            </w:pPr>
            <w:r w:rsidRPr="00785408">
              <w:t>Земельный участок 2/149, 25330000  кв.м., Россия;</w:t>
            </w:r>
          </w:p>
          <w:p w:rsidR="0034384A" w:rsidRPr="00785408" w:rsidRDefault="0034384A" w:rsidP="002E1269">
            <w:pPr>
              <w:pStyle w:val="NoSpacing"/>
              <w:jc w:val="center"/>
            </w:pPr>
            <w:r w:rsidRPr="00785408">
              <w:t>Земельный участок 2/149, 25330000  кв.м., Россия;</w:t>
            </w:r>
          </w:p>
          <w:p w:rsidR="0034384A" w:rsidRPr="00785408" w:rsidRDefault="0034384A" w:rsidP="002E1269">
            <w:pPr>
              <w:pStyle w:val="NoSpacing"/>
              <w:jc w:val="center"/>
            </w:pPr>
            <w:r w:rsidRPr="00785408">
              <w:t>Земельный участок 2/149, 25330000  кв.м., Россия;</w:t>
            </w:r>
          </w:p>
          <w:p w:rsidR="0034384A" w:rsidRPr="00785408" w:rsidRDefault="0034384A" w:rsidP="002E1269">
            <w:pPr>
              <w:pStyle w:val="NoSpacing"/>
              <w:jc w:val="center"/>
            </w:pPr>
            <w:r w:rsidRPr="00785408">
              <w:t>Земельный участок 500/115, 39137399  кв.м., Россия;</w:t>
            </w:r>
          </w:p>
          <w:p w:rsidR="0034384A" w:rsidRPr="00785408" w:rsidRDefault="0034384A" w:rsidP="002E1269">
            <w:pPr>
              <w:pStyle w:val="NoSpacing"/>
              <w:jc w:val="center"/>
            </w:pPr>
            <w:r w:rsidRPr="00785408">
              <w:t>Земельный участок 100/115, 39137399  кв.м., Россия;</w:t>
            </w:r>
          </w:p>
          <w:p w:rsidR="0034384A" w:rsidRPr="00785408" w:rsidRDefault="0034384A" w:rsidP="002E1269">
            <w:pPr>
              <w:pStyle w:val="NoSpacing"/>
              <w:jc w:val="center"/>
            </w:pPr>
            <w:r w:rsidRPr="00785408">
              <w:t>Земельный участок 100/115, 39137399  кв.м., Россия;</w:t>
            </w:r>
          </w:p>
          <w:p w:rsidR="0034384A" w:rsidRPr="00785408" w:rsidRDefault="0034384A" w:rsidP="002E1269">
            <w:pPr>
              <w:pStyle w:val="NoSpacing"/>
              <w:jc w:val="center"/>
            </w:pPr>
            <w:r w:rsidRPr="00785408">
              <w:t>Земельный участок 100/115, 39137399  кв.м., Россия;</w:t>
            </w:r>
          </w:p>
          <w:p w:rsidR="0034384A" w:rsidRPr="00785408" w:rsidRDefault="0034384A" w:rsidP="002E1269">
            <w:pPr>
              <w:pStyle w:val="NoSpacing"/>
              <w:jc w:val="center"/>
            </w:pPr>
            <w:r w:rsidRPr="00785408">
              <w:t>Земельный участок 100/115, 39137399  кв.м., Россия;</w:t>
            </w:r>
          </w:p>
          <w:p w:rsidR="0034384A" w:rsidRPr="00785408" w:rsidRDefault="0034384A" w:rsidP="002E1269">
            <w:pPr>
              <w:pStyle w:val="NoSpacing"/>
              <w:jc w:val="center"/>
            </w:pPr>
            <w:r w:rsidRPr="00785408">
              <w:t>Земельный участок 100/115, 39137399  кв.м., Россия;</w:t>
            </w:r>
          </w:p>
          <w:p w:rsidR="0034384A" w:rsidRPr="00785408" w:rsidRDefault="0034384A" w:rsidP="002E1269">
            <w:pPr>
              <w:pStyle w:val="NoSpacing"/>
              <w:jc w:val="center"/>
            </w:pPr>
            <w:r w:rsidRPr="00785408">
              <w:t>Земельный участок 100/115, 39137399  кв.м., Россия;</w:t>
            </w:r>
          </w:p>
          <w:p w:rsidR="0034384A" w:rsidRPr="00785408" w:rsidRDefault="0034384A" w:rsidP="002E1269">
            <w:pPr>
              <w:pStyle w:val="NoSpacing"/>
              <w:jc w:val="center"/>
            </w:pPr>
            <w:r w:rsidRPr="00785408">
              <w:t>Земельный участок 100/115, 39137399  кв.м., Россия;</w:t>
            </w:r>
          </w:p>
          <w:p w:rsidR="0034384A" w:rsidRPr="00785408" w:rsidRDefault="0034384A" w:rsidP="002E1269">
            <w:pPr>
              <w:pStyle w:val="NoSpacing"/>
              <w:jc w:val="center"/>
            </w:pPr>
            <w:r w:rsidRPr="00785408">
              <w:t xml:space="preserve">Земельный участок </w:t>
            </w:r>
            <w:r>
              <w:t>2</w:t>
            </w:r>
            <w:r w:rsidRPr="00785408">
              <w:t xml:space="preserve">00/115, </w:t>
            </w:r>
            <w:r>
              <w:t>3</w:t>
            </w:r>
            <w:r w:rsidRPr="00785408">
              <w:t>9137399  кв.м., Россия;</w:t>
            </w:r>
          </w:p>
          <w:p w:rsidR="0034384A" w:rsidRPr="00785408" w:rsidRDefault="0034384A" w:rsidP="002E1269">
            <w:pPr>
              <w:pStyle w:val="NoSpacing"/>
              <w:jc w:val="center"/>
            </w:pPr>
            <w:r w:rsidRPr="00785408">
              <w:t>Земельный участок 14/45, 7650000 кв.м., Россия;</w:t>
            </w:r>
          </w:p>
          <w:p w:rsidR="0034384A" w:rsidRPr="00785408" w:rsidRDefault="0034384A" w:rsidP="002E1269">
            <w:pPr>
              <w:pStyle w:val="NoSpacing"/>
              <w:jc w:val="center"/>
            </w:pPr>
            <w:r w:rsidRPr="00785408">
              <w:t>Земельный участок 1/45, 7650000  кв.м., Россия;</w:t>
            </w:r>
          </w:p>
          <w:p w:rsidR="0034384A" w:rsidRPr="00785408" w:rsidRDefault="0034384A" w:rsidP="002E1269">
            <w:pPr>
              <w:pStyle w:val="NoSpacing"/>
              <w:jc w:val="center"/>
            </w:pPr>
            <w:r w:rsidRPr="00785408">
              <w:t>Земельный участок, 7650000  кв.м., Россия;</w:t>
            </w:r>
          </w:p>
          <w:p w:rsidR="0034384A" w:rsidRPr="00785408" w:rsidRDefault="0034384A" w:rsidP="002E1269">
            <w:pPr>
              <w:pStyle w:val="NoSpacing"/>
              <w:jc w:val="center"/>
            </w:pPr>
            <w:r w:rsidRPr="00785408">
              <w:t>Земельный участок, 290000  кв.м., Россия;</w:t>
            </w:r>
          </w:p>
          <w:p w:rsidR="0034384A" w:rsidRPr="00785408" w:rsidRDefault="0034384A" w:rsidP="002E1269">
            <w:pPr>
              <w:pStyle w:val="NoSpacing"/>
              <w:jc w:val="center"/>
            </w:pPr>
            <w:r w:rsidRPr="00785408">
              <w:t>Земельный участок, 90000  кв.м., Россия;</w:t>
            </w:r>
          </w:p>
          <w:p w:rsidR="0034384A" w:rsidRPr="00785408" w:rsidRDefault="0034384A" w:rsidP="002E1269">
            <w:pPr>
              <w:pStyle w:val="NoSpacing"/>
              <w:jc w:val="center"/>
            </w:pPr>
            <w:r w:rsidRPr="00785408">
              <w:t>Земельный участок, 120000 кв.м., Россия;</w:t>
            </w:r>
          </w:p>
          <w:p w:rsidR="0034384A" w:rsidRPr="00785408" w:rsidRDefault="0034384A" w:rsidP="002E1269">
            <w:pPr>
              <w:pStyle w:val="NoSpacing"/>
              <w:jc w:val="center"/>
            </w:pPr>
            <w:r w:rsidRPr="00785408">
              <w:t>Земельный участок, 120000 кв.м., Россия;</w:t>
            </w:r>
          </w:p>
          <w:p w:rsidR="0034384A" w:rsidRPr="00785408" w:rsidRDefault="0034384A" w:rsidP="002E1269">
            <w:pPr>
              <w:pStyle w:val="NoSpacing"/>
              <w:jc w:val="center"/>
            </w:pPr>
            <w:r w:rsidRPr="00785408">
              <w:t>Земельный участок, 120000 кв.м., Россия;</w:t>
            </w:r>
          </w:p>
          <w:p w:rsidR="0034384A" w:rsidRPr="00785408" w:rsidRDefault="0034384A" w:rsidP="002E1269">
            <w:pPr>
              <w:pStyle w:val="NoSpacing"/>
              <w:jc w:val="center"/>
            </w:pPr>
            <w:r w:rsidRPr="00785408">
              <w:t>Земельный участок, 120000 кв.м., Россия;</w:t>
            </w:r>
          </w:p>
          <w:p w:rsidR="0034384A" w:rsidRPr="00785408" w:rsidRDefault="0034384A" w:rsidP="002E1269">
            <w:pPr>
              <w:pStyle w:val="NoSpacing"/>
              <w:jc w:val="center"/>
            </w:pPr>
            <w:r w:rsidRPr="00785408">
              <w:t>Земельный участок, 120000 кв.м., Россия;</w:t>
            </w:r>
          </w:p>
          <w:p w:rsidR="0034384A" w:rsidRPr="00785408" w:rsidRDefault="0034384A" w:rsidP="002E1269">
            <w:pPr>
              <w:pStyle w:val="NoSpacing"/>
              <w:jc w:val="center"/>
            </w:pPr>
            <w:r w:rsidRPr="00785408">
              <w:t>Земельный участок, 120000 кв.м., Россия;</w:t>
            </w:r>
          </w:p>
          <w:p w:rsidR="0034384A" w:rsidRPr="00785408" w:rsidRDefault="0034384A" w:rsidP="002E1269">
            <w:pPr>
              <w:pStyle w:val="NoSpacing"/>
              <w:jc w:val="center"/>
            </w:pPr>
            <w:r w:rsidRPr="00785408">
              <w:t>Земельный участок 1/4, 40000  кв.м., Россия;</w:t>
            </w:r>
          </w:p>
          <w:p w:rsidR="0034384A" w:rsidRPr="00785408" w:rsidRDefault="0034384A" w:rsidP="002E1269">
            <w:pPr>
              <w:pStyle w:val="NoSpacing"/>
              <w:jc w:val="center"/>
            </w:pPr>
            <w:r w:rsidRPr="00785408">
              <w:t>Земельный участок 2/4, 40000  кв.м., Россия;</w:t>
            </w:r>
          </w:p>
          <w:p w:rsidR="0034384A" w:rsidRPr="00785408" w:rsidRDefault="0034384A" w:rsidP="002E1269">
            <w:pPr>
              <w:pStyle w:val="NoSpacing"/>
              <w:jc w:val="center"/>
            </w:pPr>
            <w:r w:rsidRPr="00785408">
              <w:t>Земельный участок 1/4, 720000 кв.м., Россия;</w:t>
            </w:r>
          </w:p>
          <w:p w:rsidR="0034384A" w:rsidRPr="00785408" w:rsidRDefault="0034384A" w:rsidP="002E1269">
            <w:pPr>
              <w:pStyle w:val="NoSpacing"/>
              <w:jc w:val="center"/>
            </w:pPr>
            <w:r w:rsidRPr="00785408">
              <w:t>Земельный участок 2/4, 720000  кв.м., Россия;</w:t>
            </w:r>
          </w:p>
          <w:p w:rsidR="0034384A" w:rsidRPr="00785408" w:rsidRDefault="0034384A" w:rsidP="002E1269">
            <w:pPr>
              <w:pStyle w:val="NoSpacing"/>
              <w:jc w:val="center"/>
            </w:pPr>
            <w:r w:rsidRPr="00785408">
              <w:t>Земельный участок 1/4, 240000  кв.м., Россия;</w:t>
            </w:r>
          </w:p>
          <w:p w:rsidR="0034384A" w:rsidRPr="00785408" w:rsidRDefault="0034384A" w:rsidP="002E1269">
            <w:pPr>
              <w:pStyle w:val="NoSpacing"/>
              <w:jc w:val="center"/>
            </w:pPr>
            <w:r w:rsidRPr="00785408">
              <w:t>Земельный участок 2/4, 240000  кв.м., Россия;</w:t>
            </w:r>
          </w:p>
          <w:p w:rsidR="0034384A" w:rsidRPr="00785408" w:rsidRDefault="0034384A" w:rsidP="002E1269">
            <w:pPr>
              <w:pStyle w:val="NoSpacing"/>
              <w:jc w:val="center"/>
            </w:pPr>
            <w:r w:rsidRPr="00785408">
              <w:t>Земельный участок, 500000  кв.м., Россия;</w:t>
            </w:r>
          </w:p>
          <w:p w:rsidR="0034384A" w:rsidRPr="00785408" w:rsidRDefault="0034384A" w:rsidP="002E1269">
            <w:pPr>
              <w:pStyle w:val="NoSpacing"/>
              <w:jc w:val="center"/>
            </w:pPr>
            <w:r w:rsidRPr="00785408">
              <w:t>Земельный участок, 250000  кв.м., Россия;</w:t>
            </w:r>
          </w:p>
          <w:p w:rsidR="0034384A" w:rsidRPr="00785408" w:rsidRDefault="0034384A" w:rsidP="002E1269">
            <w:pPr>
              <w:pStyle w:val="NoSpacing"/>
              <w:jc w:val="center"/>
            </w:pPr>
            <w:r w:rsidRPr="00785408">
              <w:t>Земельный участок, 88000 кв.м., Россия;</w:t>
            </w:r>
          </w:p>
          <w:p w:rsidR="0034384A" w:rsidRPr="00785408" w:rsidRDefault="0034384A" w:rsidP="002E1269">
            <w:pPr>
              <w:pStyle w:val="NoSpacing"/>
              <w:jc w:val="center"/>
            </w:pPr>
            <w:r w:rsidRPr="00785408">
              <w:t>Земельный участок 3/10, 3380000  кв.м., Россия;</w:t>
            </w:r>
          </w:p>
          <w:p w:rsidR="0034384A" w:rsidRPr="00785408" w:rsidRDefault="0034384A" w:rsidP="002E1269">
            <w:pPr>
              <w:pStyle w:val="NoSpacing"/>
              <w:jc w:val="center"/>
            </w:pPr>
            <w:r w:rsidRPr="00785408">
              <w:t>Земельный участок 1/10, 3380000  кв.м., Россия;</w:t>
            </w:r>
          </w:p>
          <w:p w:rsidR="0034384A" w:rsidRPr="00785408" w:rsidRDefault="0034384A" w:rsidP="002E1269">
            <w:pPr>
              <w:pStyle w:val="NoSpacing"/>
              <w:jc w:val="center"/>
            </w:pPr>
            <w:r w:rsidRPr="00785408">
              <w:t>Земельный участок 1/10, 3380000  кв.м., Россия;</w:t>
            </w:r>
          </w:p>
          <w:p w:rsidR="0034384A" w:rsidRPr="00785408" w:rsidRDefault="0034384A" w:rsidP="002E1269">
            <w:pPr>
              <w:pStyle w:val="NoSpacing"/>
              <w:jc w:val="center"/>
            </w:pPr>
            <w:r w:rsidRPr="00785408">
              <w:t>Земельный участок, 507000 кв.м., Россия;</w:t>
            </w:r>
          </w:p>
          <w:p w:rsidR="0034384A" w:rsidRPr="00785408" w:rsidRDefault="0034384A" w:rsidP="002E1269">
            <w:pPr>
              <w:pStyle w:val="NoSpacing"/>
              <w:jc w:val="center"/>
            </w:pPr>
            <w:r w:rsidRPr="00785408">
              <w:t>Земельный участок, 500000  кв.м., Россия;</w:t>
            </w:r>
          </w:p>
          <w:p w:rsidR="0034384A" w:rsidRDefault="0034384A" w:rsidP="002E1269">
            <w:pPr>
              <w:pStyle w:val="NoSpacing"/>
              <w:jc w:val="center"/>
            </w:pPr>
            <w:r w:rsidRPr="00785408">
              <w:t>Земельный участок 2/23, 958000  кв.м., Россия;</w:t>
            </w:r>
          </w:p>
          <w:p w:rsidR="0034384A" w:rsidRDefault="0034384A" w:rsidP="002E1269">
            <w:pPr>
              <w:pStyle w:val="NoSpacing"/>
              <w:jc w:val="center"/>
            </w:pPr>
            <w:r w:rsidRPr="00785408">
              <w:t xml:space="preserve">Земельный участок </w:t>
            </w:r>
            <w:r>
              <w:t>8</w:t>
            </w:r>
            <w:r w:rsidRPr="00785408">
              <w:t>3</w:t>
            </w:r>
            <w:r>
              <w:t>9</w:t>
            </w:r>
            <w:r w:rsidRPr="00785408">
              <w:t>/23</w:t>
            </w:r>
            <w:r>
              <w:t>000</w:t>
            </w:r>
            <w:r w:rsidRPr="00785408">
              <w:t>, 958000  кв.м., Россия;</w:t>
            </w:r>
          </w:p>
          <w:p w:rsidR="0034384A" w:rsidRDefault="0034384A" w:rsidP="002E1269">
            <w:pPr>
              <w:pStyle w:val="NoSpacing"/>
              <w:jc w:val="center"/>
            </w:pPr>
            <w:r w:rsidRPr="00785408">
              <w:t xml:space="preserve">Земельный участок </w:t>
            </w:r>
            <w:r>
              <w:t>4</w:t>
            </w:r>
            <w:r w:rsidRPr="00785408">
              <w:t>/1</w:t>
            </w:r>
            <w:r>
              <w:t>49</w:t>
            </w:r>
            <w:r w:rsidRPr="00785408">
              <w:t xml:space="preserve">, </w:t>
            </w:r>
            <w:r>
              <w:t>25330000</w:t>
            </w:r>
            <w:r w:rsidRPr="00785408">
              <w:t xml:space="preserve">  кв.м., Россия;</w:t>
            </w:r>
          </w:p>
          <w:p w:rsidR="0034384A" w:rsidRPr="00785408" w:rsidRDefault="0034384A" w:rsidP="002E1269">
            <w:pPr>
              <w:pStyle w:val="NoSpacing"/>
              <w:jc w:val="center"/>
            </w:pPr>
            <w:r w:rsidRPr="00785408">
              <w:t xml:space="preserve">Земельный участок </w:t>
            </w:r>
            <w:r>
              <w:t>3</w:t>
            </w:r>
            <w:r w:rsidRPr="00785408">
              <w:t>/</w:t>
            </w:r>
            <w:r>
              <w:t>298</w:t>
            </w:r>
            <w:r w:rsidRPr="00785408">
              <w:t xml:space="preserve">, </w:t>
            </w:r>
            <w:r>
              <w:t>25</w:t>
            </w:r>
            <w:r w:rsidRPr="00785408">
              <w:t>330000  кв.м., Россия;</w:t>
            </w:r>
          </w:p>
          <w:p w:rsidR="0034384A" w:rsidRPr="00785408" w:rsidRDefault="0034384A" w:rsidP="002E1269">
            <w:pPr>
              <w:pStyle w:val="NoSpacing"/>
              <w:jc w:val="center"/>
            </w:pPr>
            <w:r w:rsidRPr="00785408">
              <w:t xml:space="preserve">Земельный участок </w:t>
            </w:r>
            <w:r>
              <w:t>2</w:t>
            </w:r>
            <w:r w:rsidRPr="00785408">
              <w:t>/1</w:t>
            </w:r>
            <w:r>
              <w:t>49</w:t>
            </w:r>
            <w:r w:rsidRPr="00785408">
              <w:t xml:space="preserve">, </w:t>
            </w:r>
            <w:r>
              <w:t>25</w:t>
            </w:r>
            <w:r w:rsidRPr="00785408">
              <w:t>330000  кв.м., Россия;</w:t>
            </w:r>
          </w:p>
          <w:p w:rsidR="0034384A" w:rsidRPr="00785408" w:rsidRDefault="0034384A" w:rsidP="002E1269">
            <w:pPr>
              <w:pStyle w:val="NoSpacing"/>
              <w:jc w:val="center"/>
            </w:pPr>
            <w:r w:rsidRPr="00785408">
              <w:t xml:space="preserve">Земельный участок </w:t>
            </w:r>
            <w:r>
              <w:t>2</w:t>
            </w:r>
            <w:r w:rsidRPr="00785408">
              <w:t>/1</w:t>
            </w:r>
            <w:r>
              <w:t>49</w:t>
            </w:r>
            <w:r w:rsidRPr="00785408">
              <w:t xml:space="preserve">, </w:t>
            </w:r>
            <w:r>
              <w:t>25</w:t>
            </w:r>
            <w:r w:rsidRPr="00785408">
              <w:t>330000  кв.м., Россия;</w:t>
            </w:r>
          </w:p>
          <w:p w:rsidR="0034384A" w:rsidRPr="00785408" w:rsidRDefault="0034384A" w:rsidP="002E1269">
            <w:pPr>
              <w:pStyle w:val="NoSpacing"/>
              <w:jc w:val="center"/>
            </w:pPr>
            <w:r w:rsidRPr="00785408">
              <w:t xml:space="preserve">Земельный участок, </w:t>
            </w:r>
            <w:r>
              <w:t>90010</w:t>
            </w:r>
            <w:r w:rsidRPr="00785408">
              <w:t xml:space="preserve"> кв.м., 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>
              <w:t>Помещение</w:t>
            </w:r>
            <w:r w:rsidRPr="00C321F1">
              <w:t xml:space="preserve">: 51,0 </w:t>
            </w:r>
            <w:r>
              <w:t>кв.м.</w:t>
            </w:r>
            <w:r w:rsidRPr="00C321F1">
              <w:t xml:space="preserve">, </w:t>
            </w:r>
            <w:r>
              <w:t>Россия</w:t>
            </w:r>
          </w:p>
          <w:p w:rsidR="0034384A" w:rsidRPr="00C321F1" w:rsidRDefault="0034384A" w:rsidP="002E1269">
            <w:pPr>
              <w:pStyle w:val="NoSpacing"/>
              <w:jc w:val="center"/>
            </w:pPr>
          </w:p>
        </w:tc>
        <w:tc>
          <w:tcPr>
            <w:tcW w:w="2410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384A" w:rsidRPr="00C321F1" w:rsidRDefault="0034384A" w:rsidP="002E1269">
            <w:pPr>
              <w:pStyle w:val="NoSpacing"/>
              <w:jc w:val="center"/>
            </w:pPr>
            <w:r>
              <w:t>З</w:t>
            </w:r>
            <w:r w:rsidRPr="00C321F1">
              <w:t>емельный участок</w:t>
            </w:r>
            <w:r>
              <w:t>,</w:t>
            </w:r>
            <w:r w:rsidRPr="00C321F1">
              <w:t xml:space="preserve"> 3069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>
              <w:t>Ж</w:t>
            </w:r>
            <w:r w:rsidRPr="00C321F1">
              <w:t>илой дом</w:t>
            </w:r>
            <w:r>
              <w:t>,</w:t>
            </w:r>
            <w:r w:rsidRPr="00C321F1">
              <w:t xml:space="preserve"> 1</w:t>
            </w:r>
            <w:r>
              <w:t>0</w:t>
            </w:r>
            <w:r w:rsidRPr="00C321F1">
              <w:t>6,</w:t>
            </w:r>
            <w:r>
              <w:t>5</w:t>
            </w:r>
            <w:r w:rsidRPr="00C321F1"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</w:t>
            </w:r>
          </w:p>
        </w:tc>
        <w:tc>
          <w:tcPr>
            <w:tcW w:w="1984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384A" w:rsidRPr="00C321F1" w:rsidRDefault="0034384A" w:rsidP="002E1269">
            <w:pPr>
              <w:pStyle w:val="NoSpacing"/>
              <w:jc w:val="center"/>
            </w:pPr>
            <w:r>
              <w:t>Мотолодка «Казанка</w:t>
            </w:r>
            <w:r w:rsidRPr="00C321F1">
              <w:t xml:space="preserve"> М»</w:t>
            </w:r>
            <w:r>
              <w:t>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>
              <w:t>М</w:t>
            </w:r>
            <w:r w:rsidRPr="00C321F1">
              <w:t xml:space="preserve">отолодка </w:t>
            </w:r>
            <w:r w:rsidRPr="00C321F1">
              <w:rPr>
                <w:lang w:val="en-US"/>
              </w:rPr>
              <w:t>WINboad</w:t>
            </w:r>
            <w:r w:rsidRPr="000F3D6F">
              <w:t xml:space="preserve"> 360</w:t>
            </w:r>
            <w:r w:rsidRPr="00C321F1">
              <w:rPr>
                <w:lang w:val="en-US"/>
              </w:rPr>
              <w:t>RF</w:t>
            </w:r>
          </w:p>
        </w:tc>
        <w:tc>
          <w:tcPr>
            <w:tcW w:w="3126" w:type="dxa"/>
            <w:tcBorders>
              <w:top w:val="inset" w:sz="6" w:space="0" w:color="auto"/>
              <w:left w:val="single" w:sz="6" w:space="0" w:color="auto"/>
              <w:bottom w:val="nil"/>
              <w:right w:val="inset" w:sz="6" w:space="0" w:color="auto"/>
            </w:tcBorders>
            <w:shd w:val="clear" w:color="auto" w:fill="FFFFFF"/>
          </w:tcPr>
          <w:p w:rsidR="0034384A" w:rsidRPr="00664FC9" w:rsidRDefault="0034384A" w:rsidP="002E1269">
            <w:pPr>
              <w:pStyle w:val="NoSpacing"/>
              <w:jc w:val="center"/>
            </w:pPr>
            <w:r w:rsidRPr="00C321F1">
              <w:t>Источниками получения средств, за счет которых совершена сделка по приобретению недвижимого имущества, являются</w:t>
            </w:r>
            <w:r>
              <w:t xml:space="preserve"> </w:t>
            </w:r>
            <w:r w:rsidRPr="00C321F1">
              <w:t>личные накопления за предыдущие годы</w:t>
            </w:r>
          </w:p>
          <w:p w:rsidR="0034384A" w:rsidRPr="00C321F1" w:rsidRDefault="0034384A" w:rsidP="002E1269">
            <w:pPr>
              <w:pStyle w:val="NoSpacing"/>
              <w:jc w:val="center"/>
            </w:pPr>
          </w:p>
        </w:tc>
      </w:tr>
      <w:tr w:rsidR="0034384A" w:rsidRPr="00C321F1" w:rsidTr="00437FE0">
        <w:tc>
          <w:tcPr>
            <w:tcW w:w="534" w:type="dxa"/>
            <w:tcBorders>
              <w:top w:val="nil"/>
              <w:left w:val="outset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34384A" w:rsidRDefault="0034384A" w:rsidP="003C5876">
            <w:pPr>
              <w:pStyle w:val="NoSpacing"/>
            </w:pP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34384A" w:rsidRPr="00C321F1" w:rsidRDefault="0034384A" w:rsidP="002E1269">
            <w:pPr>
              <w:pStyle w:val="NoSpacing"/>
              <w:jc w:val="center"/>
              <w:rPr>
                <w:b/>
              </w:rPr>
            </w:pPr>
            <w:r w:rsidRPr="00CA7482">
              <w:rPr>
                <w:b/>
                <w:color w:val="000000"/>
              </w:rPr>
              <w:t>Супруга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34384A" w:rsidRPr="00C321F1" w:rsidRDefault="0034384A" w:rsidP="002E1269">
            <w:pPr>
              <w:pStyle w:val="NoSpacing"/>
              <w:jc w:val="center"/>
            </w:pPr>
            <w:r>
              <w:t>1829303,85</w:t>
            </w:r>
          </w:p>
        </w:tc>
        <w:tc>
          <w:tcPr>
            <w:tcW w:w="4394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34384A" w:rsidRPr="00C321F1" w:rsidRDefault="0034384A" w:rsidP="002E1269">
            <w:pPr>
              <w:pStyle w:val="NoSpacing"/>
              <w:jc w:val="center"/>
            </w:pPr>
            <w:r>
              <w:t>З</w:t>
            </w:r>
            <w:r w:rsidRPr="00C321F1">
              <w:t>емельный участок  8/13</w:t>
            </w:r>
            <w:r>
              <w:t>,</w:t>
            </w:r>
            <w:r w:rsidRPr="00C321F1">
              <w:t xml:space="preserve"> 1625000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>
              <w:t>З</w:t>
            </w:r>
            <w:r w:rsidRPr="00C321F1">
              <w:t>емельный участок  8/13</w:t>
            </w:r>
            <w:r>
              <w:t>,</w:t>
            </w:r>
            <w:r w:rsidRPr="00C321F1">
              <w:t xml:space="preserve"> 572000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>
              <w:t>З</w:t>
            </w:r>
            <w:r w:rsidRPr="00C321F1">
              <w:t>емельный участок</w:t>
            </w:r>
            <w:r>
              <w:t>,</w:t>
            </w:r>
            <w:r w:rsidRPr="00C321F1">
              <w:t xml:space="preserve">  3069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>
              <w:t>З</w:t>
            </w:r>
            <w:r w:rsidRPr="00C321F1">
              <w:t>емельный участок</w:t>
            </w:r>
            <w:r>
              <w:t>,</w:t>
            </w:r>
            <w:r w:rsidRPr="00C321F1">
              <w:t xml:space="preserve">  88000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34384A" w:rsidRDefault="0034384A" w:rsidP="002E1269">
            <w:pPr>
              <w:pStyle w:val="NoSpacing"/>
              <w:jc w:val="center"/>
            </w:pPr>
            <w:r>
              <w:t>З</w:t>
            </w:r>
            <w:r w:rsidRPr="00C321F1">
              <w:t>емельный участок</w:t>
            </w:r>
            <w:r>
              <w:t>,</w:t>
            </w:r>
            <w:r w:rsidRPr="00C321F1">
              <w:t xml:space="preserve"> 250000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34384A" w:rsidRDefault="0034384A" w:rsidP="002E1269">
            <w:pPr>
              <w:pStyle w:val="NoSpacing"/>
              <w:jc w:val="center"/>
            </w:pPr>
            <w:r>
              <w:t>З</w:t>
            </w:r>
            <w:r w:rsidRPr="00C321F1">
              <w:t>емельный участок</w:t>
            </w:r>
            <w:r>
              <w:t>,</w:t>
            </w:r>
            <w:r w:rsidRPr="00C321F1">
              <w:t xml:space="preserve"> 250000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>
              <w:t>З</w:t>
            </w:r>
            <w:r w:rsidRPr="00C321F1">
              <w:t>емельный участок</w:t>
            </w:r>
            <w:r>
              <w:t>,</w:t>
            </w:r>
            <w:r w:rsidRPr="00C321F1">
              <w:t xml:space="preserve"> 88000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>
              <w:t>З</w:t>
            </w:r>
            <w:r w:rsidRPr="00C321F1">
              <w:t>емельный участок</w:t>
            </w:r>
            <w:r>
              <w:t>,</w:t>
            </w:r>
            <w:r w:rsidRPr="00C321F1">
              <w:t xml:space="preserve"> 88000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>
              <w:t>З</w:t>
            </w:r>
            <w:r w:rsidRPr="00C321F1">
              <w:t>емельный участок</w:t>
            </w:r>
            <w:r>
              <w:t>,</w:t>
            </w:r>
            <w:r w:rsidRPr="00C321F1">
              <w:t xml:space="preserve"> 88000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>
              <w:t>З</w:t>
            </w:r>
            <w:r w:rsidRPr="00C321F1">
              <w:t>емельный участок</w:t>
            </w:r>
            <w:r>
              <w:t>,</w:t>
            </w:r>
            <w:r w:rsidRPr="00C321F1">
              <w:t xml:space="preserve"> 88000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>
              <w:t>З</w:t>
            </w:r>
            <w:r w:rsidRPr="00C321F1">
              <w:t>емельный участок</w:t>
            </w:r>
            <w:r>
              <w:t>,</w:t>
            </w:r>
            <w:r w:rsidRPr="00C321F1">
              <w:t xml:space="preserve"> 250000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>
              <w:t>З</w:t>
            </w:r>
            <w:r w:rsidRPr="00C321F1">
              <w:t>емельный участок</w:t>
            </w:r>
            <w:r>
              <w:t>,</w:t>
            </w:r>
            <w:r w:rsidRPr="00C321F1">
              <w:t xml:space="preserve"> 88000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>
              <w:t>З</w:t>
            </w:r>
            <w:r w:rsidRPr="00C321F1">
              <w:t>емельный участок</w:t>
            </w:r>
            <w:r>
              <w:t>,</w:t>
            </w:r>
            <w:r w:rsidRPr="00C321F1">
              <w:t xml:space="preserve"> 249972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>
              <w:t>З</w:t>
            </w:r>
            <w:r w:rsidRPr="00C321F1">
              <w:t>емельный участок</w:t>
            </w:r>
            <w:r>
              <w:t>,</w:t>
            </w:r>
            <w:r w:rsidRPr="00C321F1">
              <w:t xml:space="preserve"> 88000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34384A" w:rsidRDefault="0034384A" w:rsidP="002E1269">
            <w:pPr>
              <w:pStyle w:val="NoSpacing"/>
              <w:jc w:val="center"/>
            </w:pPr>
            <w:r>
              <w:t>З</w:t>
            </w:r>
            <w:r w:rsidRPr="00C321F1">
              <w:t>емельный участок</w:t>
            </w:r>
            <w:r>
              <w:t xml:space="preserve"> 600/598,</w:t>
            </w:r>
            <w:r w:rsidRPr="00C321F1">
              <w:t xml:space="preserve"> 20342200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>
              <w:t>З</w:t>
            </w:r>
            <w:r w:rsidRPr="00C321F1">
              <w:t>емельный участок</w:t>
            </w:r>
            <w:r>
              <w:t>,</w:t>
            </w:r>
            <w:r w:rsidRPr="00C321F1">
              <w:t xml:space="preserve"> 2/149 25330000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>
              <w:t>З</w:t>
            </w:r>
            <w:r w:rsidRPr="00C321F1">
              <w:t>емельный участок</w:t>
            </w:r>
            <w:r>
              <w:t xml:space="preserve"> 999/115,</w:t>
            </w:r>
            <w:r w:rsidRPr="00C321F1">
              <w:t xml:space="preserve"> 39137399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>
              <w:t>З</w:t>
            </w:r>
            <w:r w:rsidRPr="00C321F1">
              <w:t>емельный участок</w:t>
            </w:r>
            <w:r>
              <w:t>,</w:t>
            </w:r>
            <w:r w:rsidRPr="00C321F1">
              <w:t xml:space="preserve"> 4/45 7650000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>
              <w:t>З</w:t>
            </w:r>
            <w:r w:rsidRPr="00C321F1">
              <w:t>емельный участок</w:t>
            </w:r>
            <w:r>
              <w:t>,</w:t>
            </w:r>
            <w:r w:rsidRPr="00C321F1">
              <w:t xml:space="preserve"> 18/23 958000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>
              <w:t>Ж</w:t>
            </w:r>
            <w:r w:rsidRPr="00C321F1">
              <w:t>илой дом</w:t>
            </w:r>
            <w:r>
              <w:t>,</w:t>
            </w:r>
            <w:r w:rsidRPr="00C321F1">
              <w:t xml:space="preserve"> 186,5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>
              <w:t>Ж</w:t>
            </w:r>
            <w:r w:rsidRPr="00C321F1">
              <w:t>илой дом</w:t>
            </w:r>
            <w:r>
              <w:t>,</w:t>
            </w:r>
            <w:r w:rsidRPr="00C321F1">
              <w:t xml:space="preserve"> 106,4 </w:t>
            </w:r>
            <w:r>
              <w:t>кв.м.</w:t>
            </w:r>
            <w:r w:rsidRPr="00C321F1">
              <w:t xml:space="preserve">, </w:t>
            </w:r>
            <w:r>
              <w:t>Россия</w:t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>--</w:t>
            </w: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34384A" w:rsidRPr="00A91552" w:rsidRDefault="0034384A" w:rsidP="002E1269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Lexus nx</w:t>
            </w:r>
            <w:r>
              <w:t xml:space="preserve"> 300, 2017</w:t>
            </w:r>
            <w:r w:rsidRPr="00A91552">
              <w:rPr>
                <w:lang w:val="en-US"/>
              </w:rPr>
              <w:t>;</w:t>
            </w:r>
          </w:p>
          <w:p w:rsidR="0034384A" w:rsidRPr="00680E79" w:rsidRDefault="0034384A" w:rsidP="002E1269">
            <w:pPr>
              <w:pStyle w:val="NoSpacing"/>
              <w:jc w:val="center"/>
            </w:pPr>
            <w:r w:rsidRPr="00C321F1">
              <w:rPr>
                <w:lang w:val="en-US"/>
              </w:rPr>
              <w:t>Toyota</w:t>
            </w:r>
            <w:r w:rsidRPr="009373D0">
              <w:rPr>
                <w:lang w:val="en-US"/>
              </w:rPr>
              <w:t xml:space="preserve"> </w:t>
            </w:r>
            <w:r w:rsidRPr="00C321F1">
              <w:rPr>
                <w:lang w:val="en-US"/>
              </w:rPr>
              <w:t>LC</w:t>
            </w:r>
            <w:r w:rsidRPr="009373D0">
              <w:rPr>
                <w:lang w:val="en-US"/>
              </w:rPr>
              <w:t xml:space="preserve"> 200</w:t>
            </w:r>
            <w:r>
              <w:t>, 2016;</w:t>
            </w:r>
          </w:p>
        </w:tc>
        <w:tc>
          <w:tcPr>
            <w:tcW w:w="3126" w:type="dxa"/>
            <w:tcBorders>
              <w:top w:val="nil"/>
              <w:left w:val="single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34384A" w:rsidRPr="00C321F1" w:rsidRDefault="0034384A" w:rsidP="002E1269">
            <w:pPr>
              <w:pStyle w:val="NoSpacing"/>
              <w:jc w:val="center"/>
            </w:pPr>
            <w:r>
              <w:t>--</w:t>
            </w:r>
          </w:p>
        </w:tc>
      </w:tr>
      <w:tr w:rsidR="0034384A" w:rsidRPr="00C321F1" w:rsidTr="00437FE0">
        <w:tc>
          <w:tcPr>
            <w:tcW w:w="534" w:type="dxa"/>
            <w:tcBorders>
              <w:top w:val="inset" w:sz="6" w:space="0" w:color="auto"/>
              <w:left w:val="outset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384A" w:rsidRDefault="0034384A" w:rsidP="00437FE0">
            <w:pPr>
              <w:pStyle w:val="NoSpacing"/>
            </w:pPr>
            <w:r>
              <w:t>19</w:t>
            </w:r>
          </w:p>
        </w:tc>
        <w:tc>
          <w:tcPr>
            <w:tcW w:w="1842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384A" w:rsidRPr="00C321F1" w:rsidRDefault="0034384A" w:rsidP="002E1269">
            <w:pPr>
              <w:pStyle w:val="NoSpacing"/>
              <w:jc w:val="center"/>
              <w:rPr>
                <w:b/>
              </w:rPr>
            </w:pPr>
            <w:r w:rsidRPr="00C321F1">
              <w:rPr>
                <w:b/>
              </w:rPr>
              <w:t>Ёлкин Юрий Викторович</w:t>
            </w:r>
          </w:p>
        </w:tc>
        <w:tc>
          <w:tcPr>
            <w:tcW w:w="1418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384A" w:rsidRPr="00C321F1" w:rsidRDefault="0034384A" w:rsidP="002E1269">
            <w:pPr>
              <w:pStyle w:val="NoSpacing"/>
              <w:jc w:val="center"/>
            </w:pPr>
            <w:r>
              <w:t>524689,0</w:t>
            </w:r>
          </w:p>
        </w:tc>
        <w:tc>
          <w:tcPr>
            <w:tcW w:w="4394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384A" w:rsidRPr="00C321F1" w:rsidRDefault="0034384A" w:rsidP="002E1269">
            <w:pPr>
              <w:pStyle w:val="NoSpacing"/>
              <w:jc w:val="center"/>
            </w:pPr>
            <w:r>
              <w:t>Земельный участок,</w:t>
            </w:r>
            <w:r w:rsidRPr="00C321F1">
              <w:t xml:space="preserve"> 3/335 26212300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>
              <w:t>Земельный участок,</w:t>
            </w:r>
            <w:r w:rsidRPr="00C321F1">
              <w:t xml:space="preserve"> 2498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34384A" w:rsidRDefault="0034384A" w:rsidP="002E1269">
            <w:pPr>
              <w:pStyle w:val="NoSpacing"/>
              <w:jc w:val="center"/>
            </w:pPr>
            <w:r>
              <w:t>Ж</w:t>
            </w:r>
            <w:r w:rsidRPr="00C321F1">
              <w:t>илой дом</w:t>
            </w:r>
            <w:r>
              <w:t>,</w:t>
            </w:r>
            <w:r w:rsidRPr="00C321F1">
              <w:t xml:space="preserve"> 99,5 </w:t>
            </w:r>
            <w:r>
              <w:t>кв.м.</w:t>
            </w:r>
            <w:r w:rsidRPr="00C321F1">
              <w:t xml:space="preserve">, </w:t>
            </w:r>
            <w:r>
              <w:t>Россия</w:t>
            </w:r>
          </w:p>
          <w:p w:rsidR="0034384A" w:rsidRPr="00C321F1" w:rsidRDefault="0034384A" w:rsidP="002E1269">
            <w:pPr>
              <w:pStyle w:val="NoSpacing"/>
              <w:jc w:val="center"/>
            </w:pPr>
          </w:p>
        </w:tc>
        <w:tc>
          <w:tcPr>
            <w:tcW w:w="2410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>--</w:t>
            </w:r>
          </w:p>
        </w:tc>
        <w:tc>
          <w:tcPr>
            <w:tcW w:w="1984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>ВАЗ 111</w:t>
            </w:r>
            <w:r>
              <w:t>83, 2005;</w:t>
            </w:r>
          </w:p>
        </w:tc>
        <w:tc>
          <w:tcPr>
            <w:tcW w:w="3126" w:type="dxa"/>
            <w:tcBorders>
              <w:top w:val="inset" w:sz="6" w:space="0" w:color="auto"/>
              <w:left w:val="single" w:sz="6" w:space="0" w:color="auto"/>
              <w:bottom w:val="nil"/>
              <w:right w:val="inset" w:sz="6" w:space="0" w:color="auto"/>
            </w:tcBorders>
            <w:shd w:val="clear" w:color="auto" w:fill="FFFFFF"/>
          </w:tcPr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>--</w:t>
            </w:r>
          </w:p>
        </w:tc>
      </w:tr>
      <w:tr w:rsidR="0034384A" w:rsidRPr="00C321F1" w:rsidTr="00C8457E">
        <w:tc>
          <w:tcPr>
            <w:tcW w:w="534" w:type="dxa"/>
            <w:tcBorders>
              <w:top w:val="nil"/>
              <w:left w:val="outset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34384A" w:rsidRDefault="0034384A" w:rsidP="00437FE0">
            <w:pPr>
              <w:pStyle w:val="NoSpacing"/>
            </w:pP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34384A" w:rsidRPr="00C321F1" w:rsidRDefault="0034384A" w:rsidP="002E1269">
            <w:pPr>
              <w:pStyle w:val="NoSpacing"/>
              <w:jc w:val="center"/>
              <w:rPr>
                <w:b/>
              </w:rPr>
            </w:pPr>
            <w:r w:rsidRPr="00C321F1">
              <w:rPr>
                <w:b/>
              </w:rPr>
              <w:t>Супруга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34384A" w:rsidRPr="00C321F1" w:rsidRDefault="0034384A" w:rsidP="002E1269">
            <w:pPr>
              <w:pStyle w:val="NoSpacing"/>
              <w:jc w:val="center"/>
            </w:pPr>
            <w:r>
              <w:t>214090,0</w:t>
            </w:r>
          </w:p>
        </w:tc>
        <w:tc>
          <w:tcPr>
            <w:tcW w:w="4394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34384A" w:rsidRPr="00C321F1" w:rsidRDefault="0034384A" w:rsidP="002E1269">
            <w:pPr>
              <w:pStyle w:val="NoSpacing"/>
              <w:jc w:val="center"/>
            </w:pPr>
            <w:r>
              <w:t>Земельный участок,</w:t>
            </w:r>
            <w:r w:rsidRPr="00C321F1">
              <w:t xml:space="preserve">  3/335</w:t>
            </w:r>
            <w:r>
              <w:t>,</w:t>
            </w:r>
            <w:r w:rsidRPr="00C321F1">
              <w:t xml:space="preserve"> 26212300 </w:t>
            </w:r>
            <w:r>
              <w:t>кв.м.</w:t>
            </w:r>
            <w:r w:rsidRPr="00C321F1">
              <w:t xml:space="preserve">, </w:t>
            </w:r>
            <w:r>
              <w:t>Россия</w:t>
            </w:r>
          </w:p>
          <w:p w:rsidR="0034384A" w:rsidRPr="00C321F1" w:rsidRDefault="0034384A" w:rsidP="002E1269">
            <w:pPr>
              <w:pStyle w:val="NoSpacing"/>
              <w:jc w:val="center"/>
            </w:pP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34384A" w:rsidRPr="00C321F1" w:rsidRDefault="0034384A" w:rsidP="002E1269">
            <w:pPr>
              <w:pStyle w:val="NoSpacing"/>
              <w:jc w:val="center"/>
            </w:pPr>
            <w:r>
              <w:t>З</w:t>
            </w:r>
            <w:r w:rsidRPr="00C321F1">
              <w:t>емельный участок</w:t>
            </w:r>
            <w:r>
              <w:t>,</w:t>
            </w:r>
            <w:r w:rsidRPr="00C321F1">
              <w:t xml:space="preserve"> 2498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>
              <w:t>Ж</w:t>
            </w:r>
            <w:r w:rsidRPr="00C321F1">
              <w:t>илой дом</w:t>
            </w:r>
            <w:r>
              <w:t>,</w:t>
            </w:r>
            <w:r w:rsidRPr="00C321F1">
              <w:t xml:space="preserve"> 99,5 </w:t>
            </w:r>
            <w:r>
              <w:t>кв.м.</w:t>
            </w:r>
            <w:r w:rsidRPr="00C321F1">
              <w:t xml:space="preserve">, </w:t>
            </w:r>
            <w:r>
              <w:t>Россия</w:t>
            </w: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>--</w:t>
            </w:r>
          </w:p>
        </w:tc>
        <w:tc>
          <w:tcPr>
            <w:tcW w:w="3126" w:type="dxa"/>
            <w:tcBorders>
              <w:top w:val="nil"/>
              <w:left w:val="single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>--</w:t>
            </w:r>
          </w:p>
        </w:tc>
      </w:tr>
      <w:tr w:rsidR="0034384A" w:rsidRPr="00C321F1" w:rsidTr="00C8457E">
        <w:tc>
          <w:tcPr>
            <w:tcW w:w="534" w:type="dxa"/>
            <w:tcBorders>
              <w:top w:val="inset" w:sz="6" w:space="0" w:color="auto"/>
              <w:left w:val="outset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384A" w:rsidRDefault="0034384A" w:rsidP="00437FE0">
            <w:pPr>
              <w:pStyle w:val="NoSpacing"/>
            </w:pPr>
            <w:r>
              <w:t>20</w:t>
            </w:r>
          </w:p>
        </w:tc>
        <w:tc>
          <w:tcPr>
            <w:tcW w:w="1842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384A" w:rsidRDefault="0034384A" w:rsidP="002E1269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Исаев Алексей Викторович</w:t>
            </w:r>
          </w:p>
          <w:p w:rsidR="0034384A" w:rsidRDefault="0034384A" w:rsidP="002E1269">
            <w:pPr>
              <w:pStyle w:val="NoSpacing"/>
              <w:jc w:val="center"/>
              <w:rPr>
                <w:b/>
              </w:rPr>
            </w:pPr>
          </w:p>
          <w:p w:rsidR="0034384A" w:rsidRDefault="0034384A" w:rsidP="002E1269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384A" w:rsidRDefault="0034384A" w:rsidP="002E1269">
            <w:pPr>
              <w:pStyle w:val="NoSpacing"/>
              <w:jc w:val="center"/>
            </w:pPr>
            <w:r>
              <w:t>232191,0</w:t>
            </w:r>
          </w:p>
        </w:tc>
        <w:tc>
          <w:tcPr>
            <w:tcW w:w="4394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384A" w:rsidRDefault="0034384A" w:rsidP="002E1269">
            <w:pPr>
              <w:pStyle w:val="NoSpacing"/>
              <w:jc w:val="center"/>
            </w:pPr>
            <w:r w:rsidRPr="00C321F1">
              <w:t>--</w:t>
            </w:r>
          </w:p>
        </w:tc>
        <w:tc>
          <w:tcPr>
            <w:tcW w:w="2410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384A" w:rsidRPr="00C321F1" w:rsidRDefault="0034384A" w:rsidP="002E1269">
            <w:pPr>
              <w:pStyle w:val="NoSpacing"/>
              <w:jc w:val="center"/>
            </w:pPr>
            <w:r>
              <w:t>З</w:t>
            </w:r>
            <w:r w:rsidRPr="00C321F1">
              <w:t>емельный участок</w:t>
            </w:r>
            <w:r>
              <w:t>, 1700,0</w:t>
            </w:r>
            <w:r w:rsidRPr="00C321F1"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34384A" w:rsidRDefault="0034384A" w:rsidP="002E1269">
            <w:pPr>
              <w:pStyle w:val="NoSpacing"/>
              <w:jc w:val="center"/>
            </w:pPr>
            <w:r>
              <w:t>Ж</w:t>
            </w:r>
            <w:r w:rsidRPr="00C321F1">
              <w:t>илой дом</w:t>
            </w:r>
            <w:r>
              <w:t>, 113,0</w:t>
            </w:r>
            <w:r w:rsidRPr="00C321F1"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</w:t>
            </w:r>
          </w:p>
        </w:tc>
        <w:tc>
          <w:tcPr>
            <w:tcW w:w="1984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>--</w:t>
            </w:r>
          </w:p>
        </w:tc>
        <w:tc>
          <w:tcPr>
            <w:tcW w:w="3126" w:type="dxa"/>
            <w:tcBorders>
              <w:top w:val="inset" w:sz="6" w:space="0" w:color="auto"/>
              <w:left w:val="single" w:sz="6" w:space="0" w:color="auto"/>
              <w:bottom w:val="nil"/>
              <w:right w:val="inset" w:sz="6" w:space="0" w:color="auto"/>
            </w:tcBorders>
            <w:shd w:val="clear" w:color="auto" w:fill="FFFFFF"/>
          </w:tcPr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>--</w:t>
            </w:r>
          </w:p>
        </w:tc>
      </w:tr>
      <w:tr w:rsidR="0034384A" w:rsidRPr="00C321F1" w:rsidTr="00C8457E">
        <w:tc>
          <w:tcPr>
            <w:tcW w:w="534" w:type="dxa"/>
            <w:tcBorders>
              <w:top w:val="nil"/>
              <w:left w:val="outset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384A" w:rsidRDefault="0034384A" w:rsidP="00437FE0">
            <w:pPr>
              <w:pStyle w:val="NoSpacing"/>
            </w:pP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384A" w:rsidRDefault="0034384A" w:rsidP="002E1269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  <w:p w:rsidR="0034384A" w:rsidRDefault="0034384A" w:rsidP="002E1269">
            <w:pPr>
              <w:pStyle w:val="NoSpacing"/>
              <w:jc w:val="center"/>
              <w:rPr>
                <w:b/>
              </w:rPr>
            </w:pPr>
          </w:p>
          <w:p w:rsidR="0034384A" w:rsidRDefault="0034384A" w:rsidP="002E1269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384A" w:rsidRDefault="0034384A" w:rsidP="002E1269">
            <w:pPr>
              <w:pStyle w:val="NoSpacing"/>
              <w:jc w:val="center"/>
            </w:pPr>
            <w:r>
              <w:t>143856,64</w:t>
            </w:r>
          </w:p>
        </w:tc>
        <w:tc>
          <w:tcPr>
            <w:tcW w:w="43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384A" w:rsidRDefault="0034384A" w:rsidP="002E1269">
            <w:pPr>
              <w:pStyle w:val="NoSpacing"/>
              <w:jc w:val="center"/>
            </w:pPr>
            <w:r w:rsidRPr="00C321F1">
              <w:t>--</w:t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384A" w:rsidRPr="00C321F1" w:rsidRDefault="0034384A" w:rsidP="002E1269">
            <w:pPr>
              <w:pStyle w:val="NoSpacing"/>
              <w:jc w:val="center"/>
            </w:pPr>
            <w:r>
              <w:t>З</w:t>
            </w:r>
            <w:r w:rsidRPr="00C321F1">
              <w:t>емельный участок</w:t>
            </w:r>
            <w:r>
              <w:t>, 200,0</w:t>
            </w:r>
            <w:r w:rsidRPr="00C321F1"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34384A" w:rsidRDefault="0034384A" w:rsidP="002E1269">
            <w:pPr>
              <w:pStyle w:val="NoSpacing"/>
              <w:jc w:val="center"/>
            </w:pPr>
            <w:r>
              <w:t>Ж</w:t>
            </w:r>
            <w:r w:rsidRPr="00C321F1">
              <w:t>илой дом</w:t>
            </w:r>
            <w:r>
              <w:t>, 31,0</w:t>
            </w:r>
            <w:r w:rsidRPr="00C321F1"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</w:t>
            </w: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>--</w:t>
            </w:r>
          </w:p>
        </w:tc>
        <w:tc>
          <w:tcPr>
            <w:tcW w:w="3126" w:type="dxa"/>
            <w:tcBorders>
              <w:top w:val="nil"/>
              <w:left w:val="single" w:sz="6" w:space="0" w:color="auto"/>
              <w:bottom w:val="nil"/>
              <w:right w:val="inset" w:sz="6" w:space="0" w:color="auto"/>
            </w:tcBorders>
            <w:shd w:val="clear" w:color="auto" w:fill="FFFFFF"/>
          </w:tcPr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>--</w:t>
            </w:r>
          </w:p>
        </w:tc>
      </w:tr>
      <w:tr w:rsidR="0034384A" w:rsidRPr="00C321F1" w:rsidTr="00FB362A">
        <w:tc>
          <w:tcPr>
            <w:tcW w:w="534" w:type="dxa"/>
            <w:tcBorders>
              <w:top w:val="nil"/>
              <w:left w:val="outset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34384A" w:rsidRDefault="0034384A" w:rsidP="00437FE0">
            <w:pPr>
              <w:pStyle w:val="NoSpacing"/>
            </w:pP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34384A" w:rsidRDefault="0034384A" w:rsidP="002E1269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  <w:p w:rsidR="0034384A" w:rsidRDefault="0034384A" w:rsidP="002E1269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34384A" w:rsidRDefault="0034384A" w:rsidP="002E1269">
            <w:pPr>
              <w:pStyle w:val="NoSpacing"/>
              <w:jc w:val="center"/>
            </w:pPr>
            <w:r w:rsidRPr="00C321F1">
              <w:t>--</w:t>
            </w:r>
          </w:p>
        </w:tc>
        <w:tc>
          <w:tcPr>
            <w:tcW w:w="4394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34384A" w:rsidRDefault="0034384A" w:rsidP="002E1269">
            <w:pPr>
              <w:pStyle w:val="NoSpacing"/>
              <w:jc w:val="center"/>
            </w:pPr>
            <w:r w:rsidRPr="00C321F1">
              <w:t>--</w:t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34384A" w:rsidRPr="00C321F1" w:rsidRDefault="0034384A" w:rsidP="002E1269">
            <w:pPr>
              <w:pStyle w:val="NoSpacing"/>
              <w:jc w:val="center"/>
            </w:pPr>
            <w:r>
              <w:t>З</w:t>
            </w:r>
            <w:r w:rsidRPr="00C321F1">
              <w:t>емельный участок</w:t>
            </w:r>
            <w:r>
              <w:t>, 1700,0</w:t>
            </w:r>
            <w:r w:rsidRPr="00C321F1"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34384A" w:rsidRDefault="0034384A" w:rsidP="002E1269">
            <w:pPr>
              <w:pStyle w:val="NoSpacing"/>
              <w:jc w:val="center"/>
            </w:pPr>
            <w:r>
              <w:t>Ж</w:t>
            </w:r>
            <w:r w:rsidRPr="00C321F1">
              <w:t>илой дом</w:t>
            </w:r>
            <w:r>
              <w:t>, 113,0</w:t>
            </w:r>
            <w:r w:rsidRPr="00C321F1"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</w:t>
            </w: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>--</w:t>
            </w:r>
          </w:p>
        </w:tc>
        <w:tc>
          <w:tcPr>
            <w:tcW w:w="3126" w:type="dxa"/>
            <w:tcBorders>
              <w:top w:val="nil"/>
              <w:left w:val="single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>--</w:t>
            </w:r>
          </w:p>
        </w:tc>
      </w:tr>
      <w:tr w:rsidR="0034384A" w:rsidRPr="00C321F1" w:rsidTr="00FB362A">
        <w:tc>
          <w:tcPr>
            <w:tcW w:w="534" w:type="dxa"/>
            <w:tcBorders>
              <w:top w:val="inset" w:sz="6" w:space="0" w:color="auto"/>
              <w:left w:val="outset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384A" w:rsidRDefault="0034384A" w:rsidP="00FB362A">
            <w:pPr>
              <w:pStyle w:val="NoSpacing"/>
            </w:pPr>
            <w:r>
              <w:t>21</w:t>
            </w:r>
          </w:p>
        </w:tc>
        <w:tc>
          <w:tcPr>
            <w:tcW w:w="1842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384A" w:rsidRDefault="0034384A" w:rsidP="002E1269">
            <w:pPr>
              <w:pStyle w:val="NoSpacing"/>
              <w:jc w:val="center"/>
              <w:rPr>
                <w:b/>
              </w:rPr>
            </w:pPr>
            <w:r w:rsidRPr="00C321F1">
              <w:rPr>
                <w:b/>
              </w:rPr>
              <w:t>Калинина Елена Дмитриевна</w:t>
            </w:r>
          </w:p>
          <w:p w:rsidR="0034384A" w:rsidRPr="00C321F1" w:rsidRDefault="0034384A" w:rsidP="002E1269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384A" w:rsidRPr="00C321F1" w:rsidRDefault="0034384A" w:rsidP="002E1269">
            <w:pPr>
              <w:pStyle w:val="NoSpacing"/>
              <w:jc w:val="center"/>
            </w:pPr>
            <w:r>
              <w:t>499962,70</w:t>
            </w:r>
          </w:p>
        </w:tc>
        <w:tc>
          <w:tcPr>
            <w:tcW w:w="4394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>--</w:t>
            </w:r>
          </w:p>
        </w:tc>
        <w:tc>
          <w:tcPr>
            <w:tcW w:w="2410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384A" w:rsidRPr="00C321F1" w:rsidRDefault="0034384A" w:rsidP="002E1269">
            <w:pPr>
              <w:pStyle w:val="NoSpacing"/>
              <w:jc w:val="center"/>
            </w:pPr>
            <w:r>
              <w:t>З</w:t>
            </w:r>
            <w:r w:rsidRPr="00C321F1">
              <w:t xml:space="preserve">емельный участок 1960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34384A" w:rsidRDefault="0034384A" w:rsidP="002E1269">
            <w:pPr>
              <w:pStyle w:val="NoSpacing"/>
              <w:jc w:val="center"/>
            </w:pPr>
            <w:r>
              <w:t>Ж</w:t>
            </w:r>
            <w:r w:rsidRPr="00C321F1">
              <w:t>илой дом 85</w:t>
            </w:r>
            <w:r>
              <w:t>,</w:t>
            </w:r>
            <w:r w:rsidRPr="00C321F1">
              <w:t xml:space="preserve">8 </w:t>
            </w:r>
            <w:r>
              <w:t>кв.м.</w:t>
            </w:r>
            <w:r w:rsidRPr="00C321F1">
              <w:t xml:space="preserve">, </w:t>
            </w:r>
            <w:r>
              <w:t>Россия</w:t>
            </w:r>
          </w:p>
          <w:p w:rsidR="0034384A" w:rsidRPr="00C321F1" w:rsidRDefault="0034384A" w:rsidP="002E1269">
            <w:pPr>
              <w:pStyle w:val="NoSpacing"/>
              <w:jc w:val="center"/>
            </w:pPr>
          </w:p>
        </w:tc>
        <w:tc>
          <w:tcPr>
            <w:tcW w:w="1984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>--</w:t>
            </w:r>
          </w:p>
        </w:tc>
        <w:tc>
          <w:tcPr>
            <w:tcW w:w="3126" w:type="dxa"/>
            <w:tcBorders>
              <w:top w:val="inset" w:sz="6" w:space="0" w:color="auto"/>
              <w:left w:val="single" w:sz="6" w:space="0" w:color="auto"/>
              <w:bottom w:val="nil"/>
              <w:right w:val="inset" w:sz="6" w:space="0" w:color="auto"/>
            </w:tcBorders>
            <w:shd w:val="clear" w:color="auto" w:fill="FFFFFF"/>
          </w:tcPr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>--</w:t>
            </w:r>
          </w:p>
        </w:tc>
      </w:tr>
      <w:tr w:rsidR="0034384A" w:rsidRPr="00C321F1" w:rsidTr="00C45243">
        <w:tc>
          <w:tcPr>
            <w:tcW w:w="534" w:type="dxa"/>
            <w:tcBorders>
              <w:top w:val="nil"/>
              <w:left w:val="outset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34384A" w:rsidRDefault="0034384A" w:rsidP="00FB362A">
            <w:pPr>
              <w:pStyle w:val="NoSpacing"/>
            </w:pP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34384A" w:rsidRPr="00C321F1" w:rsidRDefault="0034384A" w:rsidP="002E1269">
            <w:pPr>
              <w:pStyle w:val="NoSpacing"/>
              <w:jc w:val="center"/>
              <w:rPr>
                <w:b/>
              </w:rPr>
            </w:pPr>
            <w:r w:rsidRPr="00C321F1">
              <w:rPr>
                <w:b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34384A" w:rsidRPr="00C321F1" w:rsidRDefault="0034384A" w:rsidP="002E1269">
            <w:pPr>
              <w:pStyle w:val="NoSpacing"/>
              <w:jc w:val="center"/>
            </w:pPr>
            <w:r>
              <w:t>1318262,0</w:t>
            </w:r>
          </w:p>
        </w:tc>
        <w:tc>
          <w:tcPr>
            <w:tcW w:w="4394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34384A" w:rsidRPr="00C321F1" w:rsidRDefault="0034384A" w:rsidP="002E1269">
            <w:pPr>
              <w:pStyle w:val="NoSpacing"/>
              <w:jc w:val="center"/>
            </w:pPr>
            <w:r>
              <w:t>Земельный участок,</w:t>
            </w:r>
            <w:r w:rsidRPr="00C321F1">
              <w:t xml:space="preserve"> </w:t>
            </w:r>
            <w:r>
              <w:t>7</w:t>
            </w:r>
            <w:r w:rsidRPr="00C321F1">
              <w:t xml:space="preserve">10000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>
              <w:t>Земельный участок,</w:t>
            </w:r>
            <w:r w:rsidRPr="00C321F1">
              <w:t xml:space="preserve"> 298000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>
              <w:t>Земельный участок,</w:t>
            </w:r>
            <w:r w:rsidRPr="00C321F1">
              <w:t xml:space="preserve"> 283300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>
              <w:t>З</w:t>
            </w:r>
            <w:r w:rsidRPr="00C321F1">
              <w:t xml:space="preserve">емельный участок 1960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>
              <w:t>Ж</w:t>
            </w:r>
            <w:r w:rsidRPr="00C321F1">
              <w:t>илой дом 85</w:t>
            </w:r>
            <w:r>
              <w:t>,</w:t>
            </w:r>
            <w:r w:rsidRPr="00C321F1">
              <w:t xml:space="preserve">8 </w:t>
            </w:r>
            <w:r>
              <w:t>кв.м.</w:t>
            </w:r>
            <w:r w:rsidRPr="00C321F1">
              <w:t xml:space="preserve">, </w:t>
            </w:r>
            <w:r>
              <w:t>Россия</w:t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34384A" w:rsidRPr="00C321F1" w:rsidRDefault="0034384A" w:rsidP="002E1269">
            <w:pPr>
              <w:pStyle w:val="NoSpacing"/>
              <w:jc w:val="center"/>
            </w:pPr>
            <w:r>
              <w:t>Земельный участок 201</w:t>
            </w:r>
            <w:r w:rsidRPr="00C321F1">
              <w:t xml:space="preserve">0000 </w:t>
            </w:r>
            <w:r>
              <w:t>кв.м., Россия</w:t>
            </w: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34384A" w:rsidRPr="00C321F1" w:rsidRDefault="0034384A" w:rsidP="002E1269">
            <w:pPr>
              <w:pStyle w:val="NoSpacing"/>
              <w:jc w:val="center"/>
            </w:pPr>
            <w:r>
              <w:t>Нисан Ка</w:t>
            </w:r>
            <w:r w:rsidRPr="00C321F1">
              <w:t>шкай</w:t>
            </w:r>
            <w:r>
              <w:t>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>ЗИЛ 4333</w:t>
            </w:r>
            <w:r>
              <w:t>6</w:t>
            </w:r>
            <w:r w:rsidRPr="00C321F1">
              <w:t>2</w:t>
            </w:r>
          </w:p>
        </w:tc>
        <w:tc>
          <w:tcPr>
            <w:tcW w:w="3126" w:type="dxa"/>
            <w:tcBorders>
              <w:top w:val="nil"/>
              <w:left w:val="single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>--</w:t>
            </w:r>
          </w:p>
        </w:tc>
      </w:tr>
      <w:tr w:rsidR="0034384A" w:rsidRPr="00C321F1" w:rsidTr="00FB362A">
        <w:tc>
          <w:tcPr>
            <w:tcW w:w="534" w:type="dxa"/>
            <w:tcBorders>
              <w:top w:val="inset" w:sz="6" w:space="0" w:color="auto"/>
              <w:left w:val="outset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384A" w:rsidRDefault="0034384A" w:rsidP="00FB362A">
            <w:pPr>
              <w:pStyle w:val="NoSpacing"/>
            </w:pPr>
            <w:r>
              <w:t>22</w:t>
            </w:r>
          </w:p>
        </w:tc>
        <w:tc>
          <w:tcPr>
            <w:tcW w:w="1842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384A" w:rsidRPr="00C321F1" w:rsidRDefault="0034384A" w:rsidP="002E1269">
            <w:pPr>
              <w:pStyle w:val="NoSpacing"/>
              <w:jc w:val="center"/>
              <w:rPr>
                <w:b/>
              </w:rPr>
            </w:pPr>
            <w:r w:rsidRPr="00C321F1">
              <w:rPr>
                <w:b/>
              </w:rPr>
              <w:t>Калинин Андрей Александрович</w:t>
            </w:r>
          </w:p>
        </w:tc>
        <w:tc>
          <w:tcPr>
            <w:tcW w:w="1418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384A" w:rsidRPr="00C321F1" w:rsidRDefault="0034384A" w:rsidP="002E1269">
            <w:pPr>
              <w:pStyle w:val="NoSpacing"/>
              <w:jc w:val="center"/>
            </w:pPr>
            <w:r>
              <w:t>1318262,0</w:t>
            </w:r>
          </w:p>
        </w:tc>
        <w:tc>
          <w:tcPr>
            <w:tcW w:w="4394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384A" w:rsidRPr="00C321F1" w:rsidRDefault="0034384A" w:rsidP="002E1269">
            <w:pPr>
              <w:pStyle w:val="NoSpacing"/>
              <w:jc w:val="center"/>
            </w:pPr>
            <w:r>
              <w:t>Земельный участок,</w:t>
            </w:r>
            <w:r w:rsidRPr="00C321F1">
              <w:t xml:space="preserve"> </w:t>
            </w:r>
            <w:r>
              <w:t>7</w:t>
            </w:r>
            <w:r w:rsidRPr="00C321F1">
              <w:t xml:space="preserve">10000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>
              <w:t>Земельный участок,</w:t>
            </w:r>
            <w:r w:rsidRPr="00C321F1">
              <w:t xml:space="preserve"> 298000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>
              <w:t>Земельный участок,</w:t>
            </w:r>
            <w:r w:rsidRPr="00C321F1">
              <w:t xml:space="preserve"> 283300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>
              <w:t>З</w:t>
            </w:r>
            <w:r w:rsidRPr="00C321F1">
              <w:t xml:space="preserve">емельный участок 1960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34384A" w:rsidRDefault="0034384A" w:rsidP="002E1269">
            <w:pPr>
              <w:pStyle w:val="NoSpacing"/>
              <w:jc w:val="center"/>
            </w:pPr>
            <w:r>
              <w:t>Ж</w:t>
            </w:r>
            <w:r w:rsidRPr="00C321F1">
              <w:t>илой дом 85</w:t>
            </w:r>
            <w:r>
              <w:t>,</w:t>
            </w:r>
            <w:r w:rsidRPr="00C321F1">
              <w:t xml:space="preserve">8 </w:t>
            </w:r>
            <w:r>
              <w:t>кв.м.</w:t>
            </w:r>
            <w:r w:rsidRPr="00C321F1">
              <w:t xml:space="preserve">, </w:t>
            </w:r>
            <w:r>
              <w:t>Россия</w:t>
            </w:r>
          </w:p>
          <w:p w:rsidR="0034384A" w:rsidRPr="00C321F1" w:rsidRDefault="0034384A" w:rsidP="002E1269">
            <w:pPr>
              <w:pStyle w:val="NoSpacing"/>
              <w:jc w:val="center"/>
            </w:pPr>
          </w:p>
        </w:tc>
        <w:tc>
          <w:tcPr>
            <w:tcW w:w="2410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384A" w:rsidRPr="00C321F1" w:rsidRDefault="0034384A" w:rsidP="002E1269">
            <w:pPr>
              <w:pStyle w:val="NoSpacing"/>
              <w:jc w:val="center"/>
            </w:pPr>
            <w:r>
              <w:t>Земельный участок 2</w:t>
            </w:r>
            <w:r w:rsidRPr="00C321F1">
              <w:t>0</w:t>
            </w:r>
            <w:r>
              <w:t>1</w:t>
            </w:r>
            <w:r w:rsidRPr="00C321F1">
              <w:t xml:space="preserve">0000 </w:t>
            </w:r>
            <w:r>
              <w:t>кв.м., Россия</w:t>
            </w:r>
          </w:p>
        </w:tc>
        <w:tc>
          <w:tcPr>
            <w:tcW w:w="1984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>Нисан К</w:t>
            </w:r>
            <w:r>
              <w:t>а</w:t>
            </w:r>
            <w:r w:rsidRPr="00C321F1">
              <w:t>шкай</w:t>
            </w:r>
            <w:r>
              <w:t>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>
              <w:t>ЗИЛ 43336</w:t>
            </w:r>
            <w:r w:rsidRPr="00C321F1">
              <w:t>2</w:t>
            </w:r>
          </w:p>
        </w:tc>
        <w:tc>
          <w:tcPr>
            <w:tcW w:w="3126" w:type="dxa"/>
            <w:tcBorders>
              <w:top w:val="inset" w:sz="6" w:space="0" w:color="auto"/>
              <w:left w:val="single" w:sz="6" w:space="0" w:color="auto"/>
              <w:bottom w:val="nil"/>
              <w:right w:val="inset" w:sz="6" w:space="0" w:color="auto"/>
            </w:tcBorders>
            <w:shd w:val="clear" w:color="auto" w:fill="FFFFFF"/>
          </w:tcPr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>--</w:t>
            </w:r>
          </w:p>
        </w:tc>
      </w:tr>
      <w:tr w:rsidR="0034384A" w:rsidRPr="00C321F1" w:rsidTr="00C45243">
        <w:tc>
          <w:tcPr>
            <w:tcW w:w="534" w:type="dxa"/>
            <w:tcBorders>
              <w:top w:val="nil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/>
          </w:tcPr>
          <w:p w:rsidR="0034384A" w:rsidRDefault="0034384A" w:rsidP="00FB362A">
            <w:pPr>
              <w:pStyle w:val="NoSpacing"/>
            </w:pP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/>
          </w:tcPr>
          <w:p w:rsidR="0034384A" w:rsidRPr="00C321F1" w:rsidRDefault="0034384A" w:rsidP="002E1269">
            <w:pPr>
              <w:pStyle w:val="NoSpacing"/>
              <w:jc w:val="center"/>
              <w:rPr>
                <w:b/>
              </w:rPr>
            </w:pPr>
            <w:r w:rsidRPr="00C321F1">
              <w:rPr>
                <w:b/>
              </w:rPr>
              <w:t>Супруга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/>
          </w:tcPr>
          <w:p w:rsidR="0034384A" w:rsidRPr="00C321F1" w:rsidRDefault="0034384A" w:rsidP="002E1269">
            <w:pPr>
              <w:pStyle w:val="NoSpacing"/>
              <w:jc w:val="center"/>
            </w:pPr>
            <w:r>
              <w:t>499962,70</w:t>
            </w:r>
          </w:p>
        </w:tc>
        <w:tc>
          <w:tcPr>
            <w:tcW w:w="4394" w:type="dxa"/>
            <w:tcBorders>
              <w:top w:val="nil"/>
              <w:left w:val="single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/>
          </w:tcPr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>--</w:t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/>
          </w:tcPr>
          <w:p w:rsidR="0034384A" w:rsidRPr="00C321F1" w:rsidRDefault="0034384A" w:rsidP="002E1269">
            <w:pPr>
              <w:pStyle w:val="NoSpacing"/>
              <w:jc w:val="center"/>
            </w:pPr>
            <w:r>
              <w:t>З</w:t>
            </w:r>
            <w:r w:rsidRPr="00C321F1">
              <w:t xml:space="preserve">емельный участок 1960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34384A" w:rsidRDefault="0034384A" w:rsidP="002E1269">
            <w:pPr>
              <w:pStyle w:val="NoSpacing"/>
              <w:jc w:val="center"/>
            </w:pPr>
            <w:r>
              <w:t>Ж</w:t>
            </w:r>
            <w:r w:rsidRPr="00C321F1">
              <w:t>илой дом 85</w:t>
            </w:r>
            <w:r>
              <w:t>,</w:t>
            </w:r>
            <w:r w:rsidRPr="00C321F1">
              <w:t xml:space="preserve">8 </w:t>
            </w:r>
            <w:r>
              <w:t>кв.м.</w:t>
            </w:r>
            <w:r w:rsidRPr="00C321F1">
              <w:t xml:space="preserve">, </w:t>
            </w:r>
            <w:r>
              <w:t>Россия</w:t>
            </w:r>
          </w:p>
          <w:p w:rsidR="0034384A" w:rsidRPr="00C321F1" w:rsidRDefault="0034384A" w:rsidP="002E1269">
            <w:pPr>
              <w:pStyle w:val="NoSpacing"/>
              <w:jc w:val="center"/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/>
          </w:tcPr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>--</w:t>
            </w:r>
          </w:p>
        </w:tc>
        <w:tc>
          <w:tcPr>
            <w:tcW w:w="3126" w:type="dxa"/>
            <w:tcBorders>
              <w:top w:val="nil"/>
              <w:left w:val="single" w:sz="6" w:space="0" w:color="auto"/>
              <w:bottom w:val="outset" w:sz="6" w:space="0" w:color="auto"/>
              <w:right w:val="inset" w:sz="6" w:space="0" w:color="auto"/>
            </w:tcBorders>
            <w:shd w:val="clear" w:color="auto" w:fill="FFFFFF"/>
          </w:tcPr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>--</w:t>
            </w:r>
          </w:p>
        </w:tc>
      </w:tr>
      <w:tr w:rsidR="0034384A" w:rsidRPr="00C321F1" w:rsidTr="00C45243">
        <w:tc>
          <w:tcPr>
            <w:tcW w:w="534" w:type="dxa"/>
            <w:tcBorders>
              <w:top w:val="outset" w:sz="6" w:space="0" w:color="auto"/>
              <w:left w:val="outset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384A" w:rsidRDefault="0034384A" w:rsidP="00FB362A">
            <w:pPr>
              <w:pStyle w:val="NoSpacing"/>
            </w:pPr>
            <w:r>
              <w:t>23</w:t>
            </w:r>
          </w:p>
        </w:tc>
        <w:tc>
          <w:tcPr>
            <w:tcW w:w="1842" w:type="dxa"/>
            <w:tcBorders>
              <w:top w:val="out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384A" w:rsidRDefault="0034384A" w:rsidP="002E1269">
            <w:pPr>
              <w:pStyle w:val="NoSpacing"/>
              <w:jc w:val="center"/>
              <w:rPr>
                <w:b/>
              </w:rPr>
            </w:pPr>
            <w:r w:rsidRPr="00C321F1">
              <w:rPr>
                <w:b/>
              </w:rPr>
              <w:t>Овечкин Александр Алексеевич</w:t>
            </w:r>
          </w:p>
          <w:p w:rsidR="0034384A" w:rsidRPr="00C321F1" w:rsidRDefault="0034384A" w:rsidP="002E1269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384A" w:rsidRPr="00C321F1" w:rsidRDefault="0034384A" w:rsidP="002E1269">
            <w:pPr>
              <w:pStyle w:val="NoSpacing"/>
              <w:jc w:val="center"/>
            </w:pPr>
            <w:r>
              <w:t>564306,58</w:t>
            </w:r>
          </w:p>
        </w:tc>
        <w:tc>
          <w:tcPr>
            <w:tcW w:w="4394" w:type="dxa"/>
            <w:tcBorders>
              <w:top w:val="out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384A" w:rsidRPr="00C321F1" w:rsidRDefault="0034384A" w:rsidP="002E1269">
            <w:pPr>
              <w:pStyle w:val="NoSpacing"/>
              <w:jc w:val="center"/>
            </w:pPr>
            <w:r>
              <w:t>З</w:t>
            </w:r>
            <w:r w:rsidRPr="00C321F1">
              <w:t xml:space="preserve">емельный участок, 1968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34384A" w:rsidRDefault="0034384A" w:rsidP="002E1269">
            <w:pPr>
              <w:pStyle w:val="NoSpacing"/>
              <w:jc w:val="center"/>
            </w:pPr>
            <w:r>
              <w:t>Ж</w:t>
            </w:r>
            <w:r w:rsidRPr="00C321F1">
              <w:t>илой дом, 57,3 кв.м.</w:t>
            </w:r>
            <w:r>
              <w:t>,</w:t>
            </w:r>
            <w:r w:rsidRPr="00C321F1">
              <w:t xml:space="preserve"> </w:t>
            </w:r>
            <w:r>
              <w:t>Россия</w:t>
            </w:r>
          </w:p>
          <w:p w:rsidR="0034384A" w:rsidRPr="00C321F1" w:rsidRDefault="0034384A" w:rsidP="002E1269">
            <w:pPr>
              <w:pStyle w:val="NoSpacing"/>
              <w:jc w:val="center"/>
            </w:pPr>
          </w:p>
        </w:tc>
        <w:tc>
          <w:tcPr>
            <w:tcW w:w="2410" w:type="dxa"/>
            <w:tcBorders>
              <w:top w:val="out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>--</w:t>
            </w:r>
          </w:p>
        </w:tc>
        <w:tc>
          <w:tcPr>
            <w:tcW w:w="1984" w:type="dxa"/>
            <w:tcBorders>
              <w:top w:val="out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>ВАЗ 2173</w:t>
            </w:r>
            <w:r>
              <w:t>, 2007;</w:t>
            </w:r>
          </w:p>
        </w:tc>
        <w:tc>
          <w:tcPr>
            <w:tcW w:w="3126" w:type="dxa"/>
            <w:tcBorders>
              <w:top w:val="outset" w:sz="6" w:space="0" w:color="auto"/>
              <w:left w:val="single" w:sz="6" w:space="0" w:color="auto"/>
              <w:bottom w:val="nil"/>
              <w:right w:val="inset" w:sz="6" w:space="0" w:color="auto"/>
            </w:tcBorders>
            <w:shd w:val="clear" w:color="auto" w:fill="FFFFFF"/>
          </w:tcPr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>--</w:t>
            </w:r>
          </w:p>
        </w:tc>
      </w:tr>
      <w:tr w:rsidR="0034384A" w:rsidRPr="00C321F1" w:rsidTr="00C45243">
        <w:tc>
          <w:tcPr>
            <w:tcW w:w="534" w:type="dxa"/>
            <w:tcBorders>
              <w:top w:val="nil"/>
              <w:left w:val="outset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384A" w:rsidRDefault="0034384A" w:rsidP="00FB362A">
            <w:pPr>
              <w:pStyle w:val="NoSpacing"/>
            </w:pP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384A" w:rsidRPr="00C321F1" w:rsidRDefault="0034384A" w:rsidP="002E1269">
            <w:pPr>
              <w:pStyle w:val="NoSpacing"/>
              <w:jc w:val="center"/>
              <w:rPr>
                <w:b/>
              </w:rPr>
            </w:pPr>
            <w:r w:rsidRPr="00C321F1">
              <w:rPr>
                <w:b/>
              </w:rPr>
              <w:t>Супруга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384A" w:rsidRPr="00C321F1" w:rsidRDefault="0034384A" w:rsidP="002E1269">
            <w:pPr>
              <w:pStyle w:val="NoSpacing"/>
              <w:jc w:val="center"/>
            </w:pPr>
            <w:r>
              <w:t>70400,0</w:t>
            </w:r>
          </w:p>
        </w:tc>
        <w:tc>
          <w:tcPr>
            <w:tcW w:w="43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>--</w:t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384A" w:rsidRPr="00C321F1" w:rsidRDefault="0034384A" w:rsidP="002E1269">
            <w:pPr>
              <w:pStyle w:val="NoSpacing"/>
              <w:jc w:val="center"/>
            </w:pPr>
            <w:r>
              <w:t>З</w:t>
            </w:r>
            <w:r w:rsidRPr="00C321F1">
              <w:t xml:space="preserve">емельный участок, 1968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34384A" w:rsidRDefault="0034384A" w:rsidP="002E1269">
            <w:pPr>
              <w:pStyle w:val="NoSpacing"/>
              <w:jc w:val="center"/>
            </w:pPr>
            <w:r>
              <w:t>Ж</w:t>
            </w:r>
            <w:r w:rsidRPr="00C321F1">
              <w:t>илой дом, 57,3 кв.м.</w:t>
            </w:r>
            <w:r>
              <w:t>,</w:t>
            </w:r>
            <w:r w:rsidRPr="00C321F1">
              <w:t xml:space="preserve"> </w:t>
            </w:r>
            <w:r>
              <w:t>Россия</w:t>
            </w:r>
          </w:p>
          <w:p w:rsidR="0034384A" w:rsidRPr="00C321F1" w:rsidRDefault="0034384A" w:rsidP="002E1269">
            <w:pPr>
              <w:pStyle w:val="NoSpacing"/>
              <w:jc w:val="center"/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>--</w:t>
            </w:r>
          </w:p>
        </w:tc>
        <w:tc>
          <w:tcPr>
            <w:tcW w:w="3126" w:type="dxa"/>
            <w:tcBorders>
              <w:top w:val="nil"/>
              <w:left w:val="single" w:sz="6" w:space="0" w:color="auto"/>
              <w:bottom w:val="nil"/>
              <w:right w:val="inset" w:sz="6" w:space="0" w:color="auto"/>
            </w:tcBorders>
            <w:shd w:val="clear" w:color="auto" w:fill="FFFFFF"/>
          </w:tcPr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>--</w:t>
            </w:r>
          </w:p>
        </w:tc>
      </w:tr>
      <w:tr w:rsidR="0034384A" w:rsidRPr="00C321F1" w:rsidTr="00C45243">
        <w:tc>
          <w:tcPr>
            <w:tcW w:w="534" w:type="dxa"/>
            <w:tcBorders>
              <w:top w:val="nil"/>
              <w:left w:val="outset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384A" w:rsidRDefault="0034384A" w:rsidP="00FB362A">
            <w:pPr>
              <w:pStyle w:val="NoSpacing"/>
            </w:pP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384A" w:rsidRDefault="0034384A" w:rsidP="002E1269">
            <w:pPr>
              <w:pStyle w:val="NoSpacing"/>
              <w:jc w:val="center"/>
              <w:rPr>
                <w:b/>
              </w:rPr>
            </w:pPr>
            <w:r w:rsidRPr="00C321F1">
              <w:rPr>
                <w:b/>
              </w:rPr>
              <w:t>Несовершеннолетний ребенок</w:t>
            </w:r>
          </w:p>
          <w:p w:rsidR="0034384A" w:rsidRDefault="0034384A" w:rsidP="002E1269">
            <w:pPr>
              <w:pStyle w:val="NoSpacing"/>
              <w:jc w:val="center"/>
              <w:rPr>
                <w:b/>
              </w:rPr>
            </w:pPr>
          </w:p>
          <w:p w:rsidR="0034384A" w:rsidRDefault="0034384A" w:rsidP="002E1269">
            <w:pPr>
              <w:pStyle w:val="NoSpacing"/>
              <w:jc w:val="center"/>
              <w:rPr>
                <w:b/>
              </w:rPr>
            </w:pPr>
          </w:p>
          <w:p w:rsidR="0034384A" w:rsidRDefault="0034384A" w:rsidP="002E1269">
            <w:pPr>
              <w:pStyle w:val="NoSpacing"/>
              <w:jc w:val="center"/>
              <w:rPr>
                <w:b/>
              </w:rPr>
            </w:pPr>
          </w:p>
          <w:p w:rsidR="0034384A" w:rsidRDefault="0034384A" w:rsidP="002E1269">
            <w:pPr>
              <w:pStyle w:val="NoSpacing"/>
              <w:jc w:val="center"/>
              <w:rPr>
                <w:b/>
              </w:rPr>
            </w:pPr>
          </w:p>
          <w:p w:rsidR="0034384A" w:rsidRDefault="0034384A" w:rsidP="002E1269">
            <w:pPr>
              <w:pStyle w:val="NoSpacing"/>
              <w:jc w:val="center"/>
              <w:rPr>
                <w:b/>
              </w:rPr>
            </w:pPr>
          </w:p>
          <w:p w:rsidR="0034384A" w:rsidRPr="00C321F1" w:rsidRDefault="0034384A" w:rsidP="002E1269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384A" w:rsidRDefault="0034384A" w:rsidP="002E1269">
            <w:pPr>
              <w:pStyle w:val="NoSpacing"/>
              <w:jc w:val="center"/>
            </w:pPr>
            <w:r>
              <w:t>--</w:t>
            </w:r>
          </w:p>
          <w:p w:rsidR="0034384A" w:rsidRDefault="0034384A" w:rsidP="002E1269">
            <w:pPr>
              <w:pStyle w:val="NoSpacing"/>
              <w:jc w:val="center"/>
            </w:pPr>
          </w:p>
          <w:p w:rsidR="0034384A" w:rsidRDefault="0034384A" w:rsidP="002E1269">
            <w:pPr>
              <w:pStyle w:val="NoSpacing"/>
              <w:jc w:val="center"/>
            </w:pPr>
          </w:p>
          <w:p w:rsidR="0034384A" w:rsidRDefault="0034384A" w:rsidP="002E1269">
            <w:pPr>
              <w:pStyle w:val="NoSpacing"/>
              <w:jc w:val="center"/>
            </w:pPr>
          </w:p>
          <w:p w:rsidR="0034384A" w:rsidRDefault="0034384A" w:rsidP="002E1269">
            <w:pPr>
              <w:pStyle w:val="NoSpacing"/>
              <w:jc w:val="center"/>
            </w:pPr>
          </w:p>
          <w:p w:rsidR="0034384A" w:rsidRDefault="0034384A" w:rsidP="002E1269">
            <w:pPr>
              <w:pStyle w:val="NoSpacing"/>
              <w:jc w:val="center"/>
            </w:pPr>
          </w:p>
          <w:p w:rsidR="0034384A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</w:tc>
        <w:tc>
          <w:tcPr>
            <w:tcW w:w="43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384A" w:rsidRDefault="0034384A" w:rsidP="002E1269">
            <w:pPr>
              <w:pStyle w:val="NoSpacing"/>
              <w:jc w:val="center"/>
            </w:pPr>
            <w:r w:rsidRPr="00C321F1">
              <w:t>--</w:t>
            </w:r>
          </w:p>
          <w:p w:rsidR="0034384A" w:rsidRDefault="0034384A" w:rsidP="002E1269">
            <w:pPr>
              <w:pStyle w:val="NoSpacing"/>
              <w:jc w:val="center"/>
            </w:pPr>
          </w:p>
          <w:p w:rsidR="0034384A" w:rsidRDefault="0034384A" w:rsidP="002E1269">
            <w:pPr>
              <w:pStyle w:val="NoSpacing"/>
              <w:jc w:val="center"/>
            </w:pPr>
          </w:p>
          <w:p w:rsidR="0034384A" w:rsidRDefault="0034384A" w:rsidP="002E1269">
            <w:pPr>
              <w:pStyle w:val="NoSpacing"/>
              <w:jc w:val="center"/>
            </w:pPr>
          </w:p>
          <w:p w:rsidR="0034384A" w:rsidRDefault="0034384A" w:rsidP="002E1269">
            <w:pPr>
              <w:pStyle w:val="NoSpacing"/>
              <w:jc w:val="center"/>
            </w:pPr>
          </w:p>
          <w:p w:rsidR="0034384A" w:rsidRDefault="0034384A" w:rsidP="002E1269">
            <w:pPr>
              <w:pStyle w:val="NoSpacing"/>
              <w:jc w:val="center"/>
            </w:pPr>
          </w:p>
          <w:p w:rsidR="0034384A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384A" w:rsidRPr="00C321F1" w:rsidRDefault="0034384A" w:rsidP="002E1269">
            <w:pPr>
              <w:pStyle w:val="NoSpacing"/>
              <w:jc w:val="center"/>
            </w:pPr>
            <w:r>
              <w:t>З</w:t>
            </w:r>
            <w:r w:rsidRPr="00C321F1">
              <w:t xml:space="preserve">емельный участок, 1968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34384A" w:rsidRDefault="0034384A" w:rsidP="002E1269">
            <w:pPr>
              <w:pStyle w:val="NoSpacing"/>
              <w:jc w:val="center"/>
            </w:pPr>
            <w:r>
              <w:t>Ж</w:t>
            </w:r>
            <w:r w:rsidRPr="00C321F1">
              <w:t>илой дом, 57,3 кв.м.</w:t>
            </w:r>
            <w:r>
              <w:t>,</w:t>
            </w:r>
            <w:r w:rsidRPr="00C321F1">
              <w:t xml:space="preserve"> </w:t>
            </w:r>
            <w:r>
              <w:t>Россия</w:t>
            </w:r>
          </w:p>
          <w:p w:rsidR="0034384A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384A" w:rsidRDefault="0034384A" w:rsidP="002E1269">
            <w:pPr>
              <w:pStyle w:val="NoSpacing"/>
              <w:jc w:val="center"/>
            </w:pPr>
            <w:r w:rsidRPr="00C321F1">
              <w:t>--</w:t>
            </w:r>
          </w:p>
          <w:p w:rsidR="0034384A" w:rsidRDefault="0034384A" w:rsidP="002E1269">
            <w:pPr>
              <w:pStyle w:val="NoSpacing"/>
              <w:jc w:val="center"/>
            </w:pPr>
          </w:p>
          <w:p w:rsidR="0034384A" w:rsidRDefault="0034384A" w:rsidP="002E1269">
            <w:pPr>
              <w:pStyle w:val="NoSpacing"/>
              <w:jc w:val="center"/>
            </w:pPr>
          </w:p>
          <w:p w:rsidR="0034384A" w:rsidRDefault="0034384A" w:rsidP="002E1269">
            <w:pPr>
              <w:pStyle w:val="NoSpacing"/>
              <w:jc w:val="center"/>
            </w:pPr>
          </w:p>
          <w:p w:rsidR="0034384A" w:rsidRDefault="0034384A" w:rsidP="002E1269">
            <w:pPr>
              <w:pStyle w:val="NoSpacing"/>
              <w:jc w:val="center"/>
            </w:pPr>
          </w:p>
          <w:p w:rsidR="0034384A" w:rsidRDefault="0034384A" w:rsidP="002E1269">
            <w:pPr>
              <w:pStyle w:val="NoSpacing"/>
              <w:jc w:val="center"/>
            </w:pPr>
          </w:p>
          <w:p w:rsidR="0034384A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</w:tc>
        <w:tc>
          <w:tcPr>
            <w:tcW w:w="3126" w:type="dxa"/>
            <w:tcBorders>
              <w:top w:val="nil"/>
              <w:left w:val="single" w:sz="6" w:space="0" w:color="auto"/>
              <w:bottom w:val="nil"/>
              <w:right w:val="inset" w:sz="6" w:space="0" w:color="auto"/>
            </w:tcBorders>
            <w:shd w:val="clear" w:color="auto" w:fill="FFFFFF"/>
          </w:tcPr>
          <w:p w:rsidR="0034384A" w:rsidRDefault="0034384A" w:rsidP="002E1269">
            <w:pPr>
              <w:pStyle w:val="NoSpacing"/>
              <w:jc w:val="center"/>
            </w:pPr>
            <w:r w:rsidRPr="00C321F1">
              <w:t>--</w:t>
            </w:r>
          </w:p>
          <w:p w:rsidR="0034384A" w:rsidRDefault="0034384A" w:rsidP="002E1269">
            <w:pPr>
              <w:pStyle w:val="NoSpacing"/>
              <w:jc w:val="center"/>
            </w:pPr>
          </w:p>
          <w:p w:rsidR="0034384A" w:rsidRDefault="0034384A" w:rsidP="002E1269">
            <w:pPr>
              <w:pStyle w:val="NoSpacing"/>
              <w:jc w:val="center"/>
            </w:pPr>
          </w:p>
          <w:p w:rsidR="0034384A" w:rsidRDefault="0034384A" w:rsidP="002E1269">
            <w:pPr>
              <w:pStyle w:val="NoSpacing"/>
              <w:jc w:val="center"/>
            </w:pPr>
          </w:p>
          <w:p w:rsidR="0034384A" w:rsidRDefault="0034384A" w:rsidP="002E1269">
            <w:pPr>
              <w:pStyle w:val="NoSpacing"/>
              <w:jc w:val="center"/>
            </w:pPr>
          </w:p>
          <w:p w:rsidR="0034384A" w:rsidRDefault="0034384A" w:rsidP="002E1269">
            <w:pPr>
              <w:pStyle w:val="NoSpacing"/>
              <w:jc w:val="center"/>
            </w:pPr>
          </w:p>
          <w:p w:rsidR="0034384A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</w:tc>
      </w:tr>
      <w:tr w:rsidR="0034384A" w:rsidRPr="00C321F1" w:rsidTr="00BC125B">
        <w:tc>
          <w:tcPr>
            <w:tcW w:w="534" w:type="dxa"/>
            <w:tcBorders>
              <w:top w:val="nil"/>
              <w:left w:val="outset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34384A" w:rsidRDefault="0034384A" w:rsidP="00C45243">
            <w:pPr>
              <w:pStyle w:val="NoSpacing"/>
            </w:pP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34384A" w:rsidRDefault="0034384A" w:rsidP="002E1269">
            <w:pPr>
              <w:pStyle w:val="NoSpacing"/>
              <w:jc w:val="center"/>
              <w:rPr>
                <w:b/>
              </w:rPr>
            </w:pPr>
            <w:r w:rsidRPr="00C321F1">
              <w:rPr>
                <w:b/>
              </w:rPr>
              <w:t>Несовершеннолетний ребенок</w:t>
            </w:r>
          </w:p>
          <w:p w:rsidR="0034384A" w:rsidRDefault="0034384A" w:rsidP="002E1269">
            <w:pPr>
              <w:pStyle w:val="NoSpacing"/>
              <w:jc w:val="center"/>
              <w:rPr>
                <w:b/>
              </w:rPr>
            </w:pPr>
          </w:p>
          <w:p w:rsidR="0034384A" w:rsidRDefault="0034384A" w:rsidP="002E1269">
            <w:pPr>
              <w:pStyle w:val="NoSpacing"/>
              <w:jc w:val="center"/>
              <w:rPr>
                <w:b/>
              </w:rPr>
            </w:pPr>
          </w:p>
          <w:p w:rsidR="0034384A" w:rsidRDefault="0034384A" w:rsidP="002E1269">
            <w:pPr>
              <w:pStyle w:val="NoSpacing"/>
              <w:jc w:val="center"/>
              <w:rPr>
                <w:b/>
              </w:rPr>
            </w:pPr>
          </w:p>
          <w:p w:rsidR="0034384A" w:rsidRDefault="0034384A" w:rsidP="002E1269">
            <w:pPr>
              <w:pStyle w:val="NoSpacing"/>
              <w:jc w:val="center"/>
              <w:rPr>
                <w:b/>
              </w:rPr>
            </w:pPr>
          </w:p>
          <w:p w:rsidR="0034384A" w:rsidRDefault="0034384A" w:rsidP="002E1269">
            <w:pPr>
              <w:pStyle w:val="NoSpacing"/>
              <w:jc w:val="center"/>
              <w:rPr>
                <w:b/>
              </w:rPr>
            </w:pPr>
          </w:p>
          <w:p w:rsidR="0034384A" w:rsidRPr="00C321F1" w:rsidRDefault="0034384A" w:rsidP="002E1269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34384A" w:rsidRDefault="0034384A" w:rsidP="002E1269">
            <w:pPr>
              <w:pStyle w:val="NoSpacing"/>
              <w:jc w:val="center"/>
            </w:pPr>
            <w:r>
              <w:t>--</w:t>
            </w:r>
          </w:p>
          <w:p w:rsidR="0034384A" w:rsidRDefault="0034384A" w:rsidP="002E1269">
            <w:pPr>
              <w:pStyle w:val="NoSpacing"/>
              <w:jc w:val="center"/>
            </w:pPr>
          </w:p>
          <w:p w:rsidR="0034384A" w:rsidRDefault="0034384A" w:rsidP="002E1269">
            <w:pPr>
              <w:pStyle w:val="NoSpacing"/>
              <w:jc w:val="center"/>
            </w:pPr>
          </w:p>
          <w:p w:rsidR="0034384A" w:rsidRDefault="0034384A" w:rsidP="002E1269">
            <w:pPr>
              <w:pStyle w:val="NoSpacing"/>
              <w:jc w:val="center"/>
            </w:pPr>
          </w:p>
          <w:p w:rsidR="0034384A" w:rsidRDefault="0034384A" w:rsidP="002E1269">
            <w:pPr>
              <w:pStyle w:val="NoSpacing"/>
              <w:jc w:val="center"/>
            </w:pPr>
          </w:p>
          <w:p w:rsidR="0034384A" w:rsidRDefault="0034384A" w:rsidP="002E1269">
            <w:pPr>
              <w:pStyle w:val="NoSpacing"/>
              <w:jc w:val="center"/>
            </w:pPr>
          </w:p>
          <w:p w:rsidR="0034384A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</w:tc>
        <w:tc>
          <w:tcPr>
            <w:tcW w:w="4394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34384A" w:rsidRDefault="0034384A" w:rsidP="002E1269">
            <w:pPr>
              <w:pStyle w:val="NoSpacing"/>
              <w:jc w:val="center"/>
            </w:pPr>
            <w:r w:rsidRPr="00C321F1">
              <w:t>--</w:t>
            </w:r>
          </w:p>
          <w:p w:rsidR="0034384A" w:rsidRDefault="0034384A" w:rsidP="002E1269">
            <w:pPr>
              <w:pStyle w:val="NoSpacing"/>
              <w:jc w:val="center"/>
            </w:pPr>
          </w:p>
          <w:p w:rsidR="0034384A" w:rsidRDefault="0034384A" w:rsidP="002E1269">
            <w:pPr>
              <w:pStyle w:val="NoSpacing"/>
              <w:jc w:val="center"/>
            </w:pPr>
          </w:p>
          <w:p w:rsidR="0034384A" w:rsidRDefault="0034384A" w:rsidP="002E1269">
            <w:pPr>
              <w:pStyle w:val="NoSpacing"/>
              <w:jc w:val="center"/>
            </w:pPr>
          </w:p>
          <w:p w:rsidR="0034384A" w:rsidRDefault="0034384A" w:rsidP="002E1269">
            <w:pPr>
              <w:pStyle w:val="NoSpacing"/>
              <w:jc w:val="center"/>
            </w:pPr>
          </w:p>
          <w:p w:rsidR="0034384A" w:rsidRDefault="0034384A" w:rsidP="002E1269">
            <w:pPr>
              <w:pStyle w:val="NoSpacing"/>
              <w:jc w:val="center"/>
            </w:pPr>
          </w:p>
          <w:p w:rsidR="0034384A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34384A" w:rsidRPr="00C321F1" w:rsidRDefault="0034384A" w:rsidP="002E1269">
            <w:pPr>
              <w:pStyle w:val="NoSpacing"/>
              <w:jc w:val="center"/>
            </w:pPr>
            <w:r>
              <w:t>З</w:t>
            </w:r>
            <w:r w:rsidRPr="00C321F1">
              <w:t xml:space="preserve">емельный участок, 1968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34384A" w:rsidRDefault="0034384A" w:rsidP="002E1269">
            <w:pPr>
              <w:pStyle w:val="NoSpacing"/>
              <w:jc w:val="center"/>
            </w:pPr>
            <w:r>
              <w:t>Ж</w:t>
            </w:r>
            <w:r w:rsidRPr="00C321F1">
              <w:t>илой дом, 57,3 кв.м.</w:t>
            </w:r>
            <w:r>
              <w:t>,</w:t>
            </w:r>
            <w:r w:rsidRPr="00C321F1">
              <w:t xml:space="preserve"> </w:t>
            </w:r>
            <w:r>
              <w:t>Россия</w:t>
            </w:r>
          </w:p>
          <w:p w:rsidR="0034384A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34384A" w:rsidRDefault="0034384A" w:rsidP="002E1269">
            <w:pPr>
              <w:pStyle w:val="NoSpacing"/>
              <w:jc w:val="center"/>
            </w:pPr>
            <w:r w:rsidRPr="00C321F1">
              <w:t>--</w:t>
            </w:r>
          </w:p>
          <w:p w:rsidR="0034384A" w:rsidRDefault="0034384A" w:rsidP="002E1269">
            <w:pPr>
              <w:pStyle w:val="NoSpacing"/>
              <w:jc w:val="center"/>
            </w:pPr>
          </w:p>
          <w:p w:rsidR="0034384A" w:rsidRDefault="0034384A" w:rsidP="002E1269">
            <w:pPr>
              <w:pStyle w:val="NoSpacing"/>
              <w:jc w:val="center"/>
            </w:pPr>
          </w:p>
          <w:p w:rsidR="0034384A" w:rsidRDefault="0034384A" w:rsidP="002E1269">
            <w:pPr>
              <w:pStyle w:val="NoSpacing"/>
              <w:jc w:val="center"/>
            </w:pPr>
          </w:p>
          <w:p w:rsidR="0034384A" w:rsidRDefault="0034384A" w:rsidP="002E1269">
            <w:pPr>
              <w:pStyle w:val="NoSpacing"/>
              <w:jc w:val="center"/>
            </w:pPr>
          </w:p>
          <w:p w:rsidR="0034384A" w:rsidRDefault="0034384A" w:rsidP="002E1269">
            <w:pPr>
              <w:pStyle w:val="NoSpacing"/>
              <w:jc w:val="center"/>
            </w:pPr>
          </w:p>
          <w:p w:rsidR="0034384A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</w:tc>
        <w:tc>
          <w:tcPr>
            <w:tcW w:w="3126" w:type="dxa"/>
            <w:tcBorders>
              <w:top w:val="nil"/>
              <w:left w:val="single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34384A" w:rsidRDefault="0034384A" w:rsidP="002E1269">
            <w:pPr>
              <w:pStyle w:val="NoSpacing"/>
              <w:jc w:val="center"/>
            </w:pPr>
            <w:r w:rsidRPr="00C321F1">
              <w:t>--</w:t>
            </w:r>
          </w:p>
          <w:p w:rsidR="0034384A" w:rsidRDefault="0034384A" w:rsidP="002E1269">
            <w:pPr>
              <w:pStyle w:val="NoSpacing"/>
              <w:jc w:val="center"/>
            </w:pPr>
          </w:p>
          <w:p w:rsidR="0034384A" w:rsidRDefault="0034384A" w:rsidP="002E1269">
            <w:pPr>
              <w:pStyle w:val="NoSpacing"/>
              <w:jc w:val="center"/>
            </w:pPr>
          </w:p>
          <w:p w:rsidR="0034384A" w:rsidRDefault="0034384A" w:rsidP="002E1269">
            <w:pPr>
              <w:pStyle w:val="NoSpacing"/>
              <w:jc w:val="center"/>
            </w:pPr>
          </w:p>
          <w:p w:rsidR="0034384A" w:rsidRDefault="0034384A" w:rsidP="002E1269">
            <w:pPr>
              <w:pStyle w:val="NoSpacing"/>
              <w:jc w:val="center"/>
            </w:pPr>
          </w:p>
          <w:p w:rsidR="0034384A" w:rsidRDefault="0034384A" w:rsidP="002E1269">
            <w:pPr>
              <w:pStyle w:val="NoSpacing"/>
              <w:jc w:val="center"/>
            </w:pPr>
          </w:p>
          <w:p w:rsidR="0034384A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</w:tc>
      </w:tr>
      <w:tr w:rsidR="0034384A" w:rsidRPr="00C321F1" w:rsidTr="00BC125B">
        <w:tc>
          <w:tcPr>
            <w:tcW w:w="534" w:type="dxa"/>
            <w:tcBorders>
              <w:top w:val="inset" w:sz="6" w:space="0" w:color="auto"/>
              <w:left w:val="outset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384A" w:rsidRDefault="0034384A" w:rsidP="00BC125B">
            <w:pPr>
              <w:pStyle w:val="NoSpacing"/>
            </w:pPr>
            <w:r>
              <w:t>24</w:t>
            </w:r>
          </w:p>
        </w:tc>
        <w:tc>
          <w:tcPr>
            <w:tcW w:w="1842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384A" w:rsidRPr="00C321F1" w:rsidRDefault="0034384A" w:rsidP="002E1269">
            <w:pPr>
              <w:pStyle w:val="NoSpacing"/>
              <w:jc w:val="center"/>
              <w:rPr>
                <w:b/>
              </w:rPr>
            </w:pPr>
            <w:r w:rsidRPr="00C321F1">
              <w:rPr>
                <w:b/>
              </w:rPr>
              <w:t>Насимов Сергей Валерьевич</w:t>
            </w:r>
          </w:p>
          <w:p w:rsidR="0034384A" w:rsidRPr="00C321F1" w:rsidRDefault="0034384A" w:rsidP="002E1269">
            <w:pPr>
              <w:pStyle w:val="NoSpacing"/>
              <w:jc w:val="center"/>
              <w:rPr>
                <w:b/>
              </w:rPr>
            </w:pPr>
          </w:p>
          <w:p w:rsidR="0034384A" w:rsidRPr="00C321F1" w:rsidRDefault="0034384A" w:rsidP="002E1269">
            <w:pPr>
              <w:pStyle w:val="NoSpacing"/>
              <w:jc w:val="center"/>
              <w:rPr>
                <w:b/>
              </w:rPr>
            </w:pPr>
          </w:p>
          <w:p w:rsidR="0034384A" w:rsidRPr="00C321F1" w:rsidRDefault="0034384A" w:rsidP="002E1269">
            <w:pPr>
              <w:pStyle w:val="NoSpacing"/>
              <w:jc w:val="center"/>
              <w:rPr>
                <w:b/>
              </w:rPr>
            </w:pPr>
          </w:p>
          <w:p w:rsidR="0034384A" w:rsidRPr="00C321F1" w:rsidRDefault="0034384A" w:rsidP="002E1269">
            <w:pPr>
              <w:pStyle w:val="NoSpacing"/>
              <w:jc w:val="center"/>
              <w:rPr>
                <w:b/>
              </w:rPr>
            </w:pPr>
          </w:p>
          <w:p w:rsidR="0034384A" w:rsidRPr="00C321F1" w:rsidRDefault="0034384A" w:rsidP="002E1269">
            <w:pPr>
              <w:pStyle w:val="NoSpacing"/>
              <w:jc w:val="center"/>
              <w:rPr>
                <w:b/>
              </w:rPr>
            </w:pPr>
          </w:p>
          <w:p w:rsidR="0034384A" w:rsidRPr="00C321F1" w:rsidRDefault="0034384A" w:rsidP="002E1269">
            <w:pPr>
              <w:pStyle w:val="NoSpacing"/>
              <w:jc w:val="center"/>
              <w:rPr>
                <w:b/>
              </w:rPr>
            </w:pPr>
          </w:p>
          <w:p w:rsidR="0034384A" w:rsidRPr="00C321F1" w:rsidRDefault="0034384A" w:rsidP="002E1269">
            <w:pPr>
              <w:pStyle w:val="NoSpacing"/>
              <w:jc w:val="center"/>
              <w:rPr>
                <w:b/>
              </w:rPr>
            </w:pPr>
          </w:p>
          <w:p w:rsidR="0034384A" w:rsidRPr="00C321F1" w:rsidRDefault="0034384A" w:rsidP="002E1269">
            <w:pPr>
              <w:pStyle w:val="NoSpacing"/>
              <w:jc w:val="center"/>
              <w:rPr>
                <w:b/>
              </w:rPr>
            </w:pPr>
          </w:p>
          <w:p w:rsidR="0034384A" w:rsidRPr="00C321F1" w:rsidRDefault="0034384A" w:rsidP="002E1269">
            <w:pPr>
              <w:pStyle w:val="NoSpacing"/>
              <w:jc w:val="center"/>
              <w:rPr>
                <w:b/>
              </w:rPr>
            </w:pPr>
          </w:p>
          <w:p w:rsidR="0034384A" w:rsidRPr="00C321F1" w:rsidRDefault="0034384A" w:rsidP="002E1269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384A" w:rsidRPr="00C321F1" w:rsidRDefault="0034384A" w:rsidP="002E1269">
            <w:pPr>
              <w:pStyle w:val="NoSpacing"/>
              <w:jc w:val="center"/>
            </w:pPr>
            <w:r>
              <w:t>166931,62</w:t>
            </w: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</w:tc>
        <w:tc>
          <w:tcPr>
            <w:tcW w:w="4394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384A" w:rsidRDefault="0034384A" w:rsidP="002E1269">
            <w:pPr>
              <w:pStyle w:val="NoSpacing"/>
              <w:jc w:val="center"/>
            </w:pPr>
            <w:r>
              <w:t>Земельный участок, 900,0 кв.м., 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>
              <w:t>Жилой дом, 2/3, 114,9 кв.м., Россия</w:t>
            </w: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</w:tc>
        <w:tc>
          <w:tcPr>
            <w:tcW w:w="2410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 xml:space="preserve">Земельный участок, 141000 кв.м.,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 xml:space="preserve">Земельный участок, 182000 кв.м., </w:t>
            </w:r>
            <w:r>
              <w:t>Россия;</w:t>
            </w:r>
          </w:p>
          <w:p w:rsidR="0034384A" w:rsidRDefault="0034384A" w:rsidP="002E1269">
            <w:pPr>
              <w:pStyle w:val="NoSpacing"/>
              <w:jc w:val="center"/>
            </w:pPr>
            <w:r w:rsidRPr="00C321F1">
              <w:t xml:space="preserve">Земельный участок, 15000 кв.м., </w:t>
            </w:r>
            <w:r>
              <w:t>Россия;</w:t>
            </w:r>
          </w:p>
          <w:p w:rsidR="0034384A" w:rsidRDefault="0034384A" w:rsidP="002E1269">
            <w:pPr>
              <w:pStyle w:val="NoSpacing"/>
              <w:jc w:val="center"/>
            </w:pPr>
            <w:r>
              <w:t>Земельный участок, 311000 кв.м., Россия</w:t>
            </w:r>
          </w:p>
          <w:p w:rsidR="0034384A" w:rsidRPr="00C321F1" w:rsidRDefault="0034384A" w:rsidP="002E1269">
            <w:pPr>
              <w:pStyle w:val="NoSpacing"/>
              <w:jc w:val="center"/>
            </w:pPr>
          </w:p>
        </w:tc>
        <w:tc>
          <w:tcPr>
            <w:tcW w:w="1984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>ВАЗ 21093;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rPr>
                <w:lang w:val="en-US"/>
              </w:rPr>
              <w:t>LADA</w:t>
            </w:r>
            <w:r w:rsidRPr="00C321F1">
              <w:t xml:space="preserve"> </w:t>
            </w:r>
            <w:r w:rsidRPr="00C321F1">
              <w:rPr>
                <w:lang w:val="en-US"/>
              </w:rPr>
              <w:t>PRIORA</w:t>
            </w:r>
            <w:r w:rsidRPr="00C321F1">
              <w:t xml:space="preserve"> 217030</w:t>
            </w: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</w:tc>
        <w:tc>
          <w:tcPr>
            <w:tcW w:w="3126" w:type="dxa"/>
            <w:tcBorders>
              <w:top w:val="inset" w:sz="6" w:space="0" w:color="auto"/>
              <w:left w:val="single" w:sz="6" w:space="0" w:color="auto"/>
              <w:bottom w:val="nil"/>
              <w:right w:val="inset" w:sz="6" w:space="0" w:color="auto"/>
            </w:tcBorders>
            <w:shd w:val="clear" w:color="auto" w:fill="FFFFFF"/>
          </w:tcPr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>--</w:t>
            </w: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</w:tc>
      </w:tr>
      <w:tr w:rsidR="0034384A" w:rsidRPr="00C321F1" w:rsidTr="00BC125B">
        <w:tc>
          <w:tcPr>
            <w:tcW w:w="534" w:type="dxa"/>
            <w:tcBorders>
              <w:top w:val="nil"/>
              <w:left w:val="outset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384A" w:rsidRDefault="0034384A" w:rsidP="00BC125B">
            <w:pPr>
              <w:pStyle w:val="NoSpacing"/>
            </w:pP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384A" w:rsidRPr="00C321F1" w:rsidRDefault="0034384A" w:rsidP="002E1269">
            <w:pPr>
              <w:pStyle w:val="NoSpacing"/>
              <w:jc w:val="center"/>
              <w:rPr>
                <w:b/>
              </w:rPr>
            </w:pPr>
            <w:r w:rsidRPr="00C321F1">
              <w:rPr>
                <w:b/>
              </w:rPr>
              <w:t>Супруга</w:t>
            </w:r>
          </w:p>
          <w:p w:rsidR="0034384A" w:rsidRPr="00C321F1" w:rsidRDefault="0034384A" w:rsidP="002E1269">
            <w:pPr>
              <w:pStyle w:val="NoSpacing"/>
              <w:jc w:val="center"/>
              <w:rPr>
                <w:b/>
              </w:rPr>
            </w:pPr>
          </w:p>
          <w:p w:rsidR="0034384A" w:rsidRPr="00C321F1" w:rsidRDefault="0034384A" w:rsidP="002E1269">
            <w:pPr>
              <w:pStyle w:val="NoSpacing"/>
              <w:jc w:val="center"/>
              <w:rPr>
                <w:b/>
              </w:rPr>
            </w:pPr>
          </w:p>
          <w:p w:rsidR="0034384A" w:rsidRPr="00C321F1" w:rsidRDefault="0034384A" w:rsidP="002E1269">
            <w:pPr>
              <w:pStyle w:val="NoSpacing"/>
              <w:jc w:val="center"/>
              <w:rPr>
                <w:b/>
              </w:rPr>
            </w:pPr>
          </w:p>
          <w:p w:rsidR="0034384A" w:rsidRPr="00C321F1" w:rsidRDefault="0034384A" w:rsidP="002E1269">
            <w:pPr>
              <w:pStyle w:val="NoSpacing"/>
              <w:jc w:val="center"/>
              <w:rPr>
                <w:b/>
              </w:rPr>
            </w:pPr>
          </w:p>
          <w:p w:rsidR="0034384A" w:rsidRPr="00C321F1" w:rsidRDefault="0034384A" w:rsidP="002E1269">
            <w:pPr>
              <w:pStyle w:val="NoSpacing"/>
              <w:jc w:val="center"/>
              <w:rPr>
                <w:b/>
              </w:rPr>
            </w:pPr>
          </w:p>
          <w:p w:rsidR="0034384A" w:rsidRPr="00C321F1" w:rsidRDefault="0034384A" w:rsidP="002E1269">
            <w:pPr>
              <w:pStyle w:val="NoSpacing"/>
              <w:jc w:val="center"/>
              <w:rPr>
                <w:b/>
              </w:rPr>
            </w:pPr>
          </w:p>
          <w:p w:rsidR="0034384A" w:rsidRPr="00C321F1" w:rsidRDefault="0034384A" w:rsidP="002E1269">
            <w:pPr>
              <w:pStyle w:val="NoSpacing"/>
              <w:jc w:val="center"/>
              <w:rPr>
                <w:b/>
              </w:rPr>
            </w:pPr>
          </w:p>
          <w:p w:rsidR="0034384A" w:rsidRPr="00C321F1" w:rsidRDefault="0034384A" w:rsidP="002E1269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384A" w:rsidRPr="00C321F1" w:rsidRDefault="0034384A" w:rsidP="002E1269">
            <w:pPr>
              <w:pStyle w:val="NoSpacing"/>
              <w:jc w:val="center"/>
            </w:pPr>
            <w:r>
              <w:t>--</w:t>
            </w: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</w:tc>
        <w:tc>
          <w:tcPr>
            <w:tcW w:w="43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 xml:space="preserve">Земельный участок, 141000 кв.м.,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 xml:space="preserve">Земельный участок, 182000 кв.м.,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 xml:space="preserve">Земельный участок, 15000 кв.м., </w:t>
            </w:r>
            <w:r>
              <w:t>Россия</w:t>
            </w:r>
          </w:p>
          <w:p w:rsidR="0034384A" w:rsidRDefault="0034384A" w:rsidP="002E1269">
            <w:pPr>
              <w:pStyle w:val="NoSpacing"/>
              <w:jc w:val="center"/>
            </w:pPr>
            <w:r>
              <w:t>Земельный участок, 311000 кв.м., Россия</w:t>
            </w: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>2</w:t>
            </w:r>
            <w:r>
              <w:t>/3</w:t>
            </w:r>
            <w:r w:rsidRPr="00C321F1">
              <w:t xml:space="preserve"> жилого дома, </w:t>
            </w:r>
            <w:r>
              <w:t>114,9</w:t>
            </w:r>
            <w:r w:rsidRPr="00C321F1">
              <w:t xml:space="preserve"> кв.м.,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 xml:space="preserve">Земельный участок, 900 кв.м., </w:t>
            </w:r>
            <w:r>
              <w:t>Россия</w:t>
            </w: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Default="0034384A" w:rsidP="002E1269">
            <w:pPr>
              <w:pStyle w:val="NoSpacing"/>
              <w:jc w:val="center"/>
            </w:pPr>
          </w:p>
          <w:p w:rsidR="0034384A" w:rsidRDefault="0034384A" w:rsidP="002E1269">
            <w:pPr>
              <w:pStyle w:val="NoSpacing"/>
              <w:jc w:val="center"/>
            </w:pPr>
          </w:p>
          <w:p w:rsidR="0034384A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>--</w:t>
            </w: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</w:tc>
        <w:tc>
          <w:tcPr>
            <w:tcW w:w="3126" w:type="dxa"/>
            <w:tcBorders>
              <w:top w:val="nil"/>
              <w:left w:val="single" w:sz="6" w:space="0" w:color="auto"/>
              <w:bottom w:val="nil"/>
              <w:right w:val="inset" w:sz="6" w:space="0" w:color="auto"/>
            </w:tcBorders>
            <w:shd w:val="clear" w:color="auto" w:fill="FFFFFF"/>
          </w:tcPr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>--</w:t>
            </w: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</w:tc>
      </w:tr>
      <w:tr w:rsidR="0034384A" w:rsidRPr="00C321F1" w:rsidTr="008C2E9B">
        <w:tc>
          <w:tcPr>
            <w:tcW w:w="534" w:type="dxa"/>
            <w:tcBorders>
              <w:top w:val="nil"/>
              <w:left w:val="outset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34384A" w:rsidRDefault="0034384A" w:rsidP="00BC125B">
            <w:pPr>
              <w:pStyle w:val="NoSpacing"/>
            </w:pP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rPr>
                <w:b/>
              </w:rPr>
              <w:t>Несовершеннолетний ребенок</w:t>
            </w: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>--</w:t>
            </w: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</w:tc>
        <w:tc>
          <w:tcPr>
            <w:tcW w:w="4394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>--</w:t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34384A" w:rsidRDefault="0034384A" w:rsidP="002E1269">
            <w:pPr>
              <w:pStyle w:val="NoSpacing"/>
              <w:jc w:val="center"/>
            </w:pPr>
            <w:r w:rsidRPr="00C321F1">
              <w:t xml:space="preserve">Земельный участок, 900 кв.м.,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>2</w:t>
            </w:r>
            <w:r>
              <w:t>/3</w:t>
            </w:r>
            <w:r w:rsidRPr="00C321F1">
              <w:t xml:space="preserve"> жилого дома, </w:t>
            </w:r>
            <w:r>
              <w:t>114,9</w:t>
            </w:r>
            <w:r w:rsidRPr="00C321F1">
              <w:t xml:space="preserve"> кв.м.,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 xml:space="preserve">Земельный участок, 141000 кв.м.,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 xml:space="preserve">Земельный участок, 182000 кв.м., </w:t>
            </w:r>
            <w:r>
              <w:t>Россия;</w:t>
            </w:r>
          </w:p>
          <w:p w:rsidR="0034384A" w:rsidRDefault="0034384A" w:rsidP="002E1269">
            <w:pPr>
              <w:pStyle w:val="NoSpacing"/>
              <w:jc w:val="center"/>
            </w:pPr>
            <w:r w:rsidRPr="00C321F1">
              <w:t xml:space="preserve">Земельный участок, 15000 кв.м., </w:t>
            </w:r>
            <w:r>
              <w:t>Россия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>
              <w:t>Земельный участок, 311000 кв.м.Россия</w:t>
            </w: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>--</w:t>
            </w:r>
          </w:p>
        </w:tc>
        <w:tc>
          <w:tcPr>
            <w:tcW w:w="3126" w:type="dxa"/>
            <w:tcBorders>
              <w:top w:val="nil"/>
              <w:left w:val="single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>-</w:t>
            </w:r>
            <w:r>
              <w:t>-</w:t>
            </w:r>
          </w:p>
        </w:tc>
      </w:tr>
      <w:tr w:rsidR="0034384A" w:rsidRPr="00C321F1" w:rsidTr="008C2E9B">
        <w:tc>
          <w:tcPr>
            <w:tcW w:w="534" w:type="dxa"/>
            <w:tcBorders>
              <w:top w:val="inset" w:sz="6" w:space="0" w:color="auto"/>
              <w:left w:val="outset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384A" w:rsidRDefault="0034384A" w:rsidP="008C2E9B">
            <w:pPr>
              <w:pStyle w:val="NoSpacing"/>
            </w:pPr>
            <w:r>
              <w:t>25</w:t>
            </w:r>
          </w:p>
        </w:tc>
        <w:tc>
          <w:tcPr>
            <w:tcW w:w="1842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384A" w:rsidRPr="00C321F1" w:rsidRDefault="0034384A" w:rsidP="002E1269">
            <w:pPr>
              <w:pStyle w:val="NoSpacing"/>
              <w:jc w:val="center"/>
              <w:rPr>
                <w:b/>
              </w:rPr>
            </w:pPr>
            <w:r w:rsidRPr="00C321F1">
              <w:rPr>
                <w:b/>
              </w:rPr>
              <w:t>Сидоров Николай Иванович</w:t>
            </w:r>
          </w:p>
        </w:tc>
        <w:tc>
          <w:tcPr>
            <w:tcW w:w="1418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384A" w:rsidRPr="00C321F1" w:rsidRDefault="0034384A" w:rsidP="002E1269">
            <w:pPr>
              <w:pStyle w:val="NoSpacing"/>
              <w:jc w:val="center"/>
            </w:pPr>
            <w:r>
              <w:t>559124,39</w:t>
            </w:r>
          </w:p>
        </w:tc>
        <w:tc>
          <w:tcPr>
            <w:tcW w:w="4394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384A" w:rsidRPr="00C321F1" w:rsidRDefault="0034384A" w:rsidP="002E1269">
            <w:pPr>
              <w:pStyle w:val="NoSpacing"/>
              <w:jc w:val="center"/>
            </w:pPr>
            <w:r>
              <w:rPr>
                <w:lang w:eastAsia="en-US"/>
              </w:rPr>
              <w:t>Земельный участок</w:t>
            </w:r>
            <w:r w:rsidRPr="00C321F1">
              <w:t>, 1103 кв.м.</w:t>
            </w:r>
            <w:r>
              <w:t>,</w:t>
            </w:r>
            <w:r w:rsidRPr="00C321F1">
              <w:t xml:space="preserve">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>
              <w:rPr>
                <w:lang w:eastAsia="en-US"/>
              </w:rPr>
              <w:t>Земельный участок</w:t>
            </w:r>
            <w:r w:rsidRPr="00C321F1">
              <w:t>, 7000 кв.м.</w:t>
            </w:r>
            <w:r>
              <w:t>, 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>
              <w:rPr>
                <w:lang w:eastAsia="en-US"/>
              </w:rPr>
              <w:t>Земельный участок</w:t>
            </w:r>
            <w:r w:rsidRPr="00C321F1">
              <w:t>, 71000 кв.м.</w:t>
            </w:r>
            <w:r>
              <w:t>, 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>
              <w:t>Земельный участок,</w:t>
            </w:r>
            <w:r w:rsidRPr="00C321F1">
              <w:t xml:space="preserve"> 126000 кв.м.</w:t>
            </w:r>
            <w:r>
              <w:t>, Россия;</w:t>
            </w:r>
          </w:p>
          <w:p w:rsidR="0034384A" w:rsidRDefault="0034384A" w:rsidP="002E1269">
            <w:pPr>
              <w:pStyle w:val="NoSpacing"/>
              <w:jc w:val="center"/>
            </w:pPr>
            <w:r>
              <w:t>Жилой дом,</w:t>
            </w:r>
            <w:r w:rsidRPr="00C321F1">
              <w:t xml:space="preserve"> 90,8 кв.м.</w:t>
            </w:r>
            <w:r>
              <w:t>,</w:t>
            </w:r>
            <w:r w:rsidRPr="00C321F1">
              <w:t xml:space="preserve"> </w:t>
            </w:r>
            <w:r>
              <w:t>Россия</w:t>
            </w:r>
          </w:p>
          <w:p w:rsidR="0034384A" w:rsidRPr="00C321F1" w:rsidRDefault="0034384A" w:rsidP="002E1269">
            <w:pPr>
              <w:pStyle w:val="NoSpacing"/>
              <w:jc w:val="center"/>
            </w:pPr>
          </w:p>
        </w:tc>
        <w:tc>
          <w:tcPr>
            <w:tcW w:w="2410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>--</w:t>
            </w:r>
          </w:p>
        </w:tc>
        <w:tc>
          <w:tcPr>
            <w:tcW w:w="1984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>ВАЗ 2101</w:t>
            </w:r>
            <w:r>
              <w:t>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>Нисан Альмера</w:t>
            </w:r>
            <w:r>
              <w:t>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>УАЗ 3303-01</w:t>
            </w:r>
            <w:r>
              <w:t>;</w:t>
            </w:r>
          </w:p>
        </w:tc>
        <w:tc>
          <w:tcPr>
            <w:tcW w:w="3126" w:type="dxa"/>
            <w:tcBorders>
              <w:top w:val="inset" w:sz="6" w:space="0" w:color="auto"/>
              <w:left w:val="single" w:sz="6" w:space="0" w:color="auto"/>
              <w:bottom w:val="nil"/>
              <w:right w:val="inset" w:sz="6" w:space="0" w:color="auto"/>
            </w:tcBorders>
            <w:shd w:val="clear" w:color="auto" w:fill="FFFFFF"/>
          </w:tcPr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>--</w:t>
            </w:r>
          </w:p>
        </w:tc>
      </w:tr>
      <w:tr w:rsidR="0034384A" w:rsidRPr="00C321F1" w:rsidTr="00D323CF">
        <w:tc>
          <w:tcPr>
            <w:tcW w:w="534" w:type="dxa"/>
            <w:tcBorders>
              <w:top w:val="nil"/>
              <w:left w:val="outset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34384A" w:rsidRDefault="0034384A" w:rsidP="008C2E9B">
            <w:pPr>
              <w:pStyle w:val="NoSpacing"/>
            </w:pP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34384A" w:rsidRPr="00C321F1" w:rsidRDefault="0034384A" w:rsidP="002E1269">
            <w:pPr>
              <w:pStyle w:val="NoSpacing"/>
              <w:jc w:val="center"/>
              <w:rPr>
                <w:b/>
              </w:rPr>
            </w:pPr>
            <w:r w:rsidRPr="00C321F1">
              <w:rPr>
                <w:b/>
              </w:rPr>
              <w:t>Супруга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34384A" w:rsidRPr="00C321F1" w:rsidRDefault="0034384A" w:rsidP="002E1269">
            <w:pPr>
              <w:pStyle w:val="NoSpacing"/>
              <w:jc w:val="center"/>
            </w:pPr>
            <w:r>
              <w:t>122360,58</w:t>
            </w:r>
          </w:p>
        </w:tc>
        <w:tc>
          <w:tcPr>
            <w:tcW w:w="4394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34384A" w:rsidRPr="00C321F1" w:rsidRDefault="0034384A" w:rsidP="002E1269">
            <w:pPr>
              <w:pStyle w:val="NoSpacing"/>
              <w:jc w:val="center"/>
            </w:pPr>
            <w:r w:rsidRPr="009D3227">
              <w:t>Земельный участок, 382</w:t>
            </w:r>
            <w:r w:rsidRPr="00C321F1">
              <w:t>000 кв.м.</w:t>
            </w:r>
            <w:r>
              <w:t>, Россия</w:t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34384A" w:rsidRPr="00C321F1" w:rsidRDefault="0034384A" w:rsidP="002E1269">
            <w:pPr>
              <w:pStyle w:val="NoSpacing"/>
              <w:jc w:val="center"/>
            </w:pPr>
            <w:r w:rsidRPr="009D3227">
              <w:rPr>
                <w:lang w:eastAsia="en-US"/>
              </w:rPr>
              <w:t>Земельный участок</w:t>
            </w:r>
            <w:r w:rsidRPr="00C321F1">
              <w:t>, 1103 кв.м.</w:t>
            </w:r>
            <w:r>
              <w:t>,</w:t>
            </w:r>
            <w:r w:rsidRPr="00C321F1">
              <w:t xml:space="preserve">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>
              <w:t>Жилой дом,</w:t>
            </w:r>
            <w:r w:rsidRPr="00C321F1">
              <w:t xml:space="preserve"> 90,8 кв.м.</w:t>
            </w:r>
            <w:r>
              <w:t>,</w:t>
            </w:r>
            <w:r w:rsidRPr="00C321F1">
              <w:t xml:space="preserve"> </w:t>
            </w:r>
            <w:r>
              <w:t>Россия</w:t>
            </w: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>--</w:t>
            </w:r>
          </w:p>
        </w:tc>
        <w:tc>
          <w:tcPr>
            <w:tcW w:w="3126" w:type="dxa"/>
            <w:tcBorders>
              <w:top w:val="nil"/>
              <w:left w:val="single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>--</w:t>
            </w:r>
          </w:p>
        </w:tc>
      </w:tr>
      <w:tr w:rsidR="0034384A" w:rsidRPr="00C321F1" w:rsidTr="00D323CF">
        <w:tc>
          <w:tcPr>
            <w:tcW w:w="534" w:type="dxa"/>
            <w:tcBorders>
              <w:top w:val="inset" w:sz="6" w:space="0" w:color="auto"/>
              <w:left w:val="outset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384A" w:rsidRDefault="0034384A" w:rsidP="008C2E9B">
            <w:pPr>
              <w:pStyle w:val="NoSpacing"/>
            </w:pPr>
            <w:r>
              <w:t>26</w:t>
            </w:r>
          </w:p>
        </w:tc>
        <w:tc>
          <w:tcPr>
            <w:tcW w:w="1842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384A" w:rsidRDefault="0034384A" w:rsidP="002E1269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Марчукова Галина Акимовна</w:t>
            </w:r>
          </w:p>
        </w:tc>
        <w:tc>
          <w:tcPr>
            <w:tcW w:w="1418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384A" w:rsidRDefault="0034384A" w:rsidP="002E1269">
            <w:pPr>
              <w:pStyle w:val="NoSpacing"/>
              <w:jc w:val="center"/>
            </w:pPr>
            <w:r>
              <w:t>447386,30</w:t>
            </w:r>
          </w:p>
        </w:tc>
        <w:tc>
          <w:tcPr>
            <w:tcW w:w="4394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384A" w:rsidRPr="00C321F1" w:rsidRDefault="0034384A" w:rsidP="0032634D">
            <w:pPr>
              <w:pStyle w:val="NoSpacing"/>
              <w:jc w:val="center"/>
            </w:pPr>
            <w:r w:rsidRPr="00C321F1">
              <w:t>--</w:t>
            </w:r>
          </w:p>
          <w:p w:rsidR="0034384A" w:rsidRDefault="0034384A" w:rsidP="002E1269">
            <w:pPr>
              <w:pStyle w:val="NoSpacing"/>
              <w:jc w:val="center"/>
            </w:pPr>
          </w:p>
          <w:p w:rsidR="0034384A" w:rsidRDefault="0034384A" w:rsidP="002E1269">
            <w:pPr>
              <w:pStyle w:val="NoSpacing"/>
              <w:jc w:val="center"/>
            </w:pPr>
          </w:p>
        </w:tc>
        <w:tc>
          <w:tcPr>
            <w:tcW w:w="2410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384A" w:rsidRDefault="0034384A" w:rsidP="002E1269">
            <w:pPr>
              <w:pStyle w:val="NoSpacing"/>
              <w:jc w:val="center"/>
            </w:pPr>
            <w:r w:rsidRPr="009D3227">
              <w:t>Земельный участок,</w:t>
            </w:r>
            <w:r>
              <w:t xml:space="preserve"> 1710,</w:t>
            </w:r>
            <w:r w:rsidRPr="00C321F1">
              <w:t>0 кв.м.</w:t>
            </w:r>
            <w:r>
              <w:t>, Россия</w:t>
            </w:r>
          </w:p>
          <w:p w:rsidR="0034384A" w:rsidRDefault="0034384A" w:rsidP="002E1269">
            <w:pPr>
              <w:pStyle w:val="NoSpacing"/>
              <w:jc w:val="center"/>
            </w:pPr>
            <w:r>
              <w:t>Жилой дом, 67,4</w:t>
            </w:r>
            <w:r w:rsidRPr="00C321F1">
              <w:t xml:space="preserve"> кв.м.</w:t>
            </w:r>
            <w:r>
              <w:t>,</w:t>
            </w:r>
            <w:r w:rsidRPr="00C321F1">
              <w:t xml:space="preserve"> </w:t>
            </w:r>
            <w:r>
              <w:t>Россия</w:t>
            </w:r>
          </w:p>
          <w:p w:rsidR="0034384A" w:rsidRDefault="0034384A" w:rsidP="002E1269">
            <w:pPr>
              <w:pStyle w:val="NoSpacing"/>
              <w:jc w:val="center"/>
            </w:pPr>
          </w:p>
        </w:tc>
        <w:tc>
          <w:tcPr>
            <w:tcW w:w="1984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384A" w:rsidRPr="00C321F1" w:rsidRDefault="0034384A" w:rsidP="0032634D">
            <w:pPr>
              <w:pStyle w:val="NoSpacing"/>
              <w:jc w:val="center"/>
            </w:pPr>
            <w:r w:rsidRPr="00C321F1">
              <w:t>--</w:t>
            </w:r>
          </w:p>
          <w:p w:rsidR="0034384A" w:rsidRPr="00C321F1" w:rsidRDefault="0034384A" w:rsidP="0032634D">
            <w:pPr>
              <w:pStyle w:val="NoSpacing"/>
              <w:jc w:val="center"/>
            </w:pPr>
          </w:p>
        </w:tc>
        <w:tc>
          <w:tcPr>
            <w:tcW w:w="3126" w:type="dxa"/>
            <w:tcBorders>
              <w:top w:val="inset" w:sz="6" w:space="0" w:color="auto"/>
              <w:left w:val="single" w:sz="6" w:space="0" w:color="auto"/>
              <w:bottom w:val="nil"/>
              <w:right w:val="inset" w:sz="6" w:space="0" w:color="auto"/>
            </w:tcBorders>
            <w:shd w:val="clear" w:color="auto" w:fill="FFFFFF"/>
          </w:tcPr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>--</w:t>
            </w:r>
          </w:p>
        </w:tc>
      </w:tr>
      <w:tr w:rsidR="0034384A" w:rsidRPr="00C321F1" w:rsidTr="00E869CF">
        <w:tc>
          <w:tcPr>
            <w:tcW w:w="534" w:type="dxa"/>
            <w:tcBorders>
              <w:top w:val="nil"/>
              <w:left w:val="outset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34384A" w:rsidRDefault="0034384A" w:rsidP="008C2E9B">
            <w:pPr>
              <w:pStyle w:val="NoSpacing"/>
            </w:pPr>
          </w:p>
          <w:p w:rsidR="0034384A" w:rsidRDefault="0034384A" w:rsidP="008C2E9B">
            <w:pPr>
              <w:pStyle w:val="NoSpacing"/>
            </w:pPr>
          </w:p>
          <w:p w:rsidR="0034384A" w:rsidRDefault="0034384A" w:rsidP="008C2E9B">
            <w:pPr>
              <w:pStyle w:val="NoSpacing"/>
            </w:pPr>
          </w:p>
          <w:p w:rsidR="0034384A" w:rsidRDefault="0034384A" w:rsidP="008C2E9B">
            <w:pPr>
              <w:pStyle w:val="NoSpacing"/>
            </w:pP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34384A" w:rsidRDefault="0034384A" w:rsidP="002E1269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34384A" w:rsidRDefault="0034384A" w:rsidP="002E1269">
            <w:pPr>
              <w:pStyle w:val="NoSpacing"/>
              <w:jc w:val="center"/>
            </w:pPr>
            <w:r>
              <w:t>170541,0</w:t>
            </w:r>
          </w:p>
        </w:tc>
        <w:tc>
          <w:tcPr>
            <w:tcW w:w="4394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34384A" w:rsidRDefault="0034384A" w:rsidP="0032634D">
            <w:pPr>
              <w:pStyle w:val="NoSpacing"/>
              <w:jc w:val="center"/>
            </w:pPr>
            <w:r w:rsidRPr="009D3227">
              <w:t>Земельный участок,</w:t>
            </w:r>
            <w:r>
              <w:t xml:space="preserve"> 1710,</w:t>
            </w:r>
            <w:r w:rsidRPr="00C321F1">
              <w:t>0 кв.м.</w:t>
            </w:r>
            <w:r>
              <w:t>, Россия</w:t>
            </w:r>
          </w:p>
          <w:p w:rsidR="0034384A" w:rsidRDefault="0034384A" w:rsidP="0032634D">
            <w:pPr>
              <w:pStyle w:val="NoSpacing"/>
              <w:jc w:val="center"/>
            </w:pPr>
            <w:r w:rsidRPr="009D3227">
              <w:t>Земельный участок,</w:t>
            </w:r>
            <w:r>
              <w:t xml:space="preserve"> 412000,</w:t>
            </w:r>
            <w:r w:rsidRPr="00C321F1">
              <w:t>0 кв.м.</w:t>
            </w:r>
            <w:r>
              <w:t>, Россия</w:t>
            </w:r>
          </w:p>
          <w:p w:rsidR="0034384A" w:rsidRDefault="0034384A" w:rsidP="0032634D">
            <w:pPr>
              <w:pStyle w:val="NoSpacing"/>
              <w:jc w:val="center"/>
            </w:pPr>
            <w:r>
              <w:t>Жилой дом, 67,4</w:t>
            </w:r>
            <w:r w:rsidRPr="00C321F1">
              <w:t xml:space="preserve"> кв.м.</w:t>
            </w:r>
            <w:r>
              <w:t>,</w:t>
            </w:r>
            <w:r w:rsidRPr="00C321F1">
              <w:t xml:space="preserve"> </w:t>
            </w:r>
            <w:r>
              <w:t>Россия</w:t>
            </w:r>
          </w:p>
          <w:p w:rsidR="0034384A" w:rsidRDefault="0034384A" w:rsidP="0032634D">
            <w:pPr>
              <w:pStyle w:val="NoSpacing"/>
              <w:jc w:val="center"/>
            </w:pPr>
          </w:p>
          <w:p w:rsidR="0034384A" w:rsidRPr="009D3227" w:rsidRDefault="0034384A" w:rsidP="002E1269">
            <w:pPr>
              <w:pStyle w:val="NoSpacing"/>
              <w:jc w:val="center"/>
            </w:pP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34384A" w:rsidRPr="00C321F1" w:rsidRDefault="0034384A" w:rsidP="0032634D">
            <w:pPr>
              <w:pStyle w:val="NoSpacing"/>
              <w:jc w:val="center"/>
            </w:pPr>
            <w:r w:rsidRPr="00C321F1">
              <w:t>--</w:t>
            </w:r>
          </w:p>
          <w:p w:rsidR="0034384A" w:rsidRPr="009D3227" w:rsidRDefault="0034384A" w:rsidP="002E1269">
            <w:pPr>
              <w:pStyle w:val="NoSpacing"/>
              <w:jc w:val="center"/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34384A" w:rsidRDefault="0034384A" w:rsidP="0032634D">
            <w:pPr>
              <w:pStyle w:val="NoSpacing"/>
              <w:jc w:val="center"/>
            </w:pPr>
            <w:r>
              <w:t>УАЗ 31514-033, 1997;</w:t>
            </w:r>
          </w:p>
          <w:p w:rsidR="0034384A" w:rsidRDefault="0034384A" w:rsidP="0032634D">
            <w:pPr>
              <w:pStyle w:val="NoSpacing"/>
              <w:jc w:val="center"/>
            </w:pPr>
            <w:r>
              <w:t>М 21И, 1961;</w:t>
            </w:r>
          </w:p>
          <w:p w:rsidR="0034384A" w:rsidRDefault="0034384A" w:rsidP="0032634D">
            <w:pPr>
              <w:pStyle w:val="NoSpacing"/>
              <w:jc w:val="center"/>
            </w:pPr>
            <w:r>
              <w:t>ГАЗ СА 33507, 1986;</w:t>
            </w:r>
          </w:p>
          <w:p w:rsidR="0034384A" w:rsidRDefault="0034384A" w:rsidP="002E1269">
            <w:pPr>
              <w:pStyle w:val="NoSpacing"/>
              <w:jc w:val="center"/>
            </w:pPr>
          </w:p>
        </w:tc>
        <w:tc>
          <w:tcPr>
            <w:tcW w:w="3126" w:type="dxa"/>
            <w:tcBorders>
              <w:top w:val="nil"/>
              <w:left w:val="single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34384A" w:rsidRPr="00C321F1" w:rsidRDefault="0034384A" w:rsidP="0032634D">
            <w:pPr>
              <w:pStyle w:val="NoSpacing"/>
              <w:jc w:val="center"/>
            </w:pPr>
            <w:r w:rsidRPr="00C321F1">
              <w:t>--</w:t>
            </w:r>
          </w:p>
          <w:p w:rsidR="0034384A" w:rsidRPr="00C321F1" w:rsidRDefault="0034384A" w:rsidP="002E1269">
            <w:pPr>
              <w:pStyle w:val="NoSpacing"/>
              <w:jc w:val="center"/>
            </w:pPr>
          </w:p>
        </w:tc>
      </w:tr>
      <w:tr w:rsidR="0034384A" w:rsidRPr="00C321F1" w:rsidTr="00E869CF">
        <w:tc>
          <w:tcPr>
            <w:tcW w:w="534" w:type="dxa"/>
            <w:tcBorders>
              <w:top w:val="inset" w:sz="6" w:space="0" w:color="auto"/>
              <w:left w:val="outset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384A" w:rsidRDefault="0034384A" w:rsidP="00E869CF">
            <w:pPr>
              <w:pStyle w:val="NoSpacing"/>
            </w:pPr>
            <w:r>
              <w:t>27</w:t>
            </w:r>
          </w:p>
        </w:tc>
        <w:tc>
          <w:tcPr>
            <w:tcW w:w="1842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384A" w:rsidRPr="00456F80" w:rsidRDefault="0034384A" w:rsidP="002E1269">
            <w:pPr>
              <w:pStyle w:val="NoSpacing"/>
              <w:jc w:val="center"/>
              <w:rPr>
                <w:b/>
              </w:rPr>
            </w:pPr>
            <w:r w:rsidRPr="00456F80">
              <w:rPr>
                <w:b/>
              </w:rPr>
              <w:t>Ананьев Сергей Михайлович</w:t>
            </w:r>
          </w:p>
          <w:p w:rsidR="0034384A" w:rsidRPr="00456F80" w:rsidRDefault="0034384A" w:rsidP="002E1269">
            <w:pPr>
              <w:pStyle w:val="NoSpacing"/>
              <w:jc w:val="center"/>
              <w:rPr>
                <w:b/>
              </w:rPr>
            </w:pPr>
          </w:p>
          <w:p w:rsidR="0034384A" w:rsidRPr="00456F80" w:rsidRDefault="0034384A" w:rsidP="002E1269">
            <w:pPr>
              <w:pStyle w:val="NoSpacing"/>
              <w:jc w:val="center"/>
              <w:rPr>
                <w:b/>
              </w:rPr>
            </w:pPr>
          </w:p>
          <w:p w:rsidR="0034384A" w:rsidRPr="00456F80" w:rsidRDefault="0034384A" w:rsidP="002E1269">
            <w:pPr>
              <w:pStyle w:val="NoSpacing"/>
              <w:jc w:val="center"/>
              <w:rPr>
                <w:b/>
              </w:rPr>
            </w:pPr>
          </w:p>
          <w:p w:rsidR="0034384A" w:rsidRPr="00456F80" w:rsidRDefault="0034384A" w:rsidP="002E1269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384A" w:rsidRPr="00C321F1" w:rsidRDefault="0034384A" w:rsidP="002E1269">
            <w:pPr>
              <w:pStyle w:val="NoSpacing"/>
              <w:jc w:val="center"/>
            </w:pPr>
            <w:r>
              <w:t>578597,09</w:t>
            </w:r>
          </w:p>
        </w:tc>
        <w:tc>
          <w:tcPr>
            <w:tcW w:w="4394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384A" w:rsidRPr="00CA7482" w:rsidRDefault="0034384A" w:rsidP="002E1269">
            <w:pPr>
              <w:pStyle w:val="NoSpacing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</w:t>
            </w:r>
            <w:r w:rsidRPr="00CA7482">
              <w:rPr>
                <w:color w:val="000000"/>
              </w:rPr>
              <w:t xml:space="preserve"> участ</w:t>
            </w:r>
            <w:r>
              <w:rPr>
                <w:color w:val="000000"/>
              </w:rPr>
              <w:t>о</w:t>
            </w:r>
            <w:r w:rsidRPr="00CA7482">
              <w:rPr>
                <w:color w:val="000000"/>
              </w:rPr>
              <w:t>к, 1/11</w:t>
            </w:r>
            <w:r>
              <w:rPr>
                <w:color w:val="000000"/>
              </w:rPr>
              <w:t>,</w:t>
            </w:r>
            <w:r w:rsidRPr="00CA7482">
              <w:rPr>
                <w:color w:val="000000"/>
              </w:rPr>
              <w:t xml:space="preserve"> 1562000 кв.м., Россия;</w:t>
            </w:r>
          </w:p>
          <w:p w:rsidR="0034384A" w:rsidRPr="00CA7482" w:rsidRDefault="0034384A" w:rsidP="002E1269">
            <w:pPr>
              <w:pStyle w:val="NoSpacing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</w:t>
            </w:r>
            <w:r w:rsidRPr="00CA7482">
              <w:rPr>
                <w:color w:val="000000"/>
              </w:rPr>
              <w:t xml:space="preserve"> участ</w:t>
            </w:r>
            <w:r>
              <w:rPr>
                <w:color w:val="000000"/>
              </w:rPr>
              <w:t>о</w:t>
            </w:r>
            <w:r w:rsidRPr="00CA7482">
              <w:rPr>
                <w:color w:val="000000"/>
              </w:rPr>
              <w:t>к, 1/11</w:t>
            </w:r>
            <w:r>
              <w:rPr>
                <w:color w:val="000000"/>
              </w:rPr>
              <w:t>,</w:t>
            </w:r>
            <w:r w:rsidRPr="00CA7482">
              <w:rPr>
                <w:color w:val="000000"/>
              </w:rPr>
              <w:t xml:space="preserve"> 132000 кв.м., Россия;;</w:t>
            </w:r>
          </w:p>
          <w:p w:rsidR="0034384A" w:rsidRDefault="0034384A" w:rsidP="002E1269">
            <w:pPr>
              <w:pStyle w:val="NoSpacing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</w:t>
            </w:r>
            <w:r w:rsidRPr="00CA7482">
              <w:rPr>
                <w:color w:val="000000"/>
              </w:rPr>
              <w:t xml:space="preserve"> участ</w:t>
            </w:r>
            <w:r>
              <w:rPr>
                <w:color w:val="000000"/>
              </w:rPr>
              <w:t>о</w:t>
            </w:r>
            <w:r w:rsidRPr="00CA7482">
              <w:rPr>
                <w:color w:val="000000"/>
              </w:rPr>
              <w:t>к, 1/11</w:t>
            </w:r>
            <w:r>
              <w:rPr>
                <w:color w:val="000000"/>
              </w:rPr>
              <w:t>,</w:t>
            </w:r>
            <w:r w:rsidRPr="00CA7482">
              <w:rPr>
                <w:color w:val="000000"/>
              </w:rPr>
              <w:t xml:space="preserve"> 924000 кв.м., Россия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 xml:space="preserve">Земельный участок, 1000 кв.м.,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>
              <w:t>Жилой д</w:t>
            </w:r>
            <w:r w:rsidRPr="00C321F1">
              <w:t>ом, 8</w:t>
            </w:r>
            <w:r>
              <w:t>0</w:t>
            </w:r>
            <w:r w:rsidRPr="00C321F1">
              <w:t xml:space="preserve"> кв.м.,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</w:p>
        </w:tc>
        <w:tc>
          <w:tcPr>
            <w:tcW w:w="2410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>--</w:t>
            </w:r>
          </w:p>
          <w:p w:rsidR="0034384A" w:rsidRPr="00C321F1" w:rsidRDefault="0034384A" w:rsidP="002E1269">
            <w:pPr>
              <w:pStyle w:val="NoSpacing"/>
              <w:jc w:val="center"/>
            </w:pPr>
          </w:p>
        </w:tc>
        <w:tc>
          <w:tcPr>
            <w:tcW w:w="1984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384A" w:rsidRPr="003F2C6F" w:rsidRDefault="0034384A" w:rsidP="002E1269">
            <w:pPr>
              <w:pStyle w:val="NoSpacing"/>
              <w:jc w:val="center"/>
            </w:pPr>
            <w:r>
              <w:t xml:space="preserve">ВАЗ </w:t>
            </w:r>
            <w:r w:rsidRPr="00C321F1">
              <w:rPr>
                <w:lang w:val="en-US"/>
              </w:rPr>
              <w:t>LADA</w:t>
            </w:r>
            <w:r w:rsidRPr="00456F80">
              <w:t xml:space="preserve"> </w:t>
            </w:r>
            <w:r>
              <w:t>212140, 2016;</w:t>
            </w:r>
          </w:p>
        </w:tc>
        <w:tc>
          <w:tcPr>
            <w:tcW w:w="3126" w:type="dxa"/>
            <w:tcBorders>
              <w:top w:val="inset" w:sz="6" w:space="0" w:color="auto"/>
              <w:left w:val="single" w:sz="6" w:space="0" w:color="auto"/>
              <w:bottom w:val="nil"/>
              <w:right w:val="inset" w:sz="6" w:space="0" w:color="auto"/>
            </w:tcBorders>
            <w:shd w:val="clear" w:color="auto" w:fill="FFFFFF"/>
          </w:tcPr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>--</w:t>
            </w:r>
          </w:p>
        </w:tc>
      </w:tr>
      <w:tr w:rsidR="0034384A" w:rsidRPr="00C321F1" w:rsidTr="00475E52">
        <w:tc>
          <w:tcPr>
            <w:tcW w:w="534" w:type="dxa"/>
            <w:tcBorders>
              <w:top w:val="nil"/>
              <w:left w:val="outset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34384A" w:rsidRDefault="0034384A" w:rsidP="00E869CF">
            <w:pPr>
              <w:pStyle w:val="NoSpacing"/>
            </w:pP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34384A" w:rsidRPr="00C321F1" w:rsidRDefault="0034384A" w:rsidP="002E1269">
            <w:pPr>
              <w:pStyle w:val="NoSpacing"/>
              <w:jc w:val="center"/>
              <w:rPr>
                <w:b/>
              </w:rPr>
            </w:pPr>
            <w:r w:rsidRPr="00C321F1">
              <w:rPr>
                <w:b/>
              </w:rPr>
              <w:t>Супруга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34384A" w:rsidRPr="00C321F1" w:rsidRDefault="0034384A" w:rsidP="002E1269">
            <w:pPr>
              <w:pStyle w:val="NoSpacing"/>
              <w:jc w:val="center"/>
            </w:pPr>
            <w:r>
              <w:t>296562,52</w:t>
            </w:r>
          </w:p>
        </w:tc>
        <w:tc>
          <w:tcPr>
            <w:tcW w:w="4394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>--</w:t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34384A" w:rsidRPr="00C321F1" w:rsidRDefault="0034384A" w:rsidP="002E1269">
            <w:pPr>
              <w:pStyle w:val="NoSpacing"/>
              <w:jc w:val="center"/>
            </w:pPr>
            <w:r w:rsidRPr="00CA7482">
              <w:rPr>
                <w:color w:val="000000"/>
              </w:rPr>
              <w:t xml:space="preserve">Жилой дом, 80 кв.м., </w:t>
            </w:r>
            <w:r>
              <w:t>Россия;</w:t>
            </w:r>
          </w:p>
          <w:p w:rsidR="0034384A" w:rsidRDefault="0034384A" w:rsidP="002E1269">
            <w:pPr>
              <w:pStyle w:val="NoSpacing"/>
              <w:jc w:val="center"/>
            </w:pPr>
            <w:r w:rsidRPr="00C321F1">
              <w:t xml:space="preserve">Земельный участок, 1000 кв.м., </w:t>
            </w:r>
            <w:r>
              <w:t>Россия</w:t>
            </w:r>
          </w:p>
          <w:p w:rsidR="0034384A" w:rsidRPr="00C321F1" w:rsidRDefault="0034384A" w:rsidP="002E1269">
            <w:pPr>
              <w:pStyle w:val="NoSpacing"/>
              <w:jc w:val="center"/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34384A" w:rsidRPr="00B3121F" w:rsidRDefault="0034384A" w:rsidP="002E1269">
            <w:pPr>
              <w:pStyle w:val="NoSpacing"/>
              <w:jc w:val="center"/>
            </w:pPr>
            <w:r w:rsidRPr="00C321F1">
              <w:t>--</w:t>
            </w:r>
          </w:p>
        </w:tc>
        <w:tc>
          <w:tcPr>
            <w:tcW w:w="3126" w:type="dxa"/>
            <w:tcBorders>
              <w:top w:val="nil"/>
              <w:left w:val="single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>--</w:t>
            </w:r>
          </w:p>
        </w:tc>
      </w:tr>
      <w:tr w:rsidR="0034384A" w:rsidRPr="00C321F1" w:rsidTr="008054D0">
        <w:tc>
          <w:tcPr>
            <w:tcW w:w="534" w:type="dxa"/>
            <w:tcBorders>
              <w:top w:val="inset" w:sz="6" w:space="0" w:color="auto"/>
              <w:left w:val="outset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384A" w:rsidRDefault="0034384A" w:rsidP="00E869CF">
            <w:pPr>
              <w:pStyle w:val="NoSpacing"/>
            </w:pPr>
            <w:r>
              <w:t>28</w:t>
            </w:r>
          </w:p>
        </w:tc>
        <w:tc>
          <w:tcPr>
            <w:tcW w:w="1842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384A" w:rsidRDefault="0034384A" w:rsidP="002E1269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Сутулов Александр Михайлович</w:t>
            </w:r>
          </w:p>
        </w:tc>
        <w:tc>
          <w:tcPr>
            <w:tcW w:w="1418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384A" w:rsidRDefault="0034384A" w:rsidP="002E1269">
            <w:pPr>
              <w:pStyle w:val="NoSpacing"/>
              <w:jc w:val="center"/>
            </w:pPr>
            <w:r>
              <w:t>10625148,0</w:t>
            </w:r>
          </w:p>
        </w:tc>
        <w:tc>
          <w:tcPr>
            <w:tcW w:w="4394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384A" w:rsidRPr="00C321F1" w:rsidRDefault="0034384A" w:rsidP="002E1269">
            <w:pPr>
              <w:pStyle w:val="NoSpacing"/>
              <w:jc w:val="center"/>
            </w:pPr>
            <w:r>
              <w:t>Земельный участок, 2085</w:t>
            </w:r>
            <w:r w:rsidRPr="00C321F1">
              <w:t xml:space="preserve"> кв.м.,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>
              <w:t>Земельный участок, 1117000</w:t>
            </w:r>
            <w:r w:rsidRPr="00C321F1">
              <w:t xml:space="preserve"> кв.м.,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>
              <w:t>Земельный участок, 1468000</w:t>
            </w:r>
            <w:r w:rsidRPr="00C321F1">
              <w:t xml:space="preserve"> кв.м.,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 xml:space="preserve">Земельный участок, </w:t>
            </w:r>
            <w:r>
              <w:t xml:space="preserve">1/4, </w:t>
            </w:r>
            <w:r w:rsidRPr="00C321F1">
              <w:t>1</w:t>
            </w:r>
            <w:r>
              <w:t>704000</w:t>
            </w:r>
            <w:r w:rsidRPr="00C321F1">
              <w:t xml:space="preserve"> кв.м.,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 xml:space="preserve">Земельный участок, </w:t>
            </w:r>
            <w:r>
              <w:t xml:space="preserve">1/4, </w:t>
            </w:r>
            <w:r w:rsidRPr="00C321F1">
              <w:t>1</w:t>
            </w:r>
            <w:r>
              <w:t>008000</w:t>
            </w:r>
            <w:r w:rsidRPr="00C321F1">
              <w:t xml:space="preserve"> кв.м.,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 xml:space="preserve">Земельный участок, </w:t>
            </w:r>
            <w:r>
              <w:t>1/4,</w:t>
            </w:r>
            <w:r w:rsidRPr="00C321F1">
              <w:t>1</w:t>
            </w:r>
            <w:r>
              <w:t>44</w:t>
            </w:r>
            <w:r w:rsidRPr="00C321F1">
              <w:t xml:space="preserve">000 кв.м.,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>
              <w:t>Земельный участок, 1680</w:t>
            </w:r>
            <w:r w:rsidRPr="00C321F1">
              <w:t xml:space="preserve"> кв.м.,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>
              <w:t>Земельный участок, 8834</w:t>
            </w:r>
            <w:r w:rsidRPr="00C321F1">
              <w:t xml:space="preserve"> кв.м.,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>Земельный участок, 1</w:t>
            </w:r>
            <w:r>
              <w:t>781</w:t>
            </w:r>
            <w:r w:rsidRPr="00C321F1">
              <w:t xml:space="preserve"> кв.м.,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>
              <w:t>Земельный участок, 522</w:t>
            </w:r>
            <w:r w:rsidRPr="00C321F1">
              <w:t xml:space="preserve"> кв.м.,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>
              <w:t>Земельный участок, 1700</w:t>
            </w:r>
            <w:r w:rsidRPr="00C321F1">
              <w:t xml:space="preserve"> кв.м., </w:t>
            </w:r>
            <w:r>
              <w:t>Россия;</w:t>
            </w:r>
          </w:p>
          <w:p w:rsidR="0034384A" w:rsidRDefault="0034384A" w:rsidP="002E1269">
            <w:pPr>
              <w:pStyle w:val="NoSpacing"/>
              <w:jc w:val="center"/>
            </w:pPr>
            <w:r>
              <w:t>Земельный участок, 2861</w:t>
            </w:r>
            <w:r w:rsidRPr="00C321F1">
              <w:t xml:space="preserve"> кв.м., </w:t>
            </w:r>
            <w:r>
              <w:t>Россия;</w:t>
            </w:r>
          </w:p>
          <w:p w:rsidR="0034384A" w:rsidRDefault="0034384A" w:rsidP="002E1269">
            <w:pPr>
              <w:pStyle w:val="NoSpacing"/>
              <w:jc w:val="center"/>
            </w:pPr>
            <w:r>
              <w:t>Жилой дом, 75,0 кв.м., Россия;</w:t>
            </w:r>
          </w:p>
          <w:p w:rsidR="0034384A" w:rsidRDefault="0034384A" w:rsidP="002E1269">
            <w:pPr>
              <w:pStyle w:val="NoSpacing"/>
              <w:jc w:val="center"/>
            </w:pPr>
            <w:r>
              <w:t>Здание зернохранилища, 1084,3 кв.м., Россия;</w:t>
            </w:r>
          </w:p>
          <w:p w:rsidR="0034384A" w:rsidRDefault="0034384A" w:rsidP="002E1269">
            <w:pPr>
              <w:pStyle w:val="NoSpacing"/>
              <w:jc w:val="center"/>
            </w:pPr>
            <w:r>
              <w:t>Двор МТМ 2636,3 кв.м., Россия;</w:t>
            </w:r>
          </w:p>
          <w:p w:rsidR="0034384A" w:rsidRDefault="0034384A" w:rsidP="002E1269">
            <w:pPr>
              <w:pStyle w:val="NoSpacing"/>
              <w:jc w:val="center"/>
            </w:pPr>
            <w:r>
              <w:t>Гаражный двор, 699,6 кв.м., Россия;</w:t>
            </w:r>
          </w:p>
          <w:p w:rsidR="0034384A" w:rsidRDefault="0034384A" w:rsidP="002E1269">
            <w:pPr>
              <w:pStyle w:val="NoSpacing"/>
              <w:jc w:val="center"/>
            </w:pPr>
            <w:r>
              <w:t>Здание склада стройматериалов 1276,8 кв.м., Россия;</w:t>
            </w:r>
          </w:p>
          <w:p w:rsidR="0034384A" w:rsidRDefault="0034384A" w:rsidP="002E1269">
            <w:pPr>
              <w:pStyle w:val="NoSpacing"/>
              <w:jc w:val="center"/>
            </w:pPr>
            <w:r>
              <w:t>Здание овощехранилища 273,9 кв.м., Россия;</w:t>
            </w:r>
          </w:p>
          <w:p w:rsidR="0034384A" w:rsidRDefault="0034384A" w:rsidP="002E1269">
            <w:pPr>
              <w:pStyle w:val="NoSpacing"/>
              <w:jc w:val="center"/>
            </w:pPr>
            <w:r>
              <w:t>Склад 778,5 кв.м., Россия;</w:t>
            </w:r>
          </w:p>
          <w:p w:rsidR="0034384A" w:rsidRDefault="0034384A" w:rsidP="002E1269">
            <w:pPr>
              <w:pStyle w:val="NoSpacing"/>
              <w:jc w:val="center"/>
            </w:pPr>
            <w:r>
              <w:t>Здание зернодробилки 68,9 кв.м., Россия;</w:t>
            </w:r>
          </w:p>
          <w:p w:rsidR="0034384A" w:rsidRDefault="0034384A" w:rsidP="002E1269">
            <w:pPr>
              <w:pStyle w:val="NoSpacing"/>
              <w:jc w:val="center"/>
            </w:pPr>
            <w:r>
              <w:t>Здание кладовой 31,8 кв.м., Россия;</w:t>
            </w:r>
          </w:p>
          <w:p w:rsidR="0034384A" w:rsidRDefault="0034384A" w:rsidP="002E1269">
            <w:pPr>
              <w:pStyle w:val="NoSpacing"/>
              <w:jc w:val="center"/>
            </w:pPr>
            <w:r>
              <w:t>Нефтебаза 3615,2 кв.м., Россия;</w:t>
            </w:r>
          </w:p>
          <w:p w:rsidR="0034384A" w:rsidRDefault="0034384A" w:rsidP="002E1269">
            <w:pPr>
              <w:pStyle w:val="NoSpacing"/>
              <w:jc w:val="center"/>
            </w:pPr>
            <w:r>
              <w:t>Административное здание 448,5 кв.м., 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Default="0034384A" w:rsidP="002E1269">
            <w:pPr>
              <w:pStyle w:val="NoSpacing"/>
              <w:jc w:val="center"/>
            </w:pPr>
          </w:p>
        </w:tc>
        <w:tc>
          <w:tcPr>
            <w:tcW w:w="2410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384A" w:rsidRDefault="0034384A" w:rsidP="002E1269">
            <w:pPr>
              <w:pStyle w:val="NoSpacing"/>
              <w:jc w:val="center"/>
            </w:pPr>
            <w:r w:rsidRPr="00C321F1">
              <w:t>--</w:t>
            </w:r>
          </w:p>
        </w:tc>
        <w:tc>
          <w:tcPr>
            <w:tcW w:w="1984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384A" w:rsidRDefault="0034384A" w:rsidP="002E1269">
            <w:pPr>
              <w:pStyle w:val="NoSpacing"/>
              <w:jc w:val="center"/>
            </w:pPr>
            <w:r>
              <w:t>ДЭУ эсперо, 1997;</w:t>
            </w:r>
          </w:p>
          <w:p w:rsidR="0034384A" w:rsidRDefault="0034384A" w:rsidP="002E1269">
            <w:pPr>
              <w:pStyle w:val="NoSpacing"/>
              <w:jc w:val="center"/>
            </w:pPr>
            <w:r>
              <w:t>УАЗ Патриот, 2018;</w:t>
            </w:r>
          </w:p>
          <w:p w:rsidR="0034384A" w:rsidRDefault="0034384A" w:rsidP="002E1269">
            <w:pPr>
              <w:pStyle w:val="NoSpacing"/>
              <w:jc w:val="center"/>
            </w:pPr>
            <w:r>
              <w:t>ВАЗ 21060, 1998;</w:t>
            </w:r>
          </w:p>
          <w:p w:rsidR="0034384A" w:rsidRDefault="0034384A" w:rsidP="002E1269">
            <w:pPr>
              <w:pStyle w:val="NoSpacing"/>
              <w:jc w:val="center"/>
            </w:pPr>
            <w:r>
              <w:t>МАЗ 5551, 2001;</w:t>
            </w:r>
          </w:p>
          <w:p w:rsidR="0034384A" w:rsidRDefault="0034384A" w:rsidP="002E1269">
            <w:pPr>
              <w:pStyle w:val="NoSpacing"/>
              <w:jc w:val="center"/>
            </w:pPr>
            <w:r>
              <w:t>УАЗ 390945, 2014;</w:t>
            </w:r>
          </w:p>
          <w:p w:rsidR="0034384A" w:rsidRDefault="0034384A" w:rsidP="002E1269">
            <w:pPr>
              <w:pStyle w:val="NoSpacing"/>
              <w:jc w:val="center"/>
            </w:pPr>
            <w:r>
              <w:t>Трактор колесный МТЗ 82, 1999;</w:t>
            </w:r>
          </w:p>
          <w:p w:rsidR="0034384A" w:rsidRDefault="0034384A" w:rsidP="002E1269">
            <w:pPr>
              <w:pStyle w:val="NoSpacing"/>
              <w:jc w:val="center"/>
            </w:pPr>
            <w:r>
              <w:t>Зерноуборочный комбайн РСМ-10Б ДОН-1500Б, 2007;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>
              <w:t>Трактор К-701, 1990;</w:t>
            </w:r>
          </w:p>
        </w:tc>
        <w:tc>
          <w:tcPr>
            <w:tcW w:w="3126" w:type="dxa"/>
            <w:tcBorders>
              <w:top w:val="inset" w:sz="6" w:space="0" w:color="auto"/>
              <w:left w:val="single" w:sz="6" w:space="0" w:color="auto"/>
              <w:bottom w:val="nil"/>
              <w:right w:val="inset" w:sz="6" w:space="0" w:color="auto"/>
            </w:tcBorders>
            <w:shd w:val="clear" w:color="auto" w:fill="FFFFFF"/>
          </w:tcPr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>--</w:t>
            </w:r>
          </w:p>
        </w:tc>
      </w:tr>
      <w:tr w:rsidR="0034384A" w:rsidRPr="00C321F1" w:rsidTr="00475E52">
        <w:tc>
          <w:tcPr>
            <w:tcW w:w="534" w:type="dxa"/>
            <w:tcBorders>
              <w:top w:val="nil"/>
              <w:left w:val="outset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34384A" w:rsidRDefault="0034384A" w:rsidP="00E869CF">
            <w:pPr>
              <w:pStyle w:val="NoSpacing"/>
            </w:pP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34384A" w:rsidRDefault="0034384A" w:rsidP="002E1269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  <w:p w:rsidR="0034384A" w:rsidRDefault="0034384A" w:rsidP="002E1269">
            <w:pPr>
              <w:pStyle w:val="NoSpacing"/>
              <w:jc w:val="center"/>
              <w:rPr>
                <w:b/>
              </w:rPr>
            </w:pPr>
          </w:p>
          <w:p w:rsidR="0034384A" w:rsidRDefault="0034384A" w:rsidP="002E1269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34384A" w:rsidRDefault="0034384A" w:rsidP="002E1269">
            <w:pPr>
              <w:pStyle w:val="NoSpacing"/>
              <w:jc w:val="center"/>
            </w:pPr>
            <w:r>
              <w:t>12180,0</w:t>
            </w:r>
          </w:p>
        </w:tc>
        <w:tc>
          <w:tcPr>
            <w:tcW w:w="4394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 xml:space="preserve">Земельный участок, </w:t>
            </w:r>
            <w:r>
              <w:t xml:space="preserve">1/12, </w:t>
            </w:r>
            <w:r w:rsidRPr="00C321F1">
              <w:t>1</w:t>
            </w:r>
            <w:r>
              <w:t>704000</w:t>
            </w:r>
            <w:r w:rsidRPr="00C321F1">
              <w:t xml:space="preserve"> кв.м., </w:t>
            </w:r>
            <w:r>
              <w:t>Россия;</w:t>
            </w:r>
          </w:p>
          <w:p w:rsidR="0034384A" w:rsidRDefault="0034384A" w:rsidP="002E1269">
            <w:pPr>
              <w:pStyle w:val="NoSpacing"/>
              <w:jc w:val="center"/>
            </w:pPr>
            <w:r w:rsidRPr="00C321F1">
              <w:t xml:space="preserve">Земельный участок, </w:t>
            </w:r>
            <w:r>
              <w:t>1/12,</w:t>
            </w:r>
            <w:r w:rsidRPr="00C321F1">
              <w:t>1</w:t>
            </w:r>
            <w:r>
              <w:t>008000</w:t>
            </w:r>
            <w:r w:rsidRPr="00C321F1">
              <w:t xml:space="preserve"> кв.м.,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 xml:space="preserve">Земельный участок, </w:t>
            </w:r>
            <w:r>
              <w:t xml:space="preserve">1/12, </w:t>
            </w:r>
            <w:r w:rsidRPr="00C321F1">
              <w:t>1</w:t>
            </w:r>
            <w:r>
              <w:t>44</w:t>
            </w:r>
            <w:r w:rsidRPr="00C321F1">
              <w:t xml:space="preserve">000 кв.м., </w:t>
            </w:r>
            <w:r>
              <w:t>Россия;</w:t>
            </w:r>
          </w:p>
          <w:p w:rsidR="0034384A" w:rsidRPr="00C321F1" w:rsidRDefault="0034384A" w:rsidP="002E1269">
            <w:pPr>
              <w:pStyle w:val="NoSpacing"/>
              <w:jc w:val="center"/>
            </w:pPr>
          </w:p>
          <w:p w:rsidR="0034384A" w:rsidRDefault="0034384A" w:rsidP="002E1269">
            <w:pPr>
              <w:pStyle w:val="NoSpacing"/>
              <w:jc w:val="center"/>
            </w:pP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34384A" w:rsidRDefault="0034384A" w:rsidP="002E1269">
            <w:pPr>
              <w:pStyle w:val="NoSpacing"/>
              <w:jc w:val="center"/>
            </w:pPr>
            <w:r>
              <w:t>Жилой дом, 75,0 кв.м., Россия;</w:t>
            </w:r>
          </w:p>
          <w:p w:rsidR="0034384A" w:rsidRDefault="0034384A" w:rsidP="002E1269">
            <w:pPr>
              <w:pStyle w:val="NoSpacing"/>
              <w:jc w:val="center"/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>--</w:t>
            </w:r>
          </w:p>
        </w:tc>
        <w:tc>
          <w:tcPr>
            <w:tcW w:w="3126" w:type="dxa"/>
            <w:tcBorders>
              <w:top w:val="nil"/>
              <w:left w:val="single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34384A" w:rsidRPr="00C321F1" w:rsidRDefault="0034384A" w:rsidP="002E1269">
            <w:pPr>
              <w:pStyle w:val="NoSpacing"/>
              <w:jc w:val="center"/>
            </w:pPr>
            <w:r w:rsidRPr="00C321F1">
              <w:t>--</w:t>
            </w:r>
          </w:p>
        </w:tc>
      </w:tr>
      <w:tr w:rsidR="0034384A" w:rsidRPr="00C321F1" w:rsidTr="0070029A">
        <w:tc>
          <w:tcPr>
            <w:tcW w:w="534" w:type="dxa"/>
            <w:tcBorders>
              <w:top w:val="nil"/>
              <w:left w:val="outset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34384A" w:rsidRDefault="0034384A" w:rsidP="00A1531E">
            <w:pPr>
              <w:pStyle w:val="NoSpacing"/>
            </w:pPr>
            <w:r>
              <w:t>29</w:t>
            </w: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34384A" w:rsidRDefault="0034384A" w:rsidP="002E1269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Гордеева Ольга Федоровна</w:t>
            </w:r>
          </w:p>
          <w:p w:rsidR="0034384A" w:rsidRDefault="0034384A" w:rsidP="002E1269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34384A" w:rsidRDefault="0034384A" w:rsidP="002E1269">
            <w:pPr>
              <w:pStyle w:val="NoSpacing"/>
              <w:jc w:val="center"/>
            </w:pPr>
            <w:r>
              <w:t>468267,32</w:t>
            </w:r>
          </w:p>
        </w:tc>
        <w:tc>
          <w:tcPr>
            <w:tcW w:w="4394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34384A" w:rsidRDefault="0034384A" w:rsidP="002E1269">
            <w:pPr>
              <w:pStyle w:val="NoSpacing"/>
              <w:jc w:val="center"/>
            </w:pPr>
            <w:r>
              <w:t>Квартира, 1/4, 90,6 кв.м., Россия</w:t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34384A" w:rsidRPr="00C321F1" w:rsidRDefault="0034384A" w:rsidP="002E1269">
            <w:pPr>
              <w:pStyle w:val="NoSpacing"/>
              <w:jc w:val="center"/>
            </w:pPr>
            <w:r>
              <w:t>--</w:t>
            </w: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34384A" w:rsidRPr="00C321F1" w:rsidRDefault="0034384A" w:rsidP="002E1269">
            <w:pPr>
              <w:pStyle w:val="NoSpacing"/>
              <w:jc w:val="center"/>
            </w:pPr>
            <w:r>
              <w:t>--</w:t>
            </w:r>
          </w:p>
        </w:tc>
        <w:tc>
          <w:tcPr>
            <w:tcW w:w="3126" w:type="dxa"/>
            <w:tcBorders>
              <w:top w:val="nil"/>
              <w:left w:val="single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34384A" w:rsidRPr="00C321F1" w:rsidRDefault="0034384A" w:rsidP="002E1269">
            <w:pPr>
              <w:pStyle w:val="NoSpacing"/>
              <w:jc w:val="center"/>
            </w:pPr>
            <w:r>
              <w:t>--</w:t>
            </w:r>
          </w:p>
        </w:tc>
      </w:tr>
      <w:tr w:rsidR="0034384A" w:rsidRPr="00C321F1" w:rsidTr="0070029A">
        <w:tc>
          <w:tcPr>
            <w:tcW w:w="534" w:type="dxa"/>
            <w:tcBorders>
              <w:top w:val="inset" w:sz="6" w:space="0" w:color="auto"/>
              <w:left w:val="outset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384A" w:rsidRDefault="0034384A" w:rsidP="00A1531E">
            <w:pPr>
              <w:pStyle w:val="NoSpacing"/>
            </w:pPr>
            <w:r>
              <w:t>30</w:t>
            </w:r>
          </w:p>
        </w:tc>
        <w:tc>
          <w:tcPr>
            <w:tcW w:w="1842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384A" w:rsidRPr="00C321F1" w:rsidRDefault="0034384A" w:rsidP="002E1269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Альшанов Александр Михайлович</w:t>
            </w:r>
          </w:p>
        </w:tc>
        <w:tc>
          <w:tcPr>
            <w:tcW w:w="1418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384A" w:rsidRDefault="0034384A" w:rsidP="002E1269">
            <w:pPr>
              <w:pStyle w:val="NoSpacing"/>
              <w:jc w:val="center"/>
            </w:pPr>
            <w:r>
              <w:t>585800,30</w:t>
            </w:r>
          </w:p>
          <w:p w:rsidR="0034384A" w:rsidRDefault="0034384A" w:rsidP="002E1269">
            <w:pPr>
              <w:pStyle w:val="NoSpacing"/>
              <w:jc w:val="center"/>
            </w:pPr>
          </w:p>
          <w:p w:rsidR="0034384A" w:rsidRDefault="0034384A" w:rsidP="002E1269">
            <w:pPr>
              <w:pStyle w:val="NoSpacing"/>
              <w:jc w:val="center"/>
            </w:pPr>
          </w:p>
          <w:p w:rsidR="0034384A" w:rsidRDefault="0034384A" w:rsidP="002E1269">
            <w:pPr>
              <w:pStyle w:val="NoSpacing"/>
              <w:jc w:val="center"/>
            </w:pPr>
          </w:p>
          <w:p w:rsidR="0034384A" w:rsidRDefault="0034384A" w:rsidP="002E1269">
            <w:pPr>
              <w:pStyle w:val="NoSpacing"/>
              <w:jc w:val="center"/>
            </w:pPr>
          </w:p>
        </w:tc>
        <w:tc>
          <w:tcPr>
            <w:tcW w:w="4394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384A" w:rsidRDefault="0034384A" w:rsidP="002E1269">
            <w:pPr>
              <w:pStyle w:val="NoSpacing"/>
              <w:jc w:val="center"/>
            </w:pPr>
            <w:r>
              <w:t>Земельный участок 172/853, 288700 кв.м., Россия;</w:t>
            </w:r>
          </w:p>
          <w:p w:rsidR="0034384A" w:rsidRDefault="0034384A" w:rsidP="002E1269">
            <w:pPr>
              <w:pStyle w:val="NoSpacing"/>
              <w:jc w:val="center"/>
            </w:pPr>
            <w:r>
              <w:t>Земельный участок 172/853, 584300 кв.м., Россия;</w:t>
            </w:r>
          </w:p>
          <w:p w:rsidR="0034384A" w:rsidRDefault="0034384A" w:rsidP="002E1269">
            <w:pPr>
              <w:pStyle w:val="NoSpacing"/>
              <w:jc w:val="center"/>
            </w:pPr>
            <w:r>
              <w:t>Земельный участок, 536 кв.м., Россия;</w:t>
            </w:r>
          </w:p>
          <w:p w:rsidR="0034384A" w:rsidRDefault="0034384A" w:rsidP="002E1269">
            <w:pPr>
              <w:pStyle w:val="NoSpacing"/>
              <w:jc w:val="center"/>
            </w:pPr>
            <w:r>
              <w:t>Квартира, 81,1 кв.м., Россия</w:t>
            </w:r>
          </w:p>
        </w:tc>
        <w:tc>
          <w:tcPr>
            <w:tcW w:w="2410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384A" w:rsidRDefault="0034384A" w:rsidP="002E1269">
            <w:pPr>
              <w:pStyle w:val="NoSpacing"/>
              <w:jc w:val="center"/>
            </w:pPr>
            <w:r>
              <w:t>--</w:t>
            </w:r>
          </w:p>
          <w:p w:rsidR="0034384A" w:rsidRDefault="0034384A" w:rsidP="002E1269">
            <w:pPr>
              <w:pStyle w:val="NoSpacing"/>
              <w:jc w:val="center"/>
            </w:pPr>
          </w:p>
          <w:p w:rsidR="0034384A" w:rsidRDefault="0034384A" w:rsidP="002E1269">
            <w:pPr>
              <w:pStyle w:val="NoSpacing"/>
              <w:jc w:val="center"/>
            </w:pPr>
          </w:p>
          <w:p w:rsidR="0034384A" w:rsidRDefault="0034384A" w:rsidP="002E1269">
            <w:pPr>
              <w:pStyle w:val="NoSpacing"/>
              <w:jc w:val="center"/>
            </w:pPr>
          </w:p>
          <w:p w:rsidR="0034384A" w:rsidRDefault="0034384A" w:rsidP="002E1269">
            <w:pPr>
              <w:pStyle w:val="NoSpacing"/>
              <w:jc w:val="center"/>
            </w:pPr>
          </w:p>
          <w:p w:rsidR="0034384A" w:rsidRPr="00C321F1" w:rsidRDefault="0034384A" w:rsidP="002E1269">
            <w:pPr>
              <w:pStyle w:val="NoSpacing"/>
              <w:jc w:val="center"/>
            </w:pPr>
          </w:p>
        </w:tc>
        <w:tc>
          <w:tcPr>
            <w:tcW w:w="1984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384A" w:rsidRDefault="0034384A" w:rsidP="002E1269">
            <w:pPr>
              <w:pStyle w:val="NoSpacing"/>
              <w:jc w:val="center"/>
            </w:pPr>
            <w:r>
              <w:t>ВАЗ 21214;</w:t>
            </w:r>
          </w:p>
          <w:p w:rsidR="0034384A" w:rsidRDefault="0034384A" w:rsidP="002E1269">
            <w:pPr>
              <w:pStyle w:val="NoSpacing"/>
              <w:jc w:val="center"/>
            </w:pPr>
            <w:r>
              <w:t>Моторная лодка Казанка 2;</w:t>
            </w:r>
          </w:p>
          <w:p w:rsidR="0034384A" w:rsidRPr="00C321F1" w:rsidRDefault="0034384A" w:rsidP="002E1269">
            <w:pPr>
              <w:pStyle w:val="NoSpacing"/>
              <w:jc w:val="center"/>
            </w:pPr>
            <w:r>
              <w:t>Моторное судно 1985;</w:t>
            </w:r>
          </w:p>
        </w:tc>
        <w:tc>
          <w:tcPr>
            <w:tcW w:w="3126" w:type="dxa"/>
            <w:tcBorders>
              <w:top w:val="inset" w:sz="6" w:space="0" w:color="auto"/>
              <w:left w:val="single" w:sz="6" w:space="0" w:color="auto"/>
              <w:bottom w:val="nil"/>
              <w:right w:val="inset" w:sz="6" w:space="0" w:color="auto"/>
            </w:tcBorders>
            <w:shd w:val="clear" w:color="auto" w:fill="FFFFFF"/>
          </w:tcPr>
          <w:p w:rsidR="0034384A" w:rsidRPr="00C321F1" w:rsidRDefault="0034384A" w:rsidP="002E1269">
            <w:pPr>
              <w:pStyle w:val="NoSpacing"/>
              <w:jc w:val="center"/>
            </w:pPr>
            <w:r>
              <w:t>--</w:t>
            </w:r>
          </w:p>
        </w:tc>
      </w:tr>
      <w:tr w:rsidR="0034384A" w:rsidRPr="00C321F1" w:rsidTr="00475E52">
        <w:tc>
          <w:tcPr>
            <w:tcW w:w="534" w:type="dxa"/>
            <w:tcBorders>
              <w:top w:val="nil"/>
              <w:left w:val="outset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34384A" w:rsidRDefault="0034384A" w:rsidP="00A1531E">
            <w:pPr>
              <w:pStyle w:val="NoSpacing"/>
            </w:pP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34384A" w:rsidRDefault="0034384A" w:rsidP="002E1269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34384A" w:rsidRDefault="0034384A" w:rsidP="002E1269">
            <w:pPr>
              <w:pStyle w:val="NoSpacing"/>
              <w:jc w:val="center"/>
            </w:pPr>
            <w:r>
              <w:t>419300,31</w:t>
            </w:r>
          </w:p>
        </w:tc>
        <w:tc>
          <w:tcPr>
            <w:tcW w:w="4394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34384A" w:rsidRDefault="0034384A" w:rsidP="002E1269">
            <w:pPr>
              <w:pStyle w:val="NoSpacing"/>
              <w:jc w:val="center"/>
            </w:pPr>
            <w:r>
              <w:t>Комната, 17,2 кв.м., Россия</w:t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34384A" w:rsidRDefault="0034384A" w:rsidP="002E1269">
            <w:pPr>
              <w:pStyle w:val="NoSpacing"/>
              <w:jc w:val="center"/>
            </w:pPr>
            <w:r>
              <w:t>Земельный участок, 536 кв.м., Россия;</w:t>
            </w:r>
          </w:p>
          <w:p w:rsidR="0034384A" w:rsidRDefault="0034384A" w:rsidP="002E1269">
            <w:pPr>
              <w:pStyle w:val="NoSpacing"/>
              <w:jc w:val="center"/>
            </w:pPr>
            <w:r>
              <w:t>Квартира, 81,1 кв.м., Россия</w:t>
            </w:r>
          </w:p>
          <w:p w:rsidR="0034384A" w:rsidRDefault="0034384A" w:rsidP="002E1269">
            <w:pPr>
              <w:pStyle w:val="NoSpacing"/>
              <w:jc w:val="center"/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34384A" w:rsidRPr="00C321F1" w:rsidRDefault="0034384A" w:rsidP="002E1269">
            <w:pPr>
              <w:pStyle w:val="NoSpacing"/>
              <w:jc w:val="center"/>
            </w:pPr>
            <w:r>
              <w:t>--</w:t>
            </w:r>
          </w:p>
        </w:tc>
        <w:tc>
          <w:tcPr>
            <w:tcW w:w="3126" w:type="dxa"/>
            <w:tcBorders>
              <w:top w:val="nil"/>
              <w:left w:val="single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34384A" w:rsidRDefault="0034384A" w:rsidP="002E1269">
            <w:pPr>
              <w:pStyle w:val="NoSpacing"/>
              <w:jc w:val="center"/>
            </w:pPr>
            <w:r>
              <w:t>--</w:t>
            </w:r>
          </w:p>
          <w:p w:rsidR="0034384A" w:rsidRPr="00C321F1" w:rsidRDefault="0034384A" w:rsidP="002E1269">
            <w:pPr>
              <w:pStyle w:val="NoSpacing"/>
              <w:jc w:val="center"/>
            </w:pPr>
          </w:p>
        </w:tc>
      </w:tr>
    </w:tbl>
    <w:p w:rsidR="0034384A" w:rsidRDefault="0034384A" w:rsidP="0070029A">
      <w:pPr>
        <w:rPr>
          <w:lang w:eastAsia="ar-SA"/>
        </w:rPr>
      </w:pPr>
    </w:p>
    <w:sectPr w:rsidR="0034384A" w:rsidSect="00EB3D5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016E8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61345F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2E028C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5B52B2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78EA111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A88B7E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54C6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F94615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AAE1F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0108D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9B50931"/>
    <w:multiLevelType w:val="multilevel"/>
    <w:tmpl w:val="F094E8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83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14BD"/>
    <w:rsid w:val="000011B5"/>
    <w:rsid w:val="00004E7C"/>
    <w:rsid w:val="00010904"/>
    <w:rsid w:val="000130A1"/>
    <w:rsid w:val="00015E6A"/>
    <w:rsid w:val="00015F01"/>
    <w:rsid w:val="0001721E"/>
    <w:rsid w:val="00021EA0"/>
    <w:rsid w:val="000235DE"/>
    <w:rsid w:val="00031C65"/>
    <w:rsid w:val="000341C8"/>
    <w:rsid w:val="00037FBA"/>
    <w:rsid w:val="00040923"/>
    <w:rsid w:val="00043131"/>
    <w:rsid w:val="00043BDE"/>
    <w:rsid w:val="00044D28"/>
    <w:rsid w:val="0005294B"/>
    <w:rsid w:val="00057B8E"/>
    <w:rsid w:val="00057BD5"/>
    <w:rsid w:val="000608D3"/>
    <w:rsid w:val="00061B76"/>
    <w:rsid w:val="00062F59"/>
    <w:rsid w:val="0006338B"/>
    <w:rsid w:val="00065344"/>
    <w:rsid w:val="0006594C"/>
    <w:rsid w:val="000744F5"/>
    <w:rsid w:val="00075F2A"/>
    <w:rsid w:val="00082FF6"/>
    <w:rsid w:val="00093716"/>
    <w:rsid w:val="000949E3"/>
    <w:rsid w:val="0009553E"/>
    <w:rsid w:val="00095C4D"/>
    <w:rsid w:val="00095F4A"/>
    <w:rsid w:val="000967E6"/>
    <w:rsid w:val="00097D95"/>
    <w:rsid w:val="000A1D06"/>
    <w:rsid w:val="000A6451"/>
    <w:rsid w:val="000A68BC"/>
    <w:rsid w:val="000B3672"/>
    <w:rsid w:val="000B515A"/>
    <w:rsid w:val="000B53E2"/>
    <w:rsid w:val="000C1AFC"/>
    <w:rsid w:val="000C3CC0"/>
    <w:rsid w:val="000C4756"/>
    <w:rsid w:val="000C6CB8"/>
    <w:rsid w:val="000D027D"/>
    <w:rsid w:val="000D10FE"/>
    <w:rsid w:val="000D329D"/>
    <w:rsid w:val="000D4D5E"/>
    <w:rsid w:val="000E2B86"/>
    <w:rsid w:val="000E5C67"/>
    <w:rsid w:val="000F274F"/>
    <w:rsid w:val="000F3D6F"/>
    <w:rsid w:val="000F59C2"/>
    <w:rsid w:val="000F7C08"/>
    <w:rsid w:val="0010256F"/>
    <w:rsid w:val="00103B97"/>
    <w:rsid w:val="00104082"/>
    <w:rsid w:val="00104759"/>
    <w:rsid w:val="00106EED"/>
    <w:rsid w:val="00106FF4"/>
    <w:rsid w:val="0011147E"/>
    <w:rsid w:val="00111C07"/>
    <w:rsid w:val="001129D5"/>
    <w:rsid w:val="001136DF"/>
    <w:rsid w:val="001228CB"/>
    <w:rsid w:val="00125BCE"/>
    <w:rsid w:val="00127B0C"/>
    <w:rsid w:val="001349D6"/>
    <w:rsid w:val="001350D8"/>
    <w:rsid w:val="00135D2F"/>
    <w:rsid w:val="00137FC8"/>
    <w:rsid w:val="001435A5"/>
    <w:rsid w:val="00143B41"/>
    <w:rsid w:val="0014523A"/>
    <w:rsid w:val="00147E95"/>
    <w:rsid w:val="00155320"/>
    <w:rsid w:val="00155955"/>
    <w:rsid w:val="00155F18"/>
    <w:rsid w:val="0015617F"/>
    <w:rsid w:val="00161B34"/>
    <w:rsid w:val="001674B9"/>
    <w:rsid w:val="00167820"/>
    <w:rsid w:val="0017381D"/>
    <w:rsid w:val="0018563F"/>
    <w:rsid w:val="00186D96"/>
    <w:rsid w:val="0019022E"/>
    <w:rsid w:val="0019109B"/>
    <w:rsid w:val="00191D94"/>
    <w:rsid w:val="00192695"/>
    <w:rsid w:val="00193094"/>
    <w:rsid w:val="0019424A"/>
    <w:rsid w:val="0019601F"/>
    <w:rsid w:val="00196DE6"/>
    <w:rsid w:val="001977C9"/>
    <w:rsid w:val="001A2EE4"/>
    <w:rsid w:val="001A39A4"/>
    <w:rsid w:val="001A422B"/>
    <w:rsid w:val="001B1840"/>
    <w:rsid w:val="001B2753"/>
    <w:rsid w:val="001B4911"/>
    <w:rsid w:val="001C03E9"/>
    <w:rsid w:val="001C483E"/>
    <w:rsid w:val="001D2554"/>
    <w:rsid w:val="001D2CC6"/>
    <w:rsid w:val="001D45DC"/>
    <w:rsid w:val="001D50B0"/>
    <w:rsid w:val="001E0C26"/>
    <w:rsid w:val="001E3025"/>
    <w:rsid w:val="001E3401"/>
    <w:rsid w:val="001E4E75"/>
    <w:rsid w:val="001E6EEC"/>
    <w:rsid w:val="001F0CA9"/>
    <w:rsid w:val="001F15EB"/>
    <w:rsid w:val="001F1FEC"/>
    <w:rsid w:val="001F5E2D"/>
    <w:rsid w:val="001F6721"/>
    <w:rsid w:val="001F6F33"/>
    <w:rsid w:val="002003AC"/>
    <w:rsid w:val="002057F1"/>
    <w:rsid w:val="002064A1"/>
    <w:rsid w:val="0021041D"/>
    <w:rsid w:val="00211231"/>
    <w:rsid w:val="002163E6"/>
    <w:rsid w:val="00216A0D"/>
    <w:rsid w:val="002239BA"/>
    <w:rsid w:val="002255B9"/>
    <w:rsid w:val="002334E5"/>
    <w:rsid w:val="00234AAA"/>
    <w:rsid w:val="00236320"/>
    <w:rsid w:val="00243F82"/>
    <w:rsid w:val="0024594C"/>
    <w:rsid w:val="00246E84"/>
    <w:rsid w:val="0025079B"/>
    <w:rsid w:val="00250AFB"/>
    <w:rsid w:val="00256159"/>
    <w:rsid w:val="002644A3"/>
    <w:rsid w:val="002775E8"/>
    <w:rsid w:val="00281034"/>
    <w:rsid w:val="00281ADF"/>
    <w:rsid w:val="002875A4"/>
    <w:rsid w:val="0029148B"/>
    <w:rsid w:val="00292F9F"/>
    <w:rsid w:val="002A0068"/>
    <w:rsid w:val="002A202A"/>
    <w:rsid w:val="002A7C92"/>
    <w:rsid w:val="002B3035"/>
    <w:rsid w:val="002C13D1"/>
    <w:rsid w:val="002C1CBA"/>
    <w:rsid w:val="002C2183"/>
    <w:rsid w:val="002C46A6"/>
    <w:rsid w:val="002C5C9D"/>
    <w:rsid w:val="002D0148"/>
    <w:rsid w:val="002D449F"/>
    <w:rsid w:val="002E1269"/>
    <w:rsid w:val="002E2493"/>
    <w:rsid w:val="002E47A9"/>
    <w:rsid w:val="002E7762"/>
    <w:rsid w:val="002F2EED"/>
    <w:rsid w:val="003024B4"/>
    <w:rsid w:val="003050E9"/>
    <w:rsid w:val="00310A51"/>
    <w:rsid w:val="00313AB6"/>
    <w:rsid w:val="00314783"/>
    <w:rsid w:val="0032634D"/>
    <w:rsid w:val="00326AFD"/>
    <w:rsid w:val="003274FF"/>
    <w:rsid w:val="00327AE6"/>
    <w:rsid w:val="003300E0"/>
    <w:rsid w:val="00336248"/>
    <w:rsid w:val="0034384A"/>
    <w:rsid w:val="00344B7A"/>
    <w:rsid w:val="00344C8C"/>
    <w:rsid w:val="00345404"/>
    <w:rsid w:val="0034661E"/>
    <w:rsid w:val="00350916"/>
    <w:rsid w:val="0035227F"/>
    <w:rsid w:val="003546E0"/>
    <w:rsid w:val="00356274"/>
    <w:rsid w:val="00363270"/>
    <w:rsid w:val="00363297"/>
    <w:rsid w:val="00365A71"/>
    <w:rsid w:val="00365B14"/>
    <w:rsid w:val="003665A6"/>
    <w:rsid w:val="00367BC6"/>
    <w:rsid w:val="0037131F"/>
    <w:rsid w:val="00375A8E"/>
    <w:rsid w:val="00380267"/>
    <w:rsid w:val="00380BAC"/>
    <w:rsid w:val="00384B3B"/>
    <w:rsid w:val="00384B4B"/>
    <w:rsid w:val="003871FF"/>
    <w:rsid w:val="0038764E"/>
    <w:rsid w:val="003876DE"/>
    <w:rsid w:val="00390EF5"/>
    <w:rsid w:val="003910A0"/>
    <w:rsid w:val="00394FAF"/>
    <w:rsid w:val="00396661"/>
    <w:rsid w:val="003A73F1"/>
    <w:rsid w:val="003B0C9A"/>
    <w:rsid w:val="003B4E3A"/>
    <w:rsid w:val="003C5876"/>
    <w:rsid w:val="003C69C3"/>
    <w:rsid w:val="003C6F6D"/>
    <w:rsid w:val="003C7839"/>
    <w:rsid w:val="003D2051"/>
    <w:rsid w:val="003D2CAB"/>
    <w:rsid w:val="003E0183"/>
    <w:rsid w:val="003E02F3"/>
    <w:rsid w:val="003E2BB1"/>
    <w:rsid w:val="003E4D19"/>
    <w:rsid w:val="003E50E3"/>
    <w:rsid w:val="003E5DA0"/>
    <w:rsid w:val="003E64DA"/>
    <w:rsid w:val="003E6523"/>
    <w:rsid w:val="003E7835"/>
    <w:rsid w:val="003F110D"/>
    <w:rsid w:val="003F24C2"/>
    <w:rsid w:val="003F2C6F"/>
    <w:rsid w:val="003F67F6"/>
    <w:rsid w:val="003F6FAA"/>
    <w:rsid w:val="00400809"/>
    <w:rsid w:val="0040350D"/>
    <w:rsid w:val="00407141"/>
    <w:rsid w:val="00407DC9"/>
    <w:rsid w:val="004164A3"/>
    <w:rsid w:val="00420158"/>
    <w:rsid w:val="004214FE"/>
    <w:rsid w:val="0042677B"/>
    <w:rsid w:val="00426DC4"/>
    <w:rsid w:val="004275D9"/>
    <w:rsid w:val="00430A6E"/>
    <w:rsid w:val="004367B5"/>
    <w:rsid w:val="00437FE0"/>
    <w:rsid w:val="00443759"/>
    <w:rsid w:val="004516A2"/>
    <w:rsid w:val="0045688A"/>
    <w:rsid w:val="00456F80"/>
    <w:rsid w:val="004605B4"/>
    <w:rsid w:val="00461DB9"/>
    <w:rsid w:val="0046411B"/>
    <w:rsid w:val="004654D6"/>
    <w:rsid w:val="00465D0E"/>
    <w:rsid w:val="00466FE8"/>
    <w:rsid w:val="00470C94"/>
    <w:rsid w:val="004732B2"/>
    <w:rsid w:val="00474A6D"/>
    <w:rsid w:val="00474FBC"/>
    <w:rsid w:val="00475E52"/>
    <w:rsid w:val="00480563"/>
    <w:rsid w:val="00482B67"/>
    <w:rsid w:val="004844BF"/>
    <w:rsid w:val="00487F9D"/>
    <w:rsid w:val="00491D94"/>
    <w:rsid w:val="004943BC"/>
    <w:rsid w:val="00497D23"/>
    <w:rsid w:val="004A316F"/>
    <w:rsid w:val="004A3539"/>
    <w:rsid w:val="004A4523"/>
    <w:rsid w:val="004B2574"/>
    <w:rsid w:val="004B339B"/>
    <w:rsid w:val="004B68B1"/>
    <w:rsid w:val="004C32EE"/>
    <w:rsid w:val="004D263A"/>
    <w:rsid w:val="004D303F"/>
    <w:rsid w:val="004D3457"/>
    <w:rsid w:val="004D7237"/>
    <w:rsid w:val="004E09D5"/>
    <w:rsid w:val="004E5B82"/>
    <w:rsid w:val="004E5FC1"/>
    <w:rsid w:val="004E6AC1"/>
    <w:rsid w:val="004E77B0"/>
    <w:rsid w:val="004E7C0F"/>
    <w:rsid w:val="004E7E63"/>
    <w:rsid w:val="004F09F5"/>
    <w:rsid w:val="004F560D"/>
    <w:rsid w:val="004F7198"/>
    <w:rsid w:val="00501D9F"/>
    <w:rsid w:val="00504B44"/>
    <w:rsid w:val="00505A90"/>
    <w:rsid w:val="00506BD4"/>
    <w:rsid w:val="0051477C"/>
    <w:rsid w:val="00514B42"/>
    <w:rsid w:val="005221E6"/>
    <w:rsid w:val="00522F4A"/>
    <w:rsid w:val="00524003"/>
    <w:rsid w:val="00527DEC"/>
    <w:rsid w:val="005314BD"/>
    <w:rsid w:val="005343B7"/>
    <w:rsid w:val="00535910"/>
    <w:rsid w:val="00536778"/>
    <w:rsid w:val="00540A6A"/>
    <w:rsid w:val="0054114E"/>
    <w:rsid w:val="00541F06"/>
    <w:rsid w:val="00550DCA"/>
    <w:rsid w:val="005514EB"/>
    <w:rsid w:val="00551FD2"/>
    <w:rsid w:val="00552662"/>
    <w:rsid w:val="005535B6"/>
    <w:rsid w:val="00554C6B"/>
    <w:rsid w:val="00555E91"/>
    <w:rsid w:val="00556660"/>
    <w:rsid w:val="00556833"/>
    <w:rsid w:val="00560964"/>
    <w:rsid w:val="00562360"/>
    <w:rsid w:val="00564941"/>
    <w:rsid w:val="00565EE9"/>
    <w:rsid w:val="00566EA1"/>
    <w:rsid w:val="00567139"/>
    <w:rsid w:val="005719D5"/>
    <w:rsid w:val="0057263C"/>
    <w:rsid w:val="00575E35"/>
    <w:rsid w:val="00581959"/>
    <w:rsid w:val="00581CE1"/>
    <w:rsid w:val="00582093"/>
    <w:rsid w:val="00582B48"/>
    <w:rsid w:val="005832C5"/>
    <w:rsid w:val="00584C65"/>
    <w:rsid w:val="00586062"/>
    <w:rsid w:val="00587335"/>
    <w:rsid w:val="005923D1"/>
    <w:rsid w:val="00593A29"/>
    <w:rsid w:val="00593F7A"/>
    <w:rsid w:val="005949F4"/>
    <w:rsid w:val="00597B2F"/>
    <w:rsid w:val="005A0953"/>
    <w:rsid w:val="005A2559"/>
    <w:rsid w:val="005A358D"/>
    <w:rsid w:val="005A607F"/>
    <w:rsid w:val="005A6514"/>
    <w:rsid w:val="005A65CF"/>
    <w:rsid w:val="005B3D8E"/>
    <w:rsid w:val="005B569E"/>
    <w:rsid w:val="005C22BE"/>
    <w:rsid w:val="005C3C83"/>
    <w:rsid w:val="005C3D5A"/>
    <w:rsid w:val="005C3DF6"/>
    <w:rsid w:val="005C5BDC"/>
    <w:rsid w:val="005D19BE"/>
    <w:rsid w:val="005D3FA1"/>
    <w:rsid w:val="005D71DB"/>
    <w:rsid w:val="005E02FC"/>
    <w:rsid w:val="005E5070"/>
    <w:rsid w:val="005E561F"/>
    <w:rsid w:val="005E6662"/>
    <w:rsid w:val="005F5B4B"/>
    <w:rsid w:val="00600877"/>
    <w:rsid w:val="00602D93"/>
    <w:rsid w:val="0061193F"/>
    <w:rsid w:val="00611D3C"/>
    <w:rsid w:val="00613F07"/>
    <w:rsid w:val="00617386"/>
    <w:rsid w:val="006202C3"/>
    <w:rsid w:val="00623299"/>
    <w:rsid w:val="00625374"/>
    <w:rsid w:val="006257D1"/>
    <w:rsid w:val="00625EBC"/>
    <w:rsid w:val="00626252"/>
    <w:rsid w:val="00627D90"/>
    <w:rsid w:val="00630934"/>
    <w:rsid w:val="00633ECF"/>
    <w:rsid w:val="00634C25"/>
    <w:rsid w:val="006350D4"/>
    <w:rsid w:val="00635B03"/>
    <w:rsid w:val="00637DB1"/>
    <w:rsid w:val="00637F0F"/>
    <w:rsid w:val="006545F5"/>
    <w:rsid w:val="0065688C"/>
    <w:rsid w:val="0065797A"/>
    <w:rsid w:val="00664FC9"/>
    <w:rsid w:val="00675882"/>
    <w:rsid w:val="00680E79"/>
    <w:rsid w:val="0068124C"/>
    <w:rsid w:val="00681FC2"/>
    <w:rsid w:val="00682474"/>
    <w:rsid w:val="00692799"/>
    <w:rsid w:val="00693F58"/>
    <w:rsid w:val="00696089"/>
    <w:rsid w:val="006A1FCC"/>
    <w:rsid w:val="006A358A"/>
    <w:rsid w:val="006A44A8"/>
    <w:rsid w:val="006A4DEC"/>
    <w:rsid w:val="006A5C92"/>
    <w:rsid w:val="006A6D87"/>
    <w:rsid w:val="006B7983"/>
    <w:rsid w:val="006C0B47"/>
    <w:rsid w:val="006C6462"/>
    <w:rsid w:val="006C6967"/>
    <w:rsid w:val="006D07B5"/>
    <w:rsid w:val="006D2C87"/>
    <w:rsid w:val="006D4816"/>
    <w:rsid w:val="006E16FF"/>
    <w:rsid w:val="006E3229"/>
    <w:rsid w:val="006E5B47"/>
    <w:rsid w:val="006F441B"/>
    <w:rsid w:val="006F5541"/>
    <w:rsid w:val="006F76E4"/>
    <w:rsid w:val="0070029A"/>
    <w:rsid w:val="00700EA2"/>
    <w:rsid w:val="00701231"/>
    <w:rsid w:val="00701FC2"/>
    <w:rsid w:val="0070332C"/>
    <w:rsid w:val="00703B42"/>
    <w:rsid w:val="00706AA6"/>
    <w:rsid w:val="00710516"/>
    <w:rsid w:val="00712D99"/>
    <w:rsid w:val="00713DFD"/>
    <w:rsid w:val="007149AB"/>
    <w:rsid w:val="007174FB"/>
    <w:rsid w:val="00722E20"/>
    <w:rsid w:val="0072368D"/>
    <w:rsid w:val="00723863"/>
    <w:rsid w:val="007249C6"/>
    <w:rsid w:val="00724B84"/>
    <w:rsid w:val="007261B3"/>
    <w:rsid w:val="00726323"/>
    <w:rsid w:val="00726B55"/>
    <w:rsid w:val="00730396"/>
    <w:rsid w:val="00730E67"/>
    <w:rsid w:val="0073564E"/>
    <w:rsid w:val="00736F21"/>
    <w:rsid w:val="007427AF"/>
    <w:rsid w:val="007442DE"/>
    <w:rsid w:val="00745C01"/>
    <w:rsid w:val="00746282"/>
    <w:rsid w:val="00747453"/>
    <w:rsid w:val="00751334"/>
    <w:rsid w:val="00751869"/>
    <w:rsid w:val="007547F4"/>
    <w:rsid w:val="007619C6"/>
    <w:rsid w:val="00762D42"/>
    <w:rsid w:val="00763E9C"/>
    <w:rsid w:val="007722DB"/>
    <w:rsid w:val="00775752"/>
    <w:rsid w:val="00776BDD"/>
    <w:rsid w:val="00780C1B"/>
    <w:rsid w:val="00783A29"/>
    <w:rsid w:val="00784626"/>
    <w:rsid w:val="00785408"/>
    <w:rsid w:val="007868FA"/>
    <w:rsid w:val="007938C8"/>
    <w:rsid w:val="00794F5C"/>
    <w:rsid w:val="00797857"/>
    <w:rsid w:val="007A141C"/>
    <w:rsid w:val="007A326F"/>
    <w:rsid w:val="007A53D2"/>
    <w:rsid w:val="007A5BA7"/>
    <w:rsid w:val="007A6AEB"/>
    <w:rsid w:val="007B2A00"/>
    <w:rsid w:val="007B30F8"/>
    <w:rsid w:val="007B3E9F"/>
    <w:rsid w:val="007B418C"/>
    <w:rsid w:val="007C0FDF"/>
    <w:rsid w:val="007C1502"/>
    <w:rsid w:val="007C3180"/>
    <w:rsid w:val="007C5539"/>
    <w:rsid w:val="007D0387"/>
    <w:rsid w:val="007D3454"/>
    <w:rsid w:val="007E46C7"/>
    <w:rsid w:val="007E47C3"/>
    <w:rsid w:val="007E4CD3"/>
    <w:rsid w:val="007E50E1"/>
    <w:rsid w:val="007F0F06"/>
    <w:rsid w:val="007F1675"/>
    <w:rsid w:val="007F23BC"/>
    <w:rsid w:val="007F455B"/>
    <w:rsid w:val="007F6B81"/>
    <w:rsid w:val="008010FC"/>
    <w:rsid w:val="00804E89"/>
    <w:rsid w:val="008054D0"/>
    <w:rsid w:val="008138B3"/>
    <w:rsid w:val="00815DD6"/>
    <w:rsid w:val="008177F2"/>
    <w:rsid w:val="00822DE4"/>
    <w:rsid w:val="008247A2"/>
    <w:rsid w:val="0082481A"/>
    <w:rsid w:val="0082482F"/>
    <w:rsid w:val="00827B87"/>
    <w:rsid w:val="008422BB"/>
    <w:rsid w:val="00850DBE"/>
    <w:rsid w:val="0085485B"/>
    <w:rsid w:val="008554DB"/>
    <w:rsid w:val="00866AA3"/>
    <w:rsid w:val="00875F26"/>
    <w:rsid w:val="0087669A"/>
    <w:rsid w:val="00876E3F"/>
    <w:rsid w:val="00877968"/>
    <w:rsid w:val="00880C6E"/>
    <w:rsid w:val="008810C5"/>
    <w:rsid w:val="008824FB"/>
    <w:rsid w:val="00882DB0"/>
    <w:rsid w:val="008836DC"/>
    <w:rsid w:val="00884AC1"/>
    <w:rsid w:val="00884B82"/>
    <w:rsid w:val="00885957"/>
    <w:rsid w:val="008910F0"/>
    <w:rsid w:val="00894369"/>
    <w:rsid w:val="00895A9A"/>
    <w:rsid w:val="00895EDB"/>
    <w:rsid w:val="00897F60"/>
    <w:rsid w:val="008A0E4B"/>
    <w:rsid w:val="008A2AC0"/>
    <w:rsid w:val="008A7C9F"/>
    <w:rsid w:val="008B06E3"/>
    <w:rsid w:val="008B0E9C"/>
    <w:rsid w:val="008B1001"/>
    <w:rsid w:val="008B1FDB"/>
    <w:rsid w:val="008B2295"/>
    <w:rsid w:val="008B6E0A"/>
    <w:rsid w:val="008C0BD5"/>
    <w:rsid w:val="008C2E9B"/>
    <w:rsid w:val="008C6960"/>
    <w:rsid w:val="008C6B0E"/>
    <w:rsid w:val="008E4FA3"/>
    <w:rsid w:val="008E526F"/>
    <w:rsid w:val="008E57B2"/>
    <w:rsid w:val="008E6D45"/>
    <w:rsid w:val="008F090F"/>
    <w:rsid w:val="00901ADC"/>
    <w:rsid w:val="00901FE7"/>
    <w:rsid w:val="00906014"/>
    <w:rsid w:val="00906BF8"/>
    <w:rsid w:val="00907ED9"/>
    <w:rsid w:val="00913908"/>
    <w:rsid w:val="00916DF1"/>
    <w:rsid w:val="00917CC9"/>
    <w:rsid w:val="009236FA"/>
    <w:rsid w:val="00927014"/>
    <w:rsid w:val="00930B9E"/>
    <w:rsid w:val="009314CE"/>
    <w:rsid w:val="009373D0"/>
    <w:rsid w:val="00940345"/>
    <w:rsid w:val="0094118B"/>
    <w:rsid w:val="00942A54"/>
    <w:rsid w:val="00943F34"/>
    <w:rsid w:val="009458F6"/>
    <w:rsid w:val="009508A8"/>
    <w:rsid w:val="00951A93"/>
    <w:rsid w:val="009526F4"/>
    <w:rsid w:val="00956630"/>
    <w:rsid w:val="0095770A"/>
    <w:rsid w:val="00957713"/>
    <w:rsid w:val="00964EE1"/>
    <w:rsid w:val="00966F6F"/>
    <w:rsid w:val="00972B8D"/>
    <w:rsid w:val="00975320"/>
    <w:rsid w:val="00976DD2"/>
    <w:rsid w:val="0097719F"/>
    <w:rsid w:val="00980894"/>
    <w:rsid w:val="00980CA8"/>
    <w:rsid w:val="00981434"/>
    <w:rsid w:val="009821A4"/>
    <w:rsid w:val="0098320D"/>
    <w:rsid w:val="00986024"/>
    <w:rsid w:val="009877D5"/>
    <w:rsid w:val="00991CFB"/>
    <w:rsid w:val="00991FDD"/>
    <w:rsid w:val="00995917"/>
    <w:rsid w:val="009974BC"/>
    <w:rsid w:val="009A4F14"/>
    <w:rsid w:val="009A5B3A"/>
    <w:rsid w:val="009C0EE0"/>
    <w:rsid w:val="009C13F6"/>
    <w:rsid w:val="009C306B"/>
    <w:rsid w:val="009C5F4B"/>
    <w:rsid w:val="009C6C1F"/>
    <w:rsid w:val="009D0132"/>
    <w:rsid w:val="009D3227"/>
    <w:rsid w:val="009D3F32"/>
    <w:rsid w:val="009D5C91"/>
    <w:rsid w:val="009D6291"/>
    <w:rsid w:val="009D78EC"/>
    <w:rsid w:val="009D7EEC"/>
    <w:rsid w:val="009E1611"/>
    <w:rsid w:val="009E283D"/>
    <w:rsid w:val="009E3AC9"/>
    <w:rsid w:val="009E572D"/>
    <w:rsid w:val="009E5A81"/>
    <w:rsid w:val="009E7229"/>
    <w:rsid w:val="009E78C9"/>
    <w:rsid w:val="009F1311"/>
    <w:rsid w:val="009F1AB3"/>
    <w:rsid w:val="009F5D7B"/>
    <w:rsid w:val="00A02A74"/>
    <w:rsid w:val="00A0461D"/>
    <w:rsid w:val="00A05402"/>
    <w:rsid w:val="00A0549C"/>
    <w:rsid w:val="00A07AFC"/>
    <w:rsid w:val="00A10473"/>
    <w:rsid w:val="00A11B21"/>
    <w:rsid w:val="00A11BE9"/>
    <w:rsid w:val="00A128B4"/>
    <w:rsid w:val="00A12EC8"/>
    <w:rsid w:val="00A1531E"/>
    <w:rsid w:val="00A168A6"/>
    <w:rsid w:val="00A316CA"/>
    <w:rsid w:val="00A32C18"/>
    <w:rsid w:val="00A32EDE"/>
    <w:rsid w:val="00A34859"/>
    <w:rsid w:val="00A34F54"/>
    <w:rsid w:val="00A37DFD"/>
    <w:rsid w:val="00A40D23"/>
    <w:rsid w:val="00A4110E"/>
    <w:rsid w:val="00A41FEB"/>
    <w:rsid w:val="00A433C7"/>
    <w:rsid w:val="00A4505D"/>
    <w:rsid w:val="00A46D1C"/>
    <w:rsid w:val="00A51416"/>
    <w:rsid w:val="00A522A8"/>
    <w:rsid w:val="00A530C1"/>
    <w:rsid w:val="00A6087B"/>
    <w:rsid w:val="00A65691"/>
    <w:rsid w:val="00A65825"/>
    <w:rsid w:val="00A66DF8"/>
    <w:rsid w:val="00A67F67"/>
    <w:rsid w:val="00A709FD"/>
    <w:rsid w:val="00A727A6"/>
    <w:rsid w:val="00A73EDA"/>
    <w:rsid w:val="00A818E7"/>
    <w:rsid w:val="00A8210D"/>
    <w:rsid w:val="00A901D8"/>
    <w:rsid w:val="00A91552"/>
    <w:rsid w:val="00A91ECF"/>
    <w:rsid w:val="00A94EE8"/>
    <w:rsid w:val="00A95FDE"/>
    <w:rsid w:val="00AA25EB"/>
    <w:rsid w:val="00AA2DE3"/>
    <w:rsid w:val="00AB7B34"/>
    <w:rsid w:val="00AC4179"/>
    <w:rsid w:val="00AC431E"/>
    <w:rsid w:val="00AD0BCA"/>
    <w:rsid w:val="00AD33FF"/>
    <w:rsid w:val="00AD3CAB"/>
    <w:rsid w:val="00AD5D53"/>
    <w:rsid w:val="00AD7CD0"/>
    <w:rsid w:val="00AE15E6"/>
    <w:rsid w:val="00AE23F2"/>
    <w:rsid w:val="00AE32A1"/>
    <w:rsid w:val="00AE35E1"/>
    <w:rsid w:val="00AE4AB9"/>
    <w:rsid w:val="00AE6B1A"/>
    <w:rsid w:val="00AF00DE"/>
    <w:rsid w:val="00AF0C9B"/>
    <w:rsid w:val="00AF0D77"/>
    <w:rsid w:val="00AF16DE"/>
    <w:rsid w:val="00B008F8"/>
    <w:rsid w:val="00B01B50"/>
    <w:rsid w:val="00B02664"/>
    <w:rsid w:val="00B02D16"/>
    <w:rsid w:val="00B04083"/>
    <w:rsid w:val="00B05557"/>
    <w:rsid w:val="00B059CC"/>
    <w:rsid w:val="00B24A9E"/>
    <w:rsid w:val="00B3121F"/>
    <w:rsid w:val="00B33817"/>
    <w:rsid w:val="00B41321"/>
    <w:rsid w:val="00B424C9"/>
    <w:rsid w:val="00B50BB2"/>
    <w:rsid w:val="00B5113C"/>
    <w:rsid w:val="00B542AF"/>
    <w:rsid w:val="00B5609B"/>
    <w:rsid w:val="00B5708C"/>
    <w:rsid w:val="00B6225B"/>
    <w:rsid w:val="00B62F0E"/>
    <w:rsid w:val="00B633EC"/>
    <w:rsid w:val="00B65E06"/>
    <w:rsid w:val="00B661AE"/>
    <w:rsid w:val="00B66D08"/>
    <w:rsid w:val="00B66F04"/>
    <w:rsid w:val="00B75032"/>
    <w:rsid w:val="00B77BE0"/>
    <w:rsid w:val="00B81D90"/>
    <w:rsid w:val="00B8400E"/>
    <w:rsid w:val="00B843B0"/>
    <w:rsid w:val="00B872FB"/>
    <w:rsid w:val="00B87F34"/>
    <w:rsid w:val="00B916C2"/>
    <w:rsid w:val="00B92B03"/>
    <w:rsid w:val="00BA1C77"/>
    <w:rsid w:val="00BA51CC"/>
    <w:rsid w:val="00BA5EE8"/>
    <w:rsid w:val="00BA73D3"/>
    <w:rsid w:val="00BC125B"/>
    <w:rsid w:val="00BC267B"/>
    <w:rsid w:val="00BC5744"/>
    <w:rsid w:val="00BD5ABD"/>
    <w:rsid w:val="00BD6A48"/>
    <w:rsid w:val="00BE0B5C"/>
    <w:rsid w:val="00BE4F96"/>
    <w:rsid w:val="00BE6E50"/>
    <w:rsid w:val="00BE75B4"/>
    <w:rsid w:val="00C00C57"/>
    <w:rsid w:val="00C023B4"/>
    <w:rsid w:val="00C036F9"/>
    <w:rsid w:val="00C048C5"/>
    <w:rsid w:val="00C06FF6"/>
    <w:rsid w:val="00C10116"/>
    <w:rsid w:val="00C20D63"/>
    <w:rsid w:val="00C30998"/>
    <w:rsid w:val="00C321F1"/>
    <w:rsid w:val="00C324D0"/>
    <w:rsid w:val="00C35E8B"/>
    <w:rsid w:val="00C402B2"/>
    <w:rsid w:val="00C45243"/>
    <w:rsid w:val="00C46BBD"/>
    <w:rsid w:val="00C47BB0"/>
    <w:rsid w:val="00C54433"/>
    <w:rsid w:val="00C569DC"/>
    <w:rsid w:val="00C6141A"/>
    <w:rsid w:val="00C62115"/>
    <w:rsid w:val="00C6455E"/>
    <w:rsid w:val="00C64C62"/>
    <w:rsid w:val="00C72EBF"/>
    <w:rsid w:val="00C73C33"/>
    <w:rsid w:val="00C74305"/>
    <w:rsid w:val="00C83F3F"/>
    <w:rsid w:val="00C8457E"/>
    <w:rsid w:val="00C86489"/>
    <w:rsid w:val="00C87D50"/>
    <w:rsid w:val="00C94E89"/>
    <w:rsid w:val="00C97DD8"/>
    <w:rsid w:val="00CA1710"/>
    <w:rsid w:val="00CA4870"/>
    <w:rsid w:val="00CA4FCC"/>
    <w:rsid w:val="00CA7482"/>
    <w:rsid w:val="00CA7840"/>
    <w:rsid w:val="00CA78DE"/>
    <w:rsid w:val="00CB34B0"/>
    <w:rsid w:val="00CB4926"/>
    <w:rsid w:val="00CB596C"/>
    <w:rsid w:val="00CB6C25"/>
    <w:rsid w:val="00CC20F2"/>
    <w:rsid w:val="00CC22E7"/>
    <w:rsid w:val="00CC489B"/>
    <w:rsid w:val="00CD0AC0"/>
    <w:rsid w:val="00CD2252"/>
    <w:rsid w:val="00CD4B6A"/>
    <w:rsid w:val="00CD4CE1"/>
    <w:rsid w:val="00CD7179"/>
    <w:rsid w:val="00CE0191"/>
    <w:rsid w:val="00CE24A6"/>
    <w:rsid w:val="00CE7C79"/>
    <w:rsid w:val="00CF0A38"/>
    <w:rsid w:val="00CF198E"/>
    <w:rsid w:val="00D00E12"/>
    <w:rsid w:val="00D01948"/>
    <w:rsid w:val="00D02467"/>
    <w:rsid w:val="00D05509"/>
    <w:rsid w:val="00D07AC9"/>
    <w:rsid w:val="00D123BD"/>
    <w:rsid w:val="00D13F03"/>
    <w:rsid w:val="00D14CED"/>
    <w:rsid w:val="00D16DEC"/>
    <w:rsid w:val="00D2215B"/>
    <w:rsid w:val="00D22E33"/>
    <w:rsid w:val="00D268E3"/>
    <w:rsid w:val="00D31845"/>
    <w:rsid w:val="00D323CF"/>
    <w:rsid w:val="00D347DC"/>
    <w:rsid w:val="00D34ADF"/>
    <w:rsid w:val="00D35CE7"/>
    <w:rsid w:val="00D35D35"/>
    <w:rsid w:val="00D35F24"/>
    <w:rsid w:val="00D36396"/>
    <w:rsid w:val="00D43231"/>
    <w:rsid w:val="00D44ED5"/>
    <w:rsid w:val="00D459BA"/>
    <w:rsid w:val="00D62C47"/>
    <w:rsid w:val="00D646DB"/>
    <w:rsid w:val="00D65359"/>
    <w:rsid w:val="00D65FE7"/>
    <w:rsid w:val="00D66778"/>
    <w:rsid w:val="00D72AC5"/>
    <w:rsid w:val="00D77441"/>
    <w:rsid w:val="00D81B8D"/>
    <w:rsid w:val="00D83853"/>
    <w:rsid w:val="00D844B6"/>
    <w:rsid w:val="00D92D07"/>
    <w:rsid w:val="00D9697B"/>
    <w:rsid w:val="00D96B9A"/>
    <w:rsid w:val="00D97FDB"/>
    <w:rsid w:val="00DA14FD"/>
    <w:rsid w:val="00DA1B2D"/>
    <w:rsid w:val="00DA2707"/>
    <w:rsid w:val="00DA6A96"/>
    <w:rsid w:val="00DA7979"/>
    <w:rsid w:val="00DB039A"/>
    <w:rsid w:val="00DB0523"/>
    <w:rsid w:val="00DC38D7"/>
    <w:rsid w:val="00DC3CD9"/>
    <w:rsid w:val="00DC4271"/>
    <w:rsid w:val="00DC52F3"/>
    <w:rsid w:val="00DC5F41"/>
    <w:rsid w:val="00DC5F49"/>
    <w:rsid w:val="00DC67E5"/>
    <w:rsid w:val="00DD100D"/>
    <w:rsid w:val="00DD1BBD"/>
    <w:rsid w:val="00DD3004"/>
    <w:rsid w:val="00DD44F7"/>
    <w:rsid w:val="00DD72A1"/>
    <w:rsid w:val="00DE1096"/>
    <w:rsid w:val="00DE4625"/>
    <w:rsid w:val="00DE4DD9"/>
    <w:rsid w:val="00DE526E"/>
    <w:rsid w:val="00DE7088"/>
    <w:rsid w:val="00DF498D"/>
    <w:rsid w:val="00DF4F87"/>
    <w:rsid w:val="00DF6B52"/>
    <w:rsid w:val="00E2363D"/>
    <w:rsid w:val="00E2502A"/>
    <w:rsid w:val="00E272D3"/>
    <w:rsid w:val="00E30FA4"/>
    <w:rsid w:val="00E3534E"/>
    <w:rsid w:val="00E359DA"/>
    <w:rsid w:val="00E37114"/>
    <w:rsid w:val="00E378FB"/>
    <w:rsid w:val="00E41ADC"/>
    <w:rsid w:val="00E420E0"/>
    <w:rsid w:val="00E45706"/>
    <w:rsid w:val="00E507F5"/>
    <w:rsid w:val="00E52FAE"/>
    <w:rsid w:val="00E604EE"/>
    <w:rsid w:val="00E60CA4"/>
    <w:rsid w:val="00E60CCA"/>
    <w:rsid w:val="00E61C78"/>
    <w:rsid w:val="00E62350"/>
    <w:rsid w:val="00E65093"/>
    <w:rsid w:val="00E65DFC"/>
    <w:rsid w:val="00E70A5E"/>
    <w:rsid w:val="00E728D7"/>
    <w:rsid w:val="00E75D31"/>
    <w:rsid w:val="00E7675D"/>
    <w:rsid w:val="00E82410"/>
    <w:rsid w:val="00E84DBB"/>
    <w:rsid w:val="00E8562D"/>
    <w:rsid w:val="00E85F2C"/>
    <w:rsid w:val="00E869CF"/>
    <w:rsid w:val="00E87F14"/>
    <w:rsid w:val="00EA08E9"/>
    <w:rsid w:val="00EA2D18"/>
    <w:rsid w:val="00EA2D4B"/>
    <w:rsid w:val="00EA496A"/>
    <w:rsid w:val="00EA4D78"/>
    <w:rsid w:val="00EA5838"/>
    <w:rsid w:val="00EA60AB"/>
    <w:rsid w:val="00EB2A03"/>
    <w:rsid w:val="00EB31C4"/>
    <w:rsid w:val="00EB3D5E"/>
    <w:rsid w:val="00EB5056"/>
    <w:rsid w:val="00EC5521"/>
    <w:rsid w:val="00EE0E33"/>
    <w:rsid w:val="00EE2B01"/>
    <w:rsid w:val="00EE705C"/>
    <w:rsid w:val="00EF2024"/>
    <w:rsid w:val="00EF23FB"/>
    <w:rsid w:val="00EF3834"/>
    <w:rsid w:val="00EF51DB"/>
    <w:rsid w:val="00EF7EE2"/>
    <w:rsid w:val="00F06E55"/>
    <w:rsid w:val="00F1063F"/>
    <w:rsid w:val="00F218D5"/>
    <w:rsid w:val="00F273B0"/>
    <w:rsid w:val="00F276E2"/>
    <w:rsid w:val="00F27AF8"/>
    <w:rsid w:val="00F32894"/>
    <w:rsid w:val="00F336B9"/>
    <w:rsid w:val="00F34725"/>
    <w:rsid w:val="00F3595E"/>
    <w:rsid w:val="00F37B9B"/>
    <w:rsid w:val="00F430EB"/>
    <w:rsid w:val="00F43819"/>
    <w:rsid w:val="00F440A8"/>
    <w:rsid w:val="00F47CDA"/>
    <w:rsid w:val="00F50ED1"/>
    <w:rsid w:val="00F54B5D"/>
    <w:rsid w:val="00F55D8C"/>
    <w:rsid w:val="00F55E02"/>
    <w:rsid w:val="00F60F11"/>
    <w:rsid w:val="00F610E7"/>
    <w:rsid w:val="00F645DA"/>
    <w:rsid w:val="00F66C5F"/>
    <w:rsid w:val="00F83672"/>
    <w:rsid w:val="00F83A0B"/>
    <w:rsid w:val="00F85E26"/>
    <w:rsid w:val="00F9161F"/>
    <w:rsid w:val="00F93891"/>
    <w:rsid w:val="00F973BA"/>
    <w:rsid w:val="00FA3C71"/>
    <w:rsid w:val="00FA68D3"/>
    <w:rsid w:val="00FB32C3"/>
    <w:rsid w:val="00FB362A"/>
    <w:rsid w:val="00FB4237"/>
    <w:rsid w:val="00FB576B"/>
    <w:rsid w:val="00FC0F27"/>
    <w:rsid w:val="00FC42F2"/>
    <w:rsid w:val="00FC7724"/>
    <w:rsid w:val="00FC7793"/>
    <w:rsid w:val="00FD00E3"/>
    <w:rsid w:val="00FD078C"/>
    <w:rsid w:val="00FD134C"/>
    <w:rsid w:val="00FD235F"/>
    <w:rsid w:val="00FD4365"/>
    <w:rsid w:val="00FD5A2C"/>
    <w:rsid w:val="00FD5B92"/>
    <w:rsid w:val="00FE1086"/>
    <w:rsid w:val="00FE24CE"/>
    <w:rsid w:val="00FE26FA"/>
    <w:rsid w:val="00FE3075"/>
    <w:rsid w:val="00FE3A4B"/>
    <w:rsid w:val="00FE7EFA"/>
    <w:rsid w:val="00FE7F13"/>
    <w:rsid w:val="00FF10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4B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314BD"/>
    <w:pPr>
      <w:keepNext/>
      <w:keepLines/>
      <w:spacing w:before="480" w:line="276" w:lineRule="auto"/>
      <w:outlineLvl w:val="0"/>
    </w:pPr>
    <w:rPr>
      <w:rFonts w:ascii="Cambria" w:eastAsia="Calibri" w:hAnsi="Cambria"/>
      <w:b/>
      <w:bCs/>
      <w:color w:val="365F91"/>
      <w:sz w:val="28"/>
      <w:szCs w:val="28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314BD"/>
    <w:rPr>
      <w:rFonts w:ascii="Cambria" w:hAnsi="Cambria" w:cs="Times New Roman"/>
      <w:b/>
      <w:bCs/>
      <w:color w:val="365F91"/>
      <w:sz w:val="28"/>
      <w:szCs w:val="28"/>
    </w:rPr>
  </w:style>
  <w:style w:type="paragraph" w:customStyle="1" w:styleId="Default">
    <w:name w:val="Default"/>
    <w:uiPriority w:val="99"/>
    <w:rsid w:val="005314B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customStyle="1" w:styleId="CharCharCharChar">
    <w:name w:val="Char Char Char Char"/>
    <w:basedOn w:val="Normal"/>
    <w:next w:val="Normal"/>
    <w:uiPriority w:val="99"/>
    <w:semiHidden/>
    <w:rsid w:val="005314BD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NoSpacing">
    <w:name w:val="No Spacing"/>
    <w:uiPriority w:val="99"/>
    <w:qFormat/>
    <w:rsid w:val="006F441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ListParagraph">
    <w:name w:val="List Paragraph"/>
    <w:basedOn w:val="Normal"/>
    <w:uiPriority w:val="99"/>
    <w:qFormat/>
    <w:rsid w:val="001228C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2A7C9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A7C92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5855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723</TotalTime>
  <Pages>35</Pages>
  <Words>7897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 ОБ ИМУЩЕСТВЕ И ОБЯЗАТЕЛЬСТВАХ ИМУЩЕСТВЕННОГО ХАРАКТЕРА ЛИЦ, ЗАМЕЩАЮЩИХ МУНИЦИПАЛЬНЫЕ ДОЛЖНОСТИ В ДУМЕ СЕРАФИМОВИЧСКОГО МУНИЦИПАЛЬНОГО РАЙОНА ВОЛГОГРАДСКОЙ ОБЛАСТИ, ИХ СУПРУГОВ И НЕСОВЕРШЕННОЛЕТНИХ ДЕТЕЙ ЗА ПЕРИОД </dc:title>
  <dc:subject/>
  <dc:creator>нина</dc:creator>
  <cp:keywords/>
  <dc:description/>
  <cp:lastModifiedBy>User</cp:lastModifiedBy>
  <cp:revision>111</cp:revision>
  <cp:lastPrinted>2018-05-10T11:17:00Z</cp:lastPrinted>
  <dcterms:created xsi:type="dcterms:W3CDTF">2020-08-13T05:01:00Z</dcterms:created>
  <dcterms:modified xsi:type="dcterms:W3CDTF">2020-08-17T11:42:00Z</dcterms:modified>
</cp:coreProperties>
</file>