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AC5" w:rsidRPr="00CE579F" w:rsidRDefault="00D91AC5" w:rsidP="00D91AC5">
      <w:pPr>
        <w:jc w:val="center"/>
        <w:rPr>
          <w:b/>
        </w:rPr>
      </w:pPr>
      <w:r w:rsidRPr="00CE579F">
        <w:rPr>
          <w:b/>
        </w:rPr>
        <w:t xml:space="preserve">СВЕДЕНИЯ </w:t>
      </w:r>
    </w:p>
    <w:p w:rsidR="00D91AC5" w:rsidRPr="00CE579F" w:rsidRDefault="00D91AC5" w:rsidP="00D91AC5">
      <w:pPr>
        <w:jc w:val="center"/>
        <w:rPr>
          <w:b/>
        </w:rPr>
      </w:pPr>
      <w:r w:rsidRPr="00CE579F">
        <w:rPr>
          <w:b/>
        </w:rPr>
        <w:t xml:space="preserve">о доходах, об имуществе и обязательствах </w:t>
      </w:r>
    </w:p>
    <w:p w:rsidR="00D91AC5" w:rsidRPr="00CE579F" w:rsidRDefault="00D91AC5" w:rsidP="00F177B8">
      <w:pPr>
        <w:jc w:val="center"/>
        <w:rPr>
          <w:b/>
        </w:rPr>
      </w:pPr>
      <w:r w:rsidRPr="00CE579F">
        <w:rPr>
          <w:b/>
        </w:rPr>
        <w:t>имущ</w:t>
      </w:r>
      <w:r w:rsidR="00F177B8" w:rsidRPr="00CE579F">
        <w:rPr>
          <w:b/>
        </w:rPr>
        <w:t>ественного характера муниципальных служащих</w:t>
      </w:r>
    </w:p>
    <w:p w:rsidR="00F177B8" w:rsidRPr="00CE579F" w:rsidRDefault="00A73188" w:rsidP="00F177B8">
      <w:pPr>
        <w:jc w:val="center"/>
        <w:rPr>
          <w:b/>
          <w:u w:val="single"/>
        </w:rPr>
      </w:pPr>
      <w:r>
        <w:rPr>
          <w:b/>
        </w:rPr>
        <w:t>Совета депутатов</w:t>
      </w:r>
      <w:r w:rsidR="00F177B8" w:rsidRPr="00CE579F">
        <w:rPr>
          <w:b/>
        </w:rPr>
        <w:t xml:space="preserve"> муниципального образования «</w:t>
      </w:r>
      <w:proofErr w:type="spellStart"/>
      <w:r w:rsidR="00F177B8" w:rsidRPr="00CE579F">
        <w:rPr>
          <w:b/>
        </w:rPr>
        <w:t>Баргузинский</w:t>
      </w:r>
      <w:proofErr w:type="spellEnd"/>
      <w:r w:rsidR="00F177B8" w:rsidRPr="00CE579F">
        <w:rPr>
          <w:b/>
        </w:rPr>
        <w:t xml:space="preserve"> район»</w:t>
      </w:r>
    </w:p>
    <w:p w:rsidR="00D91AC5" w:rsidRPr="00CE579F" w:rsidRDefault="00D91AC5" w:rsidP="00D91AC5">
      <w:pPr>
        <w:jc w:val="center"/>
        <w:rPr>
          <w:b/>
        </w:rPr>
      </w:pPr>
      <w:r w:rsidRPr="00CE579F">
        <w:rPr>
          <w:b/>
        </w:rPr>
        <w:t xml:space="preserve"> супруги (супруга) и несовершеннолетних детей</w:t>
      </w:r>
    </w:p>
    <w:p w:rsidR="00D91AC5" w:rsidRPr="00CE579F" w:rsidRDefault="00D91AC5" w:rsidP="00D91AC5">
      <w:pPr>
        <w:jc w:val="center"/>
        <w:rPr>
          <w:b/>
        </w:rPr>
      </w:pPr>
      <w:r w:rsidRPr="00CE579F">
        <w:rPr>
          <w:b/>
        </w:rPr>
        <w:t>за период с 1 января 201</w:t>
      </w:r>
      <w:r w:rsidR="000A5CFC">
        <w:rPr>
          <w:b/>
        </w:rPr>
        <w:t>9</w:t>
      </w:r>
      <w:r w:rsidRPr="00CE579F">
        <w:rPr>
          <w:b/>
        </w:rPr>
        <w:t xml:space="preserve"> года по 31 декабря 201</w:t>
      </w:r>
      <w:r w:rsidR="000A5CFC">
        <w:rPr>
          <w:b/>
        </w:rPr>
        <w:t>9</w:t>
      </w:r>
      <w:r w:rsidRPr="00CE579F">
        <w:rPr>
          <w:b/>
        </w:rPr>
        <w:t xml:space="preserve"> года</w:t>
      </w:r>
    </w:p>
    <w:p w:rsidR="00B82C37" w:rsidRDefault="00B82C37" w:rsidP="00D91AC5">
      <w:pPr>
        <w:jc w:val="center"/>
      </w:pPr>
    </w:p>
    <w:tbl>
      <w:tblPr>
        <w:tblW w:w="150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2"/>
        <w:gridCol w:w="1773"/>
        <w:gridCol w:w="2735"/>
        <w:gridCol w:w="1168"/>
        <w:gridCol w:w="1630"/>
        <w:gridCol w:w="1417"/>
        <w:gridCol w:w="1701"/>
        <w:gridCol w:w="977"/>
        <w:gridCol w:w="1438"/>
      </w:tblGrid>
      <w:tr w:rsidR="0027097C">
        <w:trPr>
          <w:trHeight w:val="825"/>
        </w:trPr>
        <w:tc>
          <w:tcPr>
            <w:tcW w:w="2192" w:type="dxa"/>
            <w:vMerge w:val="restart"/>
          </w:tcPr>
          <w:p w:rsidR="00D91AC5" w:rsidRPr="00A62C0D" w:rsidRDefault="00D91AC5" w:rsidP="00A62C0D">
            <w:pPr>
              <w:jc w:val="center"/>
              <w:rPr>
                <w:sz w:val="20"/>
                <w:szCs w:val="20"/>
              </w:rPr>
            </w:pPr>
          </w:p>
          <w:p w:rsidR="00D91AC5" w:rsidRPr="00A62C0D" w:rsidRDefault="00D91AC5" w:rsidP="00A62C0D">
            <w:pPr>
              <w:jc w:val="center"/>
              <w:rPr>
                <w:sz w:val="20"/>
                <w:szCs w:val="20"/>
              </w:rPr>
            </w:pPr>
            <w:r w:rsidRPr="00A62C0D">
              <w:rPr>
                <w:sz w:val="20"/>
                <w:szCs w:val="20"/>
              </w:rPr>
              <w:t>Фамилия, имя, отчество гражданского служащего,</w:t>
            </w:r>
          </w:p>
          <w:p w:rsidR="00D91AC5" w:rsidRPr="00A62C0D" w:rsidRDefault="00D91AC5" w:rsidP="00A62C0D">
            <w:pPr>
              <w:jc w:val="center"/>
              <w:rPr>
                <w:sz w:val="20"/>
                <w:szCs w:val="20"/>
              </w:rPr>
            </w:pPr>
            <w:r w:rsidRPr="00A62C0D">
              <w:rPr>
                <w:sz w:val="20"/>
                <w:szCs w:val="20"/>
              </w:rPr>
              <w:t>его должность</w:t>
            </w:r>
          </w:p>
          <w:p w:rsidR="00D91AC5" w:rsidRDefault="00D91AC5" w:rsidP="00D91AC5"/>
        </w:tc>
        <w:tc>
          <w:tcPr>
            <w:tcW w:w="1773" w:type="dxa"/>
            <w:vMerge w:val="restart"/>
          </w:tcPr>
          <w:p w:rsidR="00D91AC5" w:rsidRPr="00A62C0D" w:rsidRDefault="00D91AC5" w:rsidP="00A62C0D">
            <w:pPr>
              <w:jc w:val="center"/>
              <w:rPr>
                <w:sz w:val="20"/>
                <w:szCs w:val="20"/>
              </w:rPr>
            </w:pPr>
          </w:p>
          <w:p w:rsidR="00D91AC5" w:rsidRPr="00A62C0D" w:rsidRDefault="00D91AC5" w:rsidP="00A62C0D">
            <w:pPr>
              <w:jc w:val="center"/>
              <w:rPr>
                <w:sz w:val="20"/>
                <w:szCs w:val="20"/>
              </w:rPr>
            </w:pPr>
            <w:r w:rsidRPr="00A62C0D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91AC5" w:rsidRPr="00A62C0D" w:rsidRDefault="00D91AC5" w:rsidP="00A62C0D">
            <w:pPr>
              <w:jc w:val="center"/>
              <w:rPr>
                <w:sz w:val="20"/>
                <w:szCs w:val="20"/>
              </w:rPr>
            </w:pPr>
            <w:r w:rsidRPr="00A62C0D">
              <w:rPr>
                <w:sz w:val="20"/>
                <w:szCs w:val="20"/>
              </w:rPr>
              <w:t xml:space="preserve"> (рублей)</w:t>
            </w:r>
          </w:p>
          <w:p w:rsidR="00D91AC5" w:rsidRPr="00A62C0D" w:rsidRDefault="00D91AC5" w:rsidP="00A62C0D">
            <w:pPr>
              <w:jc w:val="center"/>
              <w:rPr>
                <w:sz w:val="20"/>
                <w:szCs w:val="20"/>
              </w:rPr>
            </w:pPr>
          </w:p>
          <w:p w:rsidR="00D91AC5" w:rsidRDefault="00D91AC5" w:rsidP="00D91AC5"/>
        </w:tc>
        <w:tc>
          <w:tcPr>
            <w:tcW w:w="6950" w:type="dxa"/>
            <w:gridSpan w:val="4"/>
          </w:tcPr>
          <w:p w:rsidR="00D91AC5" w:rsidRPr="00A62C0D" w:rsidRDefault="00D91AC5" w:rsidP="00A62C0D">
            <w:pPr>
              <w:jc w:val="center"/>
              <w:rPr>
                <w:sz w:val="20"/>
                <w:szCs w:val="20"/>
              </w:rPr>
            </w:pPr>
            <w:r w:rsidRPr="00A62C0D">
              <w:rPr>
                <w:sz w:val="20"/>
                <w:szCs w:val="20"/>
              </w:rPr>
              <w:t xml:space="preserve">Перечень объектов недвижимого имущества, принадлежащих </w:t>
            </w:r>
          </w:p>
          <w:p w:rsidR="00D91AC5" w:rsidRPr="00A62C0D" w:rsidRDefault="00D91AC5" w:rsidP="00A62C0D">
            <w:pPr>
              <w:jc w:val="center"/>
              <w:rPr>
                <w:sz w:val="20"/>
                <w:szCs w:val="20"/>
              </w:rPr>
            </w:pPr>
            <w:r w:rsidRPr="00A62C0D">
              <w:rPr>
                <w:sz w:val="20"/>
                <w:szCs w:val="20"/>
              </w:rPr>
              <w:t xml:space="preserve">на праве собственности </w:t>
            </w:r>
          </w:p>
          <w:p w:rsidR="00D91AC5" w:rsidRDefault="00D91AC5" w:rsidP="00D91AC5"/>
        </w:tc>
        <w:tc>
          <w:tcPr>
            <w:tcW w:w="4116" w:type="dxa"/>
            <w:gridSpan w:val="3"/>
            <w:shd w:val="clear" w:color="auto" w:fill="auto"/>
          </w:tcPr>
          <w:p w:rsidR="00D91AC5" w:rsidRPr="00A62C0D" w:rsidRDefault="00D91AC5" w:rsidP="00D91AC5">
            <w:pPr>
              <w:rPr>
                <w:sz w:val="20"/>
                <w:szCs w:val="20"/>
              </w:rPr>
            </w:pPr>
            <w:r w:rsidRPr="00A62C0D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70C79">
        <w:trPr>
          <w:trHeight w:val="825"/>
        </w:trPr>
        <w:tc>
          <w:tcPr>
            <w:tcW w:w="2192" w:type="dxa"/>
            <w:vMerge/>
          </w:tcPr>
          <w:p w:rsidR="00D91AC5" w:rsidRPr="00A62C0D" w:rsidRDefault="00D91AC5" w:rsidP="00A6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D91AC5" w:rsidRPr="00A62C0D" w:rsidRDefault="00D91AC5" w:rsidP="00A6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5" w:type="dxa"/>
          </w:tcPr>
          <w:p w:rsidR="00D91AC5" w:rsidRPr="00A62C0D" w:rsidRDefault="00D91AC5" w:rsidP="00A62C0D">
            <w:pPr>
              <w:jc w:val="center"/>
              <w:rPr>
                <w:sz w:val="20"/>
                <w:szCs w:val="20"/>
              </w:rPr>
            </w:pPr>
            <w:r w:rsidRPr="00A62C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8" w:type="dxa"/>
          </w:tcPr>
          <w:p w:rsidR="00D91AC5" w:rsidRPr="00A62C0D" w:rsidRDefault="00D91AC5" w:rsidP="00A62C0D">
            <w:pPr>
              <w:jc w:val="center"/>
              <w:rPr>
                <w:sz w:val="20"/>
                <w:szCs w:val="20"/>
              </w:rPr>
            </w:pPr>
            <w:r w:rsidRPr="00A62C0D">
              <w:rPr>
                <w:sz w:val="20"/>
                <w:szCs w:val="20"/>
              </w:rPr>
              <w:t>площадь</w:t>
            </w:r>
          </w:p>
          <w:p w:rsidR="00D91AC5" w:rsidRPr="00A62C0D" w:rsidRDefault="00D91AC5" w:rsidP="00A62C0D">
            <w:pPr>
              <w:jc w:val="center"/>
              <w:rPr>
                <w:sz w:val="20"/>
                <w:szCs w:val="20"/>
              </w:rPr>
            </w:pPr>
            <w:r w:rsidRPr="00A62C0D">
              <w:rPr>
                <w:sz w:val="20"/>
                <w:szCs w:val="20"/>
              </w:rPr>
              <w:t>(</w:t>
            </w:r>
            <w:proofErr w:type="spellStart"/>
            <w:r w:rsidRPr="00A62C0D">
              <w:rPr>
                <w:sz w:val="20"/>
                <w:szCs w:val="20"/>
              </w:rPr>
              <w:t>кв.м</w:t>
            </w:r>
            <w:proofErr w:type="spellEnd"/>
            <w:r w:rsidRPr="00A62C0D">
              <w:rPr>
                <w:sz w:val="20"/>
                <w:szCs w:val="20"/>
              </w:rPr>
              <w:t>.)</w:t>
            </w:r>
          </w:p>
        </w:tc>
        <w:tc>
          <w:tcPr>
            <w:tcW w:w="1630" w:type="dxa"/>
          </w:tcPr>
          <w:p w:rsidR="00D91AC5" w:rsidRPr="00A62C0D" w:rsidRDefault="00D91AC5" w:rsidP="00A62C0D">
            <w:pPr>
              <w:jc w:val="center"/>
              <w:rPr>
                <w:sz w:val="20"/>
                <w:szCs w:val="20"/>
              </w:rPr>
            </w:pPr>
            <w:r w:rsidRPr="00A62C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D91AC5" w:rsidRPr="00A62C0D" w:rsidRDefault="00D91AC5" w:rsidP="00A62C0D">
            <w:pPr>
              <w:jc w:val="center"/>
              <w:rPr>
                <w:sz w:val="20"/>
                <w:szCs w:val="20"/>
              </w:rPr>
            </w:pPr>
            <w:r w:rsidRPr="00A62C0D">
              <w:rPr>
                <w:sz w:val="20"/>
                <w:szCs w:val="20"/>
              </w:rPr>
              <w:t>транспортные средства,           (с указанием вида и марки)</w:t>
            </w:r>
          </w:p>
        </w:tc>
        <w:tc>
          <w:tcPr>
            <w:tcW w:w="1701" w:type="dxa"/>
            <w:shd w:val="clear" w:color="auto" w:fill="auto"/>
          </w:tcPr>
          <w:p w:rsidR="00D91AC5" w:rsidRPr="00A62C0D" w:rsidRDefault="00D91AC5" w:rsidP="00A62C0D">
            <w:pPr>
              <w:jc w:val="center"/>
              <w:rPr>
                <w:sz w:val="20"/>
                <w:szCs w:val="20"/>
              </w:rPr>
            </w:pPr>
            <w:r w:rsidRPr="00A62C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77" w:type="dxa"/>
            <w:shd w:val="clear" w:color="auto" w:fill="auto"/>
          </w:tcPr>
          <w:p w:rsidR="00D91AC5" w:rsidRPr="00A62C0D" w:rsidRDefault="00D91AC5" w:rsidP="00A62C0D">
            <w:pPr>
              <w:jc w:val="center"/>
              <w:rPr>
                <w:sz w:val="20"/>
                <w:szCs w:val="20"/>
              </w:rPr>
            </w:pPr>
            <w:r w:rsidRPr="00A62C0D">
              <w:rPr>
                <w:sz w:val="20"/>
                <w:szCs w:val="20"/>
              </w:rPr>
              <w:t>площадь</w:t>
            </w:r>
          </w:p>
          <w:p w:rsidR="00D91AC5" w:rsidRPr="00A62C0D" w:rsidRDefault="00D91AC5" w:rsidP="00A62C0D">
            <w:pPr>
              <w:jc w:val="center"/>
              <w:rPr>
                <w:sz w:val="20"/>
                <w:szCs w:val="20"/>
              </w:rPr>
            </w:pPr>
            <w:r w:rsidRPr="00A62C0D">
              <w:rPr>
                <w:sz w:val="20"/>
                <w:szCs w:val="20"/>
              </w:rPr>
              <w:t>(</w:t>
            </w:r>
            <w:proofErr w:type="spellStart"/>
            <w:r w:rsidRPr="00A62C0D">
              <w:rPr>
                <w:sz w:val="20"/>
                <w:szCs w:val="20"/>
              </w:rPr>
              <w:t>кв.м</w:t>
            </w:r>
            <w:proofErr w:type="spellEnd"/>
            <w:r w:rsidRPr="00A62C0D">
              <w:rPr>
                <w:sz w:val="20"/>
                <w:szCs w:val="20"/>
              </w:rPr>
              <w:t>.)</w:t>
            </w:r>
          </w:p>
        </w:tc>
        <w:tc>
          <w:tcPr>
            <w:tcW w:w="1438" w:type="dxa"/>
            <w:shd w:val="clear" w:color="auto" w:fill="auto"/>
          </w:tcPr>
          <w:p w:rsidR="00D91AC5" w:rsidRPr="00A62C0D" w:rsidRDefault="00D91AC5" w:rsidP="00A62C0D">
            <w:pPr>
              <w:jc w:val="center"/>
              <w:rPr>
                <w:sz w:val="20"/>
                <w:szCs w:val="20"/>
              </w:rPr>
            </w:pPr>
            <w:r w:rsidRPr="00A62C0D">
              <w:rPr>
                <w:sz w:val="20"/>
                <w:szCs w:val="20"/>
              </w:rPr>
              <w:t>страна расположения</w:t>
            </w:r>
          </w:p>
        </w:tc>
      </w:tr>
      <w:tr w:rsidR="00670C79">
        <w:tc>
          <w:tcPr>
            <w:tcW w:w="2192" w:type="dxa"/>
          </w:tcPr>
          <w:p w:rsidR="00D91AC5" w:rsidRDefault="00D91AC5" w:rsidP="00A62C0D">
            <w:pPr>
              <w:jc w:val="center"/>
            </w:pPr>
            <w:r>
              <w:t>1</w:t>
            </w:r>
          </w:p>
        </w:tc>
        <w:tc>
          <w:tcPr>
            <w:tcW w:w="1773" w:type="dxa"/>
          </w:tcPr>
          <w:p w:rsidR="00D91AC5" w:rsidRDefault="00D91AC5" w:rsidP="00A62C0D">
            <w:pPr>
              <w:jc w:val="center"/>
            </w:pPr>
            <w:r>
              <w:t>2</w:t>
            </w:r>
          </w:p>
        </w:tc>
        <w:tc>
          <w:tcPr>
            <w:tcW w:w="2735" w:type="dxa"/>
          </w:tcPr>
          <w:p w:rsidR="00D91AC5" w:rsidRDefault="00D91AC5" w:rsidP="00A62C0D">
            <w:pPr>
              <w:jc w:val="center"/>
            </w:pPr>
            <w:r>
              <w:t>3</w:t>
            </w:r>
          </w:p>
        </w:tc>
        <w:tc>
          <w:tcPr>
            <w:tcW w:w="1168" w:type="dxa"/>
          </w:tcPr>
          <w:p w:rsidR="00D91AC5" w:rsidRDefault="00D91AC5" w:rsidP="00A62C0D">
            <w:pPr>
              <w:jc w:val="center"/>
            </w:pPr>
            <w:r>
              <w:t>4</w:t>
            </w:r>
          </w:p>
        </w:tc>
        <w:tc>
          <w:tcPr>
            <w:tcW w:w="1630" w:type="dxa"/>
          </w:tcPr>
          <w:p w:rsidR="00D91AC5" w:rsidRDefault="00D91AC5" w:rsidP="00A62C0D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D91AC5" w:rsidRDefault="00D91AC5" w:rsidP="00A62C0D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D91AC5" w:rsidRDefault="00D91AC5" w:rsidP="00A62C0D">
            <w:pPr>
              <w:jc w:val="center"/>
            </w:pPr>
            <w:r>
              <w:t>7</w:t>
            </w:r>
          </w:p>
        </w:tc>
        <w:tc>
          <w:tcPr>
            <w:tcW w:w="977" w:type="dxa"/>
          </w:tcPr>
          <w:p w:rsidR="00D91AC5" w:rsidRDefault="00D91AC5" w:rsidP="00A62C0D">
            <w:pPr>
              <w:jc w:val="center"/>
            </w:pPr>
            <w:r>
              <w:t>8</w:t>
            </w:r>
          </w:p>
        </w:tc>
        <w:tc>
          <w:tcPr>
            <w:tcW w:w="1438" w:type="dxa"/>
          </w:tcPr>
          <w:p w:rsidR="00D91AC5" w:rsidRDefault="00D91AC5" w:rsidP="00A62C0D">
            <w:pPr>
              <w:jc w:val="center"/>
            </w:pPr>
            <w:r>
              <w:t>9</w:t>
            </w:r>
          </w:p>
        </w:tc>
      </w:tr>
      <w:tr w:rsidR="00670C79" w:rsidTr="00DA68A9">
        <w:trPr>
          <w:trHeight w:val="2112"/>
        </w:trPr>
        <w:tc>
          <w:tcPr>
            <w:tcW w:w="2192" w:type="dxa"/>
          </w:tcPr>
          <w:p w:rsidR="00D91AC5" w:rsidRPr="003D7D91" w:rsidRDefault="00A73188" w:rsidP="00D91AC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Сундаров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Зорикто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Бато-Мунхоевич</w:t>
            </w:r>
            <w:proofErr w:type="spellEnd"/>
          </w:p>
          <w:p w:rsidR="00D91AC5" w:rsidRPr="00A62C0D" w:rsidRDefault="00C43A3F" w:rsidP="00D91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Совета депутатов МО «</w:t>
            </w:r>
            <w:proofErr w:type="spellStart"/>
            <w:r>
              <w:rPr>
                <w:sz w:val="20"/>
                <w:szCs w:val="20"/>
              </w:rPr>
              <w:t>Баргузинский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  <w:p w:rsidR="00D91AC5" w:rsidRPr="00A62C0D" w:rsidRDefault="00D91AC5" w:rsidP="00D91AC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D91AC5" w:rsidRPr="00A62C0D" w:rsidRDefault="000A5CFC" w:rsidP="007F27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1779495,36</w:t>
            </w:r>
          </w:p>
        </w:tc>
        <w:tc>
          <w:tcPr>
            <w:tcW w:w="2735" w:type="dxa"/>
          </w:tcPr>
          <w:p w:rsidR="00A73188" w:rsidRDefault="00A73188" w:rsidP="00A731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(собственность долевая, 1/6 доли)</w:t>
            </w:r>
          </w:p>
          <w:p w:rsidR="00841EF3" w:rsidRDefault="00841EF3" w:rsidP="00D52CA2">
            <w:pPr>
              <w:rPr>
                <w:sz w:val="20"/>
                <w:szCs w:val="20"/>
              </w:rPr>
            </w:pPr>
          </w:p>
          <w:p w:rsidR="00841EF3" w:rsidRPr="00A62C0D" w:rsidRDefault="00841EF3" w:rsidP="00A731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 общая долевая,1/</w:t>
            </w:r>
            <w:r w:rsidR="00A7318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68" w:type="dxa"/>
          </w:tcPr>
          <w:p w:rsidR="00D91AC5" w:rsidRDefault="00841EF3" w:rsidP="007C0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73188">
              <w:rPr>
                <w:sz w:val="20"/>
                <w:szCs w:val="20"/>
              </w:rPr>
              <w:t>273</w:t>
            </w:r>
          </w:p>
          <w:p w:rsidR="00841EF3" w:rsidRDefault="00841EF3" w:rsidP="007C0AFA">
            <w:pPr>
              <w:jc w:val="center"/>
              <w:rPr>
                <w:sz w:val="20"/>
                <w:szCs w:val="20"/>
              </w:rPr>
            </w:pPr>
          </w:p>
          <w:p w:rsidR="00841EF3" w:rsidRDefault="00841EF3" w:rsidP="007C0AFA">
            <w:pPr>
              <w:jc w:val="center"/>
              <w:rPr>
                <w:sz w:val="20"/>
                <w:szCs w:val="20"/>
              </w:rPr>
            </w:pPr>
          </w:p>
          <w:p w:rsidR="00841EF3" w:rsidRDefault="00841EF3" w:rsidP="007C0AFA">
            <w:pPr>
              <w:jc w:val="center"/>
              <w:rPr>
                <w:sz w:val="20"/>
                <w:szCs w:val="20"/>
              </w:rPr>
            </w:pPr>
          </w:p>
          <w:p w:rsidR="00841EF3" w:rsidRDefault="00841EF3" w:rsidP="007C0AFA">
            <w:pPr>
              <w:jc w:val="center"/>
              <w:rPr>
                <w:sz w:val="20"/>
                <w:szCs w:val="20"/>
              </w:rPr>
            </w:pPr>
          </w:p>
          <w:p w:rsidR="00A73188" w:rsidRDefault="00A73188" w:rsidP="007C0AFA">
            <w:pPr>
              <w:jc w:val="center"/>
              <w:rPr>
                <w:sz w:val="20"/>
                <w:szCs w:val="20"/>
              </w:rPr>
            </w:pPr>
          </w:p>
          <w:p w:rsidR="00841EF3" w:rsidRDefault="00A73188" w:rsidP="007C0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  <w:r w:rsidR="00841EF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  <w:p w:rsidR="00841EF3" w:rsidRDefault="00841EF3" w:rsidP="007C0AFA">
            <w:pPr>
              <w:jc w:val="center"/>
              <w:rPr>
                <w:sz w:val="20"/>
                <w:szCs w:val="20"/>
              </w:rPr>
            </w:pPr>
          </w:p>
          <w:p w:rsidR="00841EF3" w:rsidRDefault="00841EF3" w:rsidP="007C0AFA">
            <w:pPr>
              <w:jc w:val="center"/>
              <w:rPr>
                <w:sz w:val="20"/>
                <w:szCs w:val="20"/>
              </w:rPr>
            </w:pPr>
          </w:p>
          <w:p w:rsidR="00841EF3" w:rsidRPr="00A62C0D" w:rsidRDefault="00841EF3" w:rsidP="007C0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</w:tcPr>
          <w:p w:rsidR="00D91AC5" w:rsidRDefault="00841EF3" w:rsidP="00A6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1EF3" w:rsidRDefault="00841EF3" w:rsidP="007C0AFA">
            <w:pPr>
              <w:jc w:val="center"/>
              <w:rPr>
                <w:sz w:val="20"/>
                <w:szCs w:val="20"/>
              </w:rPr>
            </w:pPr>
          </w:p>
          <w:p w:rsidR="00841EF3" w:rsidRDefault="00841EF3" w:rsidP="007C0AFA">
            <w:pPr>
              <w:jc w:val="center"/>
              <w:rPr>
                <w:sz w:val="20"/>
                <w:szCs w:val="20"/>
              </w:rPr>
            </w:pPr>
          </w:p>
          <w:p w:rsidR="00841EF3" w:rsidRDefault="00841EF3" w:rsidP="007C0AFA">
            <w:pPr>
              <w:jc w:val="center"/>
              <w:rPr>
                <w:sz w:val="20"/>
                <w:szCs w:val="20"/>
              </w:rPr>
            </w:pPr>
          </w:p>
          <w:p w:rsidR="00841EF3" w:rsidRDefault="00841EF3" w:rsidP="007C0AFA">
            <w:pPr>
              <w:jc w:val="center"/>
              <w:rPr>
                <w:sz w:val="20"/>
                <w:szCs w:val="20"/>
              </w:rPr>
            </w:pPr>
          </w:p>
          <w:p w:rsidR="00A73188" w:rsidRDefault="00A73188" w:rsidP="007C0AFA">
            <w:pPr>
              <w:jc w:val="center"/>
              <w:rPr>
                <w:sz w:val="20"/>
                <w:szCs w:val="20"/>
              </w:rPr>
            </w:pPr>
          </w:p>
          <w:p w:rsidR="00841EF3" w:rsidRDefault="00841EF3" w:rsidP="007C0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1EF3" w:rsidRPr="00A62C0D" w:rsidRDefault="00841EF3" w:rsidP="00DA68A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A5CFC" w:rsidRPr="006F2D0A" w:rsidRDefault="000A5CFC" w:rsidP="000A5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proofErr w:type="gramStart"/>
            <w:r>
              <w:rPr>
                <w:sz w:val="20"/>
                <w:szCs w:val="20"/>
                <w:lang w:val="en-US"/>
              </w:rPr>
              <w:t>To</w:t>
            </w:r>
            <w:proofErr w:type="gramEnd"/>
            <w:r>
              <w:rPr>
                <w:sz w:val="20"/>
                <w:szCs w:val="20"/>
              </w:rPr>
              <w:t xml:space="preserve">йота </w:t>
            </w:r>
            <w:proofErr w:type="spellStart"/>
            <w:r>
              <w:rPr>
                <w:sz w:val="20"/>
                <w:szCs w:val="20"/>
              </w:rPr>
              <w:t>Хайлакс</w:t>
            </w:r>
            <w:proofErr w:type="spellEnd"/>
            <w:r>
              <w:rPr>
                <w:sz w:val="20"/>
                <w:szCs w:val="20"/>
              </w:rPr>
              <w:t>, 2014 г.</w:t>
            </w:r>
          </w:p>
          <w:p w:rsidR="00CE579F" w:rsidRDefault="00CE579F" w:rsidP="007C0AFA">
            <w:pPr>
              <w:rPr>
                <w:sz w:val="20"/>
                <w:szCs w:val="20"/>
              </w:rPr>
            </w:pPr>
          </w:p>
          <w:p w:rsidR="00CE579F" w:rsidRPr="00A62C0D" w:rsidRDefault="00CE579F" w:rsidP="007C0AF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A5CFC" w:rsidRDefault="000A5CFC" w:rsidP="000A5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A5CFC" w:rsidRDefault="000A5CFC" w:rsidP="000A5CFC">
            <w:pPr>
              <w:jc w:val="center"/>
              <w:rPr>
                <w:sz w:val="20"/>
                <w:szCs w:val="20"/>
              </w:rPr>
            </w:pPr>
          </w:p>
          <w:p w:rsidR="000A5CFC" w:rsidRDefault="000A5CFC" w:rsidP="000A5CFC">
            <w:pPr>
              <w:jc w:val="center"/>
              <w:rPr>
                <w:sz w:val="20"/>
                <w:szCs w:val="20"/>
              </w:rPr>
            </w:pPr>
          </w:p>
          <w:p w:rsidR="00D91AC5" w:rsidRPr="00A62C0D" w:rsidRDefault="000A5CFC" w:rsidP="000A5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7" w:type="dxa"/>
          </w:tcPr>
          <w:p w:rsidR="000A5CFC" w:rsidRDefault="000A5CFC" w:rsidP="000A5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  <w:p w:rsidR="000A5CFC" w:rsidRDefault="000A5CFC" w:rsidP="000A5CFC">
            <w:pPr>
              <w:jc w:val="center"/>
              <w:rPr>
                <w:sz w:val="20"/>
                <w:szCs w:val="20"/>
              </w:rPr>
            </w:pPr>
          </w:p>
          <w:p w:rsidR="000A5CFC" w:rsidRDefault="000A5CFC" w:rsidP="000A5CFC">
            <w:pPr>
              <w:jc w:val="center"/>
              <w:rPr>
                <w:sz w:val="20"/>
                <w:szCs w:val="20"/>
              </w:rPr>
            </w:pPr>
          </w:p>
          <w:p w:rsidR="00D91AC5" w:rsidRPr="00A62C0D" w:rsidRDefault="000A5CFC" w:rsidP="000A5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38" w:type="dxa"/>
          </w:tcPr>
          <w:p w:rsidR="00D91AC5" w:rsidRDefault="000A5CFC" w:rsidP="00A6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5CFC" w:rsidRDefault="000A5CFC" w:rsidP="00A62C0D">
            <w:pPr>
              <w:jc w:val="center"/>
              <w:rPr>
                <w:sz w:val="20"/>
                <w:szCs w:val="20"/>
              </w:rPr>
            </w:pPr>
          </w:p>
          <w:p w:rsidR="000A5CFC" w:rsidRDefault="000A5CFC" w:rsidP="00A62C0D">
            <w:pPr>
              <w:jc w:val="center"/>
              <w:rPr>
                <w:sz w:val="20"/>
                <w:szCs w:val="20"/>
              </w:rPr>
            </w:pPr>
          </w:p>
          <w:p w:rsidR="000A5CFC" w:rsidRPr="00A62C0D" w:rsidRDefault="000A5CFC" w:rsidP="00A6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70C79">
        <w:tc>
          <w:tcPr>
            <w:tcW w:w="2192" w:type="dxa"/>
          </w:tcPr>
          <w:p w:rsidR="00841EF3" w:rsidRPr="003D7D91" w:rsidRDefault="00841EF3" w:rsidP="00D91A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3D7D91">
              <w:rPr>
                <w:b/>
                <w:sz w:val="20"/>
                <w:szCs w:val="20"/>
              </w:rPr>
              <w:t xml:space="preserve">упруга </w:t>
            </w:r>
          </w:p>
        </w:tc>
        <w:tc>
          <w:tcPr>
            <w:tcW w:w="1773" w:type="dxa"/>
          </w:tcPr>
          <w:p w:rsidR="00841EF3" w:rsidRPr="00A62C0D" w:rsidRDefault="000A5CFC" w:rsidP="007F27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686836,39</w:t>
            </w:r>
          </w:p>
        </w:tc>
        <w:tc>
          <w:tcPr>
            <w:tcW w:w="2735" w:type="dxa"/>
          </w:tcPr>
          <w:p w:rsidR="000A5CFC" w:rsidRDefault="000A5CFC" w:rsidP="000A5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под индивидуальное строительство (общедолевая 1/6)</w:t>
            </w:r>
          </w:p>
          <w:p w:rsidR="000A5CFC" w:rsidRDefault="000A5CFC" w:rsidP="000A5CFC">
            <w:pPr>
              <w:rPr>
                <w:sz w:val="20"/>
                <w:szCs w:val="20"/>
              </w:rPr>
            </w:pPr>
          </w:p>
          <w:p w:rsidR="000A5CFC" w:rsidRDefault="000A5CFC" w:rsidP="000A5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(общедолевая 1/6)</w:t>
            </w:r>
          </w:p>
          <w:p w:rsidR="000A5CFC" w:rsidRDefault="000A5CFC" w:rsidP="000A5CFC">
            <w:pPr>
              <w:rPr>
                <w:sz w:val="20"/>
                <w:szCs w:val="20"/>
              </w:rPr>
            </w:pPr>
          </w:p>
          <w:p w:rsidR="00841EF3" w:rsidRDefault="000A5CFC" w:rsidP="000A5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(пай) сельхоз. назначение </w:t>
            </w:r>
          </w:p>
          <w:p w:rsidR="00841EF3" w:rsidRPr="00A62C0D" w:rsidRDefault="00841EF3" w:rsidP="00B23394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0A5CFC" w:rsidRDefault="000A5CFC" w:rsidP="000A5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1273,0</w:t>
            </w:r>
          </w:p>
          <w:p w:rsidR="000A5CFC" w:rsidRDefault="000A5CFC" w:rsidP="000A5CFC">
            <w:pPr>
              <w:jc w:val="center"/>
              <w:rPr>
                <w:sz w:val="20"/>
                <w:szCs w:val="20"/>
              </w:rPr>
            </w:pPr>
          </w:p>
          <w:p w:rsidR="000A5CFC" w:rsidRDefault="000A5CFC" w:rsidP="000A5CFC">
            <w:pPr>
              <w:jc w:val="center"/>
              <w:rPr>
                <w:sz w:val="20"/>
                <w:szCs w:val="20"/>
              </w:rPr>
            </w:pPr>
          </w:p>
          <w:p w:rsidR="000A5CFC" w:rsidRDefault="000A5CFC" w:rsidP="000A5CFC">
            <w:pPr>
              <w:jc w:val="center"/>
              <w:rPr>
                <w:sz w:val="20"/>
                <w:szCs w:val="20"/>
              </w:rPr>
            </w:pPr>
          </w:p>
          <w:p w:rsidR="000A5CFC" w:rsidRDefault="000A5CFC" w:rsidP="000A5CFC">
            <w:pPr>
              <w:jc w:val="center"/>
              <w:rPr>
                <w:sz w:val="20"/>
                <w:szCs w:val="20"/>
              </w:rPr>
            </w:pPr>
          </w:p>
          <w:p w:rsidR="000A5CFC" w:rsidRDefault="000A5CFC" w:rsidP="000A5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  <w:p w:rsidR="000A5CFC" w:rsidRDefault="000A5CFC" w:rsidP="000A5CFC">
            <w:pPr>
              <w:jc w:val="center"/>
              <w:rPr>
                <w:sz w:val="20"/>
                <w:szCs w:val="20"/>
              </w:rPr>
            </w:pPr>
          </w:p>
          <w:p w:rsidR="000A5CFC" w:rsidRDefault="000A5CFC" w:rsidP="000A5CFC">
            <w:pPr>
              <w:jc w:val="center"/>
              <w:rPr>
                <w:sz w:val="20"/>
                <w:szCs w:val="20"/>
              </w:rPr>
            </w:pPr>
          </w:p>
          <w:p w:rsidR="00641E5D" w:rsidRPr="00A62C0D" w:rsidRDefault="000A5CFC" w:rsidP="000A5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570932,0</w:t>
            </w:r>
          </w:p>
        </w:tc>
        <w:tc>
          <w:tcPr>
            <w:tcW w:w="1630" w:type="dxa"/>
          </w:tcPr>
          <w:p w:rsidR="00841EF3" w:rsidRDefault="00841EF3" w:rsidP="00B23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1EF3" w:rsidRDefault="00841EF3" w:rsidP="00B23394">
            <w:pPr>
              <w:jc w:val="center"/>
              <w:rPr>
                <w:sz w:val="20"/>
                <w:szCs w:val="20"/>
              </w:rPr>
            </w:pPr>
          </w:p>
          <w:p w:rsidR="00841EF3" w:rsidRDefault="00841EF3" w:rsidP="00B23394">
            <w:pPr>
              <w:jc w:val="center"/>
              <w:rPr>
                <w:sz w:val="20"/>
                <w:szCs w:val="20"/>
              </w:rPr>
            </w:pPr>
          </w:p>
          <w:p w:rsidR="00841EF3" w:rsidRDefault="00841EF3" w:rsidP="00B23394">
            <w:pPr>
              <w:jc w:val="center"/>
              <w:rPr>
                <w:sz w:val="20"/>
                <w:szCs w:val="20"/>
              </w:rPr>
            </w:pPr>
          </w:p>
          <w:p w:rsidR="00841EF3" w:rsidRDefault="00841EF3" w:rsidP="00B23394">
            <w:pPr>
              <w:jc w:val="center"/>
              <w:rPr>
                <w:sz w:val="20"/>
                <w:szCs w:val="20"/>
              </w:rPr>
            </w:pPr>
          </w:p>
          <w:p w:rsidR="00641E5D" w:rsidRDefault="00641E5D" w:rsidP="00B23394">
            <w:pPr>
              <w:jc w:val="center"/>
              <w:rPr>
                <w:sz w:val="20"/>
                <w:szCs w:val="20"/>
              </w:rPr>
            </w:pPr>
          </w:p>
          <w:p w:rsidR="00841EF3" w:rsidRDefault="00841EF3" w:rsidP="00B23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1EF3" w:rsidRDefault="00841EF3" w:rsidP="00B23394">
            <w:pPr>
              <w:jc w:val="center"/>
              <w:rPr>
                <w:sz w:val="20"/>
                <w:szCs w:val="20"/>
              </w:rPr>
            </w:pPr>
          </w:p>
          <w:p w:rsidR="00841EF3" w:rsidRDefault="00841EF3" w:rsidP="00B23394">
            <w:pPr>
              <w:jc w:val="center"/>
              <w:rPr>
                <w:sz w:val="20"/>
                <w:szCs w:val="20"/>
              </w:rPr>
            </w:pPr>
          </w:p>
          <w:p w:rsidR="00841EF3" w:rsidRDefault="00841EF3" w:rsidP="00B23394">
            <w:pPr>
              <w:jc w:val="center"/>
              <w:rPr>
                <w:sz w:val="20"/>
                <w:szCs w:val="20"/>
              </w:rPr>
            </w:pPr>
          </w:p>
          <w:p w:rsidR="00841EF3" w:rsidRDefault="00841EF3" w:rsidP="00B23394">
            <w:pPr>
              <w:jc w:val="center"/>
              <w:rPr>
                <w:sz w:val="20"/>
                <w:szCs w:val="20"/>
              </w:rPr>
            </w:pPr>
          </w:p>
          <w:p w:rsidR="00641E5D" w:rsidRDefault="00641E5D" w:rsidP="00641E5D">
            <w:pPr>
              <w:jc w:val="center"/>
              <w:rPr>
                <w:sz w:val="20"/>
                <w:szCs w:val="20"/>
              </w:rPr>
            </w:pPr>
          </w:p>
          <w:p w:rsidR="00641E5D" w:rsidRDefault="00641E5D" w:rsidP="00B23394">
            <w:pPr>
              <w:jc w:val="center"/>
              <w:rPr>
                <w:sz w:val="20"/>
                <w:szCs w:val="20"/>
              </w:rPr>
            </w:pPr>
          </w:p>
          <w:p w:rsidR="00DA68A9" w:rsidRDefault="00DA68A9" w:rsidP="00B23394">
            <w:pPr>
              <w:jc w:val="center"/>
              <w:rPr>
                <w:sz w:val="20"/>
                <w:szCs w:val="20"/>
              </w:rPr>
            </w:pPr>
          </w:p>
          <w:p w:rsidR="00DA68A9" w:rsidRDefault="00DA68A9" w:rsidP="00B23394">
            <w:pPr>
              <w:jc w:val="center"/>
              <w:rPr>
                <w:sz w:val="20"/>
                <w:szCs w:val="20"/>
              </w:rPr>
            </w:pPr>
          </w:p>
          <w:p w:rsidR="00DA68A9" w:rsidRPr="00A62C0D" w:rsidRDefault="00DA68A9" w:rsidP="00B23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A5CFC" w:rsidRDefault="000A5CFC" w:rsidP="000A5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proofErr w:type="gramStart"/>
            <w:r>
              <w:rPr>
                <w:sz w:val="20"/>
                <w:szCs w:val="20"/>
                <w:lang w:val="en-US"/>
              </w:rPr>
              <w:t>To</w:t>
            </w:r>
            <w:proofErr w:type="gramEnd"/>
            <w:r>
              <w:rPr>
                <w:sz w:val="20"/>
                <w:szCs w:val="20"/>
              </w:rPr>
              <w:t xml:space="preserve">йота </w:t>
            </w:r>
            <w:proofErr w:type="spellStart"/>
            <w:r>
              <w:rPr>
                <w:sz w:val="20"/>
                <w:szCs w:val="20"/>
                <w:lang w:val="en-US"/>
              </w:rPr>
              <w:t>dyna</w:t>
            </w:r>
            <w:proofErr w:type="spellEnd"/>
            <w:r>
              <w:rPr>
                <w:sz w:val="20"/>
                <w:szCs w:val="20"/>
              </w:rPr>
              <w:t>, 1992г.</w:t>
            </w:r>
          </w:p>
          <w:p w:rsidR="000A5CFC" w:rsidRDefault="000A5CFC" w:rsidP="000A5CFC">
            <w:pPr>
              <w:jc w:val="center"/>
              <w:rPr>
                <w:sz w:val="20"/>
                <w:szCs w:val="20"/>
              </w:rPr>
            </w:pPr>
          </w:p>
          <w:p w:rsidR="000A5CFC" w:rsidRDefault="000A5CFC" w:rsidP="000A5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Сельхоз техника</w:t>
            </w:r>
          </w:p>
          <w:p w:rsidR="000A5CFC" w:rsidRPr="005C71D0" w:rsidRDefault="000A5CFC" w:rsidP="000A5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r>
              <w:rPr>
                <w:sz w:val="20"/>
                <w:szCs w:val="20"/>
                <w:lang w:val="en-US"/>
              </w:rPr>
              <w:t>Sui</w:t>
            </w:r>
            <w:r w:rsidRPr="005C71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fen</w:t>
            </w:r>
            <w:r>
              <w:rPr>
                <w:sz w:val="20"/>
                <w:szCs w:val="20"/>
              </w:rPr>
              <w:t>, 2012</w:t>
            </w:r>
          </w:p>
          <w:p w:rsidR="000A5CFC" w:rsidRPr="00641E5D" w:rsidRDefault="000A5CFC" w:rsidP="000A5CF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1EF3" w:rsidRPr="00A62C0D" w:rsidRDefault="00841EF3" w:rsidP="00B23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77" w:type="dxa"/>
          </w:tcPr>
          <w:p w:rsidR="00841EF3" w:rsidRPr="00A62C0D" w:rsidRDefault="00841EF3" w:rsidP="00B23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841EF3" w:rsidRPr="00A62C0D" w:rsidRDefault="00841EF3" w:rsidP="00B23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6DFE">
        <w:tc>
          <w:tcPr>
            <w:tcW w:w="2192" w:type="dxa"/>
          </w:tcPr>
          <w:p w:rsidR="007B6DFE" w:rsidRDefault="007B6DFE" w:rsidP="00D91A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7B6DFE" w:rsidRPr="00A62C0D" w:rsidRDefault="00274DE0" w:rsidP="00A62C0D">
            <w:pPr>
              <w:jc w:val="center"/>
              <w:rPr>
                <w:sz w:val="20"/>
                <w:szCs w:val="20"/>
              </w:rPr>
            </w:pPr>
            <w:r w:rsidRPr="00274DE0">
              <w:rPr>
                <w:sz w:val="20"/>
                <w:szCs w:val="20"/>
              </w:rPr>
              <w:t>Не имеет</w:t>
            </w:r>
          </w:p>
        </w:tc>
        <w:tc>
          <w:tcPr>
            <w:tcW w:w="2735" w:type="dxa"/>
          </w:tcPr>
          <w:p w:rsidR="00641E5D" w:rsidRDefault="00641E5D" w:rsidP="00641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(собственность долевая, 1/6 доли)</w:t>
            </w:r>
          </w:p>
          <w:p w:rsidR="00641E5D" w:rsidRDefault="00641E5D" w:rsidP="00641E5D">
            <w:pPr>
              <w:rPr>
                <w:sz w:val="20"/>
                <w:szCs w:val="20"/>
              </w:rPr>
            </w:pPr>
          </w:p>
          <w:p w:rsidR="007B6DFE" w:rsidRPr="00A62C0D" w:rsidRDefault="00641E5D" w:rsidP="00641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 общая долевая,1/6 доли)</w:t>
            </w:r>
          </w:p>
        </w:tc>
        <w:tc>
          <w:tcPr>
            <w:tcW w:w="1168" w:type="dxa"/>
          </w:tcPr>
          <w:p w:rsidR="007B6DFE" w:rsidRDefault="00641E5D" w:rsidP="00A6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1273</w:t>
            </w:r>
          </w:p>
          <w:p w:rsidR="00641E5D" w:rsidRDefault="00641E5D" w:rsidP="00A62C0D">
            <w:pPr>
              <w:jc w:val="center"/>
              <w:rPr>
                <w:sz w:val="20"/>
                <w:szCs w:val="20"/>
              </w:rPr>
            </w:pPr>
          </w:p>
          <w:p w:rsidR="00641E5D" w:rsidRDefault="00641E5D" w:rsidP="00A62C0D">
            <w:pPr>
              <w:jc w:val="center"/>
              <w:rPr>
                <w:sz w:val="20"/>
                <w:szCs w:val="20"/>
              </w:rPr>
            </w:pPr>
          </w:p>
          <w:p w:rsidR="00641E5D" w:rsidRDefault="00641E5D" w:rsidP="00A62C0D">
            <w:pPr>
              <w:jc w:val="center"/>
              <w:rPr>
                <w:sz w:val="20"/>
                <w:szCs w:val="20"/>
              </w:rPr>
            </w:pPr>
          </w:p>
          <w:p w:rsidR="00641E5D" w:rsidRDefault="00641E5D" w:rsidP="00A62C0D">
            <w:pPr>
              <w:jc w:val="center"/>
              <w:rPr>
                <w:sz w:val="20"/>
                <w:szCs w:val="20"/>
              </w:rPr>
            </w:pPr>
          </w:p>
          <w:p w:rsidR="00641E5D" w:rsidRDefault="00641E5D" w:rsidP="00A62C0D">
            <w:pPr>
              <w:jc w:val="center"/>
              <w:rPr>
                <w:sz w:val="20"/>
                <w:szCs w:val="20"/>
              </w:rPr>
            </w:pPr>
          </w:p>
          <w:p w:rsidR="00641E5D" w:rsidRPr="00A62C0D" w:rsidRDefault="00641E5D" w:rsidP="00A6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</w:tc>
        <w:tc>
          <w:tcPr>
            <w:tcW w:w="1630" w:type="dxa"/>
          </w:tcPr>
          <w:p w:rsidR="007B6DFE" w:rsidRDefault="00641E5D" w:rsidP="00A6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41E5D" w:rsidRDefault="00641E5D" w:rsidP="00A62C0D">
            <w:pPr>
              <w:jc w:val="center"/>
              <w:rPr>
                <w:sz w:val="20"/>
                <w:szCs w:val="20"/>
              </w:rPr>
            </w:pPr>
          </w:p>
          <w:p w:rsidR="00641E5D" w:rsidRDefault="00641E5D" w:rsidP="00A62C0D">
            <w:pPr>
              <w:jc w:val="center"/>
              <w:rPr>
                <w:sz w:val="20"/>
                <w:szCs w:val="20"/>
              </w:rPr>
            </w:pPr>
          </w:p>
          <w:p w:rsidR="00641E5D" w:rsidRDefault="00641E5D" w:rsidP="00A62C0D">
            <w:pPr>
              <w:jc w:val="center"/>
              <w:rPr>
                <w:sz w:val="20"/>
                <w:szCs w:val="20"/>
              </w:rPr>
            </w:pPr>
          </w:p>
          <w:p w:rsidR="00641E5D" w:rsidRDefault="00641E5D" w:rsidP="00A62C0D">
            <w:pPr>
              <w:jc w:val="center"/>
              <w:rPr>
                <w:sz w:val="20"/>
                <w:szCs w:val="20"/>
              </w:rPr>
            </w:pPr>
          </w:p>
          <w:p w:rsidR="00641E5D" w:rsidRDefault="00641E5D" w:rsidP="00A62C0D">
            <w:pPr>
              <w:jc w:val="center"/>
              <w:rPr>
                <w:sz w:val="20"/>
                <w:szCs w:val="20"/>
              </w:rPr>
            </w:pPr>
          </w:p>
          <w:p w:rsidR="00641E5D" w:rsidRPr="00A62C0D" w:rsidRDefault="00641E5D" w:rsidP="00A6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B6DFE" w:rsidRPr="00A62C0D" w:rsidRDefault="007B6DFE" w:rsidP="00641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01" w:type="dxa"/>
          </w:tcPr>
          <w:p w:rsidR="007B6DFE" w:rsidRPr="00A62C0D" w:rsidRDefault="00641E5D" w:rsidP="00641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77" w:type="dxa"/>
          </w:tcPr>
          <w:p w:rsidR="007B6DFE" w:rsidRPr="00A62C0D" w:rsidRDefault="00641E5D" w:rsidP="00131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7B6DFE" w:rsidRPr="00A62C0D" w:rsidRDefault="00641E5D" w:rsidP="00131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E5D">
        <w:tc>
          <w:tcPr>
            <w:tcW w:w="2192" w:type="dxa"/>
          </w:tcPr>
          <w:p w:rsidR="00641E5D" w:rsidRDefault="00641E5D" w:rsidP="00DA68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73" w:type="dxa"/>
          </w:tcPr>
          <w:p w:rsidR="00641E5D" w:rsidRPr="00A62C0D" w:rsidRDefault="00641E5D" w:rsidP="00DA68A9">
            <w:pPr>
              <w:jc w:val="center"/>
              <w:rPr>
                <w:sz w:val="20"/>
                <w:szCs w:val="20"/>
              </w:rPr>
            </w:pPr>
            <w:r w:rsidRPr="00274DE0">
              <w:rPr>
                <w:sz w:val="20"/>
                <w:szCs w:val="20"/>
              </w:rPr>
              <w:t>Не имеет</w:t>
            </w:r>
          </w:p>
        </w:tc>
        <w:tc>
          <w:tcPr>
            <w:tcW w:w="2735" w:type="dxa"/>
          </w:tcPr>
          <w:p w:rsidR="00641E5D" w:rsidRDefault="00641E5D" w:rsidP="00DA6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(собственность долевая, 1/6 доли)</w:t>
            </w:r>
          </w:p>
          <w:p w:rsidR="00641E5D" w:rsidRDefault="00641E5D" w:rsidP="00DA68A9">
            <w:pPr>
              <w:rPr>
                <w:sz w:val="20"/>
                <w:szCs w:val="20"/>
              </w:rPr>
            </w:pPr>
          </w:p>
          <w:p w:rsidR="00641E5D" w:rsidRPr="00A62C0D" w:rsidRDefault="00641E5D" w:rsidP="00DA6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 общая долевая,1/6 доли)</w:t>
            </w:r>
          </w:p>
        </w:tc>
        <w:tc>
          <w:tcPr>
            <w:tcW w:w="1168" w:type="dxa"/>
          </w:tcPr>
          <w:p w:rsidR="00641E5D" w:rsidRDefault="00641E5D" w:rsidP="00DA6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1273</w:t>
            </w:r>
          </w:p>
          <w:p w:rsidR="00641E5D" w:rsidRDefault="00641E5D" w:rsidP="00DA68A9">
            <w:pPr>
              <w:jc w:val="center"/>
              <w:rPr>
                <w:sz w:val="20"/>
                <w:szCs w:val="20"/>
              </w:rPr>
            </w:pPr>
          </w:p>
          <w:p w:rsidR="00641E5D" w:rsidRDefault="00641E5D" w:rsidP="00DA68A9">
            <w:pPr>
              <w:jc w:val="center"/>
              <w:rPr>
                <w:sz w:val="20"/>
                <w:szCs w:val="20"/>
              </w:rPr>
            </w:pPr>
          </w:p>
          <w:p w:rsidR="00641E5D" w:rsidRDefault="00641E5D" w:rsidP="00DA68A9">
            <w:pPr>
              <w:jc w:val="center"/>
              <w:rPr>
                <w:sz w:val="20"/>
                <w:szCs w:val="20"/>
              </w:rPr>
            </w:pPr>
          </w:p>
          <w:p w:rsidR="00641E5D" w:rsidRDefault="00641E5D" w:rsidP="00DA68A9">
            <w:pPr>
              <w:jc w:val="center"/>
              <w:rPr>
                <w:sz w:val="20"/>
                <w:szCs w:val="20"/>
              </w:rPr>
            </w:pPr>
          </w:p>
          <w:p w:rsidR="00641E5D" w:rsidRDefault="00641E5D" w:rsidP="00DA68A9">
            <w:pPr>
              <w:jc w:val="center"/>
              <w:rPr>
                <w:sz w:val="20"/>
                <w:szCs w:val="20"/>
              </w:rPr>
            </w:pPr>
          </w:p>
          <w:p w:rsidR="00641E5D" w:rsidRPr="00A62C0D" w:rsidRDefault="00641E5D" w:rsidP="00DA6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</w:tc>
        <w:tc>
          <w:tcPr>
            <w:tcW w:w="1630" w:type="dxa"/>
          </w:tcPr>
          <w:p w:rsidR="00641E5D" w:rsidRDefault="00641E5D" w:rsidP="00DA6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1E5D" w:rsidRDefault="00641E5D" w:rsidP="00DA68A9">
            <w:pPr>
              <w:jc w:val="center"/>
              <w:rPr>
                <w:sz w:val="20"/>
                <w:szCs w:val="20"/>
              </w:rPr>
            </w:pPr>
          </w:p>
          <w:p w:rsidR="00641E5D" w:rsidRDefault="00641E5D" w:rsidP="00DA68A9">
            <w:pPr>
              <w:jc w:val="center"/>
              <w:rPr>
                <w:sz w:val="20"/>
                <w:szCs w:val="20"/>
              </w:rPr>
            </w:pPr>
          </w:p>
          <w:p w:rsidR="00641E5D" w:rsidRDefault="00641E5D" w:rsidP="00DA68A9">
            <w:pPr>
              <w:jc w:val="center"/>
              <w:rPr>
                <w:sz w:val="20"/>
                <w:szCs w:val="20"/>
              </w:rPr>
            </w:pPr>
          </w:p>
          <w:p w:rsidR="00641E5D" w:rsidRDefault="00641E5D" w:rsidP="00DA68A9">
            <w:pPr>
              <w:jc w:val="center"/>
              <w:rPr>
                <w:sz w:val="20"/>
                <w:szCs w:val="20"/>
              </w:rPr>
            </w:pPr>
          </w:p>
          <w:p w:rsidR="00641E5D" w:rsidRDefault="00641E5D" w:rsidP="00DA68A9">
            <w:pPr>
              <w:jc w:val="center"/>
              <w:rPr>
                <w:sz w:val="20"/>
                <w:szCs w:val="20"/>
              </w:rPr>
            </w:pPr>
          </w:p>
          <w:p w:rsidR="00641E5D" w:rsidRPr="00A62C0D" w:rsidRDefault="00641E5D" w:rsidP="00DA6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41E5D" w:rsidRPr="00A62C0D" w:rsidRDefault="00641E5D" w:rsidP="00DA6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41E5D" w:rsidRPr="00A62C0D" w:rsidRDefault="00641E5D" w:rsidP="00DA6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77" w:type="dxa"/>
          </w:tcPr>
          <w:p w:rsidR="00641E5D" w:rsidRPr="00A62C0D" w:rsidRDefault="00641E5D" w:rsidP="00DA6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41E5D" w:rsidRPr="00A62C0D" w:rsidRDefault="00641E5D" w:rsidP="00DA6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36DF">
        <w:tc>
          <w:tcPr>
            <w:tcW w:w="2192" w:type="dxa"/>
          </w:tcPr>
          <w:p w:rsidR="006336DF" w:rsidRDefault="006336DF" w:rsidP="00DA68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Афанасьев </w:t>
            </w:r>
            <w:proofErr w:type="spellStart"/>
            <w:r>
              <w:rPr>
                <w:b/>
                <w:sz w:val="20"/>
                <w:szCs w:val="20"/>
              </w:rPr>
              <w:t>сергей</w:t>
            </w:r>
            <w:proofErr w:type="spellEnd"/>
            <w:r>
              <w:rPr>
                <w:b/>
                <w:sz w:val="20"/>
                <w:szCs w:val="20"/>
              </w:rPr>
              <w:t xml:space="preserve"> Владимирович</w:t>
            </w:r>
          </w:p>
          <w:p w:rsidR="006336DF" w:rsidRPr="006336DF" w:rsidRDefault="00C43A3F" w:rsidP="00DA6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773" w:type="dxa"/>
          </w:tcPr>
          <w:p w:rsidR="006336DF" w:rsidRPr="00274DE0" w:rsidRDefault="006336DF" w:rsidP="00DA6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755934,37</w:t>
            </w:r>
          </w:p>
        </w:tc>
        <w:tc>
          <w:tcPr>
            <w:tcW w:w="2735" w:type="dxa"/>
          </w:tcPr>
          <w:p w:rsidR="006336DF" w:rsidRPr="00274DE0" w:rsidRDefault="006336DF" w:rsidP="006336DF">
            <w:pPr>
              <w:rPr>
                <w:sz w:val="20"/>
                <w:szCs w:val="20"/>
              </w:rPr>
            </w:pPr>
            <w:r w:rsidRPr="00274DE0">
              <w:rPr>
                <w:sz w:val="20"/>
                <w:szCs w:val="20"/>
              </w:rPr>
              <w:t xml:space="preserve">Земельный участок (приусадебный) </w:t>
            </w:r>
          </w:p>
          <w:p w:rsidR="006336DF" w:rsidRDefault="006336DF" w:rsidP="006336DF">
            <w:pPr>
              <w:rPr>
                <w:sz w:val="20"/>
                <w:szCs w:val="20"/>
              </w:rPr>
            </w:pPr>
            <w:r w:rsidRPr="00274DE0">
              <w:rPr>
                <w:sz w:val="20"/>
                <w:szCs w:val="20"/>
              </w:rPr>
              <w:t xml:space="preserve">(собственность </w:t>
            </w:r>
            <w:r>
              <w:rPr>
                <w:sz w:val="20"/>
                <w:szCs w:val="20"/>
              </w:rPr>
              <w:t>индивидуальная</w:t>
            </w:r>
            <w:r w:rsidRPr="00274DE0">
              <w:rPr>
                <w:sz w:val="20"/>
                <w:szCs w:val="20"/>
              </w:rPr>
              <w:t>)</w:t>
            </w:r>
          </w:p>
          <w:p w:rsidR="006336DF" w:rsidRDefault="006336DF" w:rsidP="006336DF">
            <w:pPr>
              <w:rPr>
                <w:sz w:val="20"/>
                <w:szCs w:val="20"/>
              </w:rPr>
            </w:pPr>
          </w:p>
          <w:p w:rsidR="006336DF" w:rsidRPr="00274DE0" w:rsidRDefault="006336DF" w:rsidP="006336DF">
            <w:pPr>
              <w:rPr>
                <w:sz w:val="20"/>
                <w:szCs w:val="20"/>
              </w:rPr>
            </w:pPr>
            <w:r w:rsidRPr="00274DE0">
              <w:rPr>
                <w:sz w:val="20"/>
                <w:szCs w:val="20"/>
              </w:rPr>
              <w:t>Жилой дом</w:t>
            </w:r>
          </w:p>
          <w:p w:rsidR="006336DF" w:rsidRPr="00274DE0" w:rsidRDefault="006336DF" w:rsidP="006336DF">
            <w:pPr>
              <w:rPr>
                <w:sz w:val="20"/>
                <w:szCs w:val="20"/>
              </w:rPr>
            </w:pPr>
            <w:r w:rsidRPr="00274DE0">
              <w:rPr>
                <w:sz w:val="20"/>
                <w:szCs w:val="20"/>
              </w:rPr>
              <w:t xml:space="preserve">(собственность </w:t>
            </w:r>
            <w:r>
              <w:rPr>
                <w:sz w:val="20"/>
                <w:szCs w:val="20"/>
              </w:rPr>
              <w:t>индивидуальная</w:t>
            </w:r>
            <w:r w:rsidRPr="00274DE0">
              <w:rPr>
                <w:sz w:val="20"/>
                <w:szCs w:val="20"/>
              </w:rPr>
              <w:t>)</w:t>
            </w:r>
          </w:p>
          <w:p w:rsidR="006336DF" w:rsidRDefault="006336DF" w:rsidP="00DA68A9">
            <w:pPr>
              <w:rPr>
                <w:sz w:val="20"/>
                <w:szCs w:val="20"/>
              </w:rPr>
            </w:pPr>
          </w:p>
          <w:p w:rsidR="006336DF" w:rsidRDefault="006336DF" w:rsidP="00DA6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индивидуальная)</w:t>
            </w:r>
          </w:p>
          <w:p w:rsidR="006336DF" w:rsidRDefault="006336DF" w:rsidP="00DA68A9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6336DF" w:rsidRDefault="006336DF" w:rsidP="00633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1498,0</w:t>
            </w:r>
          </w:p>
          <w:p w:rsidR="006336DF" w:rsidRDefault="006336DF" w:rsidP="006336DF">
            <w:pPr>
              <w:jc w:val="center"/>
              <w:rPr>
                <w:sz w:val="20"/>
                <w:szCs w:val="20"/>
              </w:rPr>
            </w:pPr>
          </w:p>
          <w:p w:rsidR="006336DF" w:rsidRDefault="006336DF" w:rsidP="006336DF">
            <w:pPr>
              <w:jc w:val="center"/>
              <w:rPr>
                <w:sz w:val="20"/>
                <w:szCs w:val="20"/>
              </w:rPr>
            </w:pPr>
          </w:p>
          <w:p w:rsidR="006336DF" w:rsidRDefault="006336DF" w:rsidP="006336DF">
            <w:pPr>
              <w:jc w:val="center"/>
              <w:rPr>
                <w:sz w:val="20"/>
                <w:szCs w:val="20"/>
              </w:rPr>
            </w:pPr>
          </w:p>
          <w:p w:rsidR="006336DF" w:rsidRDefault="006336DF" w:rsidP="006336DF">
            <w:pPr>
              <w:jc w:val="center"/>
              <w:rPr>
                <w:sz w:val="20"/>
                <w:szCs w:val="20"/>
              </w:rPr>
            </w:pPr>
          </w:p>
          <w:p w:rsidR="006336DF" w:rsidRDefault="006336DF" w:rsidP="00633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  <w:p w:rsidR="006336DF" w:rsidRDefault="006336DF" w:rsidP="006336DF">
            <w:pPr>
              <w:jc w:val="center"/>
              <w:rPr>
                <w:sz w:val="20"/>
                <w:szCs w:val="20"/>
              </w:rPr>
            </w:pPr>
          </w:p>
          <w:p w:rsidR="006336DF" w:rsidRDefault="006336DF" w:rsidP="006336DF">
            <w:pPr>
              <w:jc w:val="center"/>
              <w:rPr>
                <w:sz w:val="20"/>
                <w:szCs w:val="20"/>
              </w:rPr>
            </w:pPr>
          </w:p>
          <w:p w:rsidR="006336DF" w:rsidRDefault="006336DF" w:rsidP="006336DF">
            <w:pPr>
              <w:jc w:val="center"/>
              <w:rPr>
                <w:sz w:val="20"/>
                <w:szCs w:val="20"/>
              </w:rPr>
            </w:pPr>
          </w:p>
          <w:p w:rsidR="006336DF" w:rsidRDefault="006336DF" w:rsidP="00633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630" w:type="dxa"/>
          </w:tcPr>
          <w:p w:rsidR="006336DF" w:rsidRDefault="006336DF" w:rsidP="00DA6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36DF" w:rsidRDefault="006336DF" w:rsidP="00DA68A9">
            <w:pPr>
              <w:jc w:val="center"/>
              <w:rPr>
                <w:sz w:val="20"/>
                <w:szCs w:val="20"/>
              </w:rPr>
            </w:pPr>
          </w:p>
          <w:p w:rsidR="006336DF" w:rsidRDefault="006336DF" w:rsidP="00DA68A9">
            <w:pPr>
              <w:jc w:val="center"/>
              <w:rPr>
                <w:sz w:val="20"/>
                <w:szCs w:val="20"/>
              </w:rPr>
            </w:pPr>
          </w:p>
          <w:p w:rsidR="006336DF" w:rsidRDefault="006336DF" w:rsidP="00DA68A9">
            <w:pPr>
              <w:jc w:val="center"/>
              <w:rPr>
                <w:sz w:val="20"/>
                <w:szCs w:val="20"/>
              </w:rPr>
            </w:pPr>
          </w:p>
          <w:p w:rsidR="006336DF" w:rsidRDefault="006336DF" w:rsidP="00DA68A9">
            <w:pPr>
              <w:jc w:val="center"/>
              <w:rPr>
                <w:sz w:val="20"/>
                <w:szCs w:val="20"/>
              </w:rPr>
            </w:pPr>
          </w:p>
          <w:p w:rsidR="006336DF" w:rsidRDefault="006336DF" w:rsidP="00DA6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36DF" w:rsidRDefault="006336DF" w:rsidP="00DA68A9">
            <w:pPr>
              <w:jc w:val="center"/>
              <w:rPr>
                <w:sz w:val="20"/>
                <w:szCs w:val="20"/>
              </w:rPr>
            </w:pPr>
          </w:p>
          <w:p w:rsidR="006336DF" w:rsidRDefault="006336DF" w:rsidP="00DA68A9">
            <w:pPr>
              <w:jc w:val="center"/>
              <w:rPr>
                <w:sz w:val="20"/>
                <w:szCs w:val="20"/>
              </w:rPr>
            </w:pPr>
          </w:p>
          <w:p w:rsidR="006336DF" w:rsidRDefault="006336DF" w:rsidP="00DA68A9">
            <w:pPr>
              <w:jc w:val="center"/>
              <w:rPr>
                <w:sz w:val="20"/>
                <w:szCs w:val="20"/>
              </w:rPr>
            </w:pPr>
          </w:p>
          <w:p w:rsidR="006336DF" w:rsidRDefault="006336DF" w:rsidP="00DA6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336DF" w:rsidRDefault="006336DF" w:rsidP="00DA6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336DF" w:rsidRDefault="006336DF" w:rsidP="00DA6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77" w:type="dxa"/>
          </w:tcPr>
          <w:p w:rsidR="006336DF" w:rsidRDefault="006336DF" w:rsidP="00DA6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336DF" w:rsidRDefault="006336DF" w:rsidP="00DA6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3FE8" w:rsidRPr="00C422B4">
        <w:tc>
          <w:tcPr>
            <w:tcW w:w="2192" w:type="dxa"/>
          </w:tcPr>
          <w:p w:rsidR="00FF3FE8" w:rsidRPr="00C422B4" w:rsidRDefault="00FF3FE8" w:rsidP="00B82C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Федорова Любовь Иннокентьевна </w:t>
            </w:r>
          </w:p>
          <w:p w:rsidR="00FF3FE8" w:rsidRPr="00C422B4" w:rsidRDefault="00C43A3F" w:rsidP="00C43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контрольно-счетной палаты МО «</w:t>
            </w:r>
            <w:proofErr w:type="spellStart"/>
            <w:r>
              <w:rPr>
                <w:sz w:val="20"/>
                <w:szCs w:val="20"/>
              </w:rPr>
              <w:t>Баргузинский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773" w:type="dxa"/>
          </w:tcPr>
          <w:p w:rsidR="00FF3FE8" w:rsidRPr="00C422B4" w:rsidRDefault="00EC37F5" w:rsidP="00D313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1522150,62</w:t>
            </w:r>
          </w:p>
        </w:tc>
        <w:tc>
          <w:tcPr>
            <w:tcW w:w="2735" w:type="dxa"/>
          </w:tcPr>
          <w:p w:rsidR="00FF3FE8" w:rsidRPr="00C422B4" w:rsidRDefault="00FF3FE8" w:rsidP="00FF3F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индивидуальная)</w:t>
            </w:r>
          </w:p>
        </w:tc>
        <w:tc>
          <w:tcPr>
            <w:tcW w:w="1168" w:type="dxa"/>
          </w:tcPr>
          <w:p w:rsidR="00FF3FE8" w:rsidRDefault="00FF3FE8" w:rsidP="00A6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  <w:p w:rsidR="00FF3FE8" w:rsidRDefault="00FF3FE8" w:rsidP="00A62C0D">
            <w:pPr>
              <w:jc w:val="center"/>
              <w:rPr>
                <w:sz w:val="20"/>
                <w:szCs w:val="20"/>
              </w:rPr>
            </w:pPr>
          </w:p>
          <w:p w:rsidR="00FF3FE8" w:rsidRDefault="00FF3FE8" w:rsidP="00A62C0D">
            <w:pPr>
              <w:jc w:val="center"/>
              <w:rPr>
                <w:sz w:val="20"/>
                <w:szCs w:val="20"/>
              </w:rPr>
            </w:pPr>
          </w:p>
          <w:p w:rsidR="00FF3FE8" w:rsidRDefault="00FF3FE8" w:rsidP="00A62C0D">
            <w:pPr>
              <w:jc w:val="center"/>
              <w:rPr>
                <w:sz w:val="20"/>
                <w:szCs w:val="20"/>
              </w:rPr>
            </w:pPr>
          </w:p>
          <w:p w:rsidR="00FF3FE8" w:rsidRDefault="00FF3FE8" w:rsidP="00A62C0D">
            <w:pPr>
              <w:jc w:val="center"/>
              <w:rPr>
                <w:sz w:val="20"/>
                <w:szCs w:val="20"/>
              </w:rPr>
            </w:pPr>
          </w:p>
          <w:p w:rsidR="00FF3FE8" w:rsidRDefault="00FF3FE8" w:rsidP="00A62C0D">
            <w:pPr>
              <w:jc w:val="center"/>
              <w:rPr>
                <w:sz w:val="20"/>
                <w:szCs w:val="20"/>
              </w:rPr>
            </w:pPr>
          </w:p>
          <w:p w:rsidR="00FF3FE8" w:rsidRPr="00C422B4" w:rsidRDefault="00FF3FE8" w:rsidP="00FF3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</w:tcPr>
          <w:p w:rsidR="00FF3FE8" w:rsidRDefault="00FF3FE8" w:rsidP="00A6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3FE8" w:rsidRDefault="00FF3FE8" w:rsidP="00A62C0D">
            <w:pPr>
              <w:jc w:val="center"/>
              <w:rPr>
                <w:sz w:val="20"/>
                <w:szCs w:val="20"/>
              </w:rPr>
            </w:pPr>
          </w:p>
          <w:p w:rsidR="00FF3FE8" w:rsidRDefault="00FF3FE8" w:rsidP="00A62C0D">
            <w:pPr>
              <w:jc w:val="center"/>
              <w:rPr>
                <w:sz w:val="20"/>
                <w:szCs w:val="20"/>
              </w:rPr>
            </w:pPr>
          </w:p>
          <w:p w:rsidR="00FF3FE8" w:rsidRDefault="00FF3FE8" w:rsidP="00A62C0D">
            <w:pPr>
              <w:jc w:val="center"/>
              <w:rPr>
                <w:sz w:val="20"/>
                <w:szCs w:val="20"/>
              </w:rPr>
            </w:pPr>
          </w:p>
          <w:p w:rsidR="00FF3FE8" w:rsidRDefault="00FF3FE8" w:rsidP="00A62C0D">
            <w:pPr>
              <w:jc w:val="center"/>
              <w:rPr>
                <w:sz w:val="20"/>
                <w:szCs w:val="20"/>
              </w:rPr>
            </w:pPr>
          </w:p>
          <w:p w:rsidR="00FF3FE8" w:rsidRDefault="00FF3FE8" w:rsidP="00A62C0D">
            <w:pPr>
              <w:jc w:val="center"/>
              <w:rPr>
                <w:sz w:val="20"/>
                <w:szCs w:val="20"/>
              </w:rPr>
            </w:pPr>
          </w:p>
          <w:p w:rsidR="00FF3FE8" w:rsidRPr="00C422B4" w:rsidRDefault="00FF3FE8" w:rsidP="00EA71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F3FE8" w:rsidRPr="00CC2012" w:rsidRDefault="00FF3FE8" w:rsidP="00EA71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легковой,</w:t>
            </w:r>
          </w:p>
          <w:p w:rsidR="00FF3FE8" w:rsidRPr="00CC2012" w:rsidRDefault="00FF3FE8" w:rsidP="00EA71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Suzuki</w:t>
            </w:r>
            <w:r w:rsidRPr="00FF3F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FF3FE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vitara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FF3FE8" w:rsidRDefault="00FF3FE8" w:rsidP="00FF3FE8">
            <w:pPr>
              <w:rPr>
                <w:sz w:val="20"/>
                <w:szCs w:val="20"/>
                <w:lang w:val="en-US"/>
              </w:rPr>
            </w:pPr>
            <w:r w:rsidRPr="00CC201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  <w:lang w:val="en-US"/>
              </w:rPr>
              <w:t>11</w:t>
            </w:r>
            <w:r>
              <w:rPr>
                <w:sz w:val="20"/>
                <w:szCs w:val="20"/>
              </w:rPr>
              <w:t xml:space="preserve"> г.</w:t>
            </w:r>
          </w:p>
          <w:p w:rsidR="00FF3FE8" w:rsidRDefault="00FF3FE8" w:rsidP="00FF3FE8">
            <w:pPr>
              <w:rPr>
                <w:sz w:val="20"/>
                <w:szCs w:val="20"/>
                <w:lang w:val="en-US"/>
              </w:rPr>
            </w:pPr>
          </w:p>
          <w:p w:rsidR="00FF3FE8" w:rsidRPr="00FF3FE8" w:rsidRDefault="00FF3FE8" w:rsidP="00FF3F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УАЗ-3303</w:t>
            </w:r>
          </w:p>
        </w:tc>
        <w:tc>
          <w:tcPr>
            <w:tcW w:w="1701" w:type="dxa"/>
          </w:tcPr>
          <w:p w:rsidR="00FF3FE8" w:rsidRPr="00C422B4" w:rsidRDefault="00EC37F5" w:rsidP="00FF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77" w:type="dxa"/>
          </w:tcPr>
          <w:p w:rsidR="00FF3FE8" w:rsidRPr="00C422B4" w:rsidRDefault="00EC37F5" w:rsidP="00FF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438" w:type="dxa"/>
          </w:tcPr>
          <w:p w:rsidR="00FF3FE8" w:rsidRPr="00C422B4" w:rsidRDefault="00EC37F5" w:rsidP="00EC3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F3FE8" w:rsidRPr="00274DE0">
        <w:tc>
          <w:tcPr>
            <w:tcW w:w="2192" w:type="dxa"/>
          </w:tcPr>
          <w:p w:rsidR="00FF3FE8" w:rsidRPr="00274DE0" w:rsidRDefault="00DA68A9" w:rsidP="00F52C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Яковлева Юлия </w:t>
            </w:r>
            <w:proofErr w:type="spellStart"/>
            <w:r>
              <w:rPr>
                <w:b/>
                <w:sz w:val="20"/>
                <w:szCs w:val="20"/>
              </w:rPr>
              <w:t>Амбарцумовна</w:t>
            </w:r>
            <w:proofErr w:type="spellEnd"/>
          </w:p>
          <w:p w:rsidR="00FF3FE8" w:rsidRPr="00274DE0" w:rsidRDefault="00986CBA" w:rsidP="00CA0C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Аудитор </w:t>
            </w:r>
            <w:bookmarkStart w:id="0" w:name="_GoBack"/>
            <w:bookmarkEnd w:id="0"/>
            <w:r>
              <w:rPr>
                <w:sz w:val="20"/>
                <w:szCs w:val="20"/>
              </w:rPr>
              <w:t>контрольно-счетной палаты МО «</w:t>
            </w:r>
            <w:proofErr w:type="spellStart"/>
            <w:r>
              <w:rPr>
                <w:sz w:val="20"/>
                <w:szCs w:val="20"/>
              </w:rPr>
              <w:t>Баргузинский</w:t>
            </w:r>
            <w:proofErr w:type="spellEnd"/>
            <w:r>
              <w:rPr>
                <w:sz w:val="20"/>
                <w:szCs w:val="20"/>
              </w:rPr>
              <w:t xml:space="preserve"> район</w:t>
            </w:r>
          </w:p>
        </w:tc>
        <w:tc>
          <w:tcPr>
            <w:tcW w:w="1773" w:type="dxa"/>
          </w:tcPr>
          <w:p w:rsidR="00FF3FE8" w:rsidRPr="00274DE0" w:rsidRDefault="00EC37F5" w:rsidP="00D313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847694,36</w:t>
            </w:r>
          </w:p>
        </w:tc>
        <w:tc>
          <w:tcPr>
            <w:tcW w:w="2735" w:type="dxa"/>
          </w:tcPr>
          <w:p w:rsidR="00FF3FE8" w:rsidRPr="00274DE0" w:rsidRDefault="00FF3FE8" w:rsidP="00F52C18">
            <w:pPr>
              <w:rPr>
                <w:sz w:val="20"/>
                <w:szCs w:val="20"/>
              </w:rPr>
            </w:pPr>
            <w:r w:rsidRPr="00274DE0">
              <w:rPr>
                <w:sz w:val="20"/>
                <w:szCs w:val="20"/>
              </w:rPr>
              <w:t xml:space="preserve">Земельный участок (приусадебный) </w:t>
            </w:r>
          </w:p>
          <w:p w:rsidR="00FF3FE8" w:rsidRPr="00274DE0" w:rsidRDefault="00FF3FE8" w:rsidP="00F52C18">
            <w:pPr>
              <w:rPr>
                <w:sz w:val="20"/>
                <w:szCs w:val="20"/>
              </w:rPr>
            </w:pPr>
            <w:r w:rsidRPr="00274DE0">
              <w:rPr>
                <w:sz w:val="20"/>
                <w:szCs w:val="20"/>
              </w:rPr>
              <w:t xml:space="preserve">(собственность </w:t>
            </w:r>
            <w:r w:rsidR="00DA68A9">
              <w:rPr>
                <w:sz w:val="20"/>
                <w:szCs w:val="20"/>
              </w:rPr>
              <w:t>индивидуальная</w:t>
            </w:r>
            <w:r w:rsidRPr="00274DE0">
              <w:rPr>
                <w:sz w:val="20"/>
                <w:szCs w:val="20"/>
              </w:rPr>
              <w:t>)</w:t>
            </w:r>
          </w:p>
          <w:p w:rsidR="00FF3FE8" w:rsidRPr="00274DE0" w:rsidRDefault="00FF3FE8" w:rsidP="00F52C18">
            <w:pPr>
              <w:rPr>
                <w:sz w:val="20"/>
                <w:szCs w:val="20"/>
              </w:rPr>
            </w:pPr>
          </w:p>
          <w:p w:rsidR="00FF3FE8" w:rsidRPr="00274DE0" w:rsidRDefault="00FF3FE8" w:rsidP="00F52C18">
            <w:pPr>
              <w:rPr>
                <w:sz w:val="20"/>
                <w:szCs w:val="20"/>
              </w:rPr>
            </w:pPr>
            <w:r w:rsidRPr="00274DE0">
              <w:rPr>
                <w:sz w:val="20"/>
                <w:szCs w:val="20"/>
              </w:rPr>
              <w:t>Жилой дом</w:t>
            </w:r>
          </w:p>
          <w:p w:rsidR="00FF3FE8" w:rsidRPr="00274DE0" w:rsidRDefault="00FF3FE8" w:rsidP="00DA68A9">
            <w:pPr>
              <w:rPr>
                <w:sz w:val="20"/>
                <w:szCs w:val="20"/>
              </w:rPr>
            </w:pPr>
            <w:r w:rsidRPr="00274DE0">
              <w:rPr>
                <w:sz w:val="20"/>
                <w:szCs w:val="20"/>
              </w:rPr>
              <w:t xml:space="preserve">(собственность </w:t>
            </w:r>
            <w:r w:rsidR="00DA68A9">
              <w:rPr>
                <w:sz w:val="20"/>
                <w:szCs w:val="20"/>
              </w:rPr>
              <w:t>индивидуальная</w:t>
            </w:r>
            <w:r w:rsidRPr="00274DE0">
              <w:rPr>
                <w:sz w:val="20"/>
                <w:szCs w:val="20"/>
              </w:rPr>
              <w:t>)</w:t>
            </w:r>
          </w:p>
        </w:tc>
        <w:tc>
          <w:tcPr>
            <w:tcW w:w="1168" w:type="dxa"/>
          </w:tcPr>
          <w:p w:rsidR="00FF3FE8" w:rsidRPr="00274DE0" w:rsidRDefault="00DA68A9" w:rsidP="00A6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</w:t>
            </w:r>
          </w:p>
          <w:p w:rsidR="00FF3FE8" w:rsidRPr="00274DE0" w:rsidRDefault="00FF3FE8" w:rsidP="00A62C0D">
            <w:pPr>
              <w:jc w:val="center"/>
              <w:rPr>
                <w:sz w:val="20"/>
                <w:szCs w:val="20"/>
              </w:rPr>
            </w:pPr>
          </w:p>
          <w:p w:rsidR="00FF3FE8" w:rsidRPr="00274DE0" w:rsidRDefault="00FF3FE8" w:rsidP="00A62C0D">
            <w:pPr>
              <w:jc w:val="center"/>
              <w:rPr>
                <w:sz w:val="20"/>
                <w:szCs w:val="20"/>
              </w:rPr>
            </w:pPr>
          </w:p>
          <w:p w:rsidR="00FF3FE8" w:rsidRPr="00274DE0" w:rsidRDefault="00FF3FE8" w:rsidP="00A62C0D">
            <w:pPr>
              <w:jc w:val="center"/>
              <w:rPr>
                <w:sz w:val="20"/>
                <w:szCs w:val="20"/>
              </w:rPr>
            </w:pPr>
          </w:p>
          <w:p w:rsidR="00FF3FE8" w:rsidRPr="00274DE0" w:rsidRDefault="00FF3FE8" w:rsidP="00A62C0D">
            <w:pPr>
              <w:jc w:val="center"/>
              <w:rPr>
                <w:sz w:val="20"/>
                <w:szCs w:val="20"/>
              </w:rPr>
            </w:pPr>
          </w:p>
          <w:p w:rsidR="00FF3FE8" w:rsidRPr="00274DE0" w:rsidRDefault="00DA68A9" w:rsidP="00DA6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  <w:r w:rsidR="00FF3FE8" w:rsidRPr="00274DE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630" w:type="dxa"/>
          </w:tcPr>
          <w:p w:rsidR="00FF3FE8" w:rsidRPr="00274DE0" w:rsidRDefault="00FF3FE8" w:rsidP="00A62C0D">
            <w:pPr>
              <w:jc w:val="center"/>
              <w:rPr>
                <w:sz w:val="20"/>
                <w:szCs w:val="20"/>
              </w:rPr>
            </w:pPr>
            <w:r w:rsidRPr="00274DE0">
              <w:rPr>
                <w:sz w:val="20"/>
                <w:szCs w:val="20"/>
              </w:rPr>
              <w:t>Россия</w:t>
            </w:r>
          </w:p>
          <w:p w:rsidR="00FF3FE8" w:rsidRPr="00274DE0" w:rsidRDefault="00FF3FE8" w:rsidP="00A62C0D">
            <w:pPr>
              <w:jc w:val="center"/>
              <w:rPr>
                <w:sz w:val="20"/>
                <w:szCs w:val="20"/>
              </w:rPr>
            </w:pPr>
          </w:p>
          <w:p w:rsidR="00FF3FE8" w:rsidRPr="00274DE0" w:rsidRDefault="00FF3FE8" w:rsidP="00A62C0D">
            <w:pPr>
              <w:jc w:val="center"/>
              <w:rPr>
                <w:sz w:val="20"/>
                <w:szCs w:val="20"/>
              </w:rPr>
            </w:pPr>
          </w:p>
          <w:p w:rsidR="00FF3FE8" w:rsidRPr="00274DE0" w:rsidRDefault="00FF3FE8" w:rsidP="00A62C0D">
            <w:pPr>
              <w:jc w:val="center"/>
              <w:rPr>
                <w:sz w:val="20"/>
                <w:szCs w:val="20"/>
              </w:rPr>
            </w:pPr>
          </w:p>
          <w:p w:rsidR="00FF3FE8" w:rsidRPr="00274DE0" w:rsidRDefault="00FF3FE8" w:rsidP="00A62C0D">
            <w:pPr>
              <w:jc w:val="center"/>
              <w:rPr>
                <w:sz w:val="20"/>
                <w:szCs w:val="20"/>
              </w:rPr>
            </w:pPr>
          </w:p>
          <w:p w:rsidR="00FF3FE8" w:rsidRPr="00274DE0" w:rsidRDefault="00FF3FE8" w:rsidP="00A62C0D">
            <w:pPr>
              <w:jc w:val="center"/>
              <w:rPr>
                <w:sz w:val="20"/>
                <w:szCs w:val="20"/>
              </w:rPr>
            </w:pPr>
            <w:r w:rsidRPr="00274D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F3FE8" w:rsidRPr="00274DE0" w:rsidRDefault="00FF3FE8" w:rsidP="00A62C0D">
            <w:pPr>
              <w:jc w:val="center"/>
              <w:rPr>
                <w:sz w:val="20"/>
                <w:szCs w:val="20"/>
              </w:rPr>
            </w:pPr>
            <w:r w:rsidRPr="00274DE0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FF3FE8" w:rsidRPr="00274DE0" w:rsidRDefault="00DA68A9" w:rsidP="00DA6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77" w:type="dxa"/>
          </w:tcPr>
          <w:p w:rsidR="00FF3FE8" w:rsidRPr="00274DE0" w:rsidRDefault="00DA68A9" w:rsidP="00F52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FF3FE8" w:rsidRPr="00274DE0" w:rsidRDefault="00DA68A9" w:rsidP="00F52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B502C" w:rsidRPr="00EB502C" w:rsidRDefault="00EB502C" w:rsidP="00DA68A9">
      <w:pPr>
        <w:ind w:firstLine="708"/>
        <w:rPr>
          <w:sz w:val="20"/>
          <w:szCs w:val="20"/>
        </w:rPr>
      </w:pPr>
    </w:p>
    <w:sectPr w:rsidR="00EB502C" w:rsidRPr="00EB502C" w:rsidSect="00DA68A9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CFC"/>
    <w:rsid w:val="00001977"/>
    <w:rsid w:val="00036D3D"/>
    <w:rsid w:val="00051C0C"/>
    <w:rsid w:val="000644A2"/>
    <w:rsid w:val="00064DF7"/>
    <w:rsid w:val="000843CF"/>
    <w:rsid w:val="000951D3"/>
    <w:rsid w:val="000A5CFC"/>
    <w:rsid w:val="000C0D18"/>
    <w:rsid w:val="000D601B"/>
    <w:rsid w:val="000F075F"/>
    <w:rsid w:val="00106D21"/>
    <w:rsid w:val="001319B8"/>
    <w:rsid w:val="00140190"/>
    <w:rsid w:val="001506D3"/>
    <w:rsid w:val="0018787E"/>
    <w:rsid w:val="001B4383"/>
    <w:rsid w:val="001C6EBA"/>
    <w:rsid w:val="001C7D85"/>
    <w:rsid w:val="001D2186"/>
    <w:rsid w:val="001F57C7"/>
    <w:rsid w:val="001F6587"/>
    <w:rsid w:val="00200B16"/>
    <w:rsid w:val="00202D52"/>
    <w:rsid w:val="00213FFD"/>
    <w:rsid w:val="0022423C"/>
    <w:rsid w:val="00232323"/>
    <w:rsid w:val="0027097C"/>
    <w:rsid w:val="00274DE0"/>
    <w:rsid w:val="00274F0F"/>
    <w:rsid w:val="0027588C"/>
    <w:rsid w:val="00282F2F"/>
    <w:rsid w:val="0028397C"/>
    <w:rsid w:val="00294329"/>
    <w:rsid w:val="002A0886"/>
    <w:rsid w:val="002A3321"/>
    <w:rsid w:val="002A7473"/>
    <w:rsid w:val="002B41D1"/>
    <w:rsid w:val="002B5B04"/>
    <w:rsid w:val="002C711F"/>
    <w:rsid w:val="002D5069"/>
    <w:rsid w:val="002E2202"/>
    <w:rsid w:val="002E6DEC"/>
    <w:rsid w:val="002F1D70"/>
    <w:rsid w:val="003013A8"/>
    <w:rsid w:val="003279CA"/>
    <w:rsid w:val="00346B88"/>
    <w:rsid w:val="00365086"/>
    <w:rsid w:val="00373CFE"/>
    <w:rsid w:val="003759AB"/>
    <w:rsid w:val="003A488D"/>
    <w:rsid w:val="003D10A3"/>
    <w:rsid w:val="003D15D4"/>
    <w:rsid w:val="003D29CB"/>
    <w:rsid w:val="003D7D91"/>
    <w:rsid w:val="0041549E"/>
    <w:rsid w:val="00423132"/>
    <w:rsid w:val="00444CC5"/>
    <w:rsid w:val="00453521"/>
    <w:rsid w:val="00457DC2"/>
    <w:rsid w:val="00462E5C"/>
    <w:rsid w:val="00463068"/>
    <w:rsid w:val="00480208"/>
    <w:rsid w:val="0048793C"/>
    <w:rsid w:val="004C2142"/>
    <w:rsid w:val="004D56A3"/>
    <w:rsid w:val="004F34FB"/>
    <w:rsid w:val="0051022E"/>
    <w:rsid w:val="00522DB9"/>
    <w:rsid w:val="00523B44"/>
    <w:rsid w:val="005323AE"/>
    <w:rsid w:val="0055748F"/>
    <w:rsid w:val="00562781"/>
    <w:rsid w:val="005A2876"/>
    <w:rsid w:val="005B65D8"/>
    <w:rsid w:val="005C0A90"/>
    <w:rsid w:val="005C43D2"/>
    <w:rsid w:val="005C6180"/>
    <w:rsid w:val="005E1439"/>
    <w:rsid w:val="00612E04"/>
    <w:rsid w:val="006336DF"/>
    <w:rsid w:val="00635012"/>
    <w:rsid w:val="00641E5D"/>
    <w:rsid w:val="006554D3"/>
    <w:rsid w:val="00670C79"/>
    <w:rsid w:val="006729BB"/>
    <w:rsid w:val="006971CD"/>
    <w:rsid w:val="006C0502"/>
    <w:rsid w:val="006D1D80"/>
    <w:rsid w:val="006E5A2F"/>
    <w:rsid w:val="006F5B2D"/>
    <w:rsid w:val="006F62FA"/>
    <w:rsid w:val="0077363D"/>
    <w:rsid w:val="00787AE4"/>
    <w:rsid w:val="007B2D0D"/>
    <w:rsid w:val="007B6DFE"/>
    <w:rsid w:val="007C0AFA"/>
    <w:rsid w:val="007D292B"/>
    <w:rsid w:val="007F2742"/>
    <w:rsid w:val="00805A80"/>
    <w:rsid w:val="00835A26"/>
    <w:rsid w:val="00841EF3"/>
    <w:rsid w:val="00844537"/>
    <w:rsid w:val="00871D2E"/>
    <w:rsid w:val="008728AD"/>
    <w:rsid w:val="008818FE"/>
    <w:rsid w:val="00896891"/>
    <w:rsid w:val="008A25C3"/>
    <w:rsid w:val="008D19FC"/>
    <w:rsid w:val="008D68F0"/>
    <w:rsid w:val="008F00EF"/>
    <w:rsid w:val="008F0CD9"/>
    <w:rsid w:val="00907C6A"/>
    <w:rsid w:val="0091136C"/>
    <w:rsid w:val="00913B8D"/>
    <w:rsid w:val="00931A18"/>
    <w:rsid w:val="009462DF"/>
    <w:rsid w:val="00950107"/>
    <w:rsid w:val="0098150D"/>
    <w:rsid w:val="00986CBA"/>
    <w:rsid w:val="009872EA"/>
    <w:rsid w:val="009A717B"/>
    <w:rsid w:val="009C0CCD"/>
    <w:rsid w:val="00A019DE"/>
    <w:rsid w:val="00A113ED"/>
    <w:rsid w:val="00A518D9"/>
    <w:rsid w:val="00A62C0D"/>
    <w:rsid w:val="00A73188"/>
    <w:rsid w:val="00A952D2"/>
    <w:rsid w:val="00AA2555"/>
    <w:rsid w:val="00AC0862"/>
    <w:rsid w:val="00AC238B"/>
    <w:rsid w:val="00AF4B0C"/>
    <w:rsid w:val="00B07DFB"/>
    <w:rsid w:val="00B23394"/>
    <w:rsid w:val="00B431E7"/>
    <w:rsid w:val="00B6630F"/>
    <w:rsid w:val="00B673A5"/>
    <w:rsid w:val="00B82C37"/>
    <w:rsid w:val="00BC13D3"/>
    <w:rsid w:val="00BC174E"/>
    <w:rsid w:val="00BC1E57"/>
    <w:rsid w:val="00BC7786"/>
    <w:rsid w:val="00C00AFC"/>
    <w:rsid w:val="00C00ECE"/>
    <w:rsid w:val="00C228B0"/>
    <w:rsid w:val="00C239BB"/>
    <w:rsid w:val="00C343C7"/>
    <w:rsid w:val="00C422B4"/>
    <w:rsid w:val="00C43A3F"/>
    <w:rsid w:val="00C473C0"/>
    <w:rsid w:val="00C52A30"/>
    <w:rsid w:val="00C610D7"/>
    <w:rsid w:val="00C6176C"/>
    <w:rsid w:val="00C65B3C"/>
    <w:rsid w:val="00C67B19"/>
    <w:rsid w:val="00C7138F"/>
    <w:rsid w:val="00CA0CE4"/>
    <w:rsid w:val="00CA3C84"/>
    <w:rsid w:val="00CC2012"/>
    <w:rsid w:val="00CE1F23"/>
    <w:rsid w:val="00CE429A"/>
    <w:rsid w:val="00CE579F"/>
    <w:rsid w:val="00D049F7"/>
    <w:rsid w:val="00D1011C"/>
    <w:rsid w:val="00D1030E"/>
    <w:rsid w:val="00D15351"/>
    <w:rsid w:val="00D313A3"/>
    <w:rsid w:val="00D4753F"/>
    <w:rsid w:val="00D51EBC"/>
    <w:rsid w:val="00D52CA2"/>
    <w:rsid w:val="00D6052B"/>
    <w:rsid w:val="00D61B34"/>
    <w:rsid w:val="00D652FE"/>
    <w:rsid w:val="00D65C02"/>
    <w:rsid w:val="00D86E8F"/>
    <w:rsid w:val="00D91AC5"/>
    <w:rsid w:val="00DA68A9"/>
    <w:rsid w:val="00DB328C"/>
    <w:rsid w:val="00DC29B8"/>
    <w:rsid w:val="00DD25E2"/>
    <w:rsid w:val="00DD7C20"/>
    <w:rsid w:val="00DF46ED"/>
    <w:rsid w:val="00E01F44"/>
    <w:rsid w:val="00E03380"/>
    <w:rsid w:val="00E26C15"/>
    <w:rsid w:val="00E31A75"/>
    <w:rsid w:val="00E415A5"/>
    <w:rsid w:val="00E60E32"/>
    <w:rsid w:val="00E6657A"/>
    <w:rsid w:val="00E83725"/>
    <w:rsid w:val="00E87687"/>
    <w:rsid w:val="00EA083D"/>
    <w:rsid w:val="00EA71A5"/>
    <w:rsid w:val="00EB362C"/>
    <w:rsid w:val="00EB4BB5"/>
    <w:rsid w:val="00EB502C"/>
    <w:rsid w:val="00EB5676"/>
    <w:rsid w:val="00EC3462"/>
    <w:rsid w:val="00EC37F5"/>
    <w:rsid w:val="00ED7CC7"/>
    <w:rsid w:val="00EE238A"/>
    <w:rsid w:val="00EF5920"/>
    <w:rsid w:val="00F177B8"/>
    <w:rsid w:val="00F24160"/>
    <w:rsid w:val="00F26B9F"/>
    <w:rsid w:val="00F33D8F"/>
    <w:rsid w:val="00F52C18"/>
    <w:rsid w:val="00F6183B"/>
    <w:rsid w:val="00F6257A"/>
    <w:rsid w:val="00F90220"/>
    <w:rsid w:val="00F904A1"/>
    <w:rsid w:val="00FA72D6"/>
    <w:rsid w:val="00FB4D08"/>
    <w:rsid w:val="00FB57FF"/>
    <w:rsid w:val="00FC4A26"/>
    <w:rsid w:val="00FE42E3"/>
    <w:rsid w:val="00FF0DAB"/>
    <w:rsid w:val="00FF1EB1"/>
    <w:rsid w:val="00FF2D26"/>
    <w:rsid w:val="00FF3FE8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3C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E42E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en-US" w:eastAsia="en-US" w:bidi="en-US"/>
    </w:rPr>
  </w:style>
  <w:style w:type="paragraph" w:styleId="2">
    <w:name w:val="heading 2"/>
    <w:basedOn w:val="a"/>
    <w:qFormat/>
    <w:rsid w:val="00C473C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73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C473C0"/>
    <w:rPr>
      <w:color w:val="0000CC"/>
      <w:u w:val="single"/>
    </w:rPr>
  </w:style>
  <w:style w:type="paragraph" w:styleId="a5">
    <w:name w:val="Balloon Text"/>
    <w:basedOn w:val="a"/>
    <w:semiHidden/>
    <w:rsid w:val="00BC7786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FE42E3"/>
    <w:rPr>
      <w:rFonts w:ascii="Cambria" w:hAnsi="Cambria"/>
      <w:b/>
      <w:bCs/>
      <w:color w:val="365F91"/>
      <w:sz w:val="28"/>
      <w:szCs w:val="28"/>
      <w:lang w:val="en-US" w:eastAsia="en-US" w:bidi="en-US"/>
    </w:rPr>
  </w:style>
  <w:style w:type="paragraph" w:styleId="a6">
    <w:name w:val="header"/>
    <w:basedOn w:val="a"/>
    <w:rsid w:val="00BC174E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3C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E42E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en-US" w:eastAsia="en-US" w:bidi="en-US"/>
    </w:rPr>
  </w:style>
  <w:style w:type="paragraph" w:styleId="2">
    <w:name w:val="heading 2"/>
    <w:basedOn w:val="a"/>
    <w:qFormat/>
    <w:rsid w:val="00C473C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73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C473C0"/>
    <w:rPr>
      <w:color w:val="0000CC"/>
      <w:u w:val="single"/>
    </w:rPr>
  </w:style>
  <w:style w:type="paragraph" w:styleId="a5">
    <w:name w:val="Balloon Text"/>
    <w:basedOn w:val="a"/>
    <w:semiHidden/>
    <w:rsid w:val="00BC7786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FE42E3"/>
    <w:rPr>
      <w:rFonts w:ascii="Cambria" w:hAnsi="Cambria"/>
      <w:b/>
      <w:bCs/>
      <w:color w:val="365F91"/>
      <w:sz w:val="28"/>
      <w:szCs w:val="28"/>
      <w:lang w:val="en-US" w:eastAsia="en-US" w:bidi="en-US"/>
    </w:rPr>
  </w:style>
  <w:style w:type="paragraph" w:styleId="a6">
    <w:name w:val="header"/>
    <w:basedOn w:val="a"/>
    <w:rsid w:val="00BC174E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7;.%20&#1042;.%20&#1040;&#1092;&#1072;&#1085;&#1072;&#1089;&#1100;&#1077;&#1074;\&#1044;&#1077;&#1082;&#1083;&#1072;&#1088;&#1080;&#1088;&#1086;&#1074;&#1072;&#1085;&#1080;&#1077;%202019-20%20&#1075;%20&#1057;&#1087;&#1088;&#1072;&#1074;&#1082;&#1072;%20&#1076;&#1086;&#1093;&#1086;&#1076;&#1099;%20&#1088;&#1072;&#1089;&#1093;&#1086;&#1076;&#1099;\2020\&#1057;&#1074;&#1077;&#1076;&#1077;&#1085;&#1080;&#1103;%20&#1085;&#1072;%20&#1089;&#1072;&#1081;&#1090;%20&#1079;&#1072;%202019\&#1057;&#1074;&#1077;&#1076;&#1077;&#1085;&#1080;&#1103;%20&#1085;&#1072;%20&#1089;&#1072;&#1081;&#1090;%20&#1057;&#1086;&#1074;&#1077;&#1090;&#1072;%20&#1076;&#1077;&#1087;&#1091;&#1090;&#1072;&#1090;&#1086;&#1074;%20&#1080;%20&#1050;&#1057;&#1055;%20&#1079;&#1072;%202019%20&#1075;&#1086;&#107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77597-C206-4EFD-A681-EAF94F783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Сведения на сайт Совета депутатов и КСП за 2019 год</Template>
  <TotalTime>6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Организация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SovDep</dc:creator>
  <cp:lastModifiedBy>SovDep</cp:lastModifiedBy>
  <cp:revision>6</cp:revision>
  <dcterms:created xsi:type="dcterms:W3CDTF">2020-04-10T03:00:00Z</dcterms:created>
  <dcterms:modified xsi:type="dcterms:W3CDTF">2020-04-17T02:21:00Z</dcterms:modified>
</cp:coreProperties>
</file>