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99" w:rsidRPr="00897DAF" w:rsidRDefault="00535F99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:rsidR="00535F99" w:rsidRDefault="00535F99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35F99" w:rsidRDefault="00535F99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депутатов Завитинского районного Совета народных депутатов и членов их семьи</w:t>
      </w:r>
    </w:p>
    <w:p w:rsidR="00535F99" w:rsidRDefault="00535F99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 xml:space="preserve"> (полное наименование должности)</w:t>
      </w:r>
    </w:p>
    <w:p w:rsidR="00535F99" w:rsidRPr="003F2C06" w:rsidRDefault="00535F99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823"/>
        <w:gridCol w:w="1770"/>
        <w:gridCol w:w="1227"/>
        <w:gridCol w:w="1643"/>
        <w:gridCol w:w="2467"/>
        <w:gridCol w:w="1560"/>
        <w:gridCol w:w="1347"/>
        <w:gridCol w:w="1488"/>
      </w:tblGrid>
      <w:tr w:rsidR="00535F99" w:rsidRPr="00543305" w:rsidTr="0032782F">
        <w:trPr>
          <w:trHeight w:val="810"/>
        </w:trPr>
        <w:tc>
          <w:tcPr>
            <w:tcW w:w="1843" w:type="dxa"/>
            <w:vMerge w:val="restart"/>
          </w:tcPr>
          <w:p w:rsidR="00535F99" w:rsidRPr="003F2C06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23" w:type="dxa"/>
            <w:vMerge w:val="restart"/>
          </w:tcPr>
          <w:p w:rsidR="00535F99" w:rsidRDefault="00535F99" w:rsidP="003F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годовой доход за </w:t>
            </w:r>
          </w:p>
          <w:p w:rsidR="00535F99" w:rsidRPr="00543305" w:rsidRDefault="00535F99" w:rsidP="003F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2019</w:t>
              </w:r>
              <w:r w:rsidRPr="00543305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. (руб.)</w:t>
            </w:r>
          </w:p>
        </w:tc>
        <w:tc>
          <w:tcPr>
            <w:tcW w:w="7107" w:type="dxa"/>
            <w:gridSpan w:val="4"/>
            <w:tcBorders>
              <w:bottom w:val="single" w:sz="4" w:space="0" w:color="auto"/>
            </w:tcBorders>
          </w:tcPr>
          <w:p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300"/>
        </w:trPr>
        <w:tc>
          <w:tcPr>
            <w:tcW w:w="1843" w:type="dxa"/>
            <w:vMerge/>
          </w:tcPr>
          <w:p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</w:tcPr>
          <w:p w:rsidR="00535F99" w:rsidRPr="00A23E1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Марина Викторовна</w:t>
            </w:r>
          </w:p>
        </w:tc>
        <w:tc>
          <w:tcPr>
            <w:tcW w:w="1823" w:type="dxa"/>
          </w:tcPr>
          <w:p w:rsidR="00535F99" w:rsidRPr="00F32BFE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440665,69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535F99" w:rsidRDefault="00535F99" w:rsidP="00773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535F99" w:rsidRPr="00F32BFE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421656,51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5F99" w:rsidRPr="006F3915" w:rsidRDefault="00535F99" w:rsidP="007C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535F99" w:rsidRPr="006F3915" w:rsidRDefault="00535F99" w:rsidP="007C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Наталья Михайловна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527543.97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8E2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9999,0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12150622,0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453834,59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(1/78 доли)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Pr="00DE454A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54A">
              <w:rPr>
                <w:rFonts w:ascii="Times New Roman" w:hAnsi="Times New Roman" w:cs="Times New Roman"/>
              </w:rPr>
              <w:t>12150622,0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38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ТИИДА ЛАТИО</w:t>
            </w:r>
          </w:p>
          <w:p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  <w:p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Pr="00383C8D" w:rsidRDefault="00535F99" w:rsidP="00801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C8D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  <w:p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9999,0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535F99" w:rsidRPr="000B36A6" w:rsidRDefault="00535F99" w:rsidP="000B3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:rsidR="00535F99" w:rsidRDefault="00535F99" w:rsidP="000B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5968,00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8E2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12150622,0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Светлана Сергеевна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1303574,04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ТИТАН</w:t>
            </w:r>
          </w:p>
          <w:p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AF3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535F99" w:rsidRPr="000B36A6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E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E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E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Федорук Владимир Федорович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572341,13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Александр Сергеевич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512606,26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535F99" w:rsidRDefault="00535F99" w:rsidP="000B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Виктория Владимировна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748116,14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(1/45 доли)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Pr="00DE454A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54A">
              <w:rPr>
                <w:rFonts w:ascii="Times New Roman" w:hAnsi="Times New Roman" w:cs="Times New Roman"/>
              </w:rPr>
              <w:t>6721000,0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537177,80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Default="00535F99" w:rsidP="00327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327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(1/89 доли)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Pr="0032782F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782F">
              <w:rPr>
                <w:rFonts w:ascii="Times New Roman" w:hAnsi="Times New Roman" w:cs="Times New Roman"/>
              </w:rPr>
              <w:t>13350000,0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5F99" w:rsidRDefault="00535F99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АКСИО</w:t>
            </w:r>
          </w:p>
          <w:p w:rsidR="00535F99" w:rsidRDefault="00535F99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535F99" w:rsidRDefault="00535F99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  <w:p w:rsidR="00535F99" w:rsidRDefault="00535F99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Pr="00383C8D" w:rsidRDefault="00535F99" w:rsidP="00327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C8D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535F99" w:rsidRDefault="00535F99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Т40-Р</w:t>
            </w:r>
          </w:p>
          <w:p w:rsidR="00535F99" w:rsidRDefault="00535F99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 прицеп ГКБ 817</w:t>
            </w:r>
          </w:p>
          <w:p w:rsidR="00535F99" w:rsidRDefault="00535F99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535F99" w:rsidRPr="000B36A6" w:rsidRDefault="00535F99" w:rsidP="000B3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:rsidR="00535F99" w:rsidRDefault="00535F99" w:rsidP="000B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A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Мацкан Сергей Владимирович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231750,50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A5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5F99" w:rsidRPr="0041637B" w:rsidRDefault="00535F99" w:rsidP="00A5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</w:p>
          <w:p w:rsidR="00535F99" w:rsidRPr="0041637B" w:rsidRDefault="00535F99" w:rsidP="00A5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EE0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  <w:p w:rsidR="00535F99" w:rsidRPr="0041637B" w:rsidRDefault="00535F99" w:rsidP="00A5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VANETTE</w:t>
            </w:r>
          </w:p>
          <w:p w:rsidR="00535F99" w:rsidRDefault="00535F99" w:rsidP="00A5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535F99" w:rsidRPr="0041637B" w:rsidRDefault="00535F99" w:rsidP="00A5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ИЦУБИСИ ФУСО</w:t>
            </w:r>
          </w:p>
          <w:p w:rsidR="00535F99" w:rsidRPr="00182A02" w:rsidRDefault="00535F99" w:rsidP="00A5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Вера Викторовна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42375,09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E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5F99" w:rsidRDefault="00535F99" w:rsidP="006E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 РИО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E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535F99" w:rsidRDefault="00535F99" w:rsidP="00AC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Демура Елена Александровна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250451,70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5F99" w:rsidRDefault="00535F99" w:rsidP="007C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СОЛЯРИС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1745,0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2A4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1091982,06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06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06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06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06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535F99" w:rsidRDefault="00535F99" w:rsidP="0006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4D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5F99" w:rsidRPr="00A55D51" w:rsidRDefault="00535F99" w:rsidP="004D7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D51"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</w:rPr>
              <w:t>АУТЛЕНДЕР</w:t>
            </w:r>
          </w:p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Марина Викторовна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1011341,82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535F99" w:rsidRPr="000B36A6" w:rsidRDefault="00535F99" w:rsidP="001C7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:rsidR="00535F99" w:rsidRDefault="00535F99" w:rsidP="001C7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F96F8A">
        <w:trPr>
          <w:trHeight w:val="835"/>
        </w:trPr>
        <w:tc>
          <w:tcPr>
            <w:tcW w:w="1843" w:type="dxa"/>
            <w:tcBorders>
              <w:top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Пташкин Андрей Михайлович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803727,91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1E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5F99" w:rsidRDefault="00535F99" w:rsidP="001E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Х-ТРЕЙЛ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69575,18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164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164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164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 Владимир Григорьевич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833811,62</w:t>
            </w:r>
          </w:p>
          <w:p w:rsidR="00535F99" w:rsidRPr="00A96FB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535F99" w:rsidRDefault="00535F99" w:rsidP="00D13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(совместная) </w:t>
            </w:r>
          </w:p>
          <w:p w:rsidR="00535F99" w:rsidRPr="0054330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Pr="004803FD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Pr="00543305" w:rsidRDefault="00535F99" w:rsidP="00D13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Pr="00543305" w:rsidRDefault="00535F99" w:rsidP="00D13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Pr="004D1F20" w:rsidRDefault="00535F99" w:rsidP="00D13598">
            <w:pPr>
              <w:spacing w:after="0"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5F99" w:rsidRPr="00D13598" w:rsidRDefault="00535F99" w:rsidP="00D13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598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 w:rsidRPr="00D13598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D1359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135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Pr="0054330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Pr="0054330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Pr="0054330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535F99" w:rsidRPr="008012D4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216504,22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(совместная)</w:t>
            </w:r>
          </w:p>
          <w:p w:rsidR="00535F99" w:rsidRPr="0054330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Pr="0054330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Pr="0054330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 Станислав Станиславович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1748122,97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(совместна)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1E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5F99" w:rsidRDefault="00535F99" w:rsidP="001E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Х-ТРЕЙЛ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605283,31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(совместна)</w:t>
            </w:r>
          </w:p>
          <w:p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1402,0</w:t>
            </w:r>
          </w:p>
          <w:p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Горская Наталья Владимировна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2544875,77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535F99" w:rsidRDefault="00535F99" w:rsidP="008E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8E1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535F99" w:rsidRDefault="00535F99" w:rsidP="008E1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1208776,28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308,5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5F99" w:rsidRDefault="00535F99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КЛЮГЕР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535F99" w:rsidRPr="00EC5A5E" w:rsidRDefault="00535F99" w:rsidP="00D31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A5E">
              <w:rPr>
                <w:rFonts w:ascii="Times New Roman" w:hAnsi="Times New Roman" w:cs="Times New Roman"/>
              </w:rPr>
              <w:t>Грузовые автомобили:</w:t>
            </w:r>
          </w:p>
          <w:p w:rsidR="00535F99" w:rsidRDefault="00535F99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</w:t>
            </w:r>
          </w:p>
          <w:p w:rsidR="00535F99" w:rsidRDefault="00535F99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</w:t>
            </w:r>
          </w:p>
          <w:p w:rsidR="00535F99" w:rsidRDefault="00535F99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 ДЮНА</w:t>
            </w:r>
          </w:p>
          <w:p w:rsidR="00535F99" w:rsidRDefault="00535F99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535F99" w:rsidRPr="00EC5A5E" w:rsidRDefault="00535F99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620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D32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Пацкий Евгений Иванович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555961,98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Елена Григорьевна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573367,33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Юрий Николаевич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889261,88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227" w:type="dxa"/>
            <w:tcBorders>
              <w:top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</w:tcBorders>
          </w:tcPr>
          <w:p w:rsidR="00535F99" w:rsidRDefault="00535F99" w:rsidP="0039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5F99" w:rsidRDefault="00535F99" w:rsidP="0039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РАКТИС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488" w:type="dxa"/>
            <w:tcBorders>
              <w:top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162078,69</w:t>
            </w:r>
          </w:p>
        </w:tc>
        <w:tc>
          <w:tcPr>
            <w:tcW w:w="1770" w:type="dxa"/>
            <w:tcBorders>
              <w:bottom w:val="double" w:sz="4" w:space="0" w:color="auto"/>
            </w:tcBorders>
          </w:tcPr>
          <w:p w:rsidR="00535F99" w:rsidRDefault="00535F99" w:rsidP="00397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bottom w:val="doub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Долгополова Елена Владимировна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401709,78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27" w:type="dxa"/>
            <w:tcBorders>
              <w:top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676677,07</w:t>
            </w:r>
          </w:p>
        </w:tc>
        <w:tc>
          <w:tcPr>
            <w:tcW w:w="1770" w:type="dxa"/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27" w:type="dxa"/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643" w:type="dxa"/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</w:tcPr>
          <w:p w:rsidR="00535F99" w:rsidRDefault="00535F99" w:rsidP="0039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5F99" w:rsidRDefault="00535F99" w:rsidP="0039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КАРИНА</w:t>
            </w:r>
          </w:p>
        </w:tc>
        <w:tc>
          <w:tcPr>
            <w:tcW w:w="1560" w:type="dxa"/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535F99" w:rsidRPr="000B36A6" w:rsidRDefault="00535F99" w:rsidP="003972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:rsidR="00535F99" w:rsidRDefault="00535F99" w:rsidP="00397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bottom w:val="doub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Лифенко Татьяна Алексеевна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236678,17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Pr="00F53A3D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390787,14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5F99" w:rsidRPr="00F53A3D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NISSFN EXPERT</w:t>
            </w:r>
          </w:p>
          <w:p w:rsidR="00535F99" w:rsidRPr="00F53A3D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Лаушкина Оксана Николаевна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139754,00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27" w:type="dxa"/>
            <w:tcBorders>
              <w:top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</w:tcBorders>
          </w:tcPr>
          <w:p w:rsidR="00535F99" w:rsidRDefault="00535F99" w:rsidP="00602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5F99" w:rsidRDefault="00535F99" w:rsidP="00602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ДЕМИО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724178,58</w:t>
            </w:r>
          </w:p>
        </w:tc>
        <w:tc>
          <w:tcPr>
            <w:tcW w:w="1770" w:type="dxa"/>
          </w:tcPr>
          <w:p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27" w:type="dxa"/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43" w:type="dxa"/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</w:tcPr>
          <w:p w:rsidR="00535F99" w:rsidRPr="000B36A6" w:rsidRDefault="00535F99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:rsidR="00535F99" w:rsidRDefault="00535F99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12480,00</w:t>
            </w:r>
          </w:p>
        </w:tc>
        <w:tc>
          <w:tcPr>
            <w:tcW w:w="1770" w:type="dxa"/>
          </w:tcPr>
          <w:p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27" w:type="dxa"/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43" w:type="dxa"/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35F99" w:rsidRDefault="00535F99" w:rsidP="00E143FE">
            <w:pPr>
              <w:jc w:val="center"/>
            </w:pPr>
            <w:r w:rsidRPr="00D67B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</w:tcPr>
          <w:p w:rsidR="00535F99" w:rsidRPr="000B36A6" w:rsidRDefault="00535F99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:rsidR="00535F99" w:rsidRDefault="00535F99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</w:tcPr>
          <w:p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27" w:type="dxa"/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43" w:type="dxa"/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35F99" w:rsidRDefault="00535F99" w:rsidP="00E14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5F99" w:rsidRDefault="00535F99" w:rsidP="00E143FE">
            <w:pPr>
              <w:jc w:val="center"/>
            </w:pPr>
            <w:r w:rsidRPr="00D67B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535F99" w:rsidRPr="000B36A6" w:rsidRDefault="00535F99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:rsidR="00535F99" w:rsidRDefault="00535F99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bottom w:val="doub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Ядыкина Раиса Сергеевна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374676,04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27" w:type="dxa"/>
            <w:tcBorders>
              <w:top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</w:tcBorders>
          </w:tcPr>
          <w:p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312814,62</w:t>
            </w:r>
          </w:p>
        </w:tc>
        <w:tc>
          <w:tcPr>
            <w:tcW w:w="1770" w:type="dxa"/>
            <w:tcBorders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1245,0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bottom w:val="double" w:sz="4" w:space="0" w:color="auto"/>
            </w:tcBorders>
          </w:tcPr>
          <w:p w:rsidR="00535F99" w:rsidRDefault="00535F99" w:rsidP="003E2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5F99" w:rsidRDefault="00535F99" w:rsidP="003E2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ДАЙХАТСУ БУН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F99" w:rsidRPr="00EF4C93" w:rsidRDefault="00535F99" w:rsidP="00EF4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F99" w:rsidRPr="00EF4C93" w:rsidSect="008012D4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DAF"/>
    <w:rsid w:val="000241FE"/>
    <w:rsid w:val="00027572"/>
    <w:rsid w:val="000278C9"/>
    <w:rsid w:val="00037191"/>
    <w:rsid w:val="00042974"/>
    <w:rsid w:val="00044A4A"/>
    <w:rsid w:val="000615BF"/>
    <w:rsid w:val="000651B2"/>
    <w:rsid w:val="00077C59"/>
    <w:rsid w:val="00093839"/>
    <w:rsid w:val="000A6D81"/>
    <w:rsid w:val="000B36A6"/>
    <w:rsid w:val="000C49D7"/>
    <w:rsid w:val="000C6470"/>
    <w:rsid w:val="000C7BA1"/>
    <w:rsid w:val="000D55E7"/>
    <w:rsid w:val="000D64B3"/>
    <w:rsid w:val="000F5A8E"/>
    <w:rsid w:val="00102BB1"/>
    <w:rsid w:val="00104428"/>
    <w:rsid w:val="001065F0"/>
    <w:rsid w:val="001073FB"/>
    <w:rsid w:val="00130EFB"/>
    <w:rsid w:val="00151ED7"/>
    <w:rsid w:val="00164966"/>
    <w:rsid w:val="00166AC1"/>
    <w:rsid w:val="00182A02"/>
    <w:rsid w:val="0019485F"/>
    <w:rsid w:val="001B07C2"/>
    <w:rsid w:val="001B31AA"/>
    <w:rsid w:val="001B3FC7"/>
    <w:rsid w:val="001B6FA4"/>
    <w:rsid w:val="001C7B15"/>
    <w:rsid w:val="001E0B18"/>
    <w:rsid w:val="001E297E"/>
    <w:rsid w:val="001E29FD"/>
    <w:rsid w:val="001F0565"/>
    <w:rsid w:val="001F64D8"/>
    <w:rsid w:val="0020246B"/>
    <w:rsid w:val="0021345E"/>
    <w:rsid w:val="00230D9D"/>
    <w:rsid w:val="002626AB"/>
    <w:rsid w:val="00270ECC"/>
    <w:rsid w:val="00273855"/>
    <w:rsid w:val="00274DE7"/>
    <w:rsid w:val="00285E53"/>
    <w:rsid w:val="00293690"/>
    <w:rsid w:val="002A192B"/>
    <w:rsid w:val="002A4232"/>
    <w:rsid w:val="002B4314"/>
    <w:rsid w:val="002C64BD"/>
    <w:rsid w:val="00326180"/>
    <w:rsid w:val="0032782F"/>
    <w:rsid w:val="00333884"/>
    <w:rsid w:val="00345925"/>
    <w:rsid w:val="00351D18"/>
    <w:rsid w:val="003658F8"/>
    <w:rsid w:val="00383C8D"/>
    <w:rsid w:val="003972E1"/>
    <w:rsid w:val="003A5170"/>
    <w:rsid w:val="003A65C2"/>
    <w:rsid w:val="003B3E1A"/>
    <w:rsid w:val="003D5254"/>
    <w:rsid w:val="003D584B"/>
    <w:rsid w:val="003E2DE4"/>
    <w:rsid w:val="003F0846"/>
    <w:rsid w:val="003F2C06"/>
    <w:rsid w:val="00401034"/>
    <w:rsid w:val="0041637B"/>
    <w:rsid w:val="00423B87"/>
    <w:rsid w:val="0042592C"/>
    <w:rsid w:val="00435CDD"/>
    <w:rsid w:val="004659BF"/>
    <w:rsid w:val="004803FD"/>
    <w:rsid w:val="004818E2"/>
    <w:rsid w:val="004B2DB0"/>
    <w:rsid w:val="004D02C4"/>
    <w:rsid w:val="004D1F20"/>
    <w:rsid w:val="004D7F97"/>
    <w:rsid w:val="004E68BF"/>
    <w:rsid w:val="00531B20"/>
    <w:rsid w:val="00535F99"/>
    <w:rsid w:val="005370A4"/>
    <w:rsid w:val="00543305"/>
    <w:rsid w:val="005464A3"/>
    <w:rsid w:val="00585AB6"/>
    <w:rsid w:val="0059202B"/>
    <w:rsid w:val="00594C21"/>
    <w:rsid w:val="005A3585"/>
    <w:rsid w:val="005A5C63"/>
    <w:rsid w:val="005B2918"/>
    <w:rsid w:val="005B3852"/>
    <w:rsid w:val="005C1D41"/>
    <w:rsid w:val="00600A56"/>
    <w:rsid w:val="00602059"/>
    <w:rsid w:val="00615322"/>
    <w:rsid w:val="00620BCA"/>
    <w:rsid w:val="006362F8"/>
    <w:rsid w:val="0063672B"/>
    <w:rsid w:val="00644B03"/>
    <w:rsid w:val="00656C0E"/>
    <w:rsid w:val="00662A22"/>
    <w:rsid w:val="00677F4C"/>
    <w:rsid w:val="00682DAB"/>
    <w:rsid w:val="006964F4"/>
    <w:rsid w:val="006B6C15"/>
    <w:rsid w:val="006B7736"/>
    <w:rsid w:val="006C34B0"/>
    <w:rsid w:val="006C4548"/>
    <w:rsid w:val="006D03FF"/>
    <w:rsid w:val="006D0FFF"/>
    <w:rsid w:val="006D1B2C"/>
    <w:rsid w:val="006D4B02"/>
    <w:rsid w:val="006D77C6"/>
    <w:rsid w:val="006E2225"/>
    <w:rsid w:val="006F1D8A"/>
    <w:rsid w:val="006F3915"/>
    <w:rsid w:val="006F7DD0"/>
    <w:rsid w:val="00760572"/>
    <w:rsid w:val="0077323B"/>
    <w:rsid w:val="007A0C76"/>
    <w:rsid w:val="007A6657"/>
    <w:rsid w:val="007A7A28"/>
    <w:rsid w:val="007B7B86"/>
    <w:rsid w:val="007C3056"/>
    <w:rsid w:val="007C3E9D"/>
    <w:rsid w:val="007C6FE7"/>
    <w:rsid w:val="007E133C"/>
    <w:rsid w:val="007F6E00"/>
    <w:rsid w:val="008012D4"/>
    <w:rsid w:val="00805901"/>
    <w:rsid w:val="008405A8"/>
    <w:rsid w:val="00841A9C"/>
    <w:rsid w:val="00847F38"/>
    <w:rsid w:val="00870490"/>
    <w:rsid w:val="0087451E"/>
    <w:rsid w:val="00874954"/>
    <w:rsid w:val="00881F63"/>
    <w:rsid w:val="00885753"/>
    <w:rsid w:val="00892795"/>
    <w:rsid w:val="00897DAF"/>
    <w:rsid w:val="008B47B1"/>
    <w:rsid w:val="008B6C26"/>
    <w:rsid w:val="008E10A7"/>
    <w:rsid w:val="008E20DC"/>
    <w:rsid w:val="008E734E"/>
    <w:rsid w:val="009026AC"/>
    <w:rsid w:val="00904D2C"/>
    <w:rsid w:val="00910408"/>
    <w:rsid w:val="00921D3E"/>
    <w:rsid w:val="0093023B"/>
    <w:rsid w:val="00947A90"/>
    <w:rsid w:val="00966848"/>
    <w:rsid w:val="00966ECC"/>
    <w:rsid w:val="00967E13"/>
    <w:rsid w:val="00977AD4"/>
    <w:rsid w:val="00990FDF"/>
    <w:rsid w:val="0099188B"/>
    <w:rsid w:val="0099397E"/>
    <w:rsid w:val="009A3111"/>
    <w:rsid w:val="009E5D26"/>
    <w:rsid w:val="009F117F"/>
    <w:rsid w:val="009F6A2D"/>
    <w:rsid w:val="00A00AEE"/>
    <w:rsid w:val="00A1314F"/>
    <w:rsid w:val="00A23E15"/>
    <w:rsid w:val="00A254D4"/>
    <w:rsid w:val="00A55D51"/>
    <w:rsid w:val="00A5693E"/>
    <w:rsid w:val="00A570EE"/>
    <w:rsid w:val="00A754DB"/>
    <w:rsid w:val="00A80F57"/>
    <w:rsid w:val="00A96FB9"/>
    <w:rsid w:val="00AC7E6C"/>
    <w:rsid w:val="00AF3A4F"/>
    <w:rsid w:val="00AF4E61"/>
    <w:rsid w:val="00B36D0C"/>
    <w:rsid w:val="00B41718"/>
    <w:rsid w:val="00B45182"/>
    <w:rsid w:val="00B824F7"/>
    <w:rsid w:val="00B844B4"/>
    <w:rsid w:val="00B846BC"/>
    <w:rsid w:val="00BC49F7"/>
    <w:rsid w:val="00BC75AB"/>
    <w:rsid w:val="00BD6E3B"/>
    <w:rsid w:val="00BF02CB"/>
    <w:rsid w:val="00C07590"/>
    <w:rsid w:val="00C2614B"/>
    <w:rsid w:val="00C47E12"/>
    <w:rsid w:val="00C642C2"/>
    <w:rsid w:val="00C723F2"/>
    <w:rsid w:val="00CB5348"/>
    <w:rsid w:val="00CB6F8E"/>
    <w:rsid w:val="00CC0839"/>
    <w:rsid w:val="00CE05F3"/>
    <w:rsid w:val="00D10BD5"/>
    <w:rsid w:val="00D13598"/>
    <w:rsid w:val="00D22636"/>
    <w:rsid w:val="00D311B8"/>
    <w:rsid w:val="00D3264B"/>
    <w:rsid w:val="00D6044D"/>
    <w:rsid w:val="00D67B97"/>
    <w:rsid w:val="00D705B4"/>
    <w:rsid w:val="00D829A2"/>
    <w:rsid w:val="00D95067"/>
    <w:rsid w:val="00DB5307"/>
    <w:rsid w:val="00DE29C2"/>
    <w:rsid w:val="00DE4349"/>
    <w:rsid w:val="00DE454A"/>
    <w:rsid w:val="00DE61BA"/>
    <w:rsid w:val="00E10F20"/>
    <w:rsid w:val="00E143FE"/>
    <w:rsid w:val="00E156A0"/>
    <w:rsid w:val="00E216DF"/>
    <w:rsid w:val="00E3674B"/>
    <w:rsid w:val="00E84A77"/>
    <w:rsid w:val="00E952AB"/>
    <w:rsid w:val="00EC5A5E"/>
    <w:rsid w:val="00ED43DE"/>
    <w:rsid w:val="00EE0A01"/>
    <w:rsid w:val="00EF4C93"/>
    <w:rsid w:val="00F11638"/>
    <w:rsid w:val="00F12164"/>
    <w:rsid w:val="00F24D3B"/>
    <w:rsid w:val="00F30BF5"/>
    <w:rsid w:val="00F318DD"/>
    <w:rsid w:val="00F32BFE"/>
    <w:rsid w:val="00F53A3D"/>
    <w:rsid w:val="00F6777F"/>
    <w:rsid w:val="00F93D04"/>
    <w:rsid w:val="00F9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8F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7DA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A23E1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1164</TotalTime>
  <Pages>7</Pages>
  <Words>1023</Words>
  <Characters>5837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</cp:lastModifiedBy>
  <cp:revision>136</cp:revision>
  <cp:lastPrinted>2019-05-13T02:24:00Z</cp:lastPrinted>
  <dcterms:created xsi:type="dcterms:W3CDTF">2013-06-27T04:08:00Z</dcterms:created>
  <dcterms:modified xsi:type="dcterms:W3CDTF">2020-04-26T22:59:00Z</dcterms:modified>
</cp:coreProperties>
</file>