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ED" w:rsidRPr="00AE63C8" w:rsidRDefault="006A70ED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об источниках получения средств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1C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города Рубцовска Алтайского края, а также их супругов и несовершеннолетних детей</w:t>
      </w: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за счет которых в период  с 1 января 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6A70ED" w:rsidRPr="00AE63C8" w:rsidRDefault="006A70ED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6A70ED" w:rsidRPr="00AE63C8" w:rsidRDefault="006A70ED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</w:t>
      </w:r>
    </w:p>
    <w:p w:rsidR="006A70ED" w:rsidRPr="00AE63C8" w:rsidRDefault="006A70ED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0ED" w:rsidRPr="00AE63C8" w:rsidRDefault="006A70ED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0ED" w:rsidRPr="00AE63C8" w:rsidRDefault="006A70ED" w:rsidP="000A699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1987"/>
        <w:gridCol w:w="3060"/>
      </w:tblGrid>
      <w:tr w:rsidR="006A70ED" w:rsidRPr="00B37977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7800" w:type="dxa"/>
            <w:gridSpan w:val="5"/>
            <w:tcBorders>
              <w:top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6A70ED" w:rsidRPr="00B37977">
        <w:trPr>
          <w:trHeight w:val="428"/>
        </w:trPr>
        <w:tc>
          <w:tcPr>
            <w:tcW w:w="508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7" w:type="dxa"/>
            <w:vMerge w:val="restart"/>
          </w:tcPr>
          <w:p w:rsidR="006A70ED" w:rsidRPr="00AE63C8" w:rsidRDefault="006A70ED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6A70ED" w:rsidRPr="00AE63C8" w:rsidRDefault="006A70ED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6A70ED" w:rsidRPr="00AE63C8" w:rsidRDefault="006A70ED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3060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70ED" w:rsidRPr="00B37977">
        <w:trPr>
          <w:trHeight w:val="1392"/>
        </w:trPr>
        <w:tc>
          <w:tcPr>
            <w:tcW w:w="508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70ED" w:rsidRPr="00B37977">
        <w:trPr>
          <w:trHeight w:val="178"/>
        </w:trPr>
        <w:tc>
          <w:tcPr>
            <w:tcW w:w="508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7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A70ED" w:rsidRPr="00B37977">
        <w:tc>
          <w:tcPr>
            <w:tcW w:w="508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6A70ED" w:rsidRPr="00B37977" w:rsidTr="000D16A1">
        <w:trPr>
          <w:trHeight w:val="1023"/>
        </w:trPr>
        <w:tc>
          <w:tcPr>
            <w:tcW w:w="508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</w:tcPr>
          <w:p w:rsidR="006A70ED" w:rsidRPr="00AE63C8" w:rsidRDefault="006A70ED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Роте С.А., главный специалист – главный юрисконсульт правового отдела  Администрации города Рубцовска </w:t>
            </w:r>
          </w:p>
        </w:tc>
        <w:tc>
          <w:tcPr>
            <w:tcW w:w="1500" w:type="dxa"/>
          </w:tcPr>
          <w:p w:rsidR="006A70ED" w:rsidRPr="00AE63C8" w:rsidRDefault="006A70ED" w:rsidP="00D748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</w:tcPr>
          <w:p w:rsidR="006A70ED" w:rsidRPr="00AE63C8" w:rsidRDefault="006A70ED" w:rsidP="000406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6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70ED" w:rsidRDefault="006A70ED" w:rsidP="0010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70ED" w:rsidRPr="00AE63C8" w:rsidRDefault="006A70ED" w:rsidP="000D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6A70ED" w:rsidRPr="009D6D8E" w:rsidRDefault="006A70ED" w:rsidP="0057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Денежные средства, полученные от родственников на невозвратной основе</w:t>
            </w:r>
          </w:p>
        </w:tc>
      </w:tr>
      <w:tr w:rsidR="006A70ED" w:rsidRPr="00B37977">
        <w:tc>
          <w:tcPr>
            <w:tcW w:w="508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6A70ED" w:rsidRPr="00B37977">
        <w:trPr>
          <w:trHeight w:val="558"/>
        </w:trPr>
        <w:tc>
          <w:tcPr>
            <w:tcW w:w="508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6A70ED" w:rsidRPr="00AE63C8" w:rsidRDefault="006A70ED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Кидакова И.М., ведущий специалист отдела муниципального заказа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:rsidR="006A70ED" w:rsidRPr="00AE63C8" w:rsidRDefault="006A70ED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bottom w:val="single" w:sz="12" w:space="0" w:color="000000"/>
            </w:tcBorders>
          </w:tcPr>
          <w:p w:rsidR="006A70ED" w:rsidRPr="009D6D8E" w:rsidRDefault="006A70ED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</w:tr>
    </w:tbl>
    <w:p w:rsidR="006A70ED" w:rsidRPr="00AE63C8" w:rsidRDefault="006A70ED" w:rsidP="000A699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0ED" w:rsidRPr="00AE63C8" w:rsidRDefault="006A70ED" w:rsidP="000A699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0ED" w:rsidRPr="00AE63C8" w:rsidRDefault="006A70ED" w:rsidP="000A699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0ED" w:rsidRDefault="006A70ED"/>
    <w:sectPr w:rsidR="006A70ED" w:rsidSect="00571C15">
      <w:footnotePr>
        <w:numRestart w:val="eachPage"/>
      </w:footnotePr>
      <w:endnotePr>
        <w:numFmt w:val="decimal"/>
      </w:endnotePr>
      <w:pgSz w:w="16840" w:h="11907" w:orient="landscape"/>
      <w:pgMar w:top="899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0ED" w:rsidRDefault="006A70ED" w:rsidP="000A699C">
      <w:pPr>
        <w:spacing w:after="0" w:line="240" w:lineRule="auto"/>
      </w:pPr>
      <w:r>
        <w:separator/>
      </w:r>
    </w:p>
  </w:endnote>
  <w:endnote w:type="continuationSeparator" w:id="1">
    <w:p w:rsidR="006A70ED" w:rsidRDefault="006A70ED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0ED" w:rsidRDefault="006A70ED" w:rsidP="000A699C">
      <w:pPr>
        <w:spacing w:after="0" w:line="240" w:lineRule="auto"/>
      </w:pPr>
      <w:r>
        <w:separator/>
      </w:r>
    </w:p>
  </w:footnote>
  <w:footnote w:type="continuationSeparator" w:id="1">
    <w:p w:rsidR="006A70ED" w:rsidRDefault="006A70ED" w:rsidP="000A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numRestart w:val="eachPage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99C"/>
    <w:rsid w:val="00013A65"/>
    <w:rsid w:val="000406F2"/>
    <w:rsid w:val="00074BDC"/>
    <w:rsid w:val="000A699C"/>
    <w:rsid w:val="000D16A1"/>
    <w:rsid w:val="0010543F"/>
    <w:rsid w:val="001C4FFF"/>
    <w:rsid w:val="002073B4"/>
    <w:rsid w:val="00315125"/>
    <w:rsid w:val="00357F44"/>
    <w:rsid w:val="00475156"/>
    <w:rsid w:val="004751DB"/>
    <w:rsid w:val="004C65AD"/>
    <w:rsid w:val="004E7ED1"/>
    <w:rsid w:val="00503CDC"/>
    <w:rsid w:val="00503FDC"/>
    <w:rsid w:val="00571C15"/>
    <w:rsid w:val="0059202A"/>
    <w:rsid w:val="00594470"/>
    <w:rsid w:val="006A70ED"/>
    <w:rsid w:val="007B6D3D"/>
    <w:rsid w:val="008A0003"/>
    <w:rsid w:val="009B55EF"/>
    <w:rsid w:val="009C7D84"/>
    <w:rsid w:val="009D6D8E"/>
    <w:rsid w:val="00A042ED"/>
    <w:rsid w:val="00A53213"/>
    <w:rsid w:val="00AE63C8"/>
    <w:rsid w:val="00B37977"/>
    <w:rsid w:val="00B5776A"/>
    <w:rsid w:val="00BB4619"/>
    <w:rsid w:val="00BD73CE"/>
    <w:rsid w:val="00BF6992"/>
    <w:rsid w:val="00C77202"/>
    <w:rsid w:val="00D354D9"/>
    <w:rsid w:val="00D7488D"/>
    <w:rsid w:val="00DB61A1"/>
    <w:rsid w:val="00E617D8"/>
    <w:rsid w:val="00F10A42"/>
    <w:rsid w:val="00F5240B"/>
    <w:rsid w:val="00FC38B2"/>
    <w:rsid w:val="00FE6F02"/>
    <w:rsid w:val="00F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699C"/>
  </w:style>
  <w:style w:type="paragraph" w:styleId="FootnoteText">
    <w:name w:val="footnote text"/>
    <w:basedOn w:val="Normal"/>
    <w:link w:val="FootnoteTextChar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699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A699C"/>
  </w:style>
  <w:style w:type="character" w:styleId="FootnoteReference">
    <w:name w:val="footnote reference"/>
    <w:basedOn w:val="DefaultParagraphFont"/>
    <w:uiPriority w:val="99"/>
    <w:semiHidden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181</Words>
  <Characters>1034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Башков Максим Федорович</dc:creator>
  <cp:keywords/>
  <dc:description/>
  <cp:lastModifiedBy>suer</cp:lastModifiedBy>
  <cp:revision>8</cp:revision>
  <cp:lastPrinted>2020-05-15T03:15:00Z</cp:lastPrinted>
  <dcterms:created xsi:type="dcterms:W3CDTF">2015-05-12T04:11:00Z</dcterms:created>
  <dcterms:modified xsi:type="dcterms:W3CDTF">2020-05-15T03:16:00Z</dcterms:modified>
</cp:coreProperties>
</file>