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9D" w:rsidRPr="003D10F7" w:rsidRDefault="00B657DD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F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62B7E" w:rsidRDefault="00A751C5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657DD" w:rsidRPr="003D10F7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 государственных гражданских служащих </w:t>
      </w:r>
    </w:p>
    <w:p w:rsidR="003D10F7" w:rsidRDefault="00B657DD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F7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72071B">
        <w:rPr>
          <w:rFonts w:ascii="Times New Roman" w:hAnsi="Times New Roman" w:cs="Times New Roman"/>
          <w:b/>
          <w:sz w:val="24"/>
          <w:szCs w:val="24"/>
        </w:rPr>
        <w:t>имущественных отношений</w:t>
      </w:r>
      <w:r w:rsidRPr="003D10F7">
        <w:rPr>
          <w:rFonts w:ascii="Times New Roman" w:hAnsi="Times New Roman" w:cs="Times New Roman"/>
          <w:b/>
          <w:sz w:val="24"/>
          <w:szCs w:val="24"/>
        </w:rPr>
        <w:t xml:space="preserve"> Хабаровского края, их супруги (супруга) и несовершеннолетних детей за период с </w:t>
      </w:r>
    </w:p>
    <w:p w:rsidR="00B657DD" w:rsidRPr="003D10F7" w:rsidRDefault="00B657DD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F7"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="002323FE" w:rsidRPr="003D10F7">
        <w:rPr>
          <w:rFonts w:ascii="Times New Roman" w:hAnsi="Times New Roman" w:cs="Times New Roman"/>
          <w:b/>
          <w:sz w:val="24"/>
          <w:szCs w:val="24"/>
        </w:rPr>
        <w:t>201</w:t>
      </w:r>
      <w:r w:rsidR="00E13A6F">
        <w:rPr>
          <w:rFonts w:ascii="Times New Roman" w:hAnsi="Times New Roman" w:cs="Times New Roman"/>
          <w:b/>
          <w:sz w:val="24"/>
          <w:szCs w:val="24"/>
        </w:rPr>
        <w:t>9</w:t>
      </w:r>
      <w:r w:rsidR="002323FE" w:rsidRPr="003D10F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E13A6F">
        <w:rPr>
          <w:rFonts w:ascii="Times New Roman" w:hAnsi="Times New Roman" w:cs="Times New Roman"/>
          <w:b/>
          <w:sz w:val="24"/>
          <w:szCs w:val="24"/>
        </w:rPr>
        <w:t>9</w:t>
      </w:r>
      <w:r w:rsidR="00E367A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323FE" w:rsidRDefault="002323FE" w:rsidP="00B65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8" w:type="dxa"/>
        <w:tblLayout w:type="fixed"/>
        <w:tblLook w:val="04A0" w:firstRow="1" w:lastRow="0" w:firstColumn="1" w:lastColumn="0" w:noHBand="0" w:noVBand="1"/>
      </w:tblPr>
      <w:tblGrid>
        <w:gridCol w:w="704"/>
        <w:gridCol w:w="1903"/>
        <w:gridCol w:w="1478"/>
        <w:gridCol w:w="1439"/>
        <w:gridCol w:w="1690"/>
        <w:gridCol w:w="1173"/>
        <w:gridCol w:w="965"/>
        <w:gridCol w:w="1516"/>
        <w:gridCol w:w="1176"/>
        <w:gridCol w:w="815"/>
        <w:gridCol w:w="1430"/>
        <w:gridCol w:w="1589"/>
      </w:tblGrid>
      <w:tr w:rsidR="002323FE" w:rsidTr="0035752B">
        <w:trPr>
          <w:trHeight w:val="435"/>
        </w:trPr>
        <w:tc>
          <w:tcPr>
            <w:tcW w:w="704" w:type="dxa"/>
            <w:vMerge w:val="restart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78" w:type="dxa"/>
            <w:vMerge w:val="restart"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439" w:type="dxa"/>
            <w:vMerge w:val="restart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344" w:type="dxa"/>
            <w:gridSpan w:val="4"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находящегося в 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89" w:type="dxa"/>
            <w:vMerge w:val="restart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</w:t>
            </w:r>
          </w:p>
          <w:p w:rsidR="0035752B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</w:t>
            </w:r>
          </w:p>
          <w:p w:rsidR="00EA1F00" w:rsidRDefault="002323FE" w:rsidP="00821002">
            <w:pPr>
              <w:ind w:left="-85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2323FE" w:rsidRPr="002323FE" w:rsidRDefault="002323FE" w:rsidP="003D1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="003D10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17FB1" w:rsidTr="00A844E2">
        <w:trPr>
          <w:trHeight w:val="705"/>
        </w:trPr>
        <w:tc>
          <w:tcPr>
            <w:tcW w:w="704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73" w:type="dxa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5" w:type="dxa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A1F00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16" w:type="dxa"/>
          </w:tcPr>
          <w:p w:rsidR="00EA1F00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76" w:type="dxa"/>
          </w:tcPr>
          <w:p w:rsidR="002323FE" w:rsidRPr="003D10F7" w:rsidRDefault="003D10F7" w:rsidP="003D1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5" w:type="dxa"/>
          </w:tcPr>
          <w:p w:rsidR="00EA1F00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2788" w:rsidRP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0" w:type="dxa"/>
          </w:tcPr>
          <w:p w:rsid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A1F00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2788" w:rsidRP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89" w:type="dxa"/>
            <w:vMerge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A844E2">
        <w:tc>
          <w:tcPr>
            <w:tcW w:w="704" w:type="dxa"/>
            <w:vMerge w:val="restart"/>
          </w:tcPr>
          <w:p w:rsidR="00AA3039" w:rsidRPr="007F6988" w:rsidRDefault="00AA3039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03" w:type="dxa"/>
          </w:tcPr>
          <w:p w:rsidR="007A6A37" w:rsidRDefault="00AA3039" w:rsidP="0082100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Антюфриева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3039" w:rsidRPr="007F6988" w:rsidRDefault="00AA3039" w:rsidP="00940C8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40C8D">
              <w:rPr>
                <w:rFonts w:ascii="Times New Roman" w:hAnsi="Times New Roman" w:cs="Times New Roman"/>
                <w:sz w:val="20"/>
                <w:szCs w:val="20"/>
              </w:rPr>
              <w:t xml:space="preserve">юбовь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940C8D">
              <w:rPr>
                <w:rFonts w:ascii="Times New Roman" w:hAnsi="Times New Roman" w:cs="Times New Roman"/>
                <w:sz w:val="20"/>
                <w:szCs w:val="20"/>
              </w:rPr>
              <w:t>рьевна</w:t>
            </w:r>
          </w:p>
        </w:tc>
        <w:tc>
          <w:tcPr>
            <w:tcW w:w="1478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AA3039" w:rsidRPr="007F6988" w:rsidRDefault="00940C8D" w:rsidP="0035752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990324,44</w:t>
            </w:r>
          </w:p>
        </w:tc>
        <w:tc>
          <w:tcPr>
            <w:tcW w:w="1690" w:type="dxa"/>
          </w:tcPr>
          <w:p w:rsidR="00AA3039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0C8D" w:rsidRPr="007F6988" w:rsidRDefault="00940C8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3039" w:rsidRPr="007F6988" w:rsidRDefault="00AA3039" w:rsidP="00940C8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A3039" w:rsidRPr="007F6988" w:rsidRDefault="006B08A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Мицубиси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-Вагон</w:t>
            </w:r>
          </w:p>
        </w:tc>
        <w:tc>
          <w:tcPr>
            <w:tcW w:w="1176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A844E2">
        <w:tc>
          <w:tcPr>
            <w:tcW w:w="704" w:type="dxa"/>
            <w:vMerge/>
          </w:tcPr>
          <w:p w:rsidR="00AA3039" w:rsidRPr="007F6988" w:rsidRDefault="00AA3039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A3039" w:rsidRPr="007F6988" w:rsidRDefault="00940C8D" w:rsidP="0035752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945905,31</w:t>
            </w:r>
          </w:p>
        </w:tc>
        <w:tc>
          <w:tcPr>
            <w:tcW w:w="169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3039" w:rsidRPr="007F6988" w:rsidRDefault="00940C8D" w:rsidP="00940C8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AA3039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A3039" w:rsidRPr="00940C8D" w:rsidRDefault="00940C8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мотороллер 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 MAJESTY</w:t>
            </w:r>
          </w:p>
        </w:tc>
        <w:tc>
          <w:tcPr>
            <w:tcW w:w="1176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A844E2">
        <w:tc>
          <w:tcPr>
            <w:tcW w:w="704" w:type="dxa"/>
            <w:vMerge/>
          </w:tcPr>
          <w:p w:rsidR="00AA3039" w:rsidRPr="007F6988" w:rsidRDefault="00AA3039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A3039" w:rsidRPr="007F6988" w:rsidRDefault="005814DD" w:rsidP="007F6988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A3039" w:rsidRPr="007F6988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78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3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A844E2">
        <w:tc>
          <w:tcPr>
            <w:tcW w:w="704" w:type="dxa"/>
            <w:vMerge w:val="restart"/>
          </w:tcPr>
          <w:p w:rsidR="00AA14EC" w:rsidRPr="007F6988" w:rsidRDefault="00AA14EC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3" w:type="dxa"/>
          </w:tcPr>
          <w:p w:rsidR="00CD2030" w:rsidRDefault="00AA14EC" w:rsidP="00821002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14EC" w:rsidRPr="007F6988" w:rsidRDefault="00CD2030" w:rsidP="00821002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478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AA14EC" w:rsidRPr="007F6988" w:rsidRDefault="00CD2030" w:rsidP="007618E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994839,09</w:t>
            </w:r>
            <w:r w:rsidR="00AA14EC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030" w:rsidRPr="007F6988" w:rsidRDefault="00CD203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14EC" w:rsidRPr="007F6988" w:rsidRDefault="00AA14EC" w:rsidP="00CD203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1173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65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AA14EC" w:rsidRPr="007F6988" w:rsidRDefault="00AA14EC" w:rsidP="00821002">
            <w:pPr>
              <w:spacing w:line="240" w:lineRule="exact"/>
              <w:ind w:left="-2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A844E2">
        <w:tc>
          <w:tcPr>
            <w:tcW w:w="704" w:type="dxa"/>
            <w:vMerge/>
          </w:tcPr>
          <w:p w:rsidR="00AA14EC" w:rsidRPr="007F6988" w:rsidRDefault="00AA14EC" w:rsidP="00AA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A14EC" w:rsidRPr="007F6988" w:rsidRDefault="00CD2030" w:rsidP="007618E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1193345,61</w:t>
            </w:r>
          </w:p>
        </w:tc>
        <w:tc>
          <w:tcPr>
            <w:tcW w:w="1690" w:type="dxa"/>
          </w:tcPr>
          <w:p w:rsidR="00AA14EC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2030" w:rsidRPr="007F6988" w:rsidRDefault="00CD203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14EC" w:rsidRPr="007F6988" w:rsidRDefault="00AA14EC" w:rsidP="00CD203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1173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65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A844E2">
        <w:tc>
          <w:tcPr>
            <w:tcW w:w="704" w:type="dxa"/>
          </w:tcPr>
          <w:p w:rsidR="003B2EF0" w:rsidRPr="007F6988" w:rsidRDefault="007618E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62B4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197913" w:rsidRDefault="00197913" w:rsidP="0082100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2EF0" w:rsidRPr="007F6988" w:rsidRDefault="00197913" w:rsidP="0082100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 Сергеевич</w:t>
            </w:r>
          </w:p>
        </w:tc>
        <w:tc>
          <w:tcPr>
            <w:tcW w:w="1478" w:type="dxa"/>
          </w:tcPr>
          <w:p w:rsidR="009262B4" w:rsidRPr="007F6988" w:rsidRDefault="0019791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439" w:type="dxa"/>
          </w:tcPr>
          <w:p w:rsidR="003B2EF0" w:rsidRPr="007F6988" w:rsidRDefault="001C50C5" w:rsidP="007618E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1619599,96</w:t>
            </w:r>
          </w:p>
        </w:tc>
        <w:tc>
          <w:tcPr>
            <w:tcW w:w="1690" w:type="dxa"/>
          </w:tcPr>
          <w:p w:rsidR="003B2EF0" w:rsidRPr="007F6988" w:rsidRDefault="0019791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3B2EF0" w:rsidRPr="007F6988" w:rsidRDefault="0019791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65" w:type="dxa"/>
          </w:tcPr>
          <w:p w:rsidR="003B2EF0" w:rsidRPr="007F6988" w:rsidRDefault="0019791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3B2EF0" w:rsidRPr="007F6988" w:rsidRDefault="0019791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Тойота Марк Х</w:t>
            </w:r>
          </w:p>
        </w:tc>
        <w:tc>
          <w:tcPr>
            <w:tcW w:w="1176" w:type="dxa"/>
          </w:tcPr>
          <w:p w:rsidR="003B2EF0" w:rsidRPr="007F6988" w:rsidRDefault="003B2EF0" w:rsidP="00821002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3B2EF0" w:rsidRPr="007F6988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3B2EF0" w:rsidRPr="007F6988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3B2EF0" w:rsidRPr="007F6988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A6F" w:rsidRPr="007F6988" w:rsidTr="00A844E2">
        <w:tc>
          <w:tcPr>
            <w:tcW w:w="704" w:type="dxa"/>
          </w:tcPr>
          <w:p w:rsidR="00E13A6F" w:rsidRPr="007F6988" w:rsidRDefault="00197913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03" w:type="dxa"/>
          </w:tcPr>
          <w:p w:rsidR="009F0ABC" w:rsidRDefault="00E13A6F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Беляева </w:t>
            </w:r>
          </w:p>
          <w:p w:rsidR="00E13A6F" w:rsidRPr="007F6988" w:rsidRDefault="00E13A6F" w:rsidP="009F0AB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9F0ABC">
              <w:rPr>
                <w:rFonts w:ascii="Times New Roman" w:hAnsi="Times New Roman" w:cs="Times New Roman"/>
                <w:sz w:val="20"/>
                <w:szCs w:val="20"/>
              </w:rPr>
              <w:t>лия Витальевна</w:t>
            </w:r>
          </w:p>
        </w:tc>
        <w:tc>
          <w:tcPr>
            <w:tcW w:w="1478" w:type="dxa"/>
          </w:tcPr>
          <w:p w:rsidR="00E13A6F" w:rsidRPr="007F6988" w:rsidRDefault="009F0ABC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E13A6F" w:rsidRPr="007F6988" w:rsidRDefault="00E4511F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1136799,69</w:t>
            </w:r>
          </w:p>
        </w:tc>
        <w:tc>
          <w:tcPr>
            <w:tcW w:w="1690" w:type="dxa"/>
          </w:tcPr>
          <w:p w:rsidR="00E13A6F" w:rsidRPr="007F6988" w:rsidRDefault="00E13A6F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E13A6F" w:rsidRPr="007F6988" w:rsidRDefault="00E13A6F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65" w:type="dxa"/>
          </w:tcPr>
          <w:p w:rsidR="00E13A6F" w:rsidRPr="007F6988" w:rsidRDefault="00E13A6F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E13A6F" w:rsidRPr="007F6988" w:rsidRDefault="00E13A6F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13A6F" w:rsidRPr="007F6988" w:rsidRDefault="00E13A6F" w:rsidP="00E13A6F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E13A6F" w:rsidRPr="007F6988" w:rsidRDefault="00E13A6F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4508,0</w:t>
            </w:r>
          </w:p>
        </w:tc>
        <w:tc>
          <w:tcPr>
            <w:tcW w:w="1430" w:type="dxa"/>
          </w:tcPr>
          <w:p w:rsidR="00E13A6F" w:rsidRPr="007F6988" w:rsidRDefault="00E13A6F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E13A6F" w:rsidRPr="007F6988" w:rsidRDefault="00E13A6F" w:rsidP="00E13A6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BE0" w:rsidRPr="007F6988" w:rsidTr="00FB2BE0">
        <w:trPr>
          <w:trHeight w:val="405"/>
        </w:trPr>
        <w:tc>
          <w:tcPr>
            <w:tcW w:w="704" w:type="dxa"/>
            <w:vMerge w:val="restart"/>
          </w:tcPr>
          <w:p w:rsidR="00FB2BE0" w:rsidRPr="007F6988" w:rsidRDefault="00CD203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B2BE0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FB2BE0" w:rsidRDefault="00FB2BE0" w:rsidP="000A23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Бурдыга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2BE0" w:rsidRPr="007F6988" w:rsidRDefault="00FB2BE0" w:rsidP="000A23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ветлана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ергеевна</w:t>
            </w:r>
          </w:p>
          <w:p w:rsidR="005F67D9" w:rsidRDefault="005F67D9" w:rsidP="00342398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030" w:rsidRDefault="00CD2030" w:rsidP="00342398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030" w:rsidRPr="007F6988" w:rsidRDefault="00CD2030" w:rsidP="00342398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39" w:type="dxa"/>
            <w:vMerge w:val="restart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1105480,05</w:t>
            </w:r>
          </w:p>
        </w:tc>
        <w:tc>
          <w:tcPr>
            <w:tcW w:w="1690" w:type="dxa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65" w:type="dxa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BE0" w:rsidRPr="007F6988" w:rsidTr="00A844E2">
        <w:trPr>
          <w:trHeight w:val="795"/>
        </w:trPr>
        <w:tc>
          <w:tcPr>
            <w:tcW w:w="704" w:type="dxa"/>
            <w:vMerge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B2BE0" w:rsidRPr="007F6988" w:rsidRDefault="00FB2BE0" w:rsidP="000A23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B2BE0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65" w:type="dxa"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FB2BE0" w:rsidRPr="007F6988" w:rsidRDefault="00FB2BE0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7D9" w:rsidRPr="007F6988" w:rsidTr="00A844E2">
        <w:trPr>
          <w:trHeight w:val="360"/>
        </w:trPr>
        <w:tc>
          <w:tcPr>
            <w:tcW w:w="704" w:type="dxa"/>
            <w:vMerge w:val="restart"/>
          </w:tcPr>
          <w:p w:rsidR="005F67D9" w:rsidRPr="007F6988" w:rsidRDefault="00CD2030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5F67D9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5F67D9" w:rsidRDefault="005F67D9" w:rsidP="0082100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Буркут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7D9" w:rsidRPr="007F6988" w:rsidRDefault="005F67D9" w:rsidP="000F20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онстантин Андреевич</w:t>
            </w:r>
          </w:p>
        </w:tc>
        <w:tc>
          <w:tcPr>
            <w:tcW w:w="1478" w:type="dxa"/>
            <w:vMerge w:val="restart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5F67D9" w:rsidRPr="007F6988" w:rsidRDefault="005F67D9" w:rsidP="0082100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1341616,17</w:t>
            </w:r>
          </w:p>
        </w:tc>
        <w:tc>
          <w:tcPr>
            <w:tcW w:w="1690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65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5F67D9" w:rsidRPr="007F6988" w:rsidRDefault="005F67D9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76" w:type="dxa"/>
            <w:vMerge w:val="restart"/>
          </w:tcPr>
          <w:p w:rsidR="005F67D9" w:rsidRPr="007F6988" w:rsidRDefault="005F67D9" w:rsidP="00821002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30" w:type="dxa"/>
            <w:vMerge w:val="restart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7D9" w:rsidRPr="007F6988" w:rsidTr="005F67D9">
        <w:trPr>
          <w:trHeight w:val="810"/>
        </w:trPr>
        <w:tc>
          <w:tcPr>
            <w:tcW w:w="704" w:type="dxa"/>
            <w:vMerge/>
          </w:tcPr>
          <w:p w:rsidR="005F67D9" w:rsidRPr="007F6988" w:rsidRDefault="005F67D9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5F67D9" w:rsidRPr="007F6988" w:rsidRDefault="005F67D9" w:rsidP="00FE46D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5F67D9" w:rsidRDefault="005F67D9" w:rsidP="00EE395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совместная с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Буркут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5F67D9" w:rsidRPr="007F6988" w:rsidRDefault="005F67D9" w:rsidP="00EE395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65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7D9" w:rsidRPr="007F6988" w:rsidTr="00A844E2">
        <w:trPr>
          <w:trHeight w:val="375"/>
        </w:trPr>
        <w:tc>
          <w:tcPr>
            <w:tcW w:w="704" w:type="dxa"/>
            <w:vMerge/>
          </w:tcPr>
          <w:p w:rsidR="005F67D9" w:rsidRPr="007F6988" w:rsidRDefault="005F67D9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5F67D9" w:rsidRPr="007F6988" w:rsidRDefault="005F67D9" w:rsidP="00FE46D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5F67D9" w:rsidRPr="007F6988" w:rsidRDefault="005F67D9" w:rsidP="00EE395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65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5F67D9" w:rsidRPr="007F6988" w:rsidRDefault="005F67D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15914" w:rsidRDefault="00615914" w:rsidP="0061591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площадью 40,0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67D9" w:rsidRPr="007F6988" w:rsidRDefault="00615914" w:rsidP="0061591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(приобретена за счет кредитных средств)</w:t>
            </w:r>
          </w:p>
        </w:tc>
      </w:tr>
      <w:tr w:rsidR="00B973AC" w:rsidRPr="007F6988" w:rsidTr="00A844E2">
        <w:trPr>
          <w:trHeight w:val="605"/>
        </w:trPr>
        <w:tc>
          <w:tcPr>
            <w:tcW w:w="704" w:type="dxa"/>
            <w:vMerge/>
          </w:tcPr>
          <w:p w:rsidR="00B973AC" w:rsidRPr="007F6988" w:rsidRDefault="00B973AC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973AC" w:rsidRPr="007F6988" w:rsidRDefault="00B973AC" w:rsidP="006A111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73AC" w:rsidRPr="007F6988" w:rsidRDefault="00B973AC" w:rsidP="00FE46D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973AC" w:rsidRPr="007F6988" w:rsidRDefault="00B973AC" w:rsidP="00B973A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3AC" w:rsidRPr="007F6988" w:rsidRDefault="00B973AC" w:rsidP="00EE395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30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A844E2">
        <w:tc>
          <w:tcPr>
            <w:tcW w:w="704" w:type="dxa"/>
            <w:vMerge w:val="restart"/>
          </w:tcPr>
          <w:p w:rsidR="008D05A0" w:rsidRPr="007F6988" w:rsidRDefault="00CD2030" w:rsidP="00CD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05A0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Бурнашева</w:t>
            </w:r>
          </w:p>
          <w:p w:rsidR="009A3EF7" w:rsidRPr="007F6988" w:rsidRDefault="00377F5C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Васильевна</w:t>
            </w:r>
          </w:p>
        </w:tc>
        <w:tc>
          <w:tcPr>
            <w:tcW w:w="1478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8D05A0" w:rsidRPr="007F6988" w:rsidRDefault="00377F5C" w:rsidP="0054508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1069269,18</w:t>
            </w:r>
          </w:p>
        </w:tc>
        <w:tc>
          <w:tcPr>
            <w:tcW w:w="1690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430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A844E2">
        <w:tc>
          <w:tcPr>
            <w:tcW w:w="704" w:type="dxa"/>
            <w:vMerge/>
          </w:tcPr>
          <w:p w:rsidR="008D05A0" w:rsidRPr="007F6988" w:rsidRDefault="008D05A0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D05A0" w:rsidRPr="007F6988" w:rsidRDefault="006A1113" w:rsidP="006A1113">
            <w:pPr>
              <w:spacing w:line="240" w:lineRule="exact"/>
              <w:ind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8D05A0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430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53D" w:rsidRPr="007F6988" w:rsidTr="00A844E2">
        <w:tc>
          <w:tcPr>
            <w:tcW w:w="704" w:type="dxa"/>
            <w:vMerge w:val="restart"/>
          </w:tcPr>
          <w:p w:rsidR="00A2053D" w:rsidRPr="007F6988" w:rsidRDefault="00CD2030" w:rsidP="0041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2053D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FB2BE0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Васенина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B2BE0">
              <w:rPr>
                <w:rFonts w:ascii="Times New Roman" w:hAnsi="Times New Roman" w:cs="Times New Roman"/>
                <w:sz w:val="20"/>
                <w:szCs w:val="20"/>
              </w:rPr>
              <w:t>иктория Владимировна</w:t>
            </w:r>
          </w:p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A2053D" w:rsidRPr="007F6988" w:rsidRDefault="00A2053D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A2053D" w:rsidRPr="007F6988" w:rsidRDefault="00F02982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285580,08</w:t>
            </w:r>
          </w:p>
        </w:tc>
        <w:tc>
          <w:tcPr>
            <w:tcW w:w="169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053D" w:rsidRPr="007F6988" w:rsidRDefault="00A2053D" w:rsidP="00F0298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0280" w:rsidRPr="007F6988">
              <w:rPr>
                <w:rFonts w:ascii="Times New Roman" w:hAnsi="Times New Roman" w:cs="Times New Roman"/>
                <w:sz w:val="20"/>
                <w:szCs w:val="20"/>
              </w:rPr>
              <w:t>Лада Габ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320 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F02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</w:p>
        </w:tc>
        <w:tc>
          <w:tcPr>
            <w:tcW w:w="1176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53D" w:rsidRPr="007F6988" w:rsidTr="00A844E2">
        <w:tc>
          <w:tcPr>
            <w:tcW w:w="704" w:type="dxa"/>
            <w:vMerge/>
          </w:tcPr>
          <w:p w:rsidR="00A2053D" w:rsidRPr="007F6988" w:rsidRDefault="00A2053D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2053D" w:rsidRPr="00F02982" w:rsidRDefault="00C439BE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865501,</w:t>
            </w:r>
            <w:r w:rsidR="00F02982" w:rsidRPr="00F029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29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69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053D" w:rsidRPr="00F02982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53D" w:rsidRPr="007F6988" w:rsidTr="00A844E2">
        <w:trPr>
          <w:trHeight w:val="570"/>
        </w:trPr>
        <w:tc>
          <w:tcPr>
            <w:tcW w:w="704" w:type="dxa"/>
            <w:vMerge/>
          </w:tcPr>
          <w:p w:rsidR="00A2053D" w:rsidRPr="007F6988" w:rsidRDefault="00A2053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2053D" w:rsidRPr="007F6988" w:rsidRDefault="00A2053D" w:rsidP="006A111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53D" w:rsidRPr="007F6988" w:rsidTr="00A844E2">
        <w:trPr>
          <w:trHeight w:val="390"/>
        </w:trPr>
        <w:tc>
          <w:tcPr>
            <w:tcW w:w="704" w:type="dxa"/>
            <w:vMerge/>
          </w:tcPr>
          <w:p w:rsidR="00A2053D" w:rsidRPr="007F6988" w:rsidRDefault="00A2053D" w:rsidP="00A2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2053D" w:rsidRPr="007F6988" w:rsidRDefault="006A1113" w:rsidP="006A111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A2053D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0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9F6" w:rsidRPr="007F6988" w:rsidTr="00A844E2">
        <w:trPr>
          <w:trHeight w:val="555"/>
        </w:trPr>
        <w:tc>
          <w:tcPr>
            <w:tcW w:w="704" w:type="dxa"/>
            <w:vMerge w:val="restart"/>
          </w:tcPr>
          <w:p w:rsidR="001F59F6" w:rsidRPr="007F6988" w:rsidRDefault="00CD2030" w:rsidP="0041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9F6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1F59F6" w:rsidRPr="007F6988" w:rsidRDefault="001F59F6" w:rsidP="000864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Васин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864E9">
              <w:rPr>
                <w:rFonts w:ascii="Times New Roman" w:hAnsi="Times New Roman" w:cs="Times New Roman"/>
                <w:sz w:val="20"/>
                <w:szCs w:val="20"/>
              </w:rPr>
              <w:t>нтон Александрович</w:t>
            </w:r>
          </w:p>
        </w:tc>
        <w:tc>
          <w:tcPr>
            <w:tcW w:w="1478" w:type="dxa"/>
            <w:vMerge w:val="restart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1F59F6" w:rsidRPr="007F6988" w:rsidRDefault="000864E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1142754,77</w:t>
            </w:r>
          </w:p>
        </w:tc>
        <w:tc>
          <w:tcPr>
            <w:tcW w:w="1690" w:type="dxa"/>
            <w:vMerge w:val="restart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  <w:vMerge w:val="restart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1F59F6" w:rsidRPr="007F6988" w:rsidRDefault="001F59F6" w:rsidP="00FE438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FE4389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="00FE4389" w:rsidRPr="007F6988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="00FE4389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мини</w:t>
            </w:r>
          </w:p>
        </w:tc>
        <w:tc>
          <w:tcPr>
            <w:tcW w:w="1176" w:type="dxa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15" w:type="dxa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430" w:type="dxa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F59F6" w:rsidRPr="006A1113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9F6" w:rsidRPr="007F6988" w:rsidTr="00A844E2">
        <w:trPr>
          <w:trHeight w:val="405"/>
        </w:trPr>
        <w:tc>
          <w:tcPr>
            <w:tcW w:w="704" w:type="dxa"/>
            <w:vMerge/>
          </w:tcPr>
          <w:p w:rsidR="001F59F6" w:rsidRPr="007F6988" w:rsidRDefault="001F59F6" w:rsidP="0041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F59F6" w:rsidRPr="007F6988" w:rsidRDefault="001F59F6" w:rsidP="006A1113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1F59F6" w:rsidRPr="007F6988" w:rsidRDefault="005B05E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9F6" w:rsidRPr="007F6988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4128" w:rsidRPr="007F6988" w:rsidTr="00A844E2">
        <w:tc>
          <w:tcPr>
            <w:tcW w:w="704" w:type="dxa"/>
            <w:vMerge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884128" w:rsidRPr="000864E9" w:rsidRDefault="000864E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72,17</w:t>
            </w:r>
          </w:p>
        </w:tc>
        <w:tc>
          <w:tcPr>
            <w:tcW w:w="1690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884128" w:rsidRPr="007F6988" w:rsidRDefault="00884128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389" w:rsidRPr="007F6988">
              <w:rPr>
                <w:rFonts w:ascii="Times New Roman" w:hAnsi="Times New Roman" w:cs="Times New Roman"/>
                <w:sz w:val="20"/>
                <w:szCs w:val="20"/>
              </w:rPr>
              <w:t>Той</w:t>
            </w:r>
            <w:r w:rsidR="009D3777" w:rsidRPr="007F6988">
              <w:rPr>
                <w:rFonts w:ascii="Times New Roman" w:hAnsi="Times New Roman" w:cs="Times New Roman"/>
                <w:sz w:val="20"/>
                <w:szCs w:val="20"/>
              </w:rPr>
              <w:t>ота</w:t>
            </w:r>
            <w:r w:rsidR="00FE4389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Раш</w:t>
            </w:r>
          </w:p>
        </w:tc>
        <w:tc>
          <w:tcPr>
            <w:tcW w:w="1176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30" w:type="dxa"/>
          </w:tcPr>
          <w:p w:rsidR="00D15C86" w:rsidRPr="007F6988" w:rsidRDefault="001F4D9D" w:rsidP="001F4D9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C86" w:rsidRPr="007F6988" w:rsidRDefault="00D15C8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4128" w:rsidRPr="007F6988" w:rsidTr="00A844E2">
        <w:tc>
          <w:tcPr>
            <w:tcW w:w="704" w:type="dxa"/>
            <w:vMerge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D183D" w:rsidRPr="007F6988" w:rsidRDefault="00C00280" w:rsidP="00C0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ED183D" w:rsidRPr="007F6988" w:rsidRDefault="00ED183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30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44E2" w:rsidRPr="007F6988" w:rsidTr="00A844E2">
        <w:trPr>
          <w:trHeight w:val="315"/>
        </w:trPr>
        <w:tc>
          <w:tcPr>
            <w:tcW w:w="704" w:type="dxa"/>
            <w:vMerge w:val="restart"/>
          </w:tcPr>
          <w:p w:rsidR="00A844E2" w:rsidRPr="00A844E2" w:rsidRDefault="00CD2030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84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Васина</w:t>
            </w:r>
          </w:p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Викторовна</w:t>
            </w:r>
          </w:p>
        </w:tc>
        <w:tc>
          <w:tcPr>
            <w:tcW w:w="1478" w:type="dxa"/>
            <w:vMerge w:val="restart"/>
          </w:tcPr>
          <w:p w:rsidR="00A844E2" w:rsidRP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A844E2" w:rsidRP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933487,92</w:t>
            </w:r>
          </w:p>
        </w:tc>
        <w:tc>
          <w:tcPr>
            <w:tcW w:w="1690" w:type="dxa"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44E2" w:rsidRP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844E2" w:rsidRP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65" w:type="dxa"/>
          </w:tcPr>
          <w:p w:rsidR="00A844E2" w:rsidRP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3204,0</w:t>
            </w:r>
          </w:p>
        </w:tc>
        <w:tc>
          <w:tcPr>
            <w:tcW w:w="1430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44E2" w:rsidRPr="007F6988" w:rsidTr="00A844E2">
        <w:trPr>
          <w:trHeight w:val="375"/>
        </w:trPr>
        <w:tc>
          <w:tcPr>
            <w:tcW w:w="704" w:type="dxa"/>
            <w:vMerge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65" w:type="dxa"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44E2" w:rsidRPr="007F6988" w:rsidTr="00A844E2">
        <w:trPr>
          <w:trHeight w:val="375"/>
        </w:trPr>
        <w:tc>
          <w:tcPr>
            <w:tcW w:w="704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 w:val="restart"/>
          </w:tcPr>
          <w:p w:rsidR="00A844E2" w:rsidRP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325521,61</w:t>
            </w:r>
          </w:p>
        </w:tc>
        <w:tc>
          <w:tcPr>
            <w:tcW w:w="1690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430" w:type="dxa"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44E2" w:rsidRPr="007F6988" w:rsidTr="00A844E2">
        <w:trPr>
          <w:trHeight w:val="315"/>
        </w:trPr>
        <w:tc>
          <w:tcPr>
            <w:tcW w:w="704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  <w:vMerge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30" w:type="dxa"/>
          </w:tcPr>
          <w:p w:rsidR="00A844E2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44E2" w:rsidRPr="007F6988" w:rsidTr="00A844E2">
        <w:tc>
          <w:tcPr>
            <w:tcW w:w="704" w:type="dxa"/>
            <w:vMerge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A844E2" w:rsidRPr="007F6988" w:rsidRDefault="00A844E2" w:rsidP="00A844E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430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44E2" w:rsidRPr="007F6988" w:rsidTr="00A844E2">
        <w:tc>
          <w:tcPr>
            <w:tcW w:w="704" w:type="dxa"/>
          </w:tcPr>
          <w:p w:rsidR="00A844E2" w:rsidRPr="001F4D9D" w:rsidRDefault="001F4D9D" w:rsidP="00CD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2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5F67D9" w:rsidRDefault="001F4D9D" w:rsidP="00A844E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Ворончихин </w:t>
            </w:r>
          </w:p>
          <w:p w:rsidR="00A844E2" w:rsidRDefault="001F4D9D" w:rsidP="00A844E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  <w:p w:rsidR="001F4D9D" w:rsidRDefault="001F4D9D" w:rsidP="00A844E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478" w:type="dxa"/>
          </w:tcPr>
          <w:p w:rsidR="00A844E2" w:rsidRPr="001F4D9D" w:rsidRDefault="001F4D9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A844E2" w:rsidRPr="001F4D9D" w:rsidRDefault="001F4D9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481048,85</w:t>
            </w:r>
          </w:p>
        </w:tc>
        <w:tc>
          <w:tcPr>
            <w:tcW w:w="1690" w:type="dxa"/>
          </w:tcPr>
          <w:p w:rsidR="00A844E2" w:rsidRDefault="001F4D9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4D9D" w:rsidRPr="001F4D9D" w:rsidRDefault="001F4D9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73" w:type="dxa"/>
          </w:tcPr>
          <w:p w:rsidR="00A844E2" w:rsidRPr="001F4D9D" w:rsidRDefault="001F4D9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65" w:type="dxa"/>
          </w:tcPr>
          <w:p w:rsidR="00A844E2" w:rsidRPr="001F4D9D" w:rsidRDefault="001F4D9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A844E2" w:rsidRDefault="001F4D9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A844E2" w:rsidRDefault="001F4D9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30" w:type="dxa"/>
          </w:tcPr>
          <w:p w:rsidR="00A844E2" w:rsidRDefault="001F4D9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A844E2" w:rsidRPr="007F6988" w:rsidRDefault="00A844E2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67D9" w:rsidRPr="007F6988" w:rsidTr="00A844E2">
        <w:tc>
          <w:tcPr>
            <w:tcW w:w="704" w:type="dxa"/>
            <w:vMerge w:val="restart"/>
          </w:tcPr>
          <w:p w:rsidR="005F67D9" w:rsidRPr="007F6988" w:rsidRDefault="00CD2030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F67D9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5F67D9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Глухих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сения Николаевна</w:t>
            </w:r>
          </w:p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5F67D9" w:rsidRPr="007F6988" w:rsidRDefault="005F67D9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5F67D9" w:rsidRPr="007F6988" w:rsidRDefault="005F67D9" w:rsidP="004B6A8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859663,83</w:t>
            </w:r>
          </w:p>
        </w:tc>
        <w:tc>
          <w:tcPr>
            <w:tcW w:w="1690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65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5F67D9" w:rsidRPr="007F6988" w:rsidRDefault="005F67D9" w:rsidP="004B6A8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7D9" w:rsidRPr="007F6988" w:rsidTr="005F67D9">
        <w:trPr>
          <w:trHeight w:val="615"/>
        </w:trPr>
        <w:tc>
          <w:tcPr>
            <w:tcW w:w="704" w:type="dxa"/>
            <w:vMerge/>
          </w:tcPr>
          <w:p w:rsidR="005F67D9" w:rsidRPr="007F6988" w:rsidRDefault="005F67D9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F67D9" w:rsidRDefault="005F67D9" w:rsidP="006A1113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430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5F67D9" w:rsidRPr="007F6988" w:rsidRDefault="005F67D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7D9" w:rsidRPr="007F6988" w:rsidTr="00A844E2">
        <w:trPr>
          <w:trHeight w:val="585"/>
        </w:trPr>
        <w:tc>
          <w:tcPr>
            <w:tcW w:w="704" w:type="dxa"/>
            <w:vMerge/>
          </w:tcPr>
          <w:p w:rsidR="005F67D9" w:rsidRPr="007F6988" w:rsidRDefault="005F67D9" w:rsidP="005F6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F67D9" w:rsidRDefault="005F67D9" w:rsidP="005F67D9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430" w:type="dxa"/>
          </w:tcPr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5F67D9" w:rsidRPr="007F6988" w:rsidRDefault="005F67D9" w:rsidP="005F67D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3D" w:rsidRPr="007F6988" w:rsidTr="00A844E2">
        <w:trPr>
          <w:trHeight w:val="300"/>
        </w:trPr>
        <w:tc>
          <w:tcPr>
            <w:tcW w:w="704" w:type="dxa"/>
            <w:vMerge w:val="restart"/>
          </w:tcPr>
          <w:p w:rsidR="003F483D" w:rsidRPr="007F6988" w:rsidRDefault="003F483D" w:rsidP="00CD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2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5F67D9" w:rsidRDefault="003F483D" w:rsidP="00C2096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Гнутик</w:t>
            </w:r>
            <w:proofErr w:type="spellEnd"/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483D" w:rsidRPr="007F6988" w:rsidRDefault="003F483D" w:rsidP="00C2096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20967">
              <w:rPr>
                <w:rFonts w:ascii="Times New Roman" w:hAnsi="Times New Roman" w:cs="Times New Roman"/>
                <w:sz w:val="20"/>
                <w:szCs w:val="20"/>
              </w:rPr>
              <w:t>лександр Викторович</w:t>
            </w:r>
          </w:p>
        </w:tc>
        <w:tc>
          <w:tcPr>
            <w:tcW w:w="1478" w:type="dxa"/>
            <w:vMerge w:val="restart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3F483D" w:rsidRPr="007F6988" w:rsidRDefault="00C20967" w:rsidP="004B6A8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1479312,29</w:t>
            </w:r>
          </w:p>
        </w:tc>
        <w:tc>
          <w:tcPr>
            <w:tcW w:w="1690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65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3F483D" w:rsidRPr="007F6988" w:rsidRDefault="006A1113" w:rsidP="00C002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4B6A8B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грузовик </w:t>
            </w:r>
            <w:r w:rsidR="00C00280" w:rsidRPr="007F6988">
              <w:rPr>
                <w:rFonts w:ascii="Times New Roman" w:hAnsi="Times New Roman" w:cs="Times New Roman"/>
                <w:sz w:val="20"/>
                <w:szCs w:val="20"/>
              </w:rPr>
              <w:t>Мазда Титан</w:t>
            </w:r>
          </w:p>
        </w:tc>
        <w:tc>
          <w:tcPr>
            <w:tcW w:w="1176" w:type="dxa"/>
            <w:vMerge w:val="restart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3D" w:rsidRPr="007F6988" w:rsidTr="00A844E2">
        <w:trPr>
          <w:trHeight w:val="420"/>
        </w:trPr>
        <w:tc>
          <w:tcPr>
            <w:tcW w:w="704" w:type="dxa"/>
            <w:vMerge/>
          </w:tcPr>
          <w:p w:rsidR="003F483D" w:rsidRPr="007F6988" w:rsidRDefault="003F483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3F483D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0967" w:rsidRPr="007F6988" w:rsidRDefault="00C2096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475E2" w:rsidRPr="007F6988" w:rsidRDefault="00D475E2" w:rsidP="00C2096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65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6F" w:rsidRPr="007F6988" w:rsidTr="00A844E2">
        <w:tc>
          <w:tcPr>
            <w:tcW w:w="704" w:type="dxa"/>
            <w:vMerge/>
          </w:tcPr>
          <w:p w:rsidR="00C1456F" w:rsidRPr="007F6988" w:rsidRDefault="00C1456F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7C03D0"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78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456F" w:rsidRPr="007F6988" w:rsidRDefault="00A6091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8328,46</w:t>
            </w:r>
          </w:p>
        </w:tc>
        <w:tc>
          <w:tcPr>
            <w:tcW w:w="1690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C1456F" w:rsidRPr="007F6988" w:rsidRDefault="001B41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30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6F" w:rsidRPr="007F6988" w:rsidTr="00A844E2">
        <w:tc>
          <w:tcPr>
            <w:tcW w:w="704" w:type="dxa"/>
            <w:vMerge/>
          </w:tcPr>
          <w:p w:rsidR="00C1456F" w:rsidRPr="007F6988" w:rsidRDefault="00C1456F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C1456F" w:rsidRPr="007F6988" w:rsidRDefault="00C1456F" w:rsidP="006A111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78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C1456F" w:rsidRPr="007F6988" w:rsidRDefault="001B41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30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6F" w:rsidRPr="007F6988" w:rsidTr="00A844E2">
        <w:tc>
          <w:tcPr>
            <w:tcW w:w="704" w:type="dxa"/>
            <w:vMerge/>
          </w:tcPr>
          <w:p w:rsidR="00C1456F" w:rsidRPr="007F6988" w:rsidRDefault="00C1456F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C1456F" w:rsidRPr="007F6988" w:rsidRDefault="00C1456F" w:rsidP="006A111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78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C1456F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30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5FA" w:rsidRPr="007F6988" w:rsidTr="00A844E2">
        <w:trPr>
          <w:trHeight w:val="555"/>
        </w:trPr>
        <w:tc>
          <w:tcPr>
            <w:tcW w:w="704" w:type="dxa"/>
            <w:vMerge w:val="restart"/>
          </w:tcPr>
          <w:p w:rsidR="005015FA" w:rsidRPr="007F6988" w:rsidRDefault="006248BC" w:rsidP="00CD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2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15F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BE43DB" w:rsidRDefault="005015FA" w:rsidP="00BE43D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Гребенцова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5FA" w:rsidRPr="007F6988" w:rsidRDefault="005015FA" w:rsidP="00BE43D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E43DB">
              <w:rPr>
                <w:rFonts w:ascii="Times New Roman" w:hAnsi="Times New Roman" w:cs="Times New Roman"/>
                <w:sz w:val="20"/>
                <w:szCs w:val="20"/>
              </w:rPr>
              <w:t>льга Анатольевна</w:t>
            </w:r>
          </w:p>
        </w:tc>
        <w:tc>
          <w:tcPr>
            <w:tcW w:w="1478" w:type="dxa"/>
            <w:vMerge w:val="restart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5015FA" w:rsidRPr="007F6988" w:rsidRDefault="00BE43DB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3387949,39</w:t>
            </w:r>
          </w:p>
        </w:tc>
        <w:tc>
          <w:tcPr>
            <w:tcW w:w="1690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5015FA" w:rsidRPr="00F02982" w:rsidRDefault="005015FA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="00BE43D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BE43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ZZ</w:t>
            </w:r>
          </w:p>
        </w:tc>
        <w:tc>
          <w:tcPr>
            <w:tcW w:w="1176" w:type="dxa"/>
            <w:vMerge w:val="restart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5FA" w:rsidRPr="007F6988" w:rsidTr="00A844E2">
        <w:trPr>
          <w:trHeight w:val="270"/>
        </w:trPr>
        <w:tc>
          <w:tcPr>
            <w:tcW w:w="704" w:type="dxa"/>
            <w:vMerge/>
          </w:tcPr>
          <w:p w:rsidR="005015FA" w:rsidRPr="007F6988" w:rsidRDefault="005015FA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74BC" w:rsidRPr="007F6988" w:rsidRDefault="002C74BC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65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A844E2">
        <w:trPr>
          <w:trHeight w:val="540"/>
        </w:trPr>
        <w:tc>
          <w:tcPr>
            <w:tcW w:w="704" w:type="dxa"/>
            <w:vMerge w:val="restart"/>
          </w:tcPr>
          <w:p w:rsidR="00C50BDC" w:rsidRPr="007F6988" w:rsidRDefault="006248BC" w:rsidP="00CD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2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50BDC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1F4D9D" w:rsidRDefault="00C50BDC" w:rsidP="001F4D9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Гришина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0BDC" w:rsidRPr="007F6988" w:rsidRDefault="00C50BDC" w:rsidP="001F4D9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F4D9D">
              <w:rPr>
                <w:rFonts w:ascii="Times New Roman" w:hAnsi="Times New Roman" w:cs="Times New Roman"/>
                <w:sz w:val="20"/>
                <w:szCs w:val="20"/>
              </w:rPr>
              <w:t>лена Михайловна</w:t>
            </w:r>
          </w:p>
        </w:tc>
        <w:tc>
          <w:tcPr>
            <w:tcW w:w="1478" w:type="dxa"/>
            <w:vMerge w:val="restart"/>
          </w:tcPr>
          <w:p w:rsidR="00C50BDC" w:rsidRPr="007F6988" w:rsidRDefault="00C50BDC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C50BDC" w:rsidRPr="007F6988" w:rsidRDefault="00C50BDC" w:rsidP="001F4D9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4D9D">
              <w:rPr>
                <w:rFonts w:ascii="Times New Roman" w:hAnsi="Times New Roman" w:cs="Times New Roman"/>
                <w:sz w:val="20"/>
                <w:szCs w:val="20"/>
              </w:rPr>
              <w:t>596778,67</w:t>
            </w:r>
          </w:p>
        </w:tc>
        <w:tc>
          <w:tcPr>
            <w:tcW w:w="1690" w:type="dxa"/>
          </w:tcPr>
          <w:p w:rsidR="00C50BDC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4D9D" w:rsidRPr="007F6988" w:rsidRDefault="001F4D9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50BDC" w:rsidRPr="007F6988" w:rsidRDefault="00C50BDC" w:rsidP="001F4D9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1173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6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C50BD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15" w:type="dxa"/>
            <w:vMerge w:val="restart"/>
          </w:tcPr>
          <w:p w:rsidR="00C50BD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1430" w:type="dxa"/>
            <w:vMerge w:val="restart"/>
          </w:tcPr>
          <w:p w:rsidR="00C50BD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A844E2">
        <w:trPr>
          <w:trHeight w:val="285"/>
        </w:trPr>
        <w:tc>
          <w:tcPr>
            <w:tcW w:w="70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6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8BC" w:rsidRPr="007F6988" w:rsidTr="00A844E2">
        <w:trPr>
          <w:trHeight w:val="570"/>
        </w:trPr>
        <w:tc>
          <w:tcPr>
            <w:tcW w:w="704" w:type="dxa"/>
            <w:vMerge/>
          </w:tcPr>
          <w:p w:rsidR="006248BC" w:rsidRPr="007F6988" w:rsidRDefault="006248B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248BC" w:rsidRPr="007F6988" w:rsidRDefault="001F4D9D" w:rsidP="006248B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1691991,97</w:t>
            </w:r>
          </w:p>
        </w:tc>
        <w:tc>
          <w:tcPr>
            <w:tcW w:w="1690" w:type="dxa"/>
          </w:tcPr>
          <w:p w:rsidR="006248BC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4D9D" w:rsidRPr="007F6988" w:rsidRDefault="001F4D9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248BC" w:rsidRPr="007F6988" w:rsidRDefault="006248BC" w:rsidP="001F4D9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1173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65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Саксид</w:t>
            </w:r>
            <w:proofErr w:type="spellEnd"/>
          </w:p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8BC" w:rsidRPr="007F6988" w:rsidTr="00A844E2">
        <w:trPr>
          <w:trHeight w:val="435"/>
        </w:trPr>
        <w:tc>
          <w:tcPr>
            <w:tcW w:w="704" w:type="dxa"/>
            <w:vMerge/>
          </w:tcPr>
          <w:p w:rsidR="006248BC" w:rsidRPr="007F6988" w:rsidRDefault="006248B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65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248BC" w:rsidRPr="007F6988" w:rsidRDefault="006248BC" w:rsidP="006248B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, находится в угоне</w:t>
            </w:r>
          </w:p>
        </w:tc>
        <w:tc>
          <w:tcPr>
            <w:tcW w:w="1176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8BC" w:rsidRPr="007F6988" w:rsidTr="00A844E2">
        <w:trPr>
          <w:trHeight w:val="359"/>
        </w:trPr>
        <w:tc>
          <w:tcPr>
            <w:tcW w:w="704" w:type="dxa"/>
            <w:vMerge/>
          </w:tcPr>
          <w:p w:rsidR="006248BC" w:rsidRPr="007F6988" w:rsidRDefault="006248B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73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965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A844E2">
        <w:tc>
          <w:tcPr>
            <w:tcW w:w="70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A4D19" w:rsidRPr="007F6988" w:rsidRDefault="00B406E1" w:rsidP="00B406E1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C50BDC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50BDC" w:rsidRPr="007F6988" w:rsidRDefault="001F4D9D" w:rsidP="005D7D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20216,30</w:t>
            </w:r>
          </w:p>
        </w:tc>
        <w:tc>
          <w:tcPr>
            <w:tcW w:w="1690" w:type="dxa"/>
          </w:tcPr>
          <w:p w:rsidR="00C50BDC" w:rsidRDefault="005D7D3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4D9D" w:rsidRPr="007F6988" w:rsidRDefault="001F4D9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D7D39" w:rsidRPr="007F6988" w:rsidRDefault="005D7D39" w:rsidP="001F4D9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1173" w:type="dxa"/>
          </w:tcPr>
          <w:p w:rsidR="00C50BDC" w:rsidRPr="007F6988" w:rsidRDefault="005D7D3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65" w:type="dxa"/>
          </w:tcPr>
          <w:p w:rsidR="00C50BDC" w:rsidRPr="007F6988" w:rsidRDefault="005D7D3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A844E2">
        <w:trPr>
          <w:trHeight w:val="375"/>
        </w:trPr>
        <w:tc>
          <w:tcPr>
            <w:tcW w:w="704" w:type="dxa"/>
            <w:vMerge w:val="restart"/>
          </w:tcPr>
          <w:p w:rsidR="00C50BDC" w:rsidRPr="007F6988" w:rsidRDefault="006248BC" w:rsidP="00CD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2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50BDC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F02B2E" w:rsidRDefault="00C50BDC" w:rsidP="00F02B2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Гиргель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0BDC" w:rsidRPr="007F6988" w:rsidRDefault="00C50BDC" w:rsidP="00F02B2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02B2E">
              <w:rPr>
                <w:rFonts w:ascii="Times New Roman" w:hAnsi="Times New Roman" w:cs="Times New Roman"/>
                <w:sz w:val="20"/>
                <w:szCs w:val="20"/>
              </w:rPr>
              <w:t>атьяна Анатольевна</w:t>
            </w:r>
          </w:p>
        </w:tc>
        <w:tc>
          <w:tcPr>
            <w:tcW w:w="1478" w:type="dxa"/>
            <w:vMerge w:val="restart"/>
          </w:tcPr>
          <w:p w:rsidR="00C50BDC" w:rsidRPr="007F6988" w:rsidRDefault="00C50BDC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C50BDC" w:rsidRPr="007F6988" w:rsidRDefault="00F02B2E" w:rsidP="006248B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1233398,65</w:t>
            </w:r>
          </w:p>
        </w:tc>
        <w:tc>
          <w:tcPr>
            <w:tcW w:w="169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6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1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43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A844E2">
        <w:trPr>
          <w:trHeight w:val="450"/>
        </w:trPr>
        <w:tc>
          <w:tcPr>
            <w:tcW w:w="70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6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81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43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A844E2">
        <w:trPr>
          <w:trHeight w:val="300"/>
        </w:trPr>
        <w:tc>
          <w:tcPr>
            <w:tcW w:w="70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C50BDC" w:rsidRPr="007F6988" w:rsidRDefault="006248BC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9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6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248B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C50BDC" w:rsidRPr="007F6988" w:rsidRDefault="00C50BDC" w:rsidP="005B05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="005B05E4" w:rsidRPr="007F69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ил</w:t>
            </w:r>
            <w:proofErr w:type="spellEnd"/>
          </w:p>
        </w:tc>
        <w:tc>
          <w:tcPr>
            <w:tcW w:w="1176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430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A844E2">
        <w:trPr>
          <w:trHeight w:val="255"/>
        </w:trPr>
        <w:tc>
          <w:tcPr>
            <w:tcW w:w="70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173" w:type="dxa"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65" w:type="dxa"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A844E2">
        <w:tc>
          <w:tcPr>
            <w:tcW w:w="704" w:type="dxa"/>
            <w:vMerge w:val="restart"/>
          </w:tcPr>
          <w:p w:rsidR="0094109A" w:rsidRPr="007F6988" w:rsidRDefault="00155321" w:rsidP="009F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68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Деревцов</w:t>
            </w:r>
            <w:proofErr w:type="spellEnd"/>
          </w:p>
          <w:p w:rsidR="0094109A" w:rsidRPr="007F6988" w:rsidRDefault="00B1458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</w:t>
            </w:r>
            <w:r w:rsidR="0076051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сандр Леонидович</w:t>
            </w:r>
          </w:p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4109A" w:rsidRPr="007F6988" w:rsidRDefault="00B14584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министра</w:t>
            </w:r>
          </w:p>
        </w:tc>
        <w:tc>
          <w:tcPr>
            <w:tcW w:w="1439" w:type="dxa"/>
          </w:tcPr>
          <w:p w:rsidR="0094109A" w:rsidRPr="007F6988" w:rsidRDefault="00B14584" w:rsidP="00C4662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1379056,52</w:t>
            </w:r>
          </w:p>
        </w:tc>
        <w:tc>
          <w:tcPr>
            <w:tcW w:w="1690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65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7F6988" w:rsidRDefault="0094109A" w:rsidP="00897F4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662B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897F4F">
              <w:rPr>
                <w:rFonts w:ascii="Times New Roman" w:hAnsi="Times New Roman" w:cs="Times New Roman"/>
                <w:sz w:val="20"/>
                <w:szCs w:val="20"/>
              </w:rPr>
              <w:t>Исис</w:t>
            </w:r>
            <w:proofErr w:type="spellEnd"/>
          </w:p>
        </w:tc>
        <w:tc>
          <w:tcPr>
            <w:tcW w:w="1176" w:type="dxa"/>
          </w:tcPr>
          <w:p w:rsidR="0094109A" w:rsidRPr="007F6988" w:rsidRDefault="0094109A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5362</w:t>
            </w:r>
            <w:r w:rsidR="00C4662B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BC7" w:rsidRPr="007F6988" w:rsidTr="00A844E2">
        <w:trPr>
          <w:trHeight w:val="345"/>
        </w:trPr>
        <w:tc>
          <w:tcPr>
            <w:tcW w:w="704" w:type="dxa"/>
            <w:vMerge/>
          </w:tcPr>
          <w:p w:rsidR="00804BC7" w:rsidRPr="007F6988" w:rsidRDefault="00804BC7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804BC7" w:rsidRPr="007F6988" w:rsidRDefault="00B14584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699197,27</w:t>
            </w:r>
          </w:p>
        </w:tc>
        <w:tc>
          <w:tcPr>
            <w:tcW w:w="1690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1458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4BC7" w:rsidRPr="007F6988" w:rsidRDefault="00804BC7" w:rsidP="00B1458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24/100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65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30" w:type="dxa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BC7" w:rsidRPr="007F6988" w:rsidTr="00A844E2">
        <w:trPr>
          <w:trHeight w:val="64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804BC7" w:rsidRPr="007F6988" w:rsidRDefault="00804BC7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5362</w:t>
            </w:r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4E4" w:rsidRPr="007F6988" w:rsidTr="008624E4">
        <w:trPr>
          <w:trHeight w:val="315"/>
        </w:trPr>
        <w:tc>
          <w:tcPr>
            <w:tcW w:w="704" w:type="dxa"/>
            <w:vMerge w:val="restart"/>
          </w:tcPr>
          <w:p w:rsidR="008624E4" w:rsidRPr="007F6988" w:rsidRDefault="008624E4" w:rsidP="009F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68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8624E4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Дильмухаметова</w:t>
            </w:r>
            <w:proofErr w:type="spellEnd"/>
          </w:p>
          <w:p w:rsidR="008624E4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Нэлли</w:t>
            </w:r>
            <w:proofErr w:type="spellEnd"/>
          </w:p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Дарвушевна</w:t>
            </w:r>
            <w:proofErr w:type="spellEnd"/>
          </w:p>
        </w:tc>
        <w:tc>
          <w:tcPr>
            <w:tcW w:w="1478" w:type="dxa"/>
            <w:vMerge w:val="restart"/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9" w:type="dxa"/>
            <w:vMerge w:val="restart"/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1511803,06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8624E4" w:rsidRPr="007F6988" w:rsidRDefault="008624E4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4E4" w:rsidRPr="007F6988" w:rsidTr="00A844E2">
        <w:trPr>
          <w:trHeight w:val="39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8624E4" w:rsidRDefault="008624E4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8624E4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8624E4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8624E4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8624E4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624E4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624E4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8624E4" w:rsidRPr="007F6988" w:rsidRDefault="008624E4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8624E4" w:rsidRPr="007F6988" w:rsidRDefault="008624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05C" w:rsidRPr="007F6988" w:rsidTr="00A844E2">
        <w:trPr>
          <w:trHeight w:val="1031"/>
        </w:trPr>
        <w:tc>
          <w:tcPr>
            <w:tcW w:w="704" w:type="dxa"/>
            <w:vMerge w:val="restart"/>
          </w:tcPr>
          <w:p w:rsidR="005D605C" w:rsidRPr="007F6988" w:rsidRDefault="005D605C" w:rsidP="009F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68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5D605C" w:rsidRDefault="005D605C" w:rsidP="005D605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Егорова </w:t>
            </w:r>
          </w:p>
          <w:p w:rsidR="005D605C" w:rsidRPr="007F6988" w:rsidRDefault="005D605C" w:rsidP="005D605C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арина Викторовна</w:t>
            </w:r>
          </w:p>
        </w:tc>
        <w:tc>
          <w:tcPr>
            <w:tcW w:w="1478" w:type="dxa"/>
          </w:tcPr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</w:tcPr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1349578,20</w:t>
            </w:r>
          </w:p>
        </w:tc>
        <w:tc>
          <w:tcPr>
            <w:tcW w:w="1690" w:type="dxa"/>
          </w:tcPr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="005D7D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общая</w:t>
            </w:r>
          </w:p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Егоровым Н.Н.</w:t>
            </w:r>
          </w:p>
        </w:tc>
        <w:tc>
          <w:tcPr>
            <w:tcW w:w="1173" w:type="dxa"/>
          </w:tcPr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65" w:type="dxa"/>
          </w:tcPr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</w:tcPr>
          <w:p w:rsidR="005D605C" w:rsidRPr="007F6988" w:rsidRDefault="005D605C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969,0</w:t>
            </w:r>
          </w:p>
        </w:tc>
        <w:tc>
          <w:tcPr>
            <w:tcW w:w="1430" w:type="dxa"/>
          </w:tcPr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5D605C" w:rsidRPr="007F6988" w:rsidRDefault="005D60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563" w:rsidRPr="007F6988" w:rsidTr="00A844E2">
        <w:trPr>
          <w:trHeight w:val="1105"/>
        </w:trPr>
        <w:tc>
          <w:tcPr>
            <w:tcW w:w="704" w:type="dxa"/>
            <w:vMerge/>
          </w:tcPr>
          <w:p w:rsidR="00F25563" w:rsidRPr="007F6988" w:rsidRDefault="00F25563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F25563" w:rsidRPr="007F6988" w:rsidRDefault="005D7DF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1074713,18</w:t>
            </w:r>
          </w:p>
        </w:tc>
        <w:tc>
          <w:tcPr>
            <w:tcW w:w="1690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="005D7D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Егоровой М.В.</w:t>
            </w:r>
          </w:p>
        </w:tc>
        <w:tc>
          <w:tcPr>
            <w:tcW w:w="1173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65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F25563" w:rsidRPr="007F6988" w:rsidRDefault="00F25563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Аксио</w:t>
            </w:r>
            <w:proofErr w:type="spellEnd"/>
          </w:p>
        </w:tc>
        <w:tc>
          <w:tcPr>
            <w:tcW w:w="1176" w:type="dxa"/>
          </w:tcPr>
          <w:p w:rsidR="00F25563" w:rsidRPr="00342398" w:rsidRDefault="00342398" w:rsidP="00342398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F25563" w:rsidRPr="00342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815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969</w:t>
            </w:r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A844E2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94109A" w:rsidRDefault="00B406E1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</w:t>
            </w:r>
            <w:r w:rsidR="0094109A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  <w:p w:rsidR="00342398" w:rsidRDefault="00342398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866" w:rsidRDefault="009F6866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2398" w:rsidRPr="007F6988" w:rsidRDefault="00342398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32E9" w:rsidRPr="007F6988" w:rsidTr="00A844E2">
        <w:trPr>
          <w:trHeight w:val="465"/>
        </w:trPr>
        <w:tc>
          <w:tcPr>
            <w:tcW w:w="704" w:type="dxa"/>
            <w:vMerge w:val="restart"/>
          </w:tcPr>
          <w:p w:rsidR="00B632E9" w:rsidRPr="007F6988" w:rsidRDefault="009F6866" w:rsidP="0084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32E9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9F6866" w:rsidRDefault="00B632E9" w:rsidP="003952B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Емшанов </w:t>
            </w:r>
          </w:p>
          <w:p w:rsidR="00B632E9" w:rsidRPr="007F6988" w:rsidRDefault="003952BF" w:rsidP="003952B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Николаевич</w:t>
            </w:r>
          </w:p>
        </w:tc>
        <w:tc>
          <w:tcPr>
            <w:tcW w:w="1478" w:type="dxa"/>
            <w:vMerge w:val="restart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B632E9" w:rsidRPr="007F6988" w:rsidRDefault="00E5675D" w:rsidP="00B632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1132197,52</w:t>
            </w:r>
          </w:p>
        </w:tc>
        <w:tc>
          <w:tcPr>
            <w:tcW w:w="1690" w:type="dxa"/>
            <w:vMerge w:val="restart"/>
          </w:tcPr>
          <w:p w:rsidR="00B632E9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675D" w:rsidRPr="007F6988" w:rsidRDefault="00E5675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632E9" w:rsidRPr="007F6988" w:rsidRDefault="00A3125D" w:rsidP="00E567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  <w:vMerge w:val="restart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65" w:type="dxa"/>
            <w:vMerge w:val="restart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B632E9" w:rsidRPr="007F6988" w:rsidRDefault="00B632E9" w:rsidP="00E567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675D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E5675D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E56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5675D">
              <w:rPr>
                <w:rFonts w:ascii="Times New Roman" w:hAnsi="Times New Roman" w:cs="Times New Roman"/>
                <w:sz w:val="20"/>
                <w:szCs w:val="20"/>
              </w:rPr>
              <w:t>Аксио</w:t>
            </w:r>
            <w:proofErr w:type="spellEnd"/>
          </w:p>
        </w:tc>
        <w:tc>
          <w:tcPr>
            <w:tcW w:w="1176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B632E9" w:rsidRDefault="00E5675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5675D" w:rsidRPr="00B406E1" w:rsidRDefault="00E5675D" w:rsidP="006376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376D3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 за счет </w:t>
            </w:r>
            <w:r w:rsidR="008624E4">
              <w:rPr>
                <w:rFonts w:ascii="Times New Roman" w:hAnsi="Times New Roman" w:cs="Times New Roman"/>
                <w:sz w:val="20"/>
                <w:szCs w:val="20"/>
              </w:rPr>
              <w:t>собственны</w:t>
            </w:r>
            <w:r w:rsidR="006376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624E4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32E9" w:rsidRPr="007F6988" w:rsidTr="00A844E2">
        <w:trPr>
          <w:trHeight w:val="720"/>
        </w:trPr>
        <w:tc>
          <w:tcPr>
            <w:tcW w:w="704" w:type="dxa"/>
            <w:vMerge/>
          </w:tcPr>
          <w:p w:rsidR="00B632E9" w:rsidRPr="007F6988" w:rsidRDefault="00B632E9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632E9" w:rsidRPr="007F6988" w:rsidRDefault="00B632E9" w:rsidP="00B632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B632E9" w:rsidRPr="007F6988" w:rsidRDefault="00B632E9" w:rsidP="00B406E1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8807</w:t>
            </w:r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32E9" w:rsidRPr="007F6988" w:rsidTr="00A844E2">
        <w:tc>
          <w:tcPr>
            <w:tcW w:w="704" w:type="dxa"/>
            <w:vMerge/>
          </w:tcPr>
          <w:p w:rsidR="00B632E9" w:rsidRPr="007F6988" w:rsidRDefault="00B632E9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B632E9" w:rsidRPr="007F6988" w:rsidRDefault="00E5675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864908,19</w:t>
            </w:r>
          </w:p>
        </w:tc>
        <w:tc>
          <w:tcPr>
            <w:tcW w:w="1690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43A5" w:rsidRPr="007F6988" w:rsidTr="00A844E2">
        <w:trPr>
          <w:trHeight w:val="580"/>
        </w:trPr>
        <w:tc>
          <w:tcPr>
            <w:tcW w:w="704" w:type="dxa"/>
            <w:vMerge/>
          </w:tcPr>
          <w:p w:rsidR="000643A5" w:rsidRPr="007F6988" w:rsidRDefault="000643A5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0643A5" w:rsidRPr="007F6988" w:rsidRDefault="000643A5" w:rsidP="00B406E1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30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43A5" w:rsidRPr="007F6988" w:rsidTr="00A844E2">
        <w:trPr>
          <w:trHeight w:val="520"/>
        </w:trPr>
        <w:tc>
          <w:tcPr>
            <w:tcW w:w="704" w:type="dxa"/>
            <w:vMerge/>
          </w:tcPr>
          <w:p w:rsidR="000643A5" w:rsidRPr="007F6988" w:rsidRDefault="000643A5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0643A5" w:rsidRDefault="000643A5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624E4" w:rsidRDefault="008624E4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4E4" w:rsidRPr="007F6988" w:rsidRDefault="008624E4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30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A844E2">
        <w:tc>
          <w:tcPr>
            <w:tcW w:w="704" w:type="dxa"/>
            <w:vMerge w:val="restart"/>
          </w:tcPr>
          <w:p w:rsidR="0094109A" w:rsidRPr="007F6988" w:rsidRDefault="009F6866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570A15" w:rsidRDefault="0094109A" w:rsidP="00570A1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Еременко </w:t>
            </w:r>
          </w:p>
          <w:p w:rsidR="0094109A" w:rsidRPr="007F6988" w:rsidRDefault="0094109A" w:rsidP="00570A1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70A15">
              <w:rPr>
                <w:rFonts w:ascii="Times New Roman" w:hAnsi="Times New Roman" w:cs="Times New Roman"/>
                <w:sz w:val="20"/>
                <w:szCs w:val="20"/>
              </w:rPr>
              <w:t>атьяна Анатольевна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94109A" w:rsidRPr="007F6988" w:rsidRDefault="00570A15" w:rsidP="000643A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1090784,48</w:t>
            </w: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0A15" w:rsidRPr="007F6988" w:rsidRDefault="00570A1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109A" w:rsidRPr="007F6988" w:rsidRDefault="0094109A" w:rsidP="00570A1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94109A" w:rsidRPr="007F6988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A844E2">
        <w:trPr>
          <w:trHeight w:val="555"/>
        </w:trPr>
        <w:tc>
          <w:tcPr>
            <w:tcW w:w="704" w:type="dxa"/>
            <w:vMerge/>
          </w:tcPr>
          <w:p w:rsidR="0094109A" w:rsidRPr="00B406E1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94109A" w:rsidRPr="007F6988" w:rsidRDefault="00570A15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666965,53</w:t>
            </w: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0A15" w:rsidRPr="007F6988" w:rsidRDefault="00570A1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4109A" w:rsidRPr="007F6988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0643A5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94109A" w:rsidRPr="007F6988" w:rsidRDefault="0094109A" w:rsidP="006D668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D6684" w:rsidRPr="007F6988">
              <w:rPr>
                <w:rFonts w:ascii="Times New Roman" w:hAnsi="Times New Roman" w:cs="Times New Roman"/>
                <w:sz w:val="20"/>
                <w:szCs w:val="20"/>
              </w:rPr>
              <w:t>эйл</w:t>
            </w:r>
            <w:proofErr w:type="spellEnd"/>
          </w:p>
        </w:tc>
        <w:tc>
          <w:tcPr>
            <w:tcW w:w="1176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430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A844E2">
        <w:trPr>
          <w:trHeight w:val="600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B406E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A844E2">
        <w:trPr>
          <w:trHeight w:val="313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A844E2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94109A" w:rsidRPr="007F6988" w:rsidRDefault="00B406E1" w:rsidP="00B406E1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4109A" w:rsidRPr="007F6988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A844E2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94109A" w:rsidRPr="007F6988" w:rsidRDefault="0094109A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4109A" w:rsidRPr="007F6988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A844E2">
        <w:tc>
          <w:tcPr>
            <w:tcW w:w="704" w:type="dxa"/>
          </w:tcPr>
          <w:p w:rsidR="0094109A" w:rsidRPr="007F6988" w:rsidRDefault="009F6866" w:rsidP="0084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A6091D" w:rsidRDefault="0094109A" w:rsidP="00A6091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Журавлев </w:t>
            </w:r>
          </w:p>
          <w:p w:rsidR="0094109A" w:rsidRPr="007F6988" w:rsidRDefault="0094109A" w:rsidP="00A6091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091D">
              <w:rPr>
                <w:rFonts w:ascii="Times New Roman" w:hAnsi="Times New Roman" w:cs="Times New Roman"/>
                <w:sz w:val="20"/>
                <w:szCs w:val="20"/>
              </w:rPr>
              <w:t>авел Игоревич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94109A" w:rsidRPr="007F6988" w:rsidRDefault="00A6091D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1097419,54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88F" w:rsidRPr="007F6988" w:rsidTr="00A844E2">
        <w:trPr>
          <w:trHeight w:val="540"/>
        </w:trPr>
        <w:tc>
          <w:tcPr>
            <w:tcW w:w="704" w:type="dxa"/>
            <w:vMerge w:val="restart"/>
          </w:tcPr>
          <w:p w:rsidR="0070688F" w:rsidRPr="007F6988" w:rsidRDefault="009F6866" w:rsidP="0070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70688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F02B2E" w:rsidRDefault="0070688F" w:rsidP="00F02B2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Жулина</w:t>
            </w:r>
            <w:proofErr w:type="spellEnd"/>
          </w:p>
          <w:p w:rsidR="0070688F" w:rsidRPr="007F6988" w:rsidRDefault="00F02B2E" w:rsidP="00F02B2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478" w:type="dxa"/>
            <w:vMerge w:val="restart"/>
          </w:tcPr>
          <w:p w:rsidR="0070688F" w:rsidRPr="007F6988" w:rsidRDefault="00F92476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70688F" w:rsidRPr="007F6988" w:rsidRDefault="00F02B2E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1399095,54</w:t>
            </w:r>
          </w:p>
        </w:tc>
        <w:tc>
          <w:tcPr>
            <w:tcW w:w="1690" w:type="dxa"/>
          </w:tcPr>
          <w:p w:rsidR="0070688F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02B2E" w:rsidRPr="007F6988" w:rsidRDefault="00F02B2E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0688F" w:rsidRPr="007F6988" w:rsidRDefault="0070688F" w:rsidP="00F02B2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</w:p>
        </w:tc>
        <w:tc>
          <w:tcPr>
            <w:tcW w:w="1173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65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70688F" w:rsidRPr="007F6988" w:rsidRDefault="0070688F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76" w:type="dxa"/>
            <w:vMerge w:val="restart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Merge w:val="restart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688F" w:rsidRPr="007F6988" w:rsidTr="00A844E2">
        <w:trPr>
          <w:trHeight w:val="165"/>
        </w:trPr>
        <w:tc>
          <w:tcPr>
            <w:tcW w:w="704" w:type="dxa"/>
            <w:vMerge/>
          </w:tcPr>
          <w:p w:rsidR="0070688F" w:rsidRPr="007F6988" w:rsidRDefault="0070688F" w:rsidP="0070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65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2C55" w:rsidRPr="007F6988" w:rsidTr="00A844E2">
        <w:trPr>
          <w:trHeight w:val="880"/>
        </w:trPr>
        <w:tc>
          <w:tcPr>
            <w:tcW w:w="704" w:type="dxa"/>
          </w:tcPr>
          <w:p w:rsidR="00E32C55" w:rsidRPr="007F6988" w:rsidRDefault="00E32C55" w:rsidP="009F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68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F92476" w:rsidRDefault="00E32C55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Зайцева </w:t>
            </w:r>
          </w:p>
          <w:p w:rsidR="00E32C55" w:rsidRPr="007F6988" w:rsidRDefault="00E32C55" w:rsidP="00F9247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92476">
              <w:rPr>
                <w:rFonts w:ascii="Times New Roman" w:hAnsi="Times New Roman" w:cs="Times New Roman"/>
                <w:sz w:val="20"/>
                <w:szCs w:val="20"/>
              </w:rPr>
              <w:t>атьяна Игоревна</w:t>
            </w:r>
          </w:p>
        </w:tc>
        <w:tc>
          <w:tcPr>
            <w:tcW w:w="1478" w:type="dxa"/>
          </w:tcPr>
          <w:p w:rsidR="00E32C55" w:rsidRPr="007F6988" w:rsidRDefault="00F92476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E32C55" w:rsidRPr="007F6988" w:rsidRDefault="00F92476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1035377,71</w:t>
            </w:r>
          </w:p>
        </w:tc>
        <w:tc>
          <w:tcPr>
            <w:tcW w:w="1690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92476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5621E8" w:rsidRPr="007F6988" w:rsidRDefault="005621E8" w:rsidP="00F9247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</w:p>
        </w:tc>
        <w:tc>
          <w:tcPr>
            <w:tcW w:w="1173" w:type="dxa"/>
          </w:tcPr>
          <w:p w:rsidR="00E32C55" w:rsidRPr="007F6988" w:rsidRDefault="00E32C55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E32C55" w:rsidRDefault="00E32C55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Инс</w:t>
            </w:r>
            <w:r w:rsidR="005621E8" w:rsidRPr="007F6988">
              <w:rPr>
                <w:rFonts w:ascii="Times New Roman" w:hAnsi="Times New Roman" w:cs="Times New Roman"/>
                <w:sz w:val="20"/>
                <w:szCs w:val="20"/>
              </w:rPr>
              <w:t>айт</w:t>
            </w:r>
            <w:proofErr w:type="spellEnd"/>
          </w:p>
          <w:p w:rsidR="00342398" w:rsidRDefault="00342398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98" w:rsidRDefault="00342398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98" w:rsidRDefault="00342398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98" w:rsidRDefault="00342398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98" w:rsidRPr="007F6988" w:rsidRDefault="00342398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5A" w:rsidRPr="007F6988" w:rsidTr="00A844E2">
        <w:trPr>
          <w:trHeight w:val="735"/>
        </w:trPr>
        <w:tc>
          <w:tcPr>
            <w:tcW w:w="704" w:type="dxa"/>
            <w:vMerge w:val="restart"/>
          </w:tcPr>
          <w:p w:rsidR="004E645A" w:rsidRPr="007F6988" w:rsidRDefault="009F6866" w:rsidP="0070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E645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0408A5" w:rsidRDefault="004E645A" w:rsidP="000408A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Исаев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45A" w:rsidRPr="007F6988" w:rsidRDefault="000408A5" w:rsidP="000408A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 Сергеевич</w:t>
            </w:r>
          </w:p>
        </w:tc>
        <w:tc>
          <w:tcPr>
            <w:tcW w:w="1478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4E645A" w:rsidRPr="007F6988" w:rsidRDefault="000408A5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1611225,50</w:t>
            </w:r>
          </w:p>
        </w:tc>
        <w:tc>
          <w:tcPr>
            <w:tcW w:w="1690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45A" w:rsidRPr="007F6988" w:rsidRDefault="000408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4E645A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1/31 </w:t>
            </w:r>
          </w:p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  <w:r w:rsidR="0070688F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4E645A" w:rsidRPr="007F6988" w:rsidRDefault="0070688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Оутландер</w:t>
            </w:r>
            <w:proofErr w:type="spellEnd"/>
          </w:p>
        </w:tc>
        <w:tc>
          <w:tcPr>
            <w:tcW w:w="1176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15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0688F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E645A" w:rsidRPr="007F6988" w:rsidTr="00A844E2">
        <w:trPr>
          <w:trHeight w:val="262"/>
        </w:trPr>
        <w:tc>
          <w:tcPr>
            <w:tcW w:w="704" w:type="dxa"/>
            <w:vMerge/>
          </w:tcPr>
          <w:p w:rsidR="004E645A" w:rsidRPr="007F6988" w:rsidRDefault="004E645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65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9" w:rsidRPr="007F6988" w:rsidRDefault="002A4D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3019" w:rsidRPr="007F6988" w:rsidTr="00A844E2">
        <w:trPr>
          <w:trHeight w:val="420"/>
        </w:trPr>
        <w:tc>
          <w:tcPr>
            <w:tcW w:w="704" w:type="dxa"/>
            <w:vMerge/>
          </w:tcPr>
          <w:p w:rsidR="000B3019" w:rsidRPr="007F6988" w:rsidRDefault="000B3019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0B3019" w:rsidRPr="007F6988" w:rsidRDefault="000408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1221243,02</w:t>
            </w:r>
          </w:p>
        </w:tc>
        <w:tc>
          <w:tcPr>
            <w:tcW w:w="1690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65" w:type="dxa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176" w:type="dxa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30" w:type="dxa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3019" w:rsidRPr="007F6988" w:rsidTr="00A844E2">
        <w:trPr>
          <w:trHeight w:val="525"/>
        </w:trPr>
        <w:tc>
          <w:tcPr>
            <w:tcW w:w="704" w:type="dxa"/>
            <w:vMerge/>
          </w:tcPr>
          <w:p w:rsidR="000B3019" w:rsidRPr="007F6988" w:rsidRDefault="000B3019" w:rsidP="000B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65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0B3019" w:rsidRPr="007F6988" w:rsidRDefault="000B3019" w:rsidP="00B406E1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</w:tc>
        <w:tc>
          <w:tcPr>
            <w:tcW w:w="1430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A844E2">
        <w:trPr>
          <w:trHeight w:val="600"/>
        </w:trPr>
        <w:tc>
          <w:tcPr>
            <w:tcW w:w="704" w:type="dxa"/>
            <w:vMerge w:val="restart"/>
          </w:tcPr>
          <w:p w:rsidR="0094109A" w:rsidRPr="007F6988" w:rsidRDefault="009F6866" w:rsidP="00F06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221FE4" w:rsidRDefault="0094109A" w:rsidP="00221F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Киянова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109A" w:rsidRPr="007F6988" w:rsidRDefault="00221FE4" w:rsidP="00221F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78" w:type="dxa"/>
            <w:vMerge w:val="restart"/>
          </w:tcPr>
          <w:p w:rsidR="0094109A" w:rsidRPr="007F6988" w:rsidRDefault="0094109A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  <w:vMerge w:val="restart"/>
          </w:tcPr>
          <w:p w:rsidR="0094109A" w:rsidRPr="007F6988" w:rsidRDefault="00221FE4" w:rsidP="00E32C5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2324938,61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94109A" w:rsidRPr="007F6988" w:rsidRDefault="0094109A" w:rsidP="000679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A844E2">
        <w:trPr>
          <w:trHeight w:val="315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A844E2">
        <w:trPr>
          <w:trHeight w:val="540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FE4" w:rsidRPr="007F6988" w:rsidRDefault="00221FE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1/6 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A844E2">
        <w:trPr>
          <w:trHeight w:val="273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94109A" w:rsidRPr="007F6988" w:rsidRDefault="0094109A" w:rsidP="00221F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221F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65" w:type="dxa"/>
          </w:tcPr>
          <w:p w:rsidR="0094109A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000B3" w:rsidRDefault="00F000B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0B3" w:rsidRPr="007F6988" w:rsidRDefault="00F000B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94109A" w:rsidRPr="007F6988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площадью 30,7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.. (приобретена за счет собственных средств)</w:t>
            </w:r>
          </w:p>
        </w:tc>
      </w:tr>
      <w:tr w:rsidR="008D4E9E" w:rsidRPr="007F6988" w:rsidTr="00A844E2">
        <w:trPr>
          <w:trHeight w:val="408"/>
        </w:trPr>
        <w:tc>
          <w:tcPr>
            <w:tcW w:w="704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D4E9E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Pr="007F6988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8D4E9E" w:rsidRPr="007F6988" w:rsidRDefault="00221FE4" w:rsidP="00E32C5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1379948,07</w:t>
            </w:r>
          </w:p>
        </w:tc>
        <w:tc>
          <w:tcPr>
            <w:tcW w:w="1690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8D4E9E" w:rsidRPr="007F6988" w:rsidRDefault="000403D3" w:rsidP="000403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Оутландер</w:t>
            </w:r>
            <w:proofErr w:type="spellEnd"/>
          </w:p>
        </w:tc>
        <w:tc>
          <w:tcPr>
            <w:tcW w:w="1176" w:type="dxa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0" w:type="dxa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9E" w:rsidRPr="007F6988" w:rsidTr="00A844E2">
        <w:trPr>
          <w:trHeight w:val="405"/>
        </w:trPr>
        <w:tc>
          <w:tcPr>
            <w:tcW w:w="704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15" w:type="dxa"/>
          </w:tcPr>
          <w:p w:rsidR="008D4E9E" w:rsidRPr="007F6988" w:rsidRDefault="008D4E9E" w:rsidP="002A4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403D3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9E" w:rsidRPr="007F6988" w:rsidTr="00A844E2">
        <w:trPr>
          <w:trHeight w:val="300"/>
        </w:trPr>
        <w:tc>
          <w:tcPr>
            <w:tcW w:w="704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D4E9E" w:rsidRPr="007F6988" w:rsidRDefault="008D4E9E" w:rsidP="00B406E1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0403D3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877883">
        <w:trPr>
          <w:trHeight w:val="330"/>
        </w:trPr>
        <w:tc>
          <w:tcPr>
            <w:tcW w:w="704" w:type="dxa"/>
            <w:vMerge w:val="restart"/>
          </w:tcPr>
          <w:p w:rsidR="00877883" w:rsidRPr="007F6988" w:rsidRDefault="00877883" w:rsidP="009F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F68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Клипель</w:t>
            </w:r>
            <w:proofErr w:type="spellEnd"/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Олеся Викторовна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9" w:type="dxa"/>
            <w:vMerge w:val="restart"/>
          </w:tcPr>
          <w:p w:rsidR="00877883" w:rsidRPr="00B406E1" w:rsidRDefault="00877883" w:rsidP="000403D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1496404,41</w:t>
            </w:r>
          </w:p>
        </w:tc>
        <w:tc>
          <w:tcPr>
            <w:tcW w:w="1690" w:type="dxa"/>
          </w:tcPr>
          <w:p w:rsidR="00877883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965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34239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1176" w:type="dxa"/>
          </w:tcPr>
          <w:p w:rsidR="00877883" w:rsidRPr="007F6988" w:rsidRDefault="00877883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15" w:type="dxa"/>
          </w:tcPr>
          <w:p w:rsidR="00877883" w:rsidRPr="007F6988" w:rsidRDefault="00877883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430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15914" w:rsidRDefault="00615914" w:rsidP="0061591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61591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61591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83" w:rsidRPr="007F6988" w:rsidRDefault="00877883" w:rsidP="00067900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375"/>
        </w:trPr>
        <w:tc>
          <w:tcPr>
            <w:tcW w:w="704" w:type="dxa"/>
            <w:vMerge/>
          </w:tcPr>
          <w:p w:rsidR="00877883" w:rsidRPr="007F6988" w:rsidRDefault="00877883" w:rsidP="00F06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Default="00877883" w:rsidP="000403D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77883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5914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15914" w:rsidRPr="007F6988" w:rsidRDefault="0061591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965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34239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</w:tcPr>
          <w:p w:rsidR="00615914" w:rsidRPr="00877883" w:rsidRDefault="00615914" w:rsidP="0061591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площадью 38,7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5914" w:rsidRDefault="00615914" w:rsidP="0061591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за счет </w:t>
            </w:r>
            <w:r w:rsidRPr="00877883">
              <w:rPr>
                <w:rFonts w:ascii="Times New Roman" w:hAnsi="Times New Roman" w:cs="Times New Roman"/>
                <w:sz w:val="20"/>
                <w:szCs w:val="20"/>
              </w:rPr>
              <w:t>собственны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и кредитных</w:t>
            </w:r>
            <w:r w:rsidRPr="00877883">
              <w:rPr>
                <w:rFonts w:ascii="Times New Roman" w:hAnsi="Times New Roman" w:cs="Times New Roman"/>
                <w:sz w:val="20"/>
                <w:szCs w:val="20"/>
              </w:rPr>
              <w:t xml:space="preserve"> средств)</w:t>
            </w:r>
          </w:p>
          <w:p w:rsidR="00877883" w:rsidRPr="00877883" w:rsidRDefault="00877883" w:rsidP="000679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360"/>
        </w:trPr>
        <w:tc>
          <w:tcPr>
            <w:tcW w:w="704" w:type="dxa"/>
            <w:vMerge/>
          </w:tcPr>
          <w:p w:rsidR="00877883" w:rsidRPr="007F6988" w:rsidRDefault="00877883" w:rsidP="00F06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0403D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20,3</w:t>
            </w:r>
          </w:p>
        </w:tc>
        <w:tc>
          <w:tcPr>
            <w:tcW w:w="965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750"/>
        </w:trPr>
        <w:tc>
          <w:tcPr>
            <w:tcW w:w="704" w:type="dxa"/>
            <w:vMerge/>
          </w:tcPr>
          <w:p w:rsidR="00877883" w:rsidRPr="007F6988" w:rsidRDefault="00877883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877883" w:rsidRPr="007F6988" w:rsidRDefault="00877883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1060563,28</w:t>
            </w:r>
          </w:p>
        </w:tc>
        <w:tc>
          <w:tcPr>
            <w:tcW w:w="1690" w:type="dxa"/>
            <w:vMerge w:val="restart"/>
          </w:tcPr>
          <w:p w:rsidR="00877883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¼ </w:t>
            </w:r>
          </w:p>
        </w:tc>
        <w:tc>
          <w:tcPr>
            <w:tcW w:w="1173" w:type="dxa"/>
            <w:vMerge w:val="restart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965" w:type="dxa"/>
            <w:vMerge w:val="restart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Исудзу</w:t>
            </w:r>
          </w:p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Бигхорн</w:t>
            </w:r>
            <w:proofErr w:type="spellEnd"/>
          </w:p>
        </w:tc>
        <w:tc>
          <w:tcPr>
            <w:tcW w:w="1176" w:type="dxa"/>
            <w:vMerge w:val="restart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vMerge w:val="restart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430" w:type="dxa"/>
            <w:vMerge w:val="restart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15914" w:rsidRDefault="0061591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83" w:rsidRPr="007F6988" w:rsidRDefault="00877883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7883" w:rsidRPr="007F6988" w:rsidTr="00877883">
        <w:trPr>
          <w:trHeight w:val="230"/>
        </w:trPr>
        <w:tc>
          <w:tcPr>
            <w:tcW w:w="704" w:type="dxa"/>
            <w:vMerge/>
          </w:tcPr>
          <w:p w:rsidR="00877883" w:rsidRPr="007F6988" w:rsidRDefault="00877883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ная лодка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Солар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450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джет</w:t>
            </w:r>
            <w:proofErr w:type="spellEnd"/>
          </w:p>
        </w:tc>
        <w:tc>
          <w:tcPr>
            <w:tcW w:w="1176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615914">
        <w:trPr>
          <w:trHeight w:val="398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73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96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615914" w:rsidRDefault="0061591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площадью </w:t>
            </w:r>
          </w:p>
          <w:p w:rsidR="00615914" w:rsidRPr="00877883" w:rsidRDefault="0061591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7883" w:rsidRPr="007F6988" w:rsidRDefault="00615914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8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за счет </w:t>
            </w:r>
            <w:r w:rsidRPr="00877883">
              <w:rPr>
                <w:rFonts w:ascii="Times New Roman" w:hAnsi="Times New Roman" w:cs="Times New Roman"/>
                <w:sz w:val="20"/>
                <w:szCs w:val="20"/>
              </w:rPr>
              <w:t>собственны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и кредитных</w:t>
            </w:r>
            <w:r w:rsidRPr="00877883">
              <w:rPr>
                <w:rFonts w:ascii="Times New Roman" w:hAnsi="Times New Roman" w:cs="Times New Roman"/>
                <w:sz w:val="20"/>
                <w:szCs w:val="20"/>
              </w:rPr>
              <w:t xml:space="preserve"> средств)</w:t>
            </w:r>
          </w:p>
        </w:tc>
      </w:tr>
      <w:tr w:rsidR="00877883" w:rsidRPr="007F6988" w:rsidTr="00A844E2">
        <w:trPr>
          <w:trHeight w:val="553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19744D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прицеп для перевозок водной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МЗСА 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17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567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бортовой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КМЗ 8136</w:t>
            </w:r>
          </w:p>
        </w:tc>
        <w:tc>
          <w:tcPr>
            <w:tcW w:w="117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567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624E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624E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624E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30" w:type="dxa"/>
          </w:tcPr>
          <w:p w:rsidR="00877883" w:rsidRPr="007F6988" w:rsidRDefault="008624E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375"/>
        </w:trPr>
        <w:tc>
          <w:tcPr>
            <w:tcW w:w="704" w:type="dxa"/>
            <w:vMerge w:val="restart"/>
          </w:tcPr>
          <w:p w:rsidR="00877883" w:rsidRPr="007F6988" w:rsidRDefault="00877883" w:rsidP="009F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68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Ковалева 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Валентиновна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1309014,05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77883" w:rsidRPr="00244282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QG 18</w:t>
            </w:r>
          </w:p>
        </w:tc>
        <w:tc>
          <w:tcPr>
            <w:tcW w:w="117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330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150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150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270"/>
        </w:trPr>
        <w:tc>
          <w:tcPr>
            <w:tcW w:w="704" w:type="dxa"/>
            <w:vMerge w:val="restart"/>
          </w:tcPr>
          <w:p w:rsidR="00877883" w:rsidRPr="007F6988" w:rsidRDefault="00877883" w:rsidP="009F6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68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 Николаевич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1811313,08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proofErr w:type="spellStart"/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Саната</w:t>
            </w:r>
            <w:proofErr w:type="spellEnd"/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ФЕ</w:t>
            </w:r>
          </w:p>
        </w:tc>
        <w:tc>
          <w:tcPr>
            <w:tcW w:w="1176" w:type="dxa"/>
            <w:vMerge w:val="restart"/>
          </w:tcPr>
          <w:p w:rsidR="00877883" w:rsidRPr="007F6988" w:rsidRDefault="00877883" w:rsidP="00877883">
            <w:pPr>
              <w:spacing w:line="240" w:lineRule="exact"/>
              <w:ind w:left="-66" w:right="-108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9200,0</w:t>
            </w:r>
          </w:p>
        </w:tc>
        <w:tc>
          <w:tcPr>
            <w:tcW w:w="1430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77883" w:rsidRPr="00795E22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300"/>
        </w:trPr>
        <w:tc>
          <w:tcPr>
            <w:tcW w:w="704" w:type="dxa"/>
            <w:vMerge/>
          </w:tcPr>
          <w:p w:rsidR="00877883" w:rsidRPr="00795E22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95E22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95E22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95E22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255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гараж-бокс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877883" w:rsidRDefault="00877883" w:rsidP="00877883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1360459,26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3952BF">
        <w:trPr>
          <w:trHeight w:val="300"/>
        </w:trPr>
        <w:tc>
          <w:tcPr>
            <w:tcW w:w="704" w:type="dxa"/>
            <w:vMerge w:val="restart"/>
          </w:tcPr>
          <w:p w:rsidR="00877883" w:rsidRPr="007F6988" w:rsidRDefault="009F686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77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 Юрьевна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995181,17</w:t>
            </w:r>
          </w:p>
        </w:tc>
        <w:tc>
          <w:tcPr>
            <w:tcW w:w="1690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 Ниссан Х-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Тралл</w:t>
            </w:r>
            <w:proofErr w:type="spellEnd"/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180"/>
        </w:trPr>
        <w:tc>
          <w:tcPr>
            <w:tcW w:w="704" w:type="dxa"/>
            <w:vMerge/>
          </w:tcPr>
          <w:p w:rsidR="00877883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9957,0</w:t>
            </w:r>
          </w:p>
        </w:tc>
        <w:tc>
          <w:tcPr>
            <w:tcW w:w="143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555"/>
        </w:trPr>
        <w:tc>
          <w:tcPr>
            <w:tcW w:w="704" w:type="dxa"/>
            <w:vMerge w:val="restart"/>
          </w:tcPr>
          <w:p w:rsidR="00877883" w:rsidRPr="007F6988" w:rsidRDefault="009F686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77883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Копылов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лександр Дмитриевич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1534468,95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Корона-</w:t>
            </w:r>
            <w:proofErr w:type="spellStart"/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877883" w:rsidRPr="007F6988" w:rsidRDefault="00877883" w:rsidP="00877883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1430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577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1346865,22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 w:val="restart"/>
          </w:tcPr>
          <w:p w:rsidR="00877883" w:rsidRPr="007F6988" w:rsidRDefault="009F686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877883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Коробко 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885283,87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1009298,61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Треил</w:t>
            </w:r>
            <w:proofErr w:type="spellEnd"/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EC" w:rsidRPr="007F6988" w:rsidTr="006631EC">
        <w:trPr>
          <w:trHeight w:val="360"/>
        </w:trPr>
        <w:tc>
          <w:tcPr>
            <w:tcW w:w="704" w:type="dxa"/>
            <w:vMerge w:val="restart"/>
          </w:tcPr>
          <w:p w:rsidR="006631EC" w:rsidRPr="007F6988" w:rsidRDefault="006631EC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903" w:type="dxa"/>
            <w:vMerge w:val="restart"/>
          </w:tcPr>
          <w:p w:rsidR="006631EC" w:rsidRDefault="006631EC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Костина</w:t>
            </w:r>
          </w:p>
          <w:p w:rsidR="006631EC" w:rsidRDefault="006631EC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Ивановна</w:t>
            </w:r>
          </w:p>
        </w:tc>
        <w:tc>
          <w:tcPr>
            <w:tcW w:w="1478" w:type="dxa"/>
            <w:vMerge w:val="restart"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</w:p>
        </w:tc>
        <w:tc>
          <w:tcPr>
            <w:tcW w:w="1439" w:type="dxa"/>
            <w:vMerge w:val="restart"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2109226,37</w:t>
            </w:r>
          </w:p>
        </w:tc>
        <w:tc>
          <w:tcPr>
            <w:tcW w:w="1690" w:type="dxa"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65" w:type="dxa"/>
          </w:tcPr>
          <w:p w:rsidR="006631EC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6631EC" w:rsidRPr="006631EC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 </w:t>
            </w:r>
            <w:r w:rsidRPr="006631EC"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 w:rsidRPr="006631EC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6631EC">
              <w:rPr>
                <w:rFonts w:ascii="Times New Roman" w:hAnsi="Times New Roman" w:cs="Times New Roman"/>
                <w:sz w:val="20"/>
                <w:szCs w:val="20"/>
              </w:rPr>
              <w:t xml:space="preserve"> –Прадо Тойота Ланд </w:t>
            </w:r>
            <w:proofErr w:type="spellStart"/>
            <w:r w:rsidRPr="006631EC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GAEKW</w:t>
            </w:r>
          </w:p>
        </w:tc>
        <w:tc>
          <w:tcPr>
            <w:tcW w:w="1176" w:type="dxa"/>
            <w:vMerge w:val="restart"/>
          </w:tcPr>
          <w:p w:rsidR="006631EC" w:rsidRPr="006631EC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vMerge w:val="restart"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30" w:type="dxa"/>
            <w:vMerge w:val="restart"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EC" w:rsidRPr="007F6988" w:rsidTr="00A844E2">
        <w:trPr>
          <w:trHeight w:val="585"/>
        </w:trPr>
        <w:tc>
          <w:tcPr>
            <w:tcW w:w="704" w:type="dxa"/>
            <w:vMerge/>
          </w:tcPr>
          <w:p w:rsidR="006631EC" w:rsidRDefault="006631EC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631EC" w:rsidRDefault="006631EC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631EC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631EC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631EC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6631EC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65" w:type="dxa"/>
          </w:tcPr>
          <w:p w:rsidR="006631EC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1EC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631EC" w:rsidRPr="007F6988" w:rsidRDefault="006631E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461"/>
        </w:trPr>
        <w:tc>
          <w:tcPr>
            <w:tcW w:w="704" w:type="dxa"/>
            <w:vMerge w:val="restart"/>
          </w:tcPr>
          <w:p w:rsidR="00877883" w:rsidRPr="007F6988" w:rsidRDefault="00877883" w:rsidP="0066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3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77883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Кочеткова </w:t>
            </w:r>
          </w:p>
          <w:p w:rsidR="00877883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877883" w:rsidRPr="007F6988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221317,51</w:t>
            </w: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  <w:r w:rsidR="002C0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0B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Кочетковым С.А.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40,4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225D07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225D07">
        <w:trPr>
          <w:trHeight w:val="990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77883" w:rsidRPr="007F6988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2471128,37</w:t>
            </w: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  <w:p w:rsidR="00877883" w:rsidRPr="007F6988" w:rsidRDefault="002C0BA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Кочетковой Е.А.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225D07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Аллекс</w:t>
            </w:r>
            <w:proofErr w:type="spellEnd"/>
          </w:p>
        </w:tc>
        <w:tc>
          <w:tcPr>
            <w:tcW w:w="117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435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73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65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225D07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Везиль</w:t>
            </w:r>
            <w:proofErr w:type="spellEnd"/>
          </w:p>
        </w:tc>
        <w:tc>
          <w:tcPr>
            <w:tcW w:w="117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461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225D07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020EC7">
        <w:trPr>
          <w:trHeight w:val="585"/>
        </w:trPr>
        <w:tc>
          <w:tcPr>
            <w:tcW w:w="704" w:type="dxa"/>
            <w:vMerge w:val="restart"/>
          </w:tcPr>
          <w:p w:rsidR="00877883" w:rsidRPr="007F6988" w:rsidRDefault="00877883" w:rsidP="00663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31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877883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Кришталь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7883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 Сергеевна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992820,89</w:t>
            </w:r>
          </w:p>
        </w:tc>
        <w:tc>
          <w:tcPr>
            <w:tcW w:w="1690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77883" w:rsidRPr="007F6988" w:rsidRDefault="002C0BA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супругом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Кришталь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173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6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225D07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76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D44B77">
        <w:trPr>
          <w:trHeight w:val="360"/>
        </w:trPr>
        <w:tc>
          <w:tcPr>
            <w:tcW w:w="704" w:type="dxa"/>
            <w:vMerge/>
          </w:tcPr>
          <w:p w:rsidR="00877883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Мазда Капелла</w:t>
            </w:r>
          </w:p>
        </w:tc>
        <w:tc>
          <w:tcPr>
            <w:tcW w:w="1176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450"/>
        </w:trPr>
        <w:tc>
          <w:tcPr>
            <w:tcW w:w="704" w:type="dxa"/>
            <w:vMerge/>
          </w:tcPr>
          <w:p w:rsidR="00877883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760519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760519" w:rsidRDefault="00760519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519" w:rsidRDefault="00760519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65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225D07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176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020EC7">
        <w:trPr>
          <w:trHeight w:val="221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77883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888901,92</w:t>
            </w: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2C0BAC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 </w:t>
            </w:r>
            <w:proofErr w:type="spellStart"/>
            <w:r w:rsidR="002C0BAC">
              <w:rPr>
                <w:rFonts w:ascii="Times New Roman" w:hAnsi="Times New Roman" w:cs="Times New Roman"/>
                <w:sz w:val="20"/>
                <w:szCs w:val="20"/>
              </w:rPr>
              <w:t>Кришталь</w:t>
            </w:r>
            <w:proofErr w:type="spellEnd"/>
            <w:r w:rsidR="002C0BAC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77883" w:rsidRPr="00225D07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 Тойота Аква</w:t>
            </w:r>
          </w:p>
        </w:tc>
        <w:tc>
          <w:tcPr>
            <w:tcW w:w="1176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225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542480" w:rsidRPr="007F6988" w:rsidRDefault="00542480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877883" w:rsidRPr="00225D07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 w:val="restart"/>
          </w:tcPr>
          <w:p w:rsidR="00877883" w:rsidRPr="007F6988" w:rsidRDefault="00877883" w:rsidP="00B9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Кузнецов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митрий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ергеевич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465364,37</w:t>
            </w:r>
          </w:p>
        </w:tc>
        <w:tc>
          <w:tcPr>
            <w:tcW w:w="1690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1173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6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Диалис</w:t>
            </w:r>
            <w:proofErr w:type="spellEnd"/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4149,0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956083,64</w:t>
            </w:r>
          </w:p>
        </w:tc>
        <w:tc>
          <w:tcPr>
            <w:tcW w:w="1690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1173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6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Тойота Аква</w:t>
            </w: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9944,0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¼ 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42,2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 w:val="restart"/>
          </w:tcPr>
          <w:p w:rsidR="00877883" w:rsidRPr="007F6988" w:rsidRDefault="00877883" w:rsidP="00B9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Кущ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арина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рьевна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1151615,32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95E22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1631447,22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Маверик</w:t>
            </w:r>
            <w:proofErr w:type="spellEnd"/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490"/>
        </w:trPr>
        <w:tc>
          <w:tcPr>
            <w:tcW w:w="704" w:type="dxa"/>
          </w:tcPr>
          <w:p w:rsidR="00877883" w:rsidRPr="007F6988" w:rsidRDefault="00877883" w:rsidP="00B9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Леонова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аталья Владимировна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 -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2530793,77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9165,0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389"/>
        </w:trPr>
        <w:tc>
          <w:tcPr>
            <w:tcW w:w="704" w:type="dxa"/>
            <w:vMerge w:val="restart"/>
          </w:tcPr>
          <w:p w:rsidR="00877883" w:rsidRPr="007F6988" w:rsidRDefault="00877883" w:rsidP="00B9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Леликова</w:t>
            </w:r>
          </w:p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ветлана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993634,09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405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285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262987,36</w:t>
            </w:r>
          </w:p>
        </w:tc>
        <w:tc>
          <w:tcPr>
            <w:tcW w:w="1690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336D65">
        <w:trPr>
          <w:trHeight w:val="555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150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3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390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  <w:p w:rsidR="00F92476" w:rsidRDefault="00F92476" w:rsidP="002C0BAC">
            <w:pPr>
              <w:spacing w:line="240" w:lineRule="exact"/>
              <w:ind w:right="-4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2476" w:rsidRPr="007F6988" w:rsidRDefault="00F92476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76" w:rsidRPr="007F6988" w:rsidTr="00A844E2">
        <w:tc>
          <w:tcPr>
            <w:tcW w:w="704" w:type="dxa"/>
            <w:vMerge w:val="restart"/>
          </w:tcPr>
          <w:p w:rsidR="00F92476" w:rsidRPr="007F6988" w:rsidRDefault="00B9731B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F92476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F92476" w:rsidRDefault="00F92476" w:rsidP="005424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Луценко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2476" w:rsidRPr="007F6988" w:rsidRDefault="00F92476" w:rsidP="005424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 Викторовна</w:t>
            </w:r>
          </w:p>
        </w:tc>
        <w:tc>
          <w:tcPr>
            <w:tcW w:w="1478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669243,13</w:t>
            </w:r>
          </w:p>
        </w:tc>
        <w:tc>
          <w:tcPr>
            <w:tcW w:w="1690" w:type="dxa"/>
          </w:tcPr>
          <w:p w:rsidR="00F92476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2476" w:rsidRPr="007F6988" w:rsidRDefault="00F92476" w:rsidP="00F9247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98/100 </w:t>
            </w:r>
          </w:p>
        </w:tc>
        <w:tc>
          <w:tcPr>
            <w:tcW w:w="1173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6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</w:p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Бонго</w:t>
            </w:r>
          </w:p>
        </w:tc>
        <w:tc>
          <w:tcPr>
            <w:tcW w:w="1176" w:type="dxa"/>
          </w:tcPr>
          <w:p w:rsidR="00F92476" w:rsidRPr="007F6988" w:rsidRDefault="00F92476" w:rsidP="00877883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30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76" w:rsidRPr="007F6988" w:rsidTr="00A844E2">
        <w:tc>
          <w:tcPr>
            <w:tcW w:w="704" w:type="dxa"/>
            <w:vMerge/>
          </w:tcPr>
          <w:p w:rsidR="00F92476" w:rsidRPr="007F6988" w:rsidRDefault="00F9247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92476" w:rsidRPr="007F6988" w:rsidRDefault="00F92476" w:rsidP="005424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F92476" w:rsidRPr="007F6988" w:rsidRDefault="00F92476" w:rsidP="00877883">
            <w:pPr>
              <w:spacing w:line="240" w:lineRule="exact"/>
              <w:ind w:left="-108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овощехрани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лище</w:t>
            </w:r>
          </w:p>
        </w:tc>
        <w:tc>
          <w:tcPr>
            <w:tcW w:w="1173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6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1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430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76" w:rsidRPr="007F6988" w:rsidTr="00A844E2">
        <w:trPr>
          <w:trHeight w:val="630"/>
        </w:trPr>
        <w:tc>
          <w:tcPr>
            <w:tcW w:w="704" w:type="dxa"/>
            <w:vMerge/>
          </w:tcPr>
          <w:p w:rsidR="00F92476" w:rsidRPr="007F6988" w:rsidRDefault="00F9247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F92476" w:rsidRPr="007F6988" w:rsidRDefault="00F92476" w:rsidP="005424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904824,33</w:t>
            </w:r>
          </w:p>
        </w:tc>
        <w:tc>
          <w:tcPr>
            <w:tcW w:w="1690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805,0</w:t>
            </w:r>
          </w:p>
        </w:tc>
        <w:tc>
          <w:tcPr>
            <w:tcW w:w="96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Гайя</w:t>
            </w:r>
            <w:proofErr w:type="spellEnd"/>
          </w:p>
        </w:tc>
        <w:tc>
          <w:tcPr>
            <w:tcW w:w="1176" w:type="dxa"/>
          </w:tcPr>
          <w:p w:rsidR="00F92476" w:rsidRPr="007F6988" w:rsidRDefault="00F92476" w:rsidP="00877883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30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76" w:rsidRPr="007F6988" w:rsidTr="00A844E2">
        <w:trPr>
          <w:trHeight w:val="330"/>
        </w:trPr>
        <w:tc>
          <w:tcPr>
            <w:tcW w:w="704" w:type="dxa"/>
            <w:vMerge/>
          </w:tcPr>
          <w:p w:rsidR="00F92476" w:rsidRPr="007F6988" w:rsidRDefault="00F9247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92476" w:rsidRPr="007F6988" w:rsidRDefault="00F92476" w:rsidP="0087788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73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96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F92476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воще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815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30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76" w:rsidRPr="007F6988" w:rsidTr="00A844E2">
        <w:tc>
          <w:tcPr>
            <w:tcW w:w="704" w:type="dxa"/>
            <w:vMerge/>
          </w:tcPr>
          <w:p w:rsidR="00F92476" w:rsidRPr="007F6988" w:rsidRDefault="00F9247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92476" w:rsidRPr="007F6988" w:rsidRDefault="00F92476" w:rsidP="0087788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F92476" w:rsidRPr="007F6988" w:rsidRDefault="00F92476" w:rsidP="00F9247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1/100 </w:t>
            </w:r>
          </w:p>
        </w:tc>
        <w:tc>
          <w:tcPr>
            <w:tcW w:w="1173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65" w:type="dxa"/>
            <w:vMerge w:val="restart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Баджер</w:t>
            </w:r>
            <w:proofErr w:type="spellEnd"/>
            <w:r w:rsidRPr="007F698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-SDA</w:t>
            </w:r>
            <w:r w:rsidRPr="007F698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-340</w:t>
            </w:r>
          </w:p>
        </w:tc>
        <w:tc>
          <w:tcPr>
            <w:tcW w:w="1176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76" w:rsidRPr="007F6988" w:rsidTr="00A844E2">
        <w:trPr>
          <w:trHeight w:val="409"/>
        </w:trPr>
        <w:tc>
          <w:tcPr>
            <w:tcW w:w="704" w:type="dxa"/>
            <w:vMerge/>
          </w:tcPr>
          <w:p w:rsidR="00F92476" w:rsidRPr="007F6988" w:rsidRDefault="00F9247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92476" w:rsidRPr="007F6988" w:rsidRDefault="00F92476" w:rsidP="0087788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ЛодкаНеман</w:t>
            </w:r>
            <w:proofErr w:type="spellEnd"/>
          </w:p>
        </w:tc>
        <w:tc>
          <w:tcPr>
            <w:tcW w:w="1176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76" w:rsidRPr="007F6988" w:rsidTr="00A844E2">
        <w:trPr>
          <w:trHeight w:val="300"/>
        </w:trPr>
        <w:tc>
          <w:tcPr>
            <w:tcW w:w="704" w:type="dxa"/>
            <w:vMerge/>
          </w:tcPr>
          <w:p w:rsidR="00F92476" w:rsidRPr="007F6988" w:rsidRDefault="00F9247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92476" w:rsidRPr="007F6988" w:rsidRDefault="00F92476" w:rsidP="0087788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176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76" w:rsidRPr="007F6988" w:rsidTr="00A844E2">
        <w:tc>
          <w:tcPr>
            <w:tcW w:w="704" w:type="dxa"/>
            <w:vMerge/>
          </w:tcPr>
          <w:p w:rsidR="00F92476" w:rsidRPr="007F6988" w:rsidRDefault="00F9247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F92476" w:rsidRPr="007F6988" w:rsidRDefault="00F92476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F92476" w:rsidRPr="007F6988" w:rsidRDefault="00F92476" w:rsidP="0087788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F92476" w:rsidRPr="007F6988" w:rsidRDefault="00F92476" w:rsidP="00F9247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1/100 </w:t>
            </w:r>
          </w:p>
        </w:tc>
        <w:tc>
          <w:tcPr>
            <w:tcW w:w="1173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6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2476" w:rsidRPr="007F6988" w:rsidTr="00A844E2">
        <w:tc>
          <w:tcPr>
            <w:tcW w:w="704" w:type="dxa"/>
            <w:vMerge/>
          </w:tcPr>
          <w:p w:rsidR="00F92476" w:rsidRPr="007F6988" w:rsidRDefault="00F92476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F92476" w:rsidRPr="007F6988" w:rsidRDefault="00F92476" w:rsidP="00F92476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F92476" w:rsidRDefault="00F92476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430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F92476" w:rsidRPr="007F6988" w:rsidRDefault="00F92476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 w:val="restart"/>
          </w:tcPr>
          <w:p w:rsidR="00877883" w:rsidRPr="007F6988" w:rsidRDefault="002C0BAC" w:rsidP="00760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7883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Мазитов</w:t>
            </w:r>
            <w:proofErr w:type="spellEnd"/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Равильевич</w:t>
            </w:r>
            <w:proofErr w:type="spellEnd"/>
          </w:p>
        </w:tc>
        <w:tc>
          <w:tcPr>
            <w:tcW w:w="1478" w:type="dxa"/>
            <w:vMerge w:val="restart"/>
          </w:tcPr>
          <w:p w:rsidR="00877883" w:rsidRPr="007F6988" w:rsidRDefault="002C0BAC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77883">
              <w:rPr>
                <w:rFonts w:ascii="Times New Roman" w:hAnsi="Times New Roman" w:cs="Times New Roman"/>
                <w:sz w:val="20"/>
                <w:szCs w:val="20"/>
              </w:rPr>
              <w:t>аместитель министра</w:t>
            </w:r>
          </w:p>
        </w:tc>
        <w:tc>
          <w:tcPr>
            <w:tcW w:w="143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2043784,34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 Тойота РАВ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176" w:type="dxa"/>
            <w:vMerge w:val="restart"/>
          </w:tcPr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14215C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114031,60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 w:val="restart"/>
          </w:tcPr>
          <w:p w:rsidR="00877883" w:rsidRPr="007F6988" w:rsidRDefault="002C0BAC" w:rsidP="00B9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7883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B72191" w:rsidRDefault="00877883" w:rsidP="00E4511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11F">
              <w:rPr>
                <w:rFonts w:ascii="Times New Roman" w:hAnsi="Times New Roman" w:cs="Times New Roman"/>
                <w:sz w:val="20"/>
                <w:szCs w:val="20"/>
              </w:rPr>
              <w:t xml:space="preserve">Миронов </w:t>
            </w:r>
          </w:p>
          <w:p w:rsidR="00877883" w:rsidRPr="00E4511F" w:rsidRDefault="00877883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1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72191">
              <w:rPr>
                <w:rFonts w:ascii="Times New Roman" w:hAnsi="Times New Roman" w:cs="Times New Roman"/>
                <w:sz w:val="20"/>
                <w:szCs w:val="20"/>
              </w:rPr>
              <w:t xml:space="preserve">лександр </w:t>
            </w:r>
            <w:r w:rsidRPr="00E4511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B72191">
              <w:rPr>
                <w:rFonts w:ascii="Times New Roman" w:hAnsi="Times New Roman" w:cs="Times New Roman"/>
                <w:sz w:val="20"/>
                <w:szCs w:val="20"/>
              </w:rPr>
              <w:t>рьевич</w:t>
            </w:r>
          </w:p>
        </w:tc>
        <w:tc>
          <w:tcPr>
            <w:tcW w:w="1478" w:type="dxa"/>
          </w:tcPr>
          <w:p w:rsidR="00877883" w:rsidRPr="007F6988" w:rsidRDefault="00B72191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39" w:type="dxa"/>
          </w:tcPr>
          <w:p w:rsidR="00877883" w:rsidRPr="007F6988" w:rsidRDefault="00B72191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4999627,72</w:t>
            </w:r>
          </w:p>
        </w:tc>
        <w:tc>
          <w:tcPr>
            <w:tcW w:w="1690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191" w:rsidRPr="007F6988" w:rsidRDefault="00B72191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(193/400)</w:t>
            </w:r>
          </w:p>
        </w:tc>
        <w:tc>
          <w:tcPr>
            <w:tcW w:w="1173" w:type="dxa"/>
          </w:tcPr>
          <w:p w:rsidR="00877883" w:rsidRPr="007F6988" w:rsidRDefault="00B72191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реил</w:t>
            </w:r>
            <w:proofErr w:type="spellEnd"/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77883" w:rsidRDefault="00B72191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191" w:rsidRPr="007F6988" w:rsidRDefault="00B72191" w:rsidP="0034078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E3C78">
              <w:rPr>
                <w:rFonts w:ascii="Times New Roman" w:hAnsi="Times New Roman" w:cs="Times New Roman"/>
                <w:sz w:val="20"/>
                <w:szCs w:val="20"/>
              </w:rPr>
              <w:t>приобретена за счет</w:t>
            </w:r>
            <w:r w:rsidR="0034078E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продажи квартиры,</w:t>
            </w:r>
            <w:r w:rsidR="004E3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</w:t>
            </w:r>
            <w:r w:rsidR="004E3C7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средств, </w:t>
            </w:r>
            <w:r w:rsidR="004E3C78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материнск</w:t>
            </w:r>
            <w:r w:rsidR="004E3C78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</w:t>
            </w:r>
            <w:r w:rsidR="004E3C7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72191" w:rsidRPr="007F6988" w:rsidTr="00A844E2">
        <w:tc>
          <w:tcPr>
            <w:tcW w:w="704" w:type="dxa"/>
            <w:vMerge/>
          </w:tcPr>
          <w:p w:rsidR="00B72191" w:rsidRPr="007F6988" w:rsidRDefault="00B72191" w:rsidP="00B7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72191" w:rsidRPr="00E4511F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11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2191" w:rsidRPr="00B72191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806174,65</w:t>
            </w:r>
          </w:p>
        </w:tc>
        <w:tc>
          <w:tcPr>
            <w:tcW w:w="1690" w:type="dxa"/>
          </w:tcPr>
          <w:p w:rsidR="00B72191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(193/400)</w:t>
            </w:r>
          </w:p>
        </w:tc>
        <w:tc>
          <w:tcPr>
            <w:tcW w:w="1173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65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4E3C78" w:rsidRDefault="004E3C78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191" w:rsidRPr="007F6988" w:rsidRDefault="004E3C78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(приобретена за счет средств продажи квартиры, за счет собственных средств, средства материнского капитала)</w:t>
            </w:r>
          </w:p>
        </w:tc>
      </w:tr>
      <w:tr w:rsidR="00B72191" w:rsidRPr="007F6988" w:rsidTr="00A844E2">
        <w:tc>
          <w:tcPr>
            <w:tcW w:w="704" w:type="dxa"/>
            <w:vMerge/>
          </w:tcPr>
          <w:p w:rsidR="00B72191" w:rsidRPr="007F6988" w:rsidRDefault="00B72191" w:rsidP="00B7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72191" w:rsidRPr="00E4511F" w:rsidRDefault="00B72191" w:rsidP="00B7219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1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72191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(7/400)</w:t>
            </w:r>
          </w:p>
        </w:tc>
        <w:tc>
          <w:tcPr>
            <w:tcW w:w="1173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65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4E3C78" w:rsidRDefault="004E3C78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191" w:rsidRPr="007F6988" w:rsidRDefault="004E3C78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(приобретена за счет средств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квартиры, за счет собственных средств, средства материнского капитала)</w:t>
            </w:r>
          </w:p>
        </w:tc>
      </w:tr>
      <w:tr w:rsidR="00B72191" w:rsidRPr="007F6988" w:rsidTr="00A844E2">
        <w:tc>
          <w:tcPr>
            <w:tcW w:w="704" w:type="dxa"/>
            <w:vMerge/>
          </w:tcPr>
          <w:p w:rsidR="00B72191" w:rsidRPr="007F6988" w:rsidRDefault="00B72191" w:rsidP="00B7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72191" w:rsidRPr="00E4511F" w:rsidRDefault="00B72191" w:rsidP="00B7219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1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2191" w:rsidRPr="00E4511F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72191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(7/400)</w:t>
            </w:r>
          </w:p>
        </w:tc>
        <w:tc>
          <w:tcPr>
            <w:tcW w:w="1173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65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B72191" w:rsidRPr="007F6988" w:rsidRDefault="00B72191" w:rsidP="00B7219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4E3C78" w:rsidRDefault="004E3C78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191" w:rsidRDefault="004E3C78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(приобретена за счет средств продажи квартиры, за счет собственных средств, средства материнского капитала)</w:t>
            </w:r>
          </w:p>
          <w:p w:rsidR="00980E75" w:rsidRDefault="00980E75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E75" w:rsidRDefault="00980E75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BAF" w:rsidRPr="007F6988" w:rsidRDefault="00E71BAF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  <w:vMerge w:val="restart"/>
          </w:tcPr>
          <w:p w:rsidR="00877883" w:rsidRPr="007F6988" w:rsidRDefault="002C0BAC" w:rsidP="0098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77883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Мыськина</w:t>
            </w:r>
            <w:proofErr w:type="spellEnd"/>
          </w:p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нжела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1939716,09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0408A5">
        <w:trPr>
          <w:trHeight w:val="865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531010,03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75" w:rsidRPr="007F6988" w:rsidTr="000408A5">
        <w:trPr>
          <w:trHeight w:val="865"/>
        </w:trPr>
        <w:tc>
          <w:tcPr>
            <w:tcW w:w="704" w:type="dxa"/>
            <w:vMerge w:val="restart"/>
          </w:tcPr>
          <w:p w:rsidR="00980E75" w:rsidRPr="007F6988" w:rsidRDefault="00B9731B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980E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980E75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Народовая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Юрьевна</w:t>
            </w:r>
          </w:p>
        </w:tc>
        <w:tc>
          <w:tcPr>
            <w:tcW w:w="1478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</w:tcPr>
          <w:p w:rsidR="00980E75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1413473,00</w:t>
            </w:r>
          </w:p>
        </w:tc>
        <w:tc>
          <w:tcPr>
            <w:tcW w:w="1690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65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Гибрид</w:t>
            </w:r>
          </w:p>
        </w:tc>
        <w:tc>
          <w:tcPr>
            <w:tcW w:w="1176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75" w:rsidRPr="007F6988" w:rsidTr="000408A5">
        <w:trPr>
          <w:trHeight w:val="865"/>
        </w:trPr>
        <w:tc>
          <w:tcPr>
            <w:tcW w:w="704" w:type="dxa"/>
            <w:vMerge/>
          </w:tcPr>
          <w:p w:rsidR="00980E75" w:rsidRDefault="00980E75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80E75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30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80E75" w:rsidRPr="007F6988" w:rsidRDefault="00980E75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825"/>
        </w:trPr>
        <w:tc>
          <w:tcPr>
            <w:tcW w:w="704" w:type="dxa"/>
            <w:vMerge w:val="restart"/>
          </w:tcPr>
          <w:p w:rsidR="00877883" w:rsidRPr="007F6988" w:rsidRDefault="00877883" w:rsidP="002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Обрищук</w:t>
            </w:r>
            <w:proofErr w:type="spellEnd"/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ксана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лексеевна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267076,08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2313,0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610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77883" w:rsidRPr="007F6988" w:rsidRDefault="00877883" w:rsidP="00877883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c>
          <w:tcPr>
            <w:tcW w:w="704" w:type="dxa"/>
          </w:tcPr>
          <w:p w:rsidR="00877883" w:rsidRPr="007F6988" w:rsidRDefault="00877883" w:rsidP="002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77883" w:rsidRDefault="00877883" w:rsidP="00A5415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Осипова</w:t>
            </w:r>
          </w:p>
          <w:p w:rsidR="00877883" w:rsidRPr="007F6988" w:rsidRDefault="00877883" w:rsidP="00A5415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горевна</w:t>
            </w:r>
          </w:p>
        </w:tc>
        <w:tc>
          <w:tcPr>
            <w:tcW w:w="1478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1642292,39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2C0BAC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585"/>
        </w:trPr>
        <w:tc>
          <w:tcPr>
            <w:tcW w:w="704" w:type="dxa"/>
            <w:vMerge w:val="restart"/>
          </w:tcPr>
          <w:p w:rsidR="006355F4" w:rsidRPr="007F6988" w:rsidRDefault="006355F4" w:rsidP="002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Default="006355F4" w:rsidP="008624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Пажгина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лена Викторовна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257348,54</w:t>
            </w:r>
          </w:p>
        </w:tc>
        <w:tc>
          <w:tcPr>
            <w:tcW w:w="1690" w:type="dxa"/>
            <w:vMerge w:val="restart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vMerge w:val="restart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965" w:type="dxa"/>
            <w:vMerge w:val="restart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0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230"/>
        </w:trPr>
        <w:tc>
          <w:tcPr>
            <w:tcW w:w="704" w:type="dxa"/>
            <w:vMerge/>
          </w:tcPr>
          <w:p w:rsidR="006355F4" w:rsidRPr="007F6988" w:rsidRDefault="006355F4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8624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355F4" w:rsidRPr="007F6988" w:rsidRDefault="006355F4" w:rsidP="00877883">
            <w:pPr>
              <w:spacing w:line="240" w:lineRule="exact"/>
              <w:ind w:left="-66" w:right="-10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0" w:type="dxa"/>
            <w:vMerge w:val="restart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450"/>
        </w:trPr>
        <w:tc>
          <w:tcPr>
            <w:tcW w:w="704" w:type="dxa"/>
            <w:vMerge/>
          </w:tcPr>
          <w:p w:rsidR="006355F4" w:rsidRPr="007F6988" w:rsidRDefault="006355F4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8624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3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468,8</w:t>
            </w:r>
          </w:p>
        </w:tc>
        <w:tc>
          <w:tcPr>
            <w:tcW w:w="965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6355F4">
        <w:trPr>
          <w:trHeight w:val="495"/>
        </w:trPr>
        <w:tc>
          <w:tcPr>
            <w:tcW w:w="704" w:type="dxa"/>
            <w:vMerge/>
          </w:tcPr>
          <w:p w:rsidR="006355F4" w:rsidRPr="007F6988" w:rsidRDefault="006355F4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8624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участок под строительство</w:t>
            </w:r>
          </w:p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965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210"/>
        </w:trPr>
        <w:tc>
          <w:tcPr>
            <w:tcW w:w="704" w:type="dxa"/>
            <w:vMerge/>
          </w:tcPr>
          <w:p w:rsidR="006355F4" w:rsidRPr="007F6988" w:rsidRDefault="006355F4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8624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 с супругом</w:t>
            </w:r>
            <w:r w:rsidR="002C0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BAC">
              <w:rPr>
                <w:rFonts w:ascii="Times New Roman" w:hAnsi="Times New Roman" w:cs="Times New Roman"/>
                <w:sz w:val="20"/>
                <w:szCs w:val="20"/>
              </w:rPr>
              <w:t>Пажгиным</w:t>
            </w:r>
            <w:proofErr w:type="spellEnd"/>
            <w:r w:rsidR="002C0BAC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173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65" w:type="dxa"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540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77883" w:rsidRPr="007F6988" w:rsidRDefault="00877883" w:rsidP="008624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877883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365768,00</w:t>
            </w:r>
          </w:p>
        </w:tc>
        <w:tc>
          <w:tcPr>
            <w:tcW w:w="169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6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176" w:type="dxa"/>
          </w:tcPr>
          <w:p w:rsidR="00877883" w:rsidRPr="007F6988" w:rsidRDefault="00877883" w:rsidP="00877883">
            <w:pPr>
              <w:spacing w:line="240" w:lineRule="exact"/>
              <w:ind w:left="-66" w:right="-10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30" w:type="dxa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276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624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877883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77883" w:rsidRDefault="00877883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6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877883" w:rsidRPr="007F6988" w:rsidRDefault="00877883" w:rsidP="00877883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430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883" w:rsidRPr="007F6988" w:rsidTr="00A844E2">
        <w:trPr>
          <w:trHeight w:val="345"/>
        </w:trPr>
        <w:tc>
          <w:tcPr>
            <w:tcW w:w="704" w:type="dxa"/>
            <w:vMerge/>
          </w:tcPr>
          <w:p w:rsidR="00877883" w:rsidRPr="007F6988" w:rsidRDefault="00877883" w:rsidP="00877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77883" w:rsidRPr="007F6988" w:rsidRDefault="00877883" w:rsidP="008624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 МЗ</w:t>
            </w:r>
          </w:p>
        </w:tc>
        <w:tc>
          <w:tcPr>
            <w:tcW w:w="1176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877883" w:rsidRPr="007F6988" w:rsidRDefault="00877883" w:rsidP="008778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23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 с супругой</w:t>
            </w:r>
            <w:r w:rsidR="002C0B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0BAC">
              <w:rPr>
                <w:rFonts w:ascii="Times New Roman" w:hAnsi="Times New Roman" w:cs="Times New Roman"/>
                <w:sz w:val="20"/>
                <w:szCs w:val="20"/>
              </w:rPr>
              <w:t>Пажгиной</w:t>
            </w:r>
            <w:proofErr w:type="spellEnd"/>
            <w:r w:rsidR="002C0BAC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468,8</w:t>
            </w: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19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блок-комната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19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19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Default="006355F4" w:rsidP="006355F4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55F4" w:rsidRPr="007F6988" w:rsidRDefault="006355F4" w:rsidP="006355F4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6355F4" w:rsidP="00B9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Плетникова</w:t>
            </w:r>
            <w:proofErr w:type="spellEnd"/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Сергеевна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1047272,69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34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13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428923,84</w:t>
            </w:r>
          </w:p>
        </w:tc>
        <w:tc>
          <w:tcPr>
            <w:tcW w:w="169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овершеннолетний ребенок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6355F4" w:rsidP="002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Погорелова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иктория Сергеевна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1562362,16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196A19">
        <w:trPr>
          <w:trHeight w:val="27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34609E">
        <w:trPr>
          <w:trHeight w:val="28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196A19">
        <w:trPr>
          <w:trHeight w:val="114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65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34609E">
        <w:trPr>
          <w:trHeight w:val="73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</w:tc>
        <w:tc>
          <w:tcPr>
            <w:tcW w:w="965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D868C1">
        <w:trPr>
          <w:trHeight w:val="72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65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22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E71BAF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E71B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5F4" w:rsidRDefault="00E71BA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7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65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452262,05</w:t>
            </w: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3624" w:rsidRDefault="007B362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3624" w:rsidRPr="007F6988" w:rsidRDefault="007B362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Ниссан Икс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B9731B" w:rsidP="002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355F4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Полюшкина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юбовь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Гордеевна</w:t>
            </w:r>
            <w:proofErr w:type="spellEnd"/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1300840,15</w:t>
            </w: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555"/>
        </w:trPr>
        <w:tc>
          <w:tcPr>
            <w:tcW w:w="704" w:type="dxa"/>
            <w:vMerge w:val="restart"/>
          </w:tcPr>
          <w:p w:rsidR="006355F4" w:rsidRPr="007F6988" w:rsidRDefault="00B9731B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6355F4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Примак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Анатольевич</w:t>
            </w:r>
          </w:p>
        </w:tc>
        <w:tc>
          <w:tcPr>
            <w:tcW w:w="1478" w:type="dxa"/>
            <w:vMerge w:val="restart"/>
          </w:tcPr>
          <w:p w:rsidR="006355F4" w:rsidRPr="007F6988" w:rsidRDefault="002C0BA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1584198,54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Корона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82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 совместная с родителями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537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892566,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15E" w:rsidRPr="007F6988" w:rsidTr="00A5415E">
        <w:trPr>
          <w:trHeight w:val="690"/>
        </w:trPr>
        <w:tc>
          <w:tcPr>
            <w:tcW w:w="704" w:type="dxa"/>
            <w:vMerge w:val="restart"/>
          </w:tcPr>
          <w:p w:rsidR="00A5415E" w:rsidRPr="007F6988" w:rsidRDefault="00B9731B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A5415E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A5415E" w:rsidRDefault="00A5415E" w:rsidP="00A5415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Резанов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415E" w:rsidRPr="007F6988" w:rsidRDefault="00A5415E" w:rsidP="00A5415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 Михайлович</w:t>
            </w:r>
          </w:p>
        </w:tc>
        <w:tc>
          <w:tcPr>
            <w:tcW w:w="1478" w:type="dxa"/>
            <w:vMerge w:val="restart"/>
          </w:tcPr>
          <w:p w:rsidR="00A5415E" w:rsidRPr="007F6988" w:rsidRDefault="00A5415E" w:rsidP="00A5415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39" w:type="dxa"/>
            <w:vMerge w:val="restart"/>
          </w:tcPr>
          <w:p w:rsidR="00A5415E" w:rsidRPr="007F6988" w:rsidRDefault="00A5415E" w:rsidP="00C5126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51265">
              <w:rPr>
                <w:rFonts w:ascii="Times New Roman" w:hAnsi="Times New Roman" w:cs="Times New Roman"/>
                <w:sz w:val="20"/>
                <w:szCs w:val="20"/>
              </w:rPr>
              <w:t>51712,82</w:t>
            </w:r>
          </w:p>
        </w:tc>
        <w:tc>
          <w:tcPr>
            <w:tcW w:w="1690" w:type="dxa"/>
          </w:tcPr>
          <w:p w:rsidR="00A5415E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73" w:type="dxa"/>
          </w:tcPr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65" w:type="dxa"/>
          </w:tcPr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A5415E" w:rsidRPr="007F6988" w:rsidRDefault="00A5415E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9981,0</w:t>
            </w:r>
          </w:p>
        </w:tc>
        <w:tc>
          <w:tcPr>
            <w:tcW w:w="1430" w:type="dxa"/>
          </w:tcPr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61591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15E" w:rsidRPr="007F6988" w:rsidTr="00A844E2">
        <w:trPr>
          <w:trHeight w:val="255"/>
        </w:trPr>
        <w:tc>
          <w:tcPr>
            <w:tcW w:w="704" w:type="dxa"/>
            <w:vMerge/>
          </w:tcPr>
          <w:p w:rsidR="00A5415E" w:rsidRPr="007F6988" w:rsidRDefault="00A5415E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5415E" w:rsidRPr="007F6988" w:rsidRDefault="00A5415E" w:rsidP="00A5415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5415E" w:rsidRDefault="00A5415E" w:rsidP="00A5415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5415E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5415E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15E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супругой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Резановой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Pr="007F6988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65" w:type="dxa"/>
          </w:tcPr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A5415E" w:rsidRPr="007F6988" w:rsidRDefault="00A5415E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5415E" w:rsidRPr="007F6988" w:rsidRDefault="00A5415E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площадью</w:t>
            </w:r>
          </w:p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415E" w:rsidRDefault="00615914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(приобретена за счет собственных и кредитных средств)</w:t>
            </w: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A5415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249" w:rsidRPr="007F6988" w:rsidTr="00847249">
        <w:trPr>
          <w:trHeight w:val="1680"/>
        </w:trPr>
        <w:tc>
          <w:tcPr>
            <w:tcW w:w="704" w:type="dxa"/>
            <w:vMerge/>
          </w:tcPr>
          <w:p w:rsidR="00847249" w:rsidRPr="007F6988" w:rsidRDefault="00847249" w:rsidP="00847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47249" w:rsidRPr="007F6988" w:rsidRDefault="00847249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847249" w:rsidRPr="007F6988" w:rsidRDefault="00847249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47249" w:rsidRPr="007F6988" w:rsidRDefault="00C51265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535422,99</w:t>
            </w:r>
          </w:p>
        </w:tc>
        <w:tc>
          <w:tcPr>
            <w:tcW w:w="1690" w:type="dxa"/>
          </w:tcPr>
          <w:p w:rsidR="00847249" w:rsidRDefault="00847249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7249" w:rsidRPr="007F6988" w:rsidRDefault="00847249" w:rsidP="0019744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</w:t>
            </w:r>
            <w:r w:rsidR="0019744D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Резановым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П.М.</w:t>
            </w:r>
          </w:p>
        </w:tc>
        <w:tc>
          <w:tcPr>
            <w:tcW w:w="1173" w:type="dxa"/>
          </w:tcPr>
          <w:p w:rsidR="00847249" w:rsidRPr="007F6988" w:rsidRDefault="00847249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65" w:type="dxa"/>
          </w:tcPr>
          <w:p w:rsidR="00847249" w:rsidRPr="007F6988" w:rsidRDefault="00847249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47249" w:rsidRDefault="00847249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7249" w:rsidRPr="007F6988" w:rsidRDefault="00847249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1176" w:type="dxa"/>
          </w:tcPr>
          <w:p w:rsidR="00847249" w:rsidRPr="007F6988" w:rsidRDefault="00847249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47249" w:rsidRPr="007F6988" w:rsidRDefault="00847249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47249" w:rsidRPr="007F6988" w:rsidRDefault="00847249" w:rsidP="0084724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980E75" w:rsidRDefault="004E3C78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980E75">
              <w:rPr>
                <w:rFonts w:ascii="Times New Roman" w:hAnsi="Times New Roman" w:cs="Times New Roman"/>
                <w:sz w:val="20"/>
                <w:szCs w:val="20"/>
              </w:rPr>
              <w:t xml:space="preserve">, площадью </w:t>
            </w:r>
          </w:p>
          <w:p w:rsidR="004E3C78" w:rsidRDefault="00980E75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72,9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3C78" w:rsidRDefault="004E3C78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(приобретена за счет собственных и кредитных средств);</w:t>
            </w:r>
          </w:p>
          <w:p w:rsidR="00847249" w:rsidRPr="007F6988" w:rsidRDefault="00847249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(</w:t>
            </w:r>
            <w:r w:rsidR="004E3C78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 за счет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</w:t>
            </w:r>
            <w:r w:rsidR="004E3C7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средств)</w:t>
            </w:r>
          </w:p>
        </w:tc>
      </w:tr>
      <w:tr w:rsidR="009F0ABC" w:rsidRPr="007F6988" w:rsidTr="009F0ABC">
        <w:trPr>
          <w:trHeight w:val="720"/>
        </w:trPr>
        <w:tc>
          <w:tcPr>
            <w:tcW w:w="704" w:type="dxa"/>
            <w:vMerge/>
          </w:tcPr>
          <w:p w:rsidR="009F0ABC" w:rsidRPr="007F6988" w:rsidRDefault="009F0ABC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F0ABC" w:rsidRPr="007F6988" w:rsidRDefault="009F0ABC" w:rsidP="00A5415E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9F0ABC" w:rsidRPr="007F6988" w:rsidRDefault="009F0ABC" w:rsidP="00A5415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30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ABC" w:rsidRPr="007F6988" w:rsidTr="009F0ABC">
        <w:trPr>
          <w:trHeight w:val="1200"/>
        </w:trPr>
        <w:tc>
          <w:tcPr>
            <w:tcW w:w="704" w:type="dxa"/>
            <w:vMerge/>
          </w:tcPr>
          <w:p w:rsidR="009F0ABC" w:rsidRPr="007F6988" w:rsidRDefault="009F0ABC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F0ABC" w:rsidRDefault="009F0ABC" w:rsidP="00980E75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="00980E75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  <w:p w:rsidR="00615914" w:rsidRDefault="00615914" w:rsidP="00980E75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980E75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980E75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Pr="007F6988" w:rsidRDefault="00615914" w:rsidP="00980E75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30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F0ABC" w:rsidRPr="007F6988" w:rsidRDefault="009F0ABC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360"/>
        </w:trPr>
        <w:tc>
          <w:tcPr>
            <w:tcW w:w="704" w:type="dxa"/>
            <w:vMerge w:val="restart"/>
          </w:tcPr>
          <w:p w:rsidR="006355F4" w:rsidRPr="007F6988" w:rsidRDefault="002C0BAC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355F4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Романова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1162945,25</w:t>
            </w:r>
          </w:p>
        </w:tc>
        <w:tc>
          <w:tcPr>
            <w:tcW w:w="169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Фрид</w:t>
            </w: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355F4" w:rsidRPr="007F6988" w:rsidRDefault="006355F4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E3C78">
              <w:rPr>
                <w:rFonts w:ascii="Times New Roman" w:hAnsi="Times New Roman" w:cs="Times New Roman"/>
                <w:sz w:val="20"/>
                <w:szCs w:val="20"/>
              </w:rPr>
              <w:t>приобретен за счет кредитных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355F4" w:rsidRPr="007F6988" w:rsidTr="00A844E2">
        <w:trPr>
          <w:trHeight w:val="34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29936,0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14F" w:rsidRPr="007F6988" w:rsidTr="00A844E2">
        <w:trPr>
          <w:trHeight w:val="510"/>
        </w:trPr>
        <w:tc>
          <w:tcPr>
            <w:tcW w:w="704" w:type="dxa"/>
            <w:vMerge/>
          </w:tcPr>
          <w:p w:rsidR="0026314F" w:rsidRPr="007F6988" w:rsidRDefault="0026314F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1332729,61</w:t>
            </w:r>
          </w:p>
        </w:tc>
        <w:tc>
          <w:tcPr>
            <w:tcW w:w="1690" w:type="dxa"/>
            <w:vMerge w:val="restart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65" w:type="dxa"/>
            <w:vMerge w:val="restart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Бигхорн</w:t>
            </w:r>
            <w:proofErr w:type="spellEnd"/>
          </w:p>
        </w:tc>
        <w:tc>
          <w:tcPr>
            <w:tcW w:w="1176" w:type="dxa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30" w:type="dxa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14F" w:rsidRPr="007F6988" w:rsidTr="00760519">
        <w:trPr>
          <w:trHeight w:val="48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29936,0</w:t>
            </w:r>
          </w:p>
        </w:tc>
        <w:tc>
          <w:tcPr>
            <w:tcW w:w="1430" w:type="dxa"/>
            <w:vMerge w:val="restart"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26314F" w:rsidRPr="007F6988" w:rsidRDefault="0026314F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37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6355F4" w:rsidRPr="007F6988" w:rsidRDefault="006355F4" w:rsidP="006355F4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16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29936,0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6355F4" w:rsidP="002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Садовых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лександр Анатольевич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1709954,09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 200</w:t>
            </w:r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1515,0</w:t>
            </w: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276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</w:p>
          <w:p w:rsidR="002C0BAC" w:rsidRPr="007F6988" w:rsidRDefault="002C0BAC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65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33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2951,0</w:t>
            </w: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нежилая постройка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360"/>
        </w:trPr>
        <w:tc>
          <w:tcPr>
            <w:tcW w:w="704" w:type="dxa"/>
            <w:vMerge w:val="restart"/>
          </w:tcPr>
          <w:p w:rsidR="006355F4" w:rsidRPr="007F6988" w:rsidRDefault="002C0BAC" w:rsidP="00B9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355F4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Ильинична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599011,19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Спортаж</w:t>
            </w:r>
            <w:proofErr w:type="spellEnd"/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9188,0</w:t>
            </w: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7E7687">
        <w:trPr>
          <w:trHeight w:val="23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6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30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7E7687">
        <w:trPr>
          <w:trHeight w:val="69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5076153,86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48972,0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7E7687">
        <w:trPr>
          <w:trHeight w:val="114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914" w:rsidRPr="007F6988" w:rsidRDefault="0061591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279"/>
        </w:trPr>
        <w:tc>
          <w:tcPr>
            <w:tcW w:w="704" w:type="dxa"/>
          </w:tcPr>
          <w:p w:rsidR="006355F4" w:rsidRPr="007F6988" w:rsidRDefault="006355F4" w:rsidP="002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Соколова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1878388,55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6355F4" w:rsidP="002C0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Столяренко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танислав Сергеевич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1498661,08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</w:p>
          <w:p w:rsidR="006355F4" w:rsidRPr="006F3F9B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6F3F9B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A29AE">
        <w:trPr>
          <w:trHeight w:val="63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28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782F95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 Столяренко Ю</w:t>
            </w:r>
            <w:r w:rsidR="002C0B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2F9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2784800,00</w:t>
            </w:r>
          </w:p>
        </w:tc>
        <w:tc>
          <w:tcPr>
            <w:tcW w:w="1690" w:type="dxa"/>
            <w:vMerge w:val="restart"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2C0BAC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 Столяренко С.С.</w:t>
            </w:r>
          </w:p>
        </w:tc>
        <w:tc>
          <w:tcPr>
            <w:tcW w:w="1173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65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A29AE">
        <w:trPr>
          <w:trHeight w:val="43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25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6355F4" w:rsidP="00782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Суницкая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Альбина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2024109,43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Суницким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1/10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33,3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121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740990,12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Суницкой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9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 джип</w:t>
            </w:r>
          </w:p>
        </w:tc>
        <w:tc>
          <w:tcPr>
            <w:tcW w:w="1176" w:type="dxa"/>
          </w:tcPr>
          <w:p w:rsidR="006355F4" w:rsidRPr="00196A19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196A19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196A19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196A19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6355F4" w:rsidP="00782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лексей Евгеньевич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1046881,78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 совместная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супругой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9976,0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786125,84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овершеннолетний ребенок</w:t>
            </w:r>
          </w:p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345"/>
        </w:trPr>
        <w:tc>
          <w:tcPr>
            <w:tcW w:w="704" w:type="dxa"/>
            <w:vMerge w:val="restart"/>
          </w:tcPr>
          <w:p w:rsidR="006355F4" w:rsidRPr="007F6988" w:rsidRDefault="00B9731B" w:rsidP="00782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355F4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Тишковская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1910440,10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082925" w:rsidRDefault="00082925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25" w:rsidRDefault="00082925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25" w:rsidRDefault="00082925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5F4" w:rsidRPr="007F6988" w:rsidRDefault="006355F4" w:rsidP="004E3C7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276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3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5890,0</w:t>
            </w:r>
          </w:p>
        </w:tc>
        <w:tc>
          <w:tcPr>
            <w:tcW w:w="96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C56ADB">
        <w:trPr>
          <w:trHeight w:val="23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C56ADB">
        <w:trPr>
          <w:trHeight w:val="48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925" w:rsidRDefault="00082925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25" w:rsidRDefault="00082925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25" w:rsidRDefault="00082925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25" w:rsidRDefault="00082925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082925" w:rsidRDefault="00082925" w:rsidP="0008292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площадью 651,0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6355F4" w:rsidRPr="007F6988" w:rsidRDefault="00082925" w:rsidP="0008292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(приобретен за счет собственных средств)</w:t>
            </w:r>
          </w:p>
        </w:tc>
      </w:tr>
      <w:tr w:rsidR="006355F4" w:rsidRPr="007F6988" w:rsidTr="00A844E2">
        <w:trPr>
          <w:trHeight w:val="465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E932E2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65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082925" w:rsidRDefault="00082925" w:rsidP="0008292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площадью</w:t>
            </w:r>
          </w:p>
          <w:p w:rsidR="006355F4" w:rsidRPr="007F6988" w:rsidRDefault="00082925" w:rsidP="0008292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(приобретен за счет собственных средств)</w:t>
            </w: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B9731B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6355F4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Третьякова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иколаевна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1476624,17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782F95" w:rsidP="00B9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55F4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Трибанова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льга Петровна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1164397,60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 Ниссан Кикс</w:t>
            </w: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800">
              <w:rPr>
                <w:rFonts w:ascii="Times New Roman" w:hAnsi="Times New Roman" w:cs="Times New Roman"/>
                <w:sz w:val="20"/>
                <w:szCs w:val="20"/>
              </w:rPr>
              <w:object w:dxaOrig="9354" w:dyaOrig="143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719.25pt" o:ole="">
                  <v:imagedata r:id="rId7" o:title=""/>
                </v:shape>
                <o:OLEObject Type="Embed" ProgID="Word.Document.8" ShapeID="_x0000_i1025" DrawAspect="Content" ObjectID="_1657634686" r:id="rId8">
                  <o:FieldCodes>\s</o:FieldCodes>
                </o:OLEObject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603753,18</w:t>
            </w: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1/696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782F95" w:rsidP="00B9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355F4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Тышкевич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онстантин Васильевич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 </w:t>
            </w: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1799938,88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Клюгер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240346,93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5F4" w:rsidRPr="007F6988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DA20F0">
        <w:trPr>
          <w:trHeight w:val="585"/>
        </w:trPr>
        <w:tc>
          <w:tcPr>
            <w:tcW w:w="704" w:type="dxa"/>
            <w:vMerge w:val="restart"/>
          </w:tcPr>
          <w:p w:rsidR="006355F4" w:rsidRPr="007F6988" w:rsidRDefault="006355F4" w:rsidP="00782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Хрунь</w:t>
            </w:r>
            <w:proofErr w:type="spellEnd"/>
          </w:p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Эдуард</w:t>
            </w:r>
          </w:p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1274676,71</w:t>
            </w: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17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3174,0</w:t>
            </w:r>
          </w:p>
        </w:tc>
        <w:tc>
          <w:tcPr>
            <w:tcW w:w="143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DA20F0">
        <w:trPr>
          <w:trHeight w:val="540"/>
        </w:trPr>
        <w:tc>
          <w:tcPr>
            <w:tcW w:w="704" w:type="dxa"/>
            <w:vMerge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65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405"/>
        </w:trPr>
        <w:tc>
          <w:tcPr>
            <w:tcW w:w="704" w:type="dxa"/>
            <w:vMerge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7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65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DA20F0">
        <w:trPr>
          <w:trHeight w:val="300"/>
        </w:trPr>
        <w:tc>
          <w:tcPr>
            <w:tcW w:w="704" w:type="dxa"/>
            <w:vMerge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780233,17</w:t>
            </w:r>
          </w:p>
        </w:tc>
        <w:tc>
          <w:tcPr>
            <w:tcW w:w="1690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3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DA20F0">
        <w:trPr>
          <w:trHeight w:val="270"/>
        </w:trPr>
        <w:tc>
          <w:tcPr>
            <w:tcW w:w="704" w:type="dxa"/>
            <w:vMerge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430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195"/>
        </w:trPr>
        <w:tc>
          <w:tcPr>
            <w:tcW w:w="704" w:type="dxa"/>
            <w:vMerge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3801,0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55F4" w:rsidRDefault="006355F4" w:rsidP="006355F4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6355F4" w:rsidP="00782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Щербак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лександр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ндреевич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министра -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</w:t>
            </w: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1948506,64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6F3F9B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ind w:left="-66" w:right="-10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4021,0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122186,26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доля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70,1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782F95" w:rsidP="00B9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355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Щетинина</w:t>
            </w:r>
          </w:p>
          <w:p w:rsidR="006355F4" w:rsidRDefault="006355F4" w:rsidP="006355F4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 Александровна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656364,65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6355F4" w:rsidP="00782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Юдина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аталья Викторовна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1352701,11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90C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90C5D">
              <w:rPr>
                <w:rFonts w:ascii="Times New Roman" w:hAnsi="Times New Roman" w:cs="Times New Roman"/>
                <w:sz w:val="20"/>
                <w:szCs w:val="20"/>
              </w:rPr>
              <w:t>приобретена за счет</w:t>
            </w:r>
            <w:r w:rsidR="00782F9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</w:t>
            </w:r>
            <w:r w:rsidR="00690C5D">
              <w:rPr>
                <w:rFonts w:ascii="Times New Roman" w:hAnsi="Times New Roman" w:cs="Times New Roman"/>
                <w:sz w:val="20"/>
                <w:szCs w:val="20"/>
              </w:rPr>
              <w:t>х и кредитных</w:t>
            </w:r>
            <w:r w:rsidR="00782F95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246850,72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Саксид</w:t>
            </w:r>
            <w:proofErr w:type="spellEnd"/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rPr>
          <w:trHeight w:val="360"/>
        </w:trPr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 w:val="restart"/>
          </w:tcPr>
          <w:p w:rsidR="006355F4" w:rsidRPr="007F6988" w:rsidRDefault="006355F4" w:rsidP="00534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73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6355F4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Якунина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лена Олеговна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9" w:type="dxa"/>
          </w:tcPr>
          <w:p w:rsidR="006355F4" w:rsidRPr="007F6988" w:rsidRDefault="006355F4" w:rsidP="00BF042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="00BF042B">
              <w:rPr>
                <w:rFonts w:ascii="Times New Roman" w:hAnsi="Times New Roman" w:cs="Times New Roman"/>
                <w:sz w:val="20"/>
                <w:szCs w:val="20"/>
              </w:rPr>
              <w:t>859,89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1060468,38</w:t>
            </w: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5F4" w:rsidRPr="007F6988" w:rsidTr="00A844E2">
        <w:tc>
          <w:tcPr>
            <w:tcW w:w="704" w:type="dxa"/>
            <w:vMerge/>
          </w:tcPr>
          <w:p w:rsidR="006355F4" w:rsidRPr="007F6988" w:rsidRDefault="006355F4" w:rsidP="0063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355F4" w:rsidRPr="007F6988" w:rsidRDefault="006355F4" w:rsidP="006355F4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5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30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355F4" w:rsidRPr="007F6988" w:rsidRDefault="006355F4" w:rsidP="006355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209D" w:rsidRPr="007F6988" w:rsidRDefault="00D3209D" w:rsidP="00B657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23FE" w:rsidRPr="009B43BA" w:rsidRDefault="002323FE" w:rsidP="00B65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323FE" w:rsidRPr="009B43BA" w:rsidSect="00962B7E">
      <w:headerReference w:type="default" r:id="rId9"/>
      <w:pgSz w:w="16838" w:h="11906" w:orient="landscape"/>
      <w:pgMar w:top="568" w:right="567" w:bottom="851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1EC" w:rsidRDefault="006631EC" w:rsidP="003F5E90">
      <w:pPr>
        <w:spacing w:after="0" w:line="240" w:lineRule="auto"/>
      </w:pPr>
      <w:r>
        <w:separator/>
      </w:r>
    </w:p>
  </w:endnote>
  <w:endnote w:type="continuationSeparator" w:id="0">
    <w:p w:rsidR="006631EC" w:rsidRDefault="006631EC" w:rsidP="003F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1EC" w:rsidRDefault="006631EC" w:rsidP="003F5E90">
      <w:pPr>
        <w:spacing w:after="0" w:line="240" w:lineRule="auto"/>
      </w:pPr>
      <w:r>
        <w:separator/>
      </w:r>
    </w:p>
  </w:footnote>
  <w:footnote w:type="continuationSeparator" w:id="0">
    <w:p w:rsidR="006631EC" w:rsidRDefault="006631EC" w:rsidP="003F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643778"/>
      <w:docPartObj>
        <w:docPartGallery w:val="Page Numbers (Top of Page)"/>
        <w:docPartUnique/>
      </w:docPartObj>
    </w:sdtPr>
    <w:sdtContent>
      <w:p w:rsidR="006631EC" w:rsidRDefault="006631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31B">
          <w:rPr>
            <w:noProof/>
          </w:rPr>
          <w:t>20</w:t>
        </w:r>
        <w:r>
          <w:fldChar w:fldCharType="end"/>
        </w:r>
      </w:p>
    </w:sdtContent>
  </w:sdt>
  <w:p w:rsidR="006631EC" w:rsidRDefault="006631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61"/>
    <w:rsid w:val="00016854"/>
    <w:rsid w:val="00020EC7"/>
    <w:rsid w:val="00023130"/>
    <w:rsid w:val="000235C7"/>
    <w:rsid w:val="0002417A"/>
    <w:rsid w:val="00024C45"/>
    <w:rsid w:val="00027C16"/>
    <w:rsid w:val="000330D6"/>
    <w:rsid w:val="000331E9"/>
    <w:rsid w:val="00037CD9"/>
    <w:rsid w:val="000403D3"/>
    <w:rsid w:val="000408A5"/>
    <w:rsid w:val="0004232C"/>
    <w:rsid w:val="00044060"/>
    <w:rsid w:val="00051185"/>
    <w:rsid w:val="00053891"/>
    <w:rsid w:val="00054159"/>
    <w:rsid w:val="000643A5"/>
    <w:rsid w:val="00067900"/>
    <w:rsid w:val="00073C70"/>
    <w:rsid w:val="00082614"/>
    <w:rsid w:val="00082925"/>
    <w:rsid w:val="000864E9"/>
    <w:rsid w:val="00094410"/>
    <w:rsid w:val="000A23DB"/>
    <w:rsid w:val="000A3772"/>
    <w:rsid w:val="000A707E"/>
    <w:rsid w:val="000A7B83"/>
    <w:rsid w:val="000B3019"/>
    <w:rsid w:val="000C7BB2"/>
    <w:rsid w:val="000E12C0"/>
    <w:rsid w:val="000E2788"/>
    <w:rsid w:val="000E6D08"/>
    <w:rsid w:val="000F20C0"/>
    <w:rsid w:val="000F6F93"/>
    <w:rsid w:val="00102120"/>
    <w:rsid w:val="00106941"/>
    <w:rsid w:val="001077EB"/>
    <w:rsid w:val="00107800"/>
    <w:rsid w:val="00111725"/>
    <w:rsid w:val="001119ED"/>
    <w:rsid w:val="001127FC"/>
    <w:rsid w:val="001164DA"/>
    <w:rsid w:val="0013225E"/>
    <w:rsid w:val="0014215C"/>
    <w:rsid w:val="001433A8"/>
    <w:rsid w:val="00143856"/>
    <w:rsid w:val="00144CA9"/>
    <w:rsid w:val="00152A6B"/>
    <w:rsid w:val="001538CF"/>
    <w:rsid w:val="00155321"/>
    <w:rsid w:val="001635F5"/>
    <w:rsid w:val="00163CCB"/>
    <w:rsid w:val="00167023"/>
    <w:rsid w:val="00167AB3"/>
    <w:rsid w:val="00183404"/>
    <w:rsid w:val="00190A59"/>
    <w:rsid w:val="00190C83"/>
    <w:rsid w:val="00194071"/>
    <w:rsid w:val="00195210"/>
    <w:rsid w:val="00196A19"/>
    <w:rsid w:val="00196E3E"/>
    <w:rsid w:val="0019744D"/>
    <w:rsid w:val="00197913"/>
    <w:rsid w:val="001A6CCA"/>
    <w:rsid w:val="001B41AA"/>
    <w:rsid w:val="001B4C50"/>
    <w:rsid w:val="001B769C"/>
    <w:rsid w:val="001C50C5"/>
    <w:rsid w:val="001C6241"/>
    <w:rsid w:val="001D56C1"/>
    <w:rsid w:val="001D6B5E"/>
    <w:rsid w:val="001E53F1"/>
    <w:rsid w:val="001F4D9D"/>
    <w:rsid w:val="001F59F6"/>
    <w:rsid w:val="002168D6"/>
    <w:rsid w:val="0022007F"/>
    <w:rsid w:val="00221FE4"/>
    <w:rsid w:val="00224340"/>
    <w:rsid w:val="00225D07"/>
    <w:rsid w:val="002323FE"/>
    <w:rsid w:val="00244282"/>
    <w:rsid w:val="0024521B"/>
    <w:rsid w:val="002527D7"/>
    <w:rsid w:val="00257139"/>
    <w:rsid w:val="0026133E"/>
    <w:rsid w:val="0026314F"/>
    <w:rsid w:val="00263CA8"/>
    <w:rsid w:val="00263E56"/>
    <w:rsid w:val="0026765A"/>
    <w:rsid w:val="00270030"/>
    <w:rsid w:val="00272DD1"/>
    <w:rsid w:val="00272FE3"/>
    <w:rsid w:val="00283259"/>
    <w:rsid w:val="00293EEC"/>
    <w:rsid w:val="002A4D19"/>
    <w:rsid w:val="002A720A"/>
    <w:rsid w:val="002C0BAC"/>
    <w:rsid w:val="002C3A2E"/>
    <w:rsid w:val="002C74BC"/>
    <w:rsid w:val="002E1162"/>
    <w:rsid w:val="002F105A"/>
    <w:rsid w:val="002F10C6"/>
    <w:rsid w:val="00306DE1"/>
    <w:rsid w:val="0032034C"/>
    <w:rsid w:val="00325CC0"/>
    <w:rsid w:val="00330124"/>
    <w:rsid w:val="00336D65"/>
    <w:rsid w:val="0034078E"/>
    <w:rsid w:val="00342398"/>
    <w:rsid w:val="0034441C"/>
    <w:rsid w:val="0034609E"/>
    <w:rsid w:val="00352FBE"/>
    <w:rsid w:val="003572C3"/>
    <w:rsid w:val="0035752B"/>
    <w:rsid w:val="0036005B"/>
    <w:rsid w:val="00362C3F"/>
    <w:rsid w:val="00370627"/>
    <w:rsid w:val="0037378A"/>
    <w:rsid w:val="00377221"/>
    <w:rsid w:val="00377F5C"/>
    <w:rsid w:val="00380362"/>
    <w:rsid w:val="0039056C"/>
    <w:rsid w:val="00390B19"/>
    <w:rsid w:val="003915DB"/>
    <w:rsid w:val="003952BF"/>
    <w:rsid w:val="003A11FB"/>
    <w:rsid w:val="003A51CF"/>
    <w:rsid w:val="003B27AD"/>
    <w:rsid w:val="003B2EF0"/>
    <w:rsid w:val="003C0495"/>
    <w:rsid w:val="003C56A0"/>
    <w:rsid w:val="003D10F7"/>
    <w:rsid w:val="003D15C0"/>
    <w:rsid w:val="003D18AB"/>
    <w:rsid w:val="003E3561"/>
    <w:rsid w:val="003E5773"/>
    <w:rsid w:val="003F2CF0"/>
    <w:rsid w:val="003F483D"/>
    <w:rsid w:val="003F5E90"/>
    <w:rsid w:val="00404D24"/>
    <w:rsid w:val="0041113E"/>
    <w:rsid w:val="00413138"/>
    <w:rsid w:val="00415517"/>
    <w:rsid w:val="00430C65"/>
    <w:rsid w:val="00431283"/>
    <w:rsid w:val="004340BD"/>
    <w:rsid w:val="004438E0"/>
    <w:rsid w:val="00446DB5"/>
    <w:rsid w:val="004519CD"/>
    <w:rsid w:val="00454362"/>
    <w:rsid w:val="004553AA"/>
    <w:rsid w:val="004563CC"/>
    <w:rsid w:val="00457911"/>
    <w:rsid w:val="00466854"/>
    <w:rsid w:val="00467857"/>
    <w:rsid w:val="00467A2D"/>
    <w:rsid w:val="00470FBB"/>
    <w:rsid w:val="00473DFD"/>
    <w:rsid w:val="004743F3"/>
    <w:rsid w:val="00475622"/>
    <w:rsid w:val="00477049"/>
    <w:rsid w:val="00480965"/>
    <w:rsid w:val="00482DE2"/>
    <w:rsid w:val="004862FF"/>
    <w:rsid w:val="004903A4"/>
    <w:rsid w:val="00495FA0"/>
    <w:rsid w:val="00496333"/>
    <w:rsid w:val="00496818"/>
    <w:rsid w:val="004B1970"/>
    <w:rsid w:val="004B6A8B"/>
    <w:rsid w:val="004C19B0"/>
    <w:rsid w:val="004C3A88"/>
    <w:rsid w:val="004C3D8B"/>
    <w:rsid w:val="004C498F"/>
    <w:rsid w:val="004D44C8"/>
    <w:rsid w:val="004D514D"/>
    <w:rsid w:val="004D7753"/>
    <w:rsid w:val="004D7EFC"/>
    <w:rsid w:val="004E2DA1"/>
    <w:rsid w:val="004E3C78"/>
    <w:rsid w:val="004E645A"/>
    <w:rsid w:val="004E7C3E"/>
    <w:rsid w:val="004F180B"/>
    <w:rsid w:val="005015FA"/>
    <w:rsid w:val="005017F7"/>
    <w:rsid w:val="0051385C"/>
    <w:rsid w:val="00514BCD"/>
    <w:rsid w:val="005205FC"/>
    <w:rsid w:val="00520CB5"/>
    <w:rsid w:val="00525D58"/>
    <w:rsid w:val="005342C4"/>
    <w:rsid w:val="00536555"/>
    <w:rsid w:val="00542480"/>
    <w:rsid w:val="00545089"/>
    <w:rsid w:val="0055185E"/>
    <w:rsid w:val="00555218"/>
    <w:rsid w:val="00557D73"/>
    <w:rsid w:val="005621E8"/>
    <w:rsid w:val="00570350"/>
    <w:rsid w:val="00570A15"/>
    <w:rsid w:val="005814DD"/>
    <w:rsid w:val="0058155E"/>
    <w:rsid w:val="005836F7"/>
    <w:rsid w:val="005929E6"/>
    <w:rsid w:val="00592C0C"/>
    <w:rsid w:val="005A51E4"/>
    <w:rsid w:val="005A5357"/>
    <w:rsid w:val="005A7211"/>
    <w:rsid w:val="005B05E4"/>
    <w:rsid w:val="005B3666"/>
    <w:rsid w:val="005B43A3"/>
    <w:rsid w:val="005C4C0F"/>
    <w:rsid w:val="005C7664"/>
    <w:rsid w:val="005D5A5A"/>
    <w:rsid w:val="005D605C"/>
    <w:rsid w:val="005D7D39"/>
    <w:rsid w:val="005D7DFC"/>
    <w:rsid w:val="005E01A2"/>
    <w:rsid w:val="005F48F6"/>
    <w:rsid w:val="005F5AA5"/>
    <w:rsid w:val="005F67D9"/>
    <w:rsid w:val="0060048B"/>
    <w:rsid w:val="00601B0F"/>
    <w:rsid w:val="00607F1F"/>
    <w:rsid w:val="00615914"/>
    <w:rsid w:val="006167BC"/>
    <w:rsid w:val="006248BC"/>
    <w:rsid w:val="00626B9E"/>
    <w:rsid w:val="006355F4"/>
    <w:rsid w:val="0063699C"/>
    <w:rsid w:val="006376D3"/>
    <w:rsid w:val="00643F5A"/>
    <w:rsid w:val="00644D82"/>
    <w:rsid w:val="00646D31"/>
    <w:rsid w:val="00646FBA"/>
    <w:rsid w:val="00651C33"/>
    <w:rsid w:val="00652E8D"/>
    <w:rsid w:val="00656D86"/>
    <w:rsid w:val="00660B2F"/>
    <w:rsid w:val="00660B67"/>
    <w:rsid w:val="006625A0"/>
    <w:rsid w:val="006631EC"/>
    <w:rsid w:val="006741BF"/>
    <w:rsid w:val="00677647"/>
    <w:rsid w:val="00680D47"/>
    <w:rsid w:val="00690C5D"/>
    <w:rsid w:val="006915C0"/>
    <w:rsid w:val="00693025"/>
    <w:rsid w:val="0069712E"/>
    <w:rsid w:val="006A1113"/>
    <w:rsid w:val="006A3B8D"/>
    <w:rsid w:val="006A493A"/>
    <w:rsid w:val="006A6FC2"/>
    <w:rsid w:val="006A760B"/>
    <w:rsid w:val="006B08A3"/>
    <w:rsid w:val="006B6060"/>
    <w:rsid w:val="006C3CC0"/>
    <w:rsid w:val="006D6684"/>
    <w:rsid w:val="006E052E"/>
    <w:rsid w:val="006E5F52"/>
    <w:rsid w:val="006F0FB1"/>
    <w:rsid w:val="006F3F9B"/>
    <w:rsid w:val="0070342D"/>
    <w:rsid w:val="0070688F"/>
    <w:rsid w:val="0072071B"/>
    <w:rsid w:val="00721C80"/>
    <w:rsid w:val="0072262A"/>
    <w:rsid w:val="00723CE6"/>
    <w:rsid w:val="007273C4"/>
    <w:rsid w:val="00736B14"/>
    <w:rsid w:val="00745413"/>
    <w:rsid w:val="00760519"/>
    <w:rsid w:val="007618E0"/>
    <w:rsid w:val="00762097"/>
    <w:rsid w:val="00764A65"/>
    <w:rsid w:val="00767362"/>
    <w:rsid w:val="00771705"/>
    <w:rsid w:val="00772FB5"/>
    <w:rsid w:val="00782F95"/>
    <w:rsid w:val="00783CE4"/>
    <w:rsid w:val="007936E7"/>
    <w:rsid w:val="00793C82"/>
    <w:rsid w:val="00795E22"/>
    <w:rsid w:val="00796994"/>
    <w:rsid w:val="007A058A"/>
    <w:rsid w:val="007A6A37"/>
    <w:rsid w:val="007B094E"/>
    <w:rsid w:val="007B10FF"/>
    <w:rsid w:val="007B3624"/>
    <w:rsid w:val="007B78B8"/>
    <w:rsid w:val="007C03D0"/>
    <w:rsid w:val="007C541D"/>
    <w:rsid w:val="007C728C"/>
    <w:rsid w:val="007D6BD8"/>
    <w:rsid w:val="007D6ED3"/>
    <w:rsid w:val="007E23BA"/>
    <w:rsid w:val="007E7687"/>
    <w:rsid w:val="007F33CE"/>
    <w:rsid w:val="007F460C"/>
    <w:rsid w:val="007F6988"/>
    <w:rsid w:val="00804BC7"/>
    <w:rsid w:val="00806CC2"/>
    <w:rsid w:val="00811A40"/>
    <w:rsid w:val="00821002"/>
    <w:rsid w:val="00821DDC"/>
    <w:rsid w:val="008233D6"/>
    <w:rsid w:val="00826CD5"/>
    <w:rsid w:val="0082754D"/>
    <w:rsid w:val="00827A40"/>
    <w:rsid w:val="00837F96"/>
    <w:rsid w:val="00843751"/>
    <w:rsid w:val="008437B1"/>
    <w:rsid w:val="0084509E"/>
    <w:rsid w:val="00847249"/>
    <w:rsid w:val="00852377"/>
    <w:rsid w:val="0085242F"/>
    <w:rsid w:val="00852F85"/>
    <w:rsid w:val="00853ADC"/>
    <w:rsid w:val="008574CB"/>
    <w:rsid w:val="008624E4"/>
    <w:rsid w:val="008655EF"/>
    <w:rsid w:val="00867A6E"/>
    <w:rsid w:val="00877883"/>
    <w:rsid w:val="00884128"/>
    <w:rsid w:val="008923DD"/>
    <w:rsid w:val="008930E7"/>
    <w:rsid w:val="008978CE"/>
    <w:rsid w:val="00897F4F"/>
    <w:rsid w:val="008A01A1"/>
    <w:rsid w:val="008A5ADB"/>
    <w:rsid w:val="008C2F7F"/>
    <w:rsid w:val="008D05A0"/>
    <w:rsid w:val="008D4E9E"/>
    <w:rsid w:val="008D5685"/>
    <w:rsid w:val="008D5E39"/>
    <w:rsid w:val="008F1D26"/>
    <w:rsid w:val="008F54BC"/>
    <w:rsid w:val="008F7D98"/>
    <w:rsid w:val="0090268C"/>
    <w:rsid w:val="00903BD1"/>
    <w:rsid w:val="00916CD1"/>
    <w:rsid w:val="009202D0"/>
    <w:rsid w:val="009262B4"/>
    <w:rsid w:val="00931216"/>
    <w:rsid w:val="00940C8D"/>
    <w:rsid w:val="0094109A"/>
    <w:rsid w:val="0094231B"/>
    <w:rsid w:val="00942420"/>
    <w:rsid w:val="00953A41"/>
    <w:rsid w:val="009569FF"/>
    <w:rsid w:val="009602C6"/>
    <w:rsid w:val="00962B7E"/>
    <w:rsid w:val="00963534"/>
    <w:rsid w:val="00980E75"/>
    <w:rsid w:val="00992B7D"/>
    <w:rsid w:val="009941C3"/>
    <w:rsid w:val="0099530D"/>
    <w:rsid w:val="00996861"/>
    <w:rsid w:val="009A273A"/>
    <w:rsid w:val="009A3EF7"/>
    <w:rsid w:val="009A4EA7"/>
    <w:rsid w:val="009A5825"/>
    <w:rsid w:val="009A6210"/>
    <w:rsid w:val="009B3FF1"/>
    <w:rsid w:val="009B43BA"/>
    <w:rsid w:val="009B4D85"/>
    <w:rsid w:val="009B7CC6"/>
    <w:rsid w:val="009D3777"/>
    <w:rsid w:val="009D567A"/>
    <w:rsid w:val="009E0827"/>
    <w:rsid w:val="009E6BFF"/>
    <w:rsid w:val="009F0ABC"/>
    <w:rsid w:val="009F6866"/>
    <w:rsid w:val="00A0112D"/>
    <w:rsid w:val="00A02FD4"/>
    <w:rsid w:val="00A030D5"/>
    <w:rsid w:val="00A03EB1"/>
    <w:rsid w:val="00A04DAF"/>
    <w:rsid w:val="00A14C1E"/>
    <w:rsid w:val="00A2053D"/>
    <w:rsid w:val="00A267DF"/>
    <w:rsid w:val="00A30BB2"/>
    <w:rsid w:val="00A3125D"/>
    <w:rsid w:val="00A35DAD"/>
    <w:rsid w:val="00A42699"/>
    <w:rsid w:val="00A430A1"/>
    <w:rsid w:val="00A50CC6"/>
    <w:rsid w:val="00A5415E"/>
    <w:rsid w:val="00A6091D"/>
    <w:rsid w:val="00A751C5"/>
    <w:rsid w:val="00A80C4F"/>
    <w:rsid w:val="00A8154D"/>
    <w:rsid w:val="00A844E2"/>
    <w:rsid w:val="00A86B08"/>
    <w:rsid w:val="00A91AFC"/>
    <w:rsid w:val="00A92A3E"/>
    <w:rsid w:val="00A967EE"/>
    <w:rsid w:val="00A971BF"/>
    <w:rsid w:val="00AA00B5"/>
    <w:rsid w:val="00AA14EC"/>
    <w:rsid w:val="00AA29AE"/>
    <w:rsid w:val="00AA3039"/>
    <w:rsid w:val="00AA3FBF"/>
    <w:rsid w:val="00AB2F84"/>
    <w:rsid w:val="00AB7FEB"/>
    <w:rsid w:val="00AC1BF8"/>
    <w:rsid w:val="00AD4829"/>
    <w:rsid w:val="00AE1BF3"/>
    <w:rsid w:val="00AE2AEF"/>
    <w:rsid w:val="00AF2A74"/>
    <w:rsid w:val="00AF2C2C"/>
    <w:rsid w:val="00B06A13"/>
    <w:rsid w:val="00B1133B"/>
    <w:rsid w:val="00B14584"/>
    <w:rsid w:val="00B2035F"/>
    <w:rsid w:val="00B213B2"/>
    <w:rsid w:val="00B23D2C"/>
    <w:rsid w:val="00B25A66"/>
    <w:rsid w:val="00B36258"/>
    <w:rsid w:val="00B406E1"/>
    <w:rsid w:val="00B46AB7"/>
    <w:rsid w:val="00B5443A"/>
    <w:rsid w:val="00B57884"/>
    <w:rsid w:val="00B62FF0"/>
    <w:rsid w:val="00B632E9"/>
    <w:rsid w:val="00B64038"/>
    <w:rsid w:val="00B657DD"/>
    <w:rsid w:val="00B674D3"/>
    <w:rsid w:val="00B72191"/>
    <w:rsid w:val="00B82C16"/>
    <w:rsid w:val="00B9731B"/>
    <w:rsid w:val="00B97396"/>
    <w:rsid w:val="00B973AC"/>
    <w:rsid w:val="00B977D2"/>
    <w:rsid w:val="00BA718C"/>
    <w:rsid w:val="00BB206C"/>
    <w:rsid w:val="00BC295F"/>
    <w:rsid w:val="00BC6F94"/>
    <w:rsid w:val="00BD2820"/>
    <w:rsid w:val="00BD58ED"/>
    <w:rsid w:val="00BE301D"/>
    <w:rsid w:val="00BE43DB"/>
    <w:rsid w:val="00BE45F0"/>
    <w:rsid w:val="00BF042B"/>
    <w:rsid w:val="00BF21B0"/>
    <w:rsid w:val="00BF72AA"/>
    <w:rsid w:val="00C00280"/>
    <w:rsid w:val="00C10A5F"/>
    <w:rsid w:val="00C138A8"/>
    <w:rsid w:val="00C13AB8"/>
    <w:rsid w:val="00C1456F"/>
    <w:rsid w:val="00C20967"/>
    <w:rsid w:val="00C25222"/>
    <w:rsid w:val="00C267B9"/>
    <w:rsid w:val="00C30BE1"/>
    <w:rsid w:val="00C3408B"/>
    <w:rsid w:val="00C35498"/>
    <w:rsid w:val="00C357C4"/>
    <w:rsid w:val="00C40C0C"/>
    <w:rsid w:val="00C439BE"/>
    <w:rsid w:val="00C45C04"/>
    <w:rsid w:val="00C4662B"/>
    <w:rsid w:val="00C50343"/>
    <w:rsid w:val="00C50BDC"/>
    <w:rsid w:val="00C51265"/>
    <w:rsid w:val="00C5308E"/>
    <w:rsid w:val="00C531DE"/>
    <w:rsid w:val="00C56ADB"/>
    <w:rsid w:val="00C57E79"/>
    <w:rsid w:val="00C609DD"/>
    <w:rsid w:val="00C72254"/>
    <w:rsid w:val="00C7225E"/>
    <w:rsid w:val="00C7599F"/>
    <w:rsid w:val="00C76180"/>
    <w:rsid w:val="00C829ED"/>
    <w:rsid w:val="00C97177"/>
    <w:rsid w:val="00CA477B"/>
    <w:rsid w:val="00CA4B46"/>
    <w:rsid w:val="00CB6D52"/>
    <w:rsid w:val="00CC00AD"/>
    <w:rsid w:val="00CC3088"/>
    <w:rsid w:val="00CC4434"/>
    <w:rsid w:val="00CC6090"/>
    <w:rsid w:val="00CD2030"/>
    <w:rsid w:val="00CE519D"/>
    <w:rsid w:val="00CF194A"/>
    <w:rsid w:val="00D10519"/>
    <w:rsid w:val="00D15C86"/>
    <w:rsid w:val="00D23B93"/>
    <w:rsid w:val="00D27293"/>
    <w:rsid w:val="00D3209D"/>
    <w:rsid w:val="00D34884"/>
    <w:rsid w:val="00D4180B"/>
    <w:rsid w:val="00D44B77"/>
    <w:rsid w:val="00D475E2"/>
    <w:rsid w:val="00D644FF"/>
    <w:rsid w:val="00D75565"/>
    <w:rsid w:val="00D75A94"/>
    <w:rsid w:val="00D76305"/>
    <w:rsid w:val="00D868C1"/>
    <w:rsid w:val="00D91B19"/>
    <w:rsid w:val="00DA20F0"/>
    <w:rsid w:val="00DB2BE6"/>
    <w:rsid w:val="00DD0782"/>
    <w:rsid w:val="00DD1B06"/>
    <w:rsid w:val="00DD558C"/>
    <w:rsid w:val="00DE4E95"/>
    <w:rsid w:val="00E13A6F"/>
    <w:rsid w:val="00E247A5"/>
    <w:rsid w:val="00E3071E"/>
    <w:rsid w:val="00E32C55"/>
    <w:rsid w:val="00E367A7"/>
    <w:rsid w:val="00E43508"/>
    <w:rsid w:val="00E4511F"/>
    <w:rsid w:val="00E45705"/>
    <w:rsid w:val="00E46184"/>
    <w:rsid w:val="00E466C6"/>
    <w:rsid w:val="00E54FC8"/>
    <w:rsid w:val="00E5675D"/>
    <w:rsid w:val="00E625DC"/>
    <w:rsid w:val="00E71BAF"/>
    <w:rsid w:val="00E72461"/>
    <w:rsid w:val="00E75295"/>
    <w:rsid w:val="00E7746D"/>
    <w:rsid w:val="00E84904"/>
    <w:rsid w:val="00E86923"/>
    <w:rsid w:val="00E87775"/>
    <w:rsid w:val="00E91426"/>
    <w:rsid w:val="00E924E3"/>
    <w:rsid w:val="00E932E2"/>
    <w:rsid w:val="00E940C7"/>
    <w:rsid w:val="00EA1F00"/>
    <w:rsid w:val="00EA24EE"/>
    <w:rsid w:val="00EB3475"/>
    <w:rsid w:val="00EB3A66"/>
    <w:rsid w:val="00EB3D1B"/>
    <w:rsid w:val="00EC6B6B"/>
    <w:rsid w:val="00ED183D"/>
    <w:rsid w:val="00ED443C"/>
    <w:rsid w:val="00ED6978"/>
    <w:rsid w:val="00ED7C97"/>
    <w:rsid w:val="00EE3954"/>
    <w:rsid w:val="00EE6A9D"/>
    <w:rsid w:val="00EF15BE"/>
    <w:rsid w:val="00EF2D05"/>
    <w:rsid w:val="00EF3E4C"/>
    <w:rsid w:val="00EF7F7E"/>
    <w:rsid w:val="00F000B3"/>
    <w:rsid w:val="00F02982"/>
    <w:rsid w:val="00F02B2E"/>
    <w:rsid w:val="00F06F38"/>
    <w:rsid w:val="00F11003"/>
    <w:rsid w:val="00F17FB1"/>
    <w:rsid w:val="00F25563"/>
    <w:rsid w:val="00F25E59"/>
    <w:rsid w:val="00F42787"/>
    <w:rsid w:val="00F44FAA"/>
    <w:rsid w:val="00F56ADB"/>
    <w:rsid w:val="00F60E4F"/>
    <w:rsid w:val="00F637AC"/>
    <w:rsid w:val="00F70758"/>
    <w:rsid w:val="00F7157B"/>
    <w:rsid w:val="00F7171C"/>
    <w:rsid w:val="00F730BE"/>
    <w:rsid w:val="00F92476"/>
    <w:rsid w:val="00F9513D"/>
    <w:rsid w:val="00F9537E"/>
    <w:rsid w:val="00FA00F6"/>
    <w:rsid w:val="00FA368A"/>
    <w:rsid w:val="00FA37D9"/>
    <w:rsid w:val="00FA480C"/>
    <w:rsid w:val="00FA6A66"/>
    <w:rsid w:val="00FB077F"/>
    <w:rsid w:val="00FB19F9"/>
    <w:rsid w:val="00FB2274"/>
    <w:rsid w:val="00FB2BE0"/>
    <w:rsid w:val="00FB36BD"/>
    <w:rsid w:val="00FB7108"/>
    <w:rsid w:val="00FC7741"/>
    <w:rsid w:val="00FD1D8E"/>
    <w:rsid w:val="00FE0409"/>
    <w:rsid w:val="00FE1B55"/>
    <w:rsid w:val="00FE4389"/>
    <w:rsid w:val="00FE46DA"/>
    <w:rsid w:val="00FF26FC"/>
    <w:rsid w:val="00FF4F7F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5502CA-CC05-4D5C-859A-1BD9DE22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75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5E90"/>
  </w:style>
  <w:style w:type="paragraph" w:styleId="a8">
    <w:name w:val="footer"/>
    <w:basedOn w:val="a"/>
    <w:link w:val="a9"/>
    <w:uiPriority w:val="99"/>
    <w:unhideWhenUsed/>
    <w:rsid w:val="003F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8662-4897-48BC-A45E-453FDC1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6CA4625A.dotm</Template>
  <TotalTime>14</TotalTime>
  <Pages>20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Алена Михайловна</dc:creator>
  <cp:keywords/>
  <dc:description/>
  <cp:lastModifiedBy>Гришина Алена Михайловна</cp:lastModifiedBy>
  <cp:revision>3</cp:revision>
  <cp:lastPrinted>2020-07-28T01:28:00Z</cp:lastPrinted>
  <dcterms:created xsi:type="dcterms:W3CDTF">2020-07-29T02:17:00Z</dcterms:created>
  <dcterms:modified xsi:type="dcterms:W3CDTF">2020-07-30T07:18:00Z</dcterms:modified>
</cp:coreProperties>
</file>