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A5" w:rsidRDefault="005D77A5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7A5" w:rsidRDefault="005D77A5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7124" w:rsidRPr="00DF7124" w:rsidRDefault="00DF7124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7124">
        <w:rPr>
          <w:rFonts w:ascii="Arial" w:hAnsi="Arial" w:cs="Arial"/>
          <w:sz w:val="20"/>
          <w:szCs w:val="20"/>
        </w:rPr>
        <w:t>Сведения о доходах, расходах,</w:t>
      </w:r>
    </w:p>
    <w:p w:rsidR="00DF7124" w:rsidRPr="00DF7124" w:rsidRDefault="00DF7124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7124"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DF7124" w:rsidRDefault="00DF7124" w:rsidP="005D7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 период с 1 января 2013г. по </w:t>
      </w:r>
      <w:r w:rsidR="001C38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 декабря 2013</w:t>
      </w:r>
      <w:r w:rsidRPr="00DF7124">
        <w:rPr>
          <w:rFonts w:ascii="Arial" w:hAnsi="Arial" w:cs="Arial"/>
          <w:sz w:val="20"/>
          <w:szCs w:val="20"/>
        </w:rPr>
        <w:t xml:space="preserve"> г.</w:t>
      </w:r>
      <w:r w:rsidR="0036364A">
        <w:rPr>
          <w:rFonts w:ascii="Arial" w:hAnsi="Arial" w:cs="Arial"/>
          <w:sz w:val="20"/>
          <w:szCs w:val="20"/>
        </w:rPr>
        <w:t xml:space="preserve"> государственных гражданских служащих управы района Капотня </w:t>
      </w:r>
      <w:proofErr w:type="spellStart"/>
      <w:r w:rsidR="0036364A">
        <w:rPr>
          <w:rFonts w:ascii="Arial" w:hAnsi="Arial" w:cs="Arial"/>
          <w:sz w:val="20"/>
          <w:szCs w:val="20"/>
        </w:rPr>
        <w:t>г</w:t>
      </w:r>
      <w:proofErr w:type="gramStart"/>
      <w:r w:rsidR="0036364A">
        <w:rPr>
          <w:rFonts w:ascii="Arial" w:hAnsi="Arial" w:cs="Arial"/>
          <w:sz w:val="20"/>
          <w:szCs w:val="20"/>
        </w:rPr>
        <w:t>.М</w:t>
      </w:r>
      <w:proofErr w:type="gramEnd"/>
      <w:r w:rsidR="0036364A">
        <w:rPr>
          <w:rFonts w:ascii="Arial" w:hAnsi="Arial" w:cs="Arial"/>
          <w:sz w:val="20"/>
          <w:szCs w:val="20"/>
        </w:rPr>
        <w:t>осквы</w:t>
      </w:r>
      <w:proofErr w:type="spellEnd"/>
    </w:p>
    <w:p w:rsidR="0036364A" w:rsidRPr="005D77A5" w:rsidRDefault="0036364A" w:rsidP="005D7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6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021"/>
        <w:gridCol w:w="1559"/>
        <w:gridCol w:w="1418"/>
        <w:gridCol w:w="708"/>
        <w:gridCol w:w="993"/>
        <w:gridCol w:w="1134"/>
        <w:gridCol w:w="708"/>
        <w:gridCol w:w="1134"/>
        <w:gridCol w:w="1560"/>
        <w:gridCol w:w="1275"/>
        <w:gridCol w:w="1843"/>
      </w:tblGrid>
      <w:tr w:rsidR="00DF7124" w:rsidTr="00EA200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278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F7124" w:rsidTr="00EA200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</w:p>
        </w:tc>
      </w:tr>
      <w:tr w:rsidR="00DF7124" w:rsidTr="00EA2001">
        <w:trPr>
          <w:trHeight w:val="121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8F684B" w:rsidP="00274FEB">
            <w:pPr>
              <w:pStyle w:val="ConsPlusNormal"/>
              <w:jc w:val="both"/>
            </w:pPr>
            <w:r>
              <w:t xml:space="preserve">Марков М.И.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8F684B" w:rsidP="00274FEB">
            <w:pPr>
              <w:pStyle w:val="ConsPlusNormal"/>
              <w:jc w:val="both"/>
            </w:pPr>
            <w:r>
              <w:t>Глава управы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Земельный участок</w:t>
            </w:r>
          </w:p>
          <w:p w:rsidR="00274FEB" w:rsidRDefault="00274FEB" w:rsidP="00274FEB">
            <w:pPr>
              <w:pStyle w:val="ConsPlusNormal"/>
              <w:jc w:val="both"/>
            </w:pPr>
          </w:p>
          <w:p w:rsidR="00274FEB" w:rsidRDefault="00274FEB" w:rsidP="00274FE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Индивидуальная</w:t>
            </w:r>
          </w:p>
          <w:p w:rsidR="00274FEB" w:rsidRDefault="00274FEB" w:rsidP="00274FEB">
            <w:pPr>
              <w:pStyle w:val="ConsPlusNormal"/>
              <w:jc w:val="both"/>
            </w:pPr>
          </w:p>
          <w:p w:rsidR="00274FEB" w:rsidRDefault="00EA2001" w:rsidP="00274FEB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Pr="00274FEB" w:rsidRDefault="00274FEB" w:rsidP="00274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F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74FEB">
              <w:rPr>
                <w:rFonts w:ascii="Arial" w:eastAsia="Times New Roman" w:hAnsi="Arial" w:cs="Arial"/>
                <w:sz w:val="20"/>
                <w:szCs w:val="20"/>
              </w:rPr>
              <w:t> 450</w:t>
            </w:r>
          </w:p>
          <w:p w:rsidR="00274FEB" w:rsidRPr="00274FEB" w:rsidRDefault="00274FEB" w:rsidP="00274FE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FEB" w:rsidRPr="00274FEB" w:rsidRDefault="00274FEB" w:rsidP="00274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FEB">
              <w:rPr>
                <w:rFonts w:ascii="Times New Roman" w:eastAsia="Times New Roman" w:hAnsi="Times New Roman" w:cs="Times New Roman"/>
                <w:sz w:val="24"/>
                <w:szCs w:val="24"/>
              </w:rPr>
              <w:t>171,6</w:t>
            </w:r>
          </w:p>
          <w:p w:rsidR="00274FEB" w:rsidRPr="00274FEB" w:rsidRDefault="00274FEB" w:rsidP="00274FE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Россия</w:t>
            </w:r>
          </w:p>
          <w:p w:rsidR="00274FEB" w:rsidRDefault="00274FEB" w:rsidP="00274FEB">
            <w:pPr>
              <w:pStyle w:val="ConsPlusNormal"/>
              <w:jc w:val="both"/>
            </w:pPr>
          </w:p>
          <w:p w:rsidR="00274FEB" w:rsidRDefault="00274FEB" w:rsidP="00274FEB">
            <w:pPr>
              <w:pStyle w:val="ConsPlusNormal"/>
              <w:jc w:val="both"/>
            </w:pPr>
            <w:r>
              <w:t>Россия</w:t>
            </w:r>
          </w:p>
          <w:p w:rsidR="00274FEB" w:rsidRDefault="00274FEB" w:rsidP="00274FEB">
            <w:pPr>
              <w:pStyle w:val="ConsPlusNormal"/>
              <w:jc w:val="both"/>
            </w:pPr>
          </w:p>
          <w:p w:rsidR="00274FEB" w:rsidRDefault="00274FEB" w:rsidP="00274FEB">
            <w:pPr>
              <w:pStyle w:val="ConsPlusNormal"/>
              <w:jc w:val="both"/>
            </w:pPr>
          </w:p>
          <w:p w:rsidR="00274FEB" w:rsidRDefault="00274FEB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1 143 109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DF7124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5656CF">
            <w:pPr>
              <w:pStyle w:val="ConsPlusNormal"/>
            </w:pPr>
            <w:r>
              <w:t>Супруг</w:t>
            </w:r>
            <w:r w:rsidR="005656CF">
              <w:t>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 xml:space="preserve">Легковой автомобиль, </w:t>
            </w:r>
            <w:proofErr w:type="spellStart"/>
            <w:r>
              <w:t>Фольсваген</w:t>
            </w:r>
            <w:proofErr w:type="spellEnd"/>
            <w:r>
              <w:t xml:space="preserve"> пассат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 w:rsidRPr="00274FEB">
              <w:t>286 281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DF7124" w:rsidTr="00EA2001">
        <w:trPr>
          <w:trHeight w:val="4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DF7124" w:rsidP="00274FE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274FEB" w:rsidTr="00EA2001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274FEB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274FEB" w:rsidP="00274FEB">
            <w:pPr>
              <w:pStyle w:val="ConsPlusNormal"/>
            </w:pPr>
            <w:r>
              <w:t>Несовершеннолетний ребенок</w:t>
            </w:r>
          </w:p>
          <w:p w:rsidR="00274FEB" w:rsidRDefault="00274FEB" w:rsidP="00274FEB">
            <w:pPr>
              <w:pStyle w:val="ConsPlusNormal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274FEB" w:rsidP="00274FEB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EA2001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DF7124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</w:pPr>
            <w: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Матвеев О.А.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 w:rsidRPr="00933E16">
              <w:t>1 235717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1C3818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DF7124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5656CF" w:rsidP="005656CF">
            <w:pPr>
              <w:pStyle w:val="ConsPlusNormal"/>
            </w:pPr>
            <w: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Земельный участок</w:t>
            </w:r>
          </w:p>
          <w:p w:rsidR="00933E16" w:rsidRDefault="00933E16" w:rsidP="00274FEB">
            <w:pPr>
              <w:pStyle w:val="ConsPlusNormal"/>
              <w:jc w:val="both"/>
            </w:pPr>
          </w:p>
          <w:p w:rsidR="00933E16" w:rsidRDefault="00933E16" w:rsidP="00274FE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Индивидуальная</w:t>
            </w:r>
          </w:p>
          <w:p w:rsidR="00933E16" w:rsidRDefault="00933E16" w:rsidP="00274FEB">
            <w:pPr>
              <w:pStyle w:val="ConsPlusNormal"/>
              <w:jc w:val="both"/>
            </w:pPr>
          </w:p>
          <w:p w:rsidR="00933E16" w:rsidRDefault="00933E16" w:rsidP="00274FEB">
            <w:pPr>
              <w:pStyle w:val="ConsPlusNormal"/>
              <w:jc w:val="both"/>
            </w:pPr>
            <w:r w:rsidRPr="00933E16">
              <w:t>Долевая (1/2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585</w:t>
            </w:r>
          </w:p>
          <w:p w:rsidR="00933E16" w:rsidRDefault="00933E16" w:rsidP="00274FEB">
            <w:pPr>
              <w:pStyle w:val="ConsPlusNormal"/>
              <w:jc w:val="both"/>
            </w:pPr>
          </w:p>
          <w:p w:rsidR="00933E16" w:rsidRDefault="00933E16" w:rsidP="00274FEB">
            <w:pPr>
              <w:pStyle w:val="ConsPlusNormal"/>
              <w:jc w:val="both"/>
            </w:pPr>
          </w:p>
          <w:p w:rsidR="00933E16" w:rsidRDefault="00933E16" w:rsidP="00274FEB">
            <w:pPr>
              <w:pStyle w:val="ConsPlusNormal"/>
              <w:jc w:val="both"/>
            </w:pPr>
            <w: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Россия</w:t>
            </w:r>
          </w:p>
          <w:p w:rsidR="00933E16" w:rsidRDefault="00933E16" w:rsidP="00274FEB">
            <w:pPr>
              <w:pStyle w:val="ConsPlusNormal"/>
              <w:jc w:val="both"/>
            </w:pPr>
          </w:p>
          <w:p w:rsidR="00933E16" w:rsidRDefault="00933E16" w:rsidP="00274FEB">
            <w:pPr>
              <w:pStyle w:val="ConsPlusNormal"/>
              <w:jc w:val="both"/>
            </w:pPr>
          </w:p>
          <w:p w:rsidR="00933E16" w:rsidRDefault="00933E16" w:rsidP="00274F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Легковой автомобиль-форд Куга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1 092 957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1C3818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DF7124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</w:pPr>
            <w:r>
              <w:t>Самонин В.Н.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3B7A22" w:rsidP="00274FE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3B7A22" w:rsidP="00274FEB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3B7A22" w:rsidP="00274FEB">
            <w:pPr>
              <w:pStyle w:val="ConsPlusNormal"/>
              <w:jc w:val="both"/>
            </w:pPr>
            <w: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3B7A22" w:rsidP="00274F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3B7A22" w:rsidP="00274FEB">
            <w:pPr>
              <w:pStyle w:val="ConsPlusNormal"/>
              <w:jc w:val="both"/>
            </w:pPr>
            <w:r w:rsidRPr="003B7A22">
              <w:t>1007777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1C3818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EA2001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656CF" w:rsidP="005656CF">
            <w:pPr>
              <w:pStyle w:val="ConsPlusNormal"/>
            </w:pPr>
            <w: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Квартира</w:t>
            </w: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Индивидуальная</w:t>
            </w: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33,5</w:t>
            </w: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  <w: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Россия</w:t>
            </w: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 w:rsidRPr="003B7A22">
              <w:t>965 406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EA2001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</w:pPr>
            <w:proofErr w:type="spellStart"/>
            <w:r>
              <w:t>Болсинов</w:t>
            </w:r>
            <w:proofErr w:type="spellEnd"/>
            <w:r>
              <w:t xml:space="preserve"> С.В.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  <w:r>
              <w:t xml:space="preserve">Заместитель </w:t>
            </w:r>
            <w:r>
              <w:lastRenderedPageBreak/>
              <w:t>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346EE" w:rsidP="00EA2001">
            <w:pPr>
              <w:pStyle w:val="ConsPlusNormal"/>
              <w:jc w:val="both"/>
            </w:pPr>
            <w:r>
              <w:lastRenderedPageBreak/>
              <w:t>Садовый участок</w:t>
            </w:r>
          </w:p>
          <w:p w:rsidR="005346EE" w:rsidRDefault="005346EE" w:rsidP="00EA2001">
            <w:pPr>
              <w:pStyle w:val="ConsPlusNormal"/>
              <w:jc w:val="both"/>
            </w:pPr>
          </w:p>
          <w:p w:rsidR="005346EE" w:rsidRDefault="005346EE" w:rsidP="00EA2001">
            <w:pPr>
              <w:pStyle w:val="ConsPlusNormal"/>
              <w:jc w:val="both"/>
            </w:pPr>
            <w: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00" w:rsidRDefault="009C3400" w:rsidP="009C3400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9C3400" w:rsidRDefault="009C3400" w:rsidP="009C3400">
            <w:pPr>
              <w:pStyle w:val="ConsPlusNormal"/>
              <w:jc w:val="both"/>
            </w:pPr>
          </w:p>
          <w:p w:rsidR="00EA2001" w:rsidRDefault="009C3400" w:rsidP="009C340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lastRenderedPageBreak/>
              <w:t>800</w:t>
            </w:r>
          </w:p>
          <w:p w:rsidR="009C3400" w:rsidRDefault="009C3400" w:rsidP="00EA2001">
            <w:pPr>
              <w:pStyle w:val="ConsPlusNormal"/>
              <w:jc w:val="both"/>
            </w:pPr>
          </w:p>
          <w:p w:rsidR="009C3400" w:rsidRDefault="009C3400" w:rsidP="00EA2001">
            <w:pPr>
              <w:pStyle w:val="ConsPlusNormal"/>
              <w:jc w:val="both"/>
            </w:pPr>
          </w:p>
          <w:p w:rsidR="009C3400" w:rsidRDefault="009C3400" w:rsidP="00EA2001">
            <w:pPr>
              <w:pStyle w:val="ConsPlusNormal"/>
              <w:jc w:val="both"/>
            </w:pPr>
            <w: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00" w:rsidRDefault="009C3400" w:rsidP="009C3400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9C3400" w:rsidRDefault="009C3400" w:rsidP="009C3400">
            <w:pPr>
              <w:pStyle w:val="ConsPlusNormal"/>
              <w:jc w:val="both"/>
            </w:pPr>
          </w:p>
          <w:p w:rsidR="00EA2001" w:rsidRDefault="009C3400" w:rsidP="009C3400">
            <w:pPr>
              <w:pStyle w:val="ConsPlusNormal"/>
              <w:jc w:val="both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00" w:rsidRPr="009C3400" w:rsidRDefault="009C3400" w:rsidP="009C3400">
            <w:pPr>
              <w:pStyle w:val="ConsPlusCell"/>
              <w:widowControl/>
            </w:pPr>
            <w:r w:rsidRPr="009C3400">
              <w:t xml:space="preserve">Легковой автомобиль </w:t>
            </w:r>
            <w:r w:rsidRPr="009C3400">
              <w:rPr>
                <w:lang w:val="en-US"/>
              </w:rPr>
              <w:lastRenderedPageBreak/>
              <w:t>SITROEN</w:t>
            </w:r>
            <w:r w:rsidRPr="009C3400">
              <w:t xml:space="preserve"> </w:t>
            </w:r>
            <w:r w:rsidRPr="009C3400">
              <w:rPr>
                <w:lang w:val="en-US"/>
              </w:rPr>
              <w:t>C</w:t>
            </w:r>
            <w:r w:rsidRPr="009C3400">
              <w:t xml:space="preserve">3 1.4 </w:t>
            </w:r>
            <w:r w:rsidRPr="009C3400">
              <w:rPr>
                <w:lang w:val="en-US"/>
              </w:rPr>
              <w:t>HDI</w:t>
            </w:r>
            <w:r w:rsidRPr="009C3400">
              <w:t xml:space="preserve">, легковой автомобиль </w:t>
            </w:r>
            <w:r w:rsidRPr="009C3400">
              <w:rPr>
                <w:lang w:val="en-US"/>
              </w:rPr>
              <w:t>KIA</w:t>
            </w:r>
            <w:r w:rsidRPr="009C3400">
              <w:t xml:space="preserve"> </w:t>
            </w:r>
            <w:r w:rsidRPr="009C3400">
              <w:rPr>
                <w:lang w:val="en-US"/>
              </w:rPr>
              <w:t>SORENTO</w:t>
            </w:r>
            <w:r w:rsidRPr="009C3400">
              <w:t xml:space="preserve"> </w:t>
            </w:r>
            <w:r w:rsidRPr="009C3400">
              <w:rPr>
                <w:lang w:val="en-US"/>
              </w:rPr>
              <w:t>XMFL</w:t>
            </w:r>
          </w:p>
          <w:p w:rsidR="00EA2001" w:rsidRPr="009C3400" w:rsidRDefault="00EA2001" w:rsidP="00EA2001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Pr="005346EE" w:rsidRDefault="005346EE" w:rsidP="00EA2001">
            <w:pPr>
              <w:pStyle w:val="ConsPlusNormal"/>
              <w:jc w:val="both"/>
            </w:pPr>
            <w:r w:rsidRPr="005346EE">
              <w:lastRenderedPageBreak/>
              <w:t>1 968 307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EA2001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656CF" w:rsidP="005656CF">
            <w:pPr>
              <w:pStyle w:val="ConsPlusNormal"/>
            </w:pPr>
            <w: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C3400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Pr="009C3400" w:rsidRDefault="009C3400" w:rsidP="00EA2001">
            <w:pPr>
              <w:pStyle w:val="ConsPlusNormal"/>
              <w:jc w:val="both"/>
            </w:pPr>
            <w:r w:rsidRPr="009C3400">
              <w:t>944 115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EA2001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</w:pPr>
            <w:r>
              <w:t>Клюева О.А.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  <w: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Земельный участок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Индивидуальная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1280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  <w: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Россия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Легковой автомобиль-Мерседес 2007г.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539 696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EA2001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</w:pPr>
            <w:r>
              <w:t>Несовершеннолетний ребенок</w:t>
            </w:r>
          </w:p>
          <w:p w:rsidR="00EA2001" w:rsidRDefault="00EA2001" w:rsidP="00EA2001">
            <w:pPr>
              <w:pStyle w:val="ConsPlusNormal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EA2001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</w:pPr>
            <w:r>
              <w:t>Несовершеннолетний ребенок</w:t>
            </w:r>
          </w:p>
          <w:p w:rsidR="00EA2001" w:rsidRDefault="00EA2001" w:rsidP="00EA2001">
            <w:pPr>
              <w:pStyle w:val="ConsPlusNormal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Квартира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65,5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Россия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-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1406A" w:rsidP="00EA2001">
            <w:pPr>
              <w:pStyle w:val="ConsPlusNormal"/>
              <w:jc w:val="both"/>
            </w:pPr>
            <w:r>
              <w:t>-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  <w:p w:rsidR="0051406A" w:rsidRDefault="0051406A" w:rsidP="00EA2001">
            <w:pPr>
              <w:pStyle w:val="ConsPlusNormal"/>
              <w:jc w:val="both"/>
            </w:pPr>
          </w:p>
        </w:tc>
      </w:tr>
      <w:tr w:rsidR="00EA2001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</w:pPr>
            <w:r>
              <w:t>Фомина И.В.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  <w: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D37664" w:rsidP="00EA2001">
            <w:pPr>
              <w:pStyle w:val="ConsPlusNormal"/>
              <w:jc w:val="both"/>
            </w:pPr>
            <w:r>
              <w:t>Земельный участок</w:t>
            </w: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D37664">
            <w:pPr>
              <w:pStyle w:val="ConsPlusNormal"/>
              <w:jc w:val="both"/>
            </w:pPr>
            <w:r>
              <w:t>Земельный участок</w:t>
            </w: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D37664" w:rsidP="00EA2001">
            <w:pPr>
              <w:pStyle w:val="ConsPlusNormal"/>
              <w:jc w:val="both"/>
            </w:pPr>
            <w:r>
              <w:t>Индивидуальная</w:t>
            </w: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  <w:r>
              <w:t>Индивидуальная</w:t>
            </w: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  <w:r>
              <w:t>1432</w:t>
            </w: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  <w:r>
              <w:t>2768</w:t>
            </w: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  <w: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  <w:r>
              <w:t>Россия</w:t>
            </w: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  <w:r>
              <w:t>Россия</w:t>
            </w: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</w:p>
          <w:p w:rsidR="00D37664" w:rsidRDefault="00D37664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D3766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D37664" w:rsidP="00EA2001">
            <w:pPr>
              <w:pStyle w:val="ConsPlusNormal"/>
              <w:jc w:val="both"/>
            </w:pPr>
            <w:r w:rsidRPr="00D37664">
              <w:t>573 721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EA2001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656CF" w:rsidP="005656CF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6AD5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D37664" w:rsidP="00EA2001">
            <w:pPr>
              <w:pStyle w:val="ConsPlusNormal"/>
              <w:jc w:val="both"/>
            </w:pPr>
            <w:r>
              <w:t xml:space="preserve">Легковой автомобиль </w:t>
            </w:r>
            <w:r w:rsidRPr="00D37664">
              <w:t xml:space="preserve"> TOYOTA CARINA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D3766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EA2001" w:rsidTr="00EA200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</w:pPr>
            <w:proofErr w:type="spellStart"/>
            <w:r>
              <w:t>Самойлина</w:t>
            </w:r>
            <w:proofErr w:type="spellEnd"/>
            <w:r>
              <w:t xml:space="preserve"> М.В.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33E16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33E16" w:rsidP="00EA2001">
            <w:pPr>
              <w:pStyle w:val="ConsPlusNormal"/>
              <w:jc w:val="both"/>
            </w:pPr>
            <w:r>
              <w:t>Долевая (1</w:t>
            </w:r>
            <w:r>
              <w:rPr>
                <w:lang w:val="en-US"/>
              </w:rPr>
              <w:t>/2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Pr="00933E16" w:rsidRDefault="00933E16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Pr="00933E16" w:rsidRDefault="00933E16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33E16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33E16" w:rsidP="00EA2001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33E16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33E16" w:rsidP="00EA2001">
            <w:pPr>
              <w:pStyle w:val="ConsPlusNormal"/>
              <w:jc w:val="both"/>
            </w:pPr>
            <w:r>
              <w:t xml:space="preserve">Легковой автомобиль </w:t>
            </w:r>
            <w:r w:rsidRPr="00933E16">
              <w:t>Хонда CRV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933E16" w:rsidP="00EA2001">
            <w:pPr>
              <w:pStyle w:val="ConsPlusNormal"/>
              <w:jc w:val="both"/>
            </w:pPr>
            <w:r w:rsidRPr="00933E16">
              <w:t>1 308 009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080583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080583" w:rsidP="005346EE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5D77A5" w:rsidP="005346EE">
            <w:pPr>
              <w:pStyle w:val="ConsPlusNormal"/>
            </w:pPr>
            <w:proofErr w:type="spellStart"/>
            <w:r>
              <w:t>Голошейкина</w:t>
            </w:r>
            <w:proofErr w:type="spellEnd"/>
            <w:r>
              <w:t xml:space="preserve"> А.И.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080583" w:rsidP="005346EE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Долевая (1</w:t>
            </w:r>
            <w:r>
              <w:rPr>
                <w:lang w:val="en-US"/>
              </w:rPr>
              <w:t>/2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Pr="00F334F7" w:rsidRDefault="00F334F7" w:rsidP="005346EE">
            <w:pPr>
              <w:pStyle w:val="ConsPlusNormal"/>
              <w:jc w:val="both"/>
            </w:pPr>
            <w:r>
              <w:t>64,</w:t>
            </w:r>
            <w:r w:rsidRPr="00F334F7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175 503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080583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080583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080583" w:rsidP="005656CF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080583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Земельный участок</w:t>
            </w:r>
          </w:p>
          <w:p w:rsidR="00F334F7" w:rsidRDefault="00F334F7" w:rsidP="005346EE">
            <w:pPr>
              <w:pStyle w:val="ConsPlusNormal"/>
              <w:jc w:val="both"/>
            </w:pPr>
          </w:p>
          <w:p w:rsidR="00F334F7" w:rsidRDefault="00F334F7" w:rsidP="005346EE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Индивидуальная</w:t>
            </w:r>
          </w:p>
          <w:p w:rsidR="00F334F7" w:rsidRDefault="00F334F7" w:rsidP="005346EE">
            <w:pPr>
              <w:pStyle w:val="ConsPlusNormal"/>
              <w:jc w:val="both"/>
            </w:pPr>
          </w:p>
          <w:p w:rsidR="00F334F7" w:rsidRDefault="00F334F7" w:rsidP="005346EE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815</w:t>
            </w:r>
          </w:p>
          <w:p w:rsidR="00F334F7" w:rsidRDefault="00F334F7" w:rsidP="005346EE">
            <w:pPr>
              <w:pStyle w:val="ConsPlusNormal"/>
              <w:jc w:val="both"/>
            </w:pPr>
          </w:p>
          <w:p w:rsidR="00F334F7" w:rsidRDefault="00F334F7" w:rsidP="005346EE">
            <w:pPr>
              <w:pStyle w:val="ConsPlusNormal"/>
              <w:jc w:val="both"/>
            </w:pPr>
          </w:p>
          <w:p w:rsidR="00F334F7" w:rsidRDefault="00F334F7" w:rsidP="005346EE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Россия</w:t>
            </w:r>
          </w:p>
          <w:p w:rsidR="00F334F7" w:rsidRDefault="00F334F7" w:rsidP="005346EE">
            <w:pPr>
              <w:pStyle w:val="ConsPlusNormal"/>
              <w:jc w:val="both"/>
            </w:pPr>
          </w:p>
          <w:p w:rsidR="00F334F7" w:rsidRDefault="00F334F7" w:rsidP="005346EE">
            <w:pPr>
              <w:pStyle w:val="ConsPlusNormal"/>
              <w:jc w:val="both"/>
            </w:pPr>
          </w:p>
          <w:p w:rsidR="00F334F7" w:rsidRDefault="00F334F7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Квартира</w:t>
            </w:r>
          </w:p>
          <w:p w:rsidR="00F334F7" w:rsidRDefault="00F334F7" w:rsidP="005346EE">
            <w:pPr>
              <w:pStyle w:val="ConsPlusNormal"/>
              <w:jc w:val="both"/>
            </w:pPr>
          </w:p>
          <w:p w:rsidR="00F334F7" w:rsidRDefault="00F334F7" w:rsidP="005346EE">
            <w:pPr>
              <w:pStyle w:val="ConsPlusNormal"/>
              <w:jc w:val="both"/>
            </w:pPr>
          </w:p>
          <w:p w:rsidR="00F334F7" w:rsidRDefault="00F334F7" w:rsidP="005346EE">
            <w:pPr>
              <w:pStyle w:val="ConsPlusNormal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Легковой автомобиль 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080583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080583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080583" w:rsidP="005346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080583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F334F7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83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</w:pPr>
            <w:r>
              <w:t>Рязанова О.Н.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Квартира</w:t>
            </w:r>
          </w:p>
          <w:p w:rsidR="00823D0F" w:rsidRDefault="00823D0F" w:rsidP="005346EE">
            <w:pPr>
              <w:pStyle w:val="ConsPlusNormal"/>
              <w:jc w:val="both"/>
            </w:pPr>
          </w:p>
          <w:p w:rsidR="00823D0F" w:rsidRDefault="00823D0F" w:rsidP="005346E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62</w:t>
            </w:r>
          </w:p>
          <w:p w:rsidR="00823D0F" w:rsidRDefault="00823D0F" w:rsidP="005346EE">
            <w:pPr>
              <w:pStyle w:val="ConsPlusNormal"/>
              <w:jc w:val="both"/>
            </w:pPr>
          </w:p>
          <w:p w:rsidR="00823D0F" w:rsidRDefault="00823D0F" w:rsidP="005346EE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Россия</w:t>
            </w:r>
          </w:p>
          <w:p w:rsidR="00823D0F" w:rsidRDefault="00823D0F" w:rsidP="005346EE">
            <w:pPr>
              <w:pStyle w:val="ConsPlusNormal"/>
              <w:jc w:val="both"/>
            </w:pPr>
          </w:p>
          <w:p w:rsidR="00823D0F" w:rsidRDefault="00823D0F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Легковой автомобил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 w:rsidRPr="00823D0F">
              <w:t>Хундай</w:t>
            </w:r>
            <w:proofErr w:type="spellEnd"/>
            <w:r w:rsidRPr="00823D0F">
              <w:t xml:space="preserve"> </w:t>
            </w:r>
            <w:r>
              <w:t>-</w:t>
            </w:r>
            <w:proofErr w:type="spellStart"/>
            <w:r w:rsidRPr="00823D0F">
              <w:t>Солярис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129 140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656CF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Квартира</w:t>
            </w:r>
          </w:p>
          <w:p w:rsidR="00823D0F" w:rsidRDefault="00823D0F" w:rsidP="005346EE">
            <w:pPr>
              <w:pStyle w:val="ConsPlusNormal"/>
              <w:jc w:val="both"/>
            </w:pPr>
          </w:p>
          <w:p w:rsidR="00823D0F" w:rsidRDefault="00823D0F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62</w:t>
            </w:r>
          </w:p>
          <w:p w:rsidR="00823D0F" w:rsidRDefault="00823D0F" w:rsidP="005346EE">
            <w:pPr>
              <w:pStyle w:val="ConsPlusNormal"/>
              <w:jc w:val="both"/>
            </w:pPr>
          </w:p>
          <w:p w:rsidR="00823D0F" w:rsidRDefault="00823D0F" w:rsidP="005346EE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Россия</w:t>
            </w:r>
          </w:p>
          <w:p w:rsidR="00823D0F" w:rsidRDefault="00823D0F" w:rsidP="005346EE">
            <w:pPr>
              <w:pStyle w:val="ConsPlusNormal"/>
              <w:jc w:val="both"/>
            </w:pPr>
          </w:p>
          <w:p w:rsidR="00823D0F" w:rsidRDefault="00823D0F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823D0F" w:rsidP="005346EE">
            <w:pPr>
              <w:pStyle w:val="ConsPlusNormal"/>
              <w:jc w:val="both"/>
            </w:pPr>
            <w:r w:rsidRPr="00823D0F">
              <w:t>735 975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4268FC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4268FC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4268FC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4268FC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4268FC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Квартира</w:t>
            </w:r>
          </w:p>
          <w:p w:rsidR="00D90998" w:rsidRDefault="00D90998" w:rsidP="005346EE">
            <w:pPr>
              <w:pStyle w:val="ConsPlusNormal"/>
              <w:jc w:val="both"/>
            </w:pPr>
          </w:p>
          <w:p w:rsidR="00D90998" w:rsidRDefault="00D90998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62</w:t>
            </w:r>
          </w:p>
          <w:p w:rsidR="00D90998" w:rsidRDefault="00D90998" w:rsidP="005346EE">
            <w:pPr>
              <w:pStyle w:val="ConsPlusNormal"/>
              <w:jc w:val="both"/>
            </w:pPr>
          </w:p>
          <w:p w:rsidR="00D90998" w:rsidRDefault="00D90998" w:rsidP="005346EE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Россия</w:t>
            </w:r>
          </w:p>
          <w:p w:rsidR="00D90998" w:rsidRDefault="00D90998" w:rsidP="005346EE">
            <w:pPr>
              <w:pStyle w:val="ConsPlusNormal"/>
              <w:jc w:val="both"/>
            </w:pPr>
          </w:p>
          <w:p w:rsidR="00D90998" w:rsidRDefault="00D90998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</w:pPr>
            <w:r>
              <w:t>Данильченко Е.П.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  <w:proofErr w:type="spellStart"/>
            <w:r>
              <w:t>Ведущийспециалист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proofErr w:type="gramStart"/>
            <w:r>
              <w:t>Легковой</w:t>
            </w:r>
            <w:proofErr w:type="gramEnd"/>
            <w:r>
              <w:t xml:space="preserve"> автомобиль-опель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 w:rsidRPr="00D90998">
              <w:t>525 063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656CF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Квартира</w:t>
            </w:r>
          </w:p>
          <w:p w:rsidR="00D90998" w:rsidRDefault="00D90998" w:rsidP="005346EE">
            <w:pPr>
              <w:pStyle w:val="ConsPlusNormal"/>
              <w:jc w:val="both"/>
            </w:pPr>
          </w:p>
          <w:p w:rsidR="00D90998" w:rsidRDefault="00D90998" w:rsidP="005346EE">
            <w:pPr>
              <w:pStyle w:val="ConsPlusNormal"/>
              <w:jc w:val="both"/>
            </w:pPr>
            <w:r>
              <w:t>Общежитие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64,3</w:t>
            </w:r>
          </w:p>
          <w:p w:rsidR="00D90998" w:rsidRDefault="00D90998" w:rsidP="005346EE">
            <w:pPr>
              <w:pStyle w:val="ConsPlusNormal"/>
              <w:jc w:val="both"/>
            </w:pPr>
          </w:p>
          <w:p w:rsidR="00D90998" w:rsidRDefault="00D9099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Россия</w:t>
            </w:r>
          </w:p>
          <w:p w:rsidR="00D90998" w:rsidRDefault="00D90998" w:rsidP="005346EE">
            <w:pPr>
              <w:pStyle w:val="ConsPlusNormal"/>
              <w:jc w:val="both"/>
            </w:pPr>
          </w:p>
          <w:p w:rsidR="00D90998" w:rsidRDefault="00D90998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 xml:space="preserve">Легковой автомобиль-хёндай </w:t>
            </w:r>
            <w:proofErr w:type="spellStart"/>
            <w:r>
              <w:t>гетс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90998" w:rsidP="005346EE">
            <w:pPr>
              <w:pStyle w:val="ConsPlusNormal"/>
              <w:jc w:val="both"/>
            </w:pPr>
            <w:r>
              <w:t>645 399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</w:pPr>
            <w:r>
              <w:t>Павлова Е.А.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Квартира</w:t>
            </w:r>
          </w:p>
          <w:p w:rsidR="00D2443D" w:rsidRDefault="00D2443D" w:rsidP="005346EE">
            <w:pPr>
              <w:pStyle w:val="ConsPlusNormal"/>
              <w:jc w:val="both"/>
            </w:pPr>
          </w:p>
          <w:p w:rsidR="00D2443D" w:rsidRDefault="00D2443D" w:rsidP="005346E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54</w:t>
            </w:r>
          </w:p>
          <w:p w:rsidR="00D2443D" w:rsidRDefault="00D2443D" w:rsidP="005346EE">
            <w:pPr>
              <w:pStyle w:val="ConsPlusNormal"/>
              <w:jc w:val="both"/>
            </w:pPr>
          </w:p>
          <w:p w:rsidR="00D2443D" w:rsidRDefault="00D2443D" w:rsidP="005346EE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Россия</w:t>
            </w:r>
          </w:p>
          <w:p w:rsidR="00D2443D" w:rsidRDefault="00D2443D" w:rsidP="005346EE">
            <w:pPr>
              <w:pStyle w:val="ConsPlusNormal"/>
              <w:jc w:val="both"/>
            </w:pPr>
          </w:p>
          <w:p w:rsidR="00D2443D" w:rsidRDefault="00D2443D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656CF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Земельный участок</w:t>
            </w:r>
          </w:p>
          <w:p w:rsidR="00D2443D" w:rsidRDefault="00D2443D" w:rsidP="005346EE">
            <w:pPr>
              <w:pStyle w:val="ConsPlusNormal"/>
              <w:jc w:val="both"/>
            </w:pPr>
          </w:p>
          <w:p w:rsidR="00D2443D" w:rsidRDefault="00D2443D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Индивидуальная</w:t>
            </w:r>
          </w:p>
          <w:p w:rsidR="00D2443D" w:rsidRDefault="00D2443D" w:rsidP="005346EE">
            <w:pPr>
              <w:pStyle w:val="ConsPlusNormal"/>
              <w:jc w:val="both"/>
            </w:pPr>
          </w:p>
          <w:p w:rsidR="00D2443D" w:rsidRDefault="00D2443D" w:rsidP="005346EE">
            <w:pPr>
              <w:pStyle w:val="ConsPlusNormal"/>
              <w:jc w:val="both"/>
            </w:pPr>
            <w:r>
              <w:t>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600</w:t>
            </w:r>
          </w:p>
          <w:p w:rsidR="00D2443D" w:rsidRDefault="00D2443D" w:rsidP="005346EE">
            <w:pPr>
              <w:pStyle w:val="ConsPlusNormal"/>
              <w:jc w:val="both"/>
            </w:pPr>
          </w:p>
          <w:p w:rsidR="00D2443D" w:rsidRDefault="00D2443D" w:rsidP="005346EE">
            <w:pPr>
              <w:pStyle w:val="ConsPlusNormal"/>
              <w:jc w:val="both"/>
            </w:pPr>
          </w:p>
          <w:p w:rsidR="00D2443D" w:rsidRDefault="00D2443D" w:rsidP="005346EE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Россия</w:t>
            </w:r>
          </w:p>
          <w:p w:rsidR="00D2443D" w:rsidRDefault="00D2443D" w:rsidP="005346EE">
            <w:pPr>
              <w:pStyle w:val="ConsPlusNormal"/>
              <w:jc w:val="both"/>
            </w:pPr>
          </w:p>
          <w:p w:rsidR="00D2443D" w:rsidRDefault="00D2443D" w:rsidP="005346EE">
            <w:pPr>
              <w:pStyle w:val="ConsPlusNormal"/>
              <w:jc w:val="both"/>
            </w:pPr>
          </w:p>
          <w:p w:rsidR="00D2443D" w:rsidRDefault="00D2443D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>
              <w:t xml:space="preserve">Легковой автомобиль-опель </w:t>
            </w:r>
            <w:proofErr w:type="spellStart"/>
            <w:r>
              <w:t>атрс</w:t>
            </w:r>
            <w:proofErr w:type="spellEnd"/>
            <w:r>
              <w:t>,</w:t>
            </w:r>
          </w:p>
          <w:p w:rsidR="00D2443D" w:rsidRDefault="00D2443D" w:rsidP="005346EE">
            <w:pPr>
              <w:pStyle w:val="ConsPlusNormal"/>
              <w:jc w:val="both"/>
            </w:pPr>
            <w:r>
              <w:t xml:space="preserve">Легковой автомобиль </w:t>
            </w:r>
            <w:r w:rsidRPr="00D2443D">
              <w:t xml:space="preserve">Митсубиси </w:t>
            </w:r>
            <w:proofErr w:type="spellStart"/>
            <w:r w:rsidRPr="00D2443D">
              <w:t>Паджера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D2443D" w:rsidP="005346EE">
            <w:pPr>
              <w:pStyle w:val="ConsPlusNormal"/>
              <w:jc w:val="both"/>
            </w:pPr>
            <w:r w:rsidRPr="00D2443D">
              <w:t>790 090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Квартира</w:t>
            </w: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Индивидуальная</w:t>
            </w: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  <w:r>
              <w:t>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70</w:t>
            </w: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  <w:r>
              <w:t>45</w:t>
            </w: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Россия</w:t>
            </w: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5D77A5" w:rsidTr="005346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5D77A5" w:rsidP="005346EE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Квартира</w:t>
            </w: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54</w:t>
            </w: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Россия</w:t>
            </w: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</w:p>
          <w:p w:rsidR="00051CD8" w:rsidRDefault="00051CD8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051CD8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5" w:rsidRDefault="001C3818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933E16" w:rsidTr="00F334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</w:pPr>
            <w:proofErr w:type="spellStart"/>
            <w:r>
              <w:t>Чупыра</w:t>
            </w:r>
            <w:proofErr w:type="spellEnd"/>
            <w:r>
              <w:t xml:space="preserve"> М.Н.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Земельный участок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lastRenderedPageBreak/>
              <w:t>600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lastRenderedPageBreak/>
              <w:t>300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lastRenderedPageBreak/>
              <w:t>Квартира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53,5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A2F43" w:rsidP="00F334F7">
            <w:pPr>
              <w:pStyle w:val="ConsPlusNormal"/>
              <w:jc w:val="both"/>
            </w:pPr>
            <w:r w:rsidRPr="009A2F43">
              <w:t>536 676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  <w:r>
              <w:t>-</w:t>
            </w:r>
          </w:p>
        </w:tc>
      </w:tr>
      <w:tr w:rsidR="00933E16" w:rsidTr="00F334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5656CF">
            <w:pPr>
              <w:pStyle w:val="ConsPlusNormal"/>
            </w:pPr>
            <w:r>
              <w:t xml:space="preserve">Супруг 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Квартира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Квартира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Дача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71,5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53,5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90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F334F7">
            <w:pPr>
              <w:pStyle w:val="ConsPlusNormal"/>
              <w:jc w:val="both"/>
            </w:pPr>
          </w:p>
          <w:p w:rsidR="000221C5" w:rsidRDefault="000221C5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Легковой автомобил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r w:rsidRPr="000221C5">
              <w:t xml:space="preserve">Шевроле </w:t>
            </w:r>
            <w:proofErr w:type="spellStart"/>
            <w:r w:rsidRPr="000221C5">
              <w:t>Лачетти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  <w:r>
              <w:t>-</w:t>
            </w:r>
          </w:p>
        </w:tc>
      </w:tr>
      <w:tr w:rsidR="00933E16" w:rsidTr="00F334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5" w:rsidRDefault="000221C5" w:rsidP="000221C5">
            <w:pPr>
              <w:pStyle w:val="ConsPlusNormal"/>
              <w:jc w:val="both"/>
            </w:pPr>
            <w:r>
              <w:t>Квартира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Квартира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Дача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933E16" w:rsidRDefault="000221C5" w:rsidP="000221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5" w:rsidRDefault="000221C5" w:rsidP="000221C5">
            <w:pPr>
              <w:pStyle w:val="ConsPlusNormal"/>
              <w:jc w:val="both"/>
            </w:pPr>
            <w:r>
              <w:t>71,5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53,5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90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933E16" w:rsidRDefault="000221C5" w:rsidP="000221C5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5" w:rsidRDefault="000221C5" w:rsidP="000221C5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933E16" w:rsidRDefault="000221C5" w:rsidP="000221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  <w:r>
              <w:t>-</w:t>
            </w:r>
          </w:p>
        </w:tc>
      </w:tr>
      <w:tr w:rsidR="00933E16" w:rsidTr="00F334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5" w:rsidRDefault="000221C5" w:rsidP="000221C5">
            <w:pPr>
              <w:pStyle w:val="ConsPlusNormal"/>
              <w:jc w:val="both"/>
            </w:pPr>
            <w:r>
              <w:t>Квартира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Квартира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Дача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933E16" w:rsidRDefault="000221C5" w:rsidP="000221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5" w:rsidRDefault="000221C5" w:rsidP="000221C5">
            <w:pPr>
              <w:pStyle w:val="ConsPlusNormal"/>
              <w:jc w:val="both"/>
            </w:pPr>
            <w:r>
              <w:t>71,5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53,5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90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933E16" w:rsidRDefault="000221C5" w:rsidP="000221C5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5" w:rsidRDefault="000221C5" w:rsidP="000221C5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0221C5" w:rsidRDefault="000221C5" w:rsidP="000221C5">
            <w:pPr>
              <w:pStyle w:val="ConsPlusNormal"/>
              <w:jc w:val="both"/>
            </w:pPr>
            <w:r>
              <w:t>Россия</w:t>
            </w:r>
          </w:p>
          <w:p w:rsidR="000221C5" w:rsidRDefault="000221C5" w:rsidP="000221C5">
            <w:pPr>
              <w:pStyle w:val="ConsPlusNormal"/>
              <w:jc w:val="both"/>
            </w:pPr>
          </w:p>
          <w:p w:rsidR="00933E16" w:rsidRDefault="000221C5" w:rsidP="000221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221C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  <w:r>
              <w:t>-</w:t>
            </w:r>
          </w:p>
        </w:tc>
      </w:tr>
      <w:tr w:rsidR="00933E16" w:rsidTr="00F334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</w:pPr>
            <w:r>
              <w:t>Молчанов А.Д.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  <w:proofErr w:type="spellStart"/>
            <w:r>
              <w:t>Ведущийспециалист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51CD8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51CD8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51CD8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51CD8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51CD8" w:rsidP="00F334F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51CD8" w:rsidP="00F334F7">
            <w:pPr>
              <w:pStyle w:val="ConsPlusNormal"/>
              <w:jc w:val="both"/>
            </w:pPr>
            <w: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51CD8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51CD8" w:rsidP="00F334F7">
            <w:pPr>
              <w:pStyle w:val="ConsPlusNormal"/>
              <w:jc w:val="both"/>
            </w:pPr>
            <w:r>
              <w:t xml:space="preserve">Легковой автомобиль </w:t>
            </w:r>
            <w:r w:rsidRPr="00051CD8">
              <w:t>Хонда HR-V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051CD8" w:rsidP="00F334F7">
            <w:pPr>
              <w:pStyle w:val="ConsPlusNormal"/>
              <w:jc w:val="both"/>
            </w:pPr>
            <w:r w:rsidRPr="00051CD8">
              <w:t>560475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16" w:rsidRDefault="00933E16" w:rsidP="00F334F7">
            <w:pPr>
              <w:pStyle w:val="ConsPlusNormal"/>
              <w:jc w:val="both"/>
            </w:pPr>
            <w:r>
              <w:t>-</w:t>
            </w:r>
          </w:p>
        </w:tc>
      </w:tr>
    </w:tbl>
    <w:p w:rsidR="00DF7124" w:rsidRDefault="00DF7124" w:rsidP="00DF7124"/>
    <w:p w:rsidR="00DF7124" w:rsidRDefault="00DF7124"/>
    <w:p w:rsidR="00DF7124" w:rsidRDefault="00DF7124"/>
    <w:p w:rsidR="00DF7124" w:rsidRDefault="00DF7124"/>
    <w:p w:rsidR="00DF7124" w:rsidRDefault="00DF7124"/>
    <w:sectPr w:rsidR="00DF7124" w:rsidSect="005D77A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54"/>
    <w:rsid w:val="000221C5"/>
    <w:rsid w:val="00051CD8"/>
    <w:rsid w:val="00080583"/>
    <w:rsid w:val="001C3818"/>
    <w:rsid w:val="00274FEB"/>
    <w:rsid w:val="0036364A"/>
    <w:rsid w:val="003B7A22"/>
    <w:rsid w:val="004268FC"/>
    <w:rsid w:val="0051406A"/>
    <w:rsid w:val="005346EE"/>
    <w:rsid w:val="005656CF"/>
    <w:rsid w:val="005D77A5"/>
    <w:rsid w:val="007A6AD5"/>
    <w:rsid w:val="00823D0F"/>
    <w:rsid w:val="008F684B"/>
    <w:rsid w:val="00933E16"/>
    <w:rsid w:val="009928B3"/>
    <w:rsid w:val="009A2F43"/>
    <w:rsid w:val="009C3400"/>
    <w:rsid w:val="00AB1E3C"/>
    <w:rsid w:val="00B073FE"/>
    <w:rsid w:val="00D2443D"/>
    <w:rsid w:val="00D36055"/>
    <w:rsid w:val="00D37664"/>
    <w:rsid w:val="00D90998"/>
    <w:rsid w:val="00DF7124"/>
    <w:rsid w:val="00EA2001"/>
    <w:rsid w:val="00EE491A"/>
    <w:rsid w:val="00F334F7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27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4FEB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C3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27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4FEB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C3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83CA2987</Template>
  <TotalTime>304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Елена Павловна.</dc:creator>
  <cp:lastModifiedBy>Данильченко Елена Павловна.</cp:lastModifiedBy>
  <cp:revision>21</cp:revision>
  <dcterms:created xsi:type="dcterms:W3CDTF">2014-04-08T11:17:00Z</dcterms:created>
  <dcterms:modified xsi:type="dcterms:W3CDTF">2014-05-13T05:43:00Z</dcterms:modified>
</cp:coreProperties>
</file>