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F8" w:rsidRDefault="00CD63F8" w:rsidP="00CD63F8">
      <w:pPr>
        <w:spacing w:line="232" w:lineRule="auto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СВЕДЕНИЯ</w:t>
      </w:r>
    </w:p>
    <w:p w:rsidR="00CD63F8" w:rsidRDefault="00CD63F8" w:rsidP="00CD63F8">
      <w:pPr>
        <w:spacing w:line="232" w:lineRule="auto"/>
        <w:jc w:val="center"/>
        <w:rPr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 доходах, расходах, об имуществе и обязате</w:t>
      </w:r>
      <w:r w:rsidR="004D74C5">
        <w:rPr>
          <w:rFonts w:eastAsia="Calibri"/>
          <w:b/>
          <w:szCs w:val="28"/>
          <w:lang w:eastAsia="en-US"/>
        </w:rPr>
        <w:t>л</w:t>
      </w:r>
      <w:r>
        <w:rPr>
          <w:rFonts w:eastAsia="Calibri"/>
          <w:b/>
          <w:szCs w:val="28"/>
          <w:lang w:eastAsia="en-US"/>
        </w:rPr>
        <w:t xml:space="preserve">ьствах имущественного характера </w:t>
      </w:r>
      <w:r>
        <w:rPr>
          <w:rFonts w:eastAsia="Calibri"/>
          <w:b/>
          <w:szCs w:val="28"/>
          <w:lang w:eastAsia="en-US"/>
        </w:rPr>
        <w:br/>
        <w:t>за период с 01 января 2019 г. по 31 декабря 2019 г.</w:t>
      </w:r>
      <w:r w:rsidRPr="001317EA">
        <w:t xml:space="preserve"> </w:t>
      </w:r>
      <w:r w:rsidRPr="001317EA">
        <w:rPr>
          <w:rFonts w:eastAsia="Calibri"/>
          <w:b/>
          <w:szCs w:val="28"/>
          <w:lang w:eastAsia="en-US"/>
        </w:rPr>
        <w:t>представ</w:t>
      </w:r>
      <w:r w:rsidR="004D74C5">
        <w:rPr>
          <w:rFonts w:eastAsia="Calibri"/>
          <w:b/>
          <w:szCs w:val="28"/>
          <w:lang w:eastAsia="en-US"/>
        </w:rPr>
        <w:t>л</w:t>
      </w:r>
      <w:r w:rsidRPr="001317EA">
        <w:rPr>
          <w:rFonts w:eastAsia="Calibri"/>
          <w:b/>
          <w:szCs w:val="28"/>
          <w:lang w:eastAsia="en-US"/>
        </w:rPr>
        <w:t xml:space="preserve">енные </w:t>
      </w:r>
      <w:r w:rsidR="004D74C5">
        <w:rPr>
          <w:rFonts w:eastAsia="Calibri"/>
          <w:b/>
          <w:szCs w:val="28"/>
          <w:lang w:eastAsia="en-US"/>
        </w:rPr>
        <w:t>л</w:t>
      </w:r>
      <w:r w:rsidRPr="001317EA">
        <w:rPr>
          <w:rFonts w:eastAsia="Calibri"/>
          <w:b/>
          <w:szCs w:val="28"/>
          <w:lang w:eastAsia="en-US"/>
        </w:rPr>
        <w:t>ицами, замещающими до</w:t>
      </w:r>
      <w:r w:rsidR="004D74C5">
        <w:rPr>
          <w:rFonts w:eastAsia="Calibri"/>
          <w:b/>
          <w:szCs w:val="28"/>
          <w:lang w:eastAsia="en-US"/>
        </w:rPr>
        <w:t>л</w:t>
      </w:r>
      <w:r w:rsidRPr="001317EA">
        <w:rPr>
          <w:rFonts w:eastAsia="Calibri"/>
          <w:b/>
          <w:szCs w:val="28"/>
          <w:lang w:eastAsia="en-US"/>
        </w:rPr>
        <w:t>жности</w:t>
      </w:r>
      <w:r>
        <w:rPr>
          <w:rFonts w:eastAsia="Calibri"/>
          <w:b/>
          <w:szCs w:val="28"/>
          <w:lang w:eastAsia="en-US"/>
        </w:rPr>
        <w:t xml:space="preserve"> руковод</w:t>
      </w:r>
      <w:r>
        <w:rPr>
          <w:rFonts w:eastAsia="Calibri"/>
          <w:b/>
          <w:szCs w:val="28"/>
          <w:lang w:eastAsia="en-US"/>
        </w:rPr>
        <w:t>и</w:t>
      </w:r>
      <w:r>
        <w:rPr>
          <w:rFonts w:eastAsia="Calibri"/>
          <w:b/>
          <w:szCs w:val="28"/>
          <w:lang w:eastAsia="en-US"/>
        </w:rPr>
        <w:t>те</w:t>
      </w:r>
      <w:r w:rsidR="004D74C5">
        <w:rPr>
          <w:rFonts w:eastAsia="Calibri"/>
          <w:b/>
          <w:szCs w:val="28"/>
          <w:lang w:eastAsia="en-US"/>
        </w:rPr>
        <w:t>л</w:t>
      </w:r>
      <w:r>
        <w:rPr>
          <w:rFonts w:eastAsia="Calibri"/>
          <w:b/>
          <w:szCs w:val="28"/>
          <w:lang w:eastAsia="en-US"/>
        </w:rPr>
        <w:t xml:space="preserve">ей подведомственных </w:t>
      </w:r>
      <w:r w:rsidRPr="001317EA">
        <w:rPr>
          <w:rFonts w:eastAsia="Calibri"/>
          <w:b/>
          <w:szCs w:val="28"/>
          <w:lang w:eastAsia="en-US"/>
        </w:rPr>
        <w:t>департаменту здравоохранения и фармации Ярос</w:t>
      </w:r>
      <w:r w:rsidR="004D74C5">
        <w:rPr>
          <w:rFonts w:eastAsia="Calibri"/>
          <w:b/>
          <w:szCs w:val="28"/>
          <w:lang w:eastAsia="en-US"/>
        </w:rPr>
        <w:t>л</w:t>
      </w:r>
      <w:r w:rsidRPr="001317EA">
        <w:rPr>
          <w:rFonts w:eastAsia="Calibri"/>
          <w:b/>
          <w:szCs w:val="28"/>
          <w:lang w:eastAsia="en-US"/>
        </w:rPr>
        <w:t>авской об</w:t>
      </w:r>
      <w:r w:rsidR="004D74C5">
        <w:rPr>
          <w:rFonts w:eastAsia="Calibri"/>
          <w:b/>
          <w:szCs w:val="28"/>
          <w:lang w:eastAsia="en-US"/>
        </w:rPr>
        <w:t>л</w:t>
      </w:r>
      <w:r w:rsidRPr="001317EA">
        <w:rPr>
          <w:rFonts w:eastAsia="Calibri"/>
          <w:b/>
          <w:szCs w:val="28"/>
          <w:lang w:eastAsia="en-US"/>
        </w:rPr>
        <w:t>асти</w:t>
      </w:r>
      <w:r w:rsidRPr="001317EA">
        <w:t xml:space="preserve"> </w:t>
      </w:r>
      <w:r w:rsidR="003A4A2C">
        <w:rPr>
          <w:rFonts w:eastAsia="Calibri"/>
          <w:b/>
          <w:szCs w:val="28"/>
          <w:lang w:eastAsia="en-US"/>
        </w:rPr>
        <w:t>государственных у</w:t>
      </w:r>
      <w:r w:rsidR="003A4A2C">
        <w:rPr>
          <w:rFonts w:eastAsia="Calibri"/>
          <w:b/>
          <w:szCs w:val="28"/>
          <w:lang w:eastAsia="en-US"/>
        </w:rPr>
        <w:t>ч</w:t>
      </w:r>
      <w:r w:rsidR="003A4A2C">
        <w:rPr>
          <w:rFonts w:eastAsia="Calibri"/>
          <w:b/>
          <w:szCs w:val="28"/>
          <w:lang w:eastAsia="en-US"/>
        </w:rPr>
        <w:t>реждений</w:t>
      </w:r>
    </w:p>
    <w:p w:rsidR="0002093A" w:rsidRPr="0055580F" w:rsidRDefault="00D14B6B" w:rsidP="0002093A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tbl>
      <w:tblPr>
        <w:tblStyle w:val="ab"/>
        <w:tblW w:w="5369" w:type="pct"/>
        <w:tblInd w:w="-459" w:type="dxa"/>
        <w:tblLayout w:type="fixed"/>
        <w:tblLook w:val="0620"/>
      </w:tblPr>
      <w:tblGrid>
        <w:gridCol w:w="567"/>
        <w:gridCol w:w="1559"/>
        <w:gridCol w:w="1845"/>
        <w:gridCol w:w="1273"/>
        <w:gridCol w:w="1280"/>
        <w:gridCol w:w="988"/>
        <w:gridCol w:w="994"/>
        <w:gridCol w:w="1156"/>
        <w:gridCol w:w="829"/>
        <w:gridCol w:w="1016"/>
        <w:gridCol w:w="1534"/>
        <w:gridCol w:w="1559"/>
        <w:gridCol w:w="1277"/>
      </w:tblGrid>
      <w:tr w:rsidR="00FB30A7" w:rsidRPr="00FB30A7" w:rsidTr="00972B0B">
        <w:trPr>
          <w:tblHeader/>
        </w:trPr>
        <w:tc>
          <w:tcPr>
            <w:tcW w:w="179" w:type="pct"/>
            <w:vMerge w:val="restart"/>
          </w:tcPr>
          <w:p w:rsidR="006C6403" w:rsidRPr="00FB30A7" w:rsidRDefault="006C6403" w:rsidP="003A4A2C">
            <w:pPr>
              <w:spacing w:before="100" w:beforeAutospacing="1" w:after="100" w:afterAutospacing="1" w:line="240" w:lineRule="atLeast"/>
              <w:ind w:left="-142" w:right="-108"/>
              <w:jc w:val="center"/>
              <w:rPr>
                <w:sz w:val="24"/>
                <w:szCs w:val="24"/>
                <w:lang w:eastAsia="en-US"/>
              </w:rPr>
            </w:pPr>
            <w:r w:rsidRPr="00FB30A7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FB30A7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FB30A7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FB30A7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91" w:type="pct"/>
            <w:vMerge w:val="restart"/>
            <w:hideMark/>
          </w:tcPr>
          <w:p w:rsidR="006C6403" w:rsidRPr="00FB30A7" w:rsidRDefault="004B416C" w:rsidP="004B416C">
            <w:pPr>
              <w:spacing w:before="100" w:beforeAutospacing="1" w:after="100" w:afterAutospacing="1" w:line="240" w:lineRule="atLeast"/>
              <w:ind w:left="33" w:right="34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sz w:val="24"/>
                <w:szCs w:val="24"/>
                <w:lang w:eastAsia="en-US"/>
              </w:rPr>
              <w:t>Фами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 w:rsidRPr="00FB30A7">
              <w:rPr>
                <w:sz w:val="24"/>
                <w:szCs w:val="24"/>
                <w:lang w:eastAsia="en-US"/>
              </w:rPr>
              <w:t xml:space="preserve">ия </w:t>
            </w:r>
            <w:r w:rsidRPr="00FB30A7">
              <w:rPr>
                <w:sz w:val="24"/>
                <w:szCs w:val="24"/>
                <w:lang w:eastAsia="en-US"/>
              </w:rPr>
              <w:br/>
              <w:t>и инициа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 w:rsidRPr="00FB30A7">
              <w:rPr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581" w:type="pct"/>
            <w:vMerge w:val="restart"/>
            <w:textDirection w:val="btLr"/>
            <w:vAlign w:val="center"/>
            <w:hideMark/>
          </w:tcPr>
          <w:p w:rsidR="006C6403" w:rsidRPr="00FB30A7" w:rsidRDefault="006C6403" w:rsidP="00603087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До</w:t>
            </w:r>
            <w:r w:rsidR="004D74C5">
              <w:rPr>
                <w:bCs/>
                <w:color w:val="333333"/>
                <w:sz w:val="24"/>
                <w:szCs w:val="24"/>
              </w:rPr>
              <w:t>л</w:t>
            </w:r>
            <w:r w:rsidRPr="00FB30A7">
              <w:rPr>
                <w:bCs/>
                <w:color w:val="333333"/>
                <w:sz w:val="24"/>
                <w:szCs w:val="24"/>
              </w:rPr>
              <w:t>жность</w:t>
            </w:r>
          </w:p>
        </w:tc>
        <w:tc>
          <w:tcPr>
            <w:tcW w:w="1428" w:type="pct"/>
            <w:gridSpan w:val="4"/>
          </w:tcPr>
          <w:p w:rsidR="006C6403" w:rsidRPr="00FB30A7" w:rsidRDefault="006C6403" w:rsidP="00165B1D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Объекты недвижимости,</w:t>
            </w:r>
            <w:r w:rsidRPr="00FB30A7">
              <w:rPr>
                <w:bCs/>
                <w:color w:val="333333"/>
                <w:sz w:val="24"/>
                <w:szCs w:val="24"/>
              </w:rPr>
              <w:br/>
              <w:t xml:space="preserve">находящиеся собственности </w:t>
            </w:r>
          </w:p>
        </w:tc>
        <w:tc>
          <w:tcPr>
            <w:tcW w:w="945" w:type="pct"/>
            <w:gridSpan w:val="3"/>
          </w:tcPr>
          <w:p w:rsidR="006C6403" w:rsidRPr="00FB30A7" w:rsidRDefault="006C6403" w:rsidP="00165B1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4"/>
                <w:szCs w:val="24"/>
              </w:rPr>
            </w:pPr>
            <w:r w:rsidRPr="00FB30A7">
              <w:rPr>
                <w:sz w:val="24"/>
                <w:szCs w:val="24"/>
                <w:lang w:eastAsia="en-US"/>
              </w:rPr>
              <w:t>Объекты недвижимости, находящиеся в по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 w:rsidRPr="00FB30A7">
              <w:rPr>
                <w:sz w:val="24"/>
                <w:szCs w:val="24"/>
                <w:lang w:eastAsia="en-US"/>
              </w:rPr>
              <w:t>ьзов</w:t>
            </w:r>
            <w:r w:rsidRPr="00FB30A7">
              <w:rPr>
                <w:sz w:val="24"/>
                <w:szCs w:val="24"/>
                <w:lang w:eastAsia="en-US"/>
              </w:rPr>
              <w:t>а</w:t>
            </w:r>
            <w:r w:rsidRPr="00FB30A7">
              <w:rPr>
                <w:sz w:val="24"/>
                <w:szCs w:val="24"/>
                <w:lang w:eastAsia="en-US"/>
              </w:rPr>
              <w:t>нии</w:t>
            </w:r>
          </w:p>
        </w:tc>
        <w:tc>
          <w:tcPr>
            <w:tcW w:w="483" w:type="pct"/>
            <w:vMerge w:val="restart"/>
            <w:textDirection w:val="btLr"/>
            <w:vAlign w:val="center"/>
            <w:hideMark/>
          </w:tcPr>
          <w:p w:rsidR="006C6403" w:rsidRPr="00FB30A7" w:rsidRDefault="006C6403" w:rsidP="00FB30A7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color w:val="333333"/>
                <w:sz w:val="24"/>
                <w:szCs w:val="24"/>
              </w:rPr>
            </w:pPr>
            <w:proofErr w:type="gramStart"/>
            <w:r w:rsidRPr="00FB30A7">
              <w:rPr>
                <w:bCs/>
                <w:color w:val="333333"/>
                <w:sz w:val="24"/>
                <w:szCs w:val="24"/>
              </w:rPr>
              <w:t>Транспортные</w:t>
            </w:r>
            <w:proofErr w:type="gramEnd"/>
            <w:r w:rsidRPr="00FB30A7">
              <w:rPr>
                <w:bCs/>
                <w:color w:val="333333"/>
                <w:sz w:val="24"/>
                <w:szCs w:val="24"/>
              </w:rPr>
              <w:t xml:space="preserve"> средств</w:t>
            </w:r>
            <w:r w:rsidRPr="00FB30A7">
              <w:rPr>
                <w:bCs/>
                <w:color w:val="333333"/>
                <w:sz w:val="24"/>
                <w:szCs w:val="24"/>
              </w:rPr>
              <w:br/>
              <w:t>(вид, марка)</w:t>
            </w:r>
          </w:p>
        </w:tc>
        <w:tc>
          <w:tcPr>
            <w:tcW w:w="491" w:type="pct"/>
            <w:vMerge w:val="restart"/>
            <w:textDirection w:val="btLr"/>
            <w:vAlign w:val="center"/>
          </w:tcPr>
          <w:p w:rsidR="006C6403" w:rsidRPr="00FB30A7" w:rsidRDefault="006C6403" w:rsidP="00FB30A7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Cs/>
                <w:color w:val="333333"/>
                <w:sz w:val="24"/>
                <w:szCs w:val="24"/>
              </w:rPr>
            </w:pPr>
            <w:r w:rsidRPr="00FB30A7">
              <w:rPr>
                <w:sz w:val="24"/>
                <w:szCs w:val="24"/>
                <w:lang w:eastAsia="en-US"/>
              </w:rPr>
              <w:t>Дек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 w:rsidRPr="00FB30A7">
              <w:rPr>
                <w:sz w:val="24"/>
                <w:szCs w:val="24"/>
                <w:lang w:eastAsia="en-US"/>
              </w:rPr>
              <w:t>арированный год</w:t>
            </w:r>
            <w:r w:rsidRPr="00FB30A7">
              <w:rPr>
                <w:sz w:val="24"/>
                <w:szCs w:val="24"/>
                <w:lang w:eastAsia="en-US"/>
              </w:rPr>
              <w:t>о</w:t>
            </w:r>
            <w:r w:rsidRPr="00FB30A7">
              <w:rPr>
                <w:sz w:val="24"/>
                <w:szCs w:val="24"/>
                <w:lang w:eastAsia="en-US"/>
              </w:rPr>
              <w:t>вой доход (руб.)</w:t>
            </w:r>
          </w:p>
        </w:tc>
        <w:tc>
          <w:tcPr>
            <w:tcW w:w="402" w:type="pct"/>
            <w:vMerge w:val="restart"/>
            <w:textDirection w:val="btLr"/>
            <w:vAlign w:val="center"/>
          </w:tcPr>
          <w:p w:rsidR="006C6403" w:rsidRPr="00B50793" w:rsidRDefault="006C6403" w:rsidP="00FB30A7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Cs/>
                <w:color w:val="333333"/>
                <w:sz w:val="20"/>
              </w:rPr>
            </w:pPr>
            <w:r w:rsidRPr="00B50793">
              <w:rPr>
                <w:spacing w:val="-4"/>
                <w:sz w:val="20"/>
                <w:lang w:eastAsia="en-US"/>
              </w:rPr>
              <w:t>Сведения об источниках по</w:t>
            </w:r>
            <w:r w:rsidR="004D74C5">
              <w:rPr>
                <w:spacing w:val="-4"/>
                <w:sz w:val="20"/>
                <w:lang w:eastAsia="en-US"/>
              </w:rPr>
              <w:t>л</w:t>
            </w:r>
            <w:r w:rsidRPr="00B50793">
              <w:rPr>
                <w:spacing w:val="-4"/>
                <w:sz w:val="20"/>
                <w:lang w:eastAsia="en-US"/>
              </w:rPr>
              <w:t>у</w:t>
            </w:r>
            <w:r w:rsidRPr="00B50793">
              <w:rPr>
                <w:spacing w:val="-4"/>
                <w:sz w:val="20"/>
                <w:lang w:eastAsia="en-US"/>
              </w:rPr>
              <w:t>чения средств, за счет которых совершена сде</w:t>
            </w:r>
            <w:r w:rsidR="004D74C5">
              <w:rPr>
                <w:spacing w:val="-4"/>
                <w:sz w:val="20"/>
                <w:lang w:eastAsia="en-US"/>
              </w:rPr>
              <w:t>л</w:t>
            </w:r>
            <w:r w:rsidRPr="00B50793">
              <w:rPr>
                <w:spacing w:val="-4"/>
                <w:sz w:val="20"/>
                <w:lang w:eastAsia="en-US"/>
              </w:rPr>
              <w:t>ка</w:t>
            </w:r>
            <w:r w:rsidRPr="00B50793">
              <w:rPr>
                <w:spacing w:val="-4"/>
                <w:sz w:val="20"/>
                <w:vertAlign w:val="superscript"/>
                <w:lang w:eastAsia="en-US"/>
              </w:rPr>
              <w:t xml:space="preserve"> </w:t>
            </w:r>
            <w:r w:rsidRPr="00B50793">
              <w:rPr>
                <w:sz w:val="20"/>
                <w:lang w:eastAsia="en-US"/>
              </w:rPr>
              <w:t>(вид прио</w:t>
            </w:r>
            <w:r w:rsidRPr="00B50793">
              <w:rPr>
                <w:sz w:val="20"/>
                <w:lang w:eastAsia="en-US"/>
              </w:rPr>
              <w:t>б</w:t>
            </w:r>
            <w:r w:rsidRPr="00B50793">
              <w:rPr>
                <w:sz w:val="20"/>
                <w:lang w:eastAsia="en-US"/>
              </w:rPr>
              <w:t>ретенного имущества, исто</w:t>
            </w:r>
            <w:r w:rsidRPr="00B50793">
              <w:rPr>
                <w:sz w:val="20"/>
                <w:lang w:eastAsia="en-US"/>
              </w:rPr>
              <w:t>ч</w:t>
            </w:r>
            <w:r w:rsidRPr="00B50793">
              <w:rPr>
                <w:sz w:val="20"/>
                <w:lang w:eastAsia="en-US"/>
              </w:rPr>
              <w:t>ники)</w:t>
            </w:r>
          </w:p>
        </w:tc>
      </w:tr>
      <w:tr w:rsidR="00FB30A7" w:rsidRPr="00FB30A7" w:rsidTr="00124668">
        <w:trPr>
          <w:trHeight w:val="2037"/>
          <w:tblHeader/>
        </w:trPr>
        <w:tc>
          <w:tcPr>
            <w:tcW w:w="179" w:type="pct"/>
            <w:vMerge/>
          </w:tcPr>
          <w:p w:rsidR="006C6403" w:rsidRPr="00FB30A7" w:rsidRDefault="006C6403" w:rsidP="003A4A2C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1" w:type="pct"/>
            <w:vMerge/>
            <w:hideMark/>
          </w:tcPr>
          <w:p w:rsidR="006C6403" w:rsidRPr="00FB30A7" w:rsidRDefault="006C6403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581" w:type="pct"/>
            <w:vMerge/>
            <w:hideMark/>
          </w:tcPr>
          <w:p w:rsidR="006C6403" w:rsidRPr="00FB30A7" w:rsidRDefault="006C6403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  <w:textDirection w:val="btLr"/>
            <w:vAlign w:val="center"/>
            <w:hideMark/>
          </w:tcPr>
          <w:p w:rsidR="006C6403" w:rsidRPr="00FB30A7" w:rsidRDefault="006C6403" w:rsidP="00A02181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вид объекта</w:t>
            </w:r>
          </w:p>
        </w:tc>
        <w:tc>
          <w:tcPr>
            <w:tcW w:w="403" w:type="pct"/>
            <w:textDirection w:val="btLr"/>
            <w:vAlign w:val="center"/>
          </w:tcPr>
          <w:p w:rsidR="006C6403" w:rsidRPr="00FB30A7" w:rsidRDefault="006C6403" w:rsidP="00A02181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Cs/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вид собственн</w:t>
            </w:r>
            <w:r w:rsidRPr="00FB30A7">
              <w:rPr>
                <w:bCs/>
                <w:color w:val="333333"/>
                <w:sz w:val="24"/>
                <w:szCs w:val="24"/>
              </w:rPr>
              <w:t>о</w:t>
            </w:r>
            <w:r w:rsidRPr="00FB30A7">
              <w:rPr>
                <w:bCs/>
                <w:color w:val="333333"/>
                <w:sz w:val="24"/>
                <w:szCs w:val="24"/>
              </w:rPr>
              <w:t>сти</w:t>
            </w:r>
          </w:p>
        </w:tc>
        <w:tc>
          <w:tcPr>
            <w:tcW w:w="311" w:type="pct"/>
            <w:textDirection w:val="btLr"/>
            <w:vAlign w:val="center"/>
            <w:hideMark/>
          </w:tcPr>
          <w:p w:rsidR="006C6403" w:rsidRPr="00FB30A7" w:rsidRDefault="006C6403" w:rsidP="00A02181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п</w:t>
            </w:r>
            <w:r w:rsidR="004D74C5">
              <w:rPr>
                <w:bCs/>
                <w:color w:val="333333"/>
                <w:sz w:val="24"/>
                <w:szCs w:val="24"/>
              </w:rPr>
              <w:t>л</w:t>
            </w:r>
            <w:r w:rsidRPr="00FB30A7">
              <w:rPr>
                <w:bCs/>
                <w:color w:val="333333"/>
                <w:sz w:val="24"/>
                <w:szCs w:val="24"/>
              </w:rPr>
              <w:t>ощадь</w:t>
            </w:r>
            <w:r w:rsidRPr="00FB30A7">
              <w:rPr>
                <w:bCs/>
                <w:color w:val="333333"/>
                <w:sz w:val="24"/>
                <w:szCs w:val="24"/>
              </w:rPr>
              <w:br/>
              <w:t>(кв</w:t>
            </w:r>
            <w:proofErr w:type="gramStart"/>
            <w:r w:rsidRPr="00FB30A7">
              <w:rPr>
                <w:bCs/>
                <w:color w:val="333333"/>
                <w:sz w:val="24"/>
                <w:szCs w:val="24"/>
              </w:rPr>
              <w:t>.м</w:t>
            </w:r>
            <w:proofErr w:type="gramEnd"/>
            <w:r w:rsidRPr="00FB30A7">
              <w:rPr>
                <w:bCs/>
                <w:color w:val="333333"/>
                <w:sz w:val="24"/>
                <w:szCs w:val="24"/>
              </w:rPr>
              <w:t>)</w:t>
            </w:r>
          </w:p>
        </w:tc>
        <w:tc>
          <w:tcPr>
            <w:tcW w:w="313" w:type="pct"/>
            <w:textDirection w:val="btLr"/>
            <w:vAlign w:val="center"/>
            <w:hideMark/>
          </w:tcPr>
          <w:p w:rsidR="006C6403" w:rsidRPr="00FB30A7" w:rsidRDefault="006C6403" w:rsidP="00A02181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bCs/>
                <w:color w:val="333333"/>
                <w:sz w:val="24"/>
                <w:szCs w:val="24"/>
              </w:rPr>
              <w:t>страна распо</w:t>
            </w:r>
            <w:r w:rsidR="004D74C5">
              <w:rPr>
                <w:bCs/>
                <w:color w:val="333333"/>
                <w:sz w:val="24"/>
                <w:szCs w:val="24"/>
              </w:rPr>
              <w:t>л</w:t>
            </w:r>
            <w:r w:rsidRPr="00FB30A7">
              <w:rPr>
                <w:bCs/>
                <w:color w:val="333333"/>
                <w:sz w:val="24"/>
                <w:szCs w:val="24"/>
              </w:rPr>
              <w:t>о</w:t>
            </w:r>
            <w:r w:rsidRPr="00FB30A7">
              <w:rPr>
                <w:bCs/>
                <w:color w:val="333333"/>
                <w:sz w:val="24"/>
                <w:szCs w:val="24"/>
              </w:rPr>
              <w:t>жения</w:t>
            </w:r>
          </w:p>
        </w:tc>
        <w:tc>
          <w:tcPr>
            <w:tcW w:w="364" w:type="pct"/>
            <w:textDirection w:val="btLr"/>
            <w:vAlign w:val="center"/>
          </w:tcPr>
          <w:p w:rsidR="006C6403" w:rsidRPr="00FB30A7" w:rsidRDefault="006C6403" w:rsidP="00A02181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FB30A7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261" w:type="pct"/>
            <w:textDirection w:val="btLr"/>
            <w:vAlign w:val="center"/>
          </w:tcPr>
          <w:p w:rsidR="006C6403" w:rsidRPr="00FB30A7" w:rsidRDefault="00E32749" w:rsidP="00A02181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>
              <w:rPr>
                <w:sz w:val="24"/>
                <w:szCs w:val="24"/>
                <w:lang w:eastAsia="en-US"/>
              </w:rPr>
              <w:t>ощадь</w:t>
            </w:r>
            <w:r w:rsidRPr="00FB30A7">
              <w:rPr>
                <w:bCs/>
                <w:color w:val="333333"/>
                <w:sz w:val="24"/>
                <w:szCs w:val="24"/>
              </w:rPr>
              <w:br/>
            </w:r>
            <w:r w:rsidR="006C6403" w:rsidRPr="00FB30A7">
              <w:rPr>
                <w:sz w:val="24"/>
                <w:szCs w:val="24"/>
                <w:lang w:eastAsia="en-US"/>
              </w:rPr>
              <w:t>(кв. м)</w:t>
            </w:r>
          </w:p>
        </w:tc>
        <w:tc>
          <w:tcPr>
            <w:tcW w:w="320" w:type="pct"/>
            <w:textDirection w:val="btLr"/>
            <w:vAlign w:val="center"/>
          </w:tcPr>
          <w:p w:rsidR="006C6403" w:rsidRPr="00FB30A7" w:rsidRDefault="006C6403" w:rsidP="00A02181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FB30A7">
              <w:rPr>
                <w:sz w:val="24"/>
                <w:szCs w:val="24"/>
                <w:lang w:eastAsia="en-US"/>
              </w:rPr>
              <w:t>страна распо</w:t>
            </w:r>
            <w:r w:rsidR="004D74C5">
              <w:rPr>
                <w:sz w:val="24"/>
                <w:szCs w:val="24"/>
                <w:lang w:eastAsia="en-US"/>
              </w:rPr>
              <w:t>л</w:t>
            </w:r>
            <w:r w:rsidRPr="00FB30A7">
              <w:rPr>
                <w:sz w:val="24"/>
                <w:szCs w:val="24"/>
                <w:lang w:eastAsia="en-US"/>
              </w:rPr>
              <w:t>о</w:t>
            </w:r>
            <w:r w:rsidRPr="00FB30A7">
              <w:rPr>
                <w:sz w:val="24"/>
                <w:szCs w:val="24"/>
                <w:lang w:eastAsia="en-US"/>
              </w:rPr>
              <w:t>жения</w:t>
            </w:r>
          </w:p>
        </w:tc>
        <w:tc>
          <w:tcPr>
            <w:tcW w:w="483" w:type="pct"/>
            <w:vMerge/>
            <w:hideMark/>
          </w:tcPr>
          <w:p w:rsidR="006C6403" w:rsidRPr="00FB30A7" w:rsidRDefault="006C6403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91" w:type="pct"/>
            <w:vMerge/>
          </w:tcPr>
          <w:p w:rsidR="006C6403" w:rsidRPr="00FB30A7" w:rsidRDefault="006C6403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:rsidR="006C6403" w:rsidRPr="00FB30A7" w:rsidRDefault="006C6403" w:rsidP="00F70F26">
            <w:pPr>
              <w:rPr>
                <w:color w:val="333333"/>
                <w:sz w:val="24"/>
                <w:szCs w:val="24"/>
              </w:rPr>
            </w:pPr>
          </w:p>
        </w:tc>
      </w:tr>
      <w:tr w:rsidR="00FB30A7" w:rsidRPr="00FB30A7" w:rsidTr="00124668">
        <w:trPr>
          <w:trHeight w:val="313"/>
          <w:tblHeader/>
        </w:trPr>
        <w:tc>
          <w:tcPr>
            <w:tcW w:w="179" w:type="pct"/>
          </w:tcPr>
          <w:p w:rsidR="00CD63F8" w:rsidRPr="00FB30A7" w:rsidRDefault="00CD63F8" w:rsidP="003A4A2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</w:t>
            </w:r>
          </w:p>
        </w:tc>
        <w:tc>
          <w:tcPr>
            <w:tcW w:w="491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</w:t>
            </w:r>
          </w:p>
        </w:tc>
        <w:tc>
          <w:tcPr>
            <w:tcW w:w="581" w:type="pct"/>
          </w:tcPr>
          <w:p w:rsidR="00CD63F8" w:rsidRPr="00FB30A7" w:rsidRDefault="00CD63F8" w:rsidP="00A02181">
            <w:pPr>
              <w:jc w:val="center"/>
              <w:rPr>
                <w:color w:val="333333"/>
                <w:sz w:val="24"/>
                <w:szCs w:val="24"/>
              </w:rPr>
            </w:pPr>
            <w:r w:rsidRPr="00FB30A7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401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</w:t>
            </w:r>
          </w:p>
        </w:tc>
        <w:tc>
          <w:tcPr>
            <w:tcW w:w="403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</w:t>
            </w:r>
          </w:p>
        </w:tc>
        <w:tc>
          <w:tcPr>
            <w:tcW w:w="311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</w:t>
            </w:r>
          </w:p>
        </w:tc>
        <w:tc>
          <w:tcPr>
            <w:tcW w:w="364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</w:t>
            </w:r>
          </w:p>
        </w:tc>
        <w:tc>
          <w:tcPr>
            <w:tcW w:w="261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</w:t>
            </w:r>
          </w:p>
        </w:tc>
        <w:tc>
          <w:tcPr>
            <w:tcW w:w="320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</w:t>
            </w:r>
          </w:p>
        </w:tc>
        <w:tc>
          <w:tcPr>
            <w:tcW w:w="483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11</w:t>
            </w:r>
          </w:p>
        </w:tc>
        <w:tc>
          <w:tcPr>
            <w:tcW w:w="491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12</w:t>
            </w:r>
          </w:p>
        </w:tc>
        <w:tc>
          <w:tcPr>
            <w:tcW w:w="402" w:type="pct"/>
          </w:tcPr>
          <w:p w:rsidR="00CD63F8" w:rsidRPr="00FB30A7" w:rsidRDefault="00CD63F8" w:rsidP="00A021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13</w:t>
            </w:r>
          </w:p>
        </w:tc>
      </w:tr>
      <w:tr w:rsidR="00FB30A7" w:rsidRPr="00FB30A7" w:rsidTr="00124668">
        <w:trPr>
          <w:trHeight w:val="313"/>
        </w:trPr>
        <w:tc>
          <w:tcPr>
            <w:tcW w:w="179" w:type="pct"/>
          </w:tcPr>
          <w:p w:rsidR="00AA1EA4" w:rsidRPr="00FB30A7" w:rsidRDefault="00AA1EA4" w:rsidP="003A4A2C">
            <w:pPr>
              <w:jc w:val="center"/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91" w:type="pct"/>
          </w:tcPr>
          <w:p w:rsidR="00AA1EA4" w:rsidRPr="00FB30A7" w:rsidRDefault="00AA1EA4" w:rsidP="00603087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 xml:space="preserve">Анисимова </w:t>
            </w:r>
            <w:r w:rsidR="00603087" w:rsidRPr="00FB30A7">
              <w:rPr>
                <w:b/>
                <w:sz w:val="24"/>
                <w:szCs w:val="24"/>
              </w:rPr>
              <w:t>Г.А.</w:t>
            </w:r>
          </w:p>
        </w:tc>
        <w:tc>
          <w:tcPr>
            <w:tcW w:w="581" w:type="pct"/>
          </w:tcPr>
          <w:p w:rsidR="00AA1EA4" w:rsidRPr="00FB30A7" w:rsidRDefault="002453CC" w:rsidP="00F70F26">
            <w:pPr>
              <w:rPr>
                <w:b/>
                <w:color w:val="333333"/>
                <w:sz w:val="24"/>
                <w:szCs w:val="24"/>
              </w:rPr>
            </w:pPr>
            <w:proofErr w:type="gramStart"/>
            <w:r>
              <w:rPr>
                <w:b/>
                <w:color w:val="333333"/>
                <w:sz w:val="24"/>
                <w:szCs w:val="24"/>
              </w:rPr>
              <w:t>г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AA1EA4" w:rsidRPr="00FB30A7">
              <w:rPr>
                <w:b/>
                <w:color w:val="333333"/>
                <w:sz w:val="24"/>
                <w:szCs w:val="24"/>
              </w:rPr>
              <w:t>авный врач ГУЗ ЯО «</w:t>
            </w:r>
            <w:proofErr w:type="spellStart"/>
            <w:r w:rsidR="00AA1EA4" w:rsidRPr="00FB30A7">
              <w:rPr>
                <w:b/>
                <w:color w:val="333333"/>
                <w:sz w:val="24"/>
                <w:szCs w:val="24"/>
              </w:rPr>
              <w:t>Бурмаки</w:t>
            </w:r>
            <w:r w:rsidR="00AA1EA4" w:rsidRPr="00FB30A7">
              <w:rPr>
                <w:b/>
                <w:color w:val="333333"/>
                <w:sz w:val="24"/>
                <w:szCs w:val="24"/>
              </w:rPr>
              <w:t>н</w:t>
            </w:r>
            <w:r w:rsidR="00AA1EA4" w:rsidRPr="00FB30A7">
              <w:rPr>
                <w:b/>
                <w:color w:val="333333"/>
                <w:sz w:val="24"/>
                <w:szCs w:val="24"/>
              </w:rPr>
              <w:t>ская</w:t>
            </w:r>
            <w:proofErr w:type="spellEnd"/>
            <w:r w:rsidR="00AA1EA4" w:rsidRPr="00FB30A7">
              <w:rPr>
                <w:b/>
                <w:color w:val="333333"/>
                <w:sz w:val="24"/>
                <w:szCs w:val="24"/>
              </w:rPr>
              <w:t xml:space="preserve"> районная   бо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AA1EA4" w:rsidRPr="00FB30A7">
              <w:rPr>
                <w:b/>
                <w:color w:val="333333"/>
                <w:sz w:val="24"/>
                <w:szCs w:val="24"/>
              </w:rPr>
              <w:t>ьница № 1»</w:t>
            </w:r>
            <w:proofErr w:type="gramEnd"/>
          </w:p>
        </w:tc>
        <w:tc>
          <w:tcPr>
            <w:tcW w:w="401" w:type="pct"/>
          </w:tcPr>
          <w:p w:rsidR="00AA1EA4" w:rsidRPr="00FB30A7" w:rsidRDefault="002453CC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A1EA4"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="00AA1EA4" w:rsidRPr="00FB30A7">
              <w:rPr>
                <w:sz w:val="24"/>
                <w:szCs w:val="24"/>
              </w:rPr>
              <w:t>ь</w:t>
            </w:r>
            <w:r w:rsidR="00AA1EA4" w:rsidRPr="00FB30A7">
              <w:rPr>
                <w:sz w:val="24"/>
                <w:szCs w:val="24"/>
              </w:rPr>
              <w:t>ный уч</w:t>
            </w:r>
            <w:r w:rsidR="00AA1EA4" w:rsidRPr="00FB30A7">
              <w:rPr>
                <w:sz w:val="24"/>
                <w:szCs w:val="24"/>
              </w:rPr>
              <w:t>а</w:t>
            </w:r>
            <w:r w:rsidR="00AA1EA4" w:rsidRPr="00FB30A7">
              <w:rPr>
                <w:sz w:val="24"/>
                <w:szCs w:val="24"/>
              </w:rPr>
              <w:t xml:space="preserve">сток </w:t>
            </w:r>
          </w:p>
          <w:p w:rsidR="002453CC" w:rsidRPr="00FB30A7" w:rsidRDefault="002453CC" w:rsidP="00F70F26">
            <w:pPr>
              <w:jc w:val="center"/>
              <w:rPr>
                <w:sz w:val="24"/>
                <w:szCs w:val="24"/>
              </w:rPr>
            </w:pPr>
          </w:p>
          <w:p w:rsidR="00AA1EA4" w:rsidRPr="00FB30A7" w:rsidRDefault="002453CC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A1EA4"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="00AA1EA4" w:rsidRPr="00FB30A7">
              <w:rPr>
                <w:sz w:val="24"/>
                <w:szCs w:val="24"/>
              </w:rPr>
              <w:t>ь</w:t>
            </w:r>
            <w:r w:rsidR="00AA1EA4" w:rsidRPr="00FB30A7">
              <w:rPr>
                <w:sz w:val="24"/>
                <w:szCs w:val="24"/>
              </w:rPr>
              <w:t>ный уч</w:t>
            </w:r>
            <w:r w:rsidR="00AA1EA4" w:rsidRPr="00FB30A7">
              <w:rPr>
                <w:sz w:val="24"/>
                <w:szCs w:val="24"/>
              </w:rPr>
              <w:t>а</w:t>
            </w:r>
            <w:r w:rsidR="00AA1EA4" w:rsidRPr="00FB30A7">
              <w:rPr>
                <w:sz w:val="24"/>
                <w:szCs w:val="24"/>
              </w:rPr>
              <w:t xml:space="preserve">сток </w:t>
            </w:r>
          </w:p>
          <w:p w:rsidR="002453CC" w:rsidRDefault="002453CC" w:rsidP="00F70F26">
            <w:pPr>
              <w:jc w:val="center"/>
              <w:rPr>
                <w:sz w:val="24"/>
                <w:szCs w:val="24"/>
              </w:rPr>
            </w:pPr>
          </w:p>
          <w:p w:rsidR="00AA1EA4" w:rsidRPr="00FB30A7" w:rsidRDefault="002453CC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A1EA4"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="00AA1EA4" w:rsidRPr="00FB30A7">
              <w:rPr>
                <w:sz w:val="24"/>
                <w:szCs w:val="24"/>
              </w:rPr>
              <w:t>ь</w:t>
            </w:r>
            <w:r w:rsidR="00AA1EA4" w:rsidRPr="00FB30A7">
              <w:rPr>
                <w:sz w:val="24"/>
                <w:szCs w:val="24"/>
              </w:rPr>
              <w:t>ный уч</w:t>
            </w:r>
            <w:r w:rsidR="00AA1EA4" w:rsidRPr="00FB30A7">
              <w:rPr>
                <w:sz w:val="24"/>
                <w:szCs w:val="24"/>
              </w:rPr>
              <w:t>а</w:t>
            </w:r>
            <w:r w:rsidR="00AA1EA4" w:rsidRPr="00FB30A7">
              <w:rPr>
                <w:sz w:val="24"/>
                <w:szCs w:val="24"/>
              </w:rPr>
              <w:t xml:space="preserve">сток </w:t>
            </w:r>
          </w:p>
          <w:p w:rsidR="00AA1EA4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A1EA4" w:rsidRDefault="002453CC" w:rsidP="00603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A1EA4" w:rsidRPr="00FB30A7">
              <w:rPr>
                <w:sz w:val="24"/>
                <w:szCs w:val="24"/>
              </w:rPr>
              <w:t xml:space="preserve">вартира </w:t>
            </w:r>
          </w:p>
          <w:p w:rsidR="00C40BF8" w:rsidRPr="00FB30A7" w:rsidRDefault="00C40BF8" w:rsidP="00603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AA1EA4" w:rsidRDefault="00F15684" w:rsidP="00603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2453CC" w:rsidRDefault="002453CC" w:rsidP="00603087">
            <w:pPr>
              <w:jc w:val="center"/>
              <w:rPr>
                <w:sz w:val="24"/>
                <w:szCs w:val="24"/>
              </w:rPr>
            </w:pPr>
          </w:p>
          <w:p w:rsidR="00A445E5" w:rsidRPr="00FB30A7" w:rsidRDefault="00A445E5" w:rsidP="00603087">
            <w:pPr>
              <w:jc w:val="center"/>
              <w:rPr>
                <w:sz w:val="24"/>
                <w:szCs w:val="24"/>
              </w:rPr>
            </w:pPr>
          </w:p>
          <w:p w:rsidR="00F15684" w:rsidRDefault="00F15684" w:rsidP="00F15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2453CC" w:rsidRDefault="002453CC" w:rsidP="00F15684">
            <w:pPr>
              <w:jc w:val="center"/>
              <w:rPr>
                <w:sz w:val="24"/>
                <w:szCs w:val="24"/>
              </w:rPr>
            </w:pPr>
          </w:p>
          <w:p w:rsidR="00A445E5" w:rsidRPr="00FB30A7" w:rsidRDefault="00A445E5" w:rsidP="00F15684">
            <w:pPr>
              <w:jc w:val="center"/>
              <w:rPr>
                <w:sz w:val="24"/>
                <w:szCs w:val="24"/>
              </w:rPr>
            </w:pPr>
          </w:p>
          <w:p w:rsidR="00F15684" w:rsidRPr="00FB30A7" w:rsidRDefault="00F15684" w:rsidP="00F15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A445E5" w:rsidRDefault="00A445E5" w:rsidP="00F15684">
            <w:pPr>
              <w:jc w:val="center"/>
              <w:rPr>
                <w:sz w:val="24"/>
                <w:szCs w:val="24"/>
              </w:rPr>
            </w:pPr>
          </w:p>
          <w:p w:rsidR="00A445E5" w:rsidRDefault="00A445E5" w:rsidP="00F15684">
            <w:pPr>
              <w:jc w:val="center"/>
              <w:rPr>
                <w:sz w:val="24"/>
                <w:szCs w:val="24"/>
              </w:rPr>
            </w:pPr>
          </w:p>
          <w:p w:rsidR="00F15684" w:rsidRDefault="00F15684" w:rsidP="00F15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603087" w:rsidRDefault="00603087" w:rsidP="00603087">
            <w:pPr>
              <w:jc w:val="center"/>
              <w:rPr>
                <w:sz w:val="24"/>
                <w:szCs w:val="24"/>
              </w:rPr>
            </w:pPr>
          </w:p>
          <w:p w:rsidR="00A445E5" w:rsidRDefault="00A445E5" w:rsidP="00603087">
            <w:pPr>
              <w:jc w:val="center"/>
              <w:rPr>
                <w:sz w:val="24"/>
                <w:szCs w:val="24"/>
              </w:rPr>
            </w:pPr>
          </w:p>
          <w:p w:rsidR="00A445E5" w:rsidRPr="00FB30A7" w:rsidRDefault="00A445E5" w:rsidP="00603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451,0</w:t>
            </w: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A1EA4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445E5" w:rsidRPr="00FB30A7" w:rsidRDefault="00A445E5" w:rsidP="00F70F26">
            <w:pPr>
              <w:jc w:val="center"/>
              <w:rPr>
                <w:sz w:val="24"/>
                <w:szCs w:val="24"/>
              </w:rPr>
            </w:pP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800,0</w:t>
            </w: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A1EA4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445E5" w:rsidRPr="00FB30A7" w:rsidRDefault="00A445E5" w:rsidP="00F70F26">
            <w:pPr>
              <w:jc w:val="center"/>
              <w:rPr>
                <w:sz w:val="24"/>
                <w:szCs w:val="24"/>
              </w:rPr>
            </w:pP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1500,0</w:t>
            </w: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445E5" w:rsidRDefault="00A445E5" w:rsidP="00FB13EE">
            <w:pPr>
              <w:jc w:val="center"/>
              <w:rPr>
                <w:sz w:val="24"/>
                <w:szCs w:val="24"/>
              </w:rPr>
            </w:pPr>
          </w:p>
          <w:p w:rsidR="00A445E5" w:rsidRDefault="00A445E5" w:rsidP="00FB13EE">
            <w:pPr>
              <w:jc w:val="center"/>
              <w:rPr>
                <w:sz w:val="24"/>
                <w:szCs w:val="24"/>
              </w:rPr>
            </w:pPr>
          </w:p>
          <w:p w:rsidR="00AA1EA4" w:rsidRPr="00FB30A7" w:rsidRDefault="00AA1EA4" w:rsidP="00FB13E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67,5</w:t>
            </w:r>
          </w:p>
        </w:tc>
        <w:tc>
          <w:tcPr>
            <w:tcW w:w="313" w:type="pct"/>
          </w:tcPr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A1EA4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445E5" w:rsidRPr="00FB30A7" w:rsidRDefault="00A445E5" w:rsidP="00F70F26">
            <w:pPr>
              <w:jc w:val="center"/>
              <w:rPr>
                <w:sz w:val="24"/>
                <w:szCs w:val="24"/>
              </w:rPr>
            </w:pP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A1EA4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445E5" w:rsidRPr="00FB30A7" w:rsidRDefault="00A445E5" w:rsidP="00F70F26">
            <w:pPr>
              <w:jc w:val="center"/>
              <w:rPr>
                <w:sz w:val="24"/>
                <w:szCs w:val="24"/>
              </w:rPr>
            </w:pP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A1EA4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445E5" w:rsidRPr="00FB30A7" w:rsidRDefault="00A445E5" w:rsidP="00F70F26">
            <w:pPr>
              <w:jc w:val="center"/>
              <w:rPr>
                <w:sz w:val="24"/>
                <w:szCs w:val="24"/>
              </w:rPr>
            </w:pP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AA1EA4" w:rsidRPr="00FB30A7" w:rsidRDefault="00FB30A7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AA1EA4" w:rsidRPr="00FB30A7" w:rsidRDefault="00FB30A7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AA1EA4" w:rsidRPr="00FB30A7" w:rsidRDefault="00FB30A7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AA1EA4" w:rsidRPr="00FB30A7" w:rsidRDefault="004D74C5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AA1EA4"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="00AA1EA4" w:rsidRPr="00FB30A7">
              <w:rPr>
                <w:sz w:val="24"/>
                <w:szCs w:val="24"/>
              </w:rPr>
              <w:t>ь</w:t>
            </w: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ВАЗ 21214</w:t>
            </w:r>
          </w:p>
          <w:p w:rsidR="00AA1EA4" w:rsidRPr="00FB30A7" w:rsidRDefault="00AA1EA4" w:rsidP="00F70F26">
            <w:pPr>
              <w:jc w:val="center"/>
              <w:rPr>
                <w:sz w:val="24"/>
                <w:szCs w:val="24"/>
              </w:rPr>
            </w:pPr>
          </w:p>
          <w:p w:rsidR="00AA1EA4" w:rsidRDefault="002453CC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A1EA4" w:rsidRPr="00FB30A7">
              <w:rPr>
                <w:sz w:val="24"/>
                <w:szCs w:val="24"/>
              </w:rPr>
              <w:t>ные тран</w:t>
            </w:r>
            <w:r w:rsidR="00AA1EA4" w:rsidRPr="00FB30A7">
              <w:rPr>
                <w:sz w:val="24"/>
                <w:szCs w:val="24"/>
              </w:rPr>
              <w:t>с</w:t>
            </w:r>
            <w:r w:rsidR="00AA1EA4" w:rsidRPr="00FB30A7">
              <w:rPr>
                <w:sz w:val="24"/>
                <w:szCs w:val="24"/>
              </w:rPr>
              <w:t>портные средства:</w:t>
            </w:r>
          </w:p>
          <w:p w:rsidR="00AA1EA4" w:rsidRPr="00FB30A7" w:rsidRDefault="002453CC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A1EA4" w:rsidRPr="00FB30A7">
              <w:rPr>
                <w:sz w:val="24"/>
                <w:szCs w:val="24"/>
              </w:rPr>
              <w:t xml:space="preserve">рицеп к </w:t>
            </w:r>
            <w:r w:rsidR="004D74C5">
              <w:rPr>
                <w:sz w:val="24"/>
                <w:szCs w:val="24"/>
              </w:rPr>
              <w:t>л</w:t>
            </w:r>
            <w:r w:rsidR="00AA1EA4" w:rsidRPr="00FB30A7">
              <w:rPr>
                <w:sz w:val="24"/>
                <w:szCs w:val="24"/>
              </w:rPr>
              <w:t>егковому автомоби</w:t>
            </w:r>
            <w:r w:rsidR="004D74C5">
              <w:rPr>
                <w:sz w:val="24"/>
                <w:szCs w:val="24"/>
              </w:rPr>
              <w:t>л</w:t>
            </w:r>
            <w:r w:rsidR="00AA1EA4" w:rsidRPr="00FB30A7">
              <w:rPr>
                <w:sz w:val="24"/>
                <w:szCs w:val="24"/>
              </w:rPr>
              <w:t>ю ПР-ВМЗ-9.061</w:t>
            </w:r>
          </w:p>
        </w:tc>
        <w:tc>
          <w:tcPr>
            <w:tcW w:w="491" w:type="pct"/>
          </w:tcPr>
          <w:p w:rsidR="00AA1EA4" w:rsidRPr="00FB30A7" w:rsidRDefault="00AA1EA4" w:rsidP="003D3F5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1 3</w:t>
            </w:r>
            <w:r w:rsidR="003D3F5A">
              <w:rPr>
                <w:sz w:val="24"/>
                <w:szCs w:val="24"/>
              </w:rPr>
              <w:t>67</w:t>
            </w:r>
            <w:r w:rsidRPr="00FB30A7">
              <w:rPr>
                <w:sz w:val="24"/>
                <w:szCs w:val="24"/>
              </w:rPr>
              <w:t> </w:t>
            </w:r>
            <w:r w:rsidR="003D3F5A">
              <w:rPr>
                <w:sz w:val="24"/>
                <w:szCs w:val="24"/>
              </w:rPr>
              <w:t>620</w:t>
            </w:r>
            <w:r w:rsidRPr="00FB30A7">
              <w:rPr>
                <w:sz w:val="24"/>
                <w:szCs w:val="24"/>
              </w:rPr>
              <w:t>,</w:t>
            </w:r>
            <w:r w:rsidR="003D3F5A">
              <w:rPr>
                <w:sz w:val="24"/>
                <w:szCs w:val="24"/>
              </w:rPr>
              <w:t>93</w:t>
            </w:r>
          </w:p>
        </w:tc>
        <w:tc>
          <w:tcPr>
            <w:tcW w:w="402" w:type="pct"/>
          </w:tcPr>
          <w:p w:rsidR="00AA1EA4" w:rsidRPr="00FB30A7" w:rsidRDefault="00DD7572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06C1" w:rsidRPr="00FB30A7" w:rsidTr="00124668">
        <w:trPr>
          <w:trHeight w:val="313"/>
        </w:trPr>
        <w:tc>
          <w:tcPr>
            <w:tcW w:w="179" w:type="pct"/>
          </w:tcPr>
          <w:p w:rsidR="00E406C1" w:rsidRDefault="00E406C1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91" w:type="pct"/>
          </w:tcPr>
          <w:p w:rsidR="00E406C1" w:rsidRPr="00FB30A7" w:rsidRDefault="00E406C1" w:rsidP="00F15684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Багарский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К</w:t>
            </w:r>
            <w:r>
              <w:rPr>
                <w:b/>
                <w:sz w:val="24"/>
                <w:szCs w:val="24"/>
              </w:rPr>
              <w:t>.К.</w:t>
            </w:r>
          </w:p>
        </w:tc>
        <w:tc>
          <w:tcPr>
            <w:tcW w:w="581" w:type="pct"/>
          </w:tcPr>
          <w:p w:rsidR="00E406C1" w:rsidRPr="00FB30A7" w:rsidRDefault="00E406C1" w:rsidP="00416B86">
            <w:pPr>
              <w:rPr>
                <w:b/>
                <w:color w:val="333333"/>
                <w:sz w:val="24"/>
                <w:szCs w:val="24"/>
              </w:rPr>
            </w:pPr>
            <w:proofErr w:type="gramStart"/>
            <w:r>
              <w:rPr>
                <w:b/>
                <w:color w:val="333333"/>
                <w:sz w:val="24"/>
                <w:szCs w:val="24"/>
              </w:rPr>
              <w:t>г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ГБУЗ ЯО «Некрасо</w:t>
            </w:r>
            <w:r w:rsidRPr="00FB30A7">
              <w:rPr>
                <w:b/>
                <w:color w:val="333333"/>
                <w:sz w:val="24"/>
                <w:szCs w:val="24"/>
              </w:rPr>
              <w:t>в</w:t>
            </w:r>
            <w:r w:rsidRPr="00FB30A7">
              <w:rPr>
                <w:b/>
                <w:color w:val="333333"/>
                <w:sz w:val="24"/>
                <w:szCs w:val="24"/>
              </w:rPr>
              <w:t>ская ЦРБ»</w:t>
            </w:r>
            <w:proofErr w:type="gramEnd"/>
          </w:p>
        </w:tc>
        <w:tc>
          <w:tcPr>
            <w:tcW w:w="401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1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E406C1" w:rsidRPr="00FB30A7" w:rsidRDefault="00E406C1" w:rsidP="00183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A445E5" w:rsidRDefault="00A445E5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183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A445E5" w:rsidRDefault="00A445E5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183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A445E5" w:rsidRDefault="00A445E5" w:rsidP="00183761">
            <w:pPr>
              <w:jc w:val="center"/>
              <w:rPr>
                <w:sz w:val="24"/>
                <w:szCs w:val="24"/>
              </w:rPr>
            </w:pPr>
          </w:p>
          <w:p w:rsidR="00A445E5" w:rsidRDefault="00A445E5" w:rsidP="00183761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183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344,0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1591,0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201,0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62,6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406C1" w:rsidRPr="00FB30A7" w:rsidRDefault="004D74C5" w:rsidP="00416B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</w:t>
            </w:r>
            <w:r w:rsidR="00E406C1"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="00E406C1" w:rsidRPr="00FB30A7">
              <w:rPr>
                <w:sz w:val="24"/>
                <w:szCs w:val="24"/>
              </w:rPr>
              <w:t xml:space="preserve">ь 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 xml:space="preserve">ХУНДАЙ </w:t>
            </w:r>
            <w:proofErr w:type="spellStart"/>
            <w:r w:rsidRPr="00FB30A7">
              <w:rPr>
                <w:sz w:val="24"/>
                <w:szCs w:val="24"/>
              </w:rPr>
              <w:t>so</w:t>
            </w:r>
            <w:r w:rsidRPr="00FB30A7">
              <w:rPr>
                <w:sz w:val="24"/>
                <w:szCs w:val="24"/>
                <w:lang w:val="en-US"/>
              </w:rPr>
              <w:t>laris</w:t>
            </w:r>
            <w:proofErr w:type="spellEnd"/>
          </w:p>
        </w:tc>
        <w:tc>
          <w:tcPr>
            <w:tcW w:w="491" w:type="pct"/>
          </w:tcPr>
          <w:p w:rsidR="00E406C1" w:rsidRPr="00FB30A7" w:rsidRDefault="00E406C1" w:rsidP="0018376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1 4</w:t>
            </w:r>
            <w:r>
              <w:rPr>
                <w:sz w:val="24"/>
                <w:szCs w:val="24"/>
              </w:rPr>
              <w:t>45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635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402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06C1" w:rsidRPr="00FB30A7" w:rsidTr="00124668">
        <w:trPr>
          <w:trHeight w:val="313"/>
        </w:trPr>
        <w:tc>
          <w:tcPr>
            <w:tcW w:w="179" w:type="pct"/>
          </w:tcPr>
          <w:p w:rsidR="00E406C1" w:rsidRDefault="00E406C1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E406C1" w:rsidRPr="00FB30A7" w:rsidRDefault="00E406C1" w:rsidP="00416B8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E406C1" w:rsidRPr="00FB30A7" w:rsidRDefault="00E406C1" w:rsidP="00416B8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E40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E406C1" w:rsidRPr="00FB30A7" w:rsidRDefault="00E406C1" w:rsidP="00E40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30,1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8E7568" w:rsidRDefault="008E7568" w:rsidP="008E7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261" w:type="pct"/>
          </w:tcPr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344,0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1591,0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201,0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62,6</w:t>
            </w:r>
          </w:p>
        </w:tc>
        <w:tc>
          <w:tcPr>
            <w:tcW w:w="320" w:type="pct"/>
          </w:tcPr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Pr="00FB30A7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Default="008E7568" w:rsidP="008E7568">
            <w:pPr>
              <w:jc w:val="center"/>
              <w:rPr>
                <w:sz w:val="24"/>
                <w:szCs w:val="24"/>
              </w:rPr>
            </w:pPr>
          </w:p>
          <w:p w:rsidR="008E7568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8E7568" w:rsidP="008E75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3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E406C1" w:rsidRPr="00FB30A7" w:rsidRDefault="00E406C1" w:rsidP="00E40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</w:t>
            </w:r>
            <w:r w:rsidRPr="00FB30A7">
              <w:rPr>
                <w:sz w:val="24"/>
                <w:szCs w:val="24"/>
                <w:lang w:val="en-US"/>
              </w:rPr>
              <w:t> 8</w:t>
            </w:r>
            <w:r>
              <w:rPr>
                <w:sz w:val="24"/>
                <w:szCs w:val="24"/>
              </w:rPr>
              <w:t>17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66</w:t>
            </w:r>
          </w:p>
        </w:tc>
        <w:tc>
          <w:tcPr>
            <w:tcW w:w="402" w:type="pct"/>
          </w:tcPr>
          <w:p w:rsidR="00E406C1" w:rsidRPr="00FB30A7" w:rsidRDefault="00E406C1" w:rsidP="0041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06C1" w:rsidRPr="00FB30A7" w:rsidTr="00124668">
        <w:trPr>
          <w:trHeight w:val="313"/>
        </w:trPr>
        <w:tc>
          <w:tcPr>
            <w:tcW w:w="179" w:type="pct"/>
          </w:tcPr>
          <w:p w:rsidR="00E406C1" w:rsidRPr="00FB30A7" w:rsidRDefault="00E406C1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91" w:type="pct"/>
          </w:tcPr>
          <w:p w:rsidR="00E406C1" w:rsidRPr="00FB30A7" w:rsidRDefault="00E406C1" w:rsidP="00603087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Барышев С.В.</w:t>
            </w:r>
          </w:p>
        </w:tc>
        <w:tc>
          <w:tcPr>
            <w:tcW w:w="581" w:type="pct"/>
          </w:tcPr>
          <w:p w:rsidR="00E406C1" w:rsidRPr="00FB30A7" w:rsidRDefault="00DD7572" w:rsidP="00D655BD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д</w:t>
            </w:r>
            <w:r w:rsidR="00E406C1" w:rsidRPr="00FB30A7">
              <w:rPr>
                <w:b/>
                <w:color w:val="333333"/>
                <w:sz w:val="24"/>
                <w:szCs w:val="24"/>
              </w:rPr>
              <w:t>иректор ГПОУ ЯО «Ярос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E406C1" w:rsidRPr="00FB30A7">
              <w:rPr>
                <w:b/>
                <w:color w:val="333333"/>
                <w:sz w:val="24"/>
                <w:szCs w:val="24"/>
              </w:rPr>
              <w:t>авский медицинский ко</w:t>
            </w:r>
            <w:r w:rsidR="004D74C5">
              <w:rPr>
                <w:b/>
                <w:color w:val="333333"/>
                <w:sz w:val="24"/>
                <w:szCs w:val="24"/>
              </w:rPr>
              <w:t>лл</w:t>
            </w:r>
            <w:r w:rsidR="00E406C1" w:rsidRPr="00FB30A7">
              <w:rPr>
                <w:b/>
                <w:color w:val="333333"/>
                <w:sz w:val="24"/>
                <w:szCs w:val="24"/>
              </w:rPr>
              <w:t>едж»</w:t>
            </w:r>
          </w:p>
        </w:tc>
        <w:tc>
          <w:tcPr>
            <w:tcW w:w="401" w:type="pct"/>
          </w:tcPr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245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B30A7">
              <w:rPr>
                <w:sz w:val="24"/>
                <w:szCs w:val="24"/>
              </w:rPr>
              <w:t xml:space="preserve">араж </w:t>
            </w:r>
          </w:p>
        </w:tc>
        <w:tc>
          <w:tcPr>
            <w:tcW w:w="403" w:type="pct"/>
          </w:tcPr>
          <w:p w:rsidR="00E406C1" w:rsidRPr="00FB30A7" w:rsidRDefault="00E406C1" w:rsidP="00F15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 (1/2)</w:t>
            </w:r>
          </w:p>
          <w:p w:rsidR="00E406C1" w:rsidRDefault="00E406C1" w:rsidP="002453CC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245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62,0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2453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7,7</w:t>
            </w:r>
          </w:p>
        </w:tc>
        <w:tc>
          <w:tcPr>
            <w:tcW w:w="313" w:type="pct"/>
          </w:tcPr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E406C1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E406C1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E406C1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406C1" w:rsidRPr="00FB30A7" w:rsidRDefault="004D74C5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E406C1"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="00E406C1" w:rsidRPr="00FB30A7">
              <w:rPr>
                <w:sz w:val="24"/>
                <w:szCs w:val="24"/>
              </w:rPr>
              <w:t xml:space="preserve">ь 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ФОРД </w:t>
            </w:r>
            <w:r w:rsidRPr="00FB30A7">
              <w:rPr>
                <w:sz w:val="24"/>
                <w:szCs w:val="24"/>
                <w:lang w:val="en-US"/>
              </w:rPr>
              <w:t>FORD</w:t>
            </w:r>
            <w:r w:rsidRPr="00FB30A7"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>RANGER</w:t>
            </w:r>
          </w:p>
        </w:tc>
        <w:tc>
          <w:tcPr>
            <w:tcW w:w="491" w:type="pct"/>
          </w:tcPr>
          <w:p w:rsidR="00E406C1" w:rsidRPr="00FB30A7" w:rsidRDefault="00E406C1" w:rsidP="00F156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913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941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402" w:type="pct"/>
          </w:tcPr>
          <w:p w:rsidR="00E406C1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06C1" w:rsidRPr="00FB30A7" w:rsidTr="00124668">
        <w:trPr>
          <w:trHeight w:val="313"/>
        </w:trPr>
        <w:tc>
          <w:tcPr>
            <w:tcW w:w="179" w:type="pct"/>
          </w:tcPr>
          <w:p w:rsidR="00E406C1" w:rsidRPr="00FB30A7" w:rsidRDefault="00E406C1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E406C1" w:rsidRPr="00FB30A7" w:rsidRDefault="00E406C1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E406C1" w:rsidRPr="00FB30A7" w:rsidRDefault="00E406C1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FB30A7">
              <w:rPr>
                <w:sz w:val="24"/>
                <w:szCs w:val="24"/>
              </w:rPr>
              <w:t>и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245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403" w:type="pct"/>
          </w:tcPr>
          <w:p w:rsidR="00E406C1" w:rsidRPr="00FB30A7" w:rsidRDefault="00E406C1" w:rsidP="00245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E406C1" w:rsidRDefault="00E406C1" w:rsidP="002453CC">
            <w:pPr>
              <w:jc w:val="center"/>
              <w:rPr>
                <w:sz w:val="24"/>
                <w:szCs w:val="24"/>
              </w:rPr>
            </w:pPr>
          </w:p>
          <w:p w:rsidR="00D543AB" w:rsidRDefault="00D543AB" w:rsidP="002453CC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245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E406C1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245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 (1/2)</w:t>
            </w:r>
          </w:p>
          <w:p w:rsidR="00E406C1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842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790,0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31,4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,0</w:t>
            </w:r>
          </w:p>
          <w:p w:rsidR="00E406C1" w:rsidRPr="00FB30A7" w:rsidRDefault="00E406C1" w:rsidP="005F6E6C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5F6E6C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5F6E6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48,9</w:t>
            </w:r>
          </w:p>
        </w:tc>
        <w:tc>
          <w:tcPr>
            <w:tcW w:w="313" w:type="pct"/>
          </w:tcPr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D543AB" w:rsidRDefault="00D543AB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E406C1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E406C1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E406C1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406C1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E406C1" w:rsidRPr="00FB30A7" w:rsidRDefault="00E406C1" w:rsidP="002453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41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622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402" w:type="pct"/>
          </w:tcPr>
          <w:p w:rsidR="00E406C1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06C1" w:rsidRPr="00FB30A7" w:rsidTr="00124668">
        <w:trPr>
          <w:trHeight w:val="313"/>
        </w:trPr>
        <w:tc>
          <w:tcPr>
            <w:tcW w:w="179" w:type="pct"/>
          </w:tcPr>
          <w:p w:rsidR="00E406C1" w:rsidRPr="00FB30A7" w:rsidRDefault="00E406C1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91" w:type="pct"/>
          </w:tcPr>
          <w:p w:rsidR="00E406C1" w:rsidRPr="00FB30A7" w:rsidRDefault="00E406C1" w:rsidP="00416B86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Баунов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В</w:t>
            </w:r>
            <w:r w:rsidR="00416B86">
              <w:rPr>
                <w:b/>
                <w:sz w:val="24"/>
                <w:szCs w:val="24"/>
              </w:rPr>
              <w:t>.А.</w:t>
            </w:r>
          </w:p>
        </w:tc>
        <w:tc>
          <w:tcPr>
            <w:tcW w:w="581" w:type="pct"/>
          </w:tcPr>
          <w:p w:rsidR="00E406C1" w:rsidRPr="00FB30A7" w:rsidRDefault="00416B86" w:rsidP="00A92208">
            <w:pPr>
              <w:rPr>
                <w:b/>
                <w:color w:val="333333"/>
                <w:sz w:val="24"/>
                <w:szCs w:val="24"/>
              </w:rPr>
            </w:pPr>
            <w:proofErr w:type="gramStart"/>
            <w:r>
              <w:rPr>
                <w:b/>
                <w:color w:val="333333"/>
                <w:sz w:val="24"/>
                <w:szCs w:val="24"/>
              </w:rPr>
              <w:t>г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E406C1" w:rsidRPr="00FB30A7">
              <w:rPr>
                <w:b/>
                <w:color w:val="333333"/>
                <w:sz w:val="24"/>
                <w:szCs w:val="24"/>
              </w:rPr>
              <w:t xml:space="preserve">авный врач </w:t>
            </w:r>
            <w:r w:rsidRPr="00416B86">
              <w:rPr>
                <w:b/>
                <w:color w:val="333333"/>
                <w:sz w:val="24"/>
                <w:szCs w:val="24"/>
              </w:rPr>
              <w:t>ГБУЗ ЯО «К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Pr="00416B86">
              <w:rPr>
                <w:b/>
                <w:color w:val="333333"/>
                <w:sz w:val="24"/>
                <w:szCs w:val="24"/>
              </w:rPr>
              <w:t>иническая бо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Pr="00416B86">
              <w:rPr>
                <w:b/>
                <w:color w:val="333333"/>
                <w:sz w:val="24"/>
                <w:szCs w:val="24"/>
              </w:rPr>
              <w:t>ьница № 3»</w:t>
            </w:r>
            <w:proofErr w:type="gramEnd"/>
          </w:p>
        </w:tc>
        <w:tc>
          <w:tcPr>
            <w:tcW w:w="401" w:type="pct"/>
          </w:tcPr>
          <w:p w:rsidR="00E406C1" w:rsidRPr="00FB30A7" w:rsidRDefault="006B2F7C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406C1"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="00E406C1" w:rsidRPr="00FB30A7">
              <w:rPr>
                <w:sz w:val="24"/>
                <w:szCs w:val="24"/>
              </w:rPr>
              <w:t>ь</w:t>
            </w:r>
            <w:r w:rsidR="00E406C1" w:rsidRPr="00FB30A7">
              <w:rPr>
                <w:sz w:val="24"/>
                <w:szCs w:val="24"/>
              </w:rPr>
              <w:t>ный уч</w:t>
            </w:r>
            <w:r w:rsidR="00E406C1" w:rsidRPr="00FB30A7">
              <w:rPr>
                <w:sz w:val="24"/>
                <w:szCs w:val="24"/>
              </w:rPr>
              <w:t>а</w:t>
            </w:r>
            <w:r w:rsidR="00E406C1" w:rsidRPr="00FB30A7">
              <w:rPr>
                <w:sz w:val="24"/>
                <w:szCs w:val="24"/>
              </w:rPr>
              <w:t xml:space="preserve">сток </w:t>
            </w:r>
          </w:p>
          <w:p w:rsidR="006B2F7C" w:rsidRPr="00FB30A7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6B2F7C" w:rsidRPr="00FB30A7" w:rsidRDefault="006B2F7C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6B2F7C" w:rsidRDefault="006B2F7C" w:rsidP="006B2F7C">
            <w:pPr>
              <w:jc w:val="center"/>
              <w:rPr>
                <w:sz w:val="24"/>
                <w:szCs w:val="24"/>
              </w:rPr>
            </w:pPr>
          </w:p>
          <w:p w:rsidR="006B2F7C" w:rsidRPr="00FB30A7" w:rsidRDefault="006B2F7C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406C1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6B2F7C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E406C1" w:rsidRPr="00FB30A7">
              <w:rPr>
                <w:sz w:val="24"/>
                <w:szCs w:val="24"/>
              </w:rPr>
              <w:t>и</w:t>
            </w:r>
            <w:r w:rsidR="004D74C5">
              <w:rPr>
                <w:sz w:val="24"/>
                <w:szCs w:val="24"/>
              </w:rPr>
              <w:t>л</w:t>
            </w:r>
            <w:r w:rsidR="00E406C1" w:rsidRPr="00FB30A7">
              <w:rPr>
                <w:sz w:val="24"/>
                <w:szCs w:val="24"/>
              </w:rPr>
              <w:t xml:space="preserve">ой дом </w:t>
            </w:r>
          </w:p>
          <w:p w:rsidR="006B2F7C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6B2F7C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406C1" w:rsidRPr="00FB30A7">
              <w:rPr>
                <w:sz w:val="24"/>
                <w:szCs w:val="24"/>
              </w:rPr>
              <w:t xml:space="preserve">вартира 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6B2F7C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6B2F7C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406C1" w:rsidRPr="00FB30A7">
              <w:rPr>
                <w:sz w:val="24"/>
                <w:szCs w:val="24"/>
              </w:rPr>
              <w:t xml:space="preserve">вартира 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6B2F7C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r w:rsidR="00E406C1" w:rsidRPr="00FB30A7">
              <w:rPr>
                <w:sz w:val="24"/>
                <w:szCs w:val="24"/>
              </w:rPr>
              <w:t xml:space="preserve">араж </w:t>
            </w:r>
          </w:p>
        </w:tc>
        <w:tc>
          <w:tcPr>
            <w:tcW w:w="403" w:type="pct"/>
          </w:tcPr>
          <w:p w:rsidR="006B2F7C" w:rsidRPr="00FB30A7" w:rsidRDefault="006B2F7C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D543AB" w:rsidRDefault="00D543AB" w:rsidP="006B2F7C">
            <w:pPr>
              <w:jc w:val="center"/>
              <w:rPr>
                <w:sz w:val="24"/>
                <w:szCs w:val="24"/>
              </w:rPr>
            </w:pPr>
          </w:p>
          <w:p w:rsidR="00D543AB" w:rsidRDefault="00D543AB" w:rsidP="006B2F7C">
            <w:pPr>
              <w:jc w:val="center"/>
              <w:rPr>
                <w:sz w:val="24"/>
                <w:szCs w:val="24"/>
              </w:rPr>
            </w:pPr>
          </w:p>
          <w:p w:rsidR="006B2F7C" w:rsidRPr="00FB30A7" w:rsidRDefault="006B2F7C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6B2F7C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D543AB" w:rsidRDefault="00D543AB" w:rsidP="00F70F26">
            <w:pPr>
              <w:jc w:val="center"/>
              <w:rPr>
                <w:sz w:val="24"/>
                <w:szCs w:val="24"/>
              </w:rPr>
            </w:pPr>
          </w:p>
          <w:p w:rsidR="006B2F7C" w:rsidRDefault="006B2F7C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6B2F7C" w:rsidRDefault="006B2F7C" w:rsidP="006B2F7C">
            <w:pPr>
              <w:jc w:val="center"/>
              <w:rPr>
                <w:sz w:val="24"/>
                <w:szCs w:val="24"/>
              </w:rPr>
            </w:pPr>
          </w:p>
          <w:p w:rsidR="00D543AB" w:rsidRPr="00FB30A7" w:rsidRDefault="00D543AB" w:rsidP="006B2F7C">
            <w:pPr>
              <w:jc w:val="center"/>
              <w:rPr>
                <w:sz w:val="24"/>
                <w:szCs w:val="24"/>
              </w:rPr>
            </w:pPr>
          </w:p>
          <w:p w:rsidR="006B2F7C" w:rsidRPr="00FB30A7" w:rsidRDefault="006B2F7C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6B2F7C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6B2F7C" w:rsidRPr="00FB30A7" w:rsidRDefault="006B2F7C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6B2F7C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6B2F7C" w:rsidRPr="00FB30A7" w:rsidRDefault="006B2F7C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 (1/2)</w:t>
            </w:r>
          </w:p>
          <w:p w:rsidR="006B2F7C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6B2F7C" w:rsidRPr="00FB30A7" w:rsidRDefault="006B2F7C" w:rsidP="006B2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6B2F7C" w:rsidRPr="00FB30A7" w:rsidRDefault="006B2F7C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1000,0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6B2F7C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3258,0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6B2F7C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3000,0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6B2F7C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28,8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6B2F7C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68,5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6B2F7C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54,9</w:t>
            </w:r>
          </w:p>
          <w:p w:rsidR="00E406C1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6B2F7C" w:rsidRPr="00FB30A7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04792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17,0</w:t>
            </w:r>
          </w:p>
        </w:tc>
        <w:tc>
          <w:tcPr>
            <w:tcW w:w="313" w:type="pct"/>
          </w:tcPr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6B2F7C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6B2F7C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6B2F7C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6B2F7C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6B2F7C" w:rsidRDefault="006B2F7C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364" w:type="pct"/>
          </w:tcPr>
          <w:p w:rsidR="00E406C1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61" w:type="pct"/>
          </w:tcPr>
          <w:p w:rsidR="00E406C1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E406C1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406C1" w:rsidRPr="00FB30A7" w:rsidRDefault="004D74C5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E406C1"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="00E406C1" w:rsidRPr="00FB30A7">
              <w:rPr>
                <w:sz w:val="24"/>
                <w:szCs w:val="24"/>
              </w:rPr>
              <w:t>ь</w:t>
            </w:r>
          </w:p>
          <w:p w:rsidR="00E406C1" w:rsidRPr="00FB30A7" w:rsidRDefault="00E406C1" w:rsidP="002D286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СУБАРУ </w:t>
            </w:r>
            <w:r w:rsidR="002D2860">
              <w:rPr>
                <w:sz w:val="24"/>
                <w:szCs w:val="24"/>
              </w:rPr>
              <w:t>ФОРЕСТЕР</w:t>
            </w:r>
          </w:p>
        </w:tc>
        <w:tc>
          <w:tcPr>
            <w:tcW w:w="491" w:type="pct"/>
          </w:tcPr>
          <w:p w:rsidR="00E406C1" w:rsidRPr="00FB30A7" w:rsidRDefault="00416B86" w:rsidP="0041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06C1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818</w:t>
            </w:r>
            <w:r w:rsidR="00E406C1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470</w:t>
            </w:r>
            <w:r w:rsidR="00E406C1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402" w:type="pct"/>
          </w:tcPr>
          <w:p w:rsidR="00E406C1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06C1" w:rsidRPr="00FB30A7" w:rsidTr="00124668">
        <w:trPr>
          <w:trHeight w:val="313"/>
        </w:trPr>
        <w:tc>
          <w:tcPr>
            <w:tcW w:w="179" w:type="pct"/>
          </w:tcPr>
          <w:p w:rsidR="00E406C1" w:rsidRPr="00FB30A7" w:rsidRDefault="00E406C1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E406C1" w:rsidRPr="00FB30A7" w:rsidRDefault="00E406C1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E406C1" w:rsidRPr="00FB30A7" w:rsidRDefault="00E406C1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E406C1" w:rsidRPr="00FB30A7" w:rsidRDefault="00323CCA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406C1" w:rsidRPr="00FB30A7">
              <w:rPr>
                <w:sz w:val="24"/>
                <w:szCs w:val="24"/>
              </w:rPr>
              <w:t xml:space="preserve">вартира </w:t>
            </w:r>
          </w:p>
          <w:p w:rsidR="00E406C1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323CCA" w:rsidRDefault="00323CCA" w:rsidP="00323CCA">
            <w:pPr>
              <w:jc w:val="center"/>
              <w:rPr>
                <w:sz w:val="24"/>
                <w:szCs w:val="24"/>
              </w:rPr>
            </w:pPr>
          </w:p>
          <w:p w:rsidR="00323CCA" w:rsidRPr="00FB30A7" w:rsidRDefault="00323CCA" w:rsidP="00323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  <w:p w:rsidR="00323CCA" w:rsidRPr="00FB30A7" w:rsidRDefault="00323CCA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895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E406C1" w:rsidRDefault="00323CCA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ная</w:t>
            </w:r>
          </w:p>
          <w:p w:rsidR="00323CCA" w:rsidRDefault="00323CCA" w:rsidP="00F70F26">
            <w:pPr>
              <w:jc w:val="center"/>
              <w:rPr>
                <w:sz w:val="24"/>
                <w:szCs w:val="24"/>
              </w:rPr>
            </w:pPr>
          </w:p>
          <w:p w:rsidR="00323CCA" w:rsidRPr="00FB30A7" w:rsidRDefault="00323CCA" w:rsidP="00323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323CCA" w:rsidRPr="00FB30A7" w:rsidRDefault="00323CCA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45</w:t>
            </w:r>
          </w:p>
          <w:p w:rsidR="00E406C1" w:rsidRDefault="00E406C1" w:rsidP="00415BB9">
            <w:pPr>
              <w:jc w:val="center"/>
              <w:rPr>
                <w:sz w:val="24"/>
                <w:szCs w:val="24"/>
              </w:rPr>
            </w:pPr>
          </w:p>
          <w:p w:rsidR="00323CCA" w:rsidRPr="00FB30A7" w:rsidRDefault="00323CCA" w:rsidP="00415BB9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5BB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36,</w:t>
            </w:r>
            <w:r w:rsidR="00323CCA">
              <w:rPr>
                <w:sz w:val="24"/>
                <w:szCs w:val="24"/>
              </w:rPr>
              <w:t>2</w:t>
            </w:r>
          </w:p>
          <w:p w:rsidR="00E406C1" w:rsidRPr="00FB30A7" w:rsidRDefault="00E406C1" w:rsidP="00415BB9">
            <w:pPr>
              <w:jc w:val="center"/>
              <w:rPr>
                <w:sz w:val="24"/>
                <w:szCs w:val="24"/>
              </w:rPr>
            </w:pPr>
          </w:p>
          <w:p w:rsidR="00895553" w:rsidRDefault="00895553" w:rsidP="00415BB9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415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895553" w:rsidRDefault="00895553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E406C1" w:rsidRPr="00FB30A7" w:rsidRDefault="00895553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>вартира</w:t>
            </w:r>
          </w:p>
        </w:tc>
        <w:tc>
          <w:tcPr>
            <w:tcW w:w="261" w:type="pct"/>
          </w:tcPr>
          <w:p w:rsidR="00E406C1" w:rsidRPr="00FB30A7" w:rsidRDefault="00895553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68,5</w:t>
            </w:r>
          </w:p>
        </w:tc>
        <w:tc>
          <w:tcPr>
            <w:tcW w:w="320" w:type="pct"/>
          </w:tcPr>
          <w:p w:rsidR="00E406C1" w:rsidRPr="00FB30A7" w:rsidRDefault="00895553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E406C1" w:rsidRPr="00FB30A7" w:rsidRDefault="00E406C1" w:rsidP="00AB113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</w:t>
            </w:r>
            <w:r w:rsidR="00AB1130">
              <w:rPr>
                <w:sz w:val="24"/>
                <w:szCs w:val="24"/>
              </w:rPr>
              <w:t>33</w:t>
            </w:r>
            <w:r w:rsidRPr="00FB30A7">
              <w:rPr>
                <w:sz w:val="24"/>
                <w:szCs w:val="24"/>
              </w:rPr>
              <w:t> </w:t>
            </w:r>
            <w:r w:rsidR="00AB1130">
              <w:rPr>
                <w:sz w:val="24"/>
                <w:szCs w:val="24"/>
              </w:rPr>
              <w:t>261</w:t>
            </w:r>
            <w:r w:rsidRPr="00FB30A7">
              <w:rPr>
                <w:sz w:val="24"/>
                <w:szCs w:val="24"/>
              </w:rPr>
              <w:t>,</w:t>
            </w:r>
            <w:r w:rsidR="00AB1130">
              <w:rPr>
                <w:sz w:val="24"/>
                <w:szCs w:val="24"/>
              </w:rPr>
              <w:t>03</w:t>
            </w:r>
          </w:p>
        </w:tc>
        <w:tc>
          <w:tcPr>
            <w:tcW w:w="402" w:type="pct"/>
          </w:tcPr>
          <w:p w:rsidR="00E406C1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06C1" w:rsidRPr="00FB30A7" w:rsidTr="00124668">
        <w:trPr>
          <w:trHeight w:val="313"/>
        </w:trPr>
        <w:tc>
          <w:tcPr>
            <w:tcW w:w="179" w:type="pct"/>
          </w:tcPr>
          <w:p w:rsidR="00E406C1" w:rsidRPr="00FB30A7" w:rsidRDefault="00BB2468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91" w:type="pct"/>
          </w:tcPr>
          <w:p w:rsidR="00E406C1" w:rsidRPr="00FB30A7" w:rsidRDefault="00E406C1" w:rsidP="00895553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Бе</w:t>
            </w:r>
            <w:r w:rsidR="004D74C5"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окуров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С</w:t>
            </w:r>
            <w:r w:rsidR="00895553">
              <w:rPr>
                <w:b/>
                <w:sz w:val="24"/>
                <w:szCs w:val="24"/>
              </w:rPr>
              <w:t>.Ю.</w:t>
            </w:r>
          </w:p>
        </w:tc>
        <w:tc>
          <w:tcPr>
            <w:tcW w:w="581" w:type="pct"/>
          </w:tcPr>
          <w:p w:rsidR="00E406C1" w:rsidRDefault="00895553" w:rsidP="00936EBC">
            <w:pPr>
              <w:rPr>
                <w:b/>
                <w:color w:val="333333"/>
                <w:sz w:val="24"/>
                <w:szCs w:val="24"/>
              </w:rPr>
            </w:pPr>
            <w:proofErr w:type="gramStart"/>
            <w:r>
              <w:rPr>
                <w:b/>
                <w:color w:val="333333"/>
                <w:sz w:val="24"/>
                <w:szCs w:val="24"/>
              </w:rPr>
              <w:t>г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E406C1" w:rsidRPr="00FB30A7">
              <w:rPr>
                <w:b/>
                <w:color w:val="333333"/>
                <w:sz w:val="24"/>
                <w:szCs w:val="24"/>
              </w:rPr>
              <w:t>авный врач ГАУЗ ЯО «К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E406C1" w:rsidRPr="00FB30A7">
              <w:rPr>
                <w:b/>
                <w:color w:val="333333"/>
                <w:sz w:val="24"/>
                <w:szCs w:val="24"/>
              </w:rPr>
              <w:t>иническая бо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E406C1" w:rsidRPr="00FB30A7">
              <w:rPr>
                <w:b/>
                <w:color w:val="333333"/>
                <w:sz w:val="24"/>
                <w:szCs w:val="24"/>
              </w:rPr>
              <w:t>ьница № 9»</w:t>
            </w:r>
            <w:proofErr w:type="gramEnd"/>
          </w:p>
          <w:p w:rsidR="00DD7572" w:rsidRPr="00FB30A7" w:rsidRDefault="00DD7572" w:rsidP="00936EBC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895553" w:rsidRPr="00FB30A7" w:rsidRDefault="00747306" w:rsidP="00B31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E406C1" w:rsidRPr="00FB30A7" w:rsidRDefault="00747306" w:rsidP="00936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E406C1" w:rsidRPr="00FB30A7" w:rsidRDefault="00747306" w:rsidP="00182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E406C1" w:rsidRPr="00FB30A7" w:rsidRDefault="00747306" w:rsidP="00B31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E406C1" w:rsidRPr="00FB30A7" w:rsidRDefault="00B31DB4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>вартира</w:t>
            </w:r>
          </w:p>
        </w:tc>
        <w:tc>
          <w:tcPr>
            <w:tcW w:w="261" w:type="pct"/>
          </w:tcPr>
          <w:p w:rsidR="00B31DB4" w:rsidRPr="00FB30A7" w:rsidRDefault="00B31DB4" w:rsidP="00B31D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86,4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E406C1" w:rsidRPr="00FB30A7" w:rsidRDefault="00B31DB4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E406C1" w:rsidRPr="00FB30A7" w:rsidRDefault="004D74C5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E406C1"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="00E406C1" w:rsidRPr="00FB30A7">
              <w:rPr>
                <w:sz w:val="24"/>
                <w:szCs w:val="24"/>
              </w:rPr>
              <w:t xml:space="preserve">ь </w:t>
            </w:r>
          </w:p>
          <w:p w:rsidR="00E406C1" w:rsidRPr="00FB30A7" w:rsidRDefault="00E406C1" w:rsidP="00772C1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КИА </w:t>
            </w:r>
            <w:r w:rsidRPr="00FB30A7">
              <w:rPr>
                <w:sz w:val="24"/>
                <w:szCs w:val="24"/>
                <w:lang w:val="en-US"/>
              </w:rPr>
              <w:t>UM</w:t>
            </w:r>
            <w:r w:rsidRPr="00FB30A7">
              <w:rPr>
                <w:sz w:val="24"/>
                <w:szCs w:val="24"/>
              </w:rPr>
              <w:t xml:space="preserve"> (</w:t>
            </w:r>
            <w:proofErr w:type="spellStart"/>
            <w:r w:rsidRPr="00FB30A7">
              <w:rPr>
                <w:sz w:val="24"/>
                <w:szCs w:val="24"/>
                <w:lang w:val="en-US"/>
              </w:rPr>
              <w:t>Sorento</w:t>
            </w:r>
            <w:proofErr w:type="spellEnd"/>
            <w:r w:rsidRPr="00FB30A7">
              <w:rPr>
                <w:sz w:val="24"/>
                <w:szCs w:val="24"/>
              </w:rPr>
              <w:t>)</w:t>
            </w:r>
          </w:p>
        </w:tc>
        <w:tc>
          <w:tcPr>
            <w:tcW w:w="491" w:type="pct"/>
          </w:tcPr>
          <w:p w:rsidR="00E406C1" w:rsidRPr="00FB30A7" w:rsidRDefault="00895553" w:rsidP="0089555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E406C1" w:rsidRPr="00FB30A7">
              <w:rPr>
                <w:sz w:val="24"/>
                <w:szCs w:val="24"/>
              </w:rPr>
              <w:t> 6</w:t>
            </w:r>
            <w:r>
              <w:rPr>
                <w:sz w:val="24"/>
                <w:szCs w:val="24"/>
              </w:rPr>
              <w:t>45</w:t>
            </w:r>
            <w:r w:rsidR="00E406C1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998</w:t>
            </w:r>
            <w:r w:rsidR="00E406C1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402" w:type="pct"/>
          </w:tcPr>
          <w:p w:rsidR="00E406C1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06C1" w:rsidRPr="00FB30A7" w:rsidTr="00124668">
        <w:trPr>
          <w:trHeight w:val="313"/>
        </w:trPr>
        <w:tc>
          <w:tcPr>
            <w:tcW w:w="179" w:type="pct"/>
          </w:tcPr>
          <w:p w:rsidR="00E406C1" w:rsidRPr="00FB30A7" w:rsidRDefault="00E406C1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E406C1" w:rsidRPr="00FB30A7" w:rsidRDefault="00E406C1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E406C1" w:rsidRPr="00FB30A7" w:rsidRDefault="00E406C1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E406C1" w:rsidRPr="00FB30A7" w:rsidRDefault="00B31DB4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406C1" w:rsidRPr="00FB30A7">
              <w:rPr>
                <w:sz w:val="24"/>
                <w:szCs w:val="24"/>
              </w:rPr>
              <w:t xml:space="preserve">вартира 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B31DB4" w:rsidRDefault="00B31DB4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B31DB4" w:rsidP="00B31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406C1" w:rsidRPr="00FB30A7">
              <w:rPr>
                <w:sz w:val="24"/>
                <w:szCs w:val="24"/>
              </w:rPr>
              <w:t xml:space="preserve">араж </w:t>
            </w:r>
          </w:p>
        </w:tc>
        <w:tc>
          <w:tcPr>
            <w:tcW w:w="403" w:type="pct"/>
          </w:tcPr>
          <w:p w:rsidR="00B31DB4" w:rsidRDefault="00B31DB4" w:rsidP="00B31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B31DB4" w:rsidRDefault="00B31DB4" w:rsidP="00B31DB4">
            <w:pPr>
              <w:jc w:val="center"/>
              <w:rPr>
                <w:sz w:val="24"/>
                <w:szCs w:val="24"/>
              </w:rPr>
            </w:pPr>
          </w:p>
          <w:p w:rsidR="00B31DB4" w:rsidRPr="00FB30A7" w:rsidRDefault="00B31DB4" w:rsidP="00B31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E406C1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D87833" w:rsidRPr="00FB30A7" w:rsidRDefault="00D87833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86,4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B31DB4" w:rsidRDefault="00B31DB4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21,3</w:t>
            </w:r>
          </w:p>
        </w:tc>
        <w:tc>
          <w:tcPr>
            <w:tcW w:w="313" w:type="pct"/>
          </w:tcPr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  <w:p w:rsidR="00B31DB4" w:rsidRDefault="00B31DB4" w:rsidP="00F70F26">
            <w:pPr>
              <w:jc w:val="center"/>
              <w:rPr>
                <w:sz w:val="24"/>
                <w:szCs w:val="24"/>
              </w:rPr>
            </w:pP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E406C1" w:rsidRPr="00FB30A7" w:rsidRDefault="00DD7572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E406C1" w:rsidRPr="00FB30A7" w:rsidRDefault="00DD7572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E406C1" w:rsidRPr="00FB30A7" w:rsidRDefault="00DD7572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406C1" w:rsidRPr="00FB30A7" w:rsidRDefault="00DD7572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406C1" w:rsidRPr="00FB30A7" w:rsidRDefault="00E406C1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E406C1" w:rsidRPr="00FB30A7" w:rsidRDefault="00B31DB4" w:rsidP="00B31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E406C1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529</w:t>
            </w:r>
            <w:r w:rsidR="00E406C1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402" w:type="pct"/>
          </w:tcPr>
          <w:p w:rsidR="00E406C1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4195" w:rsidRPr="00FB30A7" w:rsidTr="00124668">
        <w:trPr>
          <w:trHeight w:val="313"/>
        </w:trPr>
        <w:tc>
          <w:tcPr>
            <w:tcW w:w="179" w:type="pct"/>
          </w:tcPr>
          <w:p w:rsidR="002D4195" w:rsidRPr="00FB30A7" w:rsidRDefault="002D4195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2D4195" w:rsidRPr="00FB30A7" w:rsidRDefault="002D4195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D4195">
              <w:rPr>
                <w:sz w:val="24"/>
                <w:szCs w:val="24"/>
              </w:rPr>
              <w:t>есове</w:t>
            </w:r>
            <w:r w:rsidRPr="002D4195">
              <w:rPr>
                <w:sz w:val="24"/>
                <w:szCs w:val="24"/>
              </w:rPr>
              <w:t>р</w:t>
            </w:r>
            <w:r w:rsidRPr="002D4195">
              <w:rPr>
                <w:sz w:val="24"/>
                <w:szCs w:val="24"/>
              </w:rPr>
              <w:t>шенно</w:t>
            </w:r>
            <w:r w:rsidR="004D74C5">
              <w:rPr>
                <w:sz w:val="24"/>
                <w:szCs w:val="24"/>
              </w:rPr>
              <w:t>л</w:t>
            </w:r>
            <w:r w:rsidRPr="002D4195">
              <w:rPr>
                <w:sz w:val="24"/>
                <w:szCs w:val="24"/>
              </w:rPr>
              <w:t>е</w:t>
            </w:r>
            <w:r w:rsidRPr="002D4195">
              <w:rPr>
                <w:sz w:val="24"/>
                <w:szCs w:val="24"/>
              </w:rPr>
              <w:t>т</w:t>
            </w:r>
            <w:r w:rsidRPr="002D4195"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2D4195" w:rsidRPr="00FB30A7" w:rsidRDefault="002D4195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2D4195" w:rsidRPr="00FB30A7" w:rsidRDefault="00747306" w:rsidP="002D41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2D4195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D4195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2D4195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>вартира</w:t>
            </w:r>
          </w:p>
        </w:tc>
        <w:tc>
          <w:tcPr>
            <w:tcW w:w="261" w:type="pct"/>
          </w:tcPr>
          <w:p w:rsidR="002D4195" w:rsidRPr="00FB30A7" w:rsidRDefault="002D4195" w:rsidP="00BB24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86,4</w:t>
            </w:r>
          </w:p>
        </w:tc>
        <w:tc>
          <w:tcPr>
            <w:tcW w:w="320" w:type="pct"/>
          </w:tcPr>
          <w:p w:rsidR="002D4195" w:rsidRPr="00FB30A7" w:rsidRDefault="002D4195" w:rsidP="00BB24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2D4195" w:rsidRPr="00FB30A7" w:rsidRDefault="002D4195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2D4195" w:rsidRPr="00FB30A7" w:rsidRDefault="00747306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4195" w:rsidRPr="00FB30A7" w:rsidTr="00124668">
        <w:trPr>
          <w:trHeight w:val="313"/>
        </w:trPr>
        <w:tc>
          <w:tcPr>
            <w:tcW w:w="179" w:type="pct"/>
          </w:tcPr>
          <w:p w:rsidR="002D4195" w:rsidRPr="00FB30A7" w:rsidRDefault="00BB2468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91" w:type="pct"/>
          </w:tcPr>
          <w:p w:rsidR="002D4195" w:rsidRPr="00FB30A7" w:rsidRDefault="002D4195" w:rsidP="00AD5210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Бритвенков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А</w:t>
            </w:r>
            <w:r w:rsidR="00AD5210"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581" w:type="pct"/>
          </w:tcPr>
          <w:p w:rsidR="002D4195" w:rsidRPr="00FB30A7" w:rsidRDefault="00C4391B" w:rsidP="00D21ECF">
            <w:pPr>
              <w:rPr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2D4195" w:rsidRPr="00FB30A7">
              <w:rPr>
                <w:b/>
                <w:color w:val="333333"/>
                <w:sz w:val="24"/>
                <w:szCs w:val="24"/>
              </w:rPr>
              <w:t>авный врач ГУЗ ЯО П</w:t>
            </w:r>
            <w:r w:rsidR="002D4195" w:rsidRPr="00FB30A7">
              <w:rPr>
                <w:b/>
                <w:color w:val="333333"/>
                <w:sz w:val="24"/>
                <w:szCs w:val="24"/>
              </w:rPr>
              <w:t>о</w:t>
            </w:r>
            <w:r w:rsidR="002D4195" w:rsidRPr="00FB30A7">
              <w:rPr>
                <w:b/>
                <w:color w:val="333333"/>
                <w:sz w:val="24"/>
                <w:szCs w:val="24"/>
              </w:rPr>
              <w:t>шехонской ЦРБ</w:t>
            </w:r>
          </w:p>
        </w:tc>
        <w:tc>
          <w:tcPr>
            <w:tcW w:w="401" w:type="pct"/>
          </w:tcPr>
          <w:p w:rsidR="002D4195" w:rsidRPr="00FB30A7" w:rsidRDefault="00AD521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D4195"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="002D4195" w:rsidRPr="00FB30A7">
              <w:rPr>
                <w:sz w:val="24"/>
                <w:szCs w:val="24"/>
              </w:rPr>
              <w:t>ь</w:t>
            </w:r>
            <w:r w:rsidR="002D4195" w:rsidRPr="00FB30A7">
              <w:rPr>
                <w:sz w:val="24"/>
                <w:szCs w:val="24"/>
              </w:rPr>
              <w:t>ный уч</w:t>
            </w:r>
            <w:r w:rsidR="002D4195" w:rsidRPr="00FB30A7">
              <w:rPr>
                <w:sz w:val="24"/>
                <w:szCs w:val="24"/>
              </w:rPr>
              <w:t>а</w:t>
            </w:r>
            <w:r w:rsidR="002D4195" w:rsidRPr="00FB30A7">
              <w:rPr>
                <w:sz w:val="24"/>
                <w:szCs w:val="24"/>
              </w:rPr>
              <w:t xml:space="preserve">сток </w:t>
            </w:r>
          </w:p>
          <w:p w:rsidR="00AD5210" w:rsidRDefault="00AD5210" w:rsidP="00F70F26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AD521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2D4195" w:rsidRPr="00FB30A7">
              <w:rPr>
                <w:sz w:val="24"/>
                <w:szCs w:val="24"/>
              </w:rPr>
              <w:t>и</w:t>
            </w:r>
            <w:r w:rsidR="004D74C5">
              <w:rPr>
                <w:sz w:val="24"/>
                <w:szCs w:val="24"/>
              </w:rPr>
              <w:t>л</w:t>
            </w:r>
            <w:r w:rsidR="002D4195" w:rsidRPr="00FB30A7">
              <w:rPr>
                <w:sz w:val="24"/>
                <w:szCs w:val="24"/>
              </w:rPr>
              <w:t xml:space="preserve">ой дом </w:t>
            </w: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AD521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D4195" w:rsidRPr="00FB30A7">
              <w:rPr>
                <w:sz w:val="24"/>
                <w:szCs w:val="24"/>
              </w:rPr>
              <w:t xml:space="preserve">вартира </w:t>
            </w: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</w:p>
          <w:p w:rsidR="00AD5210" w:rsidRDefault="00AD5210" w:rsidP="00F70F26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AD5210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2D4195" w:rsidRPr="00FB30A7">
              <w:rPr>
                <w:sz w:val="24"/>
                <w:szCs w:val="24"/>
              </w:rPr>
              <w:t>араж</w:t>
            </w: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</w:p>
          <w:p w:rsidR="00693168" w:rsidRDefault="00693168" w:rsidP="00F70F26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693168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D4195" w:rsidRPr="00FB30A7">
              <w:rPr>
                <w:sz w:val="24"/>
                <w:szCs w:val="24"/>
              </w:rPr>
              <w:t>ежи</w:t>
            </w:r>
            <w:r w:rsidR="004D74C5">
              <w:rPr>
                <w:sz w:val="24"/>
                <w:szCs w:val="24"/>
              </w:rPr>
              <w:t>л</w:t>
            </w:r>
            <w:r w:rsidR="002D4195" w:rsidRPr="00FB30A7">
              <w:rPr>
                <w:sz w:val="24"/>
                <w:szCs w:val="24"/>
              </w:rPr>
              <w:t>ое помещ</w:t>
            </w:r>
            <w:r w:rsidR="002D4195" w:rsidRPr="00FB30A7">
              <w:rPr>
                <w:sz w:val="24"/>
                <w:szCs w:val="24"/>
              </w:rPr>
              <w:t>е</w:t>
            </w:r>
            <w:r w:rsidR="00EB50D9">
              <w:rPr>
                <w:sz w:val="24"/>
                <w:szCs w:val="24"/>
              </w:rPr>
              <w:t>ние: по</w:t>
            </w:r>
            <w:r w:rsidR="00EB50D9">
              <w:rPr>
                <w:sz w:val="24"/>
                <w:szCs w:val="24"/>
              </w:rPr>
              <w:t>д</w:t>
            </w:r>
            <w:r w:rsidR="00EB50D9">
              <w:rPr>
                <w:sz w:val="24"/>
                <w:szCs w:val="24"/>
              </w:rPr>
              <w:t>вал</w:t>
            </w:r>
          </w:p>
          <w:p w:rsidR="002D4195" w:rsidRDefault="002D4195" w:rsidP="00F70F26">
            <w:pPr>
              <w:jc w:val="center"/>
              <w:rPr>
                <w:sz w:val="24"/>
                <w:szCs w:val="24"/>
              </w:rPr>
            </w:pPr>
          </w:p>
          <w:p w:rsidR="00D87833" w:rsidRDefault="00D87833" w:rsidP="00F70F26">
            <w:pPr>
              <w:jc w:val="center"/>
              <w:rPr>
                <w:sz w:val="24"/>
                <w:szCs w:val="24"/>
              </w:rPr>
            </w:pPr>
          </w:p>
          <w:p w:rsidR="00D87833" w:rsidRPr="00FB30A7" w:rsidRDefault="00D87833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AD5210" w:rsidRDefault="00AD5210" w:rsidP="00AD521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AD5210" w:rsidRDefault="00AD5210" w:rsidP="00AD5210">
            <w:pPr>
              <w:jc w:val="center"/>
              <w:rPr>
                <w:sz w:val="24"/>
                <w:szCs w:val="24"/>
              </w:rPr>
            </w:pPr>
          </w:p>
          <w:p w:rsidR="00D87833" w:rsidRPr="00FB30A7" w:rsidRDefault="00D87833" w:rsidP="00AD5210">
            <w:pPr>
              <w:jc w:val="center"/>
              <w:rPr>
                <w:sz w:val="24"/>
                <w:szCs w:val="24"/>
              </w:rPr>
            </w:pPr>
          </w:p>
          <w:p w:rsidR="00AD5210" w:rsidRDefault="00AD5210" w:rsidP="00AD521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AD5210" w:rsidRDefault="00AD5210" w:rsidP="00D21ECF">
            <w:pPr>
              <w:jc w:val="center"/>
              <w:rPr>
                <w:sz w:val="24"/>
                <w:szCs w:val="24"/>
              </w:rPr>
            </w:pPr>
          </w:p>
          <w:p w:rsidR="002D4195" w:rsidRDefault="00AD5210" w:rsidP="00D21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AD5210" w:rsidRDefault="00AD5210" w:rsidP="00D21ECF">
            <w:pPr>
              <w:jc w:val="center"/>
              <w:rPr>
                <w:sz w:val="24"/>
                <w:szCs w:val="24"/>
              </w:rPr>
            </w:pPr>
          </w:p>
          <w:p w:rsidR="00693168" w:rsidRDefault="00AD5210" w:rsidP="00D21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  <w:r w:rsidR="00693168">
              <w:rPr>
                <w:sz w:val="24"/>
                <w:szCs w:val="24"/>
              </w:rPr>
              <w:t xml:space="preserve"> </w:t>
            </w:r>
          </w:p>
          <w:p w:rsidR="00693168" w:rsidRDefault="00693168" w:rsidP="00D21ECF">
            <w:pPr>
              <w:jc w:val="center"/>
              <w:rPr>
                <w:sz w:val="24"/>
                <w:szCs w:val="24"/>
              </w:rPr>
            </w:pPr>
          </w:p>
          <w:p w:rsidR="00AD5210" w:rsidRPr="00FB30A7" w:rsidRDefault="00693168" w:rsidP="00D21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</w:tc>
        <w:tc>
          <w:tcPr>
            <w:tcW w:w="311" w:type="pct"/>
          </w:tcPr>
          <w:p w:rsidR="002D4195" w:rsidRPr="00FB30A7" w:rsidRDefault="002D4195" w:rsidP="00D21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1497 ,0</w:t>
            </w:r>
          </w:p>
          <w:p w:rsidR="002D4195" w:rsidRPr="00FB30A7" w:rsidRDefault="002D4195" w:rsidP="00D21ECF">
            <w:pPr>
              <w:jc w:val="center"/>
              <w:rPr>
                <w:sz w:val="24"/>
                <w:szCs w:val="24"/>
              </w:rPr>
            </w:pPr>
          </w:p>
          <w:p w:rsidR="00AD5210" w:rsidRDefault="00AD5210" w:rsidP="00D21ECF">
            <w:pPr>
              <w:jc w:val="center"/>
              <w:rPr>
                <w:sz w:val="24"/>
                <w:szCs w:val="24"/>
              </w:rPr>
            </w:pPr>
          </w:p>
          <w:p w:rsidR="00AD5210" w:rsidRDefault="00AD5210" w:rsidP="00D21ECF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D21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63,1</w:t>
            </w:r>
          </w:p>
          <w:p w:rsidR="002D4195" w:rsidRPr="00FB30A7" w:rsidRDefault="002D4195" w:rsidP="00D21ECF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D21ECF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D21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76,2</w:t>
            </w:r>
          </w:p>
          <w:p w:rsidR="002D4195" w:rsidRPr="00FB30A7" w:rsidRDefault="002D4195" w:rsidP="00D21ECF">
            <w:pPr>
              <w:jc w:val="center"/>
              <w:rPr>
                <w:sz w:val="24"/>
                <w:szCs w:val="24"/>
              </w:rPr>
            </w:pPr>
          </w:p>
          <w:p w:rsidR="00AD5210" w:rsidRDefault="00AD5210" w:rsidP="002E18D5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2E18D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23,5</w:t>
            </w:r>
          </w:p>
          <w:p w:rsidR="002D4195" w:rsidRPr="00FB30A7" w:rsidRDefault="002D4195" w:rsidP="002E18D5">
            <w:pPr>
              <w:jc w:val="center"/>
              <w:rPr>
                <w:sz w:val="24"/>
                <w:szCs w:val="24"/>
              </w:rPr>
            </w:pPr>
          </w:p>
          <w:p w:rsidR="00693168" w:rsidRDefault="00693168" w:rsidP="002E18D5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2E18D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20,1</w:t>
            </w:r>
          </w:p>
          <w:p w:rsidR="002D4195" w:rsidRPr="00FB30A7" w:rsidRDefault="002D4195" w:rsidP="002E18D5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2E18D5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2E1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</w:p>
          <w:p w:rsidR="00AD5210" w:rsidRDefault="00AD5210" w:rsidP="00F70F26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</w:p>
          <w:p w:rsidR="00AD5210" w:rsidRDefault="00AD5210" w:rsidP="00F70F26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</w:p>
          <w:p w:rsidR="00693168" w:rsidRDefault="00693168" w:rsidP="00F70F26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6931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693168" w:rsidRPr="00FB30A7" w:rsidRDefault="00693168" w:rsidP="00693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  <w:p w:rsidR="002D4195" w:rsidRDefault="002D4195" w:rsidP="009F4C01">
            <w:pPr>
              <w:jc w:val="center"/>
              <w:rPr>
                <w:sz w:val="24"/>
                <w:szCs w:val="24"/>
              </w:rPr>
            </w:pPr>
          </w:p>
          <w:p w:rsidR="00EB6DF6" w:rsidRDefault="00EB6DF6" w:rsidP="009F4C01">
            <w:pPr>
              <w:jc w:val="center"/>
              <w:rPr>
                <w:sz w:val="24"/>
                <w:szCs w:val="24"/>
              </w:rPr>
            </w:pPr>
          </w:p>
          <w:p w:rsidR="00EB6DF6" w:rsidRDefault="00EB6DF6" w:rsidP="009F4C01">
            <w:pPr>
              <w:jc w:val="center"/>
              <w:rPr>
                <w:sz w:val="24"/>
                <w:szCs w:val="24"/>
              </w:rPr>
            </w:pPr>
          </w:p>
          <w:p w:rsidR="00B24CD3" w:rsidRPr="00FB30A7" w:rsidRDefault="00B24CD3" w:rsidP="009F4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261" w:type="pct"/>
          </w:tcPr>
          <w:p w:rsidR="00693168" w:rsidRPr="00FB30A7" w:rsidRDefault="00693168" w:rsidP="006931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36,8</w:t>
            </w:r>
          </w:p>
          <w:p w:rsidR="00693168" w:rsidRPr="00FB30A7" w:rsidRDefault="00693168" w:rsidP="00693168">
            <w:pPr>
              <w:jc w:val="center"/>
              <w:rPr>
                <w:sz w:val="24"/>
                <w:szCs w:val="24"/>
              </w:rPr>
            </w:pPr>
          </w:p>
          <w:p w:rsidR="00EB6DF6" w:rsidRDefault="00EB6DF6" w:rsidP="00B24CD3">
            <w:pPr>
              <w:jc w:val="center"/>
              <w:rPr>
                <w:sz w:val="24"/>
                <w:szCs w:val="24"/>
              </w:rPr>
            </w:pPr>
          </w:p>
          <w:p w:rsidR="00EB6DF6" w:rsidRDefault="00EB6DF6" w:rsidP="00B24CD3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693168" w:rsidP="00B24CD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150</w:t>
            </w:r>
            <w:r w:rsidR="00B24CD3">
              <w:rPr>
                <w:sz w:val="24"/>
                <w:szCs w:val="24"/>
              </w:rPr>
              <w:t>3</w:t>
            </w:r>
            <w:r w:rsidRPr="00FB30A7">
              <w:rPr>
                <w:sz w:val="24"/>
                <w:szCs w:val="24"/>
              </w:rPr>
              <w:t>,0</w:t>
            </w:r>
          </w:p>
        </w:tc>
        <w:tc>
          <w:tcPr>
            <w:tcW w:w="320" w:type="pct"/>
          </w:tcPr>
          <w:p w:rsidR="002D4195" w:rsidRDefault="00B24CD3" w:rsidP="009F4C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B24CD3" w:rsidRDefault="00B24CD3" w:rsidP="009F4C01">
            <w:pPr>
              <w:jc w:val="center"/>
              <w:rPr>
                <w:sz w:val="24"/>
                <w:szCs w:val="24"/>
              </w:rPr>
            </w:pPr>
          </w:p>
          <w:p w:rsidR="00EB6DF6" w:rsidRDefault="00EB6DF6" w:rsidP="009F4C01">
            <w:pPr>
              <w:jc w:val="center"/>
              <w:rPr>
                <w:sz w:val="24"/>
                <w:szCs w:val="24"/>
              </w:rPr>
            </w:pPr>
          </w:p>
          <w:p w:rsidR="00EB6DF6" w:rsidRDefault="00EB6DF6" w:rsidP="009F4C01">
            <w:pPr>
              <w:jc w:val="center"/>
              <w:rPr>
                <w:sz w:val="24"/>
                <w:szCs w:val="24"/>
              </w:rPr>
            </w:pPr>
          </w:p>
          <w:p w:rsidR="00B24CD3" w:rsidRPr="00FB30A7" w:rsidRDefault="00B24CD3" w:rsidP="009F4C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2D4195" w:rsidRPr="00FB30A7" w:rsidRDefault="004D74C5" w:rsidP="009F4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2D4195"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="002D4195" w:rsidRPr="00FB30A7">
              <w:rPr>
                <w:sz w:val="24"/>
                <w:szCs w:val="24"/>
              </w:rPr>
              <w:t>ь</w:t>
            </w:r>
          </w:p>
          <w:p w:rsidR="002D4195" w:rsidRPr="00FB30A7" w:rsidRDefault="002D4195" w:rsidP="009F4C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РЕНО </w:t>
            </w:r>
            <w:proofErr w:type="spellStart"/>
            <w:r w:rsidRPr="00FB30A7">
              <w:rPr>
                <w:sz w:val="24"/>
                <w:szCs w:val="24"/>
              </w:rPr>
              <w:t>М</w:t>
            </w:r>
            <w:r w:rsidRPr="00FB30A7">
              <w:rPr>
                <w:sz w:val="24"/>
                <w:szCs w:val="24"/>
              </w:rPr>
              <w:t>е</w:t>
            </w:r>
            <w:r w:rsidRPr="00FB30A7">
              <w:rPr>
                <w:sz w:val="24"/>
                <w:szCs w:val="24"/>
              </w:rPr>
              <w:t>ган</w:t>
            </w:r>
            <w:proofErr w:type="spellEnd"/>
          </w:p>
        </w:tc>
        <w:tc>
          <w:tcPr>
            <w:tcW w:w="491" w:type="pct"/>
          </w:tcPr>
          <w:p w:rsidR="002D4195" w:rsidRPr="00FB30A7" w:rsidRDefault="002D4195" w:rsidP="00AD521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</w:t>
            </w:r>
            <w:r w:rsidR="00AD5210">
              <w:rPr>
                <w:sz w:val="24"/>
                <w:szCs w:val="24"/>
              </w:rPr>
              <w:t> 280 377</w:t>
            </w:r>
            <w:r w:rsidRPr="00FB30A7">
              <w:rPr>
                <w:sz w:val="24"/>
                <w:szCs w:val="24"/>
              </w:rPr>
              <w:t>,</w:t>
            </w:r>
            <w:r w:rsidR="00AD5210">
              <w:rPr>
                <w:sz w:val="24"/>
                <w:szCs w:val="24"/>
              </w:rPr>
              <w:t>77</w:t>
            </w:r>
          </w:p>
        </w:tc>
        <w:tc>
          <w:tcPr>
            <w:tcW w:w="402" w:type="pct"/>
          </w:tcPr>
          <w:p w:rsidR="002D4195" w:rsidRPr="00FB30A7" w:rsidRDefault="00747306" w:rsidP="009F4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4195" w:rsidRPr="00FB30A7" w:rsidTr="00124668">
        <w:trPr>
          <w:trHeight w:val="313"/>
        </w:trPr>
        <w:tc>
          <w:tcPr>
            <w:tcW w:w="179" w:type="pct"/>
          </w:tcPr>
          <w:p w:rsidR="002D4195" w:rsidRPr="00FB30A7" w:rsidRDefault="002D4195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2D4195" w:rsidRPr="00FB30A7" w:rsidRDefault="002D4195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2D4195" w:rsidRPr="00FB30A7" w:rsidRDefault="002D4195" w:rsidP="00D21ECF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2D4195" w:rsidRPr="00FB30A7" w:rsidRDefault="00F5177F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D4195" w:rsidRPr="00FB30A7">
              <w:rPr>
                <w:sz w:val="24"/>
                <w:szCs w:val="24"/>
              </w:rPr>
              <w:t>еме</w:t>
            </w:r>
            <w:r w:rsidR="004D74C5">
              <w:rPr>
                <w:sz w:val="24"/>
                <w:szCs w:val="24"/>
              </w:rPr>
              <w:t>л</w:t>
            </w:r>
            <w:r w:rsidR="002D4195" w:rsidRPr="00FB30A7">
              <w:rPr>
                <w:sz w:val="24"/>
                <w:szCs w:val="24"/>
              </w:rPr>
              <w:t>ь</w:t>
            </w:r>
            <w:r w:rsidR="002D4195" w:rsidRPr="00FB30A7">
              <w:rPr>
                <w:sz w:val="24"/>
                <w:szCs w:val="24"/>
              </w:rPr>
              <w:t>ный уч</w:t>
            </w:r>
            <w:r w:rsidR="002D4195" w:rsidRPr="00FB30A7">
              <w:rPr>
                <w:sz w:val="24"/>
                <w:szCs w:val="24"/>
              </w:rPr>
              <w:t>а</w:t>
            </w:r>
            <w:r w:rsidR="002D4195" w:rsidRPr="00FB30A7">
              <w:rPr>
                <w:sz w:val="24"/>
                <w:szCs w:val="24"/>
              </w:rPr>
              <w:t xml:space="preserve">сток </w:t>
            </w:r>
          </w:p>
          <w:p w:rsidR="00F5177F" w:rsidRDefault="00F5177F" w:rsidP="00F70F26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F5177F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2D4195" w:rsidRPr="00FB30A7">
              <w:rPr>
                <w:sz w:val="24"/>
                <w:szCs w:val="24"/>
              </w:rPr>
              <w:t>и</w:t>
            </w:r>
            <w:r w:rsidR="004D74C5">
              <w:rPr>
                <w:sz w:val="24"/>
                <w:szCs w:val="24"/>
              </w:rPr>
              <w:t>л</w:t>
            </w:r>
            <w:r w:rsidR="002D4195" w:rsidRPr="00FB30A7">
              <w:rPr>
                <w:sz w:val="24"/>
                <w:szCs w:val="24"/>
              </w:rPr>
              <w:t xml:space="preserve">ой дом </w:t>
            </w:r>
            <w:proofErr w:type="gramStart"/>
            <w:r w:rsidR="002D4195">
              <w:rPr>
                <w:sz w:val="24"/>
                <w:szCs w:val="24"/>
              </w:rPr>
              <w:t>и</w:t>
            </w:r>
            <w:r w:rsidR="002D4195">
              <w:rPr>
                <w:sz w:val="24"/>
                <w:szCs w:val="24"/>
              </w:rPr>
              <w:t>н</w:t>
            </w:r>
            <w:r w:rsidR="002D4195">
              <w:rPr>
                <w:sz w:val="24"/>
                <w:szCs w:val="24"/>
              </w:rPr>
              <w:t>дивид</w:t>
            </w:r>
            <w:r w:rsidR="002D4195">
              <w:rPr>
                <w:sz w:val="24"/>
                <w:szCs w:val="24"/>
              </w:rPr>
              <w:t>у</w:t>
            </w:r>
            <w:r w:rsidR="002D4195">
              <w:rPr>
                <w:sz w:val="24"/>
                <w:szCs w:val="24"/>
              </w:rPr>
              <w:t>а</w:t>
            </w:r>
            <w:r w:rsidR="004D74C5">
              <w:rPr>
                <w:sz w:val="24"/>
                <w:szCs w:val="24"/>
              </w:rPr>
              <w:t>л</w:t>
            </w:r>
            <w:r w:rsidR="002D4195">
              <w:rPr>
                <w:sz w:val="24"/>
                <w:szCs w:val="24"/>
              </w:rPr>
              <w:t>ьная</w:t>
            </w:r>
            <w:proofErr w:type="gramEnd"/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F5177F" w:rsidRDefault="00F5177F" w:rsidP="00F5177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F5177F" w:rsidRDefault="00F5177F" w:rsidP="00F5177F">
            <w:pPr>
              <w:jc w:val="center"/>
              <w:rPr>
                <w:sz w:val="24"/>
                <w:szCs w:val="24"/>
              </w:rPr>
            </w:pPr>
          </w:p>
          <w:p w:rsidR="00D87833" w:rsidRDefault="00D87833" w:rsidP="00F5177F">
            <w:pPr>
              <w:jc w:val="center"/>
              <w:rPr>
                <w:sz w:val="24"/>
                <w:szCs w:val="24"/>
              </w:rPr>
            </w:pPr>
          </w:p>
          <w:p w:rsidR="00F5177F" w:rsidRPr="00FB30A7" w:rsidRDefault="00F5177F" w:rsidP="00F5177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F5177F" w:rsidRPr="00FB30A7" w:rsidRDefault="00F5177F" w:rsidP="00F5177F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D21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2D4195" w:rsidRPr="00FB30A7" w:rsidRDefault="002D4195" w:rsidP="00D21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1497,0</w:t>
            </w:r>
          </w:p>
          <w:p w:rsidR="002D4195" w:rsidRPr="00FB30A7" w:rsidRDefault="002D4195" w:rsidP="00D21ECF">
            <w:pPr>
              <w:jc w:val="center"/>
              <w:rPr>
                <w:sz w:val="24"/>
                <w:szCs w:val="24"/>
              </w:rPr>
            </w:pPr>
          </w:p>
          <w:p w:rsidR="00F5177F" w:rsidRDefault="00F5177F" w:rsidP="00D21ECF">
            <w:pPr>
              <w:jc w:val="center"/>
              <w:rPr>
                <w:sz w:val="24"/>
                <w:szCs w:val="24"/>
              </w:rPr>
            </w:pPr>
          </w:p>
          <w:p w:rsidR="00F5177F" w:rsidRDefault="00F5177F" w:rsidP="00D21ECF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D21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63,1 </w:t>
            </w:r>
          </w:p>
          <w:p w:rsidR="002D4195" w:rsidRPr="00FB30A7" w:rsidRDefault="002D4195" w:rsidP="00D21ECF">
            <w:pPr>
              <w:jc w:val="center"/>
              <w:rPr>
                <w:sz w:val="24"/>
                <w:szCs w:val="24"/>
              </w:rPr>
            </w:pPr>
          </w:p>
          <w:p w:rsidR="00F5177F" w:rsidRDefault="00F5177F" w:rsidP="00D21ECF">
            <w:pPr>
              <w:jc w:val="center"/>
              <w:rPr>
                <w:sz w:val="24"/>
                <w:szCs w:val="24"/>
              </w:rPr>
            </w:pPr>
          </w:p>
          <w:p w:rsidR="00F5177F" w:rsidRDefault="00F5177F" w:rsidP="00D21ECF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D21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</w:p>
          <w:p w:rsidR="00F5177F" w:rsidRDefault="00F5177F" w:rsidP="00F70F26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</w:p>
          <w:p w:rsidR="00F5177F" w:rsidRDefault="00F5177F" w:rsidP="00F70F26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2D4195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F5177F" w:rsidRPr="00FB30A7" w:rsidRDefault="00F5177F" w:rsidP="00F5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  <w:p w:rsidR="00F5177F" w:rsidRDefault="00F5177F" w:rsidP="00F5177F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F5177F" w:rsidP="00F51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261" w:type="pct"/>
          </w:tcPr>
          <w:p w:rsidR="00F5177F" w:rsidRPr="00FB30A7" w:rsidRDefault="00F5177F" w:rsidP="00F5177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76,2</w:t>
            </w:r>
          </w:p>
          <w:p w:rsidR="00F5177F" w:rsidRPr="00FB30A7" w:rsidRDefault="00F5177F" w:rsidP="00F5177F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F5177F" w:rsidP="00F5177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59,8</w:t>
            </w:r>
          </w:p>
        </w:tc>
        <w:tc>
          <w:tcPr>
            <w:tcW w:w="320" w:type="pct"/>
          </w:tcPr>
          <w:p w:rsidR="00F5177F" w:rsidRPr="00FB30A7" w:rsidRDefault="00F5177F" w:rsidP="00F5177F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F5177F" w:rsidRPr="00FB30A7" w:rsidRDefault="00F5177F" w:rsidP="00F5177F">
            <w:pPr>
              <w:jc w:val="center"/>
              <w:rPr>
                <w:sz w:val="24"/>
                <w:szCs w:val="24"/>
              </w:rPr>
            </w:pPr>
          </w:p>
          <w:p w:rsidR="002D4195" w:rsidRPr="00FB30A7" w:rsidRDefault="00F5177F" w:rsidP="00F5177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2D4195" w:rsidRPr="00FB30A7" w:rsidRDefault="002D4195" w:rsidP="00F5177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2D4195" w:rsidRPr="00FB30A7" w:rsidRDefault="002D4195" w:rsidP="00F5177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</w:t>
            </w:r>
            <w:r w:rsidR="00F5177F">
              <w:rPr>
                <w:sz w:val="24"/>
                <w:szCs w:val="24"/>
              </w:rPr>
              <w:t>32</w:t>
            </w:r>
            <w:r w:rsidRPr="00FB30A7">
              <w:rPr>
                <w:sz w:val="24"/>
                <w:szCs w:val="24"/>
              </w:rPr>
              <w:t> </w:t>
            </w:r>
            <w:r w:rsidR="00F5177F">
              <w:rPr>
                <w:sz w:val="24"/>
                <w:szCs w:val="24"/>
              </w:rPr>
              <w:t>565</w:t>
            </w:r>
            <w:r w:rsidRPr="00FB30A7">
              <w:rPr>
                <w:sz w:val="24"/>
                <w:szCs w:val="24"/>
              </w:rPr>
              <w:t>,</w:t>
            </w:r>
            <w:r w:rsidR="00F5177F">
              <w:rPr>
                <w:sz w:val="24"/>
                <w:szCs w:val="24"/>
              </w:rPr>
              <w:t>01</w:t>
            </w:r>
          </w:p>
        </w:tc>
        <w:tc>
          <w:tcPr>
            <w:tcW w:w="402" w:type="pct"/>
          </w:tcPr>
          <w:p w:rsidR="002D4195" w:rsidRPr="00FB30A7" w:rsidRDefault="00F5177F" w:rsidP="009F4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1A4C" w:rsidRPr="00FB30A7" w:rsidTr="00124668">
        <w:trPr>
          <w:trHeight w:val="313"/>
        </w:trPr>
        <w:tc>
          <w:tcPr>
            <w:tcW w:w="179" w:type="pct"/>
          </w:tcPr>
          <w:p w:rsidR="00EF1A4C" w:rsidRPr="00FB30A7" w:rsidRDefault="00EF1A4C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91" w:type="pct"/>
          </w:tcPr>
          <w:p w:rsidR="00EF1A4C" w:rsidRPr="00FB30A7" w:rsidRDefault="00EF1A4C" w:rsidP="00EF1A4C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Виноград</w:t>
            </w:r>
            <w:r w:rsidRPr="00FB30A7">
              <w:rPr>
                <w:b/>
                <w:sz w:val="24"/>
                <w:szCs w:val="24"/>
              </w:rPr>
              <w:t>о</w:t>
            </w:r>
            <w:r w:rsidRPr="00FB30A7">
              <w:rPr>
                <w:b/>
                <w:sz w:val="24"/>
                <w:szCs w:val="24"/>
              </w:rPr>
              <w:t>ва А</w:t>
            </w:r>
            <w:r>
              <w:rPr>
                <w:b/>
                <w:sz w:val="24"/>
                <w:szCs w:val="24"/>
              </w:rPr>
              <w:t>.С.</w:t>
            </w:r>
          </w:p>
        </w:tc>
        <w:tc>
          <w:tcPr>
            <w:tcW w:w="581" w:type="pct"/>
          </w:tcPr>
          <w:p w:rsidR="00EF1A4C" w:rsidRPr="00FB30A7" w:rsidRDefault="00EF1A4C" w:rsidP="00F602C3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д</w:t>
            </w:r>
            <w:r w:rsidRPr="00FB30A7">
              <w:rPr>
                <w:b/>
                <w:color w:val="333333"/>
                <w:sz w:val="24"/>
                <w:szCs w:val="24"/>
              </w:rPr>
              <w:t>иректор ГБУЗ ЯО "Об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астная к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иническая туберку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езная бо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ьница"</w:t>
            </w:r>
          </w:p>
        </w:tc>
        <w:tc>
          <w:tcPr>
            <w:tcW w:w="401" w:type="pct"/>
          </w:tcPr>
          <w:p w:rsidR="00EF1A4C" w:rsidRPr="00FB30A7" w:rsidRDefault="00EF1A4C" w:rsidP="00EF1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30A7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403" w:type="pct"/>
          </w:tcPr>
          <w:p w:rsidR="00EF1A4C" w:rsidRPr="00FB30A7" w:rsidRDefault="00701BD5" w:rsidP="00F602C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(1/4 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</w:tc>
        <w:tc>
          <w:tcPr>
            <w:tcW w:w="311" w:type="pct"/>
          </w:tcPr>
          <w:p w:rsidR="00EF1A4C" w:rsidRPr="00FB30A7" w:rsidRDefault="00EF1A4C" w:rsidP="00F602C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86,3 </w:t>
            </w:r>
          </w:p>
          <w:p w:rsidR="00EF1A4C" w:rsidRPr="00FB30A7" w:rsidRDefault="00EF1A4C" w:rsidP="00F60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EF1A4C" w:rsidRPr="00FB30A7" w:rsidRDefault="00EF1A4C" w:rsidP="00F602C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EF1A4C" w:rsidRPr="00FB30A7" w:rsidRDefault="00747306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EF1A4C" w:rsidRPr="00FB30A7" w:rsidRDefault="00747306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EF1A4C" w:rsidRPr="00FB30A7" w:rsidRDefault="00747306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701BD5" w:rsidRPr="00FB30A7" w:rsidRDefault="004D74C5" w:rsidP="0070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01BD5" w:rsidRPr="00FB30A7">
              <w:rPr>
                <w:sz w:val="24"/>
                <w:szCs w:val="24"/>
              </w:rPr>
              <w:t>егков</w:t>
            </w:r>
            <w:r w:rsidR="00701BD5">
              <w:rPr>
                <w:sz w:val="24"/>
                <w:szCs w:val="24"/>
              </w:rPr>
              <w:t>ой</w:t>
            </w:r>
            <w:r w:rsidR="00701BD5" w:rsidRPr="00FB30A7">
              <w:rPr>
                <w:sz w:val="24"/>
                <w:szCs w:val="24"/>
              </w:rPr>
              <w:t xml:space="preserve"> автомоби</w:t>
            </w:r>
            <w:r>
              <w:rPr>
                <w:sz w:val="24"/>
                <w:szCs w:val="24"/>
              </w:rPr>
              <w:t>л</w:t>
            </w:r>
            <w:r w:rsidR="00701BD5">
              <w:rPr>
                <w:sz w:val="24"/>
                <w:szCs w:val="24"/>
              </w:rPr>
              <w:t>ь</w:t>
            </w:r>
          </w:p>
          <w:p w:rsidR="00EF1A4C" w:rsidRPr="00FB30A7" w:rsidRDefault="00EF1A4C" w:rsidP="00F602C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ФОРД КУГА</w:t>
            </w:r>
          </w:p>
        </w:tc>
        <w:tc>
          <w:tcPr>
            <w:tcW w:w="491" w:type="pct"/>
          </w:tcPr>
          <w:p w:rsidR="00EF1A4C" w:rsidRPr="00FB30A7" w:rsidRDefault="00EF1A4C" w:rsidP="00EF1A4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879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969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402" w:type="pct"/>
          </w:tcPr>
          <w:p w:rsidR="00EF1A4C" w:rsidRPr="00FB30A7" w:rsidRDefault="00747306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1A4C" w:rsidRPr="00FB30A7" w:rsidTr="00124668">
        <w:trPr>
          <w:trHeight w:val="313"/>
        </w:trPr>
        <w:tc>
          <w:tcPr>
            <w:tcW w:w="179" w:type="pct"/>
          </w:tcPr>
          <w:p w:rsidR="00EF1A4C" w:rsidRPr="00FB30A7" w:rsidRDefault="00EF1A4C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EF1A4C" w:rsidRPr="00FB30A7" w:rsidRDefault="00EF1A4C" w:rsidP="00F602C3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581" w:type="pct"/>
          </w:tcPr>
          <w:p w:rsidR="00EF1A4C" w:rsidRPr="00FB30A7" w:rsidRDefault="00EF1A4C" w:rsidP="00F602C3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EF1A4C" w:rsidRPr="00FB30A7" w:rsidRDefault="00EF1A4C" w:rsidP="0074730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403" w:type="pct"/>
          </w:tcPr>
          <w:p w:rsidR="00EF1A4C" w:rsidRDefault="00747306" w:rsidP="00F602C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(1/4 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9B3CB4" w:rsidRPr="00FB30A7" w:rsidRDefault="009B3CB4" w:rsidP="00F60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EF1A4C" w:rsidRPr="00FB30A7" w:rsidRDefault="00EF1A4C" w:rsidP="00F602C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86,3</w:t>
            </w:r>
          </w:p>
          <w:p w:rsidR="00EF1A4C" w:rsidRPr="00FB30A7" w:rsidRDefault="00EF1A4C" w:rsidP="00F60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EF1A4C" w:rsidRPr="00FB30A7" w:rsidRDefault="00EF1A4C" w:rsidP="00F602C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EF1A4C" w:rsidRPr="00FB30A7" w:rsidRDefault="00747306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EF1A4C" w:rsidRPr="00FB30A7" w:rsidRDefault="00747306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EF1A4C" w:rsidRPr="00FB30A7" w:rsidRDefault="00747306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F1A4C" w:rsidRPr="00FB30A7" w:rsidRDefault="00747306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EF1A4C" w:rsidRPr="00FB30A7" w:rsidRDefault="00EF1A4C" w:rsidP="0074730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1 8</w:t>
            </w:r>
            <w:r w:rsidR="00747306">
              <w:rPr>
                <w:sz w:val="24"/>
                <w:szCs w:val="24"/>
              </w:rPr>
              <w:t>33</w:t>
            </w:r>
            <w:r w:rsidRPr="00FB30A7">
              <w:rPr>
                <w:sz w:val="24"/>
                <w:szCs w:val="24"/>
              </w:rPr>
              <w:t> </w:t>
            </w:r>
            <w:r w:rsidR="00747306">
              <w:rPr>
                <w:sz w:val="24"/>
                <w:szCs w:val="24"/>
              </w:rPr>
              <w:t>329</w:t>
            </w:r>
            <w:r w:rsidRPr="00FB30A7">
              <w:rPr>
                <w:sz w:val="24"/>
                <w:szCs w:val="24"/>
              </w:rPr>
              <w:t>,</w:t>
            </w:r>
            <w:r w:rsidR="00747306">
              <w:rPr>
                <w:sz w:val="24"/>
                <w:szCs w:val="24"/>
              </w:rPr>
              <w:t>65</w:t>
            </w:r>
          </w:p>
        </w:tc>
        <w:tc>
          <w:tcPr>
            <w:tcW w:w="402" w:type="pct"/>
          </w:tcPr>
          <w:p w:rsidR="00EF1A4C" w:rsidRPr="00FB30A7" w:rsidRDefault="00747306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1A4C" w:rsidRPr="00FB30A7" w:rsidTr="00124668">
        <w:trPr>
          <w:trHeight w:val="313"/>
        </w:trPr>
        <w:tc>
          <w:tcPr>
            <w:tcW w:w="179" w:type="pct"/>
          </w:tcPr>
          <w:p w:rsidR="00EF1A4C" w:rsidRPr="00FB30A7" w:rsidRDefault="00EF1A4C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EF1A4C" w:rsidRPr="00FB30A7" w:rsidRDefault="00EF1A4C" w:rsidP="00F60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EF1A4C" w:rsidRPr="00FB30A7" w:rsidRDefault="00EF1A4C" w:rsidP="00F602C3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EF1A4C" w:rsidRPr="00FB30A7" w:rsidRDefault="00EF1A4C" w:rsidP="009D23C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403" w:type="pct"/>
          </w:tcPr>
          <w:p w:rsidR="00EF1A4C" w:rsidRDefault="009D23CB" w:rsidP="00F602C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(1/4 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9B3CB4" w:rsidRDefault="009B3CB4" w:rsidP="00F602C3">
            <w:pPr>
              <w:jc w:val="center"/>
              <w:rPr>
                <w:sz w:val="24"/>
                <w:szCs w:val="24"/>
              </w:rPr>
            </w:pPr>
          </w:p>
          <w:p w:rsidR="009B3CB4" w:rsidRPr="00FB30A7" w:rsidRDefault="009B3CB4" w:rsidP="00F60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EF1A4C" w:rsidRPr="00FB30A7" w:rsidRDefault="00EF1A4C" w:rsidP="00F602C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86,3 </w:t>
            </w:r>
          </w:p>
          <w:p w:rsidR="00EF1A4C" w:rsidRPr="00FB30A7" w:rsidRDefault="00EF1A4C" w:rsidP="00F60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EF1A4C" w:rsidRPr="00FB30A7" w:rsidRDefault="00EF1A4C" w:rsidP="00F602C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EF1A4C" w:rsidRPr="00FB30A7" w:rsidRDefault="009D23CB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EF1A4C" w:rsidRPr="00FB30A7" w:rsidRDefault="009D23CB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EF1A4C" w:rsidRPr="00FB30A7" w:rsidRDefault="009D23CB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F1A4C" w:rsidRPr="00FB30A7" w:rsidRDefault="00EF1A4C" w:rsidP="00F602C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EF1A4C" w:rsidRPr="00FB30A7" w:rsidRDefault="00EF1A4C" w:rsidP="00F602C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EF1A4C" w:rsidRPr="00FB30A7" w:rsidRDefault="00DD7572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1A4C" w:rsidRPr="00FB30A7" w:rsidTr="00124668">
        <w:trPr>
          <w:trHeight w:val="313"/>
        </w:trPr>
        <w:tc>
          <w:tcPr>
            <w:tcW w:w="179" w:type="pct"/>
          </w:tcPr>
          <w:p w:rsidR="00EF1A4C" w:rsidRPr="00FB30A7" w:rsidRDefault="00EF1A4C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491" w:type="pct"/>
          </w:tcPr>
          <w:p w:rsidR="00EF1A4C" w:rsidRPr="00FB30A7" w:rsidRDefault="00EF1A4C" w:rsidP="00F602C3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Во</w:t>
            </w:r>
            <w:r w:rsidR="004D74C5"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ков А</w:t>
            </w:r>
            <w:r w:rsidR="00F602C3"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581" w:type="pct"/>
          </w:tcPr>
          <w:p w:rsidR="00EF1A4C" w:rsidRPr="00FB30A7" w:rsidRDefault="00F602C3" w:rsidP="00F70F26">
            <w:pPr>
              <w:rPr>
                <w:b/>
                <w:color w:val="333333"/>
                <w:sz w:val="24"/>
                <w:szCs w:val="24"/>
              </w:rPr>
            </w:pPr>
            <w:proofErr w:type="gramStart"/>
            <w:r>
              <w:rPr>
                <w:b/>
                <w:color w:val="333333"/>
                <w:sz w:val="24"/>
                <w:szCs w:val="24"/>
              </w:rPr>
              <w:t>г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EF1A4C" w:rsidRPr="00FB30A7">
              <w:rPr>
                <w:b/>
                <w:color w:val="333333"/>
                <w:sz w:val="24"/>
                <w:szCs w:val="24"/>
              </w:rPr>
              <w:t>авный врач ГБУЗ ЯО «Ярос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EF1A4C" w:rsidRPr="00FB30A7">
              <w:rPr>
                <w:b/>
                <w:color w:val="333333"/>
                <w:sz w:val="24"/>
                <w:szCs w:val="24"/>
              </w:rPr>
              <w:t>авская об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EF1A4C" w:rsidRPr="00FB30A7">
              <w:rPr>
                <w:b/>
                <w:color w:val="333333"/>
                <w:sz w:val="24"/>
                <w:szCs w:val="24"/>
              </w:rPr>
              <w:t>астная к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EF1A4C" w:rsidRPr="00FB30A7">
              <w:rPr>
                <w:b/>
                <w:color w:val="333333"/>
                <w:sz w:val="24"/>
                <w:szCs w:val="24"/>
              </w:rPr>
              <w:t>иническая нарко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EF1A4C" w:rsidRPr="00FB30A7">
              <w:rPr>
                <w:b/>
                <w:color w:val="333333"/>
                <w:sz w:val="24"/>
                <w:szCs w:val="24"/>
              </w:rPr>
              <w:t>огич</w:t>
            </w:r>
            <w:r w:rsidR="00EF1A4C" w:rsidRPr="00FB30A7">
              <w:rPr>
                <w:b/>
                <w:color w:val="333333"/>
                <w:sz w:val="24"/>
                <w:szCs w:val="24"/>
              </w:rPr>
              <w:t>е</w:t>
            </w:r>
            <w:r w:rsidR="00EF1A4C" w:rsidRPr="00FB30A7">
              <w:rPr>
                <w:b/>
                <w:color w:val="333333"/>
                <w:sz w:val="24"/>
                <w:szCs w:val="24"/>
              </w:rPr>
              <w:t>ская бо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EF1A4C" w:rsidRPr="00FB30A7">
              <w:rPr>
                <w:b/>
                <w:color w:val="333333"/>
                <w:sz w:val="24"/>
                <w:szCs w:val="24"/>
              </w:rPr>
              <w:t>ьн</w:t>
            </w:r>
            <w:r w:rsidR="00EF1A4C" w:rsidRPr="00FB30A7">
              <w:rPr>
                <w:b/>
                <w:color w:val="333333"/>
                <w:sz w:val="24"/>
                <w:szCs w:val="24"/>
              </w:rPr>
              <w:t>и</w:t>
            </w:r>
            <w:r w:rsidR="00EF1A4C" w:rsidRPr="00FB30A7">
              <w:rPr>
                <w:b/>
                <w:color w:val="333333"/>
                <w:sz w:val="24"/>
                <w:szCs w:val="24"/>
              </w:rPr>
              <w:t>ца»</w:t>
            </w:r>
            <w:proofErr w:type="gramEnd"/>
          </w:p>
        </w:tc>
        <w:tc>
          <w:tcPr>
            <w:tcW w:w="401" w:type="pct"/>
          </w:tcPr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67365F" w:rsidRDefault="0067365F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>сток</w:t>
            </w:r>
          </w:p>
          <w:p w:rsidR="0067365F" w:rsidRDefault="0067365F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EF1A4C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9B3CB4" w:rsidRPr="00FB30A7" w:rsidRDefault="009B3CB4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гараж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67365F" w:rsidRDefault="0067365F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нежи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ое помещ</w:t>
            </w:r>
            <w:r w:rsidRPr="00FB30A7">
              <w:rPr>
                <w:sz w:val="24"/>
                <w:szCs w:val="24"/>
              </w:rPr>
              <w:t>е</w:t>
            </w:r>
            <w:r w:rsidRPr="00FB30A7">
              <w:rPr>
                <w:sz w:val="24"/>
                <w:szCs w:val="24"/>
              </w:rPr>
              <w:t>ние</w:t>
            </w:r>
            <w:r w:rsidR="00EB50D9">
              <w:rPr>
                <w:sz w:val="24"/>
                <w:szCs w:val="24"/>
              </w:rPr>
              <w:t xml:space="preserve">: </w:t>
            </w:r>
            <w:proofErr w:type="spellStart"/>
            <w:r w:rsidR="00EB50D9">
              <w:rPr>
                <w:sz w:val="24"/>
                <w:szCs w:val="24"/>
              </w:rPr>
              <w:t>м</w:t>
            </w:r>
            <w:r w:rsidR="00EB50D9">
              <w:rPr>
                <w:sz w:val="24"/>
                <w:szCs w:val="24"/>
              </w:rPr>
              <w:t>а</w:t>
            </w:r>
            <w:r w:rsidR="00EB50D9">
              <w:rPr>
                <w:sz w:val="24"/>
                <w:szCs w:val="24"/>
              </w:rPr>
              <w:lastRenderedPageBreak/>
              <w:t>шином</w:t>
            </w:r>
            <w:r w:rsidR="00EB50D9">
              <w:rPr>
                <w:sz w:val="24"/>
                <w:szCs w:val="24"/>
              </w:rPr>
              <w:t>е</w:t>
            </w:r>
            <w:r w:rsidR="00EB50D9">
              <w:rPr>
                <w:sz w:val="24"/>
                <w:szCs w:val="24"/>
              </w:rPr>
              <w:t>сто</w:t>
            </w:r>
            <w:proofErr w:type="spellEnd"/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67365F" w:rsidRDefault="00F602C3" w:rsidP="0067365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2</w:t>
            </w:r>
            <w:r w:rsidRPr="00FB30A7">
              <w:rPr>
                <w:sz w:val="24"/>
                <w:szCs w:val="24"/>
              </w:rPr>
              <w:t xml:space="preserve"> 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  <w:r w:rsidR="0067365F">
              <w:rPr>
                <w:sz w:val="24"/>
                <w:szCs w:val="24"/>
              </w:rPr>
              <w:t xml:space="preserve"> </w:t>
            </w:r>
          </w:p>
          <w:p w:rsidR="0067365F" w:rsidRDefault="0067365F" w:rsidP="0067365F">
            <w:pPr>
              <w:jc w:val="center"/>
              <w:rPr>
                <w:sz w:val="24"/>
                <w:szCs w:val="24"/>
              </w:rPr>
            </w:pPr>
          </w:p>
          <w:p w:rsidR="009B3CB4" w:rsidRDefault="009B3CB4" w:rsidP="0067365F">
            <w:pPr>
              <w:jc w:val="center"/>
              <w:rPr>
                <w:sz w:val="24"/>
                <w:szCs w:val="24"/>
              </w:rPr>
            </w:pPr>
          </w:p>
          <w:p w:rsidR="0067365F" w:rsidRPr="00FB30A7" w:rsidRDefault="0067365F" w:rsidP="00673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67365F" w:rsidRDefault="0067365F" w:rsidP="0067365F">
            <w:pPr>
              <w:jc w:val="center"/>
              <w:rPr>
                <w:sz w:val="24"/>
                <w:szCs w:val="24"/>
              </w:rPr>
            </w:pPr>
          </w:p>
          <w:p w:rsidR="009B3CB4" w:rsidRDefault="009B3CB4" w:rsidP="0067365F">
            <w:pPr>
              <w:jc w:val="center"/>
              <w:rPr>
                <w:sz w:val="24"/>
                <w:szCs w:val="24"/>
              </w:rPr>
            </w:pPr>
          </w:p>
          <w:p w:rsidR="0067365F" w:rsidRDefault="0067365F" w:rsidP="0067365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2</w:t>
            </w:r>
            <w:r w:rsidRPr="00FB30A7">
              <w:rPr>
                <w:sz w:val="24"/>
                <w:szCs w:val="24"/>
              </w:rPr>
              <w:t xml:space="preserve"> 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  <w:r>
              <w:rPr>
                <w:sz w:val="24"/>
                <w:szCs w:val="24"/>
              </w:rPr>
              <w:t xml:space="preserve"> </w:t>
            </w:r>
          </w:p>
          <w:p w:rsidR="009B3CB4" w:rsidRDefault="009B3CB4" w:rsidP="00F602C3">
            <w:pPr>
              <w:jc w:val="center"/>
              <w:rPr>
                <w:sz w:val="24"/>
                <w:szCs w:val="24"/>
              </w:rPr>
            </w:pPr>
          </w:p>
          <w:p w:rsidR="0067365F" w:rsidRDefault="0067365F" w:rsidP="0067365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3</w:t>
            </w:r>
            <w:r w:rsidRPr="00FB30A7">
              <w:rPr>
                <w:sz w:val="24"/>
                <w:szCs w:val="24"/>
              </w:rPr>
              <w:t xml:space="preserve"> 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  <w:r>
              <w:rPr>
                <w:sz w:val="24"/>
                <w:szCs w:val="24"/>
              </w:rPr>
              <w:t xml:space="preserve"> </w:t>
            </w:r>
          </w:p>
          <w:p w:rsidR="0067365F" w:rsidRDefault="0067365F" w:rsidP="00F602C3">
            <w:pPr>
              <w:jc w:val="center"/>
              <w:rPr>
                <w:sz w:val="24"/>
                <w:szCs w:val="24"/>
              </w:rPr>
            </w:pPr>
          </w:p>
          <w:p w:rsidR="0067365F" w:rsidRDefault="0067365F" w:rsidP="00673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ьная </w:t>
            </w:r>
          </w:p>
          <w:p w:rsidR="0067365F" w:rsidRDefault="0067365F" w:rsidP="0067365F">
            <w:pPr>
              <w:jc w:val="center"/>
              <w:rPr>
                <w:sz w:val="24"/>
                <w:szCs w:val="24"/>
              </w:rPr>
            </w:pPr>
          </w:p>
          <w:p w:rsidR="0067365F" w:rsidRPr="00FB30A7" w:rsidRDefault="0067365F" w:rsidP="00673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67365F" w:rsidRDefault="0067365F" w:rsidP="00F602C3">
            <w:pPr>
              <w:jc w:val="center"/>
              <w:rPr>
                <w:sz w:val="24"/>
                <w:szCs w:val="24"/>
              </w:rPr>
            </w:pPr>
          </w:p>
          <w:p w:rsidR="0067365F" w:rsidRDefault="0067365F" w:rsidP="00F60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евая </w:t>
            </w:r>
            <w:r w:rsidRPr="00FB30A7">
              <w:rPr>
                <w:sz w:val="24"/>
                <w:szCs w:val="24"/>
              </w:rPr>
              <w:t>(1/41)</w:t>
            </w:r>
          </w:p>
          <w:p w:rsidR="0067365F" w:rsidRPr="00FB30A7" w:rsidRDefault="0067365F" w:rsidP="00F60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1790,0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67365F" w:rsidRDefault="0067365F" w:rsidP="00F70F26">
            <w:pPr>
              <w:jc w:val="center"/>
              <w:rPr>
                <w:sz w:val="24"/>
                <w:szCs w:val="24"/>
              </w:rPr>
            </w:pPr>
          </w:p>
          <w:p w:rsidR="0067365F" w:rsidRDefault="0067365F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150,0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67365F" w:rsidRDefault="0067365F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57,4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9B3CB4" w:rsidRDefault="009B3CB4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62,2</w:t>
            </w:r>
          </w:p>
          <w:p w:rsidR="00EF1A4C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67365F" w:rsidRPr="00FB30A7" w:rsidRDefault="0067365F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93,8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67365F" w:rsidRDefault="0067365F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17,9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67365F" w:rsidRDefault="0067365F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67365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1380,8 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67365F" w:rsidRDefault="0067365F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67365F" w:rsidRDefault="0067365F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EF1A4C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67365F" w:rsidRDefault="0067365F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67365F" w:rsidRDefault="0067365F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67365F" w:rsidRDefault="0067365F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EF1A4C" w:rsidRPr="00FB30A7" w:rsidRDefault="00DD7572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EF1A4C" w:rsidRPr="00FB30A7" w:rsidRDefault="00DD7572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EF1A4C" w:rsidRPr="00FB30A7" w:rsidRDefault="00DD7572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F1A4C" w:rsidRPr="00FB30A7" w:rsidRDefault="004D74C5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EF1A4C" w:rsidRPr="00FB30A7">
              <w:rPr>
                <w:sz w:val="24"/>
                <w:szCs w:val="24"/>
              </w:rPr>
              <w:t>егковые автомоби</w:t>
            </w:r>
            <w:r>
              <w:rPr>
                <w:sz w:val="24"/>
                <w:szCs w:val="24"/>
              </w:rPr>
              <w:t>л</w:t>
            </w:r>
            <w:r w:rsidR="00EF1A4C" w:rsidRPr="00FB30A7">
              <w:rPr>
                <w:sz w:val="24"/>
                <w:szCs w:val="24"/>
              </w:rPr>
              <w:t>и: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ТОЙОТА КЭМРИ</w:t>
            </w:r>
          </w:p>
          <w:p w:rsidR="00EF1A4C" w:rsidRPr="00FB30A7" w:rsidRDefault="00EF1A4C" w:rsidP="00B514D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ТОЙОТА КЭМРИ</w:t>
            </w:r>
          </w:p>
        </w:tc>
        <w:tc>
          <w:tcPr>
            <w:tcW w:w="491" w:type="pct"/>
          </w:tcPr>
          <w:p w:rsidR="00EF1A4C" w:rsidRPr="00FB30A7" w:rsidRDefault="0067365F" w:rsidP="00673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F1A4C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070</w:t>
            </w:r>
            <w:r w:rsidR="00EF1A4C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899</w:t>
            </w:r>
            <w:r w:rsidR="00EF1A4C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40</w:t>
            </w:r>
            <w:r w:rsidR="00EF1A4C" w:rsidRPr="00FB30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2" w:type="pct"/>
          </w:tcPr>
          <w:p w:rsidR="00EF1A4C" w:rsidRPr="00FB30A7" w:rsidRDefault="00DD7572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1A4C" w:rsidRPr="00FB30A7" w:rsidTr="00124668">
        <w:trPr>
          <w:trHeight w:val="313"/>
        </w:trPr>
        <w:tc>
          <w:tcPr>
            <w:tcW w:w="179" w:type="pct"/>
          </w:tcPr>
          <w:p w:rsidR="00EF1A4C" w:rsidRPr="00FB30A7" w:rsidRDefault="00EF1A4C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EF1A4C" w:rsidRPr="00FB30A7" w:rsidRDefault="00EF1A4C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EF1A4C" w:rsidRPr="00FB30A7" w:rsidRDefault="00EF1A4C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6100E7" w:rsidRDefault="006100E7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6100E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3" w:type="pct"/>
          </w:tcPr>
          <w:p w:rsidR="0067365F" w:rsidRDefault="0067365F" w:rsidP="0067365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9B3CB4" w:rsidRDefault="009B3CB4" w:rsidP="006100E7">
            <w:pPr>
              <w:jc w:val="center"/>
              <w:rPr>
                <w:sz w:val="24"/>
                <w:szCs w:val="24"/>
              </w:rPr>
            </w:pPr>
          </w:p>
          <w:p w:rsidR="009B3CB4" w:rsidRDefault="009B3CB4" w:rsidP="006100E7">
            <w:pPr>
              <w:jc w:val="center"/>
              <w:rPr>
                <w:sz w:val="24"/>
                <w:szCs w:val="24"/>
              </w:rPr>
            </w:pPr>
          </w:p>
          <w:p w:rsidR="006100E7" w:rsidRDefault="006100E7" w:rsidP="006100E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6100E7" w:rsidRDefault="006100E7" w:rsidP="006100E7">
            <w:pPr>
              <w:jc w:val="center"/>
              <w:rPr>
                <w:sz w:val="24"/>
                <w:szCs w:val="24"/>
              </w:rPr>
            </w:pPr>
          </w:p>
          <w:p w:rsidR="006100E7" w:rsidRPr="00FB30A7" w:rsidRDefault="006100E7" w:rsidP="006100E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(1/3 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EF1A4C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DD7572" w:rsidRPr="00FB30A7" w:rsidRDefault="00DD7572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1790,0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6100E7" w:rsidRDefault="006100E7" w:rsidP="00F70F26">
            <w:pPr>
              <w:jc w:val="center"/>
              <w:rPr>
                <w:sz w:val="24"/>
                <w:szCs w:val="24"/>
              </w:rPr>
            </w:pPr>
          </w:p>
          <w:p w:rsidR="006100E7" w:rsidRDefault="006100E7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57,4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6100E7" w:rsidRDefault="006100E7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62,2</w:t>
            </w:r>
          </w:p>
          <w:p w:rsidR="00EF1A4C" w:rsidRPr="00FB30A7" w:rsidRDefault="00EF1A4C" w:rsidP="00FE525C">
            <w:pPr>
              <w:jc w:val="center"/>
              <w:rPr>
                <w:sz w:val="24"/>
                <w:szCs w:val="24"/>
              </w:rPr>
            </w:pPr>
          </w:p>
          <w:p w:rsidR="006100E7" w:rsidRDefault="006100E7" w:rsidP="00FE525C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E5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6100E7" w:rsidRDefault="006100E7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610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6100E7" w:rsidRPr="00FB30A7" w:rsidRDefault="006100E7" w:rsidP="006100E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100E7" w:rsidRPr="00FB30A7" w:rsidRDefault="006100E7" w:rsidP="006100E7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6100E7" w:rsidP="006100E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>сток</w:t>
            </w:r>
          </w:p>
        </w:tc>
        <w:tc>
          <w:tcPr>
            <w:tcW w:w="261" w:type="pct"/>
          </w:tcPr>
          <w:p w:rsidR="006100E7" w:rsidRPr="00FB30A7" w:rsidRDefault="006100E7" w:rsidP="006100E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93,8</w:t>
            </w:r>
          </w:p>
          <w:p w:rsidR="006100E7" w:rsidRPr="00FB30A7" w:rsidRDefault="006100E7" w:rsidP="006100E7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6100E7" w:rsidP="006100E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150,0</w:t>
            </w:r>
          </w:p>
        </w:tc>
        <w:tc>
          <w:tcPr>
            <w:tcW w:w="320" w:type="pct"/>
          </w:tcPr>
          <w:p w:rsidR="006100E7" w:rsidRPr="00FB30A7" w:rsidRDefault="006100E7" w:rsidP="006100E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100E7" w:rsidRPr="00FB30A7" w:rsidRDefault="006100E7" w:rsidP="006100E7">
            <w:pPr>
              <w:jc w:val="center"/>
              <w:rPr>
                <w:sz w:val="24"/>
                <w:szCs w:val="24"/>
              </w:rPr>
            </w:pPr>
          </w:p>
          <w:p w:rsidR="006100E7" w:rsidRPr="00FB30A7" w:rsidRDefault="006100E7" w:rsidP="006100E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F1A4C" w:rsidRPr="00FB30A7" w:rsidRDefault="00EF1A4C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EF1A4C" w:rsidRPr="00FB30A7" w:rsidRDefault="006100E7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EF1A4C" w:rsidRPr="00FB30A7" w:rsidRDefault="00EF1A4C" w:rsidP="0067365F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>1 </w:t>
            </w:r>
            <w:r w:rsidR="0067365F">
              <w:rPr>
                <w:sz w:val="24"/>
                <w:szCs w:val="24"/>
              </w:rPr>
              <w:t>454 7</w:t>
            </w:r>
            <w:r w:rsidR="006100E7">
              <w:rPr>
                <w:sz w:val="24"/>
                <w:szCs w:val="24"/>
              </w:rPr>
              <w:t>6</w:t>
            </w:r>
            <w:r w:rsidR="0067365F">
              <w:rPr>
                <w:sz w:val="24"/>
                <w:szCs w:val="24"/>
              </w:rPr>
              <w:t>6</w:t>
            </w:r>
            <w:r w:rsidRPr="00FB30A7">
              <w:rPr>
                <w:sz w:val="24"/>
                <w:szCs w:val="24"/>
              </w:rPr>
              <w:t>,</w:t>
            </w:r>
            <w:r w:rsidR="0067365F">
              <w:rPr>
                <w:sz w:val="24"/>
                <w:szCs w:val="24"/>
              </w:rPr>
              <w:t>06</w:t>
            </w:r>
          </w:p>
        </w:tc>
        <w:tc>
          <w:tcPr>
            <w:tcW w:w="402" w:type="pct"/>
          </w:tcPr>
          <w:p w:rsidR="00EF1A4C" w:rsidRPr="00FB30A7" w:rsidRDefault="006100E7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1A4C" w:rsidRPr="00FB30A7" w:rsidTr="00124668">
        <w:trPr>
          <w:trHeight w:val="313"/>
        </w:trPr>
        <w:tc>
          <w:tcPr>
            <w:tcW w:w="179" w:type="pct"/>
          </w:tcPr>
          <w:p w:rsidR="00EF1A4C" w:rsidRPr="00FB30A7" w:rsidRDefault="007D3879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91" w:type="pct"/>
          </w:tcPr>
          <w:p w:rsidR="00EF1A4C" w:rsidRPr="00FB30A7" w:rsidRDefault="00EF1A4C" w:rsidP="00131702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Га</w:t>
            </w:r>
            <w:r w:rsidR="004D74C5"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очкин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К</w:t>
            </w:r>
            <w:r w:rsidR="00131702"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581" w:type="pct"/>
          </w:tcPr>
          <w:p w:rsidR="00EF1A4C" w:rsidRPr="00FB30A7" w:rsidRDefault="00131702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EF1A4C" w:rsidRPr="00FB30A7">
              <w:rPr>
                <w:b/>
                <w:color w:val="333333"/>
                <w:sz w:val="24"/>
                <w:szCs w:val="24"/>
              </w:rPr>
              <w:t xml:space="preserve">авный врач </w:t>
            </w:r>
          </w:p>
          <w:p w:rsidR="00EF1A4C" w:rsidRPr="00FB30A7" w:rsidRDefault="00EF1A4C" w:rsidP="00AC54FE">
            <w:pPr>
              <w:rPr>
                <w:b/>
                <w:color w:val="333333"/>
                <w:sz w:val="24"/>
                <w:szCs w:val="24"/>
              </w:rPr>
            </w:pPr>
            <w:r w:rsidRPr="00FB30A7">
              <w:rPr>
                <w:b/>
                <w:color w:val="333333"/>
                <w:sz w:val="24"/>
                <w:szCs w:val="24"/>
              </w:rPr>
              <w:t xml:space="preserve">ГБУЗ ЯО </w:t>
            </w:r>
            <w:proofErr w:type="spellStart"/>
            <w:r w:rsidRPr="00FB30A7">
              <w:rPr>
                <w:b/>
                <w:color w:val="333333"/>
                <w:sz w:val="24"/>
                <w:szCs w:val="24"/>
              </w:rPr>
              <w:t>Д</w:t>
            </w:r>
            <w:r w:rsidRPr="00FB30A7">
              <w:rPr>
                <w:b/>
                <w:color w:val="333333"/>
                <w:sz w:val="24"/>
                <w:szCs w:val="24"/>
              </w:rPr>
              <w:t>а</w:t>
            </w:r>
            <w:r w:rsidRPr="00FB30A7">
              <w:rPr>
                <w:b/>
                <w:color w:val="333333"/>
                <w:sz w:val="24"/>
                <w:szCs w:val="24"/>
              </w:rPr>
              <w:t>ни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овской</w:t>
            </w:r>
            <w:proofErr w:type="spellEnd"/>
            <w:r w:rsidRPr="00FB30A7">
              <w:rPr>
                <w:b/>
                <w:color w:val="333333"/>
                <w:sz w:val="24"/>
                <w:szCs w:val="24"/>
              </w:rPr>
              <w:t xml:space="preserve"> ЦРБ</w:t>
            </w:r>
          </w:p>
        </w:tc>
        <w:tc>
          <w:tcPr>
            <w:tcW w:w="401" w:type="pct"/>
          </w:tcPr>
          <w:p w:rsidR="00EF1A4C" w:rsidRPr="00FB30A7" w:rsidRDefault="00EF1A4C" w:rsidP="0013170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403" w:type="pct"/>
          </w:tcPr>
          <w:p w:rsidR="00EF1A4C" w:rsidRPr="00FB30A7" w:rsidRDefault="00131702" w:rsidP="0033176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 xml:space="preserve">(1/2 </w:t>
            </w:r>
            <w:r w:rsidRPr="00FB30A7"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</w:t>
            </w:r>
            <w:r w:rsidRPr="00FB30A7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11" w:type="pct"/>
          </w:tcPr>
          <w:p w:rsidR="00EF1A4C" w:rsidRPr="00FB30A7" w:rsidRDefault="00EF1A4C" w:rsidP="00331764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>75,3</w:t>
            </w:r>
          </w:p>
          <w:p w:rsidR="00EF1A4C" w:rsidRPr="00FB30A7" w:rsidRDefault="00EF1A4C" w:rsidP="00AC54F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3" w:type="pct"/>
          </w:tcPr>
          <w:p w:rsidR="00EF1A4C" w:rsidRPr="00FB30A7" w:rsidRDefault="00EF1A4C" w:rsidP="00AC54F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EF1A4C" w:rsidRPr="00FB30A7" w:rsidRDefault="00131702" w:rsidP="00AC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EF1A4C" w:rsidRPr="00FB30A7" w:rsidRDefault="00131702" w:rsidP="00AC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EF1A4C" w:rsidRPr="00FB30A7" w:rsidRDefault="00131702" w:rsidP="00AC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F1A4C" w:rsidRPr="00FB30A7" w:rsidRDefault="004D74C5" w:rsidP="00AC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EF1A4C"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="00EF1A4C" w:rsidRPr="00FB30A7">
              <w:rPr>
                <w:sz w:val="24"/>
                <w:szCs w:val="24"/>
              </w:rPr>
              <w:t>ь</w:t>
            </w:r>
          </w:p>
          <w:p w:rsidR="00EF1A4C" w:rsidRPr="00FB30A7" w:rsidRDefault="00EF1A4C" w:rsidP="00AC54FE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FB30A7">
              <w:rPr>
                <w:sz w:val="24"/>
                <w:szCs w:val="24"/>
              </w:rPr>
              <w:t>Шкода</w:t>
            </w:r>
            <w:proofErr w:type="gramEnd"/>
            <w:r w:rsidRPr="00FB30A7">
              <w:rPr>
                <w:sz w:val="24"/>
                <w:szCs w:val="24"/>
              </w:rPr>
              <w:t xml:space="preserve"> </w:t>
            </w:r>
            <w:proofErr w:type="spellStart"/>
            <w:r w:rsidRPr="00FB30A7">
              <w:rPr>
                <w:sz w:val="24"/>
                <w:szCs w:val="24"/>
                <w:lang w:val="en-US"/>
              </w:rPr>
              <w:t>Oktavia</w:t>
            </w:r>
            <w:proofErr w:type="spellEnd"/>
          </w:p>
        </w:tc>
        <w:tc>
          <w:tcPr>
            <w:tcW w:w="491" w:type="pct"/>
          </w:tcPr>
          <w:p w:rsidR="00EF1A4C" w:rsidRPr="00FB30A7" w:rsidRDefault="00EF1A4C" w:rsidP="0013170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 w:rsidR="00131702">
              <w:rPr>
                <w:sz w:val="24"/>
                <w:szCs w:val="24"/>
              </w:rPr>
              <w:t>563</w:t>
            </w:r>
            <w:r w:rsidRPr="00FB30A7">
              <w:rPr>
                <w:sz w:val="24"/>
                <w:szCs w:val="24"/>
              </w:rPr>
              <w:t> 72</w:t>
            </w:r>
            <w:r w:rsidR="00131702">
              <w:rPr>
                <w:sz w:val="24"/>
                <w:szCs w:val="24"/>
              </w:rPr>
              <w:t>2</w:t>
            </w:r>
            <w:r w:rsidRPr="00FB30A7">
              <w:rPr>
                <w:sz w:val="24"/>
                <w:szCs w:val="24"/>
              </w:rPr>
              <w:t>,</w:t>
            </w:r>
            <w:r w:rsidR="00131702">
              <w:rPr>
                <w:sz w:val="24"/>
                <w:szCs w:val="24"/>
              </w:rPr>
              <w:t>75</w:t>
            </w:r>
          </w:p>
        </w:tc>
        <w:tc>
          <w:tcPr>
            <w:tcW w:w="402" w:type="pct"/>
          </w:tcPr>
          <w:p w:rsidR="00EF1A4C" w:rsidRPr="00FB30A7" w:rsidRDefault="00131702" w:rsidP="00AC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1A4C" w:rsidRPr="00FB30A7" w:rsidTr="00124668">
        <w:trPr>
          <w:trHeight w:val="313"/>
        </w:trPr>
        <w:tc>
          <w:tcPr>
            <w:tcW w:w="179" w:type="pct"/>
          </w:tcPr>
          <w:p w:rsidR="00EF1A4C" w:rsidRPr="00FB30A7" w:rsidRDefault="00EF1A4C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EF1A4C" w:rsidRPr="00131702" w:rsidRDefault="00EF1A4C" w:rsidP="00F70F26">
            <w:pPr>
              <w:rPr>
                <w:sz w:val="24"/>
                <w:szCs w:val="24"/>
              </w:rPr>
            </w:pPr>
            <w:r w:rsidRPr="00131702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EF1A4C" w:rsidRPr="00FB30A7" w:rsidRDefault="00EF1A4C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131702" w:rsidRDefault="00131702" w:rsidP="00131702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13170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403" w:type="pct"/>
          </w:tcPr>
          <w:p w:rsidR="00131702" w:rsidRDefault="00131702" w:rsidP="00AC54F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 xml:space="preserve">(1/2 </w:t>
            </w:r>
            <w:r w:rsidRPr="00FB30A7"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</w:t>
            </w:r>
            <w:r w:rsidRPr="00FB30A7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131702" w:rsidRDefault="00131702" w:rsidP="00AC54FE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131702" w:rsidP="0013170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>(1/</w:t>
            </w:r>
            <w:r>
              <w:rPr>
                <w:sz w:val="24"/>
                <w:szCs w:val="24"/>
              </w:rPr>
              <w:t>4</w:t>
            </w:r>
            <w:r w:rsidRPr="00FB30A7">
              <w:rPr>
                <w:sz w:val="24"/>
                <w:szCs w:val="24"/>
                <w:lang w:val="en-US"/>
              </w:rPr>
              <w:t xml:space="preserve"> </w:t>
            </w:r>
            <w:r w:rsidRPr="00FB30A7"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</w:t>
            </w:r>
            <w:r w:rsidRPr="00FB30A7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11" w:type="pct"/>
          </w:tcPr>
          <w:p w:rsidR="00EF1A4C" w:rsidRPr="00FB30A7" w:rsidRDefault="00EF1A4C" w:rsidP="00AC54F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75,3</w:t>
            </w:r>
          </w:p>
          <w:p w:rsidR="00EF1A4C" w:rsidRPr="00FB30A7" w:rsidRDefault="00EF1A4C" w:rsidP="00AC54FE">
            <w:pPr>
              <w:jc w:val="center"/>
              <w:rPr>
                <w:sz w:val="24"/>
                <w:szCs w:val="24"/>
              </w:rPr>
            </w:pPr>
          </w:p>
          <w:p w:rsidR="00131702" w:rsidRDefault="00131702" w:rsidP="00AC54FE">
            <w:pPr>
              <w:jc w:val="center"/>
              <w:rPr>
                <w:sz w:val="24"/>
                <w:szCs w:val="24"/>
              </w:rPr>
            </w:pPr>
          </w:p>
          <w:p w:rsidR="00131702" w:rsidRDefault="00131702" w:rsidP="00AC54FE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AC54F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63,8</w:t>
            </w:r>
          </w:p>
          <w:p w:rsidR="00EF1A4C" w:rsidRPr="00FB30A7" w:rsidRDefault="00EF1A4C" w:rsidP="00AC5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EF1A4C" w:rsidRPr="00FB30A7" w:rsidRDefault="00EF1A4C" w:rsidP="00AC54F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131702" w:rsidRDefault="00131702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EF1A4C" w:rsidRPr="00FB30A7" w:rsidRDefault="00DD7572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EF1A4C" w:rsidRPr="00FB30A7" w:rsidRDefault="00DD7572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EF1A4C" w:rsidRPr="00FB30A7" w:rsidRDefault="00DD7572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F1A4C" w:rsidRPr="00FB30A7" w:rsidRDefault="00DD7572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EF1A4C" w:rsidRPr="00FB30A7" w:rsidRDefault="00131702" w:rsidP="00131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  <w:r w:rsidR="00EF1A4C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058</w:t>
            </w:r>
            <w:r w:rsidR="00EF1A4C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402" w:type="pct"/>
          </w:tcPr>
          <w:p w:rsidR="00EF1A4C" w:rsidRPr="00FB30A7" w:rsidRDefault="00DD7572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1A4C" w:rsidRPr="00FB30A7" w:rsidTr="00124668">
        <w:trPr>
          <w:trHeight w:val="313"/>
        </w:trPr>
        <w:tc>
          <w:tcPr>
            <w:tcW w:w="179" w:type="pct"/>
          </w:tcPr>
          <w:p w:rsidR="00EF1A4C" w:rsidRPr="00FB30A7" w:rsidRDefault="00EF1A4C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EF1A4C" w:rsidRPr="00131702" w:rsidRDefault="00131702" w:rsidP="00F70F26">
            <w:pPr>
              <w:rPr>
                <w:sz w:val="24"/>
                <w:szCs w:val="24"/>
              </w:rPr>
            </w:pPr>
            <w:r w:rsidRPr="00131702">
              <w:rPr>
                <w:sz w:val="24"/>
                <w:szCs w:val="24"/>
              </w:rPr>
              <w:t>несове</w:t>
            </w:r>
            <w:r w:rsidRPr="00131702">
              <w:rPr>
                <w:sz w:val="24"/>
                <w:szCs w:val="24"/>
              </w:rPr>
              <w:t>р</w:t>
            </w:r>
            <w:r w:rsidRPr="00131702">
              <w:rPr>
                <w:sz w:val="24"/>
                <w:szCs w:val="24"/>
              </w:rPr>
              <w:t>шенно</w:t>
            </w:r>
            <w:r w:rsidR="004D74C5">
              <w:rPr>
                <w:sz w:val="24"/>
                <w:szCs w:val="24"/>
              </w:rPr>
              <w:t>л</w:t>
            </w:r>
            <w:r w:rsidRPr="00131702">
              <w:rPr>
                <w:sz w:val="24"/>
                <w:szCs w:val="24"/>
              </w:rPr>
              <w:t>е</w:t>
            </w:r>
            <w:r w:rsidRPr="00131702">
              <w:rPr>
                <w:sz w:val="24"/>
                <w:szCs w:val="24"/>
              </w:rPr>
              <w:t>т</w:t>
            </w:r>
            <w:r w:rsidRPr="00131702"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EF1A4C" w:rsidRPr="00FB30A7" w:rsidRDefault="00EF1A4C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EF1A4C" w:rsidRPr="00FB30A7" w:rsidRDefault="00131702" w:rsidP="00131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EF1A4C" w:rsidRPr="00FB30A7" w:rsidRDefault="00131702" w:rsidP="00AC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EF1A4C" w:rsidRPr="00FB30A7" w:rsidRDefault="00131702" w:rsidP="00AC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EF1A4C" w:rsidRPr="00FB30A7" w:rsidRDefault="00131702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EF1A4C" w:rsidRPr="00FB30A7" w:rsidRDefault="00131702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EF1A4C" w:rsidRPr="00FB30A7" w:rsidRDefault="00131702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75,3</w:t>
            </w:r>
          </w:p>
        </w:tc>
        <w:tc>
          <w:tcPr>
            <w:tcW w:w="320" w:type="pct"/>
          </w:tcPr>
          <w:p w:rsidR="00EF1A4C" w:rsidRPr="00FB30A7" w:rsidRDefault="00131702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EF1A4C" w:rsidRPr="00FB30A7" w:rsidRDefault="00131702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EF1A4C" w:rsidRPr="00FB30A7" w:rsidRDefault="00131702" w:rsidP="0014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EF1A4C" w:rsidRPr="00FB30A7" w:rsidRDefault="00131702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1A4C" w:rsidRPr="00FB30A7" w:rsidTr="00124668">
        <w:trPr>
          <w:trHeight w:val="313"/>
        </w:trPr>
        <w:tc>
          <w:tcPr>
            <w:tcW w:w="179" w:type="pct"/>
          </w:tcPr>
          <w:p w:rsidR="00EF1A4C" w:rsidRPr="00FB30A7" w:rsidRDefault="00002874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91" w:type="pct"/>
          </w:tcPr>
          <w:p w:rsidR="00EF1A4C" w:rsidRPr="00FB30A7" w:rsidRDefault="00EF1A4C" w:rsidP="00002874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Горохова Т</w:t>
            </w:r>
            <w:r w:rsidR="00002874">
              <w:rPr>
                <w:b/>
                <w:sz w:val="24"/>
                <w:szCs w:val="24"/>
              </w:rPr>
              <w:t>.А.</w:t>
            </w:r>
          </w:p>
        </w:tc>
        <w:tc>
          <w:tcPr>
            <w:tcW w:w="581" w:type="pct"/>
          </w:tcPr>
          <w:p w:rsidR="00EF1A4C" w:rsidRPr="00FB30A7" w:rsidRDefault="00002874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д</w:t>
            </w:r>
            <w:r w:rsidR="00EF1A4C" w:rsidRPr="00FB30A7">
              <w:rPr>
                <w:b/>
                <w:color w:val="333333"/>
                <w:sz w:val="24"/>
                <w:szCs w:val="24"/>
              </w:rPr>
              <w:t>иректор ГАУЗ ЯО «Санаторий-профи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EF1A4C" w:rsidRPr="00FB30A7">
              <w:rPr>
                <w:b/>
                <w:color w:val="333333"/>
                <w:sz w:val="24"/>
                <w:szCs w:val="24"/>
              </w:rPr>
              <w:t>акт</w:t>
            </w:r>
            <w:r w:rsidR="00EF1A4C" w:rsidRPr="00FB30A7">
              <w:rPr>
                <w:b/>
                <w:color w:val="333333"/>
                <w:sz w:val="24"/>
                <w:szCs w:val="24"/>
              </w:rPr>
              <w:t>о</w:t>
            </w:r>
            <w:r w:rsidR="00EF1A4C" w:rsidRPr="00FB30A7">
              <w:rPr>
                <w:b/>
                <w:color w:val="333333"/>
                <w:sz w:val="24"/>
                <w:szCs w:val="24"/>
              </w:rPr>
              <w:t>рий «Сосн</w:t>
            </w:r>
            <w:r w:rsidR="00EF1A4C" w:rsidRPr="00FB30A7">
              <w:rPr>
                <w:b/>
                <w:color w:val="333333"/>
                <w:sz w:val="24"/>
                <w:szCs w:val="24"/>
              </w:rPr>
              <w:t>о</w:t>
            </w:r>
            <w:r w:rsidR="00EF1A4C" w:rsidRPr="00FB30A7">
              <w:rPr>
                <w:b/>
                <w:color w:val="333333"/>
                <w:sz w:val="24"/>
                <w:szCs w:val="24"/>
              </w:rPr>
              <w:t>вый бор»</w:t>
            </w:r>
          </w:p>
        </w:tc>
        <w:tc>
          <w:tcPr>
            <w:tcW w:w="401" w:type="pct"/>
          </w:tcPr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0B591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002874" w:rsidRDefault="00002874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  <w:p w:rsidR="00EF1A4C" w:rsidRPr="00FB30A7" w:rsidRDefault="00EF1A4C" w:rsidP="00002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002874" w:rsidRDefault="00002874" w:rsidP="0000287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совмес</w:t>
            </w:r>
            <w:r w:rsidRPr="00FB30A7">
              <w:rPr>
                <w:sz w:val="24"/>
                <w:szCs w:val="24"/>
              </w:rPr>
              <w:t>т</w:t>
            </w:r>
            <w:r w:rsidRPr="00FB30A7">
              <w:rPr>
                <w:sz w:val="24"/>
                <w:szCs w:val="24"/>
              </w:rPr>
              <w:t>ная</w:t>
            </w:r>
            <w:r>
              <w:rPr>
                <w:sz w:val="24"/>
                <w:szCs w:val="24"/>
              </w:rPr>
              <w:t xml:space="preserve"> </w:t>
            </w:r>
          </w:p>
          <w:p w:rsidR="00002874" w:rsidRDefault="00002874" w:rsidP="00002874">
            <w:pPr>
              <w:jc w:val="center"/>
              <w:rPr>
                <w:sz w:val="24"/>
                <w:szCs w:val="24"/>
              </w:rPr>
            </w:pPr>
          </w:p>
          <w:p w:rsidR="00002874" w:rsidRPr="00FB30A7" w:rsidRDefault="00002874" w:rsidP="00002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002874" w:rsidRDefault="00002874" w:rsidP="0000287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002874" w:rsidP="00FE7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</w:tc>
        <w:tc>
          <w:tcPr>
            <w:tcW w:w="311" w:type="pct"/>
          </w:tcPr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128,5</w:t>
            </w:r>
          </w:p>
          <w:p w:rsidR="00002874" w:rsidRDefault="00002874" w:rsidP="00331764">
            <w:pPr>
              <w:jc w:val="center"/>
              <w:rPr>
                <w:sz w:val="24"/>
                <w:szCs w:val="24"/>
              </w:rPr>
            </w:pPr>
          </w:p>
          <w:p w:rsidR="00002874" w:rsidRDefault="00002874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1432,0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002874" w:rsidRDefault="00002874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23,1</w:t>
            </w:r>
          </w:p>
        </w:tc>
        <w:tc>
          <w:tcPr>
            <w:tcW w:w="313" w:type="pct"/>
          </w:tcPr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002874" w:rsidRDefault="00002874" w:rsidP="000B591D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0B591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EF1A4C" w:rsidRPr="00FB30A7" w:rsidRDefault="00002874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EF1A4C" w:rsidRPr="00FB30A7" w:rsidRDefault="00002874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EF1A4C" w:rsidRPr="00FB30A7" w:rsidRDefault="00002874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F1A4C" w:rsidRPr="00FB30A7" w:rsidRDefault="004D74C5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EF1A4C"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="00EF1A4C" w:rsidRPr="00FB30A7">
              <w:rPr>
                <w:sz w:val="24"/>
                <w:szCs w:val="24"/>
              </w:rPr>
              <w:t>ь</w:t>
            </w:r>
          </w:p>
          <w:p w:rsidR="00EF1A4C" w:rsidRPr="00FB30A7" w:rsidRDefault="00EF1A4C" w:rsidP="000B591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ХЕНДЭ IX</w:t>
            </w:r>
            <w:r w:rsidR="00EB2ABB">
              <w:rPr>
                <w:sz w:val="24"/>
                <w:szCs w:val="24"/>
              </w:rPr>
              <w:t>-</w:t>
            </w:r>
            <w:r w:rsidRPr="00FB30A7">
              <w:rPr>
                <w:sz w:val="24"/>
                <w:szCs w:val="24"/>
              </w:rPr>
              <w:t xml:space="preserve"> 35</w:t>
            </w:r>
          </w:p>
        </w:tc>
        <w:tc>
          <w:tcPr>
            <w:tcW w:w="491" w:type="pct"/>
          </w:tcPr>
          <w:p w:rsidR="00EF1A4C" w:rsidRPr="00FB30A7" w:rsidRDefault="00EF1A4C" w:rsidP="0000287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 w:rsidR="00002874">
              <w:rPr>
                <w:sz w:val="24"/>
                <w:szCs w:val="24"/>
              </w:rPr>
              <w:t>229</w:t>
            </w:r>
            <w:r w:rsidRPr="00FB30A7">
              <w:rPr>
                <w:sz w:val="24"/>
                <w:szCs w:val="24"/>
              </w:rPr>
              <w:t> </w:t>
            </w:r>
            <w:r w:rsidR="00002874">
              <w:rPr>
                <w:sz w:val="24"/>
                <w:szCs w:val="24"/>
              </w:rPr>
              <w:t>609</w:t>
            </w:r>
            <w:r w:rsidRPr="00FB30A7">
              <w:rPr>
                <w:sz w:val="24"/>
                <w:szCs w:val="24"/>
              </w:rPr>
              <w:t>,</w:t>
            </w:r>
            <w:r w:rsidR="00002874">
              <w:rPr>
                <w:sz w:val="24"/>
                <w:szCs w:val="24"/>
              </w:rPr>
              <w:t>89</w:t>
            </w:r>
          </w:p>
        </w:tc>
        <w:tc>
          <w:tcPr>
            <w:tcW w:w="402" w:type="pct"/>
          </w:tcPr>
          <w:p w:rsidR="00EF1A4C" w:rsidRPr="00FB30A7" w:rsidRDefault="00002874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1A4C" w:rsidRPr="00FB30A7" w:rsidTr="00124668">
        <w:trPr>
          <w:trHeight w:val="313"/>
        </w:trPr>
        <w:tc>
          <w:tcPr>
            <w:tcW w:w="179" w:type="pct"/>
          </w:tcPr>
          <w:p w:rsidR="00EF1A4C" w:rsidRPr="00FB30A7" w:rsidRDefault="00EF1A4C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EF1A4C" w:rsidRPr="00FB30A7" w:rsidRDefault="00EF1A4C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581" w:type="pct"/>
          </w:tcPr>
          <w:p w:rsidR="00EF1A4C" w:rsidRPr="00FB30A7" w:rsidRDefault="00EF1A4C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D34CAC" w:rsidRDefault="00D34CAC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жи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FE747B" w:rsidRDefault="00FE747B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FE747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403" w:type="pct"/>
          </w:tcPr>
          <w:p w:rsidR="00EF1A4C" w:rsidRDefault="00FE747B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D34CAC" w:rsidRDefault="00D34CAC" w:rsidP="00FE747B">
            <w:pPr>
              <w:jc w:val="center"/>
              <w:rPr>
                <w:sz w:val="24"/>
                <w:szCs w:val="24"/>
              </w:rPr>
            </w:pPr>
          </w:p>
          <w:p w:rsidR="00D34CAC" w:rsidRDefault="00D34CAC" w:rsidP="00FE747B">
            <w:pPr>
              <w:jc w:val="center"/>
              <w:rPr>
                <w:sz w:val="24"/>
                <w:szCs w:val="24"/>
              </w:rPr>
            </w:pPr>
          </w:p>
          <w:p w:rsidR="00FE747B" w:rsidRPr="00FB30A7" w:rsidRDefault="00FE747B" w:rsidP="00FE747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(1/3 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FE747B" w:rsidRDefault="00FE747B" w:rsidP="00331764">
            <w:pPr>
              <w:jc w:val="center"/>
              <w:rPr>
                <w:sz w:val="24"/>
                <w:szCs w:val="24"/>
              </w:rPr>
            </w:pPr>
          </w:p>
          <w:p w:rsidR="00FE747B" w:rsidRDefault="00FE747B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FE747B" w:rsidRDefault="00FE747B" w:rsidP="00331764">
            <w:pPr>
              <w:jc w:val="center"/>
              <w:rPr>
                <w:sz w:val="24"/>
                <w:szCs w:val="24"/>
              </w:rPr>
            </w:pPr>
          </w:p>
          <w:p w:rsidR="00D34CAC" w:rsidRDefault="00D34CAC" w:rsidP="00331764">
            <w:pPr>
              <w:jc w:val="center"/>
              <w:rPr>
                <w:sz w:val="24"/>
                <w:szCs w:val="24"/>
              </w:rPr>
            </w:pPr>
          </w:p>
          <w:p w:rsidR="00FE747B" w:rsidRDefault="00FE747B" w:rsidP="00FE747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(1/3 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FE747B" w:rsidRPr="00FB30A7" w:rsidRDefault="00FE747B" w:rsidP="00FE747B">
            <w:pPr>
              <w:jc w:val="center"/>
              <w:rPr>
                <w:sz w:val="24"/>
                <w:szCs w:val="24"/>
              </w:rPr>
            </w:pPr>
          </w:p>
          <w:p w:rsidR="00FE747B" w:rsidRDefault="00FE747B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совмес</w:t>
            </w:r>
            <w:r w:rsidRPr="00FB30A7">
              <w:rPr>
                <w:sz w:val="24"/>
                <w:szCs w:val="24"/>
              </w:rPr>
              <w:t>т</w:t>
            </w:r>
            <w:r w:rsidRPr="00FB30A7">
              <w:rPr>
                <w:sz w:val="24"/>
                <w:szCs w:val="24"/>
              </w:rPr>
              <w:t>ная</w:t>
            </w:r>
          </w:p>
          <w:p w:rsidR="00FE747B" w:rsidRPr="00FB30A7" w:rsidRDefault="00FE747B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1158,0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FE747B" w:rsidRDefault="00FE747B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1417,0 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FE747B" w:rsidRDefault="00FE747B" w:rsidP="00331764">
            <w:pPr>
              <w:jc w:val="center"/>
              <w:rPr>
                <w:sz w:val="24"/>
                <w:szCs w:val="24"/>
              </w:rPr>
            </w:pPr>
          </w:p>
          <w:p w:rsidR="00FE747B" w:rsidRDefault="00FE747B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80,</w:t>
            </w:r>
            <w:r w:rsidR="00FE747B">
              <w:rPr>
                <w:sz w:val="24"/>
                <w:szCs w:val="24"/>
              </w:rPr>
              <w:t>0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D34CAC" w:rsidRDefault="00D34CAC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52,2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FE747B" w:rsidRDefault="00FE747B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128,5</w:t>
            </w:r>
          </w:p>
          <w:p w:rsidR="00EF1A4C" w:rsidRPr="00FB30A7" w:rsidRDefault="00EF1A4C" w:rsidP="00FE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FE747B" w:rsidRDefault="00FE747B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FE747B" w:rsidRDefault="00FE747B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FE747B" w:rsidRDefault="00FE747B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</w:p>
          <w:p w:rsidR="00FE747B" w:rsidRDefault="00FE747B" w:rsidP="00331764">
            <w:pPr>
              <w:jc w:val="center"/>
              <w:rPr>
                <w:sz w:val="24"/>
                <w:szCs w:val="24"/>
              </w:rPr>
            </w:pPr>
          </w:p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EF1A4C" w:rsidRPr="00FB30A7" w:rsidRDefault="00161934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61" w:type="pct"/>
          </w:tcPr>
          <w:p w:rsidR="00EF1A4C" w:rsidRPr="00FB30A7" w:rsidRDefault="00161934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EF1A4C" w:rsidRPr="00FB30A7" w:rsidRDefault="00161934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F1A4C" w:rsidRPr="00FB30A7" w:rsidRDefault="00EF1A4C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EF1A4C" w:rsidRPr="00FB30A7" w:rsidRDefault="00FE747B" w:rsidP="00FE7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  <w:r w:rsidR="00EF1A4C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960</w:t>
            </w:r>
            <w:r w:rsidR="00EF1A4C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402" w:type="pct"/>
          </w:tcPr>
          <w:p w:rsidR="00EF1A4C" w:rsidRPr="00FB30A7" w:rsidRDefault="00161934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FB30A7" w:rsidRDefault="00681F28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81F28" w:rsidRPr="00FB30A7" w:rsidRDefault="00681F28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681F28" w:rsidRPr="00FB30A7" w:rsidRDefault="00681F28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81F28" w:rsidRPr="00FB30A7" w:rsidRDefault="00681F28" w:rsidP="00681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681F28" w:rsidRPr="00FB30A7" w:rsidRDefault="00681F28" w:rsidP="00BB5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681F28" w:rsidRPr="00FB30A7" w:rsidRDefault="00681F28" w:rsidP="00BB5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681F28" w:rsidRPr="00FB30A7" w:rsidRDefault="00681F28" w:rsidP="00BB5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681F28" w:rsidRPr="00FB30A7" w:rsidRDefault="00681F28" w:rsidP="00BB5F6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681F28" w:rsidRPr="00FB30A7" w:rsidRDefault="00681F28" w:rsidP="004348B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128,5</w:t>
            </w:r>
          </w:p>
        </w:tc>
        <w:tc>
          <w:tcPr>
            <w:tcW w:w="320" w:type="pct"/>
          </w:tcPr>
          <w:p w:rsidR="00681F28" w:rsidRPr="00FB30A7" w:rsidRDefault="00681F28" w:rsidP="004348B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681F28" w:rsidRPr="00FB30A7" w:rsidRDefault="00681F28" w:rsidP="00BB5F6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681F28" w:rsidRPr="00FB30A7" w:rsidRDefault="00681F28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681F28" w:rsidRPr="00FB30A7" w:rsidRDefault="000300FF" w:rsidP="00BB5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FB30A7" w:rsidRDefault="00DB46F5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91" w:type="pct"/>
          </w:tcPr>
          <w:p w:rsidR="00681F28" w:rsidRPr="00FB30A7" w:rsidRDefault="00681F28" w:rsidP="00B30F44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Дани</w:t>
            </w:r>
            <w:r w:rsidR="004D74C5"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енко Н</w:t>
            </w:r>
            <w:r w:rsidR="00B30F44">
              <w:rPr>
                <w:b/>
                <w:sz w:val="24"/>
                <w:szCs w:val="24"/>
              </w:rPr>
              <w:t>.</w:t>
            </w:r>
            <w:r w:rsidRPr="00FB30A7">
              <w:rPr>
                <w:b/>
                <w:sz w:val="24"/>
                <w:szCs w:val="24"/>
              </w:rPr>
              <w:t xml:space="preserve"> В</w:t>
            </w:r>
            <w:r w:rsidR="00B30F4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" w:type="pct"/>
          </w:tcPr>
          <w:p w:rsidR="00681F28" w:rsidRPr="00FB30A7" w:rsidRDefault="00DB46F5" w:rsidP="00570327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д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иректор ГАУЗ ЯО «К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иническая бо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ьница ск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о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рой медици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н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ской помощи им. Н.В. С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о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овьева»</w:t>
            </w:r>
          </w:p>
        </w:tc>
        <w:tc>
          <w:tcPr>
            <w:tcW w:w="401" w:type="pct"/>
          </w:tcPr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  <w:p w:rsidR="00B30F44" w:rsidRDefault="00B30F44" w:rsidP="0057032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B30F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403" w:type="pct"/>
          </w:tcPr>
          <w:p w:rsidR="00681F28" w:rsidRDefault="00B30F44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B30F44" w:rsidRDefault="00B30F44" w:rsidP="00570327">
            <w:pPr>
              <w:jc w:val="center"/>
              <w:rPr>
                <w:sz w:val="24"/>
                <w:szCs w:val="24"/>
              </w:rPr>
            </w:pPr>
          </w:p>
          <w:p w:rsidR="00B30F44" w:rsidRPr="00FB30A7" w:rsidRDefault="00B30F44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</w:tc>
        <w:tc>
          <w:tcPr>
            <w:tcW w:w="311" w:type="pct"/>
          </w:tcPr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134,3</w:t>
            </w: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  <w:p w:rsidR="00B30F44" w:rsidRDefault="00B30F44" w:rsidP="0057032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30,2</w:t>
            </w:r>
          </w:p>
        </w:tc>
        <w:tc>
          <w:tcPr>
            <w:tcW w:w="313" w:type="pct"/>
          </w:tcPr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  <w:p w:rsidR="00B30F44" w:rsidRDefault="00B30F44" w:rsidP="0057032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681F28" w:rsidRPr="00FB30A7" w:rsidRDefault="004348B1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261" w:type="pct"/>
          </w:tcPr>
          <w:p w:rsidR="00681F28" w:rsidRPr="00FB30A7" w:rsidRDefault="00CD3B05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320" w:type="pct"/>
          </w:tcPr>
          <w:p w:rsidR="00681F28" w:rsidRPr="00FB30A7" w:rsidRDefault="00CD3B05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681F28" w:rsidRPr="00FB30A7" w:rsidRDefault="00CD3B05" w:rsidP="00CD3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681F28" w:rsidRPr="00FB30A7" w:rsidRDefault="00681F28" w:rsidP="00B30F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3 </w:t>
            </w:r>
            <w:r w:rsidR="00B30F44">
              <w:rPr>
                <w:sz w:val="24"/>
                <w:szCs w:val="24"/>
              </w:rPr>
              <w:t>588</w:t>
            </w:r>
            <w:r w:rsidRPr="00FB30A7">
              <w:rPr>
                <w:sz w:val="24"/>
                <w:szCs w:val="24"/>
              </w:rPr>
              <w:t> </w:t>
            </w:r>
            <w:r w:rsidR="00B30F44">
              <w:rPr>
                <w:sz w:val="24"/>
                <w:szCs w:val="24"/>
              </w:rPr>
              <w:t>053</w:t>
            </w:r>
            <w:r w:rsidRPr="00FB30A7">
              <w:rPr>
                <w:sz w:val="24"/>
                <w:szCs w:val="24"/>
              </w:rPr>
              <w:t>,</w:t>
            </w:r>
            <w:r w:rsidR="00B30F44">
              <w:rPr>
                <w:sz w:val="24"/>
                <w:szCs w:val="24"/>
              </w:rPr>
              <w:t>72</w:t>
            </w:r>
          </w:p>
        </w:tc>
        <w:tc>
          <w:tcPr>
            <w:tcW w:w="402" w:type="pct"/>
          </w:tcPr>
          <w:p w:rsidR="00681F28" w:rsidRPr="00FB30A7" w:rsidRDefault="000300FF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FB30A7" w:rsidRDefault="00681F28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81F28" w:rsidRPr="00FB30A7" w:rsidRDefault="00681F28" w:rsidP="00570327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581" w:type="pct"/>
          </w:tcPr>
          <w:p w:rsidR="00681F28" w:rsidRPr="00FB30A7" w:rsidRDefault="00681F28" w:rsidP="00570327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  <w:p w:rsidR="00BC5494" w:rsidRDefault="00BC5494" w:rsidP="00570327">
            <w:pPr>
              <w:jc w:val="center"/>
              <w:rPr>
                <w:sz w:val="24"/>
                <w:szCs w:val="24"/>
              </w:rPr>
            </w:pPr>
          </w:p>
          <w:p w:rsidR="00BC5494" w:rsidRDefault="00BC5494" w:rsidP="00570327">
            <w:pPr>
              <w:jc w:val="center"/>
              <w:rPr>
                <w:sz w:val="24"/>
                <w:szCs w:val="24"/>
              </w:rPr>
            </w:pPr>
          </w:p>
          <w:p w:rsidR="00BC5494" w:rsidRDefault="00BC5494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C5494" w:rsidRDefault="00BC5494" w:rsidP="00570327">
            <w:pPr>
              <w:jc w:val="center"/>
              <w:rPr>
                <w:sz w:val="24"/>
                <w:szCs w:val="24"/>
              </w:rPr>
            </w:pPr>
          </w:p>
          <w:p w:rsidR="00BC5494" w:rsidRDefault="00BC5494" w:rsidP="00570327">
            <w:pPr>
              <w:jc w:val="center"/>
              <w:rPr>
                <w:sz w:val="24"/>
                <w:szCs w:val="24"/>
              </w:rPr>
            </w:pPr>
          </w:p>
          <w:p w:rsidR="00BC5494" w:rsidRDefault="00BC5494" w:rsidP="0057032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автост</w:t>
            </w:r>
            <w:r w:rsidRPr="00FB30A7">
              <w:rPr>
                <w:sz w:val="24"/>
                <w:szCs w:val="24"/>
              </w:rPr>
              <w:t>о</w:t>
            </w:r>
            <w:r w:rsidRPr="00FB30A7">
              <w:rPr>
                <w:sz w:val="24"/>
                <w:szCs w:val="24"/>
              </w:rPr>
              <w:t xml:space="preserve">янка </w:t>
            </w: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BC5494" w:rsidRDefault="00BC5494" w:rsidP="00BC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BC5494" w:rsidRDefault="00BC5494" w:rsidP="00BC5494">
            <w:pPr>
              <w:jc w:val="center"/>
              <w:rPr>
                <w:sz w:val="24"/>
                <w:szCs w:val="24"/>
              </w:rPr>
            </w:pPr>
          </w:p>
          <w:p w:rsidR="00BC5494" w:rsidRDefault="00BC5494" w:rsidP="00BC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BC5494" w:rsidRDefault="00BC5494" w:rsidP="00570327">
            <w:pPr>
              <w:jc w:val="center"/>
              <w:rPr>
                <w:sz w:val="24"/>
                <w:szCs w:val="24"/>
              </w:rPr>
            </w:pPr>
          </w:p>
          <w:p w:rsidR="00BC5494" w:rsidRPr="00FB30A7" w:rsidRDefault="00BC5494" w:rsidP="00BC549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(1/12 д</w:t>
            </w:r>
            <w:r w:rsidRPr="00FB30A7">
              <w:rPr>
                <w:sz w:val="24"/>
                <w:szCs w:val="24"/>
              </w:rPr>
              <w:t>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30,6</w:t>
            </w: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  <w:p w:rsidR="00BC5494" w:rsidRDefault="00BC5494" w:rsidP="00570327">
            <w:pPr>
              <w:jc w:val="center"/>
              <w:rPr>
                <w:sz w:val="24"/>
                <w:szCs w:val="24"/>
              </w:rPr>
            </w:pPr>
          </w:p>
          <w:p w:rsidR="00BC5494" w:rsidRDefault="00BC5494" w:rsidP="00570327">
            <w:pPr>
              <w:jc w:val="center"/>
              <w:rPr>
                <w:sz w:val="24"/>
                <w:szCs w:val="24"/>
              </w:rPr>
            </w:pPr>
          </w:p>
          <w:p w:rsidR="00BC5494" w:rsidRDefault="00BC5494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121,9</w:t>
            </w:r>
          </w:p>
          <w:p w:rsidR="00BC5494" w:rsidRDefault="00BC5494" w:rsidP="00570327">
            <w:pPr>
              <w:jc w:val="center"/>
              <w:rPr>
                <w:sz w:val="24"/>
                <w:szCs w:val="24"/>
              </w:rPr>
            </w:pPr>
          </w:p>
          <w:p w:rsidR="00BC5494" w:rsidRDefault="00BC5494" w:rsidP="00570327">
            <w:pPr>
              <w:jc w:val="center"/>
              <w:rPr>
                <w:sz w:val="24"/>
                <w:szCs w:val="24"/>
              </w:rPr>
            </w:pPr>
          </w:p>
          <w:p w:rsidR="00BC5494" w:rsidRDefault="00BC5494" w:rsidP="0057032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493,4 </w:t>
            </w: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  <w:p w:rsidR="00BC5494" w:rsidRDefault="00BC5494" w:rsidP="00570327">
            <w:pPr>
              <w:jc w:val="center"/>
              <w:rPr>
                <w:sz w:val="24"/>
                <w:szCs w:val="24"/>
              </w:rPr>
            </w:pPr>
          </w:p>
          <w:p w:rsidR="00BC5494" w:rsidRDefault="00BC5494" w:rsidP="0057032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  <w:p w:rsidR="00681F28" w:rsidRDefault="00681F28" w:rsidP="00570327">
            <w:pPr>
              <w:jc w:val="center"/>
              <w:rPr>
                <w:sz w:val="24"/>
                <w:szCs w:val="24"/>
              </w:rPr>
            </w:pPr>
          </w:p>
          <w:p w:rsidR="00BC5494" w:rsidRPr="00FB30A7" w:rsidRDefault="00BC5494" w:rsidP="00BC549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BC5494" w:rsidRPr="00FB30A7" w:rsidRDefault="00BC5494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BC5494" w:rsidRPr="00FB30A7" w:rsidRDefault="00BC5494" w:rsidP="00BC549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BC5494" w:rsidRPr="00FB30A7" w:rsidRDefault="00BC5494" w:rsidP="00BC549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BC5494" w:rsidP="00BC549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61" w:type="pct"/>
          </w:tcPr>
          <w:p w:rsidR="00BC5494" w:rsidRPr="00FB30A7" w:rsidRDefault="00BC5494" w:rsidP="00BC549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134,3</w:t>
            </w:r>
          </w:p>
          <w:p w:rsidR="00BC5494" w:rsidRPr="00FB30A7" w:rsidRDefault="00BC5494" w:rsidP="00BC549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BC5494" w:rsidP="00BC549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30,2</w:t>
            </w:r>
          </w:p>
        </w:tc>
        <w:tc>
          <w:tcPr>
            <w:tcW w:w="320" w:type="pct"/>
          </w:tcPr>
          <w:p w:rsidR="00BC5494" w:rsidRPr="00FB30A7" w:rsidRDefault="00BC5494" w:rsidP="00BC549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BC5494" w:rsidRPr="00FB30A7" w:rsidRDefault="00BC5494" w:rsidP="00BC549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BC5494" w:rsidP="00BC549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681F28" w:rsidRPr="00FB30A7" w:rsidRDefault="004D74C5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681F28"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="00681F28" w:rsidRPr="00FB30A7">
              <w:rPr>
                <w:sz w:val="24"/>
                <w:szCs w:val="24"/>
              </w:rPr>
              <w:t>ь:</w:t>
            </w: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ПОРШЕ </w:t>
            </w:r>
            <w:r w:rsidRPr="00FB30A7">
              <w:rPr>
                <w:sz w:val="24"/>
                <w:szCs w:val="24"/>
                <w:lang w:val="en-US"/>
              </w:rPr>
              <w:lastRenderedPageBreak/>
              <w:t>CAYENNE</w:t>
            </w:r>
            <w:r w:rsidRPr="00FB30A7"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>DIESEL</w:t>
            </w:r>
          </w:p>
        </w:tc>
        <w:tc>
          <w:tcPr>
            <w:tcW w:w="491" w:type="pct"/>
          </w:tcPr>
          <w:p w:rsidR="00681F28" w:rsidRPr="00FB30A7" w:rsidRDefault="00BC5494" w:rsidP="00BC5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681F28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178</w:t>
            </w:r>
            <w:r w:rsidR="00681F28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519</w:t>
            </w:r>
            <w:r w:rsidR="00681F28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402" w:type="pct"/>
          </w:tcPr>
          <w:p w:rsidR="00681F28" w:rsidRPr="00FB30A7" w:rsidRDefault="000300FF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FB30A7" w:rsidRDefault="00681F28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81F28" w:rsidRPr="00FB30A7" w:rsidRDefault="000300FF" w:rsidP="00570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681F28" w:rsidRPr="00FB30A7" w:rsidRDefault="00681F28" w:rsidP="001540D3">
            <w:pPr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81F28" w:rsidRPr="00FB30A7" w:rsidRDefault="00BE064C" w:rsidP="00BE0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681F28" w:rsidRPr="00FB30A7" w:rsidRDefault="00BE064C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681F28" w:rsidRPr="00FB30A7" w:rsidRDefault="00BE064C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681F28" w:rsidRPr="00FB30A7" w:rsidRDefault="00BE064C" w:rsidP="00BE0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BE064C" w:rsidRPr="00FB30A7" w:rsidRDefault="00BE064C" w:rsidP="00BE064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:rsidR="00681F28" w:rsidRPr="00FB30A7" w:rsidRDefault="00BE064C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134,3</w:t>
            </w:r>
          </w:p>
        </w:tc>
        <w:tc>
          <w:tcPr>
            <w:tcW w:w="320" w:type="pct"/>
          </w:tcPr>
          <w:p w:rsidR="00BE064C" w:rsidRPr="00FB30A7" w:rsidRDefault="00BE064C" w:rsidP="00BE064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681F28" w:rsidRPr="00FB30A7" w:rsidRDefault="00681F28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681F28" w:rsidRPr="00FB30A7" w:rsidRDefault="00BE064C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8260DA" w:rsidRDefault="008260DA" w:rsidP="003A4A2C">
            <w:pPr>
              <w:jc w:val="center"/>
              <w:rPr>
                <w:b/>
                <w:sz w:val="24"/>
                <w:szCs w:val="24"/>
              </w:rPr>
            </w:pPr>
            <w:r w:rsidRPr="008260DA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91" w:type="pct"/>
          </w:tcPr>
          <w:p w:rsidR="00681F28" w:rsidRPr="008260DA" w:rsidRDefault="00681F28" w:rsidP="00570327">
            <w:pPr>
              <w:rPr>
                <w:b/>
                <w:sz w:val="24"/>
                <w:szCs w:val="24"/>
              </w:rPr>
            </w:pPr>
            <w:r w:rsidRPr="008260DA">
              <w:rPr>
                <w:b/>
                <w:sz w:val="24"/>
                <w:szCs w:val="24"/>
              </w:rPr>
              <w:t>Д</w:t>
            </w:r>
            <w:r w:rsidR="008260DA">
              <w:rPr>
                <w:b/>
                <w:sz w:val="24"/>
                <w:szCs w:val="24"/>
              </w:rPr>
              <w:t>робышева Е.В.</w:t>
            </w:r>
          </w:p>
          <w:p w:rsidR="00681F28" w:rsidRPr="008260DA" w:rsidRDefault="00681F28" w:rsidP="00570327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681F28" w:rsidRPr="00FB30A7" w:rsidRDefault="008260DA" w:rsidP="00DE326C">
            <w:pPr>
              <w:rPr>
                <w:b/>
                <w:color w:val="333333"/>
                <w:sz w:val="24"/>
                <w:szCs w:val="24"/>
              </w:rPr>
            </w:pPr>
            <w:proofErr w:type="gramStart"/>
            <w:r>
              <w:rPr>
                <w:b/>
                <w:color w:val="333333"/>
                <w:sz w:val="24"/>
                <w:szCs w:val="24"/>
              </w:rPr>
              <w:t>г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авн</w:t>
            </w:r>
            <w:r>
              <w:rPr>
                <w:b/>
                <w:color w:val="333333"/>
                <w:sz w:val="24"/>
                <w:szCs w:val="24"/>
              </w:rPr>
              <w:t>ый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 xml:space="preserve"> вра</w:t>
            </w:r>
            <w:r>
              <w:rPr>
                <w:b/>
                <w:color w:val="333333"/>
                <w:sz w:val="24"/>
                <w:szCs w:val="24"/>
              </w:rPr>
              <w:t>ч  ГБ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УЗ ЯО «</w:t>
            </w:r>
            <w:r>
              <w:rPr>
                <w:b/>
                <w:color w:val="333333"/>
                <w:sz w:val="24"/>
                <w:szCs w:val="24"/>
              </w:rPr>
              <w:t>Ярос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>
              <w:rPr>
                <w:b/>
                <w:color w:val="333333"/>
                <w:sz w:val="24"/>
                <w:szCs w:val="24"/>
              </w:rPr>
              <w:t>авская об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>
              <w:rPr>
                <w:b/>
                <w:color w:val="333333"/>
                <w:sz w:val="24"/>
                <w:szCs w:val="24"/>
              </w:rPr>
              <w:t>астная стомато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>
              <w:rPr>
                <w:b/>
                <w:color w:val="333333"/>
                <w:sz w:val="24"/>
                <w:szCs w:val="24"/>
              </w:rPr>
              <w:t>ог</w:t>
            </w:r>
            <w:r>
              <w:rPr>
                <w:b/>
                <w:color w:val="333333"/>
                <w:sz w:val="24"/>
                <w:szCs w:val="24"/>
              </w:rPr>
              <w:t>и</w:t>
            </w:r>
            <w:r>
              <w:rPr>
                <w:b/>
                <w:color w:val="333333"/>
                <w:sz w:val="24"/>
                <w:szCs w:val="24"/>
              </w:rPr>
              <w:t>ческая по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>
              <w:rPr>
                <w:b/>
                <w:color w:val="333333"/>
                <w:sz w:val="24"/>
                <w:szCs w:val="24"/>
              </w:rPr>
              <w:t>и</w:t>
            </w:r>
            <w:r>
              <w:rPr>
                <w:b/>
                <w:color w:val="333333"/>
                <w:sz w:val="24"/>
                <w:szCs w:val="24"/>
              </w:rPr>
              <w:t>к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>
              <w:rPr>
                <w:b/>
                <w:color w:val="333333"/>
                <w:sz w:val="24"/>
                <w:szCs w:val="24"/>
              </w:rPr>
              <w:t>иника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401" w:type="pct"/>
          </w:tcPr>
          <w:p w:rsidR="00681F28" w:rsidRPr="00FB30A7" w:rsidRDefault="008260DA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  <w:p w:rsidR="00681F28" w:rsidRDefault="00681F28" w:rsidP="0057032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B1160D" w:rsidP="00406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681F28" w:rsidRDefault="008260DA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8260DA" w:rsidRDefault="008260DA" w:rsidP="00570327">
            <w:pPr>
              <w:jc w:val="center"/>
              <w:rPr>
                <w:sz w:val="24"/>
                <w:szCs w:val="24"/>
              </w:rPr>
            </w:pPr>
          </w:p>
          <w:p w:rsidR="008260DA" w:rsidRPr="00FB30A7" w:rsidRDefault="008260DA" w:rsidP="0057032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(1/4 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и)</w:t>
            </w:r>
          </w:p>
        </w:tc>
        <w:tc>
          <w:tcPr>
            <w:tcW w:w="311" w:type="pct"/>
          </w:tcPr>
          <w:p w:rsidR="00681F28" w:rsidRPr="00FB30A7" w:rsidRDefault="008260DA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681F28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  <w:p w:rsidR="00681F28" w:rsidRDefault="00681F28" w:rsidP="00570327">
            <w:pPr>
              <w:jc w:val="center"/>
              <w:rPr>
                <w:sz w:val="24"/>
                <w:szCs w:val="24"/>
              </w:rPr>
            </w:pPr>
          </w:p>
          <w:p w:rsidR="00B1160D" w:rsidRPr="00FB30A7" w:rsidRDefault="00B1160D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</w:t>
            </w:r>
          </w:p>
        </w:tc>
        <w:tc>
          <w:tcPr>
            <w:tcW w:w="313" w:type="pct"/>
          </w:tcPr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  <w:p w:rsidR="00B1160D" w:rsidRDefault="00B1160D" w:rsidP="0057032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681F28" w:rsidRPr="00FB30A7" w:rsidRDefault="00681F28" w:rsidP="00406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:rsidR="00681F28" w:rsidRPr="00FB30A7" w:rsidRDefault="00681F28" w:rsidP="00406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681F28" w:rsidRPr="00FB30A7" w:rsidRDefault="00681F28" w:rsidP="00406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681F28" w:rsidRPr="00FB30A7" w:rsidRDefault="004D74C5" w:rsidP="00406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</w:t>
            </w:r>
            <w:r w:rsidR="00681F28" w:rsidRPr="00FB30A7">
              <w:rPr>
                <w:sz w:val="24"/>
                <w:szCs w:val="24"/>
              </w:rPr>
              <w:t>гковой автомоби</w:t>
            </w:r>
            <w:r>
              <w:rPr>
                <w:sz w:val="24"/>
                <w:szCs w:val="24"/>
              </w:rPr>
              <w:t>л</w:t>
            </w:r>
            <w:r w:rsidR="00681F28" w:rsidRPr="00FB30A7">
              <w:rPr>
                <w:sz w:val="24"/>
                <w:szCs w:val="24"/>
              </w:rPr>
              <w:t>ь:</w:t>
            </w:r>
          </w:p>
          <w:p w:rsidR="00681F28" w:rsidRPr="00FB30A7" w:rsidRDefault="00B1160D" w:rsidP="005703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sz w:val="24"/>
                <w:szCs w:val="24"/>
              </w:rPr>
              <w:t>Импреза</w:t>
            </w:r>
            <w:proofErr w:type="spellEnd"/>
          </w:p>
        </w:tc>
        <w:tc>
          <w:tcPr>
            <w:tcW w:w="491" w:type="pct"/>
          </w:tcPr>
          <w:p w:rsidR="00681F28" w:rsidRPr="00FB30A7" w:rsidRDefault="008260DA" w:rsidP="00826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2 117</w:t>
            </w:r>
            <w:r w:rsidR="00681F28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221</w:t>
            </w:r>
            <w:r w:rsidR="00681F28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="00681F28" w:rsidRPr="00FB30A7">
              <w:rPr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681F28" w:rsidRPr="00FB30A7" w:rsidRDefault="00B1160D" w:rsidP="00406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FB30A7" w:rsidRDefault="00681F28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81F28" w:rsidRPr="00FB30A7" w:rsidRDefault="008260DA" w:rsidP="00570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581" w:type="pct"/>
          </w:tcPr>
          <w:p w:rsidR="00681F28" w:rsidRPr="00FB30A7" w:rsidRDefault="00681F28" w:rsidP="00570327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81F28" w:rsidRPr="00FB30A7" w:rsidRDefault="00B1160D" w:rsidP="00F12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681F28" w:rsidRPr="00FB30A7" w:rsidRDefault="00681F28" w:rsidP="00F12918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B11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681F28" w:rsidRPr="00FB30A7" w:rsidRDefault="00B1160D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</w:tc>
        <w:tc>
          <w:tcPr>
            <w:tcW w:w="311" w:type="pct"/>
          </w:tcPr>
          <w:p w:rsidR="00681F28" w:rsidRPr="00FB30A7" w:rsidRDefault="00B1160D" w:rsidP="00F12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313" w:type="pct"/>
          </w:tcPr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681F28" w:rsidRPr="00FB30A7" w:rsidRDefault="00972B76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681F28" w:rsidRPr="00972B76" w:rsidRDefault="00972B76" w:rsidP="00972B76">
            <w:pPr>
              <w:jc w:val="center"/>
              <w:rPr>
                <w:sz w:val="24"/>
                <w:szCs w:val="24"/>
              </w:rPr>
            </w:pPr>
            <w:r w:rsidRPr="00972B76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,</w:t>
            </w:r>
            <w:r w:rsidRPr="00972B76">
              <w:rPr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:rsidR="00681F28" w:rsidRPr="00FB30A7" w:rsidRDefault="00972B76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681F28" w:rsidRPr="00972B76" w:rsidRDefault="004D74C5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1160D"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="00B1160D" w:rsidRPr="00FB30A7">
              <w:rPr>
                <w:sz w:val="24"/>
                <w:szCs w:val="24"/>
              </w:rPr>
              <w:t>ь</w:t>
            </w:r>
            <w:r w:rsidR="00B1160D">
              <w:rPr>
                <w:sz w:val="24"/>
                <w:szCs w:val="24"/>
              </w:rPr>
              <w:t xml:space="preserve"> КИА </w:t>
            </w:r>
            <w:r w:rsidR="00B1160D">
              <w:rPr>
                <w:sz w:val="24"/>
                <w:szCs w:val="24"/>
                <w:lang w:val="en-US"/>
              </w:rPr>
              <w:t>QLE</w:t>
            </w:r>
            <w:r w:rsidR="00B1160D" w:rsidRPr="00972B76">
              <w:rPr>
                <w:sz w:val="24"/>
                <w:szCs w:val="24"/>
              </w:rPr>
              <w:t xml:space="preserve"> (</w:t>
            </w:r>
            <w:proofErr w:type="spellStart"/>
            <w:r w:rsidR="00B1160D">
              <w:rPr>
                <w:sz w:val="24"/>
                <w:szCs w:val="24"/>
                <w:lang w:val="en-US"/>
              </w:rPr>
              <w:t>Sportage</w:t>
            </w:r>
            <w:proofErr w:type="spellEnd"/>
            <w:r w:rsidR="00B1160D" w:rsidRPr="00972B76">
              <w:rPr>
                <w:sz w:val="24"/>
                <w:szCs w:val="24"/>
              </w:rPr>
              <w:t>)</w:t>
            </w:r>
          </w:p>
        </w:tc>
        <w:tc>
          <w:tcPr>
            <w:tcW w:w="491" w:type="pct"/>
          </w:tcPr>
          <w:p w:rsidR="00681F28" w:rsidRPr="00FB30A7" w:rsidRDefault="00B1160D" w:rsidP="00B1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1 283</w:t>
            </w:r>
            <w:r w:rsidR="00681F28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580</w:t>
            </w:r>
            <w:r w:rsidR="00681F28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402" w:type="pct"/>
          </w:tcPr>
          <w:p w:rsidR="00681F28" w:rsidRPr="00FB30A7" w:rsidRDefault="00972B76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FB30A7" w:rsidRDefault="00681F28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81F28" w:rsidRPr="00FB30A7" w:rsidRDefault="008260DA" w:rsidP="00570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681F28" w:rsidRPr="00FB30A7" w:rsidRDefault="00681F28" w:rsidP="00570327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81F28" w:rsidRPr="00FB30A7" w:rsidRDefault="00681F28" w:rsidP="00972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72,5</w:t>
            </w:r>
          </w:p>
        </w:tc>
        <w:tc>
          <w:tcPr>
            <w:tcW w:w="313" w:type="pct"/>
          </w:tcPr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681F28" w:rsidRPr="00FB30A7" w:rsidRDefault="00972B76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681F28" w:rsidRPr="00FB30A7" w:rsidRDefault="00972B76" w:rsidP="00570327">
            <w:pPr>
              <w:jc w:val="center"/>
              <w:rPr>
                <w:sz w:val="24"/>
                <w:szCs w:val="24"/>
              </w:rPr>
            </w:pPr>
            <w:r w:rsidRPr="00972B76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,</w:t>
            </w:r>
            <w:r w:rsidRPr="00972B76">
              <w:rPr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:rsidR="00681F28" w:rsidRPr="00FB30A7" w:rsidRDefault="00972B76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681F28" w:rsidRPr="00FB30A7" w:rsidRDefault="00681F28" w:rsidP="0057032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681F28" w:rsidRPr="00FB30A7" w:rsidRDefault="00972B76" w:rsidP="0014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681F28" w:rsidRPr="00FB30A7" w:rsidRDefault="00972B76" w:rsidP="00570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FB30A7" w:rsidRDefault="00BB4EDC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91" w:type="pct"/>
          </w:tcPr>
          <w:p w:rsidR="00681F28" w:rsidRPr="00FB30A7" w:rsidRDefault="00681F28" w:rsidP="00937A0A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Еремин Н</w:t>
            </w:r>
            <w:r w:rsidR="00937A0A">
              <w:rPr>
                <w:b/>
                <w:sz w:val="24"/>
                <w:szCs w:val="24"/>
              </w:rPr>
              <w:t>.Н.</w:t>
            </w:r>
          </w:p>
        </w:tc>
        <w:tc>
          <w:tcPr>
            <w:tcW w:w="581" w:type="pct"/>
          </w:tcPr>
          <w:p w:rsidR="00681F28" w:rsidRPr="00FB30A7" w:rsidRDefault="00BB4EDC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авный врач ГБУЗ ЯО Б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о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рисог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ебской ЦРБ</w:t>
            </w:r>
          </w:p>
        </w:tc>
        <w:tc>
          <w:tcPr>
            <w:tcW w:w="401" w:type="pct"/>
          </w:tcPr>
          <w:p w:rsidR="00681F28" w:rsidRPr="00FB30A7" w:rsidRDefault="00681F28" w:rsidP="00D63A0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176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403" w:type="pct"/>
          </w:tcPr>
          <w:p w:rsidR="00176BB5" w:rsidRPr="00FB30A7" w:rsidRDefault="00176BB5" w:rsidP="00176BB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 w:rsidRPr="00FB30A7">
              <w:rPr>
                <w:sz w:val="24"/>
                <w:szCs w:val="24"/>
              </w:rPr>
              <w:t xml:space="preserve"> (1/2 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176BB5" w:rsidRDefault="00176BB5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176BB5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</w:tc>
        <w:tc>
          <w:tcPr>
            <w:tcW w:w="311" w:type="pct"/>
          </w:tcPr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64,7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176BB5" w:rsidRDefault="00176BB5" w:rsidP="00B97362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B9736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20,2</w:t>
            </w:r>
          </w:p>
        </w:tc>
        <w:tc>
          <w:tcPr>
            <w:tcW w:w="313" w:type="pct"/>
          </w:tcPr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681F28" w:rsidRPr="00FB30A7" w:rsidRDefault="00176BB5" w:rsidP="00EB7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681F28" w:rsidRPr="00FB30A7" w:rsidRDefault="00176BB5" w:rsidP="00EB7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681F28" w:rsidRPr="00FB30A7" w:rsidRDefault="00176BB5" w:rsidP="00EB7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681F28" w:rsidRPr="00FB30A7" w:rsidRDefault="004D74C5" w:rsidP="00EB7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681F28"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="00681F28" w:rsidRPr="00FB30A7">
              <w:rPr>
                <w:sz w:val="24"/>
                <w:szCs w:val="24"/>
              </w:rPr>
              <w:t xml:space="preserve">ь </w:t>
            </w:r>
          </w:p>
          <w:p w:rsidR="00681F28" w:rsidRPr="00FB30A7" w:rsidRDefault="00681F28" w:rsidP="00EB709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NISSAN ALMERA</w:t>
            </w:r>
          </w:p>
          <w:p w:rsidR="00681F28" w:rsidRPr="00FB30A7" w:rsidRDefault="00681F28" w:rsidP="00EB70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81F28" w:rsidRPr="00FB30A7" w:rsidRDefault="00176BB5" w:rsidP="00176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1F28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846</w:t>
            </w:r>
            <w:r w:rsidR="00681F28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918</w:t>
            </w:r>
            <w:r w:rsidR="00681F28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402" w:type="pct"/>
          </w:tcPr>
          <w:p w:rsidR="00681F28" w:rsidRPr="00FB30A7" w:rsidRDefault="00176BB5" w:rsidP="00EB7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FB30A7" w:rsidRDefault="00681F28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81F28" w:rsidRPr="00FB30A7" w:rsidRDefault="00681F28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681F28" w:rsidRPr="00FB30A7" w:rsidRDefault="00681F28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81F28" w:rsidRPr="00FB30A7" w:rsidRDefault="00681F28" w:rsidP="00D63A0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AF695F" w:rsidRDefault="00AF695F" w:rsidP="00D63A02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D63A0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AF695F" w:rsidRDefault="00AF695F" w:rsidP="00D63A02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D63A0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AF695F" w:rsidRDefault="00AF695F" w:rsidP="00D63A02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D63A0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D63A0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AF695F" w:rsidRDefault="00AF695F" w:rsidP="00D63A02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D63A0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81F28" w:rsidRPr="00FB30A7" w:rsidRDefault="00681F28" w:rsidP="00D63A02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082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681F28" w:rsidRDefault="00176BB5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AF695F" w:rsidRDefault="00AF695F" w:rsidP="00331764">
            <w:pPr>
              <w:jc w:val="center"/>
              <w:rPr>
                <w:sz w:val="24"/>
                <w:szCs w:val="24"/>
              </w:rPr>
            </w:pPr>
          </w:p>
          <w:p w:rsidR="00DE326C" w:rsidRDefault="00DE326C" w:rsidP="00331764">
            <w:pPr>
              <w:jc w:val="center"/>
              <w:rPr>
                <w:sz w:val="24"/>
                <w:szCs w:val="24"/>
              </w:rPr>
            </w:pPr>
          </w:p>
          <w:p w:rsidR="00AF695F" w:rsidRDefault="00AF695F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AF695F" w:rsidRDefault="00AF695F" w:rsidP="00331764">
            <w:pPr>
              <w:jc w:val="center"/>
              <w:rPr>
                <w:sz w:val="24"/>
                <w:szCs w:val="24"/>
              </w:rPr>
            </w:pPr>
          </w:p>
          <w:p w:rsidR="00DE326C" w:rsidRDefault="00DE326C" w:rsidP="00331764">
            <w:pPr>
              <w:jc w:val="center"/>
              <w:rPr>
                <w:sz w:val="24"/>
                <w:szCs w:val="24"/>
              </w:rPr>
            </w:pPr>
          </w:p>
          <w:p w:rsidR="00AF695F" w:rsidRDefault="00AF695F" w:rsidP="00AF6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AF695F" w:rsidRDefault="00AF695F" w:rsidP="00331764">
            <w:pPr>
              <w:jc w:val="center"/>
              <w:rPr>
                <w:sz w:val="24"/>
                <w:szCs w:val="24"/>
              </w:rPr>
            </w:pPr>
          </w:p>
          <w:p w:rsidR="00DE326C" w:rsidRDefault="00DE326C" w:rsidP="00331764">
            <w:pPr>
              <w:jc w:val="center"/>
              <w:rPr>
                <w:sz w:val="24"/>
                <w:szCs w:val="24"/>
              </w:rPr>
            </w:pPr>
          </w:p>
          <w:p w:rsidR="00AF695F" w:rsidRDefault="00AF695F" w:rsidP="00AF6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AF695F" w:rsidRDefault="00AF695F" w:rsidP="00AF695F">
            <w:pPr>
              <w:jc w:val="center"/>
              <w:rPr>
                <w:sz w:val="24"/>
                <w:szCs w:val="24"/>
              </w:rPr>
            </w:pPr>
          </w:p>
          <w:p w:rsidR="00AF695F" w:rsidRDefault="00AF695F" w:rsidP="00AF695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AF695F" w:rsidRPr="00FB30A7" w:rsidRDefault="00AF695F" w:rsidP="00AF695F">
            <w:pPr>
              <w:jc w:val="center"/>
              <w:rPr>
                <w:sz w:val="24"/>
                <w:szCs w:val="24"/>
              </w:rPr>
            </w:pPr>
          </w:p>
          <w:p w:rsidR="00AF695F" w:rsidRDefault="00AF695F" w:rsidP="00AF6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</w:t>
            </w:r>
            <w:r w:rsidR="004D74C5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ьная</w:t>
            </w:r>
          </w:p>
          <w:p w:rsidR="00DD7572" w:rsidRPr="00FB30A7" w:rsidRDefault="00DD7572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182,0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AF695F" w:rsidRDefault="00AF695F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AF695F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757,0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AF695F" w:rsidRDefault="00AF695F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57,8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AF695F" w:rsidRDefault="00AF695F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36,4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AF695F" w:rsidRDefault="00AF695F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64,7</w:t>
            </w:r>
          </w:p>
          <w:p w:rsidR="00AF695F" w:rsidRDefault="00AF695F" w:rsidP="00331764">
            <w:pPr>
              <w:jc w:val="center"/>
              <w:rPr>
                <w:sz w:val="24"/>
                <w:szCs w:val="24"/>
              </w:rPr>
            </w:pPr>
          </w:p>
          <w:p w:rsidR="00AF695F" w:rsidRDefault="00AF695F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AF695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44,0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AF695F" w:rsidRDefault="00AF695F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AF695F" w:rsidRDefault="00AF695F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AF695F" w:rsidRDefault="00AF695F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AF695F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AF695F" w:rsidRDefault="00AF695F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681F28" w:rsidRPr="00FB30A7" w:rsidRDefault="004D74C5" w:rsidP="00EB7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61" w:type="pct"/>
          </w:tcPr>
          <w:p w:rsidR="00681F28" w:rsidRPr="00FB30A7" w:rsidRDefault="004D74C5" w:rsidP="00EB7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681F28" w:rsidRPr="00FB30A7" w:rsidRDefault="004D74C5" w:rsidP="00EB7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681F28" w:rsidRPr="00FB30A7" w:rsidRDefault="004D74C5" w:rsidP="00EB7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681F28"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="00681F28" w:rsidRPr="00FB30A7">
              <w:rPr>
                <w:sz w:val="24"/>
                <w:szCs w:val="24"/>
              </w:rPr>
              <w:t xml:space="preserve">ь </w:t>
            </w:r>
          </w:p>
          <w:p w:rsidR="00681F28" w:rsidRPr="00FB30A7" w:rsidRDefault="00681F28" w:rsidP="00762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  <w:lang w:val="en-US"/>
              </w:rPr>
              <w:t>NISSAN</w:t>
            </w:r>
            <w:r w:rsidRPr="00FB30A7"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>TERRANO</w:t>
            </w:r>
          </w:p>
        </w:tc>
        <w:tc>
          <w:tcPr>
            <w:tcW w:w="491" w:type="pct"/>
          </w:tcPr>
          <w:p w:rsidR="00681F28" w:rsidRPr="00FB30A7" w:rsidRDefault="00176BB5" w:rsidP="00176BB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466</w:t>
            </w:r>
            <w:r w:rsidR="00681F28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278</w:t>
            </w:r>
            <w:r w:rsidR="00681F28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402" w:type="pct"/>
          </w:tcPr>
          <w:p w:rsidR="00681F28" w:rsidRPr="00FB30A7" w:rsidRDefault="004D74C5" w:rsidP="00EB70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FB30A7" w:rsidRDefault="001540D3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491" w:type="pct"/>
          </w:tcPr>
          <w:p w:rsidR="00681F28" w:rsidRPr="00FB30A7" w:rsidRDefault="00681F28" w:rsidP="00937A0A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Живой А</w:t>
            </w:r>
            <w:r w:rsidR="00937A0A">
              <w:rPr>
                <w:b/>
                <w:sz w:val="24"/>
                <w:szCs w:val="24"/>
              </w:rPr>
              <w:t>.И.</w:t>
            </w:r>
          </w:p>
        </w:tc>
        <w:tc>
          <w:tcPr>
            <w:tcW w:w="581" w:type="pct"/>
          </w:tcPr>
          <w:p w:rsidR="00681F28" w:rsidRPr="00FB30A7" w:rsidRDefault="001540D3" w:rsidP="001540D3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авный врач Г</w:t>
            </w:r>
            <w:r>
              <w:rPr>
                <w:b/>
                <w:color w:val="333333"/>
                <w:sz w:val="24"/>
                <w:szCs w:val="24"/>
              </w:rPr>
              <w:t>Б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 xml:space="preserve">УЗ ЯО </w:t>
            </w:r>
            <w:r>
              <w:rPr>
                <w:b/>
                <w:color w:val="333333"/>
                <w:sz w:val="24"/>
                <w:szCs w:val="24"/>
              </w:rPr>
              <w:t>«С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танци</w:t>
            </w:r>
            <w:r>
              <w:rPr>
                <w:b/>
                <w:color w:val="333333"/>
                <w:sz w:val="24"/>
                <w:szCs w:val="24"/>
              </w:rPr>
              <w:t>я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 xml:space="preserve"> скорой мед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и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цинской п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о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мощи</w:t>
            </w:r>
            <w:r>
              <w:rPr>
                <w:b/>
                <w:color w:val="333333"/>
                <w:sz w:val="24"/>
                <w:szCs w:val="24"/>
              </w:rPr>
              <w:t xml:space="preserve"> и центр медицины к</w:t>
            </w:r>
            <w:r>
              <w:rPr>
                <w:b/>
                <w:color w:val="333333"/>
                <w:sz w:val="24"/>
                <w:szCs w:val="24"/>
              </w:rPr>
              <w:t>а</w:t>
            </w:r>
            <w:r>
              <w:rPr>
                <w:b/>
                <w:color w:val="333333"/>
                <w:sz w:val="24"/>
                <w:szCs w:val="24"/>
              </w:rPr>
              <w:t>тастроф»</w:t>
            </w:r>
          </w:p>
        </w:tc>
        <w:tc>
          <w:tcPr>
            <w:tcW w:w="401" w:type="pct"/>
          </w:tcPr>
          <w:p w:rsidR="00681F28" w:rsidRPr="00FB30A7" w:rsidRDefault="00681F28" w:rsidP="001540D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681F28" w:rsidRPr="00FB30A7" w:rsidRDefault="00681F28" w:rsidP="000C3AB7">
            <w:pPr>
              <w:jc w:val="center"/>
              <w:rPr>
                <w:sz w:val="24"/>
                <w:szCs w:val="24"/>
              </w:rPr>
            </w:pPr>
          </w:p>
          <w:p w:rsidR="001540D3" w:rsidRDefault="001540D3" w:rsidP="000C3AB7">
            <w:pPr>
              <w:jc w:val="center"/>
              <w:rPr>
                <w:sz w:val="24"/>
                <w:szCs w:val="24"/>
              </w:rPr>
            </w:pPr>
          </w:p>
          <w:p w:rsidR="001540D3" w:rsidRDefault="001540D3" w:rsidP="001540D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1540D3" w:rsidRDefault="001540D3" w:rsidP="000C3AB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0C3AB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  <w:p w:rsidR="00681F28" w:rsidRPr="00FB30A7" w:rsidRDefault="00681F28" w:rsidP="000C3AB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AD075F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AD075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  <w:p w:rsidR="00681F28" w:rsidRPr="00FB30A7" w:rsidRDefault="00681F28" w:rsidP="00AD0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1540D3" w:rsidRPr="00FB30A7" w:rsidRDefault="00DD7572" w:rsidP="001540D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r w:rsidR="001540D3">
              <w:rPr>
                <w:sz w:val="24"/>
                <w:szCs w:val="24"/>
              </w:rPr>
              <w:t xml:space="preserve">олевая </w:t>
            </w:r>
            <w:r w:rsidR="001540D3" w:rsidRPr="00FB30A7">
              <w:rPr>
                <w:sz w:val="24"/>
                <w:szCs w:val="24"/>
              </w:rPr>
              <w:t>(3053/</w:t>
            </w:r>
            <w:proofErr w:type="gramEnd"/>
          </w:p>
          <w:p w:rsidR="001540D3" w:rsidRPr="00FB30A7" w:rsidRDefault="001540D3" w:rsidP="001540D3">
            <w:pPr>
              <w:jc w:val="center"/>
              <w:rPr>
                <w:sz w:val="24"/>
                <w:szCs w:val="24"/>
              </w:rPr>
            </w:pPr>
            <w:proofErr w:type="gramStart"/>
            <w:r w:rsidRPr="00FB30A7">
              <w:rPr>
                <w:sz w:val="24"/>
                <w:szCs w:val="24"/>
              </w:rPr>
              <w:t>100000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  <w:proofErr w:type="gramEnd"/>
          </w:p>
          <w:p w:rsidR="001540D3" w:rsidRDefault="001540D3" w:rsidP="00331764">
            <w:pPr>
              <w:jc w:val="center"/>
              <w:rPr>
                <w:sz w:val="24"/>
                <w:szCs w:val="24"/>
              </w:rPr>
            </w:pPr>
          </w:p>
          <w:p w:rsidR="001540D3" w:rsidRDefault="001540D3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1540D3" w:rsidRDefault="001540D3" w:rsidP="00331764">
            <w:pPr>
              <w:jc w:val="center"/>
              <w:rPr>
                <w:sz w:val="24"/>
                <w:szCs w:val="24"/>
              </w:rPr>
            </w:pPr>
          </w:p>
          <w:p w:rsidR="004615B4" w:rsidRDefault="004615B4" w:rsidP="00331764">
            <w:pPr>
              <w:jc w:val="center"/>
              <w:rPr>
                <w:sz w:val="24"/>
                <w:szCs w:val="24"/>
              </w:rPr>
            </w:pPr>
          </w:p>
          <w:p w:rsidR="00681F28" w:rsidRDefault="001540D3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771760" w:rsidRDefault="00771760" w:rsidP="00331764">
            <w:pPr>
              <w:jc w:val="center"/>
              <w:rPr>
                <w:sz w:val="24"/>
                <w:szCs w:val="24"/>
              </w:rPr>
            </w:pPr>
          </w:p>
          <w:p w:rsidR="00771760" w:rsidRPr="00FB30A7" w:rsidRDefault="00771760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1471,0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1540D3" w:rsidRDefault="001540D3" w:rsidP="000C3AB7">
            <w:pPr>
              <w:jc w:val="center"/>
              <w:rPr>
                <w:sz w:val="24"/>
                <w:szCs w:val="24"/>
              </w:rPr>
            </w:pPr>
          </w:p>
          <w:p w:rsidR="001540D3" w:rsidRDefault="001540D3" w:rsidP="000C3AB7">
            <w:pPr>
              <w:jc w:val="center"/>
              <w:rPr>
                <w:sz w:val="24"/>
                <w:szCs w:val="24"/>
              </w:rPr>
            </w:pPr>
          </w:p>
          <w:p w:rsidR="001540D3" w:rsidRDefault="001540D3" w:rsidP="000C3AB7">
            <w:pPr>
              <w:jc w:val="center"/>
              <w:rPr>
                <w:sz w:val="24"/>
                <w:szCs w:val="24"/>
              </w:rPr>
            </w:pPr>
          </w:p>
          <w:p w:rsidR="001540D3" w:rsidRPr="00FB30A7" w:rsidRDefault="001540D3" w:rsidP="001540D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1701,0</w:t>
            </w:r>
          </w:p>
          <w:p w:rsidR="001540D3" w:rsidRDefault="001540D3" w:rsidP="000C3AB7">
            <w:pPr>
              <w:jc w:val="center"/>
              <w:rPr>
                <w:sz w:val="24"/>
                <w:szCs w:val="24"/>
              </w:rPr>
            </w:pPr>
          </w:p>
          <w:p w:rsidR="001540D3" w:rsidRDefault="001540D3" w:rsidP="000C3AB7">
            <w:pPr>
              <w:jc w:val="center"/>
              <w:rPr>
                <w:sz w:val="24"/>
                <w:szCs w:val="24"/>
              </w:rPr>
            </w:pPr>
          </w:p>
          <w:p w:rsidR="00771760" w:rsidRDefault="00771760" w:rsidP="000C3AB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0C3AB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18,8</w:t>
            </w:r>
          </w:p>
          <w:p w:rsidR="00681F28" w:rsidRPr="00FB30A7" w:rsidRDefault="00681F28" w:rsidP="000C3AB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0C3AB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0C3AB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197,9</w:t>
            </w:r>
          </w:p>
        </w:tc>
        <w:tc>
          <w:tcPr>
            <w:tcW w:w="313" w:type="pct"/>
          </w:tcPr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1540D3" w:rsidRDefault="001540D3" w:rsidP="00331764">
            <w:pPr>
              <w:jc w:val="center"/>
              <w:rPr>
                <w:sz w:val="24"/>
                <w:szCs w:val="24"/>
              </w:rPr>
            </w:pPr>
          </w:p>
          <w:p w:rsidR="00771760" w:rsidRDefault="00771760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771760" w:rsidRDefault="00771760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1540D3" w:rsidRPr="00FB30A7" w:rsidRDefault="001540D3" w:rsidP="001540D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:rsidR="00771760" w:rsidRPr="00FB30A7" w:rsidRDefault="00771760" w:rsidP="0077176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75,6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771760" w:rsidRPr="00FB30A7" w:rsidRDefault="00771760" w:rsidP="0077176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681F28" w:rsidRPr="00FB30A7" w:rsidRDefault="004D74C5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681F28"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="00681F28" w:rsidRPr="00FB30A7">
              <w:rPr>
                <w:sz w:val="24"/>
                <w:szCs w:val="24"/>
              </w:rPr>
              <w:t>ь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ТОЙОТА RAV4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81F28" w:rsidRPr="00FB30A7" w:rsidRDefault="00681F28" w:rsidP="001540D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2 3</w:t>
            </w:r>
            <w:r w:rsidR="001540D3">
              <w:rPr>
                <w:sz w:val="24"/>
                <w:szCs w:val="24"/>
              </w:rPr>
              <w:t>81</w:t>
            </w:r>
            <w:r w:rsidRPr="00FB30A7">
              <w:rPr>
                <w:sz w:val="24"/>
                <w:szCs w:val="24"/>
              </w:rPr>
              <w:t> </w:t>
            </w:r>
            <w:r w:rsidR="001540D3">
              <w:rPr>
                <w:sz w:val="24"/>
                <w:szCs w:val="24"/>
              </w:rPr>
              <w:t>454</w:t>
            </w:r>
            <w:r w:rsidRPr="00FB30A7">
              <w:rPr>
                <w:sz w:val="24"/>
                <w:szCs w:val="24"/>
              </w:rPr>
              <w:t>,</w:t>
            </w:r>
            <w:r w:rsidR="001540D3">
              <w:rPr>
                <w:sz w:val="24"/>
                <w:szCs w:val="24"/>
              </w:rPr>
              <w:t>50</w:t>
            </w:r>
          </w:p>
        </w:tc>
        <w:tc>
          <w:tcPr>
            <w:tcW w:w="402" w:type="pct"/>
          </w:tcPr>
          <w:p w:rsidR="00681F28" w:rsidRPr="00FB30A7" w:rsidRDefault="00A91D7B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FB30A7" w:rsidRDefault="00681F28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81F28" w:rsidRPr="00FB30A7" w:rsidRDefault="00681F28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681F28" w:rsidRPr="00FB30A7" w:rsidRDefault="00681F28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81F28" w:rsidRPr="00FB30A7" w:rsidRDefault="00681F28" w:rsidP="000C3AB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81F28" w:rsidRPr="00FB30A7" w:rsidRDefault="00681F28" w:rsidP="000C3AB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0C3AB7">
            <w:pPr>
              <w:jc w:val="center"/>
              <w:rPr>
                <w:sz w:val="24"/>
                <w:szCs w:val="24"/>
              </w:rPr>
            </w:pPr>
          </w:p>
          <w:p w:rsidR="00771760" w:rsidRDefault="00771760" w:rsidP="000C3AB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0C3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771760" w:rsidRPr="00FB30A7" w:rsidRDefault="00771760" w:rsidP="0077176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681F28" w:rsidRPr="00FB30A7" w:rsidRDefault="00681F28" w:rsidP="000C3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681F28" w:rsidRPr="00FB30A7" w:rsidRDefault="00681F28" w:rsidP="000C3AB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75,6</w:t>
            </w:r>
          </w:p>
          <w:p w:rsidR="00681F28" w:rsidRPr="00FB30A7" w:rsidRDefault="00681F28" w:rsidP="00CC7F07">
            <w:pPr>
              <w:jc w:val="center"/>
              <w:rPr>
                <w:sz w:val="24"/>
                <w:szCs w:val="24"/>
              </w:rPr>
            </w:pPr>
          </w:p>
          <w:p w:rsidR="00771760" w:rsidRDefault="00771760" w:rsidP="00CC7F07">
            <w:pPr>
              <w:jc w:val="center"/>
              <w:rPr>
                <w:sz w:val="24"/>
                <w:szCs w:val="24"/>
              </w:rPr>
            </w:pPr>
          </w:p>
          <w:p w:rsidR="00771760" w:rsidRDefault="00771760" w:rsidP="00CC7F0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CC7F0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CC7F07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CC7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771760" w:rsidRDefault="00771760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771760" w:rsidRDefault="00771760" w:rsidP="00835A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lastRenderedPageBreak/>
              <w:t xml:space="preserve">сток </w:t>
            </w:r>
          </w:p>
          <w:p w:rsidR="00771760" w:rsidRDefault="00771760" w:rsidP="00835A96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771760" w:rsidP="00835A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</w:tc>
        <w:tc>
          <w:tcPr>
            <w:tcW w:w="261" w:type="pct"/>
          </w:tcPr>
          <w:p w:rsidR="00771760" w:rsidRPr="00FB30A7" w:rsidRDefault="00771760" w:rsidP="0077176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1701,0</w:t>
            </w:r>
          </w:p>
          <w:p w:rsidR="00771760" w:rsidRDefault="00771760" w:rsidP="00835A96">
            <w:pPr>
              <w:jc w:val="center"/>
              <w:rPr>
                <w:sz w:val="24"/>
                <w:szCs w:val="24"/>
              </w:rPr>
            </w:pPr>
          </w:p>
          <w:p w:rsidR="00771760" w:rsidRDefault="00771760" w:rsidP="00835A96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771760" w:rsidP="00835A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197,9</w:t>
            </w:r>
          </w:p>
        </w:tc>
        <w:tc>
          <w:tcPr>
            <w:tcW w:w="320" w:type="pct"/>
          </w:tcPr>
          <w:p w:rsidR="00771760" w:rsidRPr="00FB30A7" w:rsidRDefault="00771760" w:rsidP="0077176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771760" w:rsidRDefault="00771760" w:rsidP="00835A96">
            <w:pPr>
              <w:jc w:val="center"/>
              <w:rPr>
                <w:sz w:val="24"/>
                <w:szCs w:val="24"/>
              </w:rPr>
            </w:pPr>
          </w:p>
          <w:p w:rsidR="00771760" w:rsidRDefault="00771760" w:rsidP="00835A96">
            <w:pPr>
              <w:jc w:val="center"/>
              <w:rPr>
                <w:sz w:val="24"/>
                <w:szCs w:val="24"/>
              </w:rPr>
            </w:pPr>
          </w:p>
          <w:p w:rsidR="00771760" w:rsidRDefault="00771760" w:rsidP="00835A96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771760" w:rsidP="00835A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681F28" w:rsidRPr="00FB30A7" w:rsidRDefault="00681F28" w:rsidP="00835A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491" w:type="pct"/>
          </w:tcPr>
          <w:p w:rsidR="00681F28" w:rsidRPr="00FB30A7" w:rsidRDefault="00681F28" w:rsidP="0077176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</w:t>
            </w:r>
            <w:r w:rsidR="00771760">
              <w:rPr>
                <w:sz w:val="24"/>
                <w:szCs w:val="24"/>
              </w:rPr>
              <w:t>60</w:t>
            </w:r>
            <w:r w:rsidRPr="00FB30A7">
              <w:rPr>
                <w:sz w:val="24"/>
                <w:szCs w:val="24"/>
              </w:rPr>
              <w:t> </w:t>
            </w:r>
            <w:r w:rsidR="00771760">
              <w:rPr>
                <w:sz w:val="24"/>
                <w:szCs w:val="24"/>
              </w:rPr>
              <w:t>885</w:t>
            </w:r>
            <w:r w:rsidRPr="00FB30A7">
              <w:rPr>
                <w:sz w:val="24"/>
                <w:szCs w:val="24"/>
              </w:rPr>
              <w:t>,</w:t>
            </w:r>
            <w:r w:rsidR="00771760">
              <w:rPr>
                <w:sz w:val="24"/>
                <w:szCs w:val="24"/>
              </w:rPr>
              <w:t>74</w:t>
            </w:r>
          </w:p>
        </w:tc>
        <w:tc>
          <w:tcPr>
            <w:tcW w:w="402" w:type="pct"/>
          </w:tcPr>
          <w:p w:rsidR="00681F28" w:rsidRPr="00FB30A7" w:rsidRDefault="00A91D7B" w:rsidP="00835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FB30A7" w:rsidRDefault="00A91D7B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491" w:type="pct"/>
          </w:tcPr>
          <w:p w:rsidR="00681F28" w:rsidRPr="00FB30A7" w:rsidRDefault="00681F28" w:rsidP="00937A0A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Зуди</w:t>
            </w:r>
            <w:r w:rsidR="004D74C5"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ова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С</w:t>
            </w:r>
            <w:r w:rsidR="00937A0A">
              <w:rPr>
                <w:b/>
                <w:sz w:val="24"/>
                <w:szCs w:val="24"/>
              </w:rPr>
              <w:t>.Л.</w:t>
            </w:r>
          </w:p>
        </w:tc>
        <w:tc>
          <w:tcPr>
            <w:tcW w:w="581" w:type="pct"/>
          </w:tcPr>
          <w:p w:rsidR="00681F28" w:rsidRPr="00FB30A7" w:rsidRDefault="00417F7B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авный врач ГБУЗ ЯО «Об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астной кожно-венеро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огич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е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ский диспа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н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сер»</w:t>
            </w:r>
          </w:p>
        </w:tc>
        <w:tc>
          <w:tcPr>
            <w:tcW w:w="401" w:type="pct"/>
          </w:tcPr>
          <w:p w:rsidR="00681F28" w:rsidRPr="00FB30A7" w:rsidRDefault="00681F28" w:rsidP="00A91D7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403" w:type="pct"/>
          </w:tcPr>
          <w:p w:rsidR="00681F28" w:rsidRPr="00FB30A7" w:rsidRDefault="00A91D7B" w:rsidP="0033176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</w:tc>
        <w:tc>
          <w:tcPr>
            <w:tcW w:w="311" w:type="pct"/>
          </w:tcPr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79,8</w:t>
            </w:r>
          </w:p>
          <w:p w:rsidR="00681F28" w:rsidRPr="00FB30A7" w:rsidRDefault="00681F28" w:rsidP="007F1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681F28" w:rsidRPr="00FB30A7" w:rsidRDefault="00937A0A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681F28" w:rsidRPr="00FB30A7" w:rsidRDefault="00937A0A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681F28" w:rsidRPr="00FB30A7" w:rsidRDefault="00937A0A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681F28" w:rsidRPr="00FB30A7" w:rsidRDefault="00A91D7B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ХУНДАЙ </w:t>
            </w:r>
            <w:r>
              <w:rPr>
                <w:sz w:val="24"/>
                <w:szCs w:val="24"/>
                <w:lang w:val="en-US"/>
              </w:rPr>
              <w:t>HUYNDAI</w:t>
            </w:r>
            <w:r w:rsidRPr="00A91D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SOLARIS</w:t>
            </w:r>
            <w:r>
              <w:rPr>
                <w:sz w:val="24"/>
                <w:szCs w:val="24"/>
              </w:rPr>
              <w:t xml:space="preserve"> </w:t>
            </w:r>
          </w:p>
          <w:p w:rsidR="00681F28" w:rsidRPr="00FB30A7" w:rsidRDefault="00681F28" w:rsidP="00F70F26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681F28" w:rsidRPr="00FB30A7" w:rsidRDefault="00681F28" w:rsidP="00A91D7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1 6</w:t>
            </w:r>
            <w:r w:rsidR="00A91D7B">
              <w:rPr>
                <w:sz w:val="24"/>
                <w:szCs w:val="24"/>
              </w:rPr>
              <w:t>39</w:t>
            </w:r>
            <w:r w:rsidRPr="00FB30A7">
              <w:rPr>
                <w:sz w:val="24"/>
                <w:szCs w:val="24"/>
              </w:rPr>
              <w:t> </w:t>
            </w:r>
            <w:r w:rsidR="00A91D7B">
              <w:rPr>
                <w:sz w:val="24"/>
                <w:szCs w:val="24"/>
              </w:rPr>
              <w:t>196</w:t>
            </w:r>
            <w:r w:rsidRPr="00FB30A7">
              <w:rPr>
                <w:sz w:val="24"/>
                <w:szCs w:val="24"/>
              </w:rPr>
              <w:t>,</w:t>
            </w:r>
            <w:r w:rsidR="00A91D7B">
              <w:rPr>
                <w:sz w:val="24"/>
                <w:szCs w:val="24"/>
              </w:rPr>
              <w:t>5</w:t>
            </w:r>
            <w:r w:rsidRPr="00FB30A7">
              <w:rPr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681F28" w:rsidRPr="00FB30A7" w:rsidRDefault="00937A0A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FB30A7" w:rsidRDefault="00681F28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81F28" w:rsidRPr="00FB30A7" w:rsidRDefault="00681F28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581" w:type="pct"/>
          </w:tcPr>
          <w:p w:rsidR="00681F28" w:rsidRPr="00FB30A7" w:rsidRDefault="00681F28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81F28" w:rsidRPr="00FB30A7" w:rsidRDefault="00937A0A" w:rsidP="00937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681F28" w:rsidRPr="00FB30A7" w:rsidRDefault="00937A0A" w:rsidP="007F1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681F28" w:rsidRPr="00FB30A7" w:rsidRDefault="00937A0A" w:rsidP="007F1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681F28" w:rsidRPr="00FB30A7" w:rsidRDefault="00937A0A" w:rsidP="00937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681F28" w:rsidRPr="00FB30A7" w:rsidRDefault="00937A0A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681F28" w:rsidRPr="00FB30A7" w:rsidRDefault="00937A0A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79,8</w:t>
            </w:r>
          </w:p>
        </w:tc>
        <w:tc>
          <w:tcPr>
            <w:tcW w:w="320" w:type="pct"/>
          </w:tcPr>
          <w:p w:rsidR="00937A0A" w:rsidRPr="00FB30A7" w:rsidRDefault="00937A0A" w:rsidP="00937A0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681F28" w:rsidRPr="00FB30A7" w:rsidRDefault="00681F28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681F28" w:rsidRPr="00FB30A7" w:rsidRDefault="00937A0A" w:rsidP="00937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123 998,00</w:t>
            </w:r>
          </w:p>
        </w:tc>
        <w:tc>
          <w:tcPr>
            <w:tcW w:w="402" w:type="pct"/>
          </w:tcPr>
          <w:p w:rsidR="00681F28" w:rsidRPr="00FB30A7" w:rsidRDefault="00937A0A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FB30A7" w:rsidRDefault="00681F28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81F28" w:rsidRPr="00FB30A7" w:rsidRDefault="00417F7B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681F28" w:rsidRPr="00FB30A7" w:rsidRDefault="00681F28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681F28" w:rsidRPr="00FB30A7" w:rsidRDefault="00937A0A" w:rsidP="0033176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</w:tc>
        <w:tc>
          <w:tcPr>
            <w:tcW w:w="311" w:type="pct"/>
          </w:tcPr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79,8</w:t>
            </w:r>
          </w:p>
          <w:p w:rsidR="00681F28" w:rsidRPr="00FB30A7" w:rsidRDefault="00681F28" w:rsidP="00AA2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681F28" w:rsidRPr="00FB30A7" w:rsidRDefault="00681F28" w:rsidP="00AA274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681F28" w:rsidRPr="00FB30A7" w:rsidRDefault="00937A0A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681F28" w:rsidRPr="00FB30A7" w:rsidRDefault="00937A0A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681F28" w:rsidRPr="00FB30A7" w:rsidRDefault="00937A0A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681F28" w:rsidRPr="00FB30A7" w:rsidRDefault="00681F28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681F28" w:rsidRPr="00FB30A7" w:rsidRDefault="00681F28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681F28" w:rsidRPr="00FB30A7" w:rsidRDefault="00937A0A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FB30A7" w:rsidRDefault="00417F7B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491" w:type="pct"/>
          </w:tcPr>
          <w:p w:rsidR="00681F28" w:rsidRPr="00FB30A7" w:rsidRDefault="00681F28" w:rsidP="00417F7B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Ивенкова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Е</w:t>
            </w:r>
            <w:r w:rsidR="00417F7B">
              <w:rPr>
                <w:b/>
                <w:sz w:val="24"/>
                <w:szCs w:val="24"/>
              </w:rPr>
              <w:t>.</w:t>
            </w:r>
            <w:r w:rsidRPr="00FB30A7">
              <w:rPr>
                <w:b/>
                <w:sz w:val="24"/>
                <w:szCs w:val="24"/>
              </w:rPr>
              <w:t xml:space="preserve"> А</w:t>
            </w:r>
            <w:r w:rsidR="00417F7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" w:type="pct"/>
          </w:tcPr>
          <w:p w:rsidR="00681F28" w:rsidRPr="00FB30A7" w:rsidRDefault="00417F7B" w:rsidP="00417F7B">
            <w:pPr>
              <w:rPr>
                <w:b/>
                <w:color w:val="333333"/>
                <w:sz w:val="24"/>
                <w:szCs w:val="24"/>
              </w:rPr>
            </w:pPr>
            <w:proofErr w:type="gramStart"/>
            <w:r>
              <w:rPr>
                <w:b/>
                <w:color w:val="333333"/>
                <w:sz w:val="24"/>
                <w:szCs w:val="24"/>
              </w:rPr>
              <w:t>г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авный врач ГБУЗ ЯО «К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иническая бо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 xml:space="preserve">ьница </w:t>
            </w:r>
            <w:r>
              <w:rPr>
                <w:b/>
                <w:color w:val="333333"/>
                <w:sz w:val="24"/>
                <w:szCs w:val="24"/>
              </w:rPr>
              <w:t>имени Н.А. Семашко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401" w:type="pct"/>
          </w:tcPr>
          <w:p w:rsidR="00681F28" w:rsidRPr="00FB30A7" w:rsidRDefault="00681F28" w:rsidP="00C84DB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417F7B" w:rsidRDefault="00417F7B" w:rsidP="00962395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96239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81F28" w:rsidRPr="00FB30A7" w:rsidRDefault="00681F28" w:rsidP="00962395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962395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424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417F7B" w:rsidRDefault="00417F7B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417F7B" w:rsidRDefault="00417F7B" w:rsidP="00C84DB9">
            <w:pPr>
              <w:jc w:val="center"/>
              <w:rPr>
                <w:sz w:val="24"/>
                <w:szCs w:val="24"/>
              </w:rPr>
            </w:pPr>
          </w:p>
          <w:p w:rsidR="001B76E7" w:rsidRDefault="001B76E7" w:rsidP="00C84DB9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417F7B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681F28" w:rsidRPr="00FB30A7" w:rsidRDefault="00681F28" w:rsidP="00C84DB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2427,0</w:t>
            </w:r>
          </w:p>
          <w:p w:rsidR="00681F28" w:rsidRPr="00FB30A7" w:rsidRDefault="00681F28" w:rsidP="00C84DB9">
            <w:pPr>
              <w:jc w:val="center"/>
              <w:rPr>
                <w:sz w:val="24"/>
                <w:szCs w:val="24"/>
              </w:rPr>
            </w:pPr>
          </w:p>
          <w:p w:rsidR="00681F28" w:rsidRDefault="00681F28" w:rsidP="00C84DB9">
            <w:pPr>
              <w:jc w:val="center"/>
              <w:rPr>
                <w:sz w:val="24"/>
                <w:szCs w:val="24"/>
              </w:rPr>
            </w:pPr>
          </w:p>
          <w:p w:rsidR="00417F7B" w:rsidRPr="00FB30A7" w:rsidRDefault="00417F7B" w:rsidP="00C84DB9">
            <w:pPr>
              <w:jc w:val="center"/>
              <w:rPr>
                <w:sz w:val="24"/>
                <w:szCs w:val="24"/>
              </w:rPr>
            </w:pPr>
          </w:p>
          <w:p w:rsidR="00417F7B" w:rsidRDefault="00417F7B" w:rsidP="0096239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41,9</w:t>
            </w:r>
          </w:p>
          <w:p w:rsidR="00417F7B" w:rsidRDefault="00417F7B" w:rsidP="00962395">
            <w:pPr>
              <w:jc w:val="center"/>
              <w:rPr>
                <w:sz w:val="24"/>
                <w:szCs w:val="24"/>
              </w:rPr>
            </w:pPr>
          </w:p>
          <w:p w:rsidR="00417F7B" w:rsidRDefault="00417F7B" w:rsidP="00962395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96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681F28" w:rsidRPr="00FB30A7" w:rsidRDefault="00681F28" w:rsidP="00C84DB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681F28" w:rsidRPr="00FB30A7" w:rsidRDefault="00681F28" w:rsidP="00C84DB9">
            <w:pPr>
              <w:jc w:val="center"/>
              <w:rPr>
                <w:sz w:val="24"/>
                <w:szCs w:val="24"/>
              </w:rPr>
            </w:pPr>
          </w:p>
          <w:p w:rsidR="00681F28" w:rsidRDefault="00681F28" w:rsidP="00C84DB9">
            <w:pPr>
              <w:jc w:val="center"/>
              <w:rPr>
                <w:sz w:val="24"/>
                <w:szCs w:val="24"/>
              </w:rPr>
            </w:pPr>
          </w:p>
          <w:p w:rsidR="001B76E7" w:rsidRPr="00FB30A7" w:rsidRDefault="001B76E7" w:rsidP="00C84DB9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96239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962395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962395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962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681F28" w:rsidRPr="00FB30A7" w:rsidRDefault="00E56C32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61" w:type="pct"/>
          </w:tcPr>
          <w:p w:rsidR="00681F28" w:rsidRPr="00FB30A7" w:rsidRDefault="00E56C32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681F28" w:rsidRPr="00FB30A7" w:rsidRDefault="00E56C32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681F28" w:rsidRPr="00FB30A7" w:rsidRDefault="004D74C5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681F28"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="00681F28" w:rsidRPr="00FB30A7">
              <w:rPr>
                <w:sz w:val="24"/>
                <w:szCs w:val="24"/>
              </w:rPr>
              <w:t>ь</w:t>
            </w:r>
          </w:p>
          <w:p w:rsidR="00681F28" w:rsidRPr="00FB30A7" w:rsidRDefault="00681F28" w:rsidP="00C84DB9">
            <w:pPr>
              <w:jc w:val="center"/>
              <w:rPr>
                <w:sz w:val="24"/>
                <w:szCs w:val="24"/>
              </w:rPr>
            </w:pPr>
            <w:proofErr w:type="spellStart"/>
            <w:r w:rsidRPr="00FB30A7">
              <w:rPr>
                <w:sz w:val="24"/>
                <w:szCs w:val="24"/>
              </w:rPr>
              <w:t>Шевро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</w:t>
            </w:r>
            <w:proofErr w:type="spellEnd"/>
            <w:r w:rsidRPr="00FB30A7">
              <w:rPr>
                <w:sz w:val="24"/>
                <w:szCs w:val="24"/>
              </w:rPr>
              <w:t xml:space="preserve"> Нива 212300-55</w:t>
            </w:r>
          </w:p>
          <w:p w:rsidR="00681F28" w:rsidRPr="00FB30A7" w:rsidRDefault="00681F28" w:rsidP="00C84DB9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C84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81F28" w:rsidRPr="00FB30A7" w:rsidRDefault="00417F7B" w:rsidP="00417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5 411 166</w:t>
            </w:r>
            <w:r w:rsidR="00681F28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402" w:type="pct"/>
          </w:tcPr>
          <w:p w:rsidR="00681F28" w:rsidRPr="00FB30A7" w:rsidRDefault="00E56C32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FB30A7" w:rsidRDefault="00681F28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81F28" w:rsidRPr="00FB30A7" w:rsidRDefault="00681F28" w:rsidP="00C84DB9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581" w:type="pct"/>
          </w:tcPr>
          <w:p w:rsidR="00681F28" w:rsidRPr="00FB30A7" w:rsidRDefault="00681F28" w:rsidP="00C84DB9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E56C32" w:rsidRDefault="00E56C32" w:rsidP="00E56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81F28" w:rsidRPr="00FB30A7">
              <w:rPr>
                <w:sz w:val="24"/>
                <w:szCs w:val="24"/>
              </w:rPr>
              <w:t>вартира</w:t>
            </w:r>
          </w:p>
          <w:p w:rsidR="00E56C32" w:rsidRDefault="00E56C32" w:rsidP="00E56C32">
            <w:pPr>
              <w:jc w:val="center"/>
              <w:rPr>
                <w:sz w:val="24"/>
                <w:szCs w:val="24"/>
              </w:rPr>
            </w:pPr>
          </w:p>
          <w:p w:rsidR="00E56C32" w:rsidRDefault="00E56C32" w:rsidP="00E56C32">
            <w:pPr>
              <w:jc w:val="center"/>
              <w:rPr>
                <w:sz w:val="24"/>
                <w:szCs w:val="24"/>
              </w:rPr>
            </w:pPr>
          </w:p>
          <w:p w:rsidR="00E56C32" w:rsidRDefault="00E56C32" w:rsidP="00E56C32">
            <w:pPr>
              <w:jc w:val="center"/>
              <w:rPr>
                <w:sz w:val="24"/>
                <w:szCs w:val="24"/>
              </w:rPr>
            </w:pPr>
          </w:p>
          <w:p w:rsidR="00681F28" w:rsidRDefault="00681F28" w:rsidP="00E56C3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  <w:r w:rsidR="00E56C32">
              <w:rPr>
                <w:sz w:val="24"/>
                <w:szCs w:val="24"/>
              </w:rPr>
              <w:t>нежилое помещ</w:t>
            </w:r>
            <w:r w:rsidR="00E56C32">
              <w:rPr>
                <w:sz w:val="24"/>
                <w:szCs w:val="24"/>
              </w:rPr>
              <w:t>е</w:t>
            </w:r>
            <w:r w:rsidR="00E56C32">
              <w:rPr>
                <w:sz w:val="24"/>
                <w:szCs w:val="24"/>
              </w:rPr>
              <w:t>ние</w:t>
            </w:r>
          </w:p>
          <w:p w:rsidR="007B6B67" w:rsidRDefault="007B6B67" w:rsidP="00E56C32">
            <w:pPr>
              <w:jc w:val="center"/>
              <w:rPr>
                <w:sz w:val="24"/>
                <w:szCs w:val="24"/>
              </w:rPr>
            </w:pPr>
          </w:p>
          <w:p w:rsidR="007B6B67" w:rsidRPr="00F7003A" w:rsidRDefault="007B6B67" w:rsidP="00E56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403" w:type="pct"/>
          </w:tcPr>
          <w:p w:rsidR="00681F28" w:rsidRDefault="00E56C32" w:rsidP="00E56C3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9</w:t>
            </w:r>
            <w:r w:rsidRPr="00FB30A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FB30A7">
              <w:rPr>
                <w:sz w:val="24"/>
                <w:szCs w:val="24"/>
              </w:rPr>
              <w:t xml:space="preserve"> д</w:t>
            </w:r>
            <w:r w:rsidRPr="00FB30A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E56C32" w:rsidRDefault="00E56C32" w:rsidP="00E56C32">
            <w:pPr>
              <w:jc w:val="center"/>
              <w:rPr>
                <w:sz w:val="24"/>
                <w:szCs w:val="24"/>
              </w:rPr>
            </w:pPr>
          </w:p>
          <w:p w:rsidR="00E56C32" w:rsidRDefault="00E56C32" w:rsidP="00E56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7B6B67" w:rsidRDefault="007B6B67" w:rsidP="00E56C32">
            <w:pPr>
              <w:jc w:val="center"/>
              <w:rPr>
                <w:sz w:val="24"/>
                <w:szCs w:val="24"/>
              </w:rPr>
            </w:pPr>
          </w:p>
          <w:p w:rsidR="001B76E7" w:rsidRDefault="001B76E7" w:rsidP="00E56C32">
            <w:pPr>
              <w:jc w:val="center"/>
              <w:rPr>
                <w:sz w:val="24"/>
                <w:szCs w:val="24"/>
              </w:rPr>
            </w:pPr>
          </w:p>
          <w:p w:rsidR="007B6B67" w:rsidRDefault="007B6B67" w:rsidP="007B6B6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FB30A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15</w:t>
            </w:r>
            <w:r w:rsidRPr="00FB30A7">
              <w:rPr>
                <w:sz w:val="24"/>
                <w:szCs w:val="24"/>
              </w:rPr>
              <w:t xml:space="preserve"> д</w:t>
            </w:r>
            <w:r w:rsidRPr="00FB30A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7B6B67" w:rsidRPr="00FB30A7" w:rsidRDefault="007B6B67" w:rsidP="00E56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681F28" w:rsidRPr="00FB30A7" w:rsidRDefault="00E56C32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681F28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  <w:p w:rsidR="00681F28" w:rsidRDefault="00681F28" w:rsidP="00C84DB9">
            <w:pPr>
              <w:jc w:val="center"/>
              <w:rPr>
                <w:sz w:val="24"/>
                <w:szCs w:val="24"/>
              </w:rPr>
            </w:pPr>
          </w:p>
          <w:p w:rsidR="007B6B67" w:rsidRDefault="007B6B67" w:rsidP="00C84DB9">
            <w:pPr>
              <w:jc w:val="center"/>
              <w:rPr>
                <w:sz w:val="24"/>
                <w:szCs w:val="24"/>
              </w:rPr>
            </w:pPr>
          </w:p>
          <w:p w:rsidR="007B6B67" w:rsidRDefault="007B6B67" w:rsidP="00C84DB9">
            <w:pPr>
              <w:jc w:val="center"/>
              <w:rPr>
                <w:sz w:val="24"/>
                <w:szCs w:val="24"/>
              </w:rPr>
            </w:pPr>
          </w:p>
          <w:p w:rsidR="007B6B67" w:rsidRDefault="007B6B67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  <w:p w:rsidR="007B6B67" w:rsidRDefault="007B6B67" w:rsidP="00C84DB9">
            <w:pPr>
              <w:jc w:val="center"/>
              <w:rPr>
                <w:sz w:val="24"/>
                <w:szCs w:val="24"/>
              </w:rPr>
            </w:pPr>
          </w:p>
          <w:p w:rsidR="007B6B67" w:rsidRDefault="007B6B67" w:rsidP="00C84DB9">
            <w:pPr>
              <w:jc w:val="center"/>
              <w:rPr>
                <w:sz w:val="24"/>
                <w:szCs w:val="24"/>
              </w:rPr>
            </w:pPr>
          </w:p>
          <w:p w:rsidR="007B6B67" w:rsidRDefault="007B6B67" w:rsidP="00C84DB9">
            <w:pPr>
              <w:jc w:val="center"/>
              <w:rPr>
                <w:sz w:val="24"/>
                <w:szCs w:val="24"/>
              </w:rPr>
            </w:pPr>
          </w:p>
          <w:p w:rsidR="007B6B67" w:rsidRPr="00FB30A7" w:rsidRDefault="007B6B67" w:rsidP="007B6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432,8</w:t>
            </w:r>
          </w:p>
        </w:tc>
        <w:tc>
          <w:tcPr>
            <w:tcW w:w="313" w:type="pct"/>
          </w:tcPr>
          <w:p w:rsidR="00681F28" w:rsidRDefault="00681F28" w:rsidP="00C84DB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7B6B67" w:rsidRDefault="007B6B67" w:rsidP="00C84DB9">
            <w:pPr>
              <w:jc w:val="center"/>
              <w:rPr>
                <w:sz w:val="24"/>
                <w:szCs w:val="24"/>
              </w:rPr>
            </w:pPr>
          </w:p>
          <w:p w:rsidR="007B6B67" w:rsidRDefault="007B6B67" w:rsidP="00C84DB9">
            <w:pPr>
              <w:jc w:val="center"/>
              <w:rPr>
                <w:sz w:val="24"/>
                <w:szCs w:val="24"/>
              </w:rPr>
            </w:pPr>
          </w:p>
          <w:p w:rsidR="007B6B67" w:rsidRDefault="007B6B67" w:rsidP="00C84DB9">
            <w:pPr>
              <w:jc w:val="center"/>
              <w:rPr>
                <w:sz w:val="24"/>
                <w:szCs w:val="24"/>
              </w:rPr>
            </w:pPr>
          </w:p>
          <w:p w:rsidR="007B6B67" w:rsidRDefault="007B6B67" w:rsidP="00C84DB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7B6B67" w:rsidRDefault="007B6B67" w:rsidP="00C84DB9">
            <w:pPr>
              <w:jc w:val="center"/>
              <w:rPr>
                <w:sz w:val="24"/>
                <w:szCs w:val="24"/>
              </w:rPr>
            </w:pPr>
          </w:p>
          <w:p w:rsidR="007B6B67" w:rsidRDefault="007B6B67" w:rsidP="00C84DB9">
            <w:pPr>
              <w:jc w:val="center"/>
              <w:rPr>
                <w:sz w:val="24"/>
                <w:szCs w:val="24"/>
              </w:rPr>
            </w:pPr>
          </w:p>
          <w:p w:rsidR="007B6B67" w:rsidRDefault="007B6B67" w:rsidP="00C84DB9">
            <w:pPr>
              <w:jc w:val="center"/>
              <w:rPr>
                <w:sz w:val="24"/>
                <w:szCs w:val="24"/>
              </w:rPr>
            </w:pPr>
          </w:p>
          <w:p w:rsidR="007B6B67" w:rsidRPr="00FB30A7" w:rsidRDefault="007B6B67" w:rsidP="00C84DB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681F28" w:rsidRPr="00FB30A7" w:rsidRDefault="0060471E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681F28" w:rsidRPr="00FB30A7" w:rsidRDefault="0060471E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681F28" w:rsidRPr="00FB30A7" w:rsidRDefault="0060471E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681F28" w:rsidRPr="00FB30A7" w:rsidRDefault="004D74C5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681F28" w:rsidRPr="00FB30A7">
              <w:rPr>
                <w:sz w:val="24"/>
                <w:szCs w:val="24"/>
              </w:rPr>
              <w:t>егковые автомоби</w:t>
            </w:r>
            <w:r>
              <w:rPr>
                <w:sz w:val="24"/>
                <w:szCs w:val="24"/>
              </w:rPr>
              <w:t>л</w:t>
            </w:r>
            <w:r w:rsidR="00681F28" w:rsidRPr="00FB30A7">
              <w:rPr>
                <w:sz w:val="24"/>
                <w:szCs w:val="24"/>
              </w:rPr>
              <w:t>и:</w:t>
            </w:r>
          </w:p>
          <w:p w:rsidR="00681F28" w:rsidRPr="00FB30A7" w:rsidRDefault="00681F28" w:rsidP="00FD543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ТОЙОТА </w:t>
            </w:r>
            <w:r w:rsidRPr="00FB30A7">
              <w:rPr>
                <w:sz w:val="24"/>
                <w:szCs w:val="24"/>
                <w:lang w:val="en-US"/>
              </w:rPr>
              <w:t>LAND</w:t>
            </w:r>
            <w:r w:rsidRPr="00FB30A7"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>CRUISER</w:t>
            </w:r>
            <w:r w:rsidRPr="00FB30A7">
              <w:rPr>
                <w:sz w:val="24"/>
                <w:szCs w:val="24"/>
              </w:rPr>
              <w:t xml:space="preserve"> 150 (</w:t>
            </w:r>
            <w:r w:rsidRPr="00FB30A7">
              <w:rPr>
                <w:sz w:val="24"/>
                <w:szCs w:val="24"/>
                <w:lang w:val="en-US"/>
              </w:rPr>
              <w:t>PRADO</w:t>
            </w:r>
            <w:r w:rsidRPr="00FB30A7">
              <w:rPr>
                <w:sz w:val="24"/>
                <w:szCs w:val="24"/>
              </w:rPr>
              <w:t>)</w:t>
            </w:r>
          </w:p>
        </w:tc>
        <w:tc>
          <w:tcPr>
            <w:tcW w:w="491" w:type="pct"/>
          </w:tcPr>
          <w:p w:rsidR="00681F28" w:rsidRPr="00FB30A7" w:rsidRDefault="00E56C32" w:rsidP="00E56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1F28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670</w:t>
            </w:r>
            <w:r w:rsidR="00681F28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223</w:t>
            </w:r>
            <w:r w:rsidR="00681F28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402" w:type="pct"/>
          </w:tcPr>
          <w:p w:rsidR="00681F28" w:rsidRPr="00FB30A7" w:rsidRDefault="0060471E" w:rsidP="00C84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FB30A7" w:rsidRDefault="00681F28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81F28" w:rsidRPr="00FB30A7" w:rsidRDefault="00375243" w:rsidP="00D87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681F28" w:rsidRPr="00FB30A7" w:rsidRDefault="00681F28" w:rsidP="00C84DB9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81F28" w:rsidRPr="00FB30A7" w:rsidRDefault="00681F28" w:rsidP="00C012E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81F28" w:rsidRPr="00FB30A7" w:rsidRDefault="00681F28" w:rsidP="00C012E3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03" w:type="pct"/>
          </w:tcPr>
          <w:p w:rsidR="009B7FB3" w:rsidRDefault="009B7FB3" w:rsidP="009B7FB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FB30A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FB30A7">
              <w:rPr>
                <w:sz w:val="24"/>
                <w:szCs w:val="24"/>
              </w:rPr>
              <w:t xml:space="preserve"> д</w:t>
            </w:r>
            <w:r w:rsidRPr="00FB30A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681F28" w:rsidRPr="00FB30A7" w:rsidRDefault="00681F28" w:rsidP="00C01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681F28" w:rsidRPr="00FB30A7" w:rsidRDefault="00681F28" w:rsidP="00C012E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62,2</w:t>
            </w:r>
          </w:p>
          <w:p w:rsidR="00681F28" w:rsidRPr="00FB30A7" w:rsidRDefault="00681F28" w:rsidP="00C01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681F28" w:rsidRPr="00FB30A7" w:rsidRDefault="00681F28" w:rsidP="00C012E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C01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681F28" w:rsidRPr="00FB30A7" w:rsidRDefault="0060471E" w:rsidP="00C01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681F28" w:rsidRPr="00FB30A7" w:rsidRDefault="0060471E" w:rsidP="00C01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681F28" w:rsidRPr="00FB30A7" w:rsidRDefault="0060471E" w:rsidP="00C01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681F28" w:rsidRPr="00FB30A7" w:rsidRDefault="00681F28" w:rsidP="00C012E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681F28" w:rsidRPr="00FB30A7" w:rsidRDefault="00375243" w:rsidP="0014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451 000,00</w:t>
            </w:r>
          </w:p>
        </w:tc>
        <w:tc>
          <w:tcPr>
            <w:tcW w:w="402" w:type="pct"/>
          </w:tcPr>
          <w:p w:rsidR="00681F28" w:rsidRPr="00FB30A7" w:rsidRDefault="0060471E" w:rsidP="00C01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1F28" w:rsidRPr="00FB30A7" w:rsidTr="00124668">
        <w:trPr>
          <w:trHeight w:val="313"/>
        </w:trPr>
        <w:tc>
          <w:tcPr>
            <w:tcW w:w="179" w:type="pct"/>
          </w:tcPr>
          <w:p w:rsidR="00681F28" w:rsidRPr="00FB30A7" w:rsidRDefault="00A54048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491" w:type="pct"/>
          </w:tcPr>
          <w:p w:rsidR="00681F28" w:rsidRPr="00FB30A7" w:rsidRDefault="00681F28" w:rsidP="00C36DA8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Кирдянов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С</w:t>
            </w:r>
            <w:r w:rsidR="00C36DA8">
              <w:rPr>
                <w:b/>
                <w:sz w:val="24"/>
                <w:szCs w:val="24"/>
              </w:rPr>
              <w:t>.Ю.</w:t>
            </w:r>
          </w:p>
        </w:tc>
        <w:tc>
          <w:tcPr>
            <w:tcW w:w="581" w:type="pct"/>
          </w:tcPr>
          <w:p w:rsidR="00681F28" w:rsidRPr="00FB30A7" w:rsidRDefault="00C36DA8" w:rsidP="005B1527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д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иректор ГБУЗ ЯО «Об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астной перината</w:t>
            </w:r>
            <w:r w:rsidR="004D74C5">
              <w:rPr>
                <w:b/>
                <w:color w:val="333333"/>
                <w:sz w:val="24"/>
                <w:szCs w:val="24"/>
              </w:rPr>
              <w:t>л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ь</w:t>
            </w:r>
            <w:r w:rsidR="00681F28" w:rsidRPr="00FB30A7">
              <w:rPr>
                <w:b/>
                <w:color w:val="333333"/>
                <w:sz w:val="24"/>
                <w:szCs w:val="24"/>
              </w:rPr>
              <w:t>ный центр»</w:t>
            </w:r>
          </w:p>
        </w:tc>
        <w:tc>
          <w:tcPr>
            <w:tcW w:w="401" w:type="pct"/>
          </w:tcPr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81F28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C36DA8" w:rsidRDefault="00C36DA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гараж 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0471E" w:rsidRDefault="0060471E" w:rsidP="00331764">
            <w:pPr>
              <w:jc w:val="center"/>
              <w:rPr>
                <w:sz w:val="24"/>
                <w:szCs w:val="24"/>
              </w:rPr>
            </w:pPr>
          </w:p>
          <w:p w:rsidR="00C36DA8" w:rsidRDefault="00C36DA8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</w:p>
          <w:p w:rsidR="0060471E" w:rsidRDefault="0060471E" w:rsidP="00331764">
            <w:pPr>
              <w:jc w:val="center"/>
              <w:rPr>
                <w:sz w:val="24"/>
                <w:szCs w:val="24"/>
              </w:rPr>
            </w:pPr>
          </w:p>
          <w:p w:rsidR="0060471E" w:rsidRDefault="0060471E" w:rsidP="0060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</w:p>
          <w:p w:rsidR="0060471E" w:rsidRDefault="0060471E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681F28" w:rsidRDefault="00C36DA8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C36DA8" w:rsidRDefault="00C36DA8" w:rsidP="00331764">
            <w:pPr>
              <w:jc w:val="center"/>
              <w:rPr>
                <w:sz w:val="24"/>
                <w:szCs w:val="24"/>
              </w:rPr>
            </w:pPr>
          </w:p>
          <w:p w:rsidR="00C36DA8" w:rsidRDefault="00C36DA8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C36DA8" w:rsidRDefault="00C36DA8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60471E" w:rsidRDefault="0060471E" w:rsidP="00331764">
            <w:pPr>
              <w:jc w:val="center"/>
              <w:rPr>
                <w:sz w:val="24"/>
                <w:szCs w:val="24"/>
              </w:rPr>
            </w:pPr>
          </w:p>
          <w:p w:rsidR="0060471E" w:rsidRDefault="0060471E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60471E" w:rsidRDefault="0060471E" w:rsidP="00331764">
            <w:pPr>
              <w:jc w:val="center"/>
              <w:rPr>
                <w:sz w:val="24"/>
                <w:szCs w:val="24"/>
              </w:rPr>
            </w:pPr>
          </w:p>
          <w:p w:rsidR="001B76E7" w:rsidRDefault="001B76E7" w:rsidP="00331764">
            <w:pPr>
              <w:jc w:val="center"/>
              <w:rPr>
                <w:sz w:val="24"/>
                <w:szCs w:val="24"/>
              </w:rPr>
            </w:pPr>
          </w:p>
          <w:p w:rsidR="0060471E" w:rsidRPr="00FB30A7" w:rsidRDefault="0060471E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91,4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C36DA8" w:rsidRDefault="00C36DA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31,3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23,9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C36DA8" w:rsidRDefault="00C36DA8" w:rsidP="00331764">
            <w:pPr>
              <w:jc w:val="center"/>
              <w:rPr>
                <w:sz w:val="24"/>
                <w:szCs w:val="24"/>
              </w:rPr>
            </w:pPr>
          </w:p>
          <w:p w:rsidR="0060471E" w:rsidRDefault="0060471E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  <w:p w:rsidR="0060471E" w:rsidRDefault="0060471E" w:rsidP="00331764">
            <w:pPr>
              <w:jc w:val="center"/>
              <w:rPr>
                <w:sz w:val="24"/>
                <w:szCs w:val="24"/>
              </w:rPr>
            </w:pPr>
          </w:p>
          <w:p w:rsidR="001B76E7" w:rsidRDefault="001B76E7" w:rsidP="00331764">
            <w:pPr>
              <w:jc w:val="center"/>
              <w:rPr>
                <w:sz w:val="24"/>
                <w:szCs w:val="24"/>
              </w:rPr>
            </w:pPr>
          </w:p>
          <w:p w:rsidR="001B76E7" w:rsidRDefault="001B76E7" w:rsidP="00331764">
            <w:pPr>
              <w:jc w:val="center"/>
              <w:rPr>
                <w:sz w:val="24"/>
                <w:szCs w:val="24"/>
              </w:rPr>
            </w:pPr>
          </w:p>
          <w:p w:rsidR="0060471E" w:rsidRDefault="0060471E" w:rsidP="00331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C36DA8" w:rsidRDefault="00C36DA8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681F28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1B76E7" w:rsidRPr="00FB30A7" w:rsidRDefault="001B76E7" w:rsidP="00331764">
            <w:pPr>
              <w:jc w:val="center"/>
              <w:rPr>
                <w:sz w:val="24"/>
                <w:szCs w:val="24"/>
              </w:rPr>
            </w:pP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81F28" w:rsidRPr="00FB30A7" w:rsidRDefault="00681F28" w:rsidP="00331764">
            <w:pPr>
              <w:jc w:val="center"/>
              <w:rPr>
                <w:sz w:val="24"/>
                <w:szCs w:val="24"/>
              </w:rPr>
            </w:pPr>
          </w:p>
          <w:p w:rsidR="00681F28" w:rsidRDefault="00681F28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1B76E7" w:rsidRDefault="001B76E7" w:rsidP="00331764">
            <w:pPr>
              <w:jc w:val="center"/>
              <w:rPr>
                <w:sz w:val="24"/>
                <w:szCs w:val="24"/>
              </w:rPr>
            </w:pPr>
          </w:p>
          <w:p w:rsidR="001B76E7" w:rsidRDefault="001B76E7" w:rsidP="00331764">
            <w:pPr>
              <w:jc w:val="center"/>
              <w:rPr>
                <w:sz w:val="24"/>
                <w:szCs w:val="24"/>
              </w:rPr>
            </w:pPr>
          </w:p>
          <w:p w:rsidR="001B76E7" w:rsidRDefault="001B76E7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1B76E7" w:rsidRDefault="001B76E7" w:rsidP="00331764">
            <w:pPr>
              <w:jc w:val="center"/>
              <w:rPr>
                <w:sz w:val="24"/>
                <w:szCs w:val="24"/>
              </w:rPr>
            </w:pPr>
          </w:p>
          <w:p w:rsidR="001B76E7" w:rsidRDefault="001B76E7" w:rsidP="00331764">
            <w:pPr>
              <w:jc w:val="center"/>
              <w:rPr>
                <w:sz w:val="24"/>
                <w:szCs w:val="24"/>
              </w:rPr>
            </w:pPr>
          </w:p>
          <w:p w:rsidR="001B76E7" w:rsidRDefault="001B76E7" w:rsidP="00331764">
            <w:pPr>
              <w:jc w:val="center"/>
              <w:rPr>
                <w:sz w:val="24"/>
                <w:szCs w:val="24"/>
              </w:rPr>
            </w:pPr>
          </w:p>
          <w:p w:rsidR="001B76E7" w:rsidRPr="00FB30A7" w:rsidRDefault="001B76E7" w:rsidP="0033176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681F28" w:rsidRPr="00FB30A7" w:rsidRDefault="0060471E" w:rsidP="0096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61" w:type="pct"/>
          </w:tcPr>
          <w:p w:rsidR="00681F28" w:rsidRPr="00FB30A7" w:rsidRDefault="0060471E" w:rsidP="0096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681F28" w:rsidRPr="00FB30A7" w:rsidRDefault="0060471E" w:rsidP="0096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681F28" w:rsidRPr="00FB30A7" w:rsidRDefault="004D74C5" w:rsidP="0096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681F28"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="00681F28" w:rsidRPr="00FB30A7">
              <w:rPr>
                <w:sz w:val="24"/>
                <w:szCs w:val="24"/>
              </w:rPr>
              <w:t xml:space="preserve">ь </w:t>
            </w:r>
          </w:p>
          <w:p w:rsidR="00681F28" w:rsidRPr="00FB30A7" w:rsidRDefault="00681F28" w:rsidP="00965E1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ВО</w:t>
            </w:r>
            <w:r w:rsidR="004D74C5"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ЬВО хс60</w:t>
            </w:r>
          </w:p>
        </w:tc>
        <w:tc>
          <w:tcPr>
            <w:tcW w:w="491" w:type="pct"/>
          </w:tcPr>
          <w:p w:rsidR="00681F28" w:rsidRPr="00FB30A7" w:rsidRDefault="00C36DA8" w:rsidP="00C3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81F28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955</w:t>
            </w:r>
            <w:r w:rsidR="00681F28" w:rsidRPr="00FB30A7">
              <w:rPr>
                <w:sz w:val="24"/>
                <w:szCs w:val="24"/>
              </w:rPr>
              <w:t> 68</w:t>
            </w:r>
            <w:r>
              <w:rPr>
                <w:sz w:val="24"/>
                <w:szCs w:val="24"/>
              </w:rPr>
              <w:t>4</w:t>
            </w:r>
            <w:r w:rsidR="00681F28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402" w:type="pct"/>
          </w:tcPr>
          <w:p w:rsidR="00681F28" w:rsidRPr="00FB30A7" w:rsidRDefault="0060471E" w:rsidP="0096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471E" w:rsidRPr="00FB30A7" w:rsidTr="00124668">
        <w:trPr>
          <w:trHeight w:val="313"/>
        </w:trPr>
        <w:tc>
          <w:tcPr>
            <w:tcW w:w="179" w:type="pct"/>
          </w:tcPr>
          <w:p w:rsidR="0060471E" w:rsidRPr="00FB30A7" w:rsidRDefault="0060471E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0471E" w:rsidRPr="00FB30A7" w:rsidRDefault="0060471E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60471E" w:rsidRPr="00FB30A7" w:rsidRDefault="0060471E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0471E" w:rsidRPr="00FB30A7" w:rsidRDefault="0060471E" w:rsidP="0060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60471E" w:rsidRPr="00FB30A7" w:rsidRDefault="0060471E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60471E" w:rsidRPr="00FB30A7" w:rsidRDefault="0060471E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91,4</w:t>
            </w:r>
          </w:p>
        </w:tc>
        <w:tc>
          <w:tcPr>
            <w:tcW w:w="320" w:type="pct"/>
          </w:tcPr>
          <w:p w:rsidR="0060471E" w:rsidRPr="00FB30A7" w:rsidRDefault="0060471E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60471E" w:rsidRPr="00FB30A7" w:rsidRDefault="0060471E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60471E" w:rsidRPr="00FB30A7" w:rsidRDefault="0060471E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60471E" w:rsidRPr="00FB30A7" w:rsidRDefault="0060471E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471E" w:rsidRPr="00FB30A7" w:rsidTr="00124668">
        <w:trPr>
          <w:trHeight w:val="313"/>
        </w:trPr>
        <w:tc>
          <w:tcPr>
            <w:tcW w:w="179" w:type="pct"/>
          </w:tcPr>
          <w:p w:rsidR="0060471E" w:rsidRPr="00FB30A7" w:rsidRDefault="0060471E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0471E" w:rsidRPr="00FB30A7" w:rsidRDefault="0060471E" w:rsidP="00E70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60471E" w:rsidRPr="00FB30A7" w:rsidRDefault="0060471E" w:rsidP="00E70544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0471E" w:rsidRPr="00FB30A7" w:rsidRDefault="0060471E" w:rsidP="0060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60471E" w:rsidRPr="00FB30A7" w:rsidRDefault="0060471E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60471E" w:rsidRPr="00FB30A7" w:rsidRDefault="0060471E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60471E" w:rsidRPr="00FB30A7" w:rsidRDefault="0060471E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60471E" w:rsidRPr="00FB30A7" w:rsidRDefault="0060471E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60471E" w:rsidRPr="00FB30A7" w:rsidRDefault="0060471E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91,4</w:t>
            </w:r>
          </w:p>
        </w:tc>
        <w:tc>
          <w:tcPr>
            <w:tcW w:w="320" w:type="pct"/>
          </w:tcPr>
          <w:p w:rsidR="0060471E" w:rsidRPr="00FB30A7" w:rsidRDefault="0060471E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60471E" w:rsidRPr="00FB30A7" w:rsidRDefault="0060471E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60471E" w:rsidRPr="00FB30A7" w:rsidRDefault="0060471E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60471E" w:rsidRPr="00FB30A7" w:rsidRDefault="0060471E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471E" w:rsidRPr="00FB30A7" w:rsidTr="00124668">
        <w:trPr>
          <w:trHeight w:val="313"/>
        </w:trPr>
        <w:tc>
          <w:tcPr>
            <w:tcW w:w="179" w:type="pct"/>
          </w:tcPr>
          <w:p w:rsidR="0060471E" w:rsidRPr="00FB30A7" w:rsidRDefault="009E6021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491" w:type="pct"/>
          </w:tcPr>
          <w:p w:rsidR="0060471E" w:rsidRPr="00FB30A7" w:rsidRDefault="0060471E" w:rsidP="009E6021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Комарова И</w:t>
            </w:r>
            <w:r w:rsidR="009E6021">
              <w:rPr>
                <w:b/>
                <w:sz w:val="24"/>
                <w:szCs w:val="24"/>
              </w:rPr>
              <w:t>.И.</w:t>
            </w:r>
          </w:p>
        </w:tc>
        <w:tc>
          <w:tcPr>
            <w:tcW w:w="581" w:type="pct"/>
          </w:tcPr>
          <w:p w:rsidR="0060471E" w:rsidRPr="00FB30A7" w:rsidRDefault="009E6021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60471E">
              <w:rPr>
                <w:b/>
                <w:color w:val="333333"/>
                <w:sz w:val="24"/>
                <w:szCs w:val="24"/>
              </w:rPr>
              <w:t>л</w:t>
            </w:r>
            <w:r w:rsidR="0060471E" w:rsidRPr="00FB30A7">
              <w:rPr>
                <w:b/>
                <w:color w:val="333333"/>
                <w:sz w:val="24"/>
                <w:szCs w:val="24"/>
              </w:rPr>
              <w:t>авный врач ГУЗ ЯО «Де</w:t>
            </w:r>
            <w:r w:rsidR="0060471E" w:rsidRPr="00FB30A7">
              <w:rPr>
                <w:b/>
                <w:color w:val="333333"/>
                <w:sz w:val="24"/>
                <w:szCs w:val="24"/>
              </w:rPr>
              <w:t>т</w:t>
            </w:r>
            <w:r w:rsidR="0060471E" w:rsidRPr="00FB30A7">
              <w:rPr>
                <w:b/>
                <w:color w:val="333333"/>
                <w:sz w:val="24"/>
                <w:szCs w:val="24"/>
              </w:rPr>
              <w:t>ская по</w:t>
            </w:r>
            <w:r w:rsidR="0060471E">
              <w:rPr>
                <w:b/>
                <w:color w:val="333333"/>
                <w:sz w:val="24"/>
                <w:szCs w:val="24"/>
              </w:rPr>
              <w:t>л</w:t>
            </w:r>
            <w:r w:rsidR="0060471E" w:rsidRPr="00FB30A7">
              <w:rPr>
                <w:b/>
                <w:color w:val="333333"/>
                <w:sz w:val="24"/>
                <w:szCs w:val="24"/>
              </w:rPr>
              <w:t>и</w:t>
            </w:r>
            <w:r w:rsidR="0060471E" w:rsidRPr="00FB30A7">
              <w:rPr>
                <w:b/>
                <w:color w:val="333333"/>
                <w:sz w:val="24"/>
                <w:szCs w:val="24"/>
              </w:rPr>
              <w:t>к</w:t>
            </w:r>
            <w:r w:rsidR="0060471E">
              <w:rPr>
                <w:b/>
                <w:color w:val="333333"/>
                <w:sz w:val="24"/>
                <w:szCs w:val="24"/>
              </w:rPr>
              <w:t>л</w:t>
            </w:r>
            <w:r w:rsidR="0060471E" w:rsidRPr="00FB30A7">
              <w:rPr>
                <w:b/>
                <w:color w:val="333333"/>
                <w:sz w:val="24"/>
                <w:szCs w:val="24"/>
              </w:rPr>
              <w:t>иника № 3»</w:t>
            </w:r>
          </w:p>
        </w:tc>
        <w:tc>
          <w:tcPr>
            <w:tcW w:w="401" w:type="pct"/>
          </w:tcPr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  <w:p w:rsidR="009E6021" w:rsidRDefault="009E6021" w:rsidP="00D437BA">
            <w:pPr>
              <w:jc w:val="center"/>
              <w:rPr>
                <w:sz w:val="24"/>
                <w:szCs w:val="24"/>
              </w:rPr>
            </w:pP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9E6021" w:rsidRDefault="009E6021" w:rsidP="009E602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9E6021" w:rsidRPr="00FB30A7" w:rsidRDefault="009E6021" w:rsidP="009E6021">
            <w:pPr>
              <w:jc w:val="center"/>
              <w:rPr>
                <w:sz w:val="24"/>
                <w:szCs w:val="24"/>
              </w:rPr>
            </w:pPr>
          </w:p>
          <w:p w:rsidR="0060471E" w:rsidRPr="00FB30A7" w:rsidRDefault="009E6021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62,5</w:t>
            </w: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  <w:p w:rsidR="009E6021" w:rsidRDefault="009E6021" w:rsidP="00D437BA">
            <w:pPr>
              <w:jc w:val="center"/>
              <w:rPr>
                <w:sz w:val="24"/>
                <w:szCs w:val="24"/>
              </w:rPr>
            </w:pP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30,6</w:t>
            </w: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  <w:p w:rsidR="0060471E" w:rsidRPr="00FB30A7" w:rsidRDefault="0060471E" w:rsidP="00257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  <w:p w:rsidR="009E6021" w:rsidRDefault="009E6021" w:rsidP="00D437BA">
            <w:pPr>
              <w:jc w:val="center"/>
              <w:rPr>
                <w:sz w:val="24"/>
                <w:szCs w:val="24"/>
              </w:rPr>
            </w:pP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60471E" w:rsidRPr="00FB30A7" w:rsidRDefault="009E6021" w:rsidP="009E6021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61" w:type="pct"/>
          </w:tcPr>
          <w:p w:rsidR="0060471E" w:rsidRPr="00FB30A7" w:rsidRDefault="009E6021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116,1</w:t>
            </w:r>
          </w:p>
        </w:tc>
        <w:tc>
          <w:tcPr>
            <w:tcW w:w="320" w:type="pct"/>
          </w:tcPr>
          <w:p w:rsidR="0060471E" w:rsidRPr="00FB30A7" w:rsidRDefault="009E6021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60471E" w:rsidRPr="00FB30A7" w:rsidRDefault="0060471E" w:rsidP="006E5FB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МИЦУБИСИ </w:t>
            </w:r>
            <w:r w:rsidR="009E6021" w:rsidRPr="00FB30A7">
              <w:rPr>
                <w:sz w:val="24"/>
                <w:szCs w:val="24"/>
                <w:lang w:val="en-US"/>
              </w:rPr>
              <w:t>PAJERO</w:t>
            </w:r>
          </w:p>
        </w:tc>
        <w:tc>
          <w:tcPr>
            <w:tcW w:w="491" w:type="pct"/>
          </w:tcPr>
          <w:p w:rsidR="0060471E" w:rsidRPr="00FB30A7" w:rsidRDefault="0060471E" w:rsidP="0060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736</w:t>
            </w:r>
            <w:r w:rsidRPr="00FB30A7">
              <w:rPr>
                <w:sz w:val="24"/>
                <w:szCs w:val="24"/>
              </w:rPr>
              <w:t> 8</w:t>
            </w:r>
            <w:r>
              <w:rPr>
                <w:sz w:val="24"/>
                <w:szCs w:val="24"/>
              </w:rPr>
              <w:t>92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402" w:type="pct"/>
          </w:tcPr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471E" w:rsidRPr="00FB30A7" w:rsidTr="00124668">
        <w:trPr>
          <w:trHeight w:val="313"/>
        </w:trPr>
        <w:tc>
          <w:tcPr>
            <w:tcW w:w="179" w:type="pct"/>
          </w:tcPr>
          <w:p w:rsidR="0060471E" w:rsidRPr="00FB30A7" w:rsidRDefault="0060471E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0471E" w:rsidRPr="00FB30A7" w:rsidRDefault="0060471E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581" w:type="pct"/>
          </w:tcPr>
          <w:p w:rsidR="0060471E" w:rsidRPr="00FB30A7" w:rsidRDefault="0060471E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  <w:p w:rsidR="009E6021" w:rsidRDefault="009E6021" w:rsidP="00D437BA">
            <w:pPr>
              <w:jc w:val="center"/>
              <w:rPr>
                <w:sz w:val="24"/>
                <w:szCs w:val="24"/>
              </w:rPr>
            </w:pP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  <w:p w:rsidR="009E6021" w:rsidRDefault="009E6021" w:rsidP="009E6021">
            <w:pPr>
              <w:jc w:val="center"/>
              <w:rPr>
                <w:sz w:val="24"/>
                <w:szCs w:val="24"/>
              </w:rPr>
            </w:pPr>
          </w:p>
          <w:p w:rsidR="0060471E" w:rsidRPr="00FB30A7" w:rsidRDefault="0060471E" w:rsidP="009E602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гараж</w:t>
            </w:r>
          </w:p>
        </w:tc>
        <w:tc>
          <w:tcPr>
            <w:tcW w:w="403" w:type="pct"/>
          </w:tcPr>
          <w:p w:rsidR="009E6021" w:rsidRDefault="009E6021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9E6021" w:rsidRDefault="009E6021" w:rsidP="00D437BA">
            <w:pPr>
              <w:jc w:val="center"/>
              <w:rPr>
                <w:sz w:val="24"/>
                <w:szCs w:val="24"/>
              </w:rPr>
            </w:pPr>
          </w:p>
          <w:p w:rsidR="0060471E" w:rsidRDefault="009E6021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9E6021" w:rsidRDefault="009E6021" w:rsidP="00D437BA">
            <w:pPr>
              <w:jc w:val="center"/>
              <w:rPr>
                <w:sz w:val="24"/>
                <w:szCs w:val="24"/>
              </w:rPr>
            </w:pPr>
          </w:p>
          <w:p w:rsidR="009E6021" w:rsidRDefault="009E6021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9E6021" w:rsidRPr="00FB30A7" w:rsidRDefault="009E6021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44,3</w:t>
            </w: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  <w:p w:rsidR="000C3C35" w:rsidRDefault="000C3C35" w:rsidP="00D437BA">
            <w:pPr>
              <w:jc w:val="center"/>
              <w:rPr>
                <w:sz w:val="24"/>
                <w:szCs w:val="24"/>
              </w:rPr>
            </w:pP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116,1</w:t>
            </w: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  <w:p w:rsidR="009E6021" w:rsidRDefault="009E6021" w:rsidP="00D437BA">
            <w:pPr>
              <w:jc w:val="center"/>
              <w:rPr>
                <w:sz w:val="24"/>
                <w:szCs w:val="24"/>
              </w:rPr>
            </w:pP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35,4</w:t>
            </w:r>
          </w:p>
        </w:tc>
        <w:tc>
          <w:tcPr>
            <w:tcW w:w="313" w:type="pct"/>
          </w:tcPr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  <w:p w:rsidR="009E6021" w:rsidRDefault="009E6021" w:rsidP="00D437BA">
            <w:pPr>
              <w:jc w:val="center"/>
              <w:rPr>
                <w:sz w:val="24"/>
                <w:szCs w:val="24"/>
              </w:rPr>
            </w:pP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  <w:p w:rsidR="009E6021" w:rsidRDefault="009E6021" w:rsidP="00D437BA">
            <w:pPr>
              <w:jc w:val="center"/>
              <w:rPr>
                <w:sz w:val="24"/>
                <w:szCs w:val="24"/>
              </w:rPr>
            </w:pP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егковые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</w:t>
            </w:r>
          </w:p>
          <w:p w:rsidR="0060471E" w:rsidRPr="009E6021" w:rsidRDefault="0060471E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НИССАН </w:t>
            </w:r>
            <w:r w:rsidRPr="00FB30A7">
              <w:rPr>
                <w:sz w:val="24"/>
                <w:szCs w:val="24"/>
                <w:lang w:val="en-US"/>
              </w:rPr>
              <w:t>PRIMERA</w:t>
            </w:r>
            <w:r w:rsidR="009E6021">
              <w:rPr>
                <w:sz w:val="24"/>
                <w:szCs w:val="24"/>
              </w:rPr>
              <w:t>,</w:t>
            </w: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ВАЗ-21213</w:t>
            </w:r>
          </w:p>
        </w:tc>
        <w:tc>
          <w:tcPr>
            <w:tcW w:w="491" w:type="pct"/>
          </w:tcPr>
          <w:p w:rsidR="0060471E" w:rsidRPr="00FB30A7" w:rsidRDefault="0060471E" w:rsidP="009E602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</w:t>
            </w:r>
            <w:r w:rsidR="009E6021">
              <w:rPr>
                <w:sz w:val="24"/>
                <w:szCs w:val="24"/>
              </w:rPr>
              <w:t>04</w:t>
            </w:r>
            <w:r w:rsidRPr="00FB30A7">
              <w:rPr>
                <w:sz w:val="24"/>
                <w:szCs w:val="24"/>
              </w:rPr>
              <w:t> 6</w:t>
            </w:r>
            <w:r w:rsidR="009E6021">
              <w:rPr>
                <w:sz w:val="24"/>
                <w:szCs w:val="24"/>
              </w:rPr>
              <w:t>46</w:t>
            </w:r>
            <w:r w:rsidRPr="00FB30A7">
              <w:rPr>
                <w:sz w:val="24"/>
                <w:szCs w:val="24"/>
              </w:rPr>
              <w:t>,</w:t>
            </w:r>
            <w:r w:rsidR="009E6021">
              <w:rPr>
                <w:sz w:val="24"/>
                <w:szCs w:val="24"/>
              </w:rPr>
              <w:t>60</w:t>
            </w:r>
          </w:p>
        </w:tc>
        <w:tc>
          <w:tcPr>
            <w:tcW w:w="402" w:type="pct"/>
          </w:tcPr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</w:tc>
      </w:tr>
      <w:tr w:rsidR="0060471E" w:rsidRPr="00FB30A7" w:rsidTr="00124668">
        <w:trPr>
          <w:trHeight w:val="313"/>
        </w:trPr>
        <w:tc>
          <w:tcPr>
            <w:tcW w:w="179" w:type="pct"/>
          </w:tcPr>
          <w:p w:rsidR="0060471E" w:rsidRPr="00FB30A7" w:rsidRDefault="002F2CF3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491" w:type="pct"/>
          </w:tcPr>
          <w:p w:rsidR="0060471E" w:rsidRPr="00FB30A7" w:rsidRDefault="0060471E" w:rsidP="002F2CF3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Крепкова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Ю</w:t>
            </w:r>
            <w:r w:rsidR="002F2CF3">
              <w:rPr>
                <w:b/>
                <w:sz w:val="24"/>
                <w:szCs w:val="24"/>
              </w:rPr>
              <w:t>.Н.</w:t>
            </w:r>
          </w:p>
        </w:tc>
        <w:tc>
          <w:tcPr>
            <w:tcW w:w="581" w:type="pct"/>
          </w:tcPr>
          <w:p w:rsidR="0060471E" w:rsidRPr="00FB30A7" w:rsidRDefault="002F2CF3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60471E">
              <w:rPr>
                <w:b/>
                <w:color w:val="333333"/>
                <w:sz w:val="24"/>
                <w:szCs w:val="24"/>
              </w:rPr>
              <w:t>л</w:t>
            </w:r>
            <w:r w:rsidR="0060471E" w:rsidRPr="00FB30A7">
              <w:rPr>
                <w:b/>
                <w:color w:val="333333"/>
                <w:sz w:val="24"/>
                <w:szCs w:val="24"/>
              </w:rPr>
              <w:t>авный врач ГУЗ ЯО «</w:t>
            </w:r>
            <w:proofErr w:type="spellStart"/>
            <w:r w:rsidR="0060471E" w:rsidRPr="00FB30A7">
              <w:rPr>
                <w:b/>
                <w:color w:val="333333"/>
                <w:sz w:val="24"/>
                <w:szCs w:val="24"/>
              </w:rPr>
              <w:t>Брейтовская</w:t>
            </w:r>
            <w:proofErr w:type="spellEnd"/>
            <w:r w:rsidR="0060471E" w:rsidRPr="00FB30A7">
              <w:rPr>
                <w:b/>
                <w:color w:val="333333"/>
                <w:sz w:val="24"/>
                <w:szCs w:val="24"/>
              </w:rPr>
              <w:t xml:space="preserve"> ЦРБ»</w:t>
            </w:r>
          </w:p>
        </w:tc>
        <w:tc>
          <w:tcPr>
            <w:tcW w:w="401" w:type="pct"/>
          </w:tcPr>
          <w:p w:rsidR="0060471E" w:rsidRPr="00FB30A7" w:rsidRDefault="00E83AFF" w:rsidP="00C6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0471E" w:rsidRPr="00FB30A7" w:rsidRDefault="0060471E" w:rsidP="00E83AFF">
            <w:pPr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60471E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60471E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60471E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0471E" w:rsidRPr="00FB30A7" w:rsidRDefault="0060471E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E83AFF" w:rsidRPr="00FB30A7" w:rsidRDefault="00E83AFF" w:rsidP="00E83AF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0471E" w:rsidRPr="00FB30A7" w:rsidRDefault="0060471E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:rsidR="0060471E" w:rsidRPr="00FB30A7" w:rsidRDefault="00E83AFF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36,6</w:t>
            </w:r>
          </w:p>
        </w:tc>
        <w:tc>
          <w:tcPr>
            <w:tcW w:w="320" w:type="pct"/>
          </w:tcPr>
          <w:p w:rsidR="00E83AFF" w:rsidRPr="00FB30A7" w:rsidRDefault="00E83AFF" w:rsidP="00E83AF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0471E" w:rsidRPr="00FB30A7" w:rsidRDefault="0060471E" w:rsidP="00F70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60471E" w:rsidRPr="00FB30A7" w:rsidRDefault="0060471E" w:rsidP="00F70F26">
            <w:pPr>
              <w:jc w:val="center"/>
              <w:rPr>
                <w:sz w:val="24"/>
                <w:szCs w:val="24"/>
              </w:rPr>
            </w:pPr>
          </w:p>
          <w:p w:rsidR="0060471E" w:rsidRPr="00FB30A7" w:rsidRDefault="0060471E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60471E" w:rsidRPr="00FB30A7" w:rsidRDefault="0060471E" w:rsidP="00E83AF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 w:rsidR="00E83AFF">
              <w:rPr>
                <w:sz w:val="24"/>
                <w:szCs w:val="24"/>
              </w:rPr>
              <w:t>496</w:t>
            </w:r>
            <w:r w:rsidRPr="00FB30A7">
              <w:rPr>
                <w:sz w:val="24"/>
                <w:szCs w:val="24"/>
              </w:rPr>
              <w:t> </w:t>
            </w:r>
            <w:r w:rsidR="00E83AFF">
              <w:rPr>
                <w:sz w:val="24"/>
                <w:szCs w:val="24"/>
              </w:rPr>
              <w:t>927</w:t>
            </w:r>
            <w:r w:rsidRPr="00FB30A7">
              <w:rPr>
                <w:sz w:val="24"/>
                <w:szCs w:val="24"/>
              </w:rPr>
              <w:t>,</w:t>
            </w:r>
            <w:r w:rsidR="00E83AFF">
              <w:rPr>
                <w:sz w:val="24"/>
                <w:szCs w:val="24"/>
              </w:rPr>
              <w:t>82</w:t>
            </w:r>
          </w:p>
        </w:tc>
        <w:tc>
          <w:tcPr>
            <w:tcW w:w="402" w:type="pct"/>
          </w:tcPr>
          <w:p w:rsidR="0060471E" w:rsidRPr="00FB30A7" w:rsidRDefault="00E83AFF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3AFF" w:rsidRPr="00FB30A7" w:rsidTr="00124668">
        <w:trPr>
          <w:trHeight w:val="313"/>
        </w:trPr>
        <w:tc>
          <w:tcPr>
            <w:tcW w:w="179" w:type="pct"/>
          </w:tcPr>
          <w:p w:rsidR="00E83AFF" w:rsidRPr="00FB30A7" w:rsidRDefault="00E83AFF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E83AFF" w:rsidRPr="00FB30A7" w:rsidRDefault="00E83AFF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581" w:type="pct"/>
          </w:tcPr>
          <w:p w:rsidR="00E83AFF" w:rsidRPr="00FB30A7" w:rsidRDefault="00E83AFF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E83AFF" w:rsidRPr="00FB30A7" w:rsidRDefault="00E83AFF" w:rsidP="00C6676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83AFF" w:rsidRPr="00FB30A7" w:rsidRDefault="00E83AFF" w:rsidP="00C66767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C6676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83AFF" w:rsidRDefault="00E83AFF" w:rsidP="00C66767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C6676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lastRenderedPageBreak/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83AFF" w:rsidRDefault="00E83AFF" w:rsidP="00C66767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C6676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E83AFF" w:rsidRPr="00FB30A7" w:rsidRDefault="00E83AFF" w:rsidP="00C66767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E83A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E83AFF" w:rsidRDefault="00E83AFF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E83AFF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0C3C35" w:rsidRDefault="000C3C35" w:rsidP="00D437BA">
            <w:pPr>
              <w:jc w:val="center"/>
              <w:rPr>
                <w:sz w:val="24"/>
                <w:szCs w:val="24"/>
              </w:rPr>
            </w:pPr>
          </w:p>
          <w:p w:rsidR="00E83AFF" w:rsidRDefault="00E83AFF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E83AFF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0C3C35" w:rsidRDefault="000C3C35" w:rsidP="00D437BA">
            <w:pPr>
              <w:jc w:val="center"/>
              <w:rPr>
                <w:sz w:val="24"/>
                <w:szCs w:val="24"/>
              </w:rPr>
            </w:pPr>
          </w:p>
          <w:p w:rsidR="00E83AFF" w:rsidRDefault="00E83AFF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 xml:space="preserve">дуальная </w:t>
            </w:r>
          </w:p>
          <w:p w:rsidR="00E83AFF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0C3C35" w:rsidRDefault="000C3C35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1021,0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600,0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664,0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39,5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E83A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E83AFF" w:rsidRPr="00FB30A7" w:rsidRDefault="00E83AFF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E83AFF" w:rsidRPr="00FB30A7" w:rsidRDefault="00E83AFF" w:rsidP="00B84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:rsidR="00E83AFF" w:rsidRPr="00FB30A7" w:rsidRDefault="00E83AFF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36,6</w:t>
            </w:r>
          </w:p>
        </w:tc>
        <w:tc>
          <w:tcPr>
            <w:tcW w:w="320" w:type="pct"/>
          </w:tcPr>
          <w:p w:rsidR="00E83AFF" w:rsidRPr="00FB30A7" w:rsidRDefault="00E83AFF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83AFF" w:rsidRPr="00FB30A7" w:rsidRDefault="00E83AFF" w:rsidP="00B84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E83AFF" w:rsidRPr="00FB30A7" w:rsidRDefault="00E83AFF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E83AFF" w:rsidRPr="00FB30A7" w:rsidRDefault="00E83AFF" w:rsidP="00F70F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СУЗУКИ </w:t>
            </w:r>
            <w:proofErr w:type="spellStart"/>
            <w:r w:rsidRPr="00FB30A7">
              <w:rPr>
                <w:sz w:val="24"/>
                <w:szCs w:val="24"/>
              </w:rPr>
              <w:t>grand</w:t>
            </w:r>
            <w:proofErr w:type="spellEnd"/>
            <w:r w:rsidRPr="00FB30A7">
              <w:rPr>
                <w:sz w:val="24"/>
                <w:szCs w:val="24"/>
              </w:rPr>
              <w:t xml:space="preserve"> </w:t>
            </w:r>
            <w:proofErr w:type="spellStart"/>
            <w:r w:rsidRPr="00FB30A7">
              <w:rPr>
                <w:sz w:val="24"/>
                <w:szCs w:val="24"/>
              </w:rPr>
              <w:t>vitara</w:t>
            </w:r>
            <w:proofErr w:type="spellEnd"/>
          </w:p>
        </w:tc>
        <w:tc>
          <w:tcPr>
            <w:tcW w:w="491" w:type="pct"/>
          </w:tcPr>
          <w:p w:rsidR="00E83AFF" w:rsidRPr="00FB30A7" w:rsidRDefault="00E83AFF" w:rsidP="00E83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  <w:r w:rsidRPr="00FB30A7">
              <w:rPr>
                <w:sz w:val="24"/>
                <w:szCs w:val="24"/>
              </w:rPr>
              <w:t> 6</w:t>
            </w:r>
            <w:r>
              <w:rPr>
                <w:sz w:val="24"/>
                <w:szCs w:val="24"/>
              </w:rPr>
              <w:t>69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402" w:type="pct"/>
          </w:tcPr>
          <w:p w:rsidR="00E83AFF" w:rsidRPr="00FB30A7" w:rsidRDefault="00E83AFF" w:rsidP="00F70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3AFF" w:rsidRPr="00FB30A7" w:rsidTr="00124668">
        <w:trPr>
          <w:trHeight w:val="313"/>
        </w:trPr>
        <w:tc>
          <w:tcPr>
            <w:tcW w:w="179" w:type="pct"/>
          </w:tcPr>
          <w:p w:rsidR="00E83AFF" w:rsidRPr="00FB30A7" w:rsidRDefault="00637AC5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491" w:type="pct"/>
          </w:tcPr>
          <w:p w:rsidR="00E83AFF" w:rsidRPr="00FB30A7" w:rsidRDefault="00E83AFF" w:rsidP="00637AC5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Кривов М</w:t>
            </w:r>
            <w:r w:rsidR="00637AC5"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581" w:type="pct"/>
          </w:tcPr>
          <w:p w:rsidR="00E83AFF" w:rsidRPr="00FB30A7" w:rsidRDefault="00637AC5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E83AFF">
              <w:rPr>
                <w:b/>
                <w:color w:val="333333"/>
                <w:sz w:val="24"/>
                <w:szCs w:val="24"/>
              </w:rPr>
              <w:t>л</w:t>
            </w:r>
            <w:r w:rsidR="00E83AFF" w:rsidRPr="00FB30A7">
              <w:rPr>
                <w:b/>
                <w:color w:val="333333"/>
                <w:sz w:val="24"/>
                <w:szCs w:val="24"/>
              </w:rPr>
              <w:t>авный врач ГУЗ ЯО «</w:t>
            </w:r>
            <w:proofErr w:type="spellStart"/>
            <w:r w:rsidR="00E83AFF" w:rsidRPr="00FB30A7">
              <w:rPr>
                <w:b/>
                <w:color w:val="333333"/>
                <w:sz w:val="24"/>
                <w:szCs w:val="24"/>
              </w:rPr>
              <w:t>У</w:t>
            </w:r>
            <w:r w:rsidR="00E83AFF" w:rsidRPr="00FB30A7">
              <w:rPr>
                <w:b/>
                <w:color w:val="333333"/>
                <w:sz w:val="24"/>
                <w:szCs w:val="24"/>
              </w:rPr>
              <w:t>г</w:t>
            </w:r>
            <w:r w:rsidR="00E83AFF">
              <w:rPr>
                <w:b/>
                <w:color w:val="333333"/>
                <w:sz w:val="24"/>
                <w:szCs w:val="24"/>
              </w:rPr>
              <w:t>л</w:t>
            </w:r>
            <w:r w:rsidR="00E83AFF" w:rsidRPr="00FB30A7">
              <w:rPr>
                <w:b/>
                <w:color w:val="333333"/>
                <w:sz w:val="24"/>
                <w:szCs w:val="24"/>
              </w:rPr>
              <w:t>ичская</w:t>
            </w:r>
            <w:proofErr w:type="spellEnd"/>
            <w:r w:rsidR="00E83AFF" w:rsidRPr="00FB30A7">
              <w:rPr>
                <w:b/>
                <w:color w:val="333333"/>
                <w:sz w:val="24"/>
                <w:szCs w:val="24"/>
              </w:rPr>
              <w:t xml:space="preserve"> ЦРБ»</w:t>
            </w:r>
          </w:p>
        </w:tc>
        <w:tc>
          <w:tcPr>
            <w:tcW w:w="401" w:type="pct"/>
          </w:tcPr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дача </w:t>
            </w:r>
          </w:p>
          <w:p w:rsidR="0080003A" w:rsidRDefault="0080003A" w:rsidP="004D2FB0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4D2FB0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4D2FB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E83AFF" w:rsidRPr="00FB30A7" w:rsidRDefault="00E83AFF" w:rsidP="004D2FB0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4D2F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0C3C35" w:rsidRDefault="000C3C35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0C3C35" w:rsidRDefault="000C3C35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0C3C35" w:rsidRDefault="000C3C35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80003A" w:rsidP="00D437B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lastRenderedPageBreak/>
              <w:t>(1/6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</w:tc>
        <w:tc>
          <w:tcPr>
            <w:tcW w:w="311" w:type="pct"/>
          </w:tcPr>
          <w:p w:rsidR="00E83AFF" w:rsidRPr="00FB30A7" w:rsidRDefault="00E83AFF" w:rsidP="00D437BA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lastRenderedPageBreak/>
              <w:t>1277,0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800,0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982,0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148,4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4D2FB0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4D2FB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56,9</w:t>
            </w:r>
            <w:r w:rsidRPr="00FB30A7">
              <w:rPr>
                <w:sz w:val="24"/>
                <w:szCs w:val="24"/>
              </w:rPr>
              <w:br/>
            </w:r>
          </w:p>
          <w:p w:rsidR="00E83AFF" w:rsidRPr="00FB30A7" w:rsidRDefault="00E83AFF" w:rsidP="004D2F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80003A" w:rsidRPr="00FB30A7" w:rsidRDefault="0080003A" w:rsidP="0080003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:rsidR="0080003A" w:rsidRPr="00FB30A7" w:rsidRDefault="0080003A" w:rsidP="0080003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37,0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80003A" w:rsidRPr="00FB30A7" w:rsidRDefault="0080003A" w:rsidP="0080003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E83AFF" w:rsidRPr="00FB30A7" w:rsidRDefault="00E83AFF" w:rsidP="004D2FB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  <w:lang w:val="en-US"/>
              </w:rPr>
              <w:t>T</w:t>
            </w:r>
            <w:r w:rsidRPr="00FB30A7">
              <w:rPr>
                <w:sz w:val="24"/>
                <w:szCs w:val="24"/>
              </w:rPr>
              <w:t xml:space="preserve">ОЙОТА </w:t>
            </w:r>
            <w:r w:rsidRPr="00FB30A7"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491" w:type="pct"/>
          </w:tcPr>
          <w:p w:rsidR="00E83AFF" w:rsidRPr="00FB30A7" w:rsidRDefault="00E83AFF" w:rsidP="0080003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 w:rsidR="0080003A">
              <w:rPr>
                <w:sz w:val="24"/>
                <w:szCs w:val="24"/>
              </w:rPr>
              <w:t>584</w:t>
            </w:r>
            <w:r w:rsidRPr="00FB30A7">
              <w:rPr>
                <w:sz w:val="24"/>
                <w:szCs w:val="24"/>
              </w:rPr>
              <w:t> </w:t>
            </w:r>
            <w:r w:rsidR="0080003A">
              <w:rPr>
                <w:sz w:val="24"/>
                <w:szCs w:val="24"/>
              </w:rPr>
              <w:t>308</w:t>
            </w:r>
            <w:r w:rsidRPr="00FB30A7">
              <w:rPr>
                <w:sz w:val="24"/>
                <w:szCs w:val="24"/>
              </w:rPr>
              <w:t>,</w:t>
            </w:r>
            <w:r w:rsidR="0080003A">
              <w:rPr>
                <w:sz w:val="24"/>
                <w:szCs w:val="24"/>
              </w:rPr>
              <w:t>66</w:t>
            </w:r>
          </w:p>
        </w:tc>
        <w:tc>
          <w:tcPr>
            <w:tcW w:w="402" w:type="pct"/>
          </w:tcPr>
          <w:p w:rsidR="00E83AFF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3AFF" w:rsidRPr="00FB30A7" w:rsidTr="00124668">
        <w:trPr>
          <w:trHeight w:val="313"/>
        </w:trPr>
        <w:tc>
          <w:tcPr>
            <w:tcW w:w="179" w:type="pct"/>
          </w:tcPr>
          <w:p w:rsidR="00E83AFF" w:rsidRPr="00FB30A7" w:rsidRDefault="00E83AFF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E83AFF" w:rsidRPr="00FB30A7" w:rsidRDefault="00E83AFF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E83AFF" w:rsidRPr="00FB30A7" w:rsidRDefault="00E83AFF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80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E83AFF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33,2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E83AFF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E83AFF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37,0</w:t>
            </w:r>
          </w:p>
        </w:tc>
        <w:tc>
          <w:tcPr>
            <w:tcW w:w="320" w:type="pct"/>
          </w:tcPr>
          <w:p w:rsidR="00E83AFF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E83AFF" w:rsidRPr="00FB30A7" w:rsidRDefault="00E83AFF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E83AFF" w:rsidRPr="00FB30A7" w:rsidRDefault="0080003A" w:rsidP="0014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E83AFF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03A" w:rsidRPr="00FB30A7" w:rsidTr="00124668">
        <w:trPr>
          <w:trHeight w:val="313"/>
        </w:trPr>
        <w:tc>
          <w:tcPr>
            <w:tcW w:w="179" w:type="pct"/>
          </w:tcPr>
          <w:p w:rsidR="0080003A" w:rsidRPr="00FB30A7" w:rsidRDefault="0080003A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80003A" w:rsidRPr="00FB30A7" w:rsidRDefault="0080003A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80003A" w:rsidRPr="00FB30A7" w:rsidRDefault="0080003A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80003A" w:rsidRPr="00FB30A7" w:rsidRDefault="000C3C35" w:rsidP="00800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80003A" w:rsidRPr="00FB30A7" w:rsidRDefault="000C3C35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80003A" w:rsidRPr="00FB30A7" w:rsidRDefault="000C3C35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80003A" w:rsidRPr="00FB30A7" w:rsidRDefault="000C3C35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80003A" w:rsidRPr="00FB30A7" w:rsidRDefault="0080003A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33,2</w:t>
            </w:r>
          </w:p>
        </w:tc>
        <w:tc>
          <w:tcPr>
            <w:tcW w:w="320" w:type="pct"/>
          </w:tcPr>
          <w:p w:rsidR="0080003A" w:rsidRPr="00FB30A7" w:rsidRDefault="0080003A" w:rsidP="00B84EC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80003A" w:rsidRPr="00FB30A7" w:rsidRDefault="0080003A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03A" w:rsidRPr="00FB30A7" w:rsidTr="00124668">
        <w:trPr>
          <w:trHeight w:val="313"/>
        </w:trPr>
        <w:tc>
          <w:tcPr>
            <w:tcW w:w="179" w:type="pct"/>
          </w:tcPr>
          <w:p w:rsidR="0080003A" w:rsidRPr="00FB30A7" w:rsidRDefault="002B2F9D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491" w:type="pct"/>
          </w:tcPr>
          <w:p w:rsidR="0080003A" w:rsidRPr="00FB30A7" w:rsidRDefault="0080003A" w:rsidP="002B2F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 xml:space="preserve">ебедева </w:t>
            </w:r>
            <w:r>
              <w:rPr>
                <w:b/>
                <w:sz w:val="24"/>
                <w:szCs w:val="24"/>
              </w:rPr>
              <w:t>Л</w:t>
            </w:r>
            <w:r w:rsidR="002B2F9D">
              <w:rPr>
                <w:b/>
                <w:sz w:val="24"/>
                <w:szCs w:val="24"/>
              </w:rPr>
              <w:t>.А.</w:t>
            </w:r>
          </w:p>
        </w:tc>
        <w:tc>
          <w:tcPr>
            <w:tcW w:w="581" w:type="pct"/>
          </w:tcPr>
          <w:p w:rsidR="0080003A" w:rsidRPr="00FB30A7" w:rsidRDefault="002B2F9D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80003A">
              <w:rPr>
                <w:b/>
                <w:color w:val="333333"/>
                <w:sz w:val="24"/>
                <w:szCs w:val="24"/>
              </w:rPr>
              <w:t>л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 xml:space="preserve">авный врач ГУЗ ЯО </w:t>
            </w:r>
            <w:proofErr w:type="spellStart"/>
            <w:r w:rsidR="0080003A" w:rsidRPr="00FB30A7">
              <w:rPr>
                <w:b/>
                <w:color w:val="333333"/>
                <w:sz w:val="24"/>
                <w:szCs w:val="24"/>
              </w:rPr>
              <w:t>Нек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о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узской</w:t>
            </w:r>
            <w:proofErr w:type="spellEnd"/>
            <w:r w:rsidR="0080003A" w:rsidRPr="00FB30A7">
              <w:rPr>
                <w:b/>
                <w:color w:val="333333"/>
                <w:sz w:val="24"/>
                <w:szCs w:val="24"/>
              </w:rPr>
              <w:t xml:space="preserve"> ЦРБ</w:t>
            </w:r>
          </w:p>
        </w:tc>
        <w:tc>
          <w:tcPr>
            <w:tcW w:w="401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042235" w:rsidRPr="00FB30A7" w:rsidRDefault="00042235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04223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</w:tc>
        <w:tc>
          <w:tcPr>
            <w:tcW w:w="403" w:type="pct"/>
          </w:tcPr>
          <w:p w:rsidR="0080003A" w:rsidRDefault="00042235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042235" w:rsidRDefault="00042235" w:rsidP="00D437BA">
            <w:pPr>
              <w:jc w:val="center"/>
              <w:rPr>
                <w:sz w:val="24"/>
                <w:szCs w:val="24"/>
              </w:rPr>
            </w:pPr>
          </w:p>
          <w:p w:rsidR="00164775" w:rsidRDefault="00164775" w:rsidP="00D437BA">
            <w:pPr>
              <w:jc w:val="center"/>
              <w:rPr>
                <w:sz w:val="24"/>
                <w:szCs w:val="24"/>
              </w:rPr>
            </w:pPr>
          </w:p>
          <w:p w:rsidR="00042235" w:rsidRDefault="00042235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164775" w:rsidRDefault="00164775" w:rsidP="00D437BA">
            <w:pPr>
              <w:jc w:val="center"/>
              <w:rPr>
                <w:sz w:val="24"/>
                <w:szCs w:val="24"/>
              </w:rPr>
            </w:pPr>
          </w:p>
          <w:p w:rsidR="00164775" w:rsidRDefault="00164775" w:rsidP="00D437BA">
            <w:pPr>
              <w:jc w:val="center"/>
              <w:rPr>
                <w:sz w:val="24"/>
                <w:szCs w:val="24"/>
              </w:rPr>
            </w:pPr>
          </w:p>
          <w:p w:rsidR="00042235" w:rsidRDefault="00042235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F75103" w:rsidRPr="00FB30A7" w:rsidRDefault="00F75103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1000,0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042235" w:rsidRPr="00FB30A7" w:rsidRDefault="00042235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1500,0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042235" w:rsidRPr="00FB30A7" w:rsidRDefault="00042235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82,8</w:t>
            </w:r>
          </w:p>
        </w:tc>
        <w:tc>
          <w:tcPr>
            <w:tcW w:w="313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042235" w:rsidRDefault="00042235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042235" w:rsidRPr="00FB30A7" w:rsidRDefault="00042235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80003A" w:rsidRPr="00FB30A7" w:rsidRDefault="00042235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80003A" w:rsidRPr="00FB30A7" w:rsidRDefault="00042235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80003A" w:rsidRPr="00FB30A7" w:rsidRDefault="00042235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ада 212140</w:t>
            </w:r>
          </w:p>
        </w:tc>
        <w:tc>
          <w:tcPr>
            <w:tcW w:w="491" w:type="pct"/>
          </w:tcPr>
          <w:p w:rsidR="0080003A" w:rsidRPr="00FB30A7" w:rsidRDefault="0080003A" w:rsidP="0004223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1 7</w:t>
            </w:r>
            <w:r w:rsidR="00042235">
              <w:rPr>
                <w:sz w:val="24"/>
                <w:szCs w:val="24"/>
              </w:rPr>
              <w:t>72</w:t>
            </w:r>
            <w:r w:rsidRPr="00FB30A7">
              <w:rPr>
                <w:sz w:val="24"/>
                <w:szCs w:val="24"/>
              </w:rPr>
              <w:t> 3</w:t>
            </w:r>
            <w:r w:rsidR="00042235">
              <w:rPr>
                <w:sz w:val="24"/>
                <w:szCs w:val="24"/>
              </w:rPr>
              <w:t>76</w:t>
            </w:r>
            <w:r w:rsidRPr="00FB30A7">
              <w:rPr>
                <w:sz w:val="24"/>
                <w:szCs w:val="24"/>
              </w:rPr>
              <w:t>,</w:t>
            </w:r>
            <w:r w:rsidR="00042235">
              <w:rPr>
                <w:sz w:val="24"/>
                <w:szCs w:val="24"/>
              </w:rPr>
              <w:t>29</w:t>
            </w:r>
          </w:p>
        </w:tc>
        <w:tc>
          <w:tcPr>
            <w:tcW w:w="402" w:type="pct"/>
          </w:tcPr>
          <w:p w:rsidR="0080003A" w:rsidRPr="00FB30A7" w:rsidRDefault="00DD7572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03A" w:rsidRPr="00FB30A7" w:rsidTr="00124668">
        <w:trPr>
          <w:trHeight w:val="313"/>
        </w:trPr>
        <w:tc>
          <w:tcPr>
            <w:tcW w:w="179" w:type="pct"/>
          </w:tcPr>
          <w:p w:rsidR="0080003A" w:rsidRPr="00FB30A7" w:rsidRDefault="00B84ECF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491" w:type="pct"/>
          </w:tcPr>
          <w:p w:rsidR="0080003A" w:rsidRPr="00FB30A7" w:rsidRDefault="0080003A" w:rsidP="005506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огинов В</w:t>
            </w:r>
            <w:r w:rsidR="00550646">
              <w:rPr>
                <w:b/>
                <w:sz w:val="24"/>
                <w:szCs w:val="24"/>
              </w:rPr>
              <w:t>.А.</w:t>
            </w:r>
          </w:p>
        </w:tc>
        <w:tc>
          <w:tcPr>
            <w:tcW w:w="581" w:type="pct"/>
          </w:tcPr>
          <w:p w:rsidR="0080003A" w:rsidRPr="00FB30A7" w:rsidRDefault="00550646" w:rsidP="00E70544">
            <w:pPr>
              <w:rPr>
                <w:b/>
                <w:color w:val="333333"/>
                <w:sz w:val="24"/>
                <w:szCs w:val="24"/>
              </w:rPr>
            </w:pPr>
            <w:proofErr w:type="gramStart"/>
            <w:r>
              <w:rPr>
                <w:b/>
                <w:color w:val="333333"/>
                <w:sz w:val="24"/>
                <w:szCs w:val="24"/>
              </w:rPr>
              <w:t>г</w:t>
            </w:r>
            <w:r w:rsidR="0080003A">
              <w:rPr>
                <w:b/>
                <w:color w:val="333333"/>
                <w:sz w:val="24"/>
                <w:szCs w:val="24"/>
              </w:rPr>
              <w:t>л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авный врач ГУЗ ЯО «Г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о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родская де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т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lastRenderedPageBreak/>
              <w:t>ская бо</w:t>
            </w:r>
            <w:r w:rsidR="0080003A">
              <w:rPr>
                <w:b/>
                <w:color w:val="333333"/>
                <w:sz w:val="24"/>
                <w:szCs w:val="24"/>
              </w:rPr>
              <w:t>л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ьн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и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ца»</w:t>
            </w:r>
            <w:proofErr w:type="gramEnd"/>
          </w:p>
        </w:tc>
        <w:tc>
          <w:tcPr>
            <w:tcW w:w="401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F75103" w:rsidRPr="00FB30A7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F7510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03" w:type="pct"/>
          </w:tcPr>
          <w:p w:rsidR="00550646" w:rsidRDefault="00F75103" w:rsidP="0055064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</w:t>
            </w:r>
            <w:r w:rsidR="00550646">
              <w:rPr>
                <w:sz w:val="24"/>
                <w:szCs w:val="24"/>
              </w:rPr>
              <w:t>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550646" w:rsidRPr="00FB30A7">
              <w:rPr>
                <w:sz w:val="24"/>
                <w:szCs w:val="24"/>
              </w:rPr>
              <w:t>(1/2 до</w:t>
            </w:r>
            <w:r w:rsidR="00550646">
              <w:rPr>
                <w:sz w:val="24"/>
                <w:szCs w:val="24"/>
              </w:rPr>
              <w:t>л</w:t>
            </w:r>
            <w:r w:rsidR="00550646" w:rsidRPr="00FB30A7">
              <w:rPr>
                <w:sz w:val="24"/>
                <w:szCs w:val="24"/>
              </w:rPr>
              <w:t>и)</w:t>
            </w:r>
          </w:p>
          <w:p w:rsidR="00F75103" w:rsidRDefault="00F75103" w:rsidP="00550646">
            <w:pPr>
              <w:jc w:val="center"/>
              <w:rPr>
                <w:sz w:val="24"/>
                <w:szCs w:val="24"/>
              </w:rPr>
            </w:pPr>
          </w:p>
          <w:p w:rsidR="00F75103" w:rsidRDefault="00F75103" w:rsidP="00F7510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F75103" w:rsidRPr="00FB30A7" w:rsidRDefault="00F75103" w:rsidP="00550646">
            <w:pPr>
              <w:jc w:val="center"/>
              <w:rPr>
                <w:sz w:val="24"/>
                <w:szCs w:val="24"/>
              </w:rPr>
            </w:pP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F75103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3000,0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34,7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62,4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58,2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25,2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970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F75103" w:rsidRPr="00FB30A7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F7510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970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F75103" w:rsidRDefault="00F75103" w:rsidP="00F7510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F75103" w:rsidRDefault="00F75103" w:rsidP="00F75103">
            <w:pPr>
              <w:jc w:val="center"/>
              <w:rPr>
                <w:sz w:val="24"/>
                <w:szCs w:val="24"/>
              </w:rPr>
            </w:pPr>
          </w:p>
          <w:p w:rsidR="00F75103" w:rsidRPr="00FB30A7" w:rsidRDefault="00F75103" w:rsidP="00F75103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:rsidR="00F75103" w:rsidRPr="00FB30A7" w:rsidRDefault="00F75103" w:rsidP="00F7510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51,0</w:t>
            </w: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F75103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58,1</w:t>
            </w:r>
          </w:p>
        </w:tc>
        <w:tc>
          <w:tcPr>
            <w:tcW w:w="320" w:type="pct"/>
          </w:tcPr>
          <w:p w:rsidR="00F75103" w:rsidRPr="00FB30A7" w:rsidRDefault="00F75103" w:rsidP="00F7510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F75103" w:rsidRDefault="00F75103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F75103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</w:t>
            </w:r>
            <w:r w:rsidRPr="00FB30A7">
              <w:rPr>
                <w:sz w:val="24"/>
                <w:szCs w:val="24"/>
              </w:rPr>
              <w:t>егковые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</w:t>
            </w:r>
          </w:p>
          <w:p w:rsidR="0080003A" w:rsidRPr="00FB30A7" w:rsidRDefault="0080003A" w:rsidP="00E237B8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 xml:space="preserve">МАЗДА </w:t>
            </w:r>
            <w:r w:rsidRPr="00FB30A7">
              <w:rPr>
                <w:sz w:val="24"/>
                <w:szCs w:val="24"/>
                <w:lang w:val="en-US"/>
              </w:rPr>
              <w:t>CX-</w:t>
            </w:r>
            <w:r w:rsidRPr="00FB30A7"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91" w:type="pct"/>
          </w:tcPr>
          <w:p w:rsidR="0080003A" w:rsidRPr="00FB30A7" w:rsidRDefault="00550646" w:rsidP="00550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80003A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439</w:t>
            </w:r>
            <w:r w:rsidR="0080003A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545</w:t>
            </w:r>
            <w:r w:rsidR="0080003A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02" w:type="pct"/>
          </w:tcPr>
          <w:p w:rsidR="0080003A" w:rsidRPr="00FB30A7" w:rsidRDefault="00440AA2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03A" w:rsidRPr="00FB30A7" w:rsidTr="00124668">
        <w:trPr>
          <w:trHeight w:val="313"/>
        </w:trPr>
        <w:tc>
          <w:tcPr>
            <w:tcW w:w="179" w:type="pct"/>
          </w:tcPr>
          <w:p w:rsidR="0080003A" w:rsidRPr="00FB30A7" w:rsidRDefault="0080003A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80003A" w:rsidRPr="00FB30A7" w:rsidRDefault="0080003A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80003A" w:rsidRPr="00FB30A7" w:rsidRDefault="0080003A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F41FC2" w:rsidRPr="00FB30A7" w:rsidRDefault="00F41FC2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ED16C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80003A" w:rsidRDefault="0080003A" w:rsidP="00ED16C8">
            <w:pPr>
              <w:jc w:val="center"/>
              <w:rPr>
                <w:sz w:val="24"/>
                <w:szCs w:val="24"/>
              </w:rPr>
            </w:pPr>
          </w:p>
          <w:p w:rsidR="00F41FC2" w:rsidRDefault="00F41FC2" w:rsidP="00ED16C8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F41FC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403" w:type="pct"/>
          </w:tcPr>
          <w:p w:rsidR="00440AA2" w:rsidRDefault="00440AA2" w:rsidP="00440AA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9E3F3D" w:rsidRDefault="009E3F3D" w:rsidP="00F41FC2">
            <w:pPr>
              <w:jc w:val="center"/>
              <w:rPr>
                <w:sz w:val="24"/>
                <w:szCs w:val="24"/>
              </w:rPr>
            </w:pPr>
          </w:p>
          <w:p w:rsidR="009E3F3D" w:rsidRDefault="009E3F3D" w:rsidP="00F41FC2">
            <w:pPr>
              <w:jc w:val="center"/>
              <w:rPr>
                <w:sz w:val="24"/>
                <w:szCs w:val="24"/>
              </w:rPr>
            </w:pPr>
          </w:p>
          <w:p w:rsidR="00F41FC2" w:rsidRPr="00FB30A7" w:rsidRDefault="00F41FC2" w:rsidP="00F41FC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F41FC2" w:rsidRDefault="00F41FC2" w:rsidP="00440AA2">
            <w:pPr>
              <w:jc w:val="center"/>
              <w:rPr>
                <w:sz w:val="24"/>
                <w:szCs w:val="24"/>
              </w:rPr>
            </w:pPr>
          </w:p>
          <w:p w:rsidR="00F41FC2" w:rsidRDefault="00F41FC2" w:rsidP="00440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F41FC2" w:rsidRPr="00FB30A7" w:rsidRDefault="00F41FC2" w:rsidP="00440AA2">
            <w:pPr>
              <w:jc w:val="center"/>
              <w:rPr>
                <w:sz w:val="24"/>
                <w:szCs w:val="24"/>
              </w:rPr>
            </w:pPr>
          </w:p>
          <w:p w:rsidR="00F41FC2" w:rsidRPr="00FB30A7" w:rsidRDefault="00F41FC2" w:rsidP="00F41FC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lastRenderedPageBreak/>
              <w:t>(1/</w:t>
            </w:r>
            <w:r>
              <w:rPr>
                <w:sz w:val="24"/>
                <w:szCs w:val="24"/>
              </w:rPr>
              <w:t>3</w:t>
            </w:r>
            <w:r w:rsidRPr="00FB30A7">
              <w:rPr>
                <w:sz w:val="24"/>
                <w:szCs w:val="24"/>
              </w:rPr>
              <w:t xml:space="preserve">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F41FC2" w:rsidRPr="00FB30A7" w:rsidRDefault="00F41FC2" w:rsidP="00F41FC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</w:t>
            </w:r>
            <w:r w:rsidRPr="00FB30A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  <w:r w:rsidRPr="00FB30A7">
              <w:rPr>
                <w:sz w:val="24"/>
                <w:szCs w:val="24"/>
              </w:rPr>
              <w:t xml:space="preserve">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F41FC2" w:rsidRPr="00FB30A7" w:rsidRDefault="00F41FC2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3000,0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9E3F3D" w:rsidRPr="00FB30A7" w:rsidRDefault="009E3F3D" w:rsidP="00D437BA">
            <w:pPr>
              <w:jc w:val="center"/>
              <w:rPr>
                <w:sz w:val="24"/>
                <w:szCs w:val="24"/>
              </w:rPr>
            </w:pPr>
          </w:p>
          <w:p w:rsidR="00440AA2" w:rsidRDefault="00440AA2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34,7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58,1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F41FC2" w:rsidRPr="00FB30A7" w:rsidRDefault="00F41FC2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ED16C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58,4</w:t>
            </w:r>
          </w:p>
          <w:p w:rsidR="0080003A" w:rsidRDefault="0080003A" w:rsidP="00ED16C8">
            <w:pPr>
              <w:jc w:val="center"/>
              <w:rPr>
                <w:sz w:val="24"/>
                <w:szCs w:val="24"/>
              </w:rPr>
            </w:pPr>
          </w:p>
          <w:p w:rsidR="00F41FC2" w:rsidRDefault="00F41FC2" w:rsidP="00ED16C8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ED16C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58,4</w:t>
            </w:r>
          </w:p>
          <w:p w:rsidR="0080003A" w:rsidRPr="00FB30A7" w:rsidRDefault="0080003A" w:rsidP="00ED1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9E3F3D" w:rsidRPr="00FB30A7" w:rsidRDefault="009E3F3D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9E3F3D" w:rsidRDefault="009E3F3D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F41FC2" w:rsidRPr="00FB30A7" w:rsidRDefault="00F41FC2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ED16C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Default="0080003A" w:rsidP="00ED16C8">
            <w:pPr>
              <w:jc w:val="center"/>
              <w:rPr>
                <w:sz w:val="24"/>
                <w:szCs w:val="24"/>
              </w:rPr>
            </w:pPr>
          </w:p>
          <w:p w:rsidR="00F41FC2" w:rsidRPr="00FB30A7" w:rsidRDefault="00F41FC2" w:rsidP="00ED16C8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ED16C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64" w:type="pct"/>
          </w:tcPr>
          <w:p w:rsidR="0080003A" w:rsidRPr="00FB30A7" w:rsidRDefault="007578A1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61" w:type="pct"/>
          </w:tcPr>
          <w:p w:rsidR="0080003A" w:rsidRPr="00FB30A7" w:rsidRDefault="007578A1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80003A" w:rsidRPr="00FB30A7" w:rsidRDefault="007578A1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80003A" w:rsidRPr="00FB30A7" w:rsidRDefault="007578A1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9E3F3D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80003A" w:rsidRPr="00FB30A7" w:rsidRDefault="0080003A" w:rsidP="00440AA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 w:rsidR="00440AA2">
              <w:rPr>
                <w:sz w:val="24"/>
                <w:szCs w:val="24"/>
              </w:rPr>
              <w:t>137</w:t>
            </w:r>
            <w:r w:rsidRPr="00FB30A7">
              <w:rPr>
                <w:sz w:val="24"/>
                <w:szCs w:val="24"/>
              </w:rPr>
              <w:t> </w:t>
            </w:r>
            <w:r w:rsidR="00440AA2">
              <w:rPr>
                <w:sz w:val="24"/>
                <w:szCs w:val="24"/>
              </w:rPr>
              <w:t>255</w:t>
            </w:r>
            <w:r w:rsidRPr="00FB30A7">
              <w:rPr>
                <w:sz w:val="24"/>
                <w:szCs w:val="24"/>
              </w:rPr>
              <w:t>,</w:t>
            </w:r>
            <w:r w:rsidR="00440AA2">
              <w:rPr>
                <w:sz w:val="24"/>
                <w:szCs w:val="24"/>
              </w:rPr>
              <w:t>21</w:t>
            </w:r>
          </w:p>
        </w:tc>
        <w:tc>
          <w:tcPr>
            <w:tcW w:w="402" w:type="pct"/>
          </w:tcPr>
          <w:p w:rsidR="0080003A" w:rsidRPr="00FB30A7" w:rsidRDefault="007578A1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03A" w:rsidRPr="00FB30A7" w:rsidTr="00124668">
        <w:trPr>
          <w:trHeight w:val="313"/>
        </w:trPr>
        <w:tc>
          <w:tcPr>
            <w:tcW w:w="179" w:type="pct"/>
          </w:tcPr>
          <w:p w:rsidR="0080003A" w:rsidRPr="00FB30A7" w:rsidRDefault="007578A1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23.</w:t>
            </w:r>
          </w:p>
        </w:tc>
        <w:tc>
          <w:tcPr>
            <w:tcW w:w="491" w:type="pct"/>
          </w:tcPr>
          <w:p w:rsidR="0080003A" w:rsidRPr="00FB30A7" w:rsidRDefault="0080003A" w:rsidP="00757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уганский С</w:t>
            </w:r>
            <w:r w:rsidR="007578A1"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581" w:type="pct"/>
          </w:tcPr>
          <w:p w:rsidR="0080003A" w:rsidRPr="00FB30A7" w:rsidRDefault="007578A1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д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иректор ГБКУЗ ЯО «Центра</w:t>
            </w:r>
            <w:r w:rsidR="0080003A">
              <w:rPr>
                <w:b/>
                <w:color w:val="333333"/>
                <w:sz w:val="24"/>
                <w:szCs w:val="24"/>
              </w:rPr>
              <w:t>л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ьная городская бо</w:t>
            </w:r>
            <w:r w:rsidR="0080003A">
              <w:rPr>
                <w:b/>
                <w:color w:val="333333"/>
                <w:sz w:val="24"/>
                <w:szCs w:val="24"/>
              </w:rPr>
              <w:t>л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ьница»</w:t>
            </w:r>
          </w:p>
        </w:tc>
        <w:tc>
          <w:tcPr>
            <w:tcW w:w="401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7578A1" w:rsidRPr="00FB30A7" w:rsidRDefault="007578A1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A370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7578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80003A" w:rsidRDefault="007578A1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7578A1" w:rsidRDefault="007578A1" w:rsidP="00D437BA">
            <w:pPr>
              <w:jc w:val="center"/>
              <w:rPr>
                <w:sz w:val="24"/>
                <w:szCs w:val="24"/>
              </w:rPr>
            </w:pPr>
          </w:p>
          <w:p w:rsidR="007578A1" w:rsidRPr="00FB30A7" w:rsidRDefault="007578A1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51,0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7578A1" w:rsidRPr="00FB30A7" w:rsidRDefault="007578A1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68,9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7578A1" w:rsidRPr="00FB30A7" w:rsidRDefault="007578A1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80003A" w:rsidRPr="00FB30A7" w:rsidRDefault="007578A1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80003A" w:rsidRPr="00FB30A7" w:rsidRDefault="007578A1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65,7</w:t>
            </w:r>
          </w:p>
        </w:tc>
        <w:tc>
          <w:tcPr>
            <w:tcW w:w="320" w:type="pct"/>
          </w:tcPr>
          <w:p w:rsidR="0080003A" w:rsidRPr="00FB30A7" w:rsidRDefault="007578A1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80003A" w:rsidRPr="00FB30A7" w:rsidRDefault="0080003A" w:rsidP="007578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2 </w:t>
            </w:r>
            <w:r w:rsidR="007578A1">
              <w:rPr>
                <w:sz w:val="24"/>
                <w:szCs w:val="24"/>
              </w:rPr>
              <w:t>792</w:t>
            </w:r>
            <w:r w:rsidRPr="00FB30A7">
              <w:rPr>
                <w:sz w:val="24"/>
                <w:szCs w:val="24"/>
              </w:rPr>
              <w:t> </w:t>
            </w:r>
            <w:r w:rsidR="007578A1">
              <w:rPr>
                <w:sz w:val="24"/>
                <w:szCs w:val="24"/>
              </w:rPr>
              <w:t>479</w:t>
            </w:r>
            <w:r w:rsidRPr="00FB30A7">
              <w:rPr>
                <w:sz w:val="24"/>
                <w:szCs w:val="24"/>
              </w:rPr>
              <w:t>,</w:t>
            </w:r>
            <w:r w:rsidR="007578A1">
              <w:rPr>
                <w:sz w:val="24"/>
                <w:szCs w:val="24"/>
              </w:rPr>
              <w:t>2</w:t>
            </w:r>
            <w:r w:rsidRPr="00FB30A7">
              <w:rPr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80003A" w:rsidRPr="00FB30A7" w:rsidRDefault="00700E4C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03A" w:rsidRPr="00FB30A7" w:rsidTr="00124668">
        <w:trPr>
          <w:trHeight w:val="313"/>
        </w:trPr>
        <w:tc>
          <w:tcPr>
            <w:tcW w:w="179" w:type="pct"/>
          </w:tcPr>
          <w:p w:rsidR="0080003A" w:rsidRPr="00FB30A7" w:rsidRDefault="0080003A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80003A" w:rsidRPr="00FB30A7" w:rsidRDefault="0080003A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80003A" w:rsidRPr="00FB30A7" w:rsidRDefault="0080003A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F126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80003A" w:rsidRPr="00FB30A7" w:rsidRDefault="00F12634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65,7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80003A" w:rsidRPr="00FB30A7" w:rsidRDefault="00F12634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80003A" w:rsidRPr="00FB30A7" w:rsidRDefault="00F12634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32,5</w:t>
            </w:r>
          </w:p>
        </w:tc>
        <w:tc>
          <w:tcPr>
            <w:tcW w:w="320" w:type="pct"/>
          </w:tcPr>
          <w:p w:rsidR="0080003A" w:rsidRPr="00FB30A7" w:rsidRDefault="00F12634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80003A" w:rsidRPr="00FB30A7" w:rsidRDefault="0080003A" w:rsidP="00F1263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 w:rsidR="00F12634">
              <w:rPr>
                <w:sz w:val="24"/>
                <w:szCs w:val="24"/>
              </w:rPr>
              <w:t>671</w:t>
            </w:r>
            <w:r w:rsidRPr="00FB30A7">
              <w:rPr>
                <w:sz w:val="24"/>
                <w:szCs w:val="24"/>
              </w:rPr>
              <w:t> </w:t>
            </w:r>
            <w:r w:rsidR="00F12634">
              <w:rPr>
                <w:sz w:val="24"/>
                <w:szCs w:val="24"/>
              </w:rPr>
              <w:t>840</w:t>
            </w:r>
            <w:r w:rsidRPr="00FB30A7">
              <w:rPr>
                <w:sz w:val="24"/>
                <w:szCs w:val="24"/>
              </w:rPr>
              <w:t>,</w:t>
            </w:r>
            <w:r w:rsidR="00F12634">
              <w:rPr>
                <w:sz w:val="24"/>
                <w:szCs w:val="24"/>
              </w:rPr>
              <w:t>52</w:t>
            </w:r>
          </w:p>
        </w:tc>
        <w:tc>
          <w:tcPr>
            <w:tcW w:w="402" w:type="pct"/>
          </w:tcPr>
          <w:p w:rsidR="0080003A" w:rsidRPr="00FB30A7" w:rsidRDefault="000B2BED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03A" w:rsidRPr="00FB30A7" w:rsidTr="00124668">
        <w:trPr>
          <w:trHeight w:val="313"/>
        </w:trPr>
        <w:tc>
          <w:tcPr>
            <w:tcW w:w="179" w:type="pct"/>
          </w:tcPr>
          <w:p w:rsidR="0080003A" w:rsidRPr="00FB30A7" w:rsidRDefault="00235ECC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491" w:type="pct"/>
          </w:tcPr>
          <w:p w:rsidR="0080003A" w:rsidRPr="00FB30A7" w:rsidRDefault="0080003A" w:rsidP="00235ECC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 xml:space="preserve">Максимов </w:t>
            </w:r>
            <w:r w:rsidR="00235ECC">
              <w:rPr>
                <w:b/>
                <w:sz w:val="24"/>
                <w:szCs w:val="24"/>
              </w:rPr>
              <w:t>В.Л.</w:t>
            </w:r>
          </w:p>
        </w:tc>
        <w:tc>
          <w:tcPr>
            <w:tcW w:w="581" w:type="pct"/>
          </w:tcPr>
          <w:p w:rsidR="0080003A" w:rsidRPr="00FB30A7" w:rsidRDefault="00235ECC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д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иректор ГКУЗ ЯО «Медици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н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ский центр моби</w:t>
            </w:r>
            <w:r w:rsidR="0080003A">
              <w:rPr>
                <w:b/>
                <w:color w:val="333333"/>
                <w:sz w:val="24"/>
                <w:szCs w:val="24"/>
              </w:rPr>
              <w:t>л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изац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и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онных резе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р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вов «Резерв»</w:t>
            </w:r>
          </w:p>
        </w:tc>
        <w:tc>
          <w:tcPr>
            <w:tcW w:w="401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35ECC" w:rsidRPr="00FB30A7" w:rsidRDefault="00235ECC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35ECC" w:rsidRPr="00FB30A7" w:rsidRDefault="00235ECC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</w:t>
            </w:r>
            <w:r w:rsidRPr="00FB30A7">
              <w:rPr>
                <w:sz w:val="24"/>
                <w:szCs w:val="24"/>
              </w:rPr>
              <w:lastRenderedPageBreak/>
              <w:t xml:space="preserve">дом </w:t>
            </w:r>
          </w:p>
          <w:p w:rsidR="00235ECC" w:rsidRPr="00FB30A7" w:rsidRDefault="00235ECC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235ECC" w:rsidRPr="00FB30A7" w:rsidRDefault="00235ECC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4B3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80003A" w:rsidRDefault="00235ECC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35ECC" w:rsidRDefault="00235ECC" w:rsidP="00D437BA">
            <w:pPr>
              <w:jc w:val="center"/>
              <w:rPr>
                <w:sz w:val="24"/>
                <w:szCs w:val="24"/>
              </w:rPr>
            </w:pPr>
          </w:p>
          <w:p w:rsidR="00145DC8" w:rsidRDefault="00145DC8" w:rsidP="00D437BA">
            <w:pPr>
              <w:jc w:val="center"/>
              <w:rPr>
                <w:sz w:val="24"/>
                <w:szCs w:val="24"/>
              </w:rPr>
            </w:pPr>
          </w:p>
          <w:p w:rsidR="00235ECC" w:rsidRDefault="00235ECC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35ECC" w:rsidRDefault="00235ECC" w:rsidP="00D437BA">
            <w:pPr>
              <w:jc w:val="center"/>
              <w:rPr>
                <w:sz w:val="24"/>
                <w:szCs w:val="24"/>
              </w:rPr>
            </w:pPr>
          </w:p>
          <w:p w:rsidR="00235ECC" w:rsidRDefault="00235ECC" w:rsidP="00D437BA">
            <w:pPr>
              <w:jc w:val="center"/>
              <w:rPr>
                <w:sz w:val="24"/>
                <w:szCs w:val="24"/>
              </w:rPr>
            </w:pPr>
          </w:p>
          <w:p w:rsidR="00235ECC" w:rsidRDefault="00235ECC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дуальная</w:t>
            </w:r>
          </w:p>
          <w:p w:rsidR="00235ECC" w:rsidRDefault="00235ECC" w:rsidP="00D437BA">
            <w:pPr>
              <w:jc w:val="center"/>
              <w:rPr>
                <w:sz w:val="24"/>
                <w:szCs w:val="24"/>
              </w:rPr>
            </w:pPr>
          </w:p>
          <w:p w:rsidR="00235ECC" w:rsidRPr="00FB30A7" w:rsidRDefault="00235ECC" w:rsidP="00235E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235ECC" w:rsidRPr="00FB30A7" w:rsidRDefault="00235ECC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955,0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235ECC" w:rsidRPr="00FB30A7" w:rsidRDefault="00235ECC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660,0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235ECC" w:rsidRPr="00FB30A7" w:rsidRDefault="00235ECC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69,3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235ECC" w:rsidRPr="00FB30A7" w:rsidRDefault="00235ECC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66,6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235ECC" w:rsidRPr="00FB30A7" w:rsidRDefault="00235ECC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235ECC" w:rsidRPr="00FB30A7" w:rsidRDefault="00235ECC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235ECC" w:rsidRPr="00FB30A7" w:rsidRDefault="00235ECC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235ECC" w:rsidRPr="00FB30A7" w:rsidRDefault="00235ECC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235ECC" w:rsidRPr="00FB30A7" w:rsidRDefault="00235ECC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235ECC" w:rsidRPr="00FB30A7" w:rsidRDefault="00235ECC" w:rsidP="00235ECC">
            <w:pPr>
              <w:jc w:val="center"/>
              <w:rPr>
                <w:sz w:val="24"/>
                <w:szCs w:val="24"/>
              </w:rPr>
            </w:pPr>
          </w:p>
          <w:p w:rsidR="00235ECC" w:rsidRPr="00FB30A7" w:rsidRDefault="00235ECC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235ECC" w:rsidRPr="00FB30A7" w:rsidRDefault="00235ECC" w:rsidP="00235ECC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235ECC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lastRenderedPageBreak/>
              <w:t xml:space="preserve">сток </w:t>
            </w:r>
          </w:p>
        </w:tc>
        <w:tc>
          <w:tcPr>
            <w:tcW w:w="261" w:type="pct"/>
          </w:tcPr>
          <w:p w:rsidR="00235ECC" w:rsidRPr="00FB30A7" w:rsidRDefault="00235ECC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3150,0</w:t>
            </w:r>
          </w:p>
          <w:p w:rsidR="00235ECC" w:rsidRDefault="00235ECC" w:rsidP="00235ECC">
            <w:pPr>
              <w:jc w:val="center"/>
              <w:rPr>
                <w:sz w:val="24"/>
                <w:szCs w:val="24"/>
              </w:rPr>
            </w:pPr>
          </w:p>
          <w:p w:rsidR="00235ECC" w:rsidRDefault="00235ECC" w:rsidP="00235ECC">
            <w:pPr>
              <w:jc w:val="center"/>
              <w:rPr>
                <w:sz w:val="24"/>
                <w:szCs w:val="24"/>
              </w:rPr>
            </w:pPr>
          </w:p>
          <w:p w:rsidR="00235ECC" w:rsidRPr="00FB30A7" w:rsidRDefault="00235ECC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105,8</w:t>
            </w:r>
          </w:p>
          <w:p w:rsidR="00235ECC" w:rsidRDefault="00235ECC" w:rsidP="00235ECC">
            <w:pPr>
              <w:jc w:val="center"/>
              <w:rPr>
                <w:sz w:val="24"/>
                <w:szCs w:val="24"/>
              </w:rPr>
            </w:pPr>
          </w:p>
          <w:p w:rsidR="00235ECC" w:rsidRPr="00FB30A7" w:rsidRDefault="00235ECC" w:rsidP="00235ECC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235ECC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1736,0</w:t>
            </w:r>
          </w:p>
        </w:tc>
        <w:tc>
          <w:tcPr>
            <w:tcW w:w="320" w:type="pct"/>
          </w:tcPr>
          <w:p w:rsidR="00235ECC" w:rsidRPr="00FB30A7" w:rsidRDefault="00235ECC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35ECC" w:rsidRDefault="00235ECC" w:rsidP="00235ECC">
            <w:pPr>
              <w:jc w:val="center"/>
              <w:rPr>
                <w:sz w:val="24"/>
                <w:szCs w:val="24"/>
              </w:rPr>
            </w:pPr>
          </w:p>
          <w:p w:rsidR="00235ECC" w:rsidRDefault="00235ECC" w:rsidP="00235ECC">
            <w:pPr>
              <w:jc w:val="center"/>
              <w:rPr>
                <w:sz w:val="24"/>
                <w:szCs w:val="24"/>
              </w:rPr>
            </w:pPr>
          </w:p>
          <w:p w:rsidR="00235ECC" w:rsidRPr="00FB30A7" w:rsidRDefault="00235ECC" w:rsidP="00235ECC">
            <w:pPr>
              <w:jc w:val="center"/>
              <w:rPr>
                <w:sz w:val="24"/>
                <w:szCs w:val="24"/>
              </w:rPr>
            </w:pPr>
          </w:p>
          <w:p w:rsidR="00235ECC" w:rsidRPr="00FB30A7" w:rsidRDefault="00235ECC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35ECC" w:rsidRDefault="00235ECC" w:rsidP="00235ECC">
            <w:pPr>
              <w:jc w:val="center"/>
              <w:rPr>
                <w:sz w:val="24"/>
                <w:szCs w:val="24"/>
              </w:rPr>
            </w:pPr>
          </w:p>
          <w:p w:rsidR="00235ECC" w:rsidRPr="00FB30A7" w:rsidRDefault="00235ECC" w:rsidP="00235ECC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235ECC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proofErr w:type="spellStart"/>
            <w:r w:rsidRPr="00FB30A7">
              <w:rPr>
                <w:sz w:val="24"/>
                <w:szCs w:val="24"/>
              </w:rPr>
              <w:t>Грэатва</w:t>
            </w:r>
            <w:r>
              <w:rPr>
                <w:sz w:val="24"/>
                <w:szCs w:val="24"/>
              </w:rPr>
              <w:t>лл</w:t>
            </w:r>
            <w:proofErr w:type="spellEnd"/>
            <w:r w:rsidRPr="00FB30A7">
              <w:rPr>
                <w:sz w:val="24"/>
                <w:szCs w:val="24"/>
              </w:rPr>
              <w:t xml:space="preserve"> сс6461км68</w:t>
            </w:r>
          </w:p>
        </w:tc>
        <w:tc>
          <w:tcPr>
            <w:tcW w:w="491" w:type="pct"/>
          </w:tcPr>
          <w:p w:rsidR="0080003A" w:rsidRPr="00FB30A7" w:rsidRDefault="0080003A" w:rsidP="00235EC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1 2</w:t>
            </w:r>
            <w:r w:rsidR="00235ECC">
              <w:rPr>
                <w:sz w:val="24"/>
                <w:szCs w:val="24"/>
              </w:rPr>
              <w:t>06</w:t>
            </w:r>
            <w:r w:rsidRPr="00FB30A7">
              <w:rPr>
                <w:sz w:val="24"/>
                <w:szCs w:val="24"/>
              </w:rPr>
              <w:t> </w:t>
            </w:r>
            <w:r w:rsidR="00235ECC">
              <w:rPr>
                <w:sz w:val="24"/>
                <w:szCs w:val="24"/>
              </w:rPr>
              <w:t>671</w:t>
            </w:r>
            <w:r w:rsidRPr="00FB30A7">
              <w:rPr>
                <w:sz w:val="24"/>
                <w:szCs w:val="24"/>
              </w:rPr>
              <w:t>,32</w:t>
            </w:r>
          </w:p>
        </w:tc>
        <w:tc>
          <w:tcPr>
            <w:tcW w:w="402" w:type="pct"/>
          </w:tcPr>
          <w:p w:rsidR="0080003A" w:rsidRPr="00FB30A7" w:rsidRDefault="00D86396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03A" w:rsidRPr="00FB30A7" w:rsidTr="00124668">
        <w:trPr>
          <w:trHeight w:val="313"/>
        </w:trPr>
        <w:tc>
          <w:tcPr>
            <w:tcW w:w="179" w:type="pct"/>
          </w:tcPr>
          <w:p w:rsidR="0080003A" w:rsidRPr="00FB30A7" w:rsidRDefault="0080003A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80003A" w:rsidRPr="00FB30A7" w:rsidRDefault="0080003A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80003A" w:rsidRPr="00FB30A7" w:rsidRDefault="0080003A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BB0372" w:rsidRPr="00FB30A7" w:rsidRDefault="00BB0372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BB0372" w:rsidRDefault="00BB0372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145DC8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80003A" w:rsidRPr="00FB30A7">
              <w:rPr>
                <w:sz w:val="24"/>
                <w:szCs w:val="24"/>
              </w:rPr>
              <w:t>и</w:t>
            </w:r>
            <w:r w:rsidR="0080003A">
              <w:rPr>
                <w:sz w:val="24"/>
                <w:szCs w:val="24"/>
              </w:rPr>
              <w:t>л</w:t>
            </w:r>
            <w:r w:rsidR="0080003A" w:rsidRPr="00FB30A7">
              <w:rPr>
                <w:sz w:val="24"/>
                <w:szCs w:val="24"/>
              </w:rPr>
              <w:t xml:space="preserve">ой дом 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BB0372" w:rsidRPr="00FB30A7" w:rsidRDefault="00BB0372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80003A" w:rsidRDefault="00BB0372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BB0372" w:rsidRDefault="00BB0372" w:rsidP="00D437BA">
            <w:pPr>
              <w:jc w:val="center"/>
              <w:rPr>
                <w:sz w:val="24"/>
                <w:szCs w:val="24"/>
              </w:rPr>
            </w:pPr>
          </w:p>
          <w:p w:rsidR="00145DC8" w:rsidRDefault="00145DC8" w:rsidP="00D437BA">
            <w:pPr>
              <w:jc w:val="center"/>
              <w:rPr>
                <w:sz w:val="24"/>
                <w:szCs w:val="24"/>
              </w:rPr>
            </w:pPr>
          </w:p>
          <w:p w:rsidR="00BB0372" w:rsidRDefault="00BB0372" w:rsidP="00D437BA">
            <w:pPr>
              <w:jc w:val="center"/>
              <w:rPr>
                <w:sz w:val="24"/>
                <w:szCs w:val="24"/>
              </w:rPr>
            </w:pPr>
            <w:r w:rsidRPr="00BB0372">
              <w:rPr>
                <w:sz w:val="24"/>
                <w:szCs w:val="24"/>
              </w:rPr>
              <w:t>индив</w:t>
            </w:r>
            <w:r w:rsidRPr="00BB0372">
              <w:rPr>
                <w:sz w:val="24"/>
                <w:szCs w:val="24"/>
              </w:rPr>
              <w:t>и</w:t>
            </w:r>
            <w:r w:rsidRPr="00BB0372">
              <w:rPr>
                <w:sz w:val="24"/>
                <w:szCs w:val="24"/>
              </w:rPr>
              <w:t>дуальная</w:t>
            </w:r>
          </w:p>
          <w:p w:rsidR="00145DC8" w:rsidRDefault="00145DC8" w:rsidP="00D437BA">
            <w:pPr>
              <w:jc w:val="center"/>
              <w:rPr>
                <w:sz w:val="24"/>
                <w:szCs w:val="24"/>
              </w:rPr>
            </w:pPr>
          </w:p>
          <w:p w:rsidR="00145DC8" w:rsidRDefault="00145DC8" w:rsidP="00D437BA">
            <w:pPr>
              <w:jc w:val="center"/>
              <w:rPr>
                <w:sz w:val="24"/>
                <w:szCs w:val="24"/>
              </w:rPr>
            </w:pPr>
          </w:p>
          <w:p w:rsidR="00B27A09" w:rsidRDefault="00B27A09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B27A09" w:rsidRDefault="00B27A09" w:rsidP="00D437BA">
            <w:pPr>
              <w:jc w:val="center"/>
              <w:rPr>
                <w:sz w:val="24"/>
                <w:szCs w:val="24"/>
              </w:rPr>
            </w:pPr>
          </w:p>
          <w:p w:rsidR="00BB0372" w:rsidRDefault="00BB0372" w:rsidP="00D437B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B0372">
              <w:rPr>
                <w:sz w:val="24"/>
                <w:szCs w:val="24"/>
              </w:rPr>
              <w:t>(1/2 доли)</w:t>
            </w:r>
          </w:p>
          <w:p w:rsidR="00BB0372" w:rsidRDefault="00BB0372" w:rsidP="00D437BA">
            <w:pPr>
              <w:jc w:val="center"/>
              <w:rPr>
                <w:sz w:val="24"/>
                <w:szCs w:val="24"/>
              </w:rPr>
            </w:pPr>
          </w:p>
          <w:p w:rsidR="00BB0372" w:rsidRPr="00FB30A7" w:rsidRDefault="00BB0372" w:rsidP="00BB0372">
            <w:pPr>
              <w:jc w:val="center"/>
              <w:rPr>
                <w:sz w:val="24"/>
                <w:szCs w:val="24"/>
              </w:rPr>
            </w:pPr>
            <w:r w:rsidRPr="00BB0372">
              <w:rPr>
                <w:sz w:val="24"/>
                <w:szCs w:val="24"/>
              </w:rPr>
              <w:t>долевая (1/</w:t>
            </w:r>
            <w:r>
              <w:rPr>
                <w:sz w:val="24"/>
                <w:szCs w:val="24"/>
              </w:rPr>
              <w:t>3</w:t>
            </w:r>
            <w:r w:rsidRPr="00BB037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B0372">
              <w:rPr>
                <w:sz w:val="24"/>
                <w:szCs w:val="24"/>
              </w:rPr>
              <w:t>до-ли</w:t>
            </w:r>
            <w:proofErr w:type="spellEnd"/>
            <w:proofErr w:type="gramEnd"/>
            <w:r w:rsidRPr="00BB0372">
              <w:rPr>
                <w:sz w:val="24"/>
                <w:szCs w:val="24"/>
              </w:rPr>
              <w:t>)</w:t>
            </w:r>
          </w:p>
        </w:tc>
        <w:tc>
          <w:tcPr>
            <w:tcW w:w="311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1736,0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BB0372" w:rsidRDefault="00BB0372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3150,0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BB0372" w:rsidRPr="00FB30A7" w:rsidRDefault="00BB0372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105,8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BB0372" w:rsidRPr="00FB30A7" w:rsidRDefault="00BB0372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66,6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BB0372" w:rsidRPr="00FB30A7" w:rsidRDefault="00BB0372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49,6 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BB0372" w:rsidRDefault="00BB0372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BB0372" w:rsidRPr="00FB30A7" w:rsidRDefault="00BB0372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BB0372" w:rsidRPr="00FB30A7" w:rsidRDefault="00BB0372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BB0372" w:rsidRPr="00FB30A7" w:rsidRDefault="00BB0372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BB0372" w:rsidRPr="00FB30A7" w:rsidRDefault="00BB0372" w:rsidP="00BB0372">
            <w:pPr>
              <w:jc w:val="center"/>
              <w:rPr>
                <w:sz w:val="24"/>
                <w:szCs w:val="24"/>
              </w:rPr>
            </w:pPr>
          </w:p>
          <w:p w:rsidR="00BB0372" w:rsidRDefault="00BB0372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BB0372" w:rsidRDefault="00BB0372" w:rsidP="00BB0372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BB0372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</w:tc>
        <w:tc>
          <w:tcPr>
            <w:tcW w:w="261" w:type="pct"/>
          </w:tcPr>
          <w:p w:rsidR="00BB0372" w:rsidRPr="00FB30A7" w:rsidRDefault="00BB0372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955,0</w:t>
            </w:r>
          </w:p>
          <w:p w:rsidR="00BB0372" w:rsidRPr="00FB30A7" w:rsidRDefault="00BB0372" w:rsidP="00BB0372">
            <w:pPr>
              <w:jc w:val="center"/>
              <w:rPr>
                <w:sz w:val="24"/>
                <w:szCs w:val="24"/>
              </w:rPr>
            </w:pPr>
          </w:p>
          <w:p w:rsidR="00BB0372" w:rsidRPr="00FB30A7" w:rsidRDefault="00BB0372" w:rsidP="00BB0372">
            <w:pPr>
              <w:jc w:val="center"/>
              <w:rPr>
                <w:sz w:val="24"/>
                <w:szCs w:val="24"/>
              </w:rPr>
            </w:pPr>
          </w:p>
          <w:p w:rsidR="00BB0372" w:rsidRDefault="00BB0372" w:rsidP="00BB0372">
            <w:pPr>
              <w:jc w:val="center"/>
              <w:rPr>
                <w:sz w:val="24"/>
                <w:szCs w:val="24"/>
              </w:rPr>
            </w:pPr>
          </w:p>
          <w:p w:rsidR="00BB0372" w:rsidRPr="00FB30A7" w:rsidRDefault="00BB0372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69,3</w:t>
            </w:r>
          </w:p>
          <w:p w:rsidR="00BB0372" w:rsidRDefault="00BB0372" w:rsidP="00BB0372">
            <w:pPr>
              <w:jc w:val="center"/>
              <w:rPr>
                <w:sz w:val="24"/>
                <w:szCs w:val="24"/>
              </w:rPr>
            </w:pPr>
          </w:p>
          <w:p w:rsidR="00BB0372" w:rsidRPr="00FB30A7" w:rsidRDefault="00BB0372" w:rsidP="00BB0372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BB0372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660,0</w:t>
            </w:r>
          </w:p>
        </w:tc>
        <w:tc>
          <w:tcPr>
            <w:tcW w:w="320" w:type="pct"/>
          </w:tcPr>
          <w:p w:rsidR="00BB0372" w:rsidRPr="00FB30A7" w:rsidRDefault="00BB0372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BB0372" w:rsidRPr="00FB30A7" w:rsidRDefault="00BB0372" w:rsidP="00BB0372">
            <w:pPr>
              <w:jc w:val="center"/>
              <w:rPr>
                <w:sz w:val="24"/>
                <w:szCs w:val="24"/>
              </w:rPr>
            </w:pPr>
          </w:p>
          <w:p w:rsidR="00BB0372" w:rsidRPr="00FB30A7" w:rsidRDefault="00BB0372" w:rsidP="00BB0372">
            <w:pPr>
              <w:jc w:val="center"/>
              <w:rPr>
                <w:sz w:val="24"/>
                <w:szCs w:val="24"/>
              </w:rPr>
            </w:pPr>
          </w:p>
          <w:p w:rsidR="00BB0372" w:rsidRDefault="00BB0372" w:rsidP="00BB0372">
            <w:pPr>
              <w:jc w:val="center"/>
              <w:rPr>
                <w:sz w:val="24"/>
                <w:szCs w:val="24"/>
              </w:rPr>
            </w:pPr>
          </w:p>
          <w:p w:rsidR="00BB0372" w:rsidRPr="00FB30A7" w:rsidRDefault="00BB0372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BB0372" w:rsidRDefault="00BB0372" w:rsidP="00BB0372">
            <w:pPr>
              <w:jc w:val="center"/>
              <w:rPr>
                <w:sz w:val="24"/>
                <w:szCs w:val="24"/>
              </w:rPr>
            </w:pPr>
          </w:p>
          <w:p w:rsidR="00BB0372" w:rsidRPr="00FB30A7" w:rsidRDefault="00BB0372" w:rsidP="00BB0372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BB0372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ХУНДАЙ </w:t>
            </w:r>
            <w:proofErr w:type="spellStart"/>
            <w:r w:rsidRPr="00FB30A7">
              <w:rPr>
                <w:sz w:val="24"/>
                <w:szCs w:val="24"/>
              </w:rPr>
              <w:t>getz</w:t>
            </w:r>
            <w:proofErr w:type="spellEnd"/>
            <w:r w:rsidRPr="00FB30A7">
              <w:rPr>
                <w:sz w:val="24"/>
                <w:szCs w:val="24"/>
              </w:rPr>
              <w:t xml:space="preserve"> </w:t>
            </w:r>
            <w:proofErr w:type="spellStart"/>
            <w:r w:rsidRPr="00FB30A7">
              <w:rPr>
                <w:sz w:val="24"/>
                <w:szCs w:val="24"/>
              </w:rPr>
              <w:t>gis</w:t>
            </w:r>
            <w:proofErr w:type="spellEnd"/>
            <w:r w:rsidRPr="00FB30A7">
              <w:rPr>
                <w:sz w:val="24"/>
                <w:szCs w:val="24"/>
              </w:rPr>
              <w:t xml:space="preserve"> 1.4 </w:t>
            </w:r>
            <w:proofErr w:type="spellStart"/>
            <w:r w:rsidRPr="00FB30A7">
              <w:rPr>
                <w:sz w:val="24"/>
                <w:szCs w:val="24"/>
              </w:rPr>
              <w:t>mt</w:t>
            </w:r>
            <w:proofErr w:type="spellEnd"/>
            <w:r w:rsidR="00BB0372">
              <w:rPr>
                <w:sz w:val="24"/>
                <w:szCs w:val="24"/>
              </w:rPr>
              <w:t>.</w:t>
            </w:r>
          </w:p>
        </w:tc>
        <w:tc>
          <w:tcPr>
            <w:tcW w:w="491" w:type="pct"/>
          </w:tcPr>
          <w:p w:rsidR="0080003A" w:rsidRPr="00FB30A7" w:rsidRDefault="0080003A" w:rsidP="00BB03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16</w:t>
            </w:r>
            <w:r w:rsidR="00BB0372">
              <w:rPr>
                <w:sz w:val="24"/>
                <w:szCs w:val="24"/>
              </w:rPr>
              <w:t>3</w:t>
            </w:r>
            <w:r w:rsidRPr="00FB30A7">
              <w:rPr>
                <w:sz w:val="24"/>
                <w:szCs w:val="24"/>
              </w:rPr>
              <w:t> </w:t>
            </w:r>
            <w:r w:rsidR="00BB0372">
              <w:rPr>
                <w:sz w:val="24"/>
                <w:szCs w:val="24"/>
              </w:rPr>
              <w:t>772</w:t>
            </w:r>
            <w:r w:rsidRPr="00FB30A7">
              <w:rPr>
                <w:sz w:val="24"/>
                <w:szCs w:val="24"/>
              </w:rPr>
              <w:t>,</w:t>
            </w:r>
            <w:r w:rsidR="00BB0372">
              <w:rPr>
                <w:sz w:val="24"/>
                <w:szCs w:val="24"/>
              </w:rPr>
              <w:t>48</w:t>
            </w:r>
          </w:p>
        </w:tc>
        <w:tc>
          <w:tcPr>
            <w:tcW w:w="402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</w:tc>
      </w:tr>
      <w:tr w:rsidR="0080003A" w:rsidRPr="00FB30A7" w:rsidTr="00124668">
        <w:trPr>
          <w:trHeight w:val="313"/>
        </w:trPr>
        <w:tc>
          <w:tcPr>
            <w:tcW w:w="179" w:type="pct"/>
          </w:tcPr>
          <w:p w:rsidR="0080003A" w:rsidRPr="00FB30A7" w:rsidRDefault="00701721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25.</w:t>
            </w:r>
          </w:p>
        </w:tc>
        <w:tc>
          <w:tcPr>
            <w:tcW w:w="491" w:type="pct"/>
          </w:tcPr>
          <w:p w:rsidR="0080003A" w:rsidRPr="00FB30A7" w:rsidRDefault="0080003A" w:rsidP="00D84611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Ма</w:t>
            </w: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ахов Н</w:t>
            </w:r>
            <w:r w:rsidR="00D84611"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581" w:type="pct"/>
          </w:tcPr>
          <w:p w:rsidR="0080003A" w:rsidRPr="00FB30A7" w:rsidRDefault="00D84611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н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ача</w:t>
            </w:r>
            <w:r w:rsidR="0080003A">
              <w:rPr>
                <w:b/>
                <w:color w:val="333333"/>
                <w:sz w:val="24"/>
                <w:szCs w:val="24"/>
              </w:rPr>
              <w:t>л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ьник ГУЗ ЯО «Яр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о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с</w:t>
            </w:r>
            <w:r w:rsidR="0080003A">
              <w:rPr>
                <w:b/>
                <w:color w:val="333333"/>
                <w:sz w:val="24"/>
                <w:szCs w:val="24"/>
              </w:rPr>
              <w:t>л</w:t>
            </w:r>
            <w:r w:rsidR="0080003A" w:rsidRPr="00FB30A7">
              <w:rPr>
                <w:b/>
                <w:color w:val="333333"/>
                <w:sz w:val="24"/>
                <w:szCs w:val="24"/>
              </w:rPr>
              <w:t>авское бюро судебно-медицинской экспертизы»</w:t>
            </w:r>
          </w:p>
        </w:tc>
        <w:tc>
          <w:tcPr>
            <w:tcW w:w="401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05757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403" w:type="pct"/>
          </w:tcPr>
          <w:p w:rsidR="0005757A" w:rsidRDefault="0005757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05757A" w:rsidRDefault="0005757A" w:rsidP="00D437BA">
            <w:pPr>
              <w:jc w:val="center"/>
              <w:rPr>
                <w:sz w:val="24"/>
                <w:szCs w:val="24"/>
              </w:rPr>
            </w:pPr>
          </w:p>
          <w:p w:rsidR="00145DC8" w:rsidRDefault="00145DC8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05757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145DC8" w:rsidRPr="00FB30A7" w:rsidRDefault="00145DC8" w:rsidP="00D43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2008,0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05757A" w:rsidRPr="00FB30A7" w:rsidRDefault="0005757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B255A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83,1</w:t>
            </w:r>
          </w:p>
        </w:tc>
        <w:tc>
          <w:tcPr>
            <w:tcW w:w="313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80003A" w:rsidRDefault="0080003A" w:rsidP="00D437BA">
            <w:pPr>
              <w:jc w:val="center"/>
              <w:rPr>
                <w:sz w:val="24"/>
                <w:szCs w:val="24"/>
              </w:rPr>
            </w:pPr>
          </w:p>
          <w:p w:rsidR="0005757A" w:rsidRPr="00FB30A7" w:rsidRDefault="0005757A" w:rsidP="00D437BA">
            <w:pPr>
              <w:jc w:val="center"/>
              <w:rPr>
                <w:sz w:val="24"/>
                <w:szCs w:val="24"/>
              </w:rPr>
            </w:pP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80003A" w:rsidRPr="00FB30A7" w:rsidRDefault="0062668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80003A" w:rsidRPr="00FB30A7" w:rsidRDefault="0062668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80003A" w:rsidRPr="00FB30A7" w:rsidRDefault="0062668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80003A" w:rsidRPr="00FB30A7" w:rsidRDefault="0080003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НИССАН X-TRAIL</w:t>
            </w:r>
          </w:p>
        </w:tc>
        <w:tc>
          <w:tcPr>
            <w:tcW w:w="491" w:type="pct"/>
          </w:tcPr>
          <w:p w:rsidR="0080003A" w:rsidRPr="00FB30A7" w:rsidRDefault="0080003A" w:rsidP="0005757A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  <w:lang w:val="en-US"/>
              </w:rPr>
              <w:t>1 </w:t>
            </w:r>
            <w:r w:rsidR="0005757A">
              <w:rPr>
                <w:sz w:val="24"/>
                <w:szCs w:val="24"/>
              </w:rPr>
              <w:t>990</w:t>
            </w:r>
            <w:r w:rsidRPr="00FB30A7">
              <w:rPr>
                <w:sz w:val="24"/>
                <w:szCs w:val="24"/>
              </w:rPr>
              <w:t> </w:t>
            </w:r>
            <w:r w:rsidR="0005757A">
              <w:rPr>
                <w:sz w:val="24"/>
                <w:szCs w:val="24"/>
              </w:rPr>
              <w:t>962</w:t>
            </w:r>
            <w:r w:rsidRPr="00FB30A7">
              <w:rPr>
                <w:sz w:val="24"/>
                <w:szCs w:val="24"/>
              </w:rPr>
              <w:t>,</w:t>
            </w:r>
            <w:r w:rsidR="0005757A">
              <w:rPr>
                <w:sz w:val="24"/>
                <w:szCs w:val="24"/>
              </w:rPr>
              <w:t>28</w:t>
            </w:r>
          </w:p>
        </w:tc>
        <w:tc>
          <w:tcPr>
            <w:tcW w:w="402" w:type="pct"/>
          </w:tcPr>
          <w:p w:rsidR="0080003A" w:rsidRPr="00FB30A7" w:rsidRDefault="0062668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68A" w:rsidRPr="00FB30A7" w:rsidTr="00124668">
        <w:trPr>
          <w:trHeight w:val="313"/>
        </w:trPr>
        <w:tc>
          <w:tcPr>
            <w:tcW w:w="179" w:type="pct"/>
          </w:tcPr>
          <w:p w:rsidR="0062668A" w:rsidRPr="00FB30A7" w:rsidRDefault="0062668A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2668A" w:rsidRPr="00FB30A7" w:rsidRDefault="0062668A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62668A" w:rsidRPr="00FB30A7" w:rsidRDefault="0062668A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2668A" w:rsidRPr="00FB30A7" w:rsidRDefault="0062668A" w:rsidP="00626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62668A" w:rsidRPr="00FB30A7" w:rsidRDefault="0062668A" w:rsidP="00B25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62668A" w:rsidRPr="00FB30A7" w:rsidRDefault="0062668A" w:rsidP="00B25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62668A" w:rsidRPr="00FB30A7" w:rsidRDefault="0062668A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62668A" w:rsidRPr="00FB30A7" w:rsidRDefault="0062668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62668A" w:rsidRPr="00FB30A7" w:rsidRDefault="0062668A" w:rsidP="00DD75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83,1</w:t>
            </w:r>
          </w:p>
        </w:tc>
        <w:tc>
          <w:tcPr>
            <w:tcW w:w="320" w:type="pct"/>
          </w:tcPr>
          <w:p w:rsidR="0062668A" w:rsidRPr="00FB30A7" w:rsidRDefault="0062668A" w:rsidP="00DD75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62668A" w:rsidRPr="00FB30A7" w:rsidRDefault="0062668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62668A" w:rsidRPr="00FB30A7" w:rsidRDefault="0062668A" w:rsidP="0014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B30A7">
              <w:rPr>
                <w:sz w:val="24"/>
                <w:szCs w:val="24"/>
              </w:rPr>
              <w:t>42 000,00</w:t>
            </w:r>
          </w:p>
        </w:tc>
        <w:tc>
          <w:tcPr>
            <w:tcW w:w="402" w:type="pct"/>
          </w:tcPr>
          <w:p w:rsidR="0062668A" w:rsidRPr="00FB30A7" w:rsidRDefault="0062668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68A" w:rsidRPr="00FB30A7" w:rsidTr="00124668">
        <w:trPr>
          <w:trHeight w:val="313"/>
        </w:trPr>
        <w:tc>
          <w:tcPr>
            <w:tcW w:w="179" w:type="pct"/>
          </w:tcPr>
          <w:p w:rsidR="0062668A" w:rsidRPr="00FB30A7" w:rsidRDefault="0062668A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2668A" w:rsidRPr="00FB30A7" w:rsidRDefault="0062668A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62668A" w:rsidRPr="00FB30A7" w:rsidRDefault="0062668A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2668A" w:rsidRPr="00FB30A7" w:rsidRDefault="0062668A" w:rsidP="00626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62668A" w:rsidRPr="00FB30A7" w:rsidRDefault="0062668A" w:rsidP="00B25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62668A" w:rsidRPr="00FB30A7" w:rsidRDefault="0062668A" w:rsidP="00B25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62668A" w:rsidRPr="00FB30A7" w:rsidRDefault="0062668A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62668A" w:rsidRPr="00FB30A7" w:rsidRDefault="0062668A" w:rsidP="00DD75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61" w:type="pct"/>
          </w:tcPr>
          <w:p w:rsidR="0062668A" w:rsidRPr="00FB30A7" w:rsidRDefault="0062668A" w:rsidP="00DD75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83,1</w:t>
            </w:r>
          </w:p>
        </w:tc>
        <w:tc>
          <w:tcPr>
            <w:tcW w:w="320" w:type="pct"/>
          </w:tcPr>
          <w:p w:rsidR="0062668A" w:rsidRPr="00FB30A7" w:rsidRDefault="0062668A" w:rsidP="00DD75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62668A" w:rsidRPr="00FB30A7" w:rsidRDefault="0062668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62668A" w:rsidRPr="00FB30A7" w:rsidRDefault="0062668A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62668A" w:rsidRPr="00FB30A7" w:rsidRDefault="0062668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68A" w:rsidRPr="00FB30A7" w:rsidTr="00124668">
        <w:trPr>
          <w:trHeight w:val="313"/>
        </w:trPr>
        <w:tc>
          <w:tcPr>
            <w:tcW w:w="179" w:type="pct"/>
          </w:tcPr>
          <w:p w:rsidR="0062668A" w:rsidRPr="00FB30A7" w:rsidRDefault="0062668A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2668A" w:rsidRPr="00FB30A7" w:rsidRDefault="0062668A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62668A" w:rsidRPr="00FB30A7" w:rsidRDefault="0062668A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2668A" w:rsidRPr="00FB30A7" w:rsidRDefault="0062668A" w:rsidP="00626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62668A" w:rsidRPr="00FB30A7" w:rsidRDefault="0062668A" w:rsidP="00B25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62668A" w:rsidRPr="00FB30A7" w:rsidRDefault="0062668A" w:rsidP="00B25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62668A" w:rsidRPr="00FB30A7" w:rsidRDefault="0062668A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62668A" w:rsidRPr="00FB30A7" w:rsidRDefault="0062668A" w:rsidP="00DD75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61" w:type="pct"/>
          </w:tcPr>
          <w:p w:rsidR="0062668A" w:rsidRPr="00FB30A7" w:rsidRDefault="0062668A" w:rsidP="00DD75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83,1</w:t>
            </w:r>
          </w:p>
        </w:tc>
        <w:tc>
          <w:tcPr>
            <w:tcW w:w="320" w:type="pct"/>
          </w:tcPr>
          <w:p w:rsidR="0062668A" w:rsidRPr="00FB30A7" w:rsidRDefault="0062668A" w:rsidP="00DD757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62668A" w:rsidRPr="00FB30A7" w:rsidRDefault="0062668A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62668A" w:rsidRPr="00FB30A7" w:rsidRDefault="0062668A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62668A" w:rsidRPr="00FB30A7" w:rsidRDefault="0062668A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50DF" w:rsidRPr="00FB30A7" w:rsidTr="00124668">
        <w:trPr>
          <w:trHeight w:val="1315"/>
        </w:trPr>
        <w:tc>
          <w:tcPr>
            <w:tcW w:w="179" w:type="pct"/>
          </w:tcPr>
          <w:p w:rsidR="008850DF" w:rsidRPr="00FB30A7" w:rsidRDefault="008850DF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491" w:type="pct"/>
          </w:tcPr>
          <w:p w:rsidR="008850DF" w:rsidRPr="00FB30A7" w:rsidRDefault="008850DF" w:rsidP="008850DF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Мамонтова О</w:t>
            </w:r>
            <w:r>
              <w:rPr>
                <w:b/>
                <w:sz w:val="24"/>
                <w:szCs w:val="24"/>
              </w:rPr>
              <w:t>.К.</w:t>
            </w:r>
          </w:p>
        </w:tc>
        <w:tc>
          <w:tcPr>
            <w:tcW w:w="581" w:type="pct"/>
          </w:tcPr>
          <w:p w:rsidR="008850DF" w:rsidRPr="00FB30A7" w:rsidRDefault="008850DF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ГУЗ ЯО Де</w:t>
            </w:r>
            <w:r w:rsidRPr="00FB30A7">
              <w:rPr>
                <w:b/>
                <w:color w:val="333333"/>
                <w:sz w:val="24"/>
                <w:szCs w:val="24"/>
              </w:rPr>
              <w:t>т</w:t>
            </w:r>
            <w:r w:rsidRPr="00FB30A7">
              <w:rPr>
                <w:b/>
                <w:color w:val="333333"/>
                <w:sz w:val="24"/>
                <w:szCs w:val="24"/>
              </w:rPr>
              <w:t>ской по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</w:t>
            </w:r>
            <w:r w:rsidRPr="00FB30A7">
              <w:rPr>
                <w:b/>
                <w:color w:val="333333"/>
                <w:sz w:val="24"/>
                <w:szCs w:val="24"/>
              </w:rPr>
              <w:t>к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иники № 5</w:t>
            </w:r>
          </w:p>
        </w:tc>
        <w:tc>
          <w:tcPr>
            <w:tcW w:w="401" w:type="pct"/>
          </w:tcPr>
          <w:p w:rsidR="008850DF" w:rsidRPr="00FB30A7" w:rsidRDefault="008850DF" w:rsidP="008850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8850DF" w:rsidRPr="00FB30A7" w:rsidRDefault="008850DF" w:rsidP="008E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8850DF" w:rsidRPr="00FB30A7" w:rsidRDefault="008850DF" w:rsidP="008E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8850DF" w:rsidRPr="00FB30A7" w:rsidRDefault="008850DF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75,0</w:t>
            </w:r>
          </w:p>
        </w:tc>
        <w:tc>
          <w:tcPr>
            <w:tcW w:w="320" w:type="pct"/>
          </w:tcPr>
          <w:p w:rsidR="008850DF" w:rsidRPr="00FB30A7" w:rsidRDefault="008850DF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8850DF" w:rsidRPr="00FB30A7" w:rsidRDefault="008850DF" w:rsidP="008850D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354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207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402" w:type="pct"/>
          </w:tcPr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50DF" w:rsidRPr="00FB30A7" w:rsidTr="00124668">
        <w:trPr>
          <w:trHeight w:val="313"/>
        </w:trPr>
        <w:tc>
          <w:tcPr>
            <w:tcW w:w="179" w:type="pct"/>
          </w:tcPr>
          <w:p w:rsidR="008850DF" w:rsidRPr="00FB30A7" w:rsidRDefault="008850DF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8850DF" w:rsidRPr="00FB30A7" w:rsidRDefault="008850DF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581" w:type="pct"/>
          </w:tcPr>
          <w:p w:rsidR="008850DF" w:rsidRPr="00FB30A7" w:rsidRDefault="008850DF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8850DF" w:rsidRDefault="008850DF" w:rsidP="00910656">
            <w:pPr>
              <w:jc w:val="center"/>
              <w:rPr>
                <w:sz w:val="24"/>
                <w:szCs w:val="24"/>
              </w:rPr>
            </w:pPr>
          </w:p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8850DF" w:rsidRDefault="008850DF" w:rsidP="00910656">
            <w:pPr>
              <w:jc w:val="center"/>
              <w:rPr>
                <w:sz w:val="24"/>
                <w:szCs w:val="24"/>
              </w:rPr>
            </w:pPr>
          </w:p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</w:p>
          <w:p w:rsidR="008850DF" w:rsidRPr="00FB30A7" w:rsidRDefault="008850DF" w:rsidP="008850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8850DF" w:rsidRDefault="008850DF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8850DF" w:rsidRDefault="008850DF" w:rsidP="00910656">
            <w:pPr>
              <w:jc w:val="center"/>
              <w:rPr>
                <w:sz w:val="24"/>
                <w:szCs w:val="24"/>
              </w:rPr>
            </w:pPr>
          </w:p>
          <w:p w:rsidR="00145DC8" w:rsidRDefault="00145DC8" w:rsidP="00910656">
            <w:pPr>
              <w:jc w:val="center"/>
              <w:rPr>
                <w:sz w:val="24"/>
                <w:szCs w:val="24"/>
              </w:rPr>
            </w:pPr>
          </w:p>
          <w:p w:rsidR="008850DF" w:rsidRDefault="008850DF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8850DF" w:rsidRDefault="008850DF" w:rsidP="00910656">
            <w:pPr>
              <w:jc w:val="center"/>
              <w:rPr>
                <w:sz w:val="24"/>
                <w:szCs w:val="24"/>
              </w:rPr>
            </w:pPr>
          </w:p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2253,0</w:t>
            </w:r>
          </w:p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</w:p>
          <w:p w:rsidR="008850DF" w:rsidRDefault="008850DF" w:rsidP="00910656">
            <w:pPr>
              <w:jc w:val="center"/>
              <w:rPr>
                <w:sz w:val="24"/>
                <w:szCs w:val="24"/>
              </w:rPr>
            </w:pPr>
          </w:p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</w:p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134,7</w:t>
            </w:r>
          </w:p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</w:p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</w:p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53,2</w:t>
            </w:r>
          </w:p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</w:p>
          <w:p w:rsidR="008850DF" w:rsidRPr="00FB30A7" w:rsidRDefault="008850DF" w:rsidP="008E0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8850DF" w:rsidRDefault="008850DF" w:rsidP="00910656">
            <w:pPr>
              <w:jc w:val="center"/>
              <w:rPr>
                <w:sz w:val="24"/>
                <w:szCs w:val="24"/>
              </w:rPr>
            </w:pPr>
          </w:p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</w:p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</w:p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8850DF" w:rsidRDefault="008850DF" w:rsidP="00910656">
            <w:pPr>
              <w:jc w:val="center"/>
              <w:rPr>
                <w:sz w:val="24"/>
                <w:szCs w:val="24"/>
              </w:rPr>
            </w:pPr>
          </w:p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</w:p>
          <w:p w:rsidR="008850DF" w:rsidRPr="00FB30A7" w:rsidRDefault="008850DF" w:rsidP="008E01A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850DF" w:rsidRPr="00FB30A7" w:rsidRDefault="008850DF" w:rsidP="008E01A7">
            <w:pPr>
              <w:jc w:val="center"/>
              <w:rPr>
                <w:sz w:val="24"/>
                <w:szCs w:val="24"/>
              </w:rPr>
            </w:pPr>
          </w:p>
          <w:p w:rsidR="008850DF" w:rsidRPr="00FB30A7" w:rsidRDefault="008850DF" w:rsidP="008E0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61" w:type="pct"/>
          </w:tcPr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75,0</w:t>
            </w:r>
          </w:p>
        </w:tc>
        <w:tc>
          <w:tcPr>
            <w:tcW w:w="320" w:type="pct"/>
          </w:tcPr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8850DF" w:rsidRPr="00FB30A7" w:rsidRDefault="008850DF" w:rsidP="009106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8850DF" w:rsidRPr="00FB30A7" w:rsidRDefault="008850DF" w:rsidP="00AB2DE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ЬВО</w:t>
            </w:r>
            <w:r w:rsidRPr="00FB30A7">
              <w:rPr>
                <w:sz w:val="24"/>
                <w:szCs w:val="24"/>
                <w:lang w:val="en-US"/>
              </w:rPr>
              <w:t xml:space="preserve"> XC-90</w:t>
            </w:r>
          </w:p>
        </w:tc>
        <w:tc>
          <w:tcPr>
            <w:tcW w:w="491" w:type="pct"/>
          </w:tcPr>
          <w:p w:rsidR="008850DF" w:rsidRPr="00FB30A7" w:rsidRDefault="008850DF" w:rsidP="008850D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262</w:t>
            </w:r>
            <w:r w:rsidRPr="00FB30A7">
              <w:rPr>
                <w:sz w:val="24"/>
                <w:szCs w:val="24"/>
              </w:rPr>
              <w:t> 8</w:t>
            </w:r>
            <w:r>
              <w:rPr>
                <w:sz w:val="24"/>
                <w:szCs w:val="24"/>
              </w:rPr>
              <w:t>94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402" w:type="pct"/>
          </w:tcPr>
          <w:p w:rsidR="008850DF" w:rsidRPr="00FB30A7" w:rsidRDefault="008850DF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0993" w:rsidRPr="00FB30A7" w:rsidTr="00124668">
        <w:trPr>
          <w:trHeight w:val="762"/>
        </w:trPr>
        <w:tc>
          <w:tcPr>
            <w:tcW w:w="179" w:type="pct"/>
          </w:tcPr>
          <w:p w:rsidR="00090993" w:rsidRPr="00FB30A7" w:rsidRDefault="00716DF7" w:rsidP="003A4A2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27.</w:t>
            </w:r>
          </w:p>
        </w:tc>
        <w:tc>
          <w:tcPr>
            <w:tcW w:w="491" w:type="pct"/>
          </w:tcPr>
          <w:p w:rsidR="00090993" w:rsidRPr="00716DF7" w:rsidRDefault="00716DF7" w:rsidP="00F70F26">
            <w:pPr>
              <w:rPr>
                <w:b/>
                <w:sz w:val="24"/>
                <w:szCs w:val="24"/>
              </w:rPr>
            </w:pPr>
            <w:r w:rsidRPr="00716DF7">
              <w:rPr>
                <w:b/>
                <w:sz w:val="24"/>
                <w:szCs w:val="24"/>
              </w:rPr>
              <w:t>Морозова Н.Ю.</w:t>
            </w:r>
          </w:p>
        </w:tc>
        <w:tc>
          <w:tcPr>
            <w:tcW w:w="581" w:type="pct"/>
          </w:tcPr>
          <w:p w:rsidR="00090993" w:rsidRPr="00716DF7" w:rsidRDefault="00716DF7" w:rsidP="00F70F26">
            <w:pPr>
              <w:rPr>
                <w:b/>
                <w:color w:val="333333"/>
                <w:sz w:val="24"/>
                <w:szCs w:val="24"/>
              </w:rPr>
            </w:pPr>
            <w:r w:rsidRPr="00716DF7">
              <w:rPr>
                <w:b/>
                <w:color w:val="333333"/>
                <w:sz w:val="24"/>
                <w:szCs w:val="24"/>
              </w:rPr>
              <w:t xml:space="preserve">главный врач </w:t>
            </w:r>
            <w:r>
              <w:rPr>
                <w:b/>
                <w:color w:val="333333"/>
                <w:sz w:val="24"/>
                <w:szCs w:val="24"/>
              </w:rPr>
              <w:t>ГУЗ ЯО «Станция скорой мед</w:t>
            </w:r>
            <w:r>
              <w:rPr>
                <w:b/>
                <w:color w:val="333333"/>
                <w:sz w:val="24"/>
                <w:szCs w:val="24"/>
              </w:rPr>
              <w:t>и</w:t>
            </w:r>
            <w:r>
              <w:rPr>
                <w:b/>
                <w:color w:val="333333"/>
                <w:sz w:val="24"/>
                <w:szCs w:val="24"/>
              </w:rPr>
              <w:t>цинской п</w:t>
            </w:r>
            <w:r>
              <w:rPr>
                <w:b/>
                <w:color w:val="333333"/>
                <w:sz w:val="24"/>
                <w:szCs w:val="24"/>
              </w:rPr>
              <w:t>о</w:t>
            </w:r>
            <w:r>
              <w:rPr>
                <w:b/>
                <w:color w:val="333333"/>
                <w:sz w:val="24"/>
                <w:szCs w:val="24"/>
              </w:rPr>
              <w:t>мощи»</w:t>
            </w:r>
          </w:p>
        </w:tc>
        <w:tc>
          <w:tcPr>
            <w:tcW w:w="401" w:type="pct"/>
          </w:tcPr>
          <w:p w:rsidR="00090993" w:rsidRPr="00FB30A7" w:rsidRDefault="00716DF7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03" w:type="pct"/>
          </w:tcPr>
          <w:p w:rsidR="00090993" w:rsidRDefault="00716DF7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090993" w:rsidRPr="00FB30A7" w:rsidRDefault="00716DF7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313" w:type="pct"/>
          </w:tcPr>
          <w:p w:rsidR="00090993" w:rsidRPr="00FB30A7" w:rsidRDefault="00716DF7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716DF7" w:rsidRDefault="00716DF7" w:rsidP="00716DF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716DF7" w:rsidRDefault="00716DF7" w:rsidP="00716DF7">
            <w:pPr>
              <w:jc w:val="center"/>
              <w:rPr>
                <w:sz w:val="24"/>
                <w:szCs w:val="24"/>
              </w:rPr>
            </w:pPr>
          </w:p>
          <w:p w:rsidR="00716DF7" w:rsidRPr="00FB30A7" w:rsidRDefault="00716DF7" w:rsidP="00716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90993" w:rsidRPr="00FB30A7" w:rsidRDefault="00090993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:rsidR="00090993" w:rsidRDefault="00716DF7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1935,0</w:t>
            </w:r>
          </w:p>
          <w:p w:rsidR="00716DF7" w:rsidRDefault="00716DF7" w:rsidP="00910656">
            <w:pPr>
              <w:jc w:val="center"/>
              <w:rPr>
                <w:sz w:val="24"/>
                <w:szCs w:val="24"/>
              </w:rPr>
            </w:pPr>
          </w:p>
          <w:p w:rsidR="00716DF7" w:rsidRDefault="00716DF7" w:rsidP="00910656">
            <w:pPr>
              <w:jc w:val="center"/>
              <w:rPr>
                <w:sz w:val="24"/>
                <w:szCs w:val="24"/>
              </w:rPr>
            </w:pPr>
          </w:p>
          <w:p w:rsidR="00716DF7" w:rsidRPr="00FB30A7" w:rsidRDefault="00716DF7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</w:tc>
        <w:tc>
          <w:tcPr>
            <w:tcW w:w="320" w:type="pct"/>
          </w:tcPr>
          <w:p w:rsidR="00090993" w:rsidRDefault="00716DF7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16DF7" w:rsidRDefault="00716DF7" w:rsidP="00910656">
            <w:pPr>
              <w:jc w:val="center"/>
              <w:rPr>
                <w:sz w:val="24"/>
                <w:szCs w:val="24"/>
              </w:rPr>
            </w:pPr>
          </w:p>
          <w:p w:rsidR="00716DF7" w:rsidRDefault="00716DF7" w:rsidP="00910656">
            <w:pPr>
              <w:jc w:val="center"/>
              <w:rPr>
                <w:sz w:val="24"/>
                <w:szCs w:val="24"/>
              </w:rPr>
            </w:pPr>
          </w:p>
          <w:p w:rsidR="00716DF7" w:rsidRDefault="00716DF7" w:rsidP="00910656">
            <w:pPr>
              <w:jc w:val="center"/>
              <w:rPr>
                <w:sz w:val="24"/>
                <w:szCs w:val="24"/>
              </w:rPr>
            </w:pPr>
          </w:p>
          <w:p w:rsidR="00716DF7" w:rsidRPr="00FB30A7" w:rsidRDefault="00716DF7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090993" w:rsidRDefault="00463D6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090993" w:rsidRPr="00FB30A7" w:rsidRDefault="00716DF7" w:rsidP="008850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1 347 677,23</w:t>
            </w:r>
          </w:p>
        </w:tc>
        <w:tc>
          <w:tcPr>
            <w:tcW w:w="402" w:type="pct"/>
          </w:tcPr>
          <w:p w:rsidR="00090993" w:rsidRDefault="00463D6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40D5" w:rsidRPr="00FB30A7" w:rsidTr="00124668">
        <w:trPr>
          <w:trHeight w:val="762"/>
        </w:trPr>
        <w:tc>
          <w:tcPr>
            <w:tcW w:w="179" w:type="pct"/>
          </w:tcPr>
          <w:p w:rsidR="00B540D5" w:rsidRDefault="00B540D5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B540D5" w:rsidRPr="00B540D5" w:rsidRDefault="00B540D5" w:rsidP="00F70F26">
            <w:pPr>
              <w:rPr>
                <w:sz w:val="24"/>
                <w:szCs w:val="24"/>
              </w:rPr>
            </w:pPr>
            <w:r w:rsidRPr="00B540D5">
              <w:rPr>
                <w:sz w:val="24"/>
                <w:szCs w:val="24"/>
              </w:rPr>
              <w:t>супруг</w:t>
            </w:r>
          </w:p>
        </w:tc>
        <w:tc>
          <w:tcPr>
            <w:tcW w:w="581" w:type="pct"/>
          </w:tcPr>
          <w:p w:rsidR="00B540D5" w:rsidRPr="00716DF7" w:rsidRDefault="00B540D5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B540D5" w:rsidRPr="00FB30A7" w:rsidRDefault="00B540D5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03" w:type="pct"/>
          </w:tcPr>
          <w:p w:rsidR="00B540D5" w:rsidRDefault="00B540D5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B540D5" w:rsidRPr="00FB30A7" w:rsidRDefault="00B540D5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</w:tc>
        <w:tc>
          <w:tcPr>
            <w:tcW w:w="313" w:type="pct"/>
          </w:tcPr>
          <w:p w:rsidR="00B540D5" w:rsidRPr="00FB30A7" w:rsidRDefault="00B540D5" w:rsidP="00B540D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B540D5" w:rsidRDefault="00B540D5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B540D5" w:rsidRDefault="00B540D5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B540D5" w:rsidRDefault="00B540D5" w:rsidP="0015181B">
            <w:pPr>
              <w:jc w:val="center"/>
              <w:rPr>
                <w:sz w:val="24"/>
                <w:szCs w:val="24"/>
              </w:rPr>
            </w:pPr>
          </w:p>
          <w:p w:rsidR="00B540D5" w:rsidRPr="00FB30A7" w:rsidRDefault="00B540D5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540D5" w:rsidRPr="00FB30A7" w:rsidRDefault="00B540D5" w:rsidP="00151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:rsidR="00B540D5" w:rsidRDefault="00B540D5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1935,0</w:t>
            </w:r>
          </w:p>
          <w:p w:rsidR="00B540D5" w:rsidRDefault="00B540D5" w:rsidP="0015181B">
            <w:pPr>
              <w:jc w:val="center"/>
              <w:rPr>
                <w:sz w:val="24"/>
                <w:szCs w:val="24"/>
              </w:rPr>
            </w:pPr>
          </w:p>
          <w:p w:rsidR="00B540D5" w:rsidRDefault="00B540D5" w:rsidP="0015181B">
            <w:pPr>
              <w:jc w:val="center"/>
              <w:rPr>
                <w:sz w:val="24"/>
                <w:szCs w:val="24"/>
              </w:rPr>
            </w:pPr>
          </w:p>
          <w:p w:rsidR="00B540D5" w:rsidRPr="00FB30A7" w:rsidRDefault="00B540D5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320" w:type="pct"/>
          </w:tcPr>
          <w:p w:rsidR="00B540D5" w:rsidRDefault="00B540D5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40D5" w:rsidRDefault="00B540D5" w:rsidP="0015181B">
            <w:pPr>
              <w:jc w:val="center"/>
              <w:rPr>
                <w:sz w:val="24"/>
                <w:szCs w:val="24"/>
              </w:rPr>
            </w:pPr>
          </w:p>
          <w:p w:rsidR="00B540D5" w:rsidRDefault="00B540D5" w:rsidP="0015181B">
            <w:pPr>
              <w:jc w:val="center"/>
              <w:rPr>
                <w:sz w:val="24"/>
                <w:szCs w:val="24"/>
              </w:rPr>
            </w:pPr>
          </w:p>
          <w:p w:rsidR="00B540D5" w:rsidRDefault="00B540D5" w:rsidP="0015181B">
            <w:pPr>
              <w:jc w:val="center"/>
              <w:rPr>
                <w:sz w:val="24"/>
                <w:szCs w:val="24"/>
              </w:rPr>
            </w:pPr>
          </w:p>
          <w:p w:rsidR="00B540D5" w:rsidRPr="00FB30A7" w:rsidRDefault="00B540D5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B540D5" w:rsidRPr="00FB30A7" w:rsidRDefault="00B540D5" w:rsidP="00B54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B540D5" w:rsidRDefault="00B540D5" w:rsidP="00B54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СИТРОЕН С8</w:t>
            </w:r>
          </w:p>
        </w:tc>
        <w:tc>
          <w:tcPr>
            <w:tcW w:w="491" w:type="pct"/>
          </w:tcPr>
          <w:p w:rsidR="00B540D5" w:rsidRDefault="00B540D5" w:rsidP="008850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516 214,76</w:t>
            </w:r>
          </w:p>
        </w:tc>
        <w:tc>
          <w:tcPr>
            <w:tcW w:w="402" w:type="pct"/>
          </w:tcPr>
          <w:p w:rsidR="00B540D5" w:rsidRDefault="00463D6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802CB" w:rsidRPr="00FB30A7" w:rsidTr="00124668">
        <w:trPr>
          <w:trHeight w:val="762"/>
        </w:trPr>
        <w:tc>
          <w:tcPr>
            <w:tcW w:w="179" w:type="pct"/>
          </w:tcPr>
          <w:p w:rsidR="007802CB" w:rsidRDefault="007802CB" w:rsidP="003A4A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7802CB" w:rsidRPr="00B540D5" w:rsidRDefault="007802CB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7802CB" w:rsidRPr="00716DF7" w:rsidRDefault="007802CB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7802CB" w:rsidRDefault="00463D6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7802CB" w:rsidRDefault="00463D6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7802CB" w:rsidRDefault="00463D60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7802CB" w:rsidRPr="00FB30A7" w:rsidRDefault="00463D60" w:rsidP="00B54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7802CB" w:rsidRDefault="007802CB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7802CB" w:rsidRDefault="007802CB" w:rsidP="0015181B">
            <w:pPr>
              <w:jc w:val="center"/>
              <w:rPr>
                <w:sz w:val="24"/>
                <w:szCs w:val="24"/>
              </w:rPr>
            </w:pPr>
          </w:p>
          <w:p w:rsidR="007802CB" w:rsidRDefault="007802CB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802CB" w:rsidRDefault="007802CB" w:rsidP="0015181B">
            <w:pPr>
              <w:jc w:val="center"/>
              <w:rPr>
                <w:sz w:val="24"/>
                <w:szCs w:val="24"/>
              </w:rPr>
            </w:pPr>
          </w:p>
          <w:p w:rsidR="007802CB" w:rsidRPr="00FB30A7" w:rsidRDefault="007802CB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802CB" w:rsidRPr="00FB30A7" w:rsidRDefault="007802CB" w:rsidP="00151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:rsidR="007802CB" w:rsidRDefault="007802CB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1935,0</w:t>
            </w:r>
          </w:p>
          <w:p w:rsidR="007802CB" w:rsidRDefault="007802CB" w:rsidP="0015181B">
            <w:pPr>
              <w:jc w:val="center"/>
              <w:rPr>
                <w:sz w:val="24"/>
                <w:szCs w:val="24"/>
              </w:rPr>
            </w:pPr>
          </w:p>
          <w:p w:rsidR="007802CB" w:rsidRDefault="007802CB" w:rsidP="0015181B">
            <w:pPr>
              <w:jc w:val="center"/>
              <w:rPr>
                <w:sz w:val="24"/>
                <w:szCs w:val="24"/>
              </w:rPr>
            </w:pPr>
          </w:p>
          <w:p w:rsidR="007802CB" w:rsidRDefault="007802CB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7802CB" w:rsidRDefault="007802CB" w:rsidP="0015181B">
            <w:pPr>
              <w:jc w:val="center"/>
              <w:rPr>
                <w:sz w:val="24"/>
                <w:szCs w:val="24"/>
              </w:rPr>
            </w:pPr>
          </w:p>
          <w:p w:rsidR="007802CB" w:rsidRPr="00FB30A7" w:rsidRDefault="007802CB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</w:tc>
        <w:tc>
          <w:tcPr>
            <w:tcW w:w="320" w:type="pct"/>
          </w:tcPr>
          <w:p w:rsidR="007802CB" w:rsidRDefault="007802CB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802CB" w:rsidRDefault="007802CB" w:rsidP="0015181B">
            <w:pPr>
              <w:jc w:val="center"/>
              <w:rPr>
                <w:sz w:val="24"/>
                <w:szCs w:val="24"/>
              </w:rPr>
            </w:pPr>
          </w:p>
          <w:p w:rsidR="007802CB" w:rsidRDefault="007802CB" w:rsidP="0015181B">
            <w:pPr>
              <w:jc w:val="center"/>
              <w:rPr>
                <w:sz w:val="24"/>
                <w:szCs w:val="24"/>
              </w:rPr>
            </w:pPr>
          </w:p>
          <w:p w:rsidR="007802CB" w:rsidRDefault="007802CB" w:rsidP="0015181B">
            <w:pPr>
              <w:jc w:val="center"/>
              <w:rPr>
                <w:sz w:val="24"/>
                <w:szCs w:val="24"/>
              </w:rPr>
            </w:pPr>
          </w:p>
          <w:p w:rsidR="007802CB" w:rsidRDefault="007802CB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802CB" w:rsidRDefault="007802CB" w:rsidP="0015181B">
            <w:pPr>
              <w:jc w:val="center"/>
              <w:rPr>
                <w:sz w:val="24"/>
                <w:szCs w:val="24"/>
              </w:rPr>
            </w:pPr>
          </w:p>
          <w:p w:rsidR="007802CB" w:rsidRPr="00FB30A7" w:rsidRDefault="007802CB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7802CB" w:rsidRDefault="00463D60" w:rsidP="00B54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491" w:type="pct"/>
          </w:tcPr>
          <w:p w:rsidR="007802CB" w:rsidRDefault="00463D60" w:rsidP="008850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7802CB" w:rsidRDefault="00463D60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802CB" w:rsidRPr="00FB30A7" w:rsidTr="00124668">
        <w:trPr>
          <w:trHeight w:val="313"/>
        </w:trPr>
        <w:tc>
          <w:tcPr>
            <w:tcW w:w="179" w:type="pct"/>
          </w:tcPr>
          <w:p w:rsidR="007802CB" w:rsidRPr="00FB30A7" w:rsidRDefault="007802CB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28.</w:t>
            </w:r>
          </w:p>
        </w:tc>
        <w:tc>
          <w:tcPr>
            <w:tcW w:w="491" w:type="pct"/>
          </w:tcPr>
          <w:p w:rsidR="007802CB" w:rsidRPr="00FB30A7" w:rsidRDefault="007802CB" w:rsidP="00392592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Нестеров Паве</w:t>
            </w: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 xml:space="preserve"> В</w:t>
            </w: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а</w:t>
            </w:r>
            <w:r w:rsidRPr="00FB30A7">
              <w:rPr>
                <w:b/>
                <w:sz w:val="24"/>
                <w:szCs w:val="24"/>
              </w:rPr>
              <w:t>димирович</w:t>
            </w:r>
          </w:p>
        </w:tc>
        <w:tc>
          <w:tcPr>
            <w:tcW w:w="581" w:type="pct"/>
          </w:tcPr>
          <w:p w:rsidR="007802CB" w:rsidRPr="00FB30A7" w:rsidRDefault="007802CB" w:rsidP="00392592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авный врач ГБУЗ ЯО </w:t>
            </w:r>
          </w:p>
          <w:p w:rsidR="007802CB" w:rsidRPr="00FB30A7" w:rsidRDefault="007802CB" w:rsidP="00392592">
            <w:pPr>
              <w:rPr>
                <w:b/>
                <w:color w:val="333333"/>
                <w:sz w:val="24"/>
                <w:szCs w:val="24"/>
              </w:rPr>
            </w:pPr>
            <w:r w:rsidRPr="00FB30A7">
              <w:rPr>
                <w:b/>
                <w:color w:val="333333"/>
                <w:sz w:val="24"/>
                <w:szCs w:val="24"/>
              </w:rPr>
              <w:t>«Об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астная к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иническая онко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огич</w:t>
            </w:r>
            <w:r w:rsidRPr="00FB30A7">
              <w:rPr>
                <w:b/>
                <w:color w:val="333333"/>
                <w:sz w:val="24"/>
                <w:szCs w:val="24"/>
              </w:rPr>
              <w:t>е</w:t>
            </w:r>
            <w:r w:rsidRPr="00FB30A7">
              <w:rPr>
                <w:b/>
                <w:color w:val="333333"/>
                <w:sz w:val="24"/>
                <w:szCs w:val="24"/>
              </w:rPr>
              <w:t>ская бо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ьн</w:t>
            </w:r>
            <w:r w:rsidRPr="00FB30A7">
              <w:rPr>
                <w:b/>
                <w:color w:val="333333"/>
                <w:sz w:val="24"/>
                <w:szCs w:val="24"/>
              </w:rPr>
              <w:t>и</w:t>
            </w:r>
            <w:r w:rsidRPr="00FB30A7">
              <w:rPr>
                <w:b/>
                <w:color w:val="333333"/>
                <w:sz w:val="24"/>
                <w:szCs w:val="24"/>
              </w:rPr>
              <w:t>ца»</w:t>
            </w:r>
          </w:p>
        </w:tc>
        <w:tc>
          <w:tcPr>
            <w:tcW w:w="401" w:type="pct"/>
          </w:tcPr>
          <w:p w:rsidR="007802CB" w:rsidRPr="00FB30A7" w:rsidRDefault="007802CB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7802CB" w:rsidRPr="00FB30A7" w:rsidRDefault="007802CB" w:rsidP="00392592">
            <w:pPr>
              <w:jc w:val="center"/>
              <w:rPr>
                <w:sz w:val="24"/>
                <w:szCs w:val="24"/>
              </w:rPr>
            </w:pPr>
          </w:p>
          <w:p w:rsidR="007802CB" w:rsidRPr="00FB30A7" w:rsidRDefault="007802CB" w:rsidP="00392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7802CB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7802CB" w:rsidRPr="00FB30A7" w:rsidRDefault="007802CB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51,3</w:t>
            </w:r>
          </w:p>
          <w:p w:rsidR="007802CB" w:rsidRPr="00FB30A7" w:rsidRDefault="007802CB" w:rsidP="00392592">
            <w:pPr>
              <w:jc w:val="center"/>
              <w:rPr>
                <w:sz w:val="24"/>
                <w:szCs w:val="24"/>
              </w:rPr>
            </w:pPr>
          </w:p>
          <w:p w:rsidR="007802CB" w:rsidRPr="00FB30A7" w:rsidRDefault="007802CB" w:rsidP="00392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7802CB" w:rsidRPr="00FB30A7" w:rsidRDefault="007802CB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7802CB" w:rsidRPr="00FB30A7" w:rsidRDefault="007802CB" w:rsidP="00392592">
            <w:pPr>
              <w:jc w:val="center"/>
              <w:rPr>
                <w:sz w:val="24"/>
                <w:szCs w:val="24"/>
              </w:rPr>
            </w:pPr>
          </w:p>
          <w:p w:rsidR="007802CB" w:rsidRPr="00FB30A7" w:rsidRDefault="007802CB" w:rsidP="00392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7802CB" w:rsidRPr="00FB30A7" w:rsidRDefault="0031598C" w:rsidP="0031598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61" w:type="pct"/>
          </w:tcPr>
          <w:p w:rsidR="007802CB" w:rsidRPr="00FB30A7" w:rsidRDefault="0031598C" w:rsidP="00AD5B8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31,0</w:t>
            </w:r>
          </w:p>
        </w:tc>
        <w:tc>
          <w:tcPr>
            <w:tcW w:w="320" w:type="pct"/>
          </w:tcPr>
          <w:p w:rsidR="007802CB" w:rsidRPr="00FB30A7" w:rsidRDefault="0031598C" w:rsidP="00AD5B8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7802CB" w:rsidRPr="00FB30A7" w:rsidRDefault="007802CB" w:rsidP="00AD5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7802CB" w:rsidRPr="00FB30A7" w:rsidRDefault="007802CB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СУБАРУ </w:t>
            </w:r>
            <w:proofErr w:type="spellStart"/>
            <w:r w:rsidRPr="00FB30A7">
              <w:rPr>
                <w:sz w:val="24"/>
                <w:szCs w:val="24"/>
              </w:rPr>
              <w:t>Аутбек</w:t>
            </w:r>
            <w:proofErr w:type="spellEnd"/>
          </w:p>
        </w:tc>
        <w:tc>
          <w:tcPr>
            <w:tcW w:w="491" w:type="pct"/>
          </w:tcPr>
          <w:p w:rsidR="007802CB" w:rsidRPr="00FB30A7" w:rsidRDefault="0031598C" w:rsidP="00315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02CB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675</w:t>
            </w:r>
            <w:r w:rsidR="007802CB" w:rsidRPr="00FB30A7">
              <w:rPr>
                <w:sz w:val="24"/>
                <w:szCs w:val="24"/>
              </w:rPr>
              <w:t> 4</w:t>
            </w:r>
            <w:r>
              <w:rPr>
                <w:sz w:val="24"/>
                <w:szCs w:val="24"/>
              </w:rPr>
              <w:t>27</w:t>
            </w:r>
            <w:r w:rsidR="007802CB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402" w:type="pct"/>
          </w:tcPr>
          <w:p w:rsidR="007802CB" w:rsidRPr="00FB30A7" w:rsidRDefault="007802CB" w:rsidP="00AD5B8F">
            <w:pPr>
              <w:jc w:val="center"/>
              <w:rPr>
                <w:sz w:val="24"/>
                <w:szCs w:val="24"/>
              </w:rPr>
            </w:pPr>
          </w:p>
        </w:tc>
      </w:tr>
      <w:tr w:rsidR="0031598C" w:rsidRPr="00FB30A7" w:rsidTr="00124668">
        <w:trPr>
          <w:trHeight w:val="313"/>
        </w:trPr>
        <w:tc>
          <w:tcPr>
            <w:tcW w:w="179" w:type="pct"/>
          </w:tcPr>
          <w:p w:rsidR="0031598C" w:rsidRPr="00FB30A7" w:rsidRDefault="0031598C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31598C" w:rsidRPr="00FB30A7" w:rsidRDefault="0031598C" w:rsidP="00392592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31598C" w:rsidRPr="00FB30A7" w:rsidRDefault="0031598C" w:rsidP="00392592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31598C" w:rsidRPr="00FB30A7" w:rsidRDefault="0031598C" w:rsidP="0031598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61" w:type="pct"/>
          </w:tcPr>
          <w:p w:rsidR="0031598C" w:rsidRPr="00FB30A7" w:rsidRDefault="0031598C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31,0</w:t>
            </w:r>
          </w:p>
        </w:tc>
        <w:tc>
          <w:tcPr>
            <w:tcW w:w="320" w:type="pct"/>
          </w:tcPr>
          <w:p w:rsidR="0031598C" w:rsidRPr="00FB30A7" w:rsidRDefault="0031598C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31598C" w:rsidRPr="00FB30A7" w:rsidRDefault="0031598C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598C" w:rsidRPr="00FB30A7" w:rsidTr="00124668">
        <w:trPr>
          <w:trHeight w:val="313"/>
        </w:trPr>
        <w:tc>
          <w:tcPr>
            <w:tcW w:w="179" w:type="pct"/>
          </w:tcPr>
          <w:p w:rsidR="0031598C" w:rsidRPr="00FB30A7" w:rsidRDefault="0031598C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31598C" w:rsidRPr="00FB30A7" w:rsidRDefault="00DB26BB" w:rsidP="00392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31598C" w:rsidRPr="00FB30A7" w:rsidRDefault="0031598C" w:rsidP="00392592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31598C" w:rsidRPr="00FB30A7" w:rsidRDefault="0031598C" w:rsidP="00345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31598C" w:rsidRPr="00FB30A7" w:rsidRDefault="0031598C" w:rsidP="00345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31598C" w:rsidRPr="00FB30A7" w:rsidRDefault="0031598C" w:rsidP="00345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31598C" w:rsidRPr="00FB30A7" w:rsidRDefault="0031598C" w:rsidP="00345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31598C" w:rsidRPr="00FB30A7" w:rsidRDefault="0031598C" w:rsidP="0031598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61" w:type="pct"/>
          </w:tcPr>
          <w:p w:rsidR="0031598C" w:rsidRPr="00FB30A7" w:rsidRDefault="0031598C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31,0</w:t>
            </w:r>
          </w:p>
        </w:tc>
        <w:tc>
          <w:tcPr>
            <w:tcW w:w="320" w:type="pct"/>
          </w:tcPr>
          <w:p w:rsidR="0031598C" w:rsidRPr="00FB30A7" w:rsidRDefault="0031598C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31598C" w:rsidRPr="00FB30A7" w:rsidRDefault="0031598C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598C" w:rsidRPr="00FB30A7" w:rsidTr="00124668">
        <w:trPr>
          <w:trHeight w:val="313"/>
        </w:trPr>
        <w:tc>
          <w:tcPr>
            <w:tcW w:w="179" w:type="pct"/>
          </w:tcPr>
          <w:p w:rsidR="0031598C" w:rsidRPr="00FB30A7" w:rsidRDefault="0031598C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31598C" w:rsidRPr="00FB30A7" w:rsidRDefault="00DB26BB" w:rsidP="00392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31598C" w:rsidRPr="00FB30A7" w:rsidRDefault="0031598C" w:rsidP="00392592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31598C" w:rsidRPr="00FB30A7" w:rsidRDefault="0031598C" w:rsidP="00345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31598C" w:rsidRPr="00FB30A7" w:rsidRDefault="0031598C" w:rsidP="00345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31598C" w:rsidRPr="00FB30A7" w:rsidRDefault="0031598C" w:rsidP="00345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31598C" w:rsidRPr="00FB30A7" w:rsidRDefault="0031598C" w:rsidP="00345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31598C" w:rsidRPr="00FB30A7" w:rsidRDefault="0031598C" w:rsidP="0031598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61" w:type="pct"/>
          </w:tcPr>
          <w:p w:rsidR="0031598C" w:rsidRPr="00FB30A7" w:rsidRDefault="0031598C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31,0</w:t>
            </w:r>
          </w:p>
        </w:tc>
        <w:tc>
          <w:tcPr>
            <w:tcW w:w="320" w:type="pct"/>
          </w:tcPr>
          <w:p w:rsidR="0031598C" w:rsidRPr="00FB30A7" w:rsidRDefault="0031598C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31598C" w:rsidRPr="00FB30A7" w:rsidRDefault="0031598C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598C" w:rsidRPr="00FB30A7" w:rsidTr="00124668">
        <w:trPr>
          <w:trHeight w:val="2947"/>
        </w:trPr>
        <w:tc>
          <w:tcPr>
            <w:tcW w:w="179" w:type="pct"/>
          </w:tcPr>
          <w:p w:rsidR="0031598C" w:rsidRPr="00FB30A7" w:rsidRDefault="0031598C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29.</w:t>
            </w:r>
          </w:p>
        </w:tc>
        <w:tc>
          <w:tcPr>
            <w:tcW w:w="491" w:type="pct"/>
          </w:tcPr>
          <w:p w:rsidR="0031598C" w:rsidRPr="00FB30A7" w:rsidRDefault="0031598C" w:rsidP="0031598C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 xml:space="preserve">Овечкина </w:t>
            </w:r>
            <w:r>
              <w:rPr>
                <w:b/>
                <w:sz w:val="24"/>
                <w:szCs w:val="24"/>
              </w:rPr>
              <w:t>Н.А.</w:t>
            </w:r>
          </w:p>
        </w:tc>
        <w:tc>
          <w:tcPr>
            <w:tcW w:w="581" w:type="pct"/>
          </w:tcPr>
          <w:p w:rsidR="0031598C" w:rsidRPr="00FB30A7" w:rsidRDefault="0031598C" w:rsidP="00392592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ГБУЗ ЯО «Ростовская ЦРБ»</w:t>
            </w:r>
          </w:p>
        </w:tc>
        <w:tc>
          <w:tcPr>
            <w:tcW w:w="401" w:type="pct"/>
          </w:tcPr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463D60" w:rsidRDefault="00463D60" w:rsidP="00392592">
            <w:pPr>
              <w:jc w:val="center"/>
              <w:rPr>
                <w:sz w:val="24"/>
                <w:szCs w:val="24"/>
              </w:rPr>
            </w:pPr>
          </w:p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FB1FDD" w:rsidRPr="00FB30A7" w:rsidRDefault="00FB1FDD" w:rsidP="00392592">
            <w:pPr>
              <w:jc w:val="center"/>
              <w:rPr>
                <w:sz w:val="24"/>
                <w:szCs w:val="24"/>
              </w:rPr>
            </w:pPr>
          </w:p>
          <w:p w:rsidR="0031598C" w:rsidRPr="00FB30A7" w:rsidRDefault="0031598C" w:rsidP="00FB1FD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403" w:type="pct"/>
          </w:tcPr>
          <w:p w:rsidR="00FB1FDD" w:rsidRDefault="00FB1FDD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FB1FDD" w:rsidRDefault="00FB1FDD" w:rsidP="00392592">
            <w:pPr>
              <w:jc w:val="center"/>
              <w:rPr>
                <w:sz w:val="24"/>
                <w:szCs w:val="24"/>
              </w:rPr>
            </w:pPr>
          </w:p>
          <w:p w:rsidR="00463D60" w:rsidRDefault="00463D60" w:rsidP="00392592">
            <w:pPr>
              <w:jc w:val="center"/>
              <w:rPr>
                <w:sz w:val="24"/>
                <w:szCs w:val="24"/>
              </w:rPr>
            </w:pPr>
          </w:p>
          <w:p w:rsidR="00FB1FDD" w:rsidRDefault="00FB1FDD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FB1FDD" w:rsidRDefault="00FB1FDD" w:rsidP="00392592">
            <w:pPr>
              <w:jc w:val="center"/>
              <w:rPr>
                <w:sz w:val="24"/>
                <w:szCs w:val="24"/>
              </w:rPr>
            </w:pPr>
          </w:p>
          <w:p w:rsidR="00463D60" w:rsidRDefault="00463D60" w:rsidP="00392592">
            <w:pPr>
              <w:jc w:val="center"/>
              <w:rPr>
                <w:sz w:val="24"/>
                <w:szCs w:val="24"/>
              </w:rPr>
            </w:pPr>
          </w:p>
          <w:p w:rsidR="0031598C" w:rsidRPr="00FB30A7" w:rsidRDefault="00FB1FDD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810,0</w:t>
            </w:r>
          </w:p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</w:p>
          <w:p w:rsidR="0031598C" w:rsidRDefault="0031598C" w:rsidP="00392592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392592">
            <w:pPr>
              <w:jc w:val="center"/>
              <w:rPr>
                <w:sz w:val="24"/>
                <w:szCs w:val="24"/>
              </w:rPr>
            </w:pPr>
          </w:p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530,0</w:t>
            </w:r>
          </w:p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</w:p>
          <w:p w:rsidR="0031598C" w:rsidRDefault="0031598C" w:rsidP="00392592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392592">
            <w:pPr>
              <w:jc w:val="center"/>
              <w:rPr>
                <w:sz w:val="24"/>
                <w:szCs w:val="24"/>
              </w:rPr>
            </w:pPr>
          </w:p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57,9</w:t>
            </w:r>
          </w:p>
        </w:tc>
        <w:tc>
          <w:tcPr>
            <w:tcW w:w="313" w:type="pct"/>
          </w:tcPr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</w:p>
          <w:p w:rsidR="0031598C" w:rsidRDefault="0031598C" w:rsidP="00392592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392592">
            <w:pPr>
              <w:jc w:val="center"/>
              <w:rPr>
                <w:sz w:val="24"/>
                <w:szCs w:val="24"/>
              </w:rPr>
            </w:pPr>
          </w:p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</w:p>
          <w:p w:rsidR="0031598C" w:rsidRDefault="0031598C" w:rsidP="00392592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392592">
            <w:pPr>
              <w:jc w:val="center"/>
              <w:rPr>
                <w:sz w:val="24"/>
                <w:szCs w:val="24"/>
              </w:rPr>
            </w:pPr>
          </w:p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31598C" w:rsidRPr="00FB30A7" w:rsidRDefault="00F74C0D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31598C" w:rsidRPr="00FB30A7" w:rsidRDefault="00F74C0D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31598C" w:rsidRPr="00FB30A7" w:rsidRDefault="00F74C0D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31598C" w:rsidRPr="00FB30A7" w:rsidRDefault="0031598C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31598C" w:rsidRPr="00FB30A7" w:rsidRDefault="0031598C" w:rsidP="00FB1FD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 w:rsidR="00FB1FDD">
              <w:rPr>
                <w:sz w:val="24"/>
                <w:szCs w:val="24"/>
              </w:rPr>
              <w:t>577</w:t>
            </w:r>
            <w:r w:rsidRPr="00FB30A7">
              <w:rPr>
                <w:sz w:val="24"/>
                <w:szCs w:val="24"/>
              </w:rPr>
              <w:t> </w:t>
            </w:r>
            <w:r w:rsidR="00FB1FDD">
              <w:rPr>
                <w:sz w:val="24"/>
                <w:szCs w:val="24"/>
              </w:rPr>
              <w:t>848</w:t>
            </w:r>
            <w:r w:rsidRPr="00FB30A7">
              <w:rPr>
                <w:sz w:val="24"/>
                <w:szCs w:val="24"/>
              </w:rPr>
              <w:t>,</w:t>
            </w:r>
            <w:r w:rsidR="00FB1FDD">
              <w:rPr>
                <w:sz w:val="24"/>
                <w:szCs w:val="24"/>
              </w:rPr>
              <w:t>39</w:t>
            </w:r>
          </w:p>
        </w:tc>
        <w:tc>
          <w:tcPr>
            <w:tcW w:w="402" w:type="pct"/>
          </w:tcPr>
          <w:p w:rsidR="0031598C" w:rsidRPr="00FB30A7" w:rsidRDefault="00F74C0D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1FDD" w:rsidRPr="00FB30A7" w:rsidTr="00124668">
        <w:trPr>
          <w:trHeight w:val="313"/>
        </w:trPr>
        <w:tc>
          <w:tcPr>
            <w:tcW w:w="179" w:type="pct"/>
          </w:tcPr>
          <w:p w:rsidR="00FB1FDD" w:rsidRPr="00FB30A7" w:rsidRDefault="00FB1FDD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FB1FDD" w:rsidRPr="00FB30A7" w:rsidRDefault="00FB1FDD" w:rsidP="00392592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581" w:type="pct"/>
          </w:tcPr>
          <w:p w:rsidR="00FB1FDD" w:rsidRPr="00FB30A7" w:rsidRDefault="00FB1FDD" w:rsidP="0039259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FB1FDD" w:rsidRPr="00FB30A7" w:rsidRDefault="00FB1FDD" w:rsidP="00FB1FD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403" w:type="pct"/>
          </w:tcPr>
          <w:p w:rsidR="00FB1FDD" w:rsidRPr="00FB30A7" w:rsidRDefault="00FB1FDD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FB1FDD" w:rsidRPr="00FB30A7" w:rsidRDefault="00FB1FDD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  <w:tc>
          <w:tcPr>
            <w:tcW w:w="313" w:type="pct"/>
          </w:tcPr>
          <w:p w:rsidR="00FB1FDD" w:rsidRPr="00FB30A7" w:rsidRDefault="00FB1FDD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FB1FDD" w:rsidRPr="00FB30A7" w:rsidRDefault="00FB1FDD" w:rsidP="00392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FB1FDD" w:rsidRPr="00FB30A7" w:rsidRDefault="00FB1FDD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FB1FDD" w:rsidRPr="00FB30A7" w:rsidRDefault="00FB1FDD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57,9</w:t>
            </w:r>
          </w:p>
        </w:tc>
        <w:tc>
          <w:tcPr>
            <w:tcW w:w="320" w:type="pct"/>
          </w:tcPr>
          <w:p w:rsidR="00FB1FDD" w:rsidRPr="00FB30A7" w:rsidRDefault="00FB1FDD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FB1FDD" w:rsidRPr="00FB30A7" w:rsidRDefault="00FB1FDD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FB1FDD" w:rsidRPr="00FB30A7" w:rsidRDefault="00FB1FDD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КИА </w:t>
            </w:r>
            <w:proofErr w:type="spellStart"/>
            <w:r w:rsidRPr="00FB30A7">
              <w:rPr>
                <w:sz w:val="24"/>
                <w:szCs w:val="24"/>
              </w:rPr>
              <w:t>Спо</w:t>
            </w:r>
            <w:r w:rsidRPr="00FB30A7">
              <w:rPr>
                <w:sz w:val="24"/>
                <w:szCs w:val="24"/>
              </w:rPr>
              <w:t>р</w:t>
            </w:r>
            <w:r w:rsidRPr="00FB30A7">
              <w:rPr>
                <w:sz w:val="24"/>
                <w:szCs w:val="24"/>
              </w:rPr>
              <w:t>таж</w:t>
            </w:r>
            <w:proofErr w:type="spellEnd"/>
          </w:p>
        </w:tc>
        <w:tc>
          <w:tcPr>
            <w:tcW w:w="491" w:type="pct"/>
          </w:tcPr>
          <w:p w:rsidR="00FB1FDD" w:rsidRPr="00FB30A7" w:rsidRDefault="00FB1FDD" w:rsidP="00FB1FD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1 4</w:t>
            </w:r>
            <w:r>
              <w:rPr>
                <w:sz w:val="24"/>
                <w:szCs w:val="24"/>
              </w:rPr>
              <w:t>9</w:t>
            </w:r>
            <w:r w:rsidRPr="00FB30A7">
              <w:rPr>
                <w:sz w:val="24"/>
                <w:szCs w:val="24"/>
              </w:rPr>
              <w:t>0 </w:t>
            </w:r>
            <w:r>
              <w:rPr>
                <w:sz w:val="24"/>
                <w:szCs w:val="24"/>
              </w:rPr>
              <w:t>930</w:t>
            </w:r>
            <w:r w:rsidRPr="00FB30A7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FB1FDD" w:rsidRPr="00FB30A7" w:rsidRDefault="00F74C0D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1FDD" w:rsidRPr="00FB30A7" w:rsidTr="00124668">
        <w:trPr>
          <w:trHeight w:val="313"/>
        </w:trPr>
        <w:tc>
          <w:tcPr>
            <w:tcW w:w="179" w:type="pct"/>
          </w:tcPr>
          <w:p w:rsidR="00FB1FDD" w:rsidRPr="00FB30A7" w:rsidRDefault="00FB1FDD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FB1FDD" w:rsidRPr="00FB30A7" w:rsidRDefault="00DB26BB" w:rsidP="00392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FB1FDD" w:rsidRPr="00FB30A7" w:rsidRDefault="00FB1FDD" w:rsidP="0039259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FB1FDD" w:rsidRPr="00FB30A7" w:rsidRDefault="00F74C0D" w:rsidP="00FB1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FB1FDD" w:rsidRPr="00FB30A7" w:rsidRDefault="00F74C0D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FB1FDD" w:rsidRPr="00FB30A7" w:rsidRDefault="00F74C0D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FB1FDD" w:rsidRPr="00FB30A7" w:rsidRDefault="00F74C0D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FB1FDD" w:rsidRPr="00FB30A7" w:rsidRDefault="00FB1FDD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FB1FDD" w:rsidRPr="00FB30A7" w:rsidRDefault="00FB1FDD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57,9</w:t>
            </w:r>
          </w:p>
        </w:tc>
        <w:tc>
          <w:tcPr>
            <w:tcW w:w="320" w:type="pct"/>
          </w:tcPr>
          <w:p w:rsidR="00FB1FDD" w:rsidRPr="00FB30A7" w:rsidRDefault="00FB1FDD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FB1FDD" w:rsidRPr="00FB30A7" w:rsidRDefault="00FB1FDD" w:rsidP="0039259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FB1FDD" w:rsidRPr="00FB30A7" w:rsidRDefault="00FB1FDD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FB1FDD" w:rsidRPr="00FB30A7" w:rsidRDefault="00F74C0D" w:rsidP="00392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1FDD" w:rsidRPr="00FB30A7" w:rsidTr="00124668">
        <w:trPr>
          <w:trHeight w:val="313"/>
        </w:trPr>
        <w:tc>
          <w:tcPr>
            <w:tcW w:w="179" w:type="pct"/>
          </w:tcPr>
          <w:p w:rsidR="00FB1FDD" w:rsidRPr="00FB30A7" w:rsidRDefault="00F35BB5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491" w:type="pct"/>
          </w:tcPr>
          <w:p w:rsidR="00FB1FDD" w:rsidRPr="00FB30A7" w:rsidRDefault="00FB1FDD" w:rsidP="00F35BB5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Око</w:t>
            </w: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ухин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В</w:t>
            </w:r>
            <w:r w:rsidR="00F35BB5">
              <w:rPr>
                <w:b/>
                <w:sz w:val="24"/>
                <w:szCs w:val="24"/>
              </w:rPr>
              <w:t>.А.</w:t>
            </w:r>
          </w:p>
        </w:tc>
        <w:tc>
          <w:tcPr>
            <w:tcW w:w="581" w:type="pct"/>
          </w:tcPr>
          <w:p w:rsidR="00FB1FDD" w:rsidRPr="00FB30A7" w:rsidRDefault="00F35BB5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д</w:t>
            </w:r>
            <w:r w:rsidR="00FB1FDD" w:rsidRPr="00FB30A7">
              <w:rPr>
                <w:b/>
                <w:color w:val="333333"/>
                <w:sz w:val="24"/>
                <w:szCs w:val="24"/>
              </w:rPr>
              <w:t>иректор ГАУЗ ЯО «Детский с</w:t>
            </w:r>
            <w:r w:rsidR="00FB1FDD" w:rsidRPr="00FB30A7">
              <w:rPr>
                <w:b/>
                <w:color w:val="333333"/>
                <w:sz w:val="24"/>
                <w:szCs w:val="24"/>
              </w:rPr>
              <w:t>а</w:t>
            </w:r>
            <w:r w:rsidR="00FB1FDD" w:rsidRPr="00FB30A7">
              <w:rPr>
                <w:b/>
                <w:color w:val="333333"/>
                <w:sz w:val="24"/>
                <w:szCs w:val="24"/>
              </w:rPr>
              <w:t>наторий «И</w:t>
            </w:r>
            <w:r w:rsidR="00FB1FDD" w:rsidRPr="00FB30A7">
              <w:rPr>
                <w:b/>
                <w:color w:val="333333"/>
                <w:sz w:val="24"/>
                <w:szCs w:val="24"/>
              </w:rPr>
              <w:t>с</w:t>
            </w:r>
            <w:r w:rsidR="00FB1FDD" w:rsidRPr="00FB30A7">
              <w:rPr>
                <w:b/>
                <w:color w:val="333333"/>
                <w:sz w:val="24"/>
                <w:szCs w:val="24"/>
              </w:rPr>
              <w:t>кра»</w:t>
            </w:r>
          </w:p>
        </w:tc>
        <w:tc>
          <w:tcPr>
            <w:tcW w:w="401" w:type="pct"/>
          </w:tcPr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F35BB5" w:rsidRPr="00FB30A7" w:rsidRDefault="00F35BB5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F35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</w:t>
            </w:r>
            <w:r w:rsidRPr="00FB30A7">
              <w:rPr>
                <w:sz w:val="24"/>
                <w:szCs w:val="24"/>
              </w:rPr>
              <w:lastRenderedPageBreak/>
              <w:t xml:space="preserve">дом </w:t>
            </w:r>
          </w:p>
        </w:tc>
        <w:tc>
          <w:tcPr>
            <w:tcW w:w="403" w:type="pct"/>
          </w:tcPr>
          <w:p w:rsidR="00FB1FDD" w:rsidRDefault="00F35BB5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F35BB5" w:rsidRDefault="00F35BB5" w:rsidP="00910656">
            <w:pPr>
              <w:jc w:val="center"/>
              <w:rPr>
                <w:sz w:val="24"/>
                <w:szCs w:val="24"/>
              </w:rPr>
            </w:pPr>
          </w:p>
          <w:p w:rsidR="00F35BB5" w:rsidRDefault="00F35BB5" w:rsidP="00910656">
            <w:pPr>
              <w:jc w:val="center"/>
              <w:rPr>
                <w:sz w:val="24"/>
                <w:szCs w:val="24"/>
              </w:rPr>
            </w:pPr>
          </w:p>
          <w:p w:rsidR="00F35BB5" w:rsidRPr="00FB30A7" w:rsidRDefault="00F35BB5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311" w:type="pct"/>
          </w:tcPr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2000,0</w:t>
            </w: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FB1FDD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F35BB5" w:rsidRPr="00FB30A7" w:rsidRDefault="00F35BB5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70,0</w:t>
            </w:r>
          </w:p>
          <w:p w:rsidR="00FB1FDD" w:rsidRPr="00FB30A7" w:rsidRDefault="00FB1FDD" w:rsidP="002400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FB1FDD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F35BB5" w:rsidRPr="00FB30A7" w:rsidRDefault="00F35BB5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FB1FDD" w:rsidRPr="00FB30A7" w:rsidRDefault="003E48DA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61" w:type="pct"/>
          </w:tcPr>
          <w:p w:rsidR="00FB1FDD" w:rsidRPr="00FB30A7" w:rsidRDefault="003E48DA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FB1FDD" w:rsidRPr="00FB30A7" w:rsidRDefault="003E48DA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Pr="00FB30A7">
              <w:rPr>
                <w:sz w:val="24"/>
                <w:szCs w:val="24"/>
              </w:rPr>
              <w:t>ототран</w:t>
            </w:r>
            <w:r w:rsidRPr="00FB30A7">
              <w:rPr>
                <w:sz w:val="24"/>
                <w:szCs w:val="24"/>
              </w:rPr>
              <w:t>с</w:t>
            </w:r>
            <w:r w:rsidRPr="00FB30A7">
              <w:rPr>
                <w:sz w:val="24"/>
                <w:szCs w:val="24"/>
              </w:rPr>
              <w:t>портное</w:t>
            </w:r>
            <w:proofErr w:type="spellEnd"/>
            <w:r w:rsidRPr="00FB30A7">
              <w:rPr>
                <w:sz w:val="24"/>
                <w:szCs w:val="24"/>
              </w:rPr>
              <w:t xml:space="preserve"> средство:</w:t>
            </w:r>
          </w:p>
          <w:p w:rsidR="00FB1FDD" w:rsidRPr="00FB30A7" w:rsidRDefault="00FB1FDD" w:rsidP="00B70B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Pr="00FB30A7">
              <w:rPr>
                <w:sz w:val="24"/>
                <w:szCs w:val="24"/>
              </w:rPr>
              <w:t>отовезд</w:t>
            </w:r>
            <w:r w:rsidRPr="00FB30A7">
              <w:rPr>
                <w:sz w:val="24"/>
                <w:szCs w:val="24"/>
              </w:rPr>
              <w:t>е</w:t>
            </w:r>
            <w:r w:rsidRPr="00FB30A7">
              <w:rPr>
                <w:sz w:val="24"/>
                <w:szCs w:val="24"/>
              </w:rPr>
              <w:t>ход</w:t>
            </w:r>
            <w:proofErr w:type="spellEnd"/>
            <w:r w:rsidRPr="00FB30A7"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lastRenderedPageBreak/>
              <w:t xml:space="preserve">BALTMOTORS-SMZ 700 JUMBO </w:t>
            </w:r>
            <w:r w:rsidRPr="00FB30A7">
              <w:rPr>
                <w:sz w:val="24"/>
                <w:szCs w:val="24"/>
                <w:lang w:val="en-US"/>
              </w:rPr>
              <w:t>M</w:t>
            </w:r>
            <w:r w:rsidRPr="00FB30A7">
              <w:rPr>
                <w:sz w:val="24"/>
                <w:szCs w:val="24"/>
              </w:rPr>
              <w:t>AX</w:t>
            </w:r>
          </w:p>
        </w:tc>
        <w:tc>
          <w:tcPr>
            <w:tcW w:w="491" w:type="pct"/>
          </w:tcPr>
          <w:p w:rsidR="00FB1FDD" w:rsidRPr="00FB30A7" w:rsidRDefault="00FB1FDD" w:rsidP="00F35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1 </w:t>
            </w:r>
            <w:r w:rsidR="00F35BB5">
              <w:rPr>
                <w:sz w:val="24"/>
                <w:szCs w:val="24"/>
              </w:rPr>
              <w:t>474</w:t>
            </w:r>
            <w:r w:rsidRPr="00FB30A7">
              <w:rPr>
                <w:sz w:val="24"/>
                <w:szCs w:val="24"/>
              </w:rPr>
              <w:t> </w:t>
            </w:r>
            <w:r w:rsidR="00F35BB5">
              <w:rPr>
                <w:sz w:val="24"/>
                <w:szCs w:val="24"/>
              </w:rPr>
              <w:t>163</w:t>
            </w:r>
            <w:r w:rsidRPr="00FB30A7">
              <w:rPr>
                <w:sz w:val="24"/>
                <w:szCs w:val="24"/>
              </w:rPr>
              <w:t>,03</w:t>
            </w:r>
          </w:p>
        </w:tc>
        <w:tc>
          <w:tcPr>
            <w:tcW w:w="402" w:type="pct"/>
          </w:tcPr>
          <w:p w:rsidR="00FB1FDD" w:rsidRPr="00FB30A7" w:rsidRDefault="003E48DA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1FDD" w:rsidRPr="00FB30A7" w:rsidTr="00124668">
        <w:trPr>
          <w:trHeight w:val="313"/>
        </w:trPr>
        <w:tc>
          <w:tcPr>
            <w:tcW w:w="179" w:type="pct"/>
          </w:tcPr>
          <w:p w:rsidR="00FB1FDD" w:rsidRPr="00FB30A7" w:rsidRDefault="00FB1FDD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FB1FDD" w:rsidRPr="00FB30A7" w:rsidRDefault="00FB1FDD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FB1FDD" w:rsidRPr="00FB30A7" w:rsidRDefault="00FB1FDD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F35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3" w:type="pct"/>
          </w:tcPr>
          <w:p w:rsidR="00F35BB5" w:rsidRPr="00FB30A7" w:rsidRDefault="00F35BB5" w:rsidP="00F35BB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ли</w:t>
            </w:r>
            <w:r w:rsidRPr="00FB30A7">
              <w:rPr>
                <w:sz w:val="24"/>
                <w:szCs w:val="24"/>
              </w:rPr>
              <w:t>)</w:t>
            </w: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30,4</w:t>
            </w: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F35BB5" w:rsidRPr="00FB30A7" w:rsidRDefault="00F35BB5" w:rsidP="00F35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F35BB5" w:rsidRPr="00FB30A7" w:rsidRDefault="00F35BB5" w:rsidP="00F35BB5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35BB5" w:rsidP="00F35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</w:tc>
        <w:tc>
          <w:tcPr>
            <w:tcW w:w="261" w:type="pct"/>
          </w:tcPr>
          <w:p w:rsidR="00F35BB5" w:rsidRPr="00FB30A7" w:rsidRDefault="00F35BB5" w:rsidP="00F35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2000,0</w:t>
            </w:r>
          </w:p>
          <w:p w:rsidR="00F35BB5" w:rsidRPr="00FB30A7" w:rsidRDefault="00F35BB5" w:rsidP="00F35BB5">
            <w:pPr>
              <w:jc w:val="center"/>
              <w:rPr>
                <w:sz w:val="24"/>
                <w:szCs w:val="24"/>
              </w:rPr>
            </w:pPr>
          </w:p>
          <w:p w:rsidR="00F35BB5" w:rsidRPr="00FB30A7" w:rsidRDefault="00F35BB5" w:rsidP="00F35BB5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35BB5" w:rsidP="00F35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70,0</w:t>
            </w:r>
          </w:p>
        </w:tc>
        <w:tc>
          <w:tcPr>
            <w:tcW w:w="320" w:type="pct"/>
          </w:tcPr>
          <w:p w:rsidR="00F35BB5" w:rsidRPr="00FB30A7" w:rsidRDefault="00F35BB5" w:rsidP="00F35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F35BB5" w:rsidRPr="00FB30A7" w:rsidRDefault="00F35BB5" w:rsidP="00F35BB5">
            <w:pPr>
              <w:jc w:val="center"/>
              <w:rPr>
                <w:sz w:val="24"/>
                <w:szCs w:val="24"/>
              </w:rPr>
            </w:pPr>
          </w:p>
          <w:p w:rsidR="00F35BB5" w:rsidRDefault="00F35BB5" w:rsidP="00F35BB5">
            <w:pPr>
              <w:jc w:val="center"/>
              <w:rPr>
                <w:sz w:val="24"/>
                <w:szCs w:val="24"/>
              </w:rPr>
            </w:pPr>
          </w:p>
          <w:p w:rsidR="00F35BB5" w:rsidRPr="00FB30A7" w:rsidRDefault="00F35BB5" w:rsidP="00F35BB5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35BB5" w:rsidP="00F35BB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FB1FDD" w:rsidRPr="00FB30A7" w:rsidRDefault="00F35BB5" w:rsidP="00F35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  <w:r w:rsidR="00FB1FDD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240</w:t>
            </w:r>
            <w:r w:rsidR="00FB1FDD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402" w:type="pct"/>
          </w:tcPr>
          <w:p w:rsidR="00FB1FDD" w:rsidRPr="00FB30A7" w:rsidRDefault="003E48DA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1FDD" w:rsidRPr="00FB30A7" w:rsidTr="00124668">
        <w:trPr>
          <w:trHeight w:val="313"/>
        </w:trPr>
        <w:tc>
          <w:tcPr>
            <w:tcW w:w="179" w:type="pct"/>
          </w:tcPr>
          <w:p w:rsidR="00FB1FDD" w:rsidRPr="00FB30A7" w:rsidRDefault="00DD75AA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491" w:type="pct"/>
          </w:tcPr>
          <w:p w:rsidR="00FB1FDD" w:rsidRPr="00FB30A7" w:rsidRDefault="00FB1FDD" w:rsidP="002373BE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Осипов Михаи</w:t>
            </w: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 xml:space="preserve"> Юрьевич</w:t>
            </w:r>
          </w:p>
        </w:tc>
        <w:tc>
          <w:tcPr>
            <w:tcW w:w="581" w:type="pct"/>
          </w:tcPr>
          <w:p w:rsidR="00FB1FDD" w:rsidRPr="00FB30A7" w:rsidRDefault="00B93791" w:rsidP="002373BE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FB1FDD">
              <w:rPr>
                <w:b/>
                <w:color w:val="333333"/>
                <w:sz w:val="24"/>
                <w:szCs w:val="24"/>
              </w:rPr>
              <w:t>л</w:t>
            </w:r>
            <w:r w:rsidR="00FB1FDD" w:rsidRPr="00FB30A7">
              <w:rPr>
                <w:b/>
                <w:color w:val="333333"/>
                <w:sz w:val="24"/>
                <w:szCs w:val="24"/>
              </w:rPr>
              <w:t>авный врач ГБУЗ ЯО «ЯОКГВВ - МЦ «Здоровое до</w:t>
            </w:r>
            <w:r w:rsidR="00FB1FDD">
              <w:rPr>
                <w:b/>
                <w:color w:val="333333"/>
                <w:sz w:val="24"/>
                <w:szCs w:val="24"/>
              </w:rPr>
              <w:t>л</w:t>
            </w:r>
            <w:r w:rsidR="00FB1FDD" w:rsidRPr="00FB30A7">
              <w:rPr>
                <w:b/>
                <w:color w:val="333333"/>
                <w:sz w:val="24"/>
                <w:szCs w:val="24"/>
              </w:rPr>
              <w:t>го</w:t>
            </w:r>
            <w:r w:rsidR="00FB1FDD">
              <w:rPr>
                <w:b/>
                <w:color w:val="333333"/>
                <w:sz w:val="24"/>
                <w:szCs w:val="24"/>
              </w:rPr>
              <w:t>л</w:t>
            </w:r>
            <w:r w:rsidR="00FB1FDD" w:rsidRPr="00FB30A7">
              <w:rPr>
                <w:b/>
                <w:color w:val="333333"/>
                <w:sz w:val="24"/>
                <w:szCs w:val="24"/>
              </w:rPr>
              <w:t>етие»</w:t>
            </w:r>
          </w:p>
        </w:tc>
        <w:tc>
          <w:tcPr>
            <w:tcW w:w="401" w:type="pct"/>
          </w:tcPr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FB1FDD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FB1FDD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FB1FDD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B93791" w:rsidRPr="00FB30A7" w:rsidRDefault="00B93791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баня </w:t>
            </w:r>
          </w:p>
          <w:p w:rsidR="00FB1FDD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B93791" w:rsidRDefault="00B93791" w:rsidP="00910656">
            <w:pPr>
              <w:jc w:val="center"/>
              <w:rPr>
                <w:sz w:val="24"/>
                <w:szCs w:val="24"/>
              </w:rPr>
            </w:pPr>
          </w:p>
          <w:p w:rsidR="00B93791" w:rsidRPr="00FB30A7" w:rsidRDefault="00B93791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FB1FDD" w:rsidRDefault="00B93791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B93791" w:rsidRDefault="00B93791" w:rsidP="00910656">
            <w:pPr>
              <w:jc w:val="center"/>
              <w:rPr>
                <w:sz w:val="24"/>
                <w:szCs w:val="24"/>
              </w:rPr>
            </w:pPr>
          </w:p>
          <w:p w:rsidR="00463D60" w:rsidRDefault="00463D60" w:rsidP="00910656">
            <w:pPr>
              <w:jc w:val="center"/>
              <w:rPr>
                <w:sz w:val="24"/>
                <w:szCs w:val="24"/>
              </w:rPr>
            </w:pPr>
          </w:p>
          <w:p w:rsidR="00B93791" w:rsidRDefault="00B93791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B93791" w:rsidRDefault="00B93791" w:rsidP="00910656">
            <w:pPr>
              <w:jc w:val="center"/>
              <w:rPr>
                <w:sz w:val="24"/>
                <w:szCs w:val="24"/>
              </w:rPr>
            </w:pPr>
          </w:p>
          <w:p w:rsidR="00B93791" w:rsidRDefault="00B93791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B93791" w:rsidRDefault="00B93791" w:rsidP="00910656">
            <w:pPr>
              <w:jc w:val="center"/>
              <w:rPr>
                <w:sz w:val="24"/>
                <w:szCs w:val="24"/>
              </w:rPr>
            </w:pPr>
          </w:p>
          <w:p w:rsidR="00B93791" w:rsidRPr="00FB30A7" w:rsidRDefault="00B93791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2372,0</w:t>
            </w: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FB1FDD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B93791" w:rsidRPr="00FB30A7" w:rsidRDefault="00B93791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232,7</w:t>
            </w: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B93791" w:rsidRPr="00FB30A7" w:rsidRDefault="00B93791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26,6</w:t>
            </w:r>
          </w:p>
          <w:p w:rsidR="00FB1FDD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B93791" w:rsidRPr="00FB30A7" w:rsidRDefault="00B93791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80,9</w:t>
            </w:r>
          </w:p>
          <w:p w:rsidR="00FB1FDD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B93791" w:rsidRDefault="00B93791" w:rsidP="00910656">
            <w:pPr>
              <w:jc w:val="center"/>
              <w:rPr>
                <w:sz w:val="24"/>
                <w:szCs w:val="24"/>
              </w:rPr>
            </w:pPr>
          </w:p>
          <w:p w:rsidR="00B93791" w:rsidRPr="00FB30A7" w:rsidRDefault="00B93791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3" w:type="pct"/>
          </w:tcPr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FB1FDD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B93791" w:rsidRPr="00FB30A7" w:rsidRDefault="00B93791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B93791" w:rsidRPr="00FB30A7" w:rsidRDefault="00B93791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FB1FDD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B93791" w:rsidRPr="00FB30A7" w:rsidRDefault="00B93791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B937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B93791" w:rsidRPr="00FB30A7" w:rsidRDefault="00B93791" w:rsidP="00B9379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B93791" w:rsidRPr="00FB30A7" w:rsidRDefault="00B93791" w:rsidP="00B93791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B93791" w:rsidP="00B9379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</w:tc>
        <w:tc>
          <w:tcPr>
            <w:tcW w:w="261" w:type="pct"/>
          </w:tcPr>
          <w:p w:rsidR="00B93791" w:rsidRPr="00FB30A7" w:rsidRDefault="00B93791" w:rsidP="00B9379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53,5</w:t>
            </w:r>
          </w:p>
          <w:p w:rsidR="00B93791" w:rsidRPr="00FB30A7" w:rsidRDefault="00B93791" w:rsidP="00B93791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B93791" w:rsidP="00B9379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  <w:lang w:val="en-US"/>
              </w:rPr>
              <w:t>975.0</w:t>
            </w:r>
          </w:p>
        </w:tc>
        <w:tc>
          <w:tcPr>
            <w:tcW w:w="320" w:type="pct"/>
          </w:tcPr>
          <w:p w:rsidR="00B93791" w:rsidRPr="00FB30A7" w:rsidRDefault="00B93791" w:rsidP="00B9379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B93791" w:rsidRPr="00FB30A7" w:rsidRDefault="00B93791" w:rsidP="00B93791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B93791" w:rsidP="00B9379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FB1FDD" w:rsidRPr="00B93791" w:rsidRDefault="00B93791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портное средство: снегоход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B937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COMMANDER</w:t>
            </w:r>
            <w:r w:rsidRPr="00B937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Pr="00B93791">
              <w:rPr>
                <w:sz w:val="24"/>
                <w:szCs w:val="24"/>
              </w:rPr>
              <w:t xml:space="preserve"> 900 </w:t>
            </w:r>
            <w:r>
              <w:rPr>
                <w:sz w:val="24"/>
                <w:szCs w:val="24"/>
                <w:lang w:val="en-US"/>
              </w:rPr>
              <w:t>ACE</w:t>
            </w:r>
          </w:p>
        </w:tc>
        <w:tc>
          <w:tcPr>
            <w:tcW w:w="491" w:type="pct"/>
          </w:tcPr>
          <w:p w:rsidR="00FB1FDD" w:rsidRPr="00FB30A7" w:rsidRDefault="00B93791" w:rsidP="00B9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1FDD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891</w:t>
            </w:r>
            <w:r w:rsidR="00FB1FDD" w:rsidRPr="00FB30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171</w:t>
            </w:r>
            <w:r w:rsidR="00FB1FDD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402" w:type="pct"/>
          </w:tcPr>
          <w:p w:rsidR="00FB1FDD" w:rsidRPr="00C253B6" w:rsidRDefault="00C253B6" w:rsidP="009106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FB1FDD" w:rsidRPr="00FB30A7" w:rsidTr="00124668">
        <w:trPr>
          <w:trHeight w:val="313"/>
        </w:trPr>
        <w:tc>
          <w:tcPr>
            <w:tcW w:w="179" w:type="pct"/>
          </w:tcPr>
          <w:p w:rsidR="00FB1FDD" w:rsidRPr="00FB30A7" w:rsidRDefault="00FB1FDD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FB1FDD" w:rsidRPr="00FB30A7" w:rsidRDefault="00FB1FDD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FB1FDD" w:rsidRPr="00FB30A7" w:rsidRDefault="00FB1FDD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FB1FDD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AD50C5" w:rsidRDefault="00AD50C5" w:rsidP="00910656">
            <w:pPr>
              <w:jc w:val="center"/>
              <w:rPr>
                <w:sz w:val="24"/>
                <w:szCs w:val="24"/>
              </w:rPr>
            </w:pPr>
          </w:p>
          <w:p w:rsidR="00AD50C5" w:rsidRPr="00FB30A7" w:rsidRDefault="00AD50C5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AF2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FB1FDD" w:rsidRDefault="00AD50C5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AD50C5" w:rsidRDefault="00AD50C5" w:rsidP="00910656">
            <w:pPr>
              <w:jc w:val="center"/>
              <w:rPr>
                <w:sz w:val="24"/>
                <w:szCs w:val="24"/>
              </w:rPr>
            </w:pPr>
          </w:p>
          <w:p w:rsidR="00AD50C5" w:rsidRPr="00FB30A7" w:rsidRDefault="00AD50C5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53,5</w:t>
            </w:r>
          </w:p>
          <w:p w:rsidR="00FB1FDD" w:rsidRDefault="00FB1FDD" w:rsidP="002400E9">
            <w:pPr>
              <w:jc w:val="center"/>
              <w:rPr>
                <w:sz w:val="24"/>
                <w:szCs w:val="24"/>
              </w:rPr>
            </w:pPr>
          </w:p>
          <w:p w:rsidR="00AD50C5" w:rsidRDefault="00AD50C5" w:rsidP="002400E9">
            <w:pPr>
              <w:jc w:val="center"/>
              <w:rPr>
                <w:sz w:val="24"/>
                <w:szCs w:val="24"/>
              </w:rPr>
            </w:pPr>
          </w:p>
          <w:p w:rsidR="00AD50C5" w:rsidRPr="00FB30A7" w:rsidRDefault="00AD50C5" w:rsidP="002400E9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AF2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  <w:p w:rsidR="00FB1FDD" w:rsidRDefault="00FB1FDD" w:rsidP="00910656">
            <w:pPr>
              <w:jc w:val="center"/>
              <w:rPr>
                <w:sz w:val="24"/>
                <w:szCs w:val="24"/>
              </w:rPr>
            </w:pPr>
          </w:p>
          <w:p w:rsidR="00AD50C5" w:rsidRDefault="00AD50C5" w:rsidP="00910656">
            <w:pPr>
              <w:jc w:val="center"/>
              <w:rPr>
                <w:sz w:val="24"/>
                <w:szCs w:val="24"/>
              </w:rPr>
            </w:pPr>
          </w:p>
          <w:p w:rsidR="00AD50C5" w:rsidRPr="00FB30A7" w:rsidRDefault="00AD50C5" w:rsidP="00910656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FB1FDD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AD50C5" w:rsidRPr="00FB30A7" w:rsidRDefault="00AD50C5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AD50C5" w:rsidRPr="00FB30A7" w:rsidRDefault="00AD50C5" w:rsidP="00AD50C5">
            <w:pPr>
              <w:jc w:val="center"/>
              <w:rPr>
                <w:sz w:val="24"/>
                <w:szCs w:val="24"/>
              </w:rPr>
            </w:pPr>
          </w:p>
          <w:p w:rsidR="00AD50C5" w:rsidRPr="00FB30A7" w:rsidRDefault="00AD50C5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AD50C5" w:rsidRPr="00FB30A7" w:rsidRDefault="00AD50C5" w:rsidP="00AD50C5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AD50C5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баня </w:t>
            </w:r>
          </w:p>
        </w:tc>
        <w:tc>
          <w:tcPr>
            <w:tcW w:w="261" w:type="pct"/>
          </w:tcPr>
          <w:p w:rsidR="00AD50C5" w:rsidRPr="00FB30A7" w:rsidRDefault="00AD50C5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2372,0</w:t>
            </w:r>
          </w:p>
          <w:p w:rsidR="00AD50C5" w:rsidRPr="00FB30A7" w:rsidRDefault="00AD50C5" w:rsidP="00AD50C5">
            <w:pPr>
              <w:jc w:val="center"/>
              <w:rPr>
                <w:sz w:val="24"/>
                <w:szCs w:val="24"/>
              </w:rPr>
            </w:pPr>
          </w:p>
          <w:p w:rsidR="00AD50C5" w:rsidRPr="00FB30A7" w:rsidRDefault="00AD50C5" w:rsidP="00AD50C5">
            <w:pPr>
              <w:jc w:val="center"/>
              <w:rPr>
                <w:sz w:val="24"/>
                <w:szCs w:val="24"/>
              </w:rPr>
            </w:pPr>
          </w:p>
          <w:p w:rsidR="00AD50C5" w:rsidRPr="00FB30A7" w:rsidRDefault="00AD50C5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232,7</w:t>
            </w:r>
          </w:p>
          <w:p w:rsidR="00AD50C5" w:rsidRDefault="00AD50C5" w:rsidP="00AD50C5">
            <w:pPr>
              <w:jc w:val="center"/>
              <w:rPr>
                <w:sz w:val="24"/>
                <w:szCs w:val="24"/>
              </w:rPr>
            </w:pPr>
          </w:p>
          <w:p w:rsidR="00AD50C5" w:rsidRPr="00FB30A7" w:rsidRDefault="00AD50C5" w:rsidP="00AD50C5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AD50C5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80,9</w:t>
            </w:r>
          </w:p>
        </w:tc>
        <w:tc>
          <w:tcPr>
            <w:tcW w:w="320" w:type="pct"/>
          </w:tcPr>
          <w:p w:rsidR="00AD50C5" w:rsidRPr="00FB30A7" w:rsidRDefault="00AD50C5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AD50C5" w:rsidRPr="00FB30A7" w:rsidRDefault="00AD50C5" w:rsidP="00AD50C5">
            <w:pPr>
              <w:jc w:val="center"/>
              <w:rPr>
                <w:sz w:val="24"/>
                <w:szCs w:val="24"/>
              </w:rPr>
            </w:pPr>
          </w:p>
          <w:p w:rsidR="00AD50C5" w:rsidRDefault="00AD50C5" w:rsidP="00AD50C5">
            <w:pPr>
              <w:jc w:val="center"/>
              <w:rPr>
                <w:sz w:val="24"/>
                <w:szCs w:val="24"/>
              </w:rPr>
            </w:pPr>
          </w:p>
          <w:p w:rsidR="00AD50C5" w:rsidRPr="00FB30A7" w:rsidRDefault="00AD50C5" w:rsidP="00AD50C5">
            <w:pPr>
              <w:jc w:val="center"/>
              <w:rPr>
                <w:sz w:val="24"/>
                <w:szCs w:val="24"/>
              </w:rPr>
            </w:pPr>
          </w:p>
          <w:p w:rsidR="00AD50C5" w:rsidRPr="00FB30A7" w:rsidRDefault="00AD50C5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AD50C5" w:rsidRDefault="00AD50C5" w:rsidP="00AD50C5">
            <w:pPr>
              <w:jc w:val="center"/>
              <w:rPr>
                <w:sz w:val="24"/>
                <w:szCs w:val="24"/>
              </w:rPr>
            </w:pPr>
          </w:p>
          <w:p w:rsidR="00AD50C5" w:rsidRPr="00FB30A7" w:rsidRDefault="00AD50C5" w:rsidP="00AD50C5">
            <w:pPr>
              <w:jc w:val="center"/>
              <w:rPr>
                <w:sz w:val="24"/>
                <w:szCs w:val="24"/>
              </w:rPr>
            </w:pPr>
          </w:p>
          <w:p w:rsidR="00FB1FDD" w:rsidRPr="00FB30A7" w:rsidRDefault="00AD50C5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FB1FDD" w:rsidRPr="00FB30A7" w:rsidRDefault="00FB1FDD" w:rsidP="00970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 НИССАН ИКС-ТРЭЙ</w:t>
            </w:r>
            <w:r>
              <w:rPr>
                <w:sz w:val="24"/>
                <w:szCs w:val="24"/>
              </w:rPr>
              <w:t>Л</w:t>
            </w:r>
          </w:p>
        </w:tc>
        <w:tc>
          <w:tcPr>
            <w:tcW w:w="491" w:type="pct"/>
          </w:tcPr>
          <w:p w:rsidR="00FB1FDD" w:rsidRPr="00AD50C5" w:rsidRDefault="003E48DA" w:rsidP="00AD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</w:t>
            </w:r>
            <w:r w:rsidR="00FB1FDD" w:rsidRPr="00FB30A7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229</w:t>
            </w:r>
            <w:r w:rsidR="00FB1FDD" w:rsidRPr="00FB30A7">
              <w:rPr>
                <w:sz w:val="24"/>
                <w:szCs w:val="24"/>
              </w:rPr>
              <w:t>,</w:t>
            </w:r>
            <w:r w:rsidR="00AD50C5">
              <w:rPr>
                <w:sz w:val="24"/>
                <w:szCs w:val="24"/>
              </w:rPr>
              <w:t>73</w:t>
            </w:r>
          </w:p>
        </w:tc>
        <w:tc>
          <w:tcPr>
            <w:tcW w:w="402" w:type="pct"/>
          </w:tcPr>
          <w:p w:rsidR="00FB1FDD" w:rsidRPr="00C253B6" w:rsidRDefault="00C253B6" w:rsidP="009106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97169" w:rsidRPr="00FB30A7" w:rsidTr="00124668">
        <w:trPr>
          <w:trHeight w:val="313"/>
        </w:trPr>
        <w:tc>
          <w:tcPr>
            <w:tcW w:w="179" w:type="pct"/>
          </w:tcPr>
          <w:p w:rsidR="00497169" w:rsidRPr="007D57C0" w:rsidRDefault="00497169" w:rsidP="003A4A2C">
            <w:pPr>
              <w:jc w:val="center"/>
              <w:rPr>
                <w:b/>
                <w:sz w:val="24"/>
                <w:szCs w:val="24"/>
              </w:rPr>
            </w:pPr>
            <w:r w:rsidRPr="007D57C0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491" w:type="pct"/>
          </w:tcPr>
          <w:p w:rsidR="00497169" w:rsidRPr="007D57C0" w:rsidRDefault="00497169" w:rsidP="00F70F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Панин В.П.</w:t>
            </w:r>
          </w:p>
        </w:tc>
        <w:tc>
          <w:tcPr>
            <w:tcW w:w="581" w:type="pct"/>
          </w:tcPr>
          <w:p w:rsidR="00497169" w:rsidRPr="007D57C0" w:rsidRDefault="00497169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д</w:t>
            </w:r>
            <w:r w:rsidRPr="007D57C0">
              <w:rPr>
                <w:b/>
                <w:color w:val="333333"/>
                <w:sz w:val="24"/>
                <w:szCs w:val="24"/>
              </w:rPr>
              <w:t>иректор ГП ЯО «Облас</w:t>
            </w:r>
            <w:r w:rsidRPr="007D57C0">
              <w:rPr>
                <w:b/>
                <w:color w:val="333333"/>
                <w:sz w:val="24"/>
                <w:szCs w:val="24"/>
              </w:rPr>
              <w:t>т</w:t>
            </w:r>
            <w:r w:rsidRPr="007D57C0">
              <w:rPr>
                <w:b/>
                <w:color w:val="333333"/>
                <w:sz w:val="24"/>
                <w:szCs w:val="24"/>
              </w:rPr>
              <w:t>ная фарм</w:t>
            </w:r>
            <w:r w:rsidRPr="007D57C0">
              <w:rPr>
                <w:b/>
                <w:color w:val="333333"/>
                <w:sz w:val="24"/>
                <w:szCs w:val="24"/>
              </w:rPr>
              <w:t>а</w:t>
            </w:r>
            <w:r w:rsidRPr="007D57C0">
              <w:rPr>
                <w:b/>
                <w:color w:val="333333"/>
                <w:sz w:val="24"/>
                <w:szCs w:val="24"/>
              </w:rPr>
              <w:t>ция»</w:t>
            </w:r>
          </w:p>
        </w:tc>
        <w:tc>
          <w:tcPr>
            <w:tcW w:w="401" w:type="pct"/>
          </w:tcPr>
          <w:p w:rsidR="00497169" w:rsidRPr="00FB30A7" w:rsidRDefault="00497169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497169" w:rsidRDefault="00497169" w:rsidP="0015181B">
            <w:pPr>
              <w:jc w:val="center"/>
              <w:rPr>
                <w:sz w:val="24"/>
                <w:szCs w:val="24"/>
              </w:rPr>
            </w:pPr>
          </w:p>
          <w:p w:rsidR="00497169" w:rsidRDefault="00497169" w:rsidP="0015181B">
            <w:pPr>
              <w:jc w:val="center"/>
              <w:rPr>
                <w:sz w:val="24"/>
                <w:szCs w:val="24"/>
              </w:rPr>
            </w:pPr>
          </w:p>
          <w:p w:rsidR="00497169" w:rsidRDefault="00497169" w:rsidP="0015181B">
            <w:pPr>
              <w:jc w:val="center"/>
              <w:rPr>
                <w:sz w:val="24"/>
                <w:szCs w:val="24"/>
              </w:rPr>
            </w:pPr>
          </w:p>
          <w:p w:rsidR="00497169" w:rsidRDefault="00497169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497169" w:rsidRPr="00FB30A7" w:rsidRDefault="00497169" w:rsidP="0015181B">
            <w:pPr>
              <w:jc w:val="center"/>
              <w:rPr>
                <w:sz w:val="24"/>
                <w:szCs w:val="24"/>
              </w:rPr>
            </w:pPr>
          </w:p>
          <w:p w:rsidR="00497169" w:rsidRPr="00FB30A7" w:rsidRDefault="00497169" w:rsidP="00151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497169" w:rsidRDefault="00497169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497169" w:rsidRDefault="00497169" w:rsidP="0015181B">
            <w:pPr>
              <w:jc w:val="center"/>
              <w:rPr>
                <w:sz w:val="24"/>
                <w:szCs w:val="24"/>
              </w:rPr>
            </w:pPr>
          </w:p>
          <w:p w:rsidR="00497169" w:rsidRDefault="00497169" w:rsidP="00497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497169" w:rsidRPr="00FB30A7" w:rsidRDefault="00497169" w:rsidP="00151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497169" w:rsidRPr="00FB30A7" w:rsidRDefault="00497169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  <w:p w:rsidR="00497169" w:rsidRDefault="00497169" w:rsidP="0015181B">
            <w:pPr>
              <w:jc w:val="center"/>
              <w:rPr>
                <w:sz w:val="24"/>
                <w:szCs w:val="24"/>
              </w:rPr>
            </w:pPr>
          </w:p>
          <w:p w:rsidR="00497169" w:rsidRDefault="00497169" w:rsidP="0015181B">
            <w:pPr>
              <w:jc w:val="center"/>
              <w:rPr>
                <w:sz w:val="24"/>
                <w:szCs w:val="24"/>
              </w:rPr>
            </w:pPr>
          </w:p>
          <w:p w:rsidR="00497169" w:rsidRPr="00FB30A7" w:rsidRDefault="00497169" w:rsidP="0015181B">
            <w:pPr>
              <w:jc w:val="center"/>
              <w:rPr>
                <w:sz w:val="24"/>
                <w:szCs w:val="24"/>
              </w:rPr>
            </w:pPr>
          </w:p>
          <w:p w:rsidR="00497169" w:rsidRPr="00FB30A7" w:rsidRDefault="00497169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313" w:type="pct"/>
          </w:tcPr>
          <w:p w:rsidR="00497169" w:rsidRPr="00FB30A7" w:rsidRDefault="00497169" w:rsidP="0049716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  <w:p w:rsidR="00497169" w:rsidRDefault="00497169" w:rsidP="00497169">
            <w:pPr>
              <w:jc w:val="center"/>
              <w:rPr>
                <w:sz w:val="24"/>
                <w:szCs w:val="24"/>
              </w:rPr>
            </w:pPr>
          </w:p>
          <w:p w:rsidR="00497169" w:rsidRDefault="00497169" w:rsidP="00910656">
            <w:pPr>
              <w:jc w:val="center"/>
              <w:rPr>
                <w:sz w:val="24"/>
                <w:szCs w:val="24"/>
              </w:rPr>
            </w:pPr>
          </w:p>
          <w:p w:rsidR="00497169" w:rsidRDefault="00497169" w:rsidP="00910656">
            <w:pPr>
              <w:jc w:val="center"/>
              <w:rPr>
                <w:sz w:val="24"/>
                <w:szCs w:val="24"/>
              </w:rPr>
            </w:pPr>
          </w:p>
          <w:p w:rsidR="00497169" w:rsidRPr="00FB30A7" w:rsidRDefault="00497169" w:rsidP="0049716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  <w:p w:rsidR="00497169" w:rsidRPr="00FB30A7" w:rsidRDefault="00497169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497169" w:rsidRPr="00FB30A7" w:rsidRDefault="00497169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497169" w:rsidRPr="00FB30A7" w:rsidRDefault="00497169" w:rsidP="00AD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  <w:tc>
          <w:tcPr>
            <w:tcW w:w="320" w:type="pct"/>
          </w:tcPr>
          <w:p w:rsidR="00497169" w:rsidRPr="00FB30A7" w:rsidRDefault="00497169" w:rsidP="00AD50C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497169" w:rsidRDefault="00497169" w:rsidP="00970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 </w:t>
            </w:r>
            <w:r>
              <w:rPr>
                <w:sz w:val="24"/>
                <w:szCs w:val="24"/>
              </w:rPr>
              <w:t>ЛЭНД РОВЕР РЕЙНДЖ РОВЕР СПОРТ</w:t>
            </w:r>
          </w:p>
        </w:tc>
        <w:tc>
          <w:tcPr>
            <w:tcW w:w="491" w:type="pct"/>
          </w:tcPr>
          <w:p w:rsidR="00497169" w:rsidRDefault="00497169" w:rsidP="00AD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2 063 222,32</w:t>
            </w:r>
          </w:p>
        </w:tc>
        <w:tc>
          <w:tcPr>
            <w:tcW w:w="402" w:type="pct"/>
          </w:tcPr>
          <w:p w:rsidR="00497169" w:rsidRPr="00C253B6" w:rsidRDefault="00C253B6" w:rsidP="009106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5181B" w:rsidRPr="00FB30A7" w:rsidTr="00124668">
        <w:trPr>
          <w:trHeight w:val="313"/>
        </w:trPr>
        <w:tc>
          <w:tcPr>
            <w:tcW w:w="179" w:type="pct"/>
          </w:tcPr>
          <w:p w:rsidR="0015181B" w:rsidRPr="00FB30A7" w:rsidRDefault="0015181B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15181B" w:rsidRPr="00FB30A7" w:rsidRDefault="0015181B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15181B" w:rsidRPr="00FB30A7" w:rsidRDefault="0015181B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15181B" w:rsidRPr="00FB30A7" w:rsidRDefault="0015181B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403" w:type="pct"/>
          </w:tcPr>
          <w:p w:rsidR="0015181B" w:rsidRDefault="0015181B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15181B" w:rsidRDefault="0015181B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15181B" w:rsidRPr="00FB30A7" w:rsidRDefault="0015181B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313" w:type="pct"/>
          </w:tcPr>
          <w:p w:rsidR="0015181B" w:rsidRPr="00FB30A7" w:rsidRDefault="0015181B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15181B" w:rsidRPr="00FB30A7" w:rsidRDefault="0015181B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15181B" w:rsidRPr="00FB30A7" w:rsidRDefault="0015181B" w:rsidP="0015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  <w:tc>
          <w:tcPr>
            <w:tcW w:w="320" w:type="pct"/>
          </w:tcPr>
          <w:p w:rsidR="0015181B" w:rsidRPr="00FB30A7" w:rsidRDefault="0015181B" w:rsidP="0015181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15181B" w:rsidRPr="0015181B" w:rsidRDefault="0015181B" w:rsidP="009706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 </w:t>
            </w:r>
            <w:proofErr w:type="spellStart"/>
            <w:r>
              <w:rPr>
                <w:sz w:val="24"/>
                <w:szCs w:val="24"/>
              </w:rPr>
              <w:t>Инфинити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QX50</w:t>
            </w:r>
          </w:p>
        </w:tc>
        <w:tc>
          <w:tcPr>
            <w:tcW w:w="491" w:type="pct"/>
          </w:tcPr>
          <w:p w:rsidR="0015181B" w:rsidRDefault="0015181B" w:rsidP="00AD5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15181B" w:rsidRPr="00C253B6" w:rsidRDefault="00C253B6" w:rsidP="009106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5181B" w:rsidRPr="00FB30A7" w:rsidTr="00124668">
        <w:trPr>
          <w:trHeight w:val="313"/>
        </w:trPr>
        <w:tc>
          <w:tcPr>
            <w:tcW w:w="179" w:type="pct"/>
          </w:tcPr>
          <w:p w:rsidR="0015181B" w:rsidRPr="00FB30A7" w:rsidRDefault="0015181B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15181B" w:rsidRPr="00FB30A7" w:rsidRDefault="0015181B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581" w:type="pct"/>
          </w:tcPr>
          <w:p w:rsidR="0015181B" w:rsidRPr="00FB30A7" w:rsidRDefault="0015181B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15181B" w:rsidRPr="00FB30A7" w:rsidRDefault="0015181B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15181B" w:rsidRDefault="0015181B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15181B" w:rsidRPr="00FB30A7" w:rsidRDefault="0015181B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15181B" w:rsidRPr="00FB30A7" w:rsidRDefault="0015181B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15181B" w:rsidRPr="00F61D36" w:rsidRDefault="00F61D36" w:rsidP="00AD50C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1" w:type="pct"/>
          </w:tcPr>
          <w:p w:rsidR="0015181B" w:rsidRPr="00F61D36" w:rsidRDefault="00F61D36" w:rsidP="00AD50C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20" w:type="pct"/>
          </w:tcPr>
          <w:p w:rsidR="0015181B" w:rsidRPr="00F61D36" w:rsidRDefault="00F61D36" w:rsidP="00AD50C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483" w:type="pct"/>
          </w:tcPr>
          <w:p w:rsidR="0015181B" w:rsidRPr="00C253B6" w:rsidRDefault="00C253B6" w:rsidP="009706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</w:tcPr>
          <w:p w:rsidR="0015181B" w:rsidRPr="00C253B6" w:rsidRDefault="00C253B6" w:rsidP="00AD50C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402" w:type="pct"/>
          </w:tcPr>
          <w:p w:rsidR="0015181B" w:rsidRPr="00C253B6" w:rsidRDefault="00C253B6" w:rsidP="009106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F61D36" w:rsidRPr="00FB30A7" w:rsidTr="00124668">
        <w:trPr>
          <w:trHeight w:val="313"/>
        </w:trPr>
        <w:tc>
          <w:tcPr>
            <w:tcW w:w="179" w:type="pct"/>
          </w:tcPr>
          <w:p w:rsidR="00F61D36" w:rsidRPr="00FB30A7" w:rsidRDefault="00F61D36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F61D36" w:rsidRPr="00FB30A7" w:rsidRDefault="00F61D36" w:rsidP="007D57C0">
            <w:pPr>
              <w:rPr>
                <w:sz w:val="24"/>
                <w:szCs w:val="24"/>
              </w:rPr>
            </w:pPr>
            <w:proofErr w:type="spellStart"/>
            <w:r w:rsidRPr="007D57C0">
              <w:rPr>
                <w:sz w:val="24"/>
                <w:szCs w:val="24"/>
              </w:rPr>
              <w:t>несовер-шеннолет-ний</w:t>
            </w:r>
            <w:proofErr w:type="spellEnd"/>
            <w:r w:rsidRPr="007D57C0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581" w:type="pct"/>
          </w:tcPr>
          <w:p w:rsidR="00F61D36" w:rsidRPr="00FB30A7" w:rsidRDefault="00F61D36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F61D36" w:rsidRDefault="00F61D36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F61D36" w:rsidRPr="00FB30A7" w:rsidRDefault="00F61D36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F61D36" w:rsidRPr="00FB30A7" w:rsidRDefault="00F61D36" w:rsidP="002A1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  <w:tc>
          <w:tcPr>
            <w:tcW w:w="320" w:type="pct"/>
          </w:tcPr>
          <w:p w:rsidR="00F61D36" w:rsidRPr="00FB30A7" w:rsidRDefault="00F61D36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F61D36" w:rsidRPr="00C253B6" w:rsidRDefault="00C253B6" w:rsidP="009706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</w:tcPr>
          <w:p w:rsidR="00F61D36" w:rsidRPr="00C253B6" w:rsidRDefault="00C253B6" w:rsidP="00AD50C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402" w:type="pct"/>
          </w:tcPr>
          <w:p w:rsidR="00F61D36" w:rsidRPr="00C253B6" w:rsidRDefault="00C253B6" w:rsidP="009106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F61D36" w:rsidRPr="00FB30A7" w:rsidTr="00124668">
        <w:trPr>
          <w:trHeight w:val="313"/>
        </w:trPr>
        <w:tc>
          <w:tcPr>
            <w:tcW w:w="179" w:type="pct"/>
          </w:tcPr>
          <w:p w:rsidR="00F61D36" w:rsidRPr="00565DFA" w:rsidRDefault="00565DFA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33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1" w:type="pct"/>
          </w:tcPr>
          <w:p w:rsidR="00F61D36" w:rsidRPr="00FB30A7" w:rsidRDefault="00F61D36" w:rsidP="00565DFA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Петров А</w:t>
            </w:r>
            <w:r w:rsidR="00565DFA"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581" w:type="pct"/>
          </w:tcPr>
          <w:p w:rsidR="00F61D36" w:rsidRPr="00FB30A7" w:rsidRDefault="00F61D36" w:rsidP="00F70F26">
            <w:pPr>
              <w:rPr>
                <w:b/>
                <w:color w:val="333333"/>
                <w:sz w:val="24"/>
                <w:szCs w:val="24"/>
              </w:rPr>
            </w:pPr>
            <w:proofErr w:type="gramStart"/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ГБУЗ ЯО «Ярос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авская об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астная к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иническая психиатрич</w:t>
            </w:r>
            <w:r w:rsidRPr="00FB30A7">
              <w:rPr>
                <w:b/>
                <w:color w:val="333333"/>
                <w:sz w:val="24"/>
                <w:szCs w:val="24"/>
              </w:rPr>
              <w:t>е</w:t>
            </w:r>
            <w:r w:rsidRPr="00FB30A7">
              <w:rPr>
                <w:b/>
                <w:color w:val="333333"/>
                <w:sz w:val="24"/>
                <w:szCs w:val="24"/>
              </w:rPr>
              <w:t>ская бо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ьн</w:t>
            </w:r>
            <w:r w:rsidRPr="00FB30A7">
              <w:rPr>
                <w:b/>
                <w:color w:val="333333"/>
                <w:sz w:val="24"/>
                <w:szCs w:val="24"/>
              </w:rPr>
              <w:t>и</w:t>
            </w:r>
            <w:r w:rsidRPr="00FB30A7">
              <w:rPr>
                <w:b/>
                <w:color w:val="333333"/>
                <w:sz w:val="24"/>
                <w:szCs w:val="24"/>
              </w:rPr>
              <w:t>ца»</w:t>
            </w:r>
            <w:proofErr w:type="gramEnd"/>
          </w:p>
        </w:tc>
        <w:tc>
          <w:tcPr>
            <w:tcW w:w="401" w:type="pct"/>
          </w:tcPr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F61D36" w:rsidRPr="00FB30A7" w:rsidRDefault="00F61D36" w:rsidP="006D1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F61D36" w:rsidRPr="00FB30A7" w:rsidRDefault="00565DFA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18,6</w:t>
            </w: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F61D36" w:rsidRPr="00FB30A7" w:rsidRDefault="00F61D36" w:rsidP="00D72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D721A6" w:rsidRDefault="00D721A6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</w:p>
          <w:p w:rsidR="00D721A6" w:rsidRDefault="00D721A6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</w:p>
          <w:p w:rsidR="00F61D36" w:rsidRPr="00FB30A7" w:rsidRDefault="00D721A6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</w:tc>
        <w:tc>
          <w:tcPr>
            <w:tcW w:w="261" w:type="pct"/>
          </w:tcPr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28,0</w:t>
            </w: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</w:p>
          <w:p w:rsidR="00D721A6" w:rsidRDefault="00D721A6" w:rsidP="00D721A6">
            <w:pPr>
              <w:jc w:val="center"/>
              <w:rPr>
                <w:sz w:val="24"/>
                <w:szCs w:val="24"/>
              </w:rPr>
            </w:pP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103,2</w:t>
            </w: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1800,0</w:t>
            </w: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301,0</w:t>
            </w: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</w:p>
          <w:p w:rsidR="00D721A6" w:rsidRDefault="00D721A6" w:rsidP="00D721A6">
            <w:pPr>
              <w:jc w:val="center"/>
              <w:rPr>
                <w:sz w:val="24"/>
                <w:szCs w:val="24"/>
              </w:rPr>
            </w:pPr>
          </w:p>
          <w:p w:rsidR="00D721A6" w:rsidRPr="00FB30A7" w:rsidRDefault="00D721A6" w:rsidP="00D721A6">
            <w:pPr>
              <w:jc w:val="center"/>
              <w:rPr>
                <w:sz w:val="24"/>
                <w:szCs w:val="24"/>
              </w:rPr>
            </w:pPr>
          </w:p>
          <w:p w:rsidR="00F61D36" w:rsidRPr="00FB30A7" w:rsidRDefault="00D721A6" w:rsidP="00D721A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F61D36" w:rsidRPr="00FB30A7" w:rsidRDefault="00F61D36" w:rsidP="00565DF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2 </w:t>
            </w:r>
            <w:r w:rsidR="00565DFA">
              <w:rPr>
                <w:sz w:val="24"/>
                <w:szCs w:val="24"/>
              </w:rPr>
              <w:t>896</w:t>
            </w:r>
            <w:r w:rsidRPr="00FB30A7">
              <w:rPr>
                <w:sz w:val="24"/>
                <w:szCs w:val="24"/>
              </w:rPr>
              <w:t> </w:t>
            </w:r>
            <w:r w:rsidR="00565DFA">
              <w:rPr>
                <w:sz w:val="24"/>
                <w:szCs w:val="24"/>
              </w:rPr>
              <w:t>780</w:t>
            </w:r>
            <w:r w:rsidRPr="00FB30A7">
              <w:rPr>
                <w:sz w:val="24"/>
                <w:szCs w:val="24"/>
              </w:rPr>
              <w:t>,</w:t>
            </w:r>
            <w:r w:rsidR="00565DFA">
              <w:rPr>
                <w:sz w:val="24"/>
                <w:szCs w:val="24"/>
              </w:rPr>
              <w:t>25</w:t>
            </w:r>
          </w:p>
        </w:tc>
        <w:tc>
          <w:tcPr>
            <w:tcW w:w="402" w:type="pct"/>
          </w:tcPr>
          <w:p w:rsidR="00F61D36" w:rsidRPr="00FB30A7" w:rsidRDefault="00D721A6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D36" w:rsidRPr="00FB30A7" w:rsidTr="00124668">
        <w:trPr>
          <w:trHeight w:val="313"/>
        </w:trPr>
        <w:tc>
          <w:tcPr>
            <w:tcW w:w="179" w:type="pct"/>
          </w:tcPr>
          <w:p w:rsidR="00F61D36" w:rsidRPr="00FB30A7" w:rsidRDefault="00F61D36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F61D36" w:rsidRPr="00FB30A7" w:rsidRDefault="00F61D36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F61D36" w:rsidRPr="00FB30A7" w:rsidRDefault="00F61D36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lastRenderedPageBreak/>
              <w:t xml:space="preserve">сток </w:t>
            </w:r>
          </w:p>
          <w:p w:rsidR="00F61D36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F61D36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294267" w:rsidRPr="00FB30A7" w:rsidRDefault="00294267" w:rsidP="00910656">
            <w:pPr>
              <w:jc w:val="center"/>
              <w:rPr>
                <w:sz w:val="24"/>
                <w:szCs w:val="24"/>
              </w:rPr>
            </w:pP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294267" w:rsidRDefault="00294267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E966E7" w:rsidRDefault="00E966E7" w:rsidP="00910656">
            <w:pPr>
              <w:jc w:val="center"/>
              <w:rPr>
                <w:sz w:val="24"/>
                <w:szCs w:val="24"/>
              </w:rPr>
            </w:pPr>
          </w:p>
          <w:p w:rsidR="00E966E7" w:rsidRDefault="00E966E7" w:rsidP="00910656">
            <w:pPr>
              <w:jc w:val="center"/>
              <w:rPr>
                <w:sz w:val="24"/>
                <w:szCs w:val="24"/>
              </w:rPr>
            </w:pPr>
          </w:p>
          <w:p w:rsidR="00294267" w:rsidRDefault="00E966E7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4267">
              <w:rPr>
                <w:sz w:val="24"/>
                <w:szCs w:val="24"/>
              </w:rPr>
              <w:t>ндив</w:t>
            </w:r>
            <w:r w:rsidR="00294267">
              <w:rPr>
                <w:sz w:val="24"/>
                <w:szCs w:val="24"/>
              </w:rPr>
              <w:t>и</w:t>
            </w:r>
            <w:r w:rsidR="00294267">
              <w:rPr>
                <w:sz w:val="24"/>
                <w:szCs w:val="24"/>
              </w:rPr>
              <w:t xml:space="preserve">дуальная </w:t>
            </w:r>
          </w:p>
          <w:p w:rsidR="00294267" w:rsidRDefault="00294267" w:rsidP="00910656">
            <w:pPr>
              <w:jc w:val="center"/>
              <w:rPr>
                <w:sz w:val="24"/>
                <w:szCs w:val="24"/>
              </w:rPr>
            </w:pPr>
          </w:p>
          <w:p w:rsidR="00E966E7" w:rsidRDefault="00E966E7" w:rsidP="00910656">
            <w:pPr>
              <w:jc w:val="center"/>
              <w:rPr>
                <w:sz w:val="24"/>
                <w:szCs w:val="24"/>
              </w:rPr>
            </w:pPr>
          </w:p>
          <w:p w:rsidR="00F61D36" w:rsidRDefault="00294267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294267" w:rsidRDefault="00294267" w:rsidP="00910656">
            <w:pPr>
              <w:jc w:val="center"/>
              <w:rPr>
                <w:sz w:val="24"/>
                <w:szCs w:val="24"/>
              </w:rPr>
            </w:pPr>
          </w:p>
          <w:p w:rsidR="00294267" w:rsidRPr="00FB30A7" w:rsidRDefault="00294267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1800,0</w:t>
            </w: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F61D36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E966E7" w:rsidRPr="00FB30A7" w:rsidRDefault="00E966E7" w:rsidP="00910656">
            <w:pPr>
              <w:jc w:val="center"/>
              <w:rPr>
                <w:sz w:val="24"/>
                <w:szCs w:val="24"/>
              </w:rPr>
            </w:pP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301,0</w:t>
            </w: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F61D36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294267" w:rsidRPr="00FB30A7" w:rsidRDefault="00294267" w:rsidP="00910656">
            <w:pPr>
              <w:jc w:val="center"/>
              <w:rPr>
                <w:sz w:val="24"/>
                <w:szCs w:val="24"/>
              </w:rPr>
            </w:pP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60,4</w:t>
            </w:r>
          </w:p>
          <w:p w:rsidR="00F61D36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294267" w:rsidRDefault="00294267" w:rsidP="00910656">
            <w:pPr>
              <w:jc w:val="center"/>
              <w:rPr>
                <w:sz w:val="24"/>
                <w:szCs w:val="24"/>
              </w:rPr>
            </w:pP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103,2</w:t>
            </w: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F61D36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E966E7" w:rsidRPr="00FB30A7" w:rsidRDefault="00E966E7" w:rsidP="00910656">
            <w:pPr>
              <w:jc w:val="center"/>
              <w:rPr>
                <w:sz w:val="24"/>
                <w:szCs w:val="24"/>
              </w:rPr>
            </w:pP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F61D36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294267" w:rsidRPr="00FB30A7" w:rsidRDefault="00294267" w:rsidP="00910656">
            <w:pPr>
              <w:jc w:val="center"/>
              <w:rPr>
                <w:sz w:val="24"/>
                <w:szCs w:val="24"/>
              </w:rPr>
            </w:pP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  <w:p w:rsidR="00294267" w:rsidRPr="00FB30A7" w:rsidRDefault="00294267" w:rsidP="00910656">
            <w:pPr>
              <w:jc w:val="center"/>
              <w:rPr>
                <w:sz w:val="24"/>
                <w:szCs w:val="24"/>
              </w:rPr>
            </w:pP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64" w:type="pct"/>
          </w:tcPr>
          <w:p w:rsidR="00F61D36" w:rsidRPr="00FB30A7" w:rsidRDefault="00294267" w:rsidP="0029426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гараж </w:t>
            </w:r>
          </w:p>
        </w:tc>
        <w:tc>
          <w:tcPr>
            <w:tcW w:w="261" w:type="pct"/>
          </w:tcPr>
          <w:p w:rsidR="00F61D36" w:rsidRPr="00FB30A7" w:rsidRDefault="00294267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18,6</w:t>
            </w:r>
          </w:p>
        </w:tc>
        <w:tc>
          <w:tcPr>
            <w:tcW w:w="320" w:type="pct"/>
          </w:tcPr>
          <w:p w:rsidR="00294267" w:rsidRPr="00FB30A7" w:rsidRDefault="00294267" w:rsidP="0029426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F61D36" w:rsidRPr="00FB30A7" w:rsidRDefault="00F61D36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 </w:t>
            </w:r>
          </w:p>
          <w:p w:rsidR="00F61D36" w:rsidRPr="00FB30A7" w:rsidRDefault="00F61D36" w:rsidP="006A1AE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ХОНДА </w:t>
            </w:r>
            <w:r w:rsidRPr="00FB30A7">
              <w:rPr>
                <w:sz w:val="24"/>
                <w:szCs w:val="24"/>
                <w:lang w:val="en-US"/>
              </w:rPr>
              <w:t>CR</w:t>
            </w:r>
            <w:r w:rsidR="006B54A7">
              <w:rPr>
                <w:sz w:val="24"/>
                <w:szCs w:val="24"/>
              </w:rPr>
              <w:t>-</w:t>
            </w:r>
            <w:r w:rsidRPr="00FB30A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491" w:type="pct"/>
          </w:tcPr>
          <w:p w:rsidR="00F61D36" w:rsidRPr="00FB30A7" w:rsidRDefault="00294267" w:rsidP="00294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  <w:r w:rsidR="00F61D36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618</w:t>
            </w:r>
            <w:r w:rsidR="00F61D36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402" w:type="pct"/>
          </w:tcPr>
          <w:p w:rsidR="00F61D36" w:rsidRPr="00FB30A7" w:rsidRDefault="006B54A7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4A7" w:rsidRPr="00FB30A7" w:rsidTr="00124668">
        <w:trPr>
          <w:trHeight w:val="313"/>
        </w:trPr>
        <w:tc>
          <w:tcPr>
            <w:tcW w:w="179" w:type="pct"/>
          </w:tcPr>
          <w:p w:rsidR="006B54A7" w:rsidRPr="00FB30A7" w:rsidRDefault="006B54A7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34.</w:t>
            </w:r>
          </w:p>
        </w:tc>
        <w:tc>
          <w:tcPr>
            <w:tcW w:w="491" w:type="pct"/>
          </w:tcPr>
          <w:p w:rsidR="006B54A7" w:rsidRPr="00FB30A7" w:rsidRDefault="006B54A7" w:rsidP="006B54A7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Петрусенко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Н</w:t>
            </w:r>
            <w:r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581" w:type="pct"/>
          </w:tcPr>
          <w:p w:rsidR="006B54A7" w:rsidRPr="00FB30A7" w:rsidRDefault="006B54A7" w:rsidP="00442B39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авный врач ГУЗ ЯО </w:t>
            </w:r>
            <w:proofErr w:type="spellStart"/>
            <w:r w:rsidRPr="00FB30A7">
              <w:rPr>
                <w:b/>
                <w:color w:val="333333"/>
                <w:sz w:val="24"/>
                <w:szCs w:val="24"/>
              </w:rPr>
              <w:t>Р</w:t>
            </w:r>
            <w:r w:rsidRPr="00FB30A7">
              <w:rPr>
                <w:b/>
                <w:color w:val="333333"/>
                <w:sz w:val="24"/>
                <w:szCs w:val="24"/>
              </w:rPr>
              <w:t>ы</w:t>
            </w:r>
            <w:r w:rsidRPr="00FB30A7">
              <w:rPr>
                <w:b/>
                <w:color w:val="333333"/>
                <w:sz w:val="24"/>
                <w:szCs w:val="24"/>
              </w:rPr>
              <w:t>бинской</w:t>
            </w:r>
            <w:proofErr w:type="spellEnd"/>
            <w:r w:rsidRPr="00FB30A7">
              <w:rPr>
                <w:b/>
                <w:color w:val="333333"/>
                <w:sz w:val="24"/>
                <w:szCs w:val="24"/>
              </w:rPr>
              <w:t xml:space="preserve"> ст</w:t>
            </w:r>
            <w:r w:rsidRPr="00FB30A7">
              <w:rPr>
                <w:b/>
                <w:color w:val="333333"/>
                <w:sz w:val="24"/>
                <w:szCs w:val="24"/>
              </w:rPr>
              <w:t>о</w:t>
            </w:r>
            <w:r w:rsidRPr="00FB30A7">
              <w:rPr>
                <w:b/>
                <w:color w:val="333333"/>
                <w:sz w:val="24"/>
                <w:szCs w:val="24"/>
              </w:rPr>
              <w:t>мато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огич</w:t>
            </w:r>
            <w:r w:rsidRPr="00FB30A7">
              <w:rPr>
                <w:b/>
                <w:color w:val="333333"/>
                <w:sz w:val="24"/>
                <w:szCs w:val="24"/>
              </w:rPr>
              <w:t>е</w:t>
            </w:r>
            <w:r w:rsidRPr="00FB30A7">
              <w:rPr>
                <w:b/>
                <w:color w:val="333333"/>
                <w:sz w:val="24"/>
                <w:szCs w:val="24"/>
              </w:rPr>
              <w:t>ской по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</w:t>
            </w:r>
            <w:r w:rsidRPr="00FB30A7">
              <w:rPr>
                <w:b/>
                <w:color w:val="333333"/>
                <w:sz w:val="24"/>
                <w:szCs w:val="24"/>
              </w:rPr>
              <w:t>к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иники</w:t>
            </w:r>
          </w:p>
        </w:tc>
        <w:tc>
          <w:tcPr>
            <w:tcW w:w="401" w:type="pct"/>
          </w:tcPr>
          <w:p w:rsidR="006B54A7" w:rsidRPr="00FB30A7" w:rsidRDefault="006B54A7" w:rsidP="006B54A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6B54A7" w:rsidRPr="00FB30A7" w:rsidRDefault="006B54A7" w:rsidP="00FC6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6B54A7" w:rsidRPr="00FB30A7" w:rsidRDefault="006B54A7" w:rsidP="00386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6B54A7" w:rsidRPr="00FB30A7" w:rsidRDefault="006B54A7" w:rsidP="00FC6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6B54A7" w:rsidRDefault="006B54A7" w:rsidP="006B54A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6B54A7" w:rsidRPr="00FB30A7" w:rsidRDefault="006B54A7" w:rsidP="006B54A7">
            <w:pPr>
              <w:jc w:val="center"/>
              <w:rPr>
                <w:sz w:val="24"/>
                <w:szCs w:val="24"/>
              </w:rPr>
            </w:pPr>
          </w:p>
          <w:p w:rsidR="006B54A7" w:rsidRPr="00FB30A7" w:rsidRDefault="006B54A7" w:rsidP="006B54A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</w:tc>
        <w:tc>
          <w:tcPr>
            <w:tcW w:w="261" w:type="pct"/>
          </w:tcPr>
          <w:p w:rsidR="006B54A7" w:rsidRPr="00FB30A7" w:rsidRDefault="006B54A7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937</w:t>
            </w:r>
            <w:r w:rsidRPr="00FB30A7">
              <w:rPr>
                <w:sz w:val="24"/>
                <w:szCs w:val="24"/>
                <w:lang w:val="en-US"/>
              </w:rPr>
              <w:t>,0</w:t>
            </w:r>
          </w:p>
          <w:p w:rsidR="006B54A7" w:rsidRDefault="006B54A7" w:rsidP="002A1B01">
            <w:pPr>
              <w:jc w:val="center"/>
              <w:rPr>
                <w:sz w:val="24"/>
                <w:szCs w:val="24"/>
              </w:rPr>
            </w:pPr>
          </w:p>
          <w:p w:rsidR="006B54A7" w:rsidRPr="00FB30A7" w:rsidRDefault="006B54A7" w:rsidP="002A1B01">
            <w:pPr>
              <w:jc w:val="center"/>
              <w:rPr>
                <w:sz w:val="24"/>
                <w:szCs w:val="24"/>
              </w:rPr>
            </w:pPr>
          </w:p>
          <w:p w:rsidR="006B54A7" w:rsidRPr="00FB30A7" w:rsidRDefault="006B54A7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190,6</w:t>
            </w:r>
          </w:p>
        </w:tc>
        <w:tc>
          <w:tcPr>
            <w:tcW w:w="320" w:type="pct"/>
          </w:tcPr>
          <w:p w:rsidR="006B54A7" w:rsidRPr="00FB30A7" w:rsidRDefault="006B54A7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B54A7" w:rsidRDefault="006B54A7" w:rsidP="002A1B01">
            <w:pPr>
              <w:jc w:val="center"/>
              <w:rPr>
                <w:sz w:val="24"/>
                <w:szCs w:val="24"/>
              </w:rPr>
            </w:pPr>
          </w:p>
          <w:p w:rsidR="006B54A7" w:rsidRPr="00FB30A7" w:rsidRDefault="006B54A7" w:rsidP="002A1B01">
            <w:pPr>
              <w:jc w:val="center"/>
              <w:rPr>
                <w:sz w:val="24"/>
                <w:szCs w:val="24"/>
              </w:rPr>
            </w:pPr>
          </w:p>
          <w:p w:rsidR="006B54A7" w:rsidRPr="00FB30A7" w:rsidRDefault="006B54A7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6B54A7" w:rsidRPr="00FB30A7" w:rsidRDefault="006B54A7" w:rsidP="00FC6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6B54A7" w:rsidRPr="00FB30A7" w:rsidRDefault="006B54A7" w:rsidP="00FC6B2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ХОНДА CR-V</w:t>
            </w:r>
          </w:p>
        </w:tc>
        <w:tc>
          <w:tcPr>
            <w:tcW w:w="491" w:type="pct"/>
          </w:tcPr>
          <w:p w:rsidR="006B54A7" w:rsidRPr="00FB30A7" w:rsidRDefault="006B54A7" w:rsidP="006B54A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2 </w:t>
            </w:r>
            <w:r>
              <w:rPr>
                <w:sz w:val="24"/>
                <w:szCs w:val="24"/>
              </w:rPr>
              <w:t>394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368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73</w:t>
            </w:r>
          </w:p>
        </w:tc>
        <w:tc>
          <w:tcPr>
            <w:tcW w:w="402" w:type="pct"/>
          </w:tcPr>
          <w:p w:rsidR="006B54A7" w:rsidRPr="00FB30A7" w:rsidRDefault="006B54A7" w:rsidP="00FC6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4A7" w:rsidRPr="00FB30A7" w:rsidTr="00124668">
        <w:trPr>
          <w:trHeight w:val="313"/>
        </w:trPr>
        <w:tc>
          <w:tcPr>
            <w:tcW w:w="179" w:type="pct"/>
          </w:tcPr>
          <w:p w:rsidR="006B54A7" w:rsidRPr="00FB30A7" w:rsidRDefault="006B54A7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B54A7" w:rsidRPr="00FB30A7" w:rsidRDefault="006B54A7" w:rsidP="00442B39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581" w:type="pct"/>
          </w:tcPr>
          <w:p w:rsidR="006B54A7" w:rsidRPr="00FB30A7" w:rsidRDefault="006B54A7" w:rsidP="00FC6B29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B54A7" w:rsidRPr="00FB30A7" w:rsidRDefault="006B54A7" w:rsidP="00442B3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966E7" w:rsidRDefault="00E966E7" w:rsidP="006B54A7">
            <w:pPr>
              <w:jc w:val="center"/>
              <w:rPr>
                <w:sz w:val="24"/>
                <w:szCs w:val="24"/>
              </w:rPr>
            </w:pPr>
          </w:p>
          <w:p w:rsidR="006B54A7" w:rsidRPr="00FB30A7" w:rsidRDefault="006B54A7" w:rsidP="006B54A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</w:tc>
        <w:tc>
          <w:tcPr>
            <w:tcW w:w="403" w:type="pct"/>
          </w:tcPr>
          <w:p w:rsidR="006B54A7" w:rsidRDefault="006B54A7" w:rsidP="00442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6B54A7" w:rsidRDefault="006B54A7" w:rsidP="00442B39">
            <w:pPr>
              <w:jc w:val="center"/>
              <w:rPr>
                <w:sz w:val="24"/>
                <w:szCs w:val="24"/>
              </w:rPr>
            </w:pPr>
          </w:p>
          <w:p w:rsidR="00E966E7" w:rsidRDefault="00E966E7" w:rsidP="00442B39">
            <w:pPr>
              <w:jc w:val="center"/>
              <w:rPr>
                <w:sz w:val="24"/>
                <w:szCs w:val="24"/>
              </w:rPr>
            </w:pPr>
          </w:p>
          <w:p w:rsidR="006B54A7" w:rsidRPr="00FB30A7" w:rsidRDefault="006B54A7" w:rsidP="00442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6B54A7" w:rsidRPr="00FB30A7" w:rsidRDefault="006B54A7" w:rsidP="00442B3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937,0</w:t>
            </w:r>
          </w:p>
          <w:p w:rsidR="006B54A7" w:rsidRPr="00FB30A7" w:rsidRDefault="006B54A7" w:rsidP="00442B39">
            <w:pPr>
              <w:jc w:val="center"/>
              <w:rPr>
                <w:sz w:val="24"/>
                <w:szCs w:val="24"/>
              </w:rPr>
            </w:pPr>
          </w:p>
          <w:p w:rsidR="006B54A7" w:rsidRDefault="006B54A7" w:rsidP="00442B39">
            <w:pPr>
              <w:jc w:val="center"/>
              <w:rPr>
                <w:sz w:val="24"/>
                <w:szCs w:val="24"/>
              </w:rPr>
            </w:pPr>
          </w:p>
          <w:p w:rsidR="006B54A7" w:rsidRPr="00FB30A7" w:rsidRDefault="006B54A7" w:rsidP="00442B39">
            <w:pPr>
              <w:jc w:val="center"/>
              <w:rPr>
                <w:sz w:val="24"/>
                <w:szCs w:val="24"/>
              </w:rPr>
            </w:pPr>
          </w:p>
          <w:p w:rsidR="006B54A7" w:rsidRPr="00FB30A7" w:rsidRDefault="006B54A7" w:rsidP="003860E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190,6</w:t>
            </w:r>
          </w:p>
        </w:tc>
        <w:tc>
          <w:tcPr>
            <w:tcW w:w="313" w:type="pct"/>
          </w:tcPr>
          <w:p w:rsidR="006B54A7" w:rsidRPr="00FB30A7" w:rsidRDefault="006B54A7" w:rsidP="00FC6B2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B54A7" w:rsidRPr="00FB30A7" w:rsidRDefault="006B54A7" w:rsidP="00FC6B29">
            <w:pPr>
              <w:jc w:val="center"/>
              <w:rPr>
                <w:sz w:val="24"/>
                <w:szCs w:val="24"/>
              </w:rPr>
            </w:pPr>
          </w:p>
          <w:p w:rsidR="006B54A7" w:rsidRDefault="006B54A7" w:rsidP="00FC6B29">
            <w:pPr>
              <w:jc w:val="center"/>
              <w:rPr>
                <w:sz w:val="24"/>
                <w:szCs w:val="24"/>
              </w:rPr>
            </w:pPr>
          </w:p>
          <w:p w:rsidR="006B54A7" w:rsidRPr="00FB30A7" w:rsidRDefault="006B54A7" w:rsidP="00FC6B29">
            <w:pPr>
              <w:jc w:val="center"/>
              <w:rPr>
                <w:sz w:val="24"/>
                <w:szCs w:val="24"/>
              </w:rPr>
            </w:pPr>
          </w:p>
          <w:p w:rsidR="006B54A7" w:rsidRPr="00FB30A7" w:rsidRDefault="006B54A7" w:rsidP="00FC6B2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B54A7" w:rsidRPr="00FB30A7" w:rsidRDefault="006B54A7" w:rsidP="00FC6B2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</w:tcPr>
          <w:p w:rsidR="006B54A7" w:rsidRPr="00FB30A7" w:rsidRDefault="00E64B31" w:rsidP="00442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6B54A7" w:rsidRPr="00FB30A7" w:rsidRDefault="00E64B31" w:rsidP="00442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6B54A7" w:rsidRPr="00FB30A7" w:rsidRDefault="00E64B31" w:rsidP="00442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6B54A7" w:rsidRPr="00FB30A7" w:rsidRDefault="006B54A7" w:rsidP="00442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6B54A7" w:rsidRPr="00FB30A7" w:rsidRDefault="006B54A7" w:rsidP="00442B3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ИСУЗУ FORWARD</w:t>
            </w:r>
          </w:p>
        </w:tc>
        <w:tc>
          <w:tcPr>
            <w:tcW w:w="491" w:type="pct"/>
          </w:tcPr>
          <w:p w:rsidR="006B54A7" w:rsidRPr="00FB30A7" w:rsidRDefault="006B54A7" w:rsidP="0014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1 207 497,09</w:t>
            </w:r>
          </w:p>
        </w:tc>
        <w:tc>
          <w:tcPr>
            <w:tcW w:w="402" w:type="pct"/>
          </w:tcPr>
          <w:p w:rsidR="006B54A7" w:rsidRPr="00FB30A7" w:rsidRDefault="00E64B31" w:rsidP="00442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4B31" w:rsidRPr="00FB30A7" w:rsidTr="00124668">
        <w:trPr>
          <w:trHeight w:val="313"/>
        </w:trPr>
        <w:tc>
          <w:tcPr>
            <w:tcW w:w="179" w:type="pct"/>
          </w:tcPr>
          <w:p w:rsidR="00E64B31" w:rsidRPr="00FB30A7" w:rsidRDefault="00E64B31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E64B31" w:rsidRPr="00FB30A7" w:rsidRDefault="00E64B31" w:rsidP="00FC6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E64B31" w:rsidRPr="00FB30A7" w:rsidRDefault="00E64B31" w:rsidP="00FC6B29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E64B31" w:rsidRPr="00FB30A7" w:rsidRDefault="00E64B31" w:rsidP="00FC6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E64B31" w:rsidRPr="00FB30A7" w:rsidRDefault="00E64B31" w:rsidP="00FC6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E64B31" w:rsidRPr="00FB30A7" w:rsidRDefault="00E64B31" w:rsidP="00386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E64B31" w:rsidRPr="00FB30A7" w:rsidRDefault="00E64B31" w:rsidP="00FC6B2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64B31" w:rsidRPr="00FB30A7" w:rsidRDefault="00E64B31" w:rsidP="00FC6B29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FC6B29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FC6B2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364" w:type="pct"/>
          </w:tcPr>
          <w:p w:rsidR="00E64B31" w:rsidRDefault="00E64B31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64B31" w:rsidRPr="00FB30A7" w:rsidRDefault="00E64B31" w:rsidP="002A1B01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</w:tc>
        <w:tc>
          <w:tcPr>
            <w:tcW w:w="261" w:type="pct"/>
          </w:tcPr>
          <w:p w:rsidR="00E64B31" w:rsidRPr="00FB30A7" w:rsidRDefault="00E64B31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937</w:t>
            </w:r>
            <w:r w:rsidRPr="00FB30A7">
              <w:rPr>
                <w:sz w:val="24"/>
                <w:szCs w:val="24"/>
                <w:lang w:val="en-US"/>
              </w:rPr>
              <w:t>,0</w:t>
            </w:r>
          </w:p>
          <w:p w:rsidR="00E64B31" w:rsidRDefault="00E64B31" w:rsidP="002A1B01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2A1B01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190,6</w:t>
            </w:r>
          </w:p>
        </w:tc>
        <w:tc>
          <w:tcPr>
            <w:tcW w:w="320" w:type="pct"/>
          </w:tcPr>
          <w:p w:rsidR="00E64B31" w:rsidRPr="00FB30A7" w:rsidRDefault="00E64B31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E64B31" w:rsidRDefault="00E64B31" w:rsidP="002A1B01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2A1B01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483" w:type="pct"/>
          </w:tcPr>
          <w:p w:rsidR="00E64B31" w:rsidRPr="00FB30A7" w:rsidRDefault="00E64B31" w:rsidP="00FC6B2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-</w:t>
            </w:r>
          </w:p>
          <w:p w:rsidR="00E64B31" w:rsidRPr="00FB30A7" w:rsidRDefault="00E64B31" w:rsidP="00FC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E64B31" w:rsidRPr="00FB30A7" w:rsidRDefault="00E64B31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E64B31" w:rsidRPr="00FB30A7" w:rsidRDefault="00E64B31" w:rsidP="00FC6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4B31" w:rsidRPr="00FB30A7" w:rsidTr="00124668">
        <w:trPr>
          <w:trHeight w:val="313"/>
        </w:trPr>
        <w:tc>
          <w:tcPr>
            <w:tcW w:w="179" w:type="pct"/>
          </w:tcPr>
          <w:p w:rsidR="00E64B31" w:rsidRPr="00FB30A7" w:rsidRDefault="00E02B81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35.</w:t>
            </w:r>
          </w:p>
        </w:tc>
        <w:tc>
          <w:tcPr>
            <w:tcW w:w="491" w:type="pct"/>
          </w:tcPr>
          <w:p w:rsidR="00E64B31" w:rsidRPr="00FB30A7" w:rsidRDefault="00E64B31" w:rsidP="00E02B81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Писарева М</w:t>
            </w:r>
            <w:r w:rsidR="00E02B81"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581" w:type="pct"/>
          </w:tcPr>
          <w:p w:rsidR="00E64B31" w:rsidRPr="00FB30A7" w:rsidRDefault="00511C68" w:rsidP="0023139E">
            <w:pPr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E64B31">
              <w:rPr>
                <w:b/>
                <w:color w:val="333333"/>
                <w:sz w:val="24"/>
                <w:szCs w:val="24"/>
              </w:rPr>
              <w:t>л</w:t>
            </w:r>
            <w:r w:rsidR="00E64B31" w:rsidRPr="00FB30A7">
              <w:rPr>
                <w:b/>
                <w:color w:val="333333"/>
                <w:sz w:val="24"/>
                <w:szCs w:val="24"/>
              </w:rPr>
              <w:t>авный врач ГБУЗ ЯО «Об</w:t>
            </w:r>
            <w:r w:rsidR="00E64B31">
              <w:rPr>
                <w:b/>
                <w:color w:val="333333"/>
                <w:sz w:val="24"/>
                <w:szCs w:val="24"/>
              </w:rPr>
              <w:t>л</w:t>
            </w:r>
            <w:r w:rsidR="00E64B31" w:rsidRPr="00FB30A7">
              <w:rPr>
                <w:b/>
                <w:color w:val="333333"/>
                <w:sz w:val="24"/>
                <w:szCs w:val="24"/>
              </w:rPr>
              <w:t>астная детская к</w:t>
            </w:r>
            <w:r w:rsidR="00E64B31">
              <w:rPr>
                <w:b/>
                <w:color w:val="333333"/>
                <w:sz w:val="24"/>
                <w:szCs w:val="24"/>
              </w:rPr>
              <w:t>л</w:t>
            </w:r>
            <w:r w:rsidR="00E64B31" w:rsidRPr="00FB30A7">
              <w:rPr>
                <w:b/>
                <w:color w:val="333333"/>
                <w:sz w:val="24"/>
                <w:szCs w:val="24"/>
              </w:rPr>
              <w:t>и</w:t>
            </w:r>
            <w:r w:rsidR="00E64B31" w:rsidRPr="00FB30A7">
              <w:rPr>
                <w:b/>
                <w:color w:val="333333"/>
                <w:sz w:val="24"/>
                <w:szCs w:val="24"/>
              </w:rPr>
              <w:t>ническая бо</w:t>
            </w:r>
            <w:r w:rsidR="00E64B31">
              <w:rPr>
                <w:b/>
                <w:color w:val="333333"/>
                <w:sz w:val="24"/>
                <w:szCs w:val="24"/>
              </w:rPr>
              <w:t>л</w:t>
            </w:r>
            <w:r w:rsidR="00E64B31" w:rsidRPr="00FB30A7">
              <w:rPr>
                <w:b/>
                <w:color w:val="333333"/>
                <w:sz w:val="24"/>
                <w:szCs w:val="24"/>
              </w:rPr>
              <w:t>ьница»</w:t>
            </w:r>
          </w:p>
        </w:tc>
        <w:tc>
          <w:tcPr>
            <w:tcW w:w="401" w:type="pct"/>
          </w:tcPr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E02B81" w:rsidRPr="00FB30A7" w:rsidRDefault="00E02B81" w:rsidP="009E326F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  <w:proofErr w:type="gramStart"/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  <w:proofErr w:type="gramEnd"/>
          </w:p>
          <w:p w:rsidR="00E64B31" w:rsidRPr="00FB30A7" w:rsidRDefault="00E64B31" w:rsidP="00C34CE0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E02B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403" w:type="pct"/>
          </w:tcPr>
          <w:p w:rsidR="00E02B81" w:rsidRDefault="00E02B81" w:rsidP="00E02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E02B81" w:rsidRDefault="00E02B81" w:rsidP="00E02B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E02B81" w:rsidRDefault="00E02B81" w:rsidP="00E02B81">
            <w:pPr>
              <w:jc w:val="center"/>
              <w:rPr>
                <w:sz w:val="24"/>
                <w:szCs w:val="24"/>
              </w:rPr>
            </w:pPr>
          </w:p>
          <w:p w:rsidR="00E966E7" w:rsidRPr="00FB30A7" w:rsidRDefault="00E966E7" w:rsidP="00E02B81">
            <w:pPr>
              <w:jc w:val="center"/>
              <w:rPr>
                <w:sz w:val="24"/>
                <w:szCs w:val="24"/>
              </w:rPr>
            </w:pPr>
          </w:p>
          <w:p w:rsidR="00E02B81" w:rsidRDefault="00E02B81" w:rsidP="00E02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E02B81" w:rsidRPr="00FB30A7" w:rsidRDefault="00E02B81" w:rsidP="00E02B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E02B81" w:rsidRDefault="00E02B81" w:rsidP="009E326F">
            <w:pPr>
              <w:jc w:val="center"/>
              <w:rPr>
                <w:sz w:val="24"/>
                <w:szCs w:val="24"/>
              </w:rPr>
            </w:pPr>
          </w:p>
          <w:p w:rsidR="00E966E7" w:rsidRDefault="00E966E7" w:rsidP="009E326F">
            <w:pPr>
              <w:jc w:val="center"/>
              <w:rPr>
                <w:sz w:val="24"/>
                <w:szCs w:val="24"/>
              </w:rPr>
            </w:pPr>
          </w:p>
          <w:p w:rsidR="00E966E7" w:rsidRDefault="00E966E7" w:rsidP="009E326F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02B81" w:rsidP="009E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1661,0</w:t>
            </w:r>
          </w:p>
          <w:p w:rsidR="00E64B31" w:rsidRDefault="00E64B31" w:rsidP="009E326F">
            <w:pPr>
              <w:jc w:val="center"/>
              <w:rPr>
                <w:sz w:val="24"/>
                <w:szCs w:val="24"/>
              </w:rPr>
            </w:pPr>
          </w:p>
          <w:p w:rsidR="00E02B81" w:rsidRDefault="00E02B81" w:rsidP="009E326F">
            <w:pPr>
              <w:jc w:val="center"/>
              <w:rPr>
                <w:sz w:val="24"/>
                <w:szCs w:val="24"/>
              </w:rPr>
            </w:pPr>
          </w:p>
          <w:p w:rsidR="00E02B81" w:rsidRPr="00FB30A7" w:rsidRDefault="00E02B81" w:rsidP="009E326F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150,0</w:t>
            </w:r>
          </w:p>
          <w:p w:rsidR="00E64B31" w:rsidRDefault="00E64B31" w:rsidP="009E326F">
            <w:pPr>
              <w:jc w:val="center"/>
              <w:rPr>
                <w:sz w:val="24"/>
                <w:szCs w:val="24"/>
              </w:rPr>
            </w:pPr>
          </w:p>
          <w:p w:rsidR="00E02B81" w:rsidRDefault="00E02B81" w:rsidP="009E326F">
            <w:pPr>
              <w:jc w:val="center"/>
              <w:rPr>
                <w:sz w:val="24"/>
                <w:szCs w:val="24"/>
              </w:rPr>
            </w:pPr>
          </w:p>
          <w:p w:rsidR="00E02B81" w:rsidRDefault="00E02B81" w:rsidP="009E326F">
            <w:pPr>
              <w:jc w:val="center"/>
              <w:rPr>
                <w:sz w:val="24"/>
                <w:szCs w:val="24"/>
              </w:rPr>
            </w:pPr>
          </w:p>
          <w:p w:rsidR="00E966E7" w:rsidRPr="00FB30A7" w:rsidRDefault="00E966E7" w:rsidP="009E326F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C34CE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65,8</w:t>
            </w:r>
          </w:p>
        </w:tc>
        <w:tc>
          <w:tcPr>
            <w:tcW w:w="313" w:type="pct"/>
          </w:tcPr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64B31" w:rsidRDefault="00E64B31" w:rsidP="009E326F">
            <w:pPr>
              <w:jc w:val="center"/>
              <w:rPr>
                <w:sz w:val="24"/>
                <w:szCs w:val="24"/>
              </w:rPr>
            </w:pPr>
          </w:p>
          <w:p w:rsidR="00E02B81" w:rsidRPr="00FB30A7" w:rsidRDefault="00E02B81" w:rsidP="009E326F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</w:p>
          <w:p w:rsidR="00E64B31" w:rsidRDefault="00E64B31" w:rsidP="009E326F">
            <w:pPr>
              <w:jc w:val="center"/>
              <w:rPr>
                <w:sz w:val="24"/>
                <w:szCs w:val="24"/>
              </w:rPr>
            </w:pPr>
          </w:p>
          <w:p w:rsidR="00E966E7" w:rsidRDefault="00E966E7" w:rsidP="009E326F">
            <w:pPr>
              <w:jc w:val="center"/>
              <w:rPr>
                <w:sz w:val="24"/>
                <w:szCs w:val="24"/>
              </w:rPr>
            </w:pPr>
          </w:p>
          <w:p w:rsidR="00E02B81" w:rsidRPr="00FB30A7" w:rsidRDefault="00E02B81" w:rsidP="009E326F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C34CE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E64B31" w:rsidRPr="00FB30A7" w:rsidRDefault="00E02B81" w:rsidP="00C34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E64B31" w:rsidRPr="00FB30A7" w:rsidRDefault="00E02B81" w:rsidP="00C34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E64B31" w:rsidRPr="00FB30A7" w:rsidRDefault="00E02B81" w:rsidP="00C34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64B31" w:rsidRPr="00FB30A7" w:rsidRDefault="00E64B31" w:rsidP="00C34CE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E64B31" w:rsidRPr="00FB30A7" w:rsidRDefault="00E64B31" w:rsidP="00E02B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2 </w:t>
            </w:r>
            <w:r w:rsidR="00E02B81">
              <w:rPr>
                <w:sz w:val="24"/>
                <w:szCs w:val="24"/>
              </w:rPr>
              <w:t>792</w:t>
            </w:r>
            <w:r w:rsidRPr="00FB30A7">
              <w:rPr>
                <w:sz w:val="24"/>
                <w:szCs w:val="24"/>
              </w:rPr>
              <w:t xml:space="preserve"> </w:t>
            </w:r>
            <w:r w:rsidR="00E02B81">
              <w:rPr>
                <w:sz w:val="24"/>
                <w:szCs w:val="24"/>
              </w:rPr>
              <w:t>781</w:t>
            </w:r>
            <w:r w:rsidRPr="00FB30A7">
              <w:rPr>
                <w:sz w:val="24"/>
                <w:szCs w:val="24"/>
              </w:rPr>
              <w:t>,7</w:t>
            </w:r>
            <w:r w:rsidR="00E02B81">
              <w:rPr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E64B31" w:rsidRPr="00FB30A7" w:rsidRDefault="00E02B81" w:rsidP="00C34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4B31" w:rsidRPr="00FB30A7" w:rsidTr="00124668">
        <w:trPr>
          <w:trHeight w:val="313"/>
        </w:trPr>
        <w:tc>
          <w:tcPr>
            <w:tcW w:w="179" w:type="pct"/>
          </w:tcPr>
          <w:p w:rsidR="00E64B31" w:rsidRPr="00FB30A7" w:rsidRDefault="00E64B31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E64B31" w:rsidRPr="00FB30A7" w:rsidRDefault="00E64B31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581" w:type="pct"/>
          </w:tcPr>
          <w:p w:rsidR="00E64B31" w:rsidRPr="00FB30A7" w:rsidRDefault="00E64B31" w:rsidP="0023139E">
            <w:pPr>
              <w:jc w:val="both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FE19B3" w:rsidRDefault="00E64B31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>сток</w:t>
            </w:r>
          </w:p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</w:p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FE19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FE19B3" w:rsidRDefault="00FE19B3" w:rsidP="00FE1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FE19B3" w:rsidRPr="00FB30A7" w:rsidRDefault="00FE19B3" w:rsidP="00FE19B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E64B31" w:rsidRDefault="00E64B31" w:rsidP="009E326F">
            <w:pPr>
              <w:jc w:val="center"/>
              <w:rPr>
                <w:sz w:val="24"/>
                <w:szCs w:val="24"/>
              </w:rPr>
            </w:pPr>
          </w:p>
          <w:p w:rsidR="00E966E7" w:rsidRDefault="00E966E7" w:rsidP="009E326F">
            <w:pPr>
              <w:jc w:val="center"/>
              <w:rPr>
                <w:sz w:val="24"/>
                <w:szCs w:val="24"/>
              </w:rPr>
            </w:pPr>
          </w:p>
          <w:p w:rsidR="00FE19B3" w:rsidRDefault="00FE19B3" w:rsidP="00FE1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FE19B3" w:rsidRPr="00FB30A7" w:rsidRDefault="00FE19B3" w:rsidP="00FE19B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FE19B3" w:rsidRPr="00FB30A7" w:rsidRDefault="00FE19B3" w:rsidP="009E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1661,0</w:t>
            </w:r>
          </w:p>
          <w:p w:rsidR="00E64B31" w:rsidRDefault="00E64B31" w:rsidP="009E326F">
            <w:pPr>
              <w:jc w:val="center"/>
              <w:rPr>
                <w:sz w:val="24"/>
                <w:szCs w:val="24"/>
              </w:rPr>
            </w:pPr>
          </w:p>
          <w:p w:rsidR="00FE19B3" w:rsidRDefault="00FE19B3" w:rsidP="009E326F">
            <w:pPr>
              <w:jc w:val="center"/>
              <w:rPr>
                <w:sz w:val="24"/>
                <w:szCs w:val="24"/>
              </w:rPr>
            </w:pPr>
          </w:p>
          <w:p w:rsidR="00FE19B3" w:rsidRPr="00FB30A7" w:rsidRDefault="00FE19B3" w:rsidP="009E326F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150,0</w:t>
            </w:r>
          </w:p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C34C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</w:p>
          <w:p w:rsidR="00E64B31" w:rsidRDefault="00E64B31" w:rsidP="009E326F">
            <w:pPr>
              <w:jc w:val="center"/>
              <w:rPr>
                <w:sz w:val="24"/>
                <w:szCs w:val="24"/>
              </w:rPr>
            </w:pPr>
          </w:p>
          <w:p w:rsidR="00FE19B3" w:rsidRPr="00FB30A7" w:rsidRDefault="00FE19B3" w:rsidP="009E326F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</w:p>
          <w:p w:rsidR="00E64B31" w:rsidRPr="00FB30A7" w:rsidRDefault="00E64B31" w:rsidP="00C34C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E64B31" w:rsidRPr="00FB30A7" w:rsidRDefault="00FE19B3" w:rsidP="00C34CE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E64B31" w:rsidRPr="00FB30A7" w:rsidRDefault="00FE19B3" w:rsidP="00C34CE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65,8</w:t>
            </w:r>
          </w:p>
        </w:tc>
        <w:tc>
          <w:tcPr>
            <w:tcW w:w="320" w:type="pct"/>
          </w:tcPr>
          <w:p w:rsidR="00E64B31" w:rsidRPr="00FB30A7" w:rsidRDefault="00FE19B3" w:rsidP="00C34CE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E64B31" w:rsidRPr="00FB30A7" w:rsidRDefault="00E64B31" w:rsidP="00C34C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E64B31" w:rsidRPr="00FB30A7" w:rsidRDefault="00E64B31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ОПЕ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  <w:lang w:val="en-US"/>
              </w:rPr>
              <w:t xml:space="preserve"> </w:t>
            </w:r>
            <w:r w:rsidRPr="00FB30A7">
              <w:rPr>
                <w:sz w:val="24"/>
                <w:szCs w:val="24"/>
              </w:rPr>
              <w:t>МОККО</w:t>
            </w:r>
          </w:p>
        </w:tc>
        <w:tc>
          <w:tcPr>
            <w:tcW w:w="491" w:type="pct"/>
          </w:tcPr>
          <w:p w:rsidR="00E64B31" w:rsidRPr="00FB30A7" w:rsidRDefault="00E64B31" w:rsidP="00E02B8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1 </w:t>
            </w:r>
            <w:r w:rsidR="00E02B81">
              <w:rPr>
                <w:sz w:val="24"/>
                <w:szCs w:val="24"/>
              </w:rPr>
              <w:t>162</w:t>
            </w:r>
            <w:r w:rsidRPr="00FB30A7">
              <w:rPr>
                <w:sz w:val="24"/>
                <w:szCs w:val="24"/>
              </w:rPr>
              <w:t xml:space="preserve"> </w:t>
            </w:r>
            <w:r w:rsidR="00E02B81">
              <w:rPr>
                <w:sz w:val="24"/>
                <w:szCs w:val="24"/>
              </w:rPr>
              <w:t>405</w:t>
            </w:r>
            <w:r w:rsidRPr="00FB30A7">
              <w:rPr>
                <w:sz w:val="24"/>
                <w:szCs w:val="24"/>
              </w:rPr>
              <w:t>,</w:t>
            </w:r>
            <w:r w:rsidR="00E02B81">
              <w:rPr>
                <w:sz w:val="24"/>
                <w:szCs w:val="24"/>
              </w:rPr>
              <w:t>19</w:t>
            </w:r>
          </w:p>
        </w:tc>
        <w:tc>
          <w:tcPr>
            <w:tcW w:w="402" w:type="pct"/>
          </w:tcPr>
          <w:p w:rsidR="00E64B31" w:rsidRPr="00FB30A7" w:rsidRDefault="00E64B31" w:rsidP="00C34CE0">
            <w:pPr>
              <w:jc w:val="center"/>
              <w:rPr>
                <w:sz w:val="24"/>
                <w:szCs w:val="24"/>
              </w:rPr>
            </w:pPr>
          </w:p>
        </w:tc>
      </w:tr>
      <w:tr w:rsidR="00383AC3" w:rsidRPr="00FB30A7" w:rsidTr="00124668">
        <w:trPr>
          <w:trHeight w:val="313"/>
        </w:trPr>
        <w:tc>
          <w:tcPr>
            <w:tcW w:w="179" w:type="pct"/>
          </w:tcPr>
          <w:p w:rsidR="00383AC3" w:rsidRPr="00FB30A7" w:rsidRDefault="00383AC3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383AC3" w:rsidRPr="00FB30A7" w:rsidRDefault="00383AC3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lastRenderedPageBreak/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383AC3" w:rsidRPr="00FB30A7" w:rsidRDefault="00383AC3" w:rsidP="0023139E">
            <w:pPr>
              <w:jc w:val="both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383AC3" w:rsidRPr="00FB30A7" w:rsidRDefault="00383AC3" w:rsidP="0038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383AC3" w:rsidRPr="00FB30A7" w:rsidRDefault="00383AC3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383AC3" w:rsidRPr="00FB30A7" w:rsidRDefault="00383AC3" w:rsidP="002A1B01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>сток</w:t>
            </w:r>
          </w:p>
          <w:p w:rsidR="00383AC3" w:rsidRPr="00FB30A7" w:rsidRDefault="00383AC3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</w:p>
          <w:p w:rsidR="00383AC3" w:rsidRPr="00FB30A7" w:rsidRDefault="00383AC3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</w:tc>
        <w:tc>
          <w:tcPr>
            <w:tcW w:w="261" w:type="pct"/>
          </w:tcPr>
          <w:p w:rsidR="00383AC3" w:rsidRPr="00FB30A7" w:rsidRDefault="00383AC3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65,8</w:t>
            </w:r>
          </w:p>
          <w:p w:rsidR="00383AC3" w:rsidRPr="00FB30A7" w:rsidRDefault="00383AC3" w:rsidP="002A1B01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1661,0</w:t>
            </w:r>
          </w:p>
          <w:p w:rsidR="00383AC3" w:rsidRPr="00FB30A7" w:rsidRDefault="00383AC3" w:rsidP="002A1B01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2A1B01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150,0</w:t>
            </w:r>
          </w:p>
        </w:tc>
        <w:tc>
          <w:tcPr>
            <w:tcW w:w="320" w:type="pct"/>
          </w:tcPr>
          <w:p w:rsidR="00383AC3" w:rsidRPr="00FB30A7" w:rsidRDefault="00383AC3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383AC3" w:rsidRPr="00FB30A7" w:rsidRDefault="00383AC3" w:rsidP="002A1B01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  <w:p w:rsidR="00383AC3" w:rsidRPr="00FB30A7" w:rsidRDefault="00383AC3" w:rsidP="002A1B01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2A1B01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383AC3" w:rsidRPr="00FB30A7" w:rsidRDefault="00383AC3" w:rsidP="002A1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491" w:type="pct"/>
          </w:tcPr>
          <w:p w:rsidR="00383AC3" w:rsidRPr="00FB30A7" w:rsidRDefault="00383AC3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3AC3" w:rsidRPr="00FB30A7" w:rsidTr="00124668">
        <w:trPr>
          <w:trHeight w:val="313"/>
        </w:trPr>
        <w:tc>
          <w:tcPr>
            <w:tcW w:w="179" w:type="pct"/>
          </w:tcPr>
          <w:p w:rsidR="00383AC3" w:rsidRPr="00FB30A7" w:rsidRDefault="00C642F0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36.</w:t>
            </w:r>
          </w:p>
        </w:tc>
        <w:tc>
          <w:tcPr>
            <w:tcW w:w="491" w:type="pct"/>
          </w:tcPr>
          <w:p w:rsidR="00383AC3" w:rsidRPr="00FB30A7" w:rsidRDefault="00383AC3" w:rsidP="00511C68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исов Г</w:t>
            </w:r>
            <w:r w:rsidR="00511C68">
              <w:rPr>
                <w:b/>
                <w:sz w:val="24"/>
                <w:szCs w:val="24"/>
              </w:rPr>
              <w:t>.Г.</w:t>
            </w:r>
          </w:p>
        </w:tc>
        <w:tc>
          <w:tcPr>
            <w:tcW w:w="581" w:type="pct"/>
          </w:tcPr>
          <w:p w:rsidR="00383AC3" w:rsidRPr="00FB30A7" w:rsidRDefault="00511C68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383AC3">
              <w:rPr>
                <w:b/>
                <w:color w:val="333333"/>
                <w:sz w:val="24"/>
                <w:szCs w:val="24"/>
              </w:rPr>
              <w:t>л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авный врач ГБУЗ ЯО «Рыбинская станция пер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е</w:t>
            </w:r>
            <w:r w:rsidR="00383AC3">
              <w:rPr>
                <w:b/>
                <w:color w:val="333333"/>
                <w:sz w:val="24"/>
                <w:szCs w:val="24"/>
              </w:rPr>
              <w:t>л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ивания кр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о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ви»</w:t>
            </w:r>
          </w:p>
        </w:tc>
        <w:tc>
          <w:tcPr>
            <w:tcW w:w="401" w:type="pct"/>
          </w:tcPr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511C68" w:rsidRPr="00FB30A7" w:rsidRDefault="00511C68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383AC3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776A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511C68" w:rsidRPr="00FB30A7" w:rsidRDefault="00511C68" w:rsidP="0051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383AC3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E966E7" w:rsidRDefault="00E966E7" w:rsidP="00910656">
            <w:pPr>
              <w:jc w:val="center"/>
              <w:rPr>
                <w:sz w:val="24"/>
                <w:szCs w:val="24"/>
              </w:rPr>
            </w:pPr>
          </w:p>
          <w:p w:rsidR="00511C68" w:rsidRPr="00FB30A7" w:rsidRDefault="00511C68" w:rsidP="00511C6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(1/3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511C68" w:rsidRDefault="00511C68" w:rsidP="00910656">
            <w:pPr>
              <w:jc w:val="center"/>
              <w:rPr>
                <w:sz w:val="24"/>
                <w:szCs w:val="24"/>
              </w:rPr>
            </w:pPr>
          </w:p>
          <w:p w:rsidR="00511C68" w:rsidRPr="00FB30A7" w:rsidRDefault="00511C68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23,0</w:t>
            </w: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45,0</w:t>
            </w:r>
          </w:p>
          <w:p w:rsidR="00383AC3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511C68" w:rsidRPr="00FB30A7" w:rsidRDefault="00511C68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62,0</w:t>
            </w: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511C68" w:rsidRPr="00FB30A7" w:rsidRDefault="00511C68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776A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511C68" w:rsidRPr="00FB30A7" w:rsidRDefault="00511C68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  <w:p w:rsidR="00511C68" w:rsidRPr="00FB30A7" w:rsidRDefault="00511C68" w:rsidP="00511C68">
            <w:pPr>
              <w:jc w:val="center"/>
              <w:rPr>
                <w:sz w:val="24"/>
                <w:szCs w:val="24"/>
              </w:rPr>
            </w:pPr>
          </w:p>
          <w:p w:rsidR="00511C68" w:rsidRDefault="00511C68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511C68" w:rsidRPr="00FB30A7" w:rsidRDefault="00511C68" w:rsidP="00511C68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511C68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</w:tc>
        <w:tc>
          <w:tcPr>
            <w:tcW w:w="261" w:type="pct"/>
          </w:tcPr>
          <w:p w:rsidR="00511C68" w:rsidRPr="00FB30A7" w:rsidRDefault="00511C68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23,0</w:t>
            </w:r>
          </w:p>
          <w:p w:rsidR="00511C68" w:rsidRPr="00FB30A7" w:rsidRDefault="00511C68" w:rsidP="00511C68">
            <w:pPr>
              <w:jc w:val="center"/>
              <w:rPr>
                <w:sz w:val="24"/>
                <w:szCs w:val="24"/>
              </w:rPr>
            </w:pPr>
          </w:p>
          <w:p w:rsidR="00511C68" w:rsidRPr="00FB30A7" w:rsidRDefault="00511C68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1546,0</w:t>
            </w:r>
          </w:p>
          <w:p w:rsidR="00511C68" w:rsidRPr="00FB30A7" w:rsidRDefault="00511C68" w:rsidP="00511C68">
            <w:pPr>
              <w:jc w:val="center"/>
              <w:rPr>
                <w:sz w:val="24"/>
                <w:szCs w:val="24"/>
              </w:rPr>
            </w:pPr>
          </w:p>
          <w:p w:rsidR="00511C68" w:rsidRPr="00FB30A7" w:rsidRDefault="00511C68" w:rsidP="00511C68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511C68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63,3</w:t>
            </w:r>
          </w:p>
        </w:tc>
        <w:tc>
          <w:tcPr>
            <w:tcW w:w="320" w:type="pct"/>
          </w:tcPr>
          <w:p w:rsidR="00511C68" w:rsidRPr="00FB30A7" w:rsidRDefault="00511C68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511C68" w:rsidRPr="00FB30A7" w:rsidRDefault="00511C68" w:rsidP="00511C68">
            <w:pPr>
              <w:jc w:val="center"/>
              <w:rPr>
                <w:sz w:val="24"/>
                <w:szCs w:val="24"/>
              </w:rPr>
            </w:pPr>
          </w:p>
          <w:p w:rsidR="00511C68" w:rsidRPr="00FB30A7" w:rsidRDefault="00511C68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511C68" w:rsidRDefault="00511C68" w:rsidP="00511C68">
            <w:pPr>
              <w:jc w:val="center"/>
              <w:rPr>
                <w:sz w:val="24"/>
                <w:szCs w:val="24"/>
              </w:rPr>
            </w:pPr>
          </w:p>
          <w:p w:rsidR="00511C68" w:rsidRPr="00FB30A7" w:rsidRDefault="00511C68" w:rsidP="00511C68">
            <w:pPr>
              <w:jc w:val="center"/>
              <w:rPr>
                <w:sz w:val="24"/>
                <w:szCs w:val="24"/>
              </w:rPr>
            </w:pPr>
          </w:p>
          <w:p w:rsidR="00511C68" w:rsidRPr="00FB30A7" w:rsidRDefault="00511C68" w:rsidP="00511C68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511C68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383AC3" w:rsidRPr="00FB30A7" w:rsidRDefault="00383AC3" w:rsidP="009E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 </w:t>
            </w:r>
          </w:p>
          <w:p w:rsidR="00383AC3" w:rsidRPr="00FB30A7" w:rsidRDefault="00383AC3" w:rsidP="009E326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РЕНО </w:t>
            </w:r>
            <w:proofErr w:type="spellStart"/>
            <w:r w:rsidRPr="00FB30A7">
              <w:rPr>
                <w:sz w:val="24"/>
                <w:szCs w:val="24"/>
              </w:rPr>
              <w:t>Да</w:t>
            </w:r>
            <w:r w:rsidRPr="00FB30A7">
              <w:rPr>
                <w:sz w:val="24"/>
                <w:szCs w:val="24"/>
              </w:rPr>
              <w:t>с</w:t>
            </w:r>
            <w:r w:rsidRPr="00FB30A7">
              <w:rPr>
                <w:sz w:val="24"/>
                <w:szCs w:val="24"/>
              </w:rPr>
              <w:t>тер</w:t>
            </w:r>
            <w:proofErr w:type="spellEnd"/>
          </w:p>
        </w:tc>
        <w:tc>
          <w:tcPr>
            <w:tcW w:w="491" w:type="pct"/>
          </w:tcPr>
          <w:p w:rsidR="00383AC3" w:rsidRPr="00FB30A7" w:rsidRDefault="00383AC3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 w:rsidR="00511C68">
              <w:rPr>
                <w:sz w:val="24"/>
                <w:szCs w:val="24"/>
              </w:rPr>
              <w:t>220</w:t>
            </w:r>
            <w:r w:rsidRPr="00FB30A7">
              <w:rPr>
                <w:sz w:val="24"/>
                <w:szCs w:val="24"/>
              </w:rPr>
              <w:t> </w:t>
            </w:r>
            <w:r w:rsidR="00511C68">
              <w:rPr>
                <w:sz w:val="24"/>
                <w:szCs w:val="24"/>
              </w:rPr>
              <w:t>453</w:t>
            </w:r>
            <w:r w:rsidRPr="00FB30A7">
              <w:rPr>
                <w:sz w:val="24"/>
                <w:szCs w:val="24"/>
              </w:rPr>
              <w:t>,</w:t>
            </w:r>
            <w:r w:rsidR="00511C68">
              <w:rPr>
                <w:sz w:val="24"/>
                <w:szCs w:val="24"/>
              </w:rPr>
              <w:t>79</w:t>
            </w:r>
          </w:p>
        </w:tc>
        <w:tc>
          <w:tcPr>
            <w:tcW w:w="402" w:type="pct"/>
          </w:tcPr>
          <w:p w:rsidR="00383AC3" w:rsidRPr="00FB30A7" w:rsidRDefault="00511C68" w:rsidP="009E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3AC3" w:rsidRPr="00FB30A7" w:rsidTr="00124668">
        <w:trPr>
          <w:trHeight w:val="313"/>
        </w:trPr>
        <w:tc>
          <w:tcPr>
            <w:tcW w:w="179" w:type="pct"/>
          </w:tcPr>
          <w:p w:rsidR="00383AC3" w:rsidRPr="00FB30A7" w:rsidRDefault="00383AC3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383AC3" w:rsidRPr="00FB30A7" w:rsidRDefault="00383AC3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383AC3" w:rsidRPr="00FB30A7" w:rsidRDefault="00383AC3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383AC3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383AC3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40616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403" w:type="pct"/>
          </w:tcPr>
          <w:p w:rsidR="00383AC3" w:rsidRDefault="00511C68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406166" w:rsidRDefault="00406166" w:rsidP="00910656">
            <w:pPr>
              <w:jc w:val="center"/>
              <w:rPr>
                <w:sz w:val="24"/>
                <w:szCs w:val="24"/>
              </w:rPr>
            </w:pPr>
          </w:p>
          <w:p w:rsidR="00E966E7" w:rsidRDefault="00E966E7" w:rsidP="00910656">
            <w:pPr>
              <w:jc w:val="center"/>
              <w:rPr>
                <w:sz w:val="24"/>
                <w:szCs w:val="24"/>
              </w:rPr>
            </w:pPr>
          </w:p>
          <w:p w:rsidR="00406166" w:rsidRDefault="00406166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406166" w:rsidRDefault="00406166" w:rsidP="00910656">
            <w:pPr>
              <w:jc w:val="center"/>
              <w:rPr>
                <w:sz w:val="24"/>
                <w:szCs w:val="24"/>
              </w:rPr>
            </w:pPr>
          </w:p>
          <w:p w:rsidR="00406166" w:rsidRPr="00FB30A7" w:rsidRDefault="00406166" w:rsidP="0091065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(1/3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</w:tc>
        <w:tc>
          <w:tcPr>
            <w:tcW w:w="311" w:type="pct"/>
          </w:tcPr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1546,0</w:t>
            </w: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406166" w:rsidRPr="00FB30A7" w:rsidRDefault="00406166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63,3</w:t>
            </w: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45,0</w:t>
            </w:r>
          </w:p>
          <w:p w:rsidR="00383AC3" w:rsidRPr="00FB30A7" w:rsidRDefault="00383AC3" w:rsidP="00FA4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406166" w:rsidRPr="00FB30A7" w:rsidRDefault="00406166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Default="00383AC3" w:rsidP="00910656">
            <w:pPr>
              <w:jc w:val="center"/>
              <w:rPr>
                <w:sz w:val="24"/>
                <w:szCs w:val="24"/>
              </w:rPr>
            </w:pPr>
          </w:p>
          <w:p w:rsidR="00406166" w:rsidRPr="00FB30A7" w:rsidRDefault="00406166" w:rsidP="00910656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383AC3" w:rsidRPr="00FB30A7" w:rsidRDefault="008F3C77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61" w:type="pct"/>
          </w:tcPr>
          <w:p w:rsidR="00383AC3" w:rsidRPr="00FB30A7" w:rsidRDefault="008F3C77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383AC3" w:rsidRPr="00FB30A7" w:rsidRDefault="008F3C77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383AC3" w:rsidRPr="00FB30A7" w:rsidRDefault="00383AC3" w:rsidP="0091065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383AC3" w:rsidRPr="00FB30A7" w:rsidRDefault="00383AC3" w:rsidP="00511C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</w:t>
            </w:r>
            <w:r w:rsidR="00511C68">
              <w:rPr>
                <w:sz w:val="24"/>
                <w:szCs w:val="24"/>
              </w:rPr>
              <w:t>5</w:t>
            </w:r>
            <w:r w:rsidRPr="00FB30A7">
              <w:rPr>
                <w:sz w:val="24"/>
                <w:szCs w:val="24"/>
              </w:rPr>
              <w:t>3 </w:t>
            </w:r>
            <w:r w:rsidR="00511C68">
              <w:rPr>
                <w:sz w:val="24"/>
                <w:szCs w:val="24"/>
              </w:rPr>
              <w:t>513</w:t>
            </w:r>
            <w:r w:rsidRPr="00FB30A7">
              <w:rPr>
                <w:sz w:val="24"/>
                <w:szCs w:val="24"/>
              </w:rPr>
              <w:t>,2</w:t>
            </w:r>
            <w:r w:rsidR="00511C68">
              <w:rPr>
                <w:sz w:val="24"/>
                <w:szCs w:val="24"/>
              </w:rPr>
              <w:t>7</w:t>
            </w:r>
          </w:p>
        </w:tc>
        <w:tc>
          <w:tcPr>
            <w:tcW w:w="402" w:type="pct"/>
          </w:tcPr>
          <w:p w:rsidR="00383AC3" w:rsidRPr="00FB30A7" w:rsidRDefault="008F3C77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3AC3" w:rsidRPr="00FB30A7" w:rsidTr="00124668">
        <w:trPr>
          <w:trHeight w:val="313"/>
        </w:trPr>
        <w:tc>
          <w:tcPr>
            <w:tcW w:w="179" w:type="pct"/>
          </w:tcPr>
          <w:p w:rsidR="00383AC3" w:rsidRPr="00FB30A7" w:rsidRDefault="008F3C77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37.</w:t>
            </w:r>
          </w:p>
        </w:tc>
        <w:tc>
          <w:tcPr>
            <w:tcW w:w="491" w:type="pct"/>
          </w:tcPr>
          <w:p w:rsidR="00383AC3" w:rsidRPr="00FB30A7" w:rsidRDefault="00383AC3" w:rsidP="008F3C77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Погосов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Э</w:t>
            </w:r>
            <w:r w:rsidR="008F3C77">
              <w:rPr>
                <w:b/>
                <w:sz w:val="24"/>
                <w:szCs w:val="24"/>
              </w:rPr>
              <w:t>.С.</w:t>
            </w:r>
          </w:p>
        </w:tc>
        <w:tc>
          <w:tcPr>
            <w:tcW w:w="581" w:type="pct"/>
          </w:tcPr>
          <w:p w:rsidR="00383AC3" w:rsidRPr="00FB30A7" w:rsidRDefault="008F3C77" w:rsidP="00F129ED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и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.о. директора ГБУЗ ЯО «Об</w:t>
            </w:r>
            <w:r w:rsidR="00383AC3">
              <w:rPr>
                <w:b/>
                <w:color w:val="333333"/>
                <w:sz w:val="24"/>
                <w:szCs w:val="24"/>
              </w:rPr>
              <w:t>л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астная станция пер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е</w:t>
            </w:r>
            <w:r w:rsidR="00383AC3">
              <w:rPr>
                <w:b/>
                <w:color w:val="333333"/>
                <w:sz w:val="24"/>
                <w:szCs w:val="24"/>
              </w:rPr>
              <w:t>л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ивания кр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о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ви»</w:t>
            </w:r>
          </w:p>
        </w:tc>
        <w:tc>
          <w:tcPr>
            <w:tcW w:w="401" w:type="pct"/>
          </w:tcPr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D14B6B" w:rsidRPr="00FB30A7" w:rsidRDefault="00D14B6B" w:rsidP="00A13353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383AC3" w:rsidRDefault="00383AC3" w:rsidP="00A13353">
            <w:pPr>
              <w:jc w:val="center"/>
              <w:rPr>
                <w:sz w:val="24"/>
                <w:szCs w:val="24"/>
              </w:rPr>
            </w:pPr>
          </w:p>
          <w:p w:rsidR="00D14B6B" w:rsidRDefault="00D14B6B" w:rsidP="00A13353">
            <w:pPr>
              <w:jc w:val="center"/>
              <w:rPr>
                <w:sz w:val="24"/>
                <w:szCs w:val="24"/>
              </w:rPr>
            </w:pPr>
          </w:p>
          <w:p w:rsidR="00CA4861" w:rsidRPr="00FB30A7" w:rsidRDefault="00CA4861" w:rsidP="00CA486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нежи</w:t>
            </w:r>
            <w:r>
              <w:rPr>
                <w:sz w:val="24"/>
                <w:szCs w:val="24"/>
              </w:rPr>
              <w:t>лое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ние: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ковка</w:t>
            </w:r>
          </w:p>
          <w:p w:rsidR="00934207" w:rsidRPr="00FB30A7" w:rsidRDefault="00934207" w:rsidP="00A13353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93420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нежи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ое помещ</w:t>
            </w:r>
            <w:r w:rsidRPr="00FB30A7">
              <w:rPr>
                <w:sz w:val="24"/>
                <w:szCs w:val="24"/>
              </w:rPr>
              <w:t>е</w:t>
            </w:r>
            <w:r w:rsidR="003627B0">
              <w:rPr>
                <w:sz w:val="24"/>
                <w:szCs w:val="24"/>
              </w:rPr>
              <w:t xml:space="preserve">ние: </w:t>
            </w:r>
            <w:proofErr w:type="spellStart"/>
            <w:r w:rsidR="003627B0">
              <w:rPr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403" w:type="pct"/>
          </w:tcPr>
          <w:p w:rsidR="008F3C77" w:rsidRDefault="008F3C77" w:rsidP="008F3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383AC3" w:rsidRDefault="00383AC3" w:rsidP="00A13353">
            <w:pPr>
              <w:jc w:val="center"/>
              <w:rPr>
                <w:sz w:val="24"/>
                <w:szCs w:val="24"/>
              </w:rPr>
            </w:pPr>
          </w:p>
          <w:p w:rsidR="00CA4861" w:rsidRDefault="00CA4861" w:rsidP="00A13353">
            <w:pPr>
              <w:jc w:val="center"/>
              <w:rPr>
                <w:sz w:val="24"/>
                <w:szCs w:val="24"/>
              </w:rPr>
            </w:pPr>
          </w:p>
          <w:p w:rsidR="00D14B6B" w:rsidRDefault="00D14B6B" w:rsidP="00A13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D14B6B" w:rsidRDefault="00D14B6B" w:rsidP="00A13353">
            <w:pPr>
              <w:jc w:val="center"/>
              <w:rPr>
                <w:sz w:val="24"/>
                <w:szCs w:val="24"/>
              </w:rPr>
            </w:pPr>
          </w:p>
          <w:p w:rsidR="00D14B6B" w:rsidRDefault="00CA4861" w:rsidP="00A1335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(1/61 д</w:t>
            </w:r>
            <w:r w:rsidRPr="00FB30A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</w:t>
            </w:r>
            <w:r w:rsidR="00D14B6B" w:rsidRPr="00FB30A7">
              <w:rPr>
                <w:sz w:val="24"/>
                <w:szCs w:val="24"/>
              </w:rPr>
              <w:t>)</w:t>
            </w:r>
          </w:p>
          <w:p w:rsidR="00934207" w:rsidRDefault="00934207" w:rsidP="00A13353">
            <w:pPr>
              <w:jc w:val="center"/>
              <w:rPr>
                <w:sz w:val="24"/>
                <w:szCs w:val="24"/>
              </w:rPr>
            </w:pPr>
          </w:p>
          <w:p w:rsidR="00CA4861" w:rsidRDefault="00CA4861" w:rsidP="00A13353">
            <w:pPr>
              <w:jc w:val="center"/>
              <w:rPr>
                <w:sz w:val="24"/>
                <w:szCs w:val="24"/>
              </w:rPr>
            </w:pPr>
          </w:p>
          <w:p w:rsidR="00934207" w:rsidRPr="00FB30A7" w:rsidRDefault="00934207" w:rsidP="00A13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2786,0</w:t>
            </w:r>
          </w:p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A13353">
            <w:pPr>
              <w:jc w:val="center"/>
              <w:rPr>
                <w:sz w:val="24"/>
                <w:szCs w:val="24"/>
              </w:rPr>
            </w:pPr>
          </w:p>
          <w:p w:rsidR="00D14B6B" w:rsidRPr="00FB30A7" w:rsidRDefault="00D14B6B" w:rsidP="00A13353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66,0</w:t>
            </w:r>
          </w:p>
          <w:p w:rsidR="00383AC3" w:rsidRDefault="00383AC3" w:rsidP="00A13353">
            <w:pPr>
              <w:jc w:val="center"/>
              <w:rPr>
                <w:sz w:val="24"/>
                <w:szCs w:val="24"/>
              </w:rPr>
            </w:pPr>
          </w:p>
          <w:p w:rsidR="00D14B6B" w:rsidRPr="00FB30A7" w:rsidRDefault="00D14B6B" w:rsidP="00A13353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1586,7 </w:t>
            </w:r>
          </w:p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A13353">
            <w:pPr>
              <w:jc w:val="center"/>
              <w:rPr>
                <w:sz w:val="24"/>
                <w:szCs w:val="24"/>
              </w:rPr>
            </w:pPr>
          </w:p>
          <w:p w:rsidR="00934207" w:rsidRDefault="00934207" w:rsidP="00A13353">
            <w:pPr>
              <w:jc w:val="center"/>
              <w:rPr>
                <w:sz w:val="24"/>
                <w:szCs w:val="24"/>
              </w:rPr>
            </w:pPr>
          </w:p>
          <w:p w:rsidR="00CA4861" w:rsidRPr="00FB30A7" w:rsidRDefault="00CA4861" w:rsidP="00A13353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5,2</w:t>
            </w:r>
          </w:p>
        </w:tc>
        <w:tc>
          <w:tcPr>
            <w:tcW w:w="313" w:type="pct"/>
          </w:tcPr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A13353">
            <w:pPr>
              <w:jc w:val="center"/>
              <w:rPr>
                <w:sz w:val="24"/>
                <w:szCs w:val="24"/>
              </w:rPr>
            </w:pPr>
          </w:p>
          <w:p w:rsidR="00D14B6B" w:rsidRPr="00FB30A7" w:rsidRDefault="00D14B6B" w:rsidP="00A13353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Default="00383AC3" w:rsidP="00A13353">
            <w:pPr>
              <w:jc w:val="center"/>
              <w:rPr>
                <w:sz w:val="24"/>
                <w:szCs w:val="24"/>
              </w:rPr>
            </w:pPr>
          </w:p>
          <w:p w:rsidR="00934207" w:rsidRPr="00FB30A7" w:rsidRDefault="00934207" w:rsidP="00A13353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Default="00383AC3" w:rsidP="00A13353">
            <w:pPr>
              <w:jc w:val="center"/>
              <w:rPr>
                <w:sz w:val="24"/>
                <w:szCs w:val="24"/>
              </w:rPr>
            </w:pPr>
          </w:p>
          <w:p w:rsidR="00934207" w:rsidRDefault="00934207" w:rsidP="00A13353">
            <w:pPr>
              <w:jc w:val="center"/>
              <w:rPr>
                <w:sz w:val="24"/>
                <w:szCs w:val="24"/>
              </w:rPr>
            </w:pPr>
          </w:p>
          <w:p w:rsidR="00CA4861" w:rsidRDefault="00CA4861" w:rsidP="00A13353">
            <w:pPr>
              <w:jc w:val="center"/>
              <w:rPr>
                <w:sz w:val="24"/>
                <w:szCs w:val="24"/>
              </w:rPr>
            </w:pPr>
          </w:p>
          <w:p w:rsidR="00934207" w:rsidRPr="00FB30A7" w:rsidRDefault="00934207" w:rsidP="00A13353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A13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383AC3" w:rsidRPr="00FB30A7" w:rsidRDefault="0068760A" w:rsidP="00351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383AC3" w:rsidRPr="00FB30A7" w:rsidRDefault="0068760A" w:rsidP="00351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383AC3" w:rsidRPr="00FB30A7" w:rsidRDefault="0068760A" w:rsidP="00351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383AC3" w:rsidRPr="00FB30A7" w:rsidRDefault="00383AC3" w:rsidP="00351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 </w:t>
            </w:r>
          </w:p>
          <w:p w:rsidR="00383AC3" w:rsidRPr="00FB30A7" w:rsidRDefault="00383AC3" w:rsidP="00351B2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ХУНДАЙ </w:t>
            </w:r>
            <w:r w:rsidRPr="00FB30A7">
              <w:rPr>
                <w:sz w:val="24"/>
                <w:szCs w:val="24"/>
                <w:lang w:val="en-US"/>
              </w:rPr>
              <w:t>Santa</w:t>
            </w:r>
            <w:r w:rsidRPr="00FB30A7"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491" w:type="pct"/>
          </w:tcPr>
          <w:p w:rsidR="00383AC3" w:rsidRPr="00FB30A7" w:rsidRDefault="008F3C77" w:rsidP="008F3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3AC3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388</w:t>
            </w:r>
            <w:r w:rsidR="00383AC3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592</w:t>
            </w:r>
            <w:r w:rsidR="00383AC3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</w:t>
            </w:r>
          </w:p>
        </w:tc>
        <w:tc>
          <w:tcPr>
            <w:tcW w:w="402" w:type="pct"/>
          </w:tcPr>
          <w:p w:rsidR="00383AC3" w:rsidRPr="00FB30A7" w:rsidRDefault="0068760A" w:rsidP="00351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3AC3" w:rsidRPr="00FB30A7" w:rsidTr="00124668">
        <w:trPr>
          <w:trHeight w:val="313"/>
        </w:trPr>
        <w:tc>
          <w:tcPr>
            <w:tcW w:w="179" w:type="pct"/>
          </w:tcPr>
          <w:p w:rsidR="00383AC3" w:rsidRPr="00FB30A7" w:rsidRDefault="002F5F03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38.</w:t>
            </w:r>
          </w:p>
        </w:tc>
        <w:tc>
          <w:tcPr>
            <w:tcW w:w="491" w:type="pct"/>
          </w:tcPr>
          <w:p w:rsidR="00383AC3" w:rsidRPr="00FB30A7" w:rsidRDefault="00383AC3" w:rsidP="002F5F03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Подгорный В</w:t>
            </w:r>
            <w:r w:rsidR="002F5F03"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581" w:type="pct"/>
          </w:tcPr>
          <w:p w:rsidR="00383AC3" w:rsidRPr="00FB30A7" w:rsidRDefault="002F5F03" w:rsidP="00A13353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383AC3">
              <w:rPr>
                <w:b/>
                <w:color w:val="333333"/>
                <w:sz w:val="24"/>
                <w:szCs w:val="24"/>
              </w:rPr>
              <w:t>л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авный врач ГУЗ ЯО «Р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ы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бинская ЦРП»</w:t>
            </w:r>
          </w:p>
        </w:tc>
        <w:tc>
          <w:tcPr>
            <w:tcW w:w="401" w:type="pct"/>
          </w:tcPr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D1376A" w:rsidRPr="00FB30A7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D1376A" w:rsidRPr="00FB30A7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D1376A" w:rsidRPr="00FB30A7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383AC3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383AC3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D1376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</w:tc>
        <w:tc>
          <w:tcPr>
            <w:tcW w:w="403" w:type="pct"/>
          </w:tcPr>
          <w:p w:rsidR="00383AC3" w:rsidRDefault="00D1376A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D1376A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647936" w:rsidRDefault="00647936" w:rsidP="000930B4">
            <w:pPr>
              <w:jc w:val="center"/>
              <w:rPr>
                <w:sz w:val="24"/>
                <w:szCs w:val="24"/>
              </w:rPr>
            </w:pPr>
          </w:p>
          <w:p w:rsidR="00D1376A" w:rsidRDefault="00D1376A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D1376A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647936" w:rsidRDefault="00647936" w:rsidP="000930B4">
            <w:pPr>
              <w:jc w:val="center"/>
              <w:rPr>
                <w:sz w:val="24"/>
                <w:szCs w:val="24"/>
              </w:rPr>
            </w:pPr>
          </w:p>
          <w:p w:rsidR="00D1376A" w:rsidRDefault="00D1376A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D1376A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D1376A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D1376A" w:rsidRDefault="00D1376A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D1376A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D1376A" w:rsidRDefault="00D1376A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D1376A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647936" w:rsidRDefault="00647936" w:rsidP="000930B4">
            <w:pPr>
              <w:jc w:val="center"/>
              <w:rPr>
                <w:sz w:val="24"/>
                <w:szCs w:val="24"/>
              </w:rPr>
            </w:pPr>
          </w:p>
          <w:p w:rsidR="00D1376A" w:rsidRDefault="00D1376A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D1376A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D1376A" w:rsidRDefault="00D1376A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D1376A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D1376A" w:rsidRPr="00FB30A7" w:rsidRDefault="00D1376A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10000,0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1072,0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D1376A" w:rsidRPr="00FB30A7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1187,0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1744,0</w:t>
            </w:r>
          </w:p>
          <w:p w:rsidR="00383AC3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D1376A" w:rsidRPr="00FB30A7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1480,0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D1376A" w:rsidRPr="00FB30A7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230,9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119,2</w:t>
            </w:r>
          </w:p>
          <w:p w:rsidR="00383AC3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59,0</w:t>
            </w:r>
          </w:p>
        </w:tc>
        <w:tc>
          <w:tcPr>
            <w:tcW w:w="313" w:type="pct"/>
          </w:tcPr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D1376A" w:rsidRPr="00FB30A7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383AC3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D1376A" w:rsidRPr="00FB30A7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D1376A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D1376A" w:rsidRPr="00FB30A7" w:rsidRDefault="00D1376A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383AC3" w:rsidRPr="00FB30A7" w:rsidRDefault="00B9418A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61" w:type="pct"/>
          </w:tcPr>
          <w:p w:rsidR="00383AC3" w:rsidRPr="00FB30A7" w:rsidRDefault="00B9418A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383AC3" w:rsidRPr="00FB30A7" w:rsidRDefault="00B9418A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 ФО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ЬКСВАГЕН </w:t>
            </w:r>
            <w:r w:rsidRPr="00FB30A7">
              <w:rPr>
                <w:sz w:val="24"/>
                <w:szCs w:val="24"/>
              </w:rPr>
              <w:lastRenderedPageBreak/>
              <w:t>TOUAREG</w:t>
            </w:r>
          </w:p>
        </w:tc>
        <w:tc>
          <w:tcPr>
            <w:tcW w:w="491" w:type="pct"/>
          </w:tcPr>
          <w:p w:rsidR="00383AC3" w:rsidRPr="00FB30A7" w:rsidRDefault="00383AC3" w:rsidP="002F5F0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1 </w:t>
            </w:r>
            <w:r w:rsidR="002F5F03">
              <w:rPr>
                <w:sz w:val="24"/>
                <w:szCs w:val="24"/>
              </w:rPr>
              <w:t>410</w:t>
            </w:r>
            <w:r w:rsidRPr="00FB30A7">
              <w:rPr>
                <w:sz w:val="24"/>
                <w:szCs w:val="24"/>
              </w:rPr>
              <w:t> </w:t>
            </w:r>
            <w:r w:rsidR="002F5F03">
              <w:rPr>
                <w:sz w:val="24"/>
                <w:szCs w:val="24"/>
              </w:rPr>
              <w:t>351</w:t>
            </w:r>
            <w:r w:rsidRPr="00FB30A7">
              <w:rPr>
                <w:sz w:val="24"/>
                <w:szCs w:val="24"/>
              </w:rPr>
              <w:t>,</w:t>
            </w:r>
            <w:r w:rsidR="002F5F03">
              <w:rPr>
                <w:sz w:val="24"/>
                <w:szCs w:val="24"/>
              </w:rPr>
              <w:t>12</w:t>
            </w:r>
          </w:p>
        </w:tc>
        <w:tc>
          <w:tcPr>
            <w:tcW w:w="402" w:type="pct"/>
          </w:tcPr>
          <w:p w:rsidR="00383AC3" w:rsidRPr="00FB30A7" w:rsidRDefault="00B9418A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3AC3" w:rsidRPr="00FB30A7" w:rsidTr="00124668">
        <w:trPr>
          <w:trHeight w:val="313"/>
        </w:trPr>
        <w:tc>
          <w:tcPr>
            <w:tcW w:w="179" w:type="pct"/>
          </w:tcPr>
          <w:p w:rsidR="00383AC3" w:rsidRPr="00FB30A7" w:rsidRDefault="00383AC3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383AC3" w:rsidRPr="00FB30A7" w:rsidRDefault="00383AC3" w:rsidP="00A13353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383AC3" w:rsidRPr="00FB30A7" w:rsidRDefault="00383AC3" w:rsidP="00A13353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>сток</w:t>
            </w:r>
          </w:p>
          <w:p w:rsidR="00B9418A" w:rsidRDefault="00B9418A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B941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B9418A" w:rsidRPr="00FB30A7" w:rsidRDefault="00B9418A" w:rsidP="00B94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B9418A" w:rsidRDefault="00B9418A" w:rsidP="000930B4">
            <w:pPr>
              <w:jc w:val="center"/>
              <w:rPr>
                <w:sz w:val="24"/>
                <w:szCs w:val="24"/>
              </w:rPr>
            </w:pPr>
          </w:p>
          <w:p w:rsidR="00E966E7" w:rsidRDefault="00E966E7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B9418A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924,0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B9418A" w:rsidRPr="00FB30A7" w:rsidRDefault="00B9418A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41,5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B9418A" w:rsidRPr="00FB30A7" w:rsidRDefault="00B9418A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872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383AC3" w:rsidRPr="00FB30A7" w:rsidRDefault="00B9418A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</w:tc>
        <w:tc>
          <w:tcPr>
            <w:tcW w:w="261" w:type="pct"/>
          </w:tcPr>
          <w:p w:rsidR="00383AC3" w:rsidRPr="00FB30A7" w:rsidRDefault="00B9418A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230,9</w:t>
            </w:r>
          </w:p>
        </w:tc>
        <w:tc>
          <w:tcPr>
            <w:tcW w:w="320" w:type="pct"/>
          </w:tcPr>
          <w:p w:rsidR="00383AC3" w:rsidRPr="00FB30A7" w:rsidRDefault="00B9418A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383AC3" w:rsidRPr="00FB30A7" w:rsidRDefault="00383AC3" w:rsidP="000930B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НИССАН QASHQAI</w:t>
            </w:r>
          </w:p>
        </w:tc>
        <w:tc>
          <w:tcPr>
            <w:tcW w:w="491" w:type="pct"/>
          </w:tcPr>
          <w:p w:rsidR="00383AC3" w:rsidRPr="00FB30A7" w:rsidRDefault="00B9418A" w:rsidP="00B94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678 099,18</w:t>
            </w:r>
          </w:p>
        </w:tc>
        <w:tc>
          <w:tcPr>
            <w:tcW w:w="402" w:type="pct"/>
          </w:tcPr>
          <w:p w:rsidR="00383AC3" w:rsidRPr="00FB30A7" w:rsidRDefault="00B9418A" w:rsidP="00093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3AC3" w:rsidRPr="00FB30A7" w:rsidTr="00124668">
        <w:trPr>
          <w:trHeight w:val="313"/>
        </w:trPr>
        <w:tc>
          <w:tcPr>
            <w:tcW w:w="179" w:type="pct"/>
          </w:tcPr>
          <w:p w:rsidR="00383AC3" w:rsidRPr="00FB30A7" w:rsidRDefault="00AD7231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39.</w:t>
            </w:r>
          </w:p>
        </w:tc>
        <w:tc>
          <w:tcPr>
            <w:tcW w:w="491" w:type="pct"/>
          </w:tcPr>
          <w:p w:rsidR="00383AC3" w:rsidRPr="00FB30A7" w:rsidRDefault="00383AC3" w:rsidP="00AD7231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 xml:space="preserve">Роговская </w:t>
            </w:r>
            <w:r>
              <w:rPr>
                <w:b/>
                <w:sz w:val="24"/>
                <w:szCs w:val="24"/>
              </w:rPr>
              <w:t>Л</w:t>
            </w:r>
            <w:r w:rsidR="00AD7231">
              <w:rPr>
                <w:b/>
                <w:sz w:val="24"/>
                <w:szCs w:val="24"/>
              </w:rPr>
              <w:t>.</w:t>
            </w:r>
            <w:r w:rsidRPr="00FB30A7">
              <w:rPr>
                <w:b/>
                <w:sz w:val="24"/>
                <w:szCs w:val="24"/>
              </w:rPr>
              <w:t>А</w:t>
            </w:r>
            <w:r w:rsidR="00AD723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" w:type="pct"/>
          </w:tcPr>
          <w:p w:rsidR="00383AC3" w:rsidRPr="00FB30A7" w:rsidRDefault="00AD7231" w:rsidP="009D340D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383AC3">
              <w:rPr>
                <w:b/>
                <w:color w:val="333333"/>
                <w:sz w:val="24"/>
                <w:szCs w:val="24"/>
              </w:rPr>
              <w:t>л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авный врач ГКУЗ ЯО «Об</w:t>
            </w:r>
            <w:r w:rsidR="00383AC3">
              <w:rPr>
                <w:b/>
                <w:color w:val="333333"/>
                <w:sz w:val="24"/>
                <w:szCs w:val="24"/>
              </w:rPr>
              <w:t>л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астной специа</w:t>
            </w:r>
            <w:r w:rsidR="00383AC3">
              <w:rPr>
                <w:b/>
                <w:color w:val="333333"/>
                <w:sz w:val="24"/>
                <w:szCs w:val="24"/>
              </w:rPr>
              <w:t>л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из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и</w:t>
            </w:r>
            <w:r w:rsidR="00383AC3" w:rsidRPr="00FB30A7">
              <w:rPr>
                <w:b/>
                <w:color w:val="333333"/>
                <w:sz w:val="24"/>
                <w:szCs w:val="24"/>
              </w:rPr>
              <w:t>рованный дом ребенка № 1»</w:t>
            </w:r>
          </w:p>
        </w:tc>
        <w:tc>
          <w:tcPr>
            <w:tcW w:w="401" w:type="pct"/>
          </w:tcPr>
          <w:p w:rsidR="00383AC3" w:rsidRPr="00FB30A7" w:rsidRDefault="00383AC3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AD7231" w:rsidRDefault="00AD7231" w:rsidP="004D4670">
            <w:pPr>
              <w:jc w:val="center"/>
              <w:rPr>
                <w:sz w:val="24"/>
                <w:szCs w:val="24"/>
              </w:rPr>
            </w:pPr>
          </w:p>
          <w:p w:rsidR="00E966E7" w:rsidRPr="00FB30A7" w:rsidRDefault="00E966E7" w:rsidP="004D4670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автост</w:t>
            </w:r>
            <w:r w:rsidRPr="00FB30A7">
              <w:rPr>
                <w:sz w:val="24"/>
                <w:szCs w:val="24"/>
              </w:rPr>
              <w:t>о</w:t>
            </w:r>
            <w:r w:rsidRPr="00FB30A7">
              <w:rPr>
                <w:sz w:val="24"/>
                <w:szCs w:val="24"/>
              </w:rPr>
              <w:t>янка</w:t>
            </w:r>
            <w:proofErr w:type="gramStart"/>
            <w:r w:rsidRPr="00FB30A7">
              <w:rPr>
                <w:sz w:val="24"/>
                <w:szCs w:val="24"/>
              </w:rPr>
              <w:t>.</w:t>
            </w:r>
            <w:proofErr w:type="gramEnd"/>
            <w:r w:rsidRPr="00FB30A7">
              <w:rPr>
                <w:sz w:val="24"/>
                <w:szCs w:val="24"/>
              </w:rPr>
              <w:t xml:space="preserve"> </w:t>
            </w:r>
            <w:proofErr w:type="gramStart"/>
            <w:r w:rsidRPr="00FB30A7">
              <w:rPr>
                <w:sz w:val="24"/>
                <w:szCs w:val="24"/>
              </w:rPr>
              <w:t>м</w:t>
            </w:r>
            <w:proofErr w:type="gramEnd"/>
            <w:r w:rsidRPr="00FB30A7">
              <w:rPr>
                <w:sz w:val="24"/>
                <w:szCs w:val="24"/>
              </w:rPr>
              <w:t>е</w:t>
            </w:r>
            <w:r w:rsidRPr="00FB30A7">
              <w:rPr>
                <w:sz w:val="24"/>
                <w:szCs w:val="24"/>
              </w:rPr>
              <w:t>сто на а</w:t>
            </w:r>
            <w:r w:rsidRPr="00FB30A7"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тосто</w:t>
            </w:r>
            <w:r w:rsidR="00976B2B">
              <w:rPr>
                <w:sz w:val="24"/>
                <w:szCs w:val="24"/>
              </w:rPr>
              <w:t>янке</w:t>
            </w:r>
          </w:p>
          <w:p w:rsidR="00383AC3" w:rsidRPr="00FB30A7" w:rsidRDefault="00383AC3" w:rsidP="004D4670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4D4670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383AC3" w:rsidRDefault="00AD7231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E966E7" w:rsidRDefault="00E966E7" w:rsidP="00976B2B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976B2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(10/153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AD7231" w:rsidRPr="00FB30A7" w:rsidRDefault="00AD7231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383AC3" w:rsidRPr="00FB30A7" w:rsidRDefault="00383AC3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131,1</w:t>
            </w:r>
          </w:p>
          <w:p w:rsidR="00383AC3" w:rsidRDefault="00383AC3" w:rsidP="004D4670">
            <w:pPr>
              <w:jc w:val="center"/>
              <w:rPr>
                <w:sz w:val="24"/>
                <w:szCs w:val="24"/>
              </w:rPr>
            </w:pPr>
          </w:p>
          <w:p w:rsidR="00AD7231" w:rsidRPr="00FB30A7" w:rsidRDefault="00AD7231" w:rsidP="004D4670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515,9</w:t>
            </w:r>
          </w:p>
          <w:p w:rsidR="00383AC3" w:rsidRPr="00FB30A7" w:rsidRDefault="00383AC3" w:rsidP="004D4670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4D4670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6E2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383AC3" w:rsidRPr="00FB30A7" w:rsidRDefault="00383AC3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Default="00383AC3" w:rsidP="004D4670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383AC3" w:rsidRPr="00FB30A7" w:rsidRDefault="00383AC3" w:rsidP="004D4670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4D4670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4D4670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4D4670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383AC3" w:rsidRPr="00FB30A7" w:rsidRDefault="00976B2B" w:rsidP="00976B2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61" w:type="pct"/>
          </w:tcPr>
          <w:p w:rsidR="00383AC3" w:rsidRPr="00FB30A7" w:rsidRDefault="00976B2B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70,4</w:t>
            </w:r>
          </w:p>
        </w:tc>
        <w:tc>
          <w:tcPr>
            <w:tcW w:w="320" w:type="pct"/>
          </w:tcPr>
          <w:p w:rsidR="00383AC3" w:rsidRPr="00FB30A7" w:rsidRDefault="00976B2B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383AC3" w:rsidRPr="00FB30A7" w:rsidRDefault="00976B2B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83AC3" w:rsidRPr="00FB30A7" w:rsidRDefault="00383AC3" w:rsidP="00D437BA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D437BA">
            <w:pPr>
              <w:jc w:val="center"/>
              <w:rPr>
                <w:sz w:val="24"/>
                <w:szCs w:val="24"/>
              </w:rPr>
            </w:pPr>
          </w:p>
          <w:p w:rsidR="00383AC3" w:rsidRPr="00FB30A7" w:rsidRDefault="00383AC3" w:rsidP="00D437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383AC3" w:rsidRPr="00FB30A7" w:rsidRDefault="00383AC3" w:rsidP="00AD723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1 4</w:t>
            </w:r>
            <w:r w:rsidR="00AD7231">
              <w:rPr>
                <w:sz w:val="24"/>
                <w:szCs w:val="24"/>
              </w:rPr>
              <w:t>49</w:t>
            </w:r>
            <w:r w:rsidRPr="00FB30A7">
              <w:rPr>
                <w:sz w:val="24"/>
                <w:szCs w:val="24"/>
              </w:rPr>
              <w:t> 4</w:t>
            </w:r>
            <w:r w:rsidR="00AD7231">
              <w:rPr>
                <w:sz w:val="24"/>
                <w:szCs w:val="24"/>
              </w:rPr>
              <w:t>27</w:t>
            </w:r>
            <w:r w:rsidRPr="00FB30A7">
              <w:rPr>
                <w:sz w:val="24"/>
                <w:szCs w:val="24"/>
              </w:rPr>
              <w:t>,</w:t>
            </w:r>
            <w:r w:rsidR="00AD7231">
              <w:rPr>
                <w:sz w:val="24"/>
                <w:szCs w:val="24"/>
              </w:rPr>
              <w:t>63</w:t>
            </w:r>
          </w:p>
        </w:tc>
        <w:tc>
          <w:tcPr>
            <w:tcW w:w="402" w:type="pct"/>
          </w:tcPr>
          <w:p w:rsidR="00383AC3" w:rsidRPr="00FB30A7" w:rsidRDefault="00976B2B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6B2B" w:rsidRPr="00FB30A7" w:rsidTr="00124668">
        <w:trPr>
          <w:trHeight w:val="313"/>
        </w:trPr>
        <w:tc>
          <w:tcPr>
            <w:tcW w:w="179" w:type="pct"/>
          </w:tcPr>
          <w:p w:rsidR="00976B2B" w:rsidRPr="00FB30A7" w:rsidRDefault="00976B2B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976B2B" w:rsidRPr="00FB30A7" w:rsidRDefault="00976B2B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581" w:type="pct"/>
          </w:tcPr>
          <w:p w:rsidR="00976B2B" w:rsidRPr="00FB30A7" w:rsidRDefault="00976B2B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976B2B" w:rsidRPr="00FB30A7" w:rsidRDefault="00976B2B" w:rsidP="009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976B2B" w:rsidRPr="00FB30A7" w:rsidRDefault="00976B2B" w:rsidP="006E23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976B2B" w:rsidRPr="00FB30A7" w:rsidRDefault="00976B2B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42,5</w:t>
            </w:r>
          </w:p>
        </w:tc>
        <w:tc>
          <w:tcPr>
            <w:tcW w:w="320" w:type="pct"/>
          </w:tcPr>
          <w:p w:rsidR="00976B2B" w:rsidRPr="00FB30A7" w:rsidRDefault="00976B2B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976B2B" w:rsidRPr="00FB30A7" w:rsidRDefault="00976B2B" w:rsidP="006E23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976B2B" w:rsidRPr="00FB30A7" w:rsidRDefault="00976B2B" w:rsidP="006E23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ВАЗ 2115</w:t>
            </w:r>
          </w:p>
        </w:tc>
        <w:tc>
          <w:tcPr>
            <w:tcW w:w="491" w:type="pct"/>
          </w:tcPr>
          <w:p w:rsidR="00976B2B" w:rsidRPr="00FB30A7" w:rsidRDefault="00976B2B" w:rsidP="00976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  <w:r w:rsidRPr="00FB30A7">
              <w:rPr>
                <w:sz w:val="24"/>
                <w:szCs w:val="24"/>
              </w:rPr>
              <w:t> 8</w:t>
            </w:r>
            <w:r>
              <w:rPr>
                <w:sz w:val="24"/>
                <w:szCs w:val="24"/>
              </w:rPr>
              <w:t>08</w:t>
            </w:r>
            <w:r w:rsidRPr="00FB30A7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02" w:type="pct"/>
          </w:tcPr>
          <w:p w:rsidR="00976B2B" w:rsidRPr="00FB30A7" w:rsidRDefault="00976B2B" w:rsidP="006E2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6B2B" w:rsidRPr="00FB30A7" w:rsidTr="00124668">
        <w:trPr>
          <w:trHeight w:val="313"/>
        </w:trPr>
        <w:tc>
          <w:tcPr>
            <w:tcW w:w="179" w:type="pct"/>
          </w:tcPr>
          <w:p w:rsidR="00976B2B" w:rsidRPr="00FB30A7" w:rsidRDefault="00972B0B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40.</w:t>
            </w:r>
          </w:p>
        </w:tc>
        <w:tc>
          <w:tcPr>
            <w:tcW w:w="491" w:type="pct"/>
          </w:tcPr>
          <w:p w:rsidR="00976B2B" w:rsidRPr="00FB30A7" w:rsidRDefault="00976B2B" w:rsidP="00972B0B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Сычиков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С</w:t>
            </w:r>
            <w:r w:rsidR="00972B0B"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581" w:type="pct"/>
          </w:tcPr>
          <w:p w:rsidR="00976B2B" w:rsidRPr="00FB30A7" w:rsidRDefault="00972B0B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976B2B">
              <w:rPr>
                <w:b/>
                <w:color w:val="333333"/>
                <w:sz w:val="24"/>
                <w:szCs w:val="24"/>
              </w:rPr>
              <w:t>л</w:t>
            </w:r>
            <w:r w:rsidR="00976B2B" w:rsidRPr="00FB30A7">
              <w:rPr>
                <w:b/>
                <w:color w:val="333333"/>
                <w:sz w:val="24"/>
                <w:szCs w:val="24"/>
              </w:rPr>
              <w:t xml:space="preserve">авный врач ГУЗ ЯО «ЦРБ </w:t>
            </w:r>
            <w:proofErr w:type="spellStart"/>
            <w:r w:rsidR="00976B2B" w:rsidRPr="00FB30A7">
              <w:rPr>
                <w:b/>
                <w:color w:val="333333"/>
                <w:sz w:val="24"/>
                <w:szCs w:val="24"/>
              </w:rPr>
              <w:t>им.Д.</w:t>
            </w:r>
            <w:r w:rsidR="00976B2B">
              <w:rPr>
                <w:b/>
                <w:color w:val="333333"/>
                <w:sz w:val="24"/>
                <w:szCs w:val="24"/>
              </w:rPr>
              <w:t>Л</w:t>
            </w:r>
            <w:r w:rsidR="00976B2B" w:rsidRPr="00FB30A7">
              <w:rPr>
                <w:b/>
                <w:color w:val="333333"/>
                <w:sz w:val="24"/>
                <w:szCs w:val="24"/>
              </w:rPr>
              <w:t>.Соко</w:t>
            </w:r>
            <w:r w:rsidR="00976B2B">
              <w:rPr>
                <w:b/>
                <w:color w:val="333333"/>
                <w:sz w:val="24"/>
                <w:szCs w:val="24"/>
              </w:rPr>
              <w:t>л</w:t>
            </w:r>
            <w:r w:rsidR="00976B2B" w:rsidRPr="00FB30A7">
              <w:rPr>
                <w:b/>
                <w:color w:val="333333"/>
                <w:sz w:val="24"/>
                <w:szCs w:val="24"/>
              </w:rPr>
              <w:t>ова</w:t>
            </w:r>
            <w:proofErr w:type="spellEnd"/>
            <w:r w:rsidR="00976B2B" w:rsidRPr="00FB30A7">
              <w:rPr>
                <w:b/>
                <w:color w:val="333333"/>
                <w:sz w:val="24"/>
                <w:szCs w:val="24"/>
              </w:rPr>
              <w:t>»</w:t>
            </w:r>
          </w:p>
        </w:tc>
        <w:tc>
          <w:tcPr>
            <w:tcW w:w="401" w:type="pct"/>
          </w:tcPr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972B0B" w:rsidRPr="00FB30A7" w:rsidRDefault="00972B0B" w:rsidP="004D4670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972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972B0B" w:rsidRPr="00FB30A7" w:rsidRDefault="00972B0B" w:rsidP="00972B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976B2B" w:rsidRDefault="00976B2B" w:rsidP="004D4670">
            <w:pPr>
              <w:jc w:val="center"/>
              <w:rPr>
                <w:sz w:val="24"/>
                <w:szCs w:val="24"/>
              </w:rPr>
            </w:pPr>
          </w:p>
          <w:p w:rsidR="005361B9" w:rsidRDefault="005361B9" w:rsidP="004D4670">
            <w:pPr>
              <w:jc w:val="center"/>
              <w:rPr>
                <w:sz w:val="24"/>
                <w:szCs w:val="24"/>
              </w:rPr>
            </w:pPr>
          </w:p>
          <w:p w:rsidR="00972B0B" w:rsidRPr="00FB30A7" w:rsidRDefault="00972B0B" w:rsidP="00972B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972B0B" w:rsidRPr="00FB30A7" w:rsidRDefault="00972B0B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769,0</w:t>
            </w:r>
          </w:p>
          <w:p w:rsidR="00976B2B" w:rsidRDefault="00976B2B" w:rsidP="004D4670">
            <w:pPr>
              <w:jc w:val="center"/>
              <w:rPr>
                <w:sz w:val="24"/>
                <w:szCs w:val="24"/>
              </w:rPr>
            </w:pPr>
          </w:p>
          <w:p w:rsidR="00972B0B" w:rsidRDefault="00972B0B" w:rsidP="004D4670">
            <w:pPr>
              <w:jc w:val="center"/>
              <w:rPr>
                <w:sz w:val="24"/>
                <w:szCs w:val="24"/>
              </w:rPr>
            </w:pPr>
          </w:p>
          <w:p w:rsidR="00972B0B" w:rsidRPr="00FB30A7" w:rsidRDefault="00972B0B" w:rsidP="004D4670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94,6</w:t>
            </w: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</w:p>
          <w:p w:rsidR="00976B2B" w:rsidRDefault="00976B2B" w:rsidP="004D4670">
            <w:pPr>
              <w:jc w:val="center"/>
              <w:rPr>
                <w:sz w:val="24"/>
                <w:szCs w:val="24"/>
              </w:rPr>
            </w:pPr>
          </w:p>
          <w:p w:rsidR="00972B0B" w:rsidRPr="00FB30A7" w:rsidRDefault="00972B0B" w:rsidP="004D4670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976B2B" w:rsidRPr="00FB30A7" w:rsidRDefault="00972B0B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976B2B" w:rsidRPr="00FB30A7" w:rsidRDefault="00972B0B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63,0</w:t>
            </w:r>
          </w:p>
        </w:tc>
        <w:tc>
          <w:tcPr>
            <w:tcW w:w="320" w:type="pct"/>
          </w:tcPr>
          <w:p w:rsidR="00976B2B" w:rsidRPr="00FB30A7" w:rsidRDefault="00972B0B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976B2B" w:rsidRPr="00FB30A7" w:rsidRDefault="00976B2B" w:rsidP="00FC2852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ОПЕ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 L-A </w:t>
            </w:r>
            <w:proofErr w:type="spellStart"/>
            <w:r w:rsidRPr="00FB30A7">
              <w:rPr>
                <w:sz w:val="24"/>
                <w:szCs w:val="24"/>
                <w:lang w:val="en-US"/>
              </w:rPr>
              <w:t>Antara</w:t>
            </w:r>
            <w:proofErr w:type="spellEnd"/>
          </w:p>
        </w:tc>
        <w:tc>
          <w:tcPr>
            <w:tcW w:w="491" w:type="pct"/>
          </w:tcPr>
          <w:p w:rsidR="00976B2B" w:rsidRPr="00FB30A7" w:rsidRDefault="00972B0B" w:rsidP="00972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6B2B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996</w:t>
            </w:r>
            <w:r w:rsidR="00976B2B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742</w:t>
            </w:r>
            <w:r w:rsidR="00976B2B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402" w:type="pct"/>
          </w:tcPr>
          <w:p w:rsidR="00976B2B" w:rsidRPr="00FB30A7" w:rsidRDefault="00972B0B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6B2B" w:rsidRPr="00FB30A7" w:rsidTr="00124668">
        <w:trPr>
          <w:trHeight w:val="313"/>
        </w:trPr>
        <w:tc>
          <w:tcPr>
            <w:tcW w:w="179" w:type="pct"/>
          </w:tcPr>
          <w:p w:rsidR="00976B2B" w:rsidRPr="00FB30A7" w:rsidRDefault="00976B2B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976B2B" w:rsidRPr="00FB30A7" w:rsidRDefault="00976B2B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976B2B" w:rsidRPr="00FB30A7" w:rsidRDefault="00976B2B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976B2B" w:rsidRPr="00FB30A7" w:rsidRDefault="00976B2B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976B2B" w:rsidRDefault="00976B2B" w:rsidP="00607BBA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976B2B" w:rsidRPr="00FB30A7" w:rsidRDefault="00976B2B" w:rsidP="00607BBA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976B2B" w:rsidRDefault="00976B2B" w:rsidP="00607BBA">
            <w:pPr>
              <w:jc w:val="center"/>
              <w:rPr>
                <w:sz w:val="24"/>
                <w:szCs w:val="24"/>
              </w:rPr>
            </w:pPr>
          </w:p>
          <w:p w:rsidR="00972B0B" w:rsidRPr="00FB30A7" w:rsidRDefault="00972B0B" w:rsidP="00607BBA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972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403" w:type="pct"/>
          </w:tcPr>
          <w:p w:rsidR="00972B0B" w:rsidRDefault="00972B0B" w:rsidP="00972B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972B0B" w:rsidRDefault="00972B0B" w:rsidP="00972B0B">
            <w:pPr>
              <w:jc w:val="center"/>
              <w:rPr>
                <w:sz w:val="24"/>
                <w:szCs w:val="24"/>
              </w:rPr>
            </w:pPr>
          </w:p>
          <w:p w:rsidR="005361B9" w:rsidRPr="00FB30A7" w:rsidRDefault="005361B9" w:rsidP="00972B0B">
            <w:pPr>
              <w:jc w:val="center"/>
              <w:rPr>
                <w:sz w:val="24"/>
                <w:szCs w:val="24"/>
              </w:rPr>
            </w:pPr>
          </w:p>
          <w:p w:rsidR="00972B0B" w:rsidRPr="00FB30A7" w:rsidRDefault="00972B0B" w:rsidP="00972B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972B0B" w:rsidRDefault="00972B0B" w:rsidP="00607BBA">
            <w:pPr>
              <w:jc w:val="center"/>
              <w:rPr>
                <w:sz w:val="24"/>
                <w:szCs w:val="24"/>
              </w:rPr>
            </w:pPr>
          </w:p>
          <w:p w:rsidR="00972B0B" w:rsidRDefault="00972B0B" w:rsidP="00607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972B0B" w:rsidRDefault="00972B0B" w:rsidP="00607BBA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2B0B" w:rsidP="00607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976B2B" w:rsidRPr="00FB30A7" w:rsidRDefault="00976B2B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769,0</w:t>
            </w:r>
          </w:p>
          <w:p w:rsidR="00976B2B" w:rsidRDefault="00976B2B" w:rsidP="00607BBA">
            <w:pPr>
              <w:jc w:val="center"/>
              <w:rPr>
                <w:sz w:val="24"/>
                <w:szCs w:val="24"/>
              </w:rPr>
            </w:pPr>
          </w:p>
          <w:p w:rsidR="00972B0B" w:rsidRDefault="00972B0B" w:rsidP="00607BBA">
            <w:pPr>
              <w:jc w:val="center"/>
              <w:rPr>
                <w:sz w:val="24"/>
                <w:szCs w:val="24"/>
              </w:rPr>
            </w:pPr>
          </w:p>
          <w:p w:rsidR="00972B0B" w:rsidRPr="00FB30A7" w:rsidRDefault="00972B0B" w:rsidP="00607BBA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94,6</w:t>
            </w:r>
          </w:p>
          <w:p w:rsidR="00976B2B" w:rsidRDefault="00976B2B" w:rsidP="00607BBA">
            <w:pPr>
              <w:jc w:val="center"/>
              <w:rPr>
                <w:sz w:val="24"/>
                <w:szCs w:val="24"/>
              </w:rPr>
            </w:pPr>
          </w:p>
          <w:p w:rsidR="00972B0B" w:rsidRPr="00FB30A7" w:rsidRDefault="00972B0B" w:rsidP="00607BBA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50,0</w:t>
            </w:r>
          </w:p>
          <w:p w:rsidR="00976B2B" w:rsidRDefault="00976B2B" w:rsidP="004D4670">
            <w:pPr>
              <w:jc w:val="center"/>
              <w:rPr>
                <w:sz w:val="24"/>
                <w:szCs w:val="24"/>
              </w:rPr>
            </w:pPr>
          </w:p>
          <w:p w:rsidR="00972B0B" w:rsidRPr="00FB30A7" w:rsidRDefault="00972B0B" w:rsidP="004D4670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22,0</w:t>
            </w:r>
          </w:p>
        </w:tc>
        <w:tc>
          <w:tcPr>
            <w:tcW w:w="313" w:type="pct"/>
          </w:tcPr>
          <w:p w:rsidR="00976B2B" w:rsidRPr="00FB30A7" w:rsidRDefault="00976B2B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76B2B" w:rsidRPr="00FB30A7" w:rsidRDefault="00976B2B" w:rsidP="00607BBA">
            <w:pPr>
              <w:jc w:val="center"/>
              <w:rPr>
                <w:sz w:val="24"/>
                <w:szCs w:val="24"/>
              </w:rPr>
            </w:pPr>
          </w:p>
          <w:p w:rsidR="00976B2B" w:rsidRDefault="00976B2B" w:rsidP="00607BBA">
            <w:pPr>
              <w:jc w:val="center"/>
              <w:rPr>
                <w:sz w:val="24"/>
                <w:szCs w:val="24"/>
              </w:rPr>
            </w:pPr>
          </w:p>
          <w:p w:rsidR="00972B0B" w:rsidRPr="00FB30A7" w:rsidRDefault="00972B0B" w:rsidP="00607BBA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76B2B" w:rsidRPr="00FB30A7" w:rsidRDefault="00976B2B" w:rsidP="00607BBA">
            <w:pPr>
              <w:jc w:val="center"/>
              <w:rPr>
                <w:sz w:val="24"/>
                <w:szCs w:val="24"/>
              </w:rPr>
            </w:pPr>
          </w:p>
          <w:p w:rsidR="00972B0B" w:rsidRPr="00FB30A7" w:rsidRDefault="00972B0B" w:rsidP="00607BBA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76B2B" w:rsidRDefault="00976B2B" w:rsidP="004D4670">
            <w:pPr>
              <w:jc w:val="center"/>
              <w:rPr>
                <w:sz w:val="24"/>
                <w:szCs w:val="24"/>
              </w:rPr>
            </w:pPr>
          </w:p>
          <w:p w:rsidR="00972B0B" w:rsidRPr="00FB30A7" w:rsidRDefault="00972B0B" w:rsidP="004D4670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607BB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976B2B" w:rsidRPr="00FB30A7" w:rsidRDefault="00A64C7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976B2B" w:rsidRPr="00FB30A7" w:rsidRDefault="00A64C7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976B2B" w:rsidRPr="00FB30A7" w:rsidRDefault="00A64C7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НИССАН </w:t>
            </w:r>
            <w:proofErr w:type="spellStart"/>
            <w:r w:rsidRPr="00FB30A7">
              <w:rPr>
                <w:sz w:val="24"/>
                <w:szCs w:val="24"/>
              </w:rPr>
              <w:t>Juke</w:t>
            </w:r>
            <w:proofErr w:type="spellEnd"/>
          </w:p>
        </w:tc>
        <w:tc>
          <w:tcPr>
            <w:tcW w:w="491" w:type="pct"/>
          </w:tcPr>
          <w:p w:rsidR="00976B2B" w:rsidRPr="00FB30A7" w:rsidRDefault="00972B0B" w:rsidP="00972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  <w:r w:rsidR="00976B2B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136</w:t>
            </w:r>
            <w:r w:rsidR="00976B2B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402" w:type="pct"/>
          </w:tcPr>
          <w:p w:rsidR="00976B2B" w:rsidRPr="00FB30A7" w:rsidRDefault="00A64C7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6B2B" w:rsidRPr="00FB30A7" w:rsidTr="00124668">
        <w:trPr>
          <w:trHeight w:val="313"/>
        </w:trPr>
        <w:tc>
          <w:tcPr>
            <w:tcW w:w="179" w:type="pct"/>
          </w:tcPr>
          <w:p w:rsidR="00976B2B" w:rsidRPr="00FB30A7" w:rsidRDefault="00976B2B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976B2B" w:rsidRPr="00FB30A7" w:rsidRDefault="002A1B01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976B2B" w:rsidRPr="00FB30A7" w:rsidRDefault="00976B2B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2F0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976B2B" w:rsidRPr="00FB30A7" w:rsidRDefault="002A1B01" w:rsidP="002F038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(16/63 д</w:t>
            </w:r>
            <w:r w:rsidRPr="00FB30A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</w:tc>
        <w:tc>
          <w:tcPr>
            <w:tcW w:w="311" w:type="pct"/>
          </w:tcPr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63,0</w:t>
            </w: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</w:p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976B2B" w:rsidRPr="00FB30A7" w:rsidRDefault="002F0385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61" w:type="pct"/>
          </w:tcPr>
          <w:p w:rsidR="00976B2B" w:rsidRPr="00FB30A7" w:rsidRDefault="002F0385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48,0</w:t>
            </w:r>
          </w:p>
        </w:tc>
        <w:tc>
          <w:tcPr>
            <w:tcW w:w="320" w:type="pct"/>
          </w:tcPr>
          <w:p w:rsidR="00976B2B" w:rsidRPr="00FB30A7" w:rsidRDefault="002F0385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976B2B" w:rsidRPr="00FB30A7" w:rsidRDefault="00976B2B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976B2B" w:rsidRPr="00FB30A7" w:rsidRDefault="00976B2B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976B2B" w:rsidRPr="00FB30A7" w:rsidRDefault="00A64C70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1B01" w:rsidRPr="00FB30A7" w:rsidTr="00124668">
        <w:trPr>
          <w:trHeight w:val="313"/>
        </w:trPr>
        <w:tc>
          <w:tcPr>
            <w:tcW w:w="179" w:type="pct"/>
          </w:tcPr>
          <w:p w:rsidR="002A1B01" w:rsidRPr="00FB30A7" w:rsidRDefault="002A1B01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2A1B01" w:rsidRPr="00FB30A7" w:rsidRDefault="002A1B01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2A1B01" w:rsidRPr="00FB30A7" w:rsidRDefault="002A1B01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2A1B01" w:rsidRPr="00FB30A7" w:rsidRDefault="002A1B01" w:rsidP="002A1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2A1B01" w:rsidRPr="00FB30A7" w:rsidRDefault="002A1B01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78,0</w:t>
            </w:r>
          </w:p>
        </w:tc>
        <w:tc>
          <w:tcPr>
            <w:tcW w:w="320" w:type="pct"/>
          </w:tcPr>
          <w:p w:rsidR="002A1B01" w:rsidRPr="00FB30A7" w:rsidRDefault="002A1B01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483" w:type="pct"/>
          </w:tcPr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2A1B01" w:rsidRPr="00FB30A7" w:rsidRDefault="002A1B01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</w:p>
        </w:tc>
      </w:tr>
      <w:tr w:rsidR="002A1B01" w:rsidRPr="00FB30A7" w:rsidTr="00124668">
        <w:trPr>
          <w:trHeight w:val="313"/>
        </w:trPr>
        <w:tc>
          <w:tcPr>
            <w:tcW w:w="179" w:type="pct"/>
          </w:tcPr>
          <w:p w:rsidR="002A1B01" w:rsidRPr="00FB30A7" w:rsidRDefault="002A1B01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2A1B01" w:rsidRPr="00FB30A7" w:rsidRDefault="002A1B01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2A1B01" w:rsidRPr="00FB30A7" w:rsidRDefault="002A1B01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</w:p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</w:p>
          <w:p w:rsidR="002A1B01" w:rsidRDefault="002A1B01" w:rsidP="004D4670">
            <w:pPr>
              <w:jc w:val="center"/>
              <w:rPr>
                <w:sz w:val="24"/>
                <w:szCs w:val="24"/>
              </w:rPr>
            </w:pPr>
          </w:p>
          <w:p w:rsidR="00E31BA1" w:rsidRPr="00FB30A7" w:rsidRDefault="00E31BA1" w:rsidP="004D4670">
            <w:pPr>
              <w:jc w:val="center"/>
              <w:rPr>
                <w:sz w:val="24"/>
                <w:szCs w:val="24"/>
              </w:rPr>
            </w:pPr>
          </w:p>
          <w:p w:rsidR="002A1B01" w:rsidRPr="00FB30A7" w:rsidRDefault="002A1B01" w:rsidP="002A1B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2A1B01" w:rsidRDefault="002A1B01" w:rsidP="00224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2A1B01" w:rsidRPr="00FB30A7" w:rsidRDefault="002A1B01" w:rsidP="002A1B0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(42/57 д</w:t>
            </w:r>
            <w:r w:rsidRPr="00FB30A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</w:tc>
        <w:tc>
          <w:tcPr>
            <w:tcW w:w="311" w:type="pct"/>
          </w:tcPr>
          <w:p w:rsidR="002A1B01" w:rsidRPr="00FB30A7" w:rsidRDefault="002A1B01" w:rsidP="00224F2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56,8 </w:t>
            </w:r>
          </w:p>
          <w:p w:rsidR="002A1B01" w:rsidRPr="00FB30A7" w:rsidRDefault="002A1B01" w:rsidP="00224F2E">
            <w:pPr>
              <w:jc w:val="center"/>
              <w:rPr>
                <w:sz w:val="24"/>
                <w:szCs w:val="24"/>
              </w:rPr>
            </w:pPr>
          </w:p>
          <w:p w:rsidR="002A1B01" w:rsidRPr="00FB30A7" w:rsidRDefault="002A1B01" w:rsidP="00224F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</w:p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</w:p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63,0</w:t>
            </w:r>
          </w:p>
        </w:tc>
        <w:tc>
          <w:tcPr>
            <w:tcW w:w="320" w:type="pct"/>
          </w:tcPr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2A1B01" w:rsidRPr="00FB30A7" w:rsidRDefault="002A1B01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1B01" w:rsidRPr="00FB30A7" w:rsidTr="00124668">
        <w:trPr>
          <w:trHeight w:val="313"/>
        </w:trPr>
        <w:tc>
          <w:tcPr>
            <w:tcW w:w="179" w:type="pct"/>
          </w:tcPr>
          <w:p w:rsidR="002A1B01" w:rsidRPr="00FB30A7" w:rsidRDefault="00E31BA1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41.</w:t>
            </w:r>
          </w:p>
        </w:tc>
        <w:tc>
          <w:tcPr>
            <w:tcW w:w="491" w:type="pct"/>
          </w:tcPr>
          <w:p w:rsidR="002A1B01" w:rsidRPr="00FB30A7" w:rsidRDefault="002A1B01" w:rsidP="004F337E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Теп</w:t>
            </w:r>
            <w:r>
              <w:rPr>
                <w:b/>
                <w:sz w:val="24"/>
                <w:szCs w:val="24"/>
              </w:rPr>
              <w:t>л</w:t>
            </w:r>
            <w:r w:rsidRPr="00FB30A7">
              <w:rPr>
                <w:b/>
                <w:sz w:val="24"/>
                <w:szCs w:val="24"/>
              </w:rPr>
              <w:t>яков А</w:t>
            </w:r>
            <w:r w:rsidR="004F337E">
              <w:rPr>
                <w:b/>
                <w:sz w:val="24"/>
                <w:szCs w:val="24"/>
              </w:rPr>
              <w:t>.А.</w:t>
            </w:r>
          </w:p>
        </w:tc>
        <w:tc>
          <w:tcPr>
            <w:tcW w:w="581" w:type="pct"/>
          </w:tcPr>
          <w:p w:rsidR="002A1B01" w:rsidRPr="00FB30A7" w:rsidRDefault="004F337E" w:rsidP="004D4670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2A1B01">
              <w:rPr>
                <w:b/>
                <w:color w:val="333333"/>
                <w:sz w:val="24"/>
                <w:szCs w:val="24"/>
              </w:rPr>
              <w:t>л</w:t>
            </w:r>
            <w:r w:rsidR="002A1B01" w:rsidRPr="00FB30A7">
              <w:rPr>
                <w:b/>
                <w:color w:val="333333"/>
                <w:sz w:val="24"/>
                <w:szCs w:val="24"/>
              </w:rPr>
              <w:t xml:space="preserve">авный врач ГУЗ ЯО </w:t>
            </w:r>
            <w:proofErr w:type="gramStart"/>
            <w:r w:rsidR="002A1B01" w:rsidRPr="00FB30A7">
              <w:rPr>
                <w:b/>
                <w:color w:val="333333"/>
                <w:sz w:val="24"/>
                <w:szCs w:val="24"/>
              </w:rPr>
              <w:t>Пр</w:t>
            </w:r>
            <w:r w:rsidR="002A1B01" w:rsidRPr="00FB30A7">
              <w:rPr>
                <w:b/>
                <w:color w:val="333333"/>
                <w:sz w:val="24"/>
                <w:szCs w:val="24"/>
              </w:rPr>
              <w:t>е</w:t>
            </w:r>
            <w:r w:rsidR="002A1B01" w:rsidRPr="00FB30A7">
              <w:rPr>
                <w:b/>
                <w:color w:val="333333"/>
                <w:sz w:val="24"/>
                <w:szCs w:val="24"/>
              </w:rPr>
              <w:t>чистенской</w:t>
            </w:r>
            <w:proofErr w:type="gramEnd"/>
            <w:r w:rsidR="002A1B01" w:rsidRPr="00FB30A7">
              <w:rPr>
                <w:b/>
                <w:color w:val="333333"/>
                <w:sz w:val="24"/>
                <w:szCs w:val="24"/>
              </w:rPr>
              <w:t xml:space="preserve"> ЦРБ</w:t>
            </w:r>
          </w:p>
        </w:tc>
        <w:tc>
          <w:tcPr>
            <w:tcW w:w="401" w:type="pct"/>
          </w:tcPr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</w:p>
          <w:p w:rsidR="002A1B01" w:rsidRPr="00FB30A7" w:rsidRDefault="002A1B01" w:rsidP="00E31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2A1B01" w:rsidRPr="00FB30A7" w:rsidRDefault="004F337E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56,1</w:t>
            </w:r>
          </w:p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</w:p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</w:p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</w:p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</w:p>
          <w:p w:rsidR="002A1B01" w:rsidRPr="00FB30A7" w:rsidRDefault="002A1B01" w:rsidP="004D46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2A1B01" w:rsidRPr="00FB30A7" w:rsidRDefault="00E31BA1" w:rsidP="000E09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>сток</w:t>
            </w:r>
          </w:p>
        </w:tc>
        <w:tc>
          <w:tcPr>
            <w:tcW w:w="261" w:type="pct"/>
          </w:tcPr>
          <w:p w:rsidR="002A1B01" w:rsidRPr="00FB30A7" w:rsidRDefault="00E31BA1" w:rsidP="000E09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61,0</w:t>
            </w:r>
          </w:p>
        </w:tc>
        <w:tc>
          <w:tcPr>
            <w:tcW w:w="320" w:type="pct"/>
          </w:tcPr>
          <w:p w:rsidR="002A1B01" w:rsidRPr="00FB30A7" w:rsidRDefault="00E31BA1" w:rsidP="000E09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2A1B01" w:rsidRPr="00FB30A7" w:rsidRDefault="002A1B01" w:rsidP="000E0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 </w:t>
            </w:r>
          </w:p>
          <w:p w:rsidR="002A1B01" w:rsidRPr="00FB30A7" w:rsidRDefault="002A1B01" w:rsidP="000E09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  <w:lang w:val="en-US"/>
              </w:rPr>
              <w:t>Toyota</w:t>
            </w:r>
            <w:r w:rsidRPr="00FB30A7"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>RAV</w:t>
            </w:r>
            <w:r w:rsidRPr="00FB30A7">
              <w:rPr>
                <w:sz w:val="24"/>
                <w:szCs w:val="24"/>
              </w:rPr>
              <w:t>4 3</w:t>
            </w:r>
            <w:r w:rsidRPr="00FB30A7">
              <w:rPr>
                <w:sz w:val="24"/>
                <w:szCs w:val="24"/>
                <w:lang w:val="en-US"/>
              </w:rPr>
              <w:t>ZR</w:t>
            </w:r>
            <w:r w:rsidRPr="00FB30A7"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>B</w:t>
            </w:r>
            <w:r w:rsidRPr="00FB30A7">
              <w:rPr>
                <w:sz w:val="24"/>
                <w:szCs w:val="24"/>
              </w:rPr>
              <w:t>355677</w:t>
            </w:r>
          </w:p>
          <w:p w:rsidR="002A1B01" w:rsidRPr="00FB30A7" w:rsidRDefault="002A1B01" w:rsidP="000E0986">
            <w:pPr>
              <w:jc w:val="center"/>
              <w:rPr>
                <w:sz w:val="24"/>
                <w:szCs w:val="24"/>
              </w:rPr>
            </w:pPr>
          </w:p>
          <w:p w:rsidR="002A1B01" w:rsidRPr="00FB30A7" w:rsidRDefault="002A1B01" w:rsidP="000E0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B30A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ьскох</w:t>
            </w:r>
            <w:r w:rsidRPr="00FB30A7">
              <w:rPr>
                <w:sz w:val="24"/>
                <w:szCs w:val="24"/>
              </w:rPr>
              <w:t>о</w:t>
            </w:r>
            <w:r w:rsidRPr="00FB30A7">
              <w:rPr>
                <w:sz w:val="24"/>
                <w:szCs w:val="24"/>
              </w:rPr>
              <w:t>зяйственная техника:</w:t>
            </w:r>
          </w:p>
          <w:p w:rsidR="002A1B01" w:rsidRPr="00FB30A7" w:rsidRDefault="002A1B01" w:rsidP="000E098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Трактор Т-25А ко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</w:t>
            </w:r>
            <w:r w:rsidRPr="00FB30A7">
              <w:rPr>
                <w:sz w:val="24"/>
                <w:szCs w:val="24"/>
              </w:rPr>
              <w:t>с</w:t>
            </w:r>
            <w:r w:rsidRPr="00FB30A7">
              <w:rPr>
                <w:sz w:val="24"/>
                <w:szCs w:val="24"/>
              </w:rPr>
              <w:t>ный</w:t>
            </w:r>
          </w:p>
        </w:tc>
        <w:tc>
          <w:tcPr>
            <w:tcW w:w="491" w:type="pct"/>
          </w:tcPr>
          <w:p w:rsidR="002A1B01" w:rsidRPr="00FB30A7" w:rsidRDefault="002A1B01" w:rsidP="004F337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1 5</w:t>
            </w:r>
            <w:r w:rsidR="004F337E">
              <w:rPr>
                <w:sz w:val="24"/>
                <w:szCs w:val="24"/>
              </w:rPr>
              <w:t>58</w:t>
            </w:r>
            <w:r w:rsidRPr="00FB30A7">
              <w:rPr>
                <w:sz w:val="24"/>
                <w:szCs w:val="24"/>
              </w:rPr>
              <w:t> </w:t>
            </w:r>
            <w:r w:rsidR="004F337E">
              <w:rPr>
                <w:sz w:val="24"/>
                <w:szCs w:val="24"/>
              </w:rPr>
              <w:t>061</w:t>
            </w:r>
            <w:r w:rsidRPr="00FB30A7">
              <w:rPr>
                <w:sz w:val="24"/>
                <w:szCs w:val="24"/>
              </w:rPr>
              <w:t>,</w:t>
            </w:r>
            <w:r w:rsidR="004F337E">
              <w:rPr>
                <w:sz w:val="24"/>
                <w:szCs w:val="24"/>
              </w:rPr>
              <w:t>2</w:t>
            </w:r>
            <w:r w:rsidRPr="00FB30A7">
              <w:rPr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2A1B01" w:rsidRPr="00FB30A7" w:rsidRDefault="00A96C7F" w:rsidP="000E0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6C7F" w:rsidRPr="00FB30A7" w:rsidTr="00124668">
        <w:trPr>
          <w:trHeight w:val="313"/>
        </w:trPr>
        <w:tc>
          <w:tcPr>
            <w:tcW w:w="179" w:type="pct"/>
          </w:tcPr>
          <w:p w:rsidR="00A96C7F" w:rsidRPr="00FB30A7" w:rsidRDefault="00A96C7F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A96C7F" w:rsidRPr="00FB30A7" w:rsidRDefault="00A96C7F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A96C7F" w:rsidRPr="00FB30A7" w:rsidRDefault="00A96C7F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A96C7F" w:rsidRPr="00FB30A7" w:rsidRDefault="00A96C7F" w:rsidP="00A96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A96C7F" w:rsidRPr="00FB30A7" w:rsidRDefault="00A96C7F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A96C7F" w:rsidRPr="00FB30A7" w:rsidRDefault="00A96C7F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A96C7F" w:rsidRPr="00FB30A7" w:rsidRDefault="00A96C7F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A96C7F" w:rsidRPr="00FB30A7" w:rsidRDefault="00A96C7F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61" w:type="pct"/>
          </w:tcPr>
          <w:p w:rsidR="00A96C7F" w:rsidRPr="00FB30A7" w:rsidRDefault="00A96C7F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56,1</w:t>
            </w:r>
          </w:p>
        </w:tc>
        <w:tc>
          <w:tcPr>
            <w:tcW w:w="320" w:type="pct"/>
          </w:tcPr>
          <w:p w:rsidR="00A96C7F" w:rsidRPr="00FB30A7" w:rsidRDefault="00A96C7F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A96C7F" w:rsidRPr="00FB30A7" w:rsidRDefault="00A96C7F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A96C7F" w:rsidRPr="00FB30A7" w:rsidRDefault="00A96C7F" w:rsidP="00A96C7F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84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72</w:t>
            </w:r>
            <w:r w:rsidRPr="00FB30A7">
              <w:rPr>
                <w:sz w:val="24"/>
                <w:szCs w:val="24"/>
              </w:rPr>
              <w:t>4,09</w:t>
            </w:r>
          </w:p>
        </w:tc>
        <w:tc>
          <w:tcPr>
            <w:tcW w:w="402" w:type="pct"/>
          </w:tcPr>
          <w:p w:rsidR="00A96C7F" w:rsidRPr="00FB30A7" w:rsidRDefault="00A96C7F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6C7F" w:rsidRPr="00FB30A7" w:rsidTr="00124668">
        <w:trPr>
          <w:trHeight w:val="313"/>
        </w:trPr>
        <w:tc>
          <w:tcPr>
            <w:tcW w:w="179" w:type="pct"/>
          </w:tcPr>
          <w:p w:rsidR="00A96C7F" w:rsidRPr="00FB30A7" w:rsidRDefault="00A96C7F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A96C7F" w:rsidRPr="00FB30A7" w:rsidRDefault="00A96C7F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A96C7F" w:rsidRPr="00FB30A7" w:rsidRDefault="00A96C7F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A96C7F" w:rsidRPr="00FB30A7" w:rsidRDefault="00A96C7F" w:rsidP="00A96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A96C7F" w:rsidRPr="00FB30A7" w:rsidRDefault="00A96C7F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A96C7F" w:rsidRPr="00FB30A7" w:rsidRDefault="00A96C7F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A96C7F" w:rsidRPr="00FB30A7" w:rsidRDefault="00A96C7F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A96C7F" w:rsidRPr="00FB30A7" w:rsidRDefault="00A96C7F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61" w:type="pct"/>
          </w:tcPr>
          <w:p w:rsidR="00A96C7F" w:rsidRPr="00FB30A7" w:rsidRDefault="00A96C7F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56,1</w:t>
            </w:r>
          </w:p>
        </w:tc>
        <w:tc>
          <w:tcPr>
            <w:tcW w:w="320" w:type="pct"/>
          </w:tcPr>
          <w:p w:rsidR="00A96C7F" w:rsidRPr="00FB30A7" w:rsidRDefault="00A96C7F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A96C7F" w:rsidRPr="00FB30A7" w:rsidRDefault="00A96C7F" w:rsidP="004D4670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A96C7F" w:rsidRPr="00FB30A7" w:rsidRDefault="00A96C7F" w:rsidP="0014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Pr="00FB30A7">
              <w:rPr>
                <w:sz w:val="24"/>
                <w:szCs w:val="24"/>
              </w:rPr>
              <w:t>0,00</w:t>
            </w:r>
          </w:p>
        </w:tc>
        <w:tc>
          <w:tcPr>
            <w:tcW w:w="402" w:type="pct"/>
          </w:tcPr>
          <w:p w:rsidR="00A96C7F" w:rsidRPr="00FB30A7" w:rsidRDefault="00A96C7F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21AC" w:rsidRPr="00FB30A7" w:rsidTr="00124668">
        <w:trPr>
          <w:trHeight w:val="313"/>
        </w:trPr>
        <w:tc>
          <w:tcPr>
            <w:tcW w:w="179" w:type="pct"/>
          </w:tcPr>
          <w:p w:rsidR="00E021AC" w:rsidRPr="00E021AC" w:rsidRDefault="00E021AC" w:rsidP="003A4A2C">
            <w:pPr>
              <w:jc w:val="center"/>
              <w:rPr>
                <w:b/>
                <w:sz w:val="24"/>
                <w:szCs w:val="24"/>
              </w:rPr>
            </w:pPr>
            <w:r w:rsidRPr="00E021AC">
              <w:rPr>
                <w:b/>
                <w:sz w:val="24"/>
                <w:szCs w:val="24"/>
              </w:rPr>
              <w:t>42.</w:t>
            </w:r>
          </w:p>
        </w:tc>
        <w:tc>
          <w:tcPr>
            <w:tcW w:w="491" w:type="pct"/>
          </w:tcPr>
          <w:p w:rsidR="00E021AC" w:rsidRPr="0084234B" w:rsidRDefault="0084234B" w:rsidP="00F70F26">
            <w:pPr>
              <w:rPr>
                <w:b/>
                <w:sz w:val="24"/>
                <w:szCs w:val="24"/>
              </w:rPr>
            </w:pPr>
            <w:r w:rsidRPr="0084234B">
              <w:rPr>
                <w:b/>
                <w:sz w:val="24"/>
                <w:szCs w:val="24"/>
              </w:rPr>
              <w:t>Тихонова Ю.В.</w:t>
            </w:r>
          </w:p>
        </w:tc>
        <w:tc>
          <w:tcPr>
            <w:tcW w:w="581" w:type="pct"/>
          </w:tcPr>
          <w:p w:rsidR="00E021AC" w:rsidRPr="0084234B" w:rsidRDefault="0084234B" w:rsidP="00F70F26">
            <w:pPr>
              <w:rPr>
                <w:b/>
                <w:color w:val="333333"/>
                <w:sz w:val="24"/>
                <w:szCs w:val="24"/>
              </w:rPr>
            </w:pPr>
            <w:r w:rsidRPr="0084234B">
              <w:rPr>
                <w:b/>
                <w:color w:val="333333"/>
                <w:sz w:val="24"/>
                <w:szCs w:val="24"/>
              </w:rPr>
              <w:t xml:space="preserve">и.о. главного врача ГУЗ ЯО </w:t>
            </w:r>
            <w:proofErr w:type="spellStart"/>
            <w:r w:rsidRPr="0084234B">
              <w:rPr>
                <w:b/>
                <w:color w:val="333333"/>
                <w:sz w:val="24"/>
                <w:szCs w:val="24"/>
              </w:rPr>
              <w:t>Большесел</w:t>
            </w:r>
            <w:r w:rsidRPr="0084234B">
              <w:rPr>
                <w:b/>
                <w:color w:val="333333"/>
                <w:sz w:val="24"/>
                <w:szCs w:val="24"/>
              </w:rPr>
              <w:t>ь</w:t>
            </w:r>
            <w:r w:rsidRPr="0084234B">
              <w:rPr>
                <w:b/>
                <w:color w:val="333333"/>
                <w:sz w:val="24"/>
                <w:szCs w:val="24"/>
              </w:rPr>
              <w:t>ская</w:t>
            </w:r>
            <w:proofErr w:type="spellEnd"/>
            <w:r w:rsidRPr="0084234B">
              <w:rPr>
                <w:b/>
                <w:color w:val="333333"/>
                <w:sz w:val="24"/>
                <w:szCs w:val="24"/>
              </w:rPr>
              <w:t xml:space="preserve"> ЦРБ</w:t>
            </w:r>
          </w:p>
        </w:tc>
        <w:tc>
          <w:tcPr>
            <w:tcW w:w="401" w:type="pct"/>
          </w:tcPr>
          <w:p w:rsidR="00E021AC" w:rsidRDefault="0084234B" w:rsidP="00A96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03" w:type="pct"/>
          </w:tcPr>
          <w:p w:rsidR="00E021AC" w:rsidRDefault="0084234B" w:rsidP="003D1D9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(1/4 доли)</w:t>
            </w:r>
          </w:p>
        </w:tc>
        <w:tc>
          <w:tcPr>
            <w:tcW w:w="311" w:type="pct"/>
          </w:tcPr>
          <w:p w:rsidR="00E021AC" w:rsidRDefault="0084234B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313" w:type="pct"/>
          </w:tcPr>
          <w:p w:rsidR="00E021AC" w:rsidRDefault="0084234B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E021AC" w:rsidRPr="00FB30A7" w:rsidRDefault="0084234B" w:rsidP="00296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E021AC" w:rsidRPr="00FB30A7" w:rsidRDefault="0084234B" w:rsidP="00296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320" w:type="pct"/>
          </w:tcPr>
          <w:p w:rsidR="00E021AC" w:rsidRPr="00FB30A7" w:rsidRDefault="0084234B" w:rsidP="00296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84234B" w:rsidRPr="00FB30A7" w:rsidRDefault="0084234B" w:rsidP="00842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 </w:t>
            </w:r>
          </w:p>
          <w:p w:rsidR="00E021AC" w:rsidRPr="00FB30A7" w:rsidRDefault="0084234B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РЕНО </w:t>
            </w:r>
            <w:proofErr w:type="spellStart"/>
            <w:r>
              <w:rPr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тюр</w:t>
            </w:r>
            <w:proofErr w:type="spellEnd"/>
          </w:p>
        </w:tc>
        <w:tc>
          <w:tcPr>
            <w:tcW w:w="491" w:type="pct"/>
          </w:tcPr>
          <w:p w:rsidR="00E021AC" w:rsidRDefault="0084234B" w:rsidP="0014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910 486,00</w:t>
            </w:r>
          </w:p>
        </w:tc>
        <w:tc>
          <w:tcPr>
            <w:tcW w:w="402" w:type="pct"/>
          </w:tcPr>
          <w:p w:rsidR="00E021AC" w:rsidRDefault="0084234B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234B" w:rsidRPr="00FB30A7" w:rsidTr="00124668">
        <w:trPr>
          <w:trHeight w:val="313"/>
        </w:trPr>
        <w:tc>
          <w:tcPr>
            <w:tcW w:w="179" w:type="pct"/>
          </w:tcPr>
          <w:p w:rsidR="0084234B" w:rsidRPr="00FB30A7" w:rsidRDefault="0084234B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84234B" w:rsidRDefault="0084234B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84234B" w:rsidRPr="00FB30A7" w:rsidRDefault="0084234B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84234B" w:rsidRDefault="0084234B" w:rsidP="00296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03" w:type="pct"/>
          </w:tcPr>
          <w:p w:rsidR="0084234B" w:rsidRDefault="0084234B" w:rsidP="0084234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311" w:type="pct"/>
          </w:tcPr>
          <w:p w:rsidR="0084234B" w:rsidRDefault="0084234B" w:rsidP="00296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313" w:type="pct"/>
          </w:tcPr>
          <w:p w:rsidR="0084234B" w:rsidRDefault="0084234B" w:rsidP="00296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84234B" w:rsidRPr="00FB30A7" w:rsidRDefault="0084234B" w:rsidP="00296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84234B" w:rsidRPr="00FB30A7" w:rsidRDefault="0084234B" w:rsidP="00296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320" w:type="pct"/>
          </w:tcPr>
          <w:p w:rsidR="0084234B" w:rsidRPr="00FB30A7" w:rsidRDefault="0084234B" w:rsidP="00296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84234B" w:rsidRPr="00FB30A7" w:rsidRDefault="0084234B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84234B" w:rsidRDefault="0084234B" w:rsidP="0014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84234B" w:rsidRDefault="0084234B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234B" w:rsidRPr="00FB30A7" w:rsidTr="00124668">
        <w:trPr>
          <w:trHeight w:val="313"/>
        </w:trPr>
        <w:tc>
          <w:tcPr>
            <w:tcW w:w="179" w:type="pct"/>
          </w:tcPr>
          <w:p w:rsidR="0084234B" w:rsidRPr="00FB30A7" w:rsidRDefault="00F90840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43.</w:t>
            </w:r>
          </w:p>
        </w:tc>
        <w:tc>
          <w:tcPr>
            <w:tcW w:w="491" w:type="pct"/>
          </w:tcPr>
          <w:p w:rsidR="0084234B" w:rsidRPr="00FB30A7" w:rsidRDefault="0084234B" w:rsidP="008B57FC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Тубанов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Е</w:t>
            </w:r>
            <w:r w:rsidR="008B57FC">
              <w:rPr>
                <w:b/>
                <w:sz w:val="24"/>
                <w:szCs w:val="24"/>
              </w:rPr>
              <w:t>.А.</w:t>
            </w:r>
          </w:p>
        </w:tc>
        <w:tc>
          <w:tcPr>
            <w:tcW w:w="581" w:type="pct"/>
          </w:tcPr>
          <w:p w:rsidR="0084234B" w:rsidRPr="00FB30A7" w:rsidRDefault="008B57FC" w:rsidP="00237523">
            <w:pPr>
              <w:rPr>
                <w:b/>
                <w:color w:val="333333"/>
                <w:sz w:val="24"/>
                <w:szCs w:val="24"/>
              </w:rPr>
            </w:pPr>
            <w:proofErr w:type="gramStart"/>
            <w:r>
              <w:rPr>
                <w:b/>
                <w:color w:val="333333"/>
                <w:sz w:val="24"/>
                <w:szCs w:val="24"/>
              </w:rPr>
              <w:t>г</w:t>
            </w:r>
            <w:r w:rsidR="0084234B">
              <w:rPr>
                <w:b/>
                <w:color w:val="333333"/>
                <w:sz w:val="24"/>
                <w:szCs w:val="24"/>
              </w:rPr>
              <w:t>л</w:t>
            </w:r>
            <w:r w:rsidR="0084234B" w:rsidRPr="00FB30A7">
              <w:rPr>
                <w:b/>
                <w:color w:val="333333"/>
                <w:sz w:val="24"/>
                <w:szCs w:val="24"/>
              </w:rPr>
              <w:t>авный врач ГУЗ ЯО «Г</w:t>
            </w:r>
            <w:r w:rsidR="0084234B" w:rsidRPr="00FB30A7">
              <w:rPr>
                <w:b/>
                <w:color w:val="333333"/>
                <w:sz w:val="24"/>
                <w:szCs w:val="24"/>
              </w:rPr>
              <w:t>о</w:t>
            </w:r>
            <w:r w:rsidR="0084234B" w:rsidRPr="00FB30A7">
              <w:rPr>
                <w:b/>
                <w:color w:val="333333"/>
                <w:sz w:val="24"/>
                <w:szCs w:val="24"/>
              </w:rPr>
              <w:t>родская по</w:t>
            </w:r>
            <w:r w:rsidR="0084234B">
              <w:rPr>
                <w:b/>
                <w:color w:val="333333"/>
                <w:sz w:val="24"/>
                <w:szCs w:val="24"/>
              </w:rPr>
              <w:t>л</w:t>
            </w:r>
            <w:r w:rsidR="0084234B" w:rsidRPr="00FB30A7">
              <w:rPr>
                <w:b/>
                <w:color w:val="333333"/>
                <w:sz w:val="24"/>
                <w:szCs w:val="24"/>
              </w:rPr>
              <w:t>и</w:t>
            </w:r>
            <w:r w:rsidR="0084234B" w:rsidRPr="00FB30A7">
              <w:rPr>
                <w:b/>
                <w:color w:val="333333"/>
                <w:sz w:val="24"/>
                <w:szCs w:val="24"/>
              </w:rPr>
              <w:t>к</w:t>
            </w:r>
            <w:r w:rsidR="0084234B">
              <w:rPr>
                <w:b/>
                <w:color w:val="333333"/>
                <w:sz w:val="24"/>
                <w:szCs w:val="24"/>
              </w:rPr>
              <w:t>л</w:t>
            </w:r>
            <w:r w:rsidR="0084234B" w:rsidRPr="00FB30A7">
              <w:rPr>
                <w:b/>
                <w:color w:val="333333"/>
                <w:sz w:val="24"/>
                <w:szCs w:val="24"/>
              </w:rPr>
              <w:t>иника №3 им.Н.А.Семашко»</w:t>
            </w:r>
            <w:proofErr w:type="gramEnd"/>
          </w:p>
        </w:tc>
        <w:tc>
          <w:tcPr>
            <w:tcW w:w="401" w:type="pct"/>
          </w:tcPr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4234B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B57FC" w:rsidRPr="00FB30A7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D57DDA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8B5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8B57FC" w:rsidRPr="00FB30A7" w:rsidRDefault="008B57FC" w:rsidP="008B57F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(1/3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8B57FC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5361B9" w:rsidRDefault="005361B9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B57FC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57,9</w:t>
            </w:r>
          </w:p>
          <w:p w:rsidR="0084234B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B57FC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8B57FC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D57DD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49,0</w:t>
            </w:r>
          </w:p>
          <w:p w:rsidR="0084234B" w:rsidRPr="00FB30A7" w:rsidRDefault="0084234B" w:rsidP="00D57DDA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D57DDA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D57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4234B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B57FC" w:rsidRPr="00FB30A7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D57DDA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D57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8B57FC" w:rsidRPr="00FB30A7" w:rsidRDefault="008B57FC" w:rsidP="008B57F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сток </w:t>
            </w:r>
          </w:p>
          <w:p w:rsidR="008B57FC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B57FC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</w:tc>
        <w:tc>
          <w:tcPr>
            <w:tcW w:w="261" w:type="pct"/>
          </w:tcPr>
          <w:p w:rsidR="008B57FC" w:rsidRPr="00FB30A7" w:rsidRDefault="008B57FC" w:rsidP="008B57F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2038,0</w:t>
            </w:r>
          </w:p>
          <w:p w:rsidR="008B57FC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8B57FC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B57FC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104,6</w:t>
            </w:r>
          </w:p>
        </w:tc>
        <w:tc>
          <w:tcPr>
            <w:tcW w:w="320" w:type="pct"/>
          </w:tcPr>
          <w:p w:rsidR="008B57FC" w:rsidRPr="00FB30A7" w:rsidRDefault="008B57FC" w:rsidP="008B57F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</w:t>
            </w:r>
          </w:p>
          <w:p w:rsidR="008B57FC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8B57FC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8B57FC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B57FC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ХУНДАЙ IX 35</w:t>
            </w:r>
          </w:p>
        </w:tc>
        <w:tc>
          <w:tcPr>
            <w:tcW w:w="491" w:type="pct"/>
          </w:tcPr>
          <w:p w:rsidR="0084234B" w:rsidRPr="00FB30A7" w:rsidRDefault="0084234B" w:rsidP="008B57F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 w:rsidR="008B57FC">
              <w:rPr>
                <w:sz w:val="24"/>
                <w:szCs w:val="24"/>
              </w:rPr>
              <w:t>790</w:t>
            </w:r>
            <w:r w:rsidRPr="00FB30A7">
              <w:rPr>
                <w:sz w:val="24"/>
                <w:szCs w:val="24"/>
              </w:rPr>
              <w:t> 437,07</w:t>
            </w:r>
          </w:p>
        </w:tc>
        <w:tc>
          <w:tcPr>
            <w:tcW w:w="402" w:type="pct"/>
          </w:tcPr>
          <w:p w:rsidR="0084234B" w:rsidRPr="00FB30A7" w:rsidRDefault="008B57FC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234B" w:rsidRPr="00FB30A7" w:rsidTr="00124668">
        <w:trPr>
          <w:trHeight w:val="313"/>
        </w:trPr>
        <w:tc>
          <w:tcPr>
            <w:tcW w:w="179" w:type="pct"/>
          </w:tcPr>
          <w:p w:rsidR="0084234B" w:rsidRPr="00FB30A7" w:rsidRDefault="0084234B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84234B" w:rsidRPr="00FB30A7" w:rsidRDefault="0084234B" w:rsidP="00237523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84234B" w:rsidRPr="00FB30A7" w:rsidRDefault="0084234B" w:rsidP="00237523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84234B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lastRenderedPageBreak/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8B57FC" w:rsidRPr="00FB30A7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473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8B57FC" w:rsidRPr="00FB30A7" w:rsidRDefault="008B57FC" w:rsidP="008B57F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84234B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473A17" w:rsidRDefault="00473A17" w:rsidP="00796CDC">
            <w:pPr>
              <w:jc w:val="center"/>
              <w:rPr>
                <w:sz w:val="24"/>
                <w:szCs w:val="24"/>
              </w:rPr>
            </w:pPr>
          </w:p>
          <w:p w:rsidR="008B57FC" w:rsidRPr="00FB30A7" w:rsidRDefault="008B57FC" w:rsidP="008B57F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lastRenderedPageBreak/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8B57FC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473A17" w:rsidRDefault="00473A17" w:rsidP="00796CDC">
            <w:pPr>
              <w:jc w:val="center"/>
              <w:rPr>
                <w:sz w:val="24"/>
                <w:szCs w:val="24"/>
              </w:rPr>
            </w:pPr>
          </w:p>
          <w:p w:rsidR="00473A17" w:rsidRPr="00FB30A7" w:rsidRDefault="00473A17" w:rsidP="00473A1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8B57FC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473A17" w:rsidRPr="00FB30A7" w:rsidRDefault="00473A17" w:rsidP="00473A1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473A17" w:rsidRPr="00FB30A7" w:rsidRDefault="00473A17" w:rsidP="00796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2038,0 </w:t>
            </w:r>
          </w:p>
          <w:p w:rsidR="0084234B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B57FC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8B57FC" w:rsidRPr="00FB30A7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2038,0</w:t>
            </w:r>
          </w:p>
          <w:p w:rsidR="0084234B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B57FC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8B57FC" w:rsidRPr="00FB30A7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104,6</w:t>
            </w: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D57DD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104,6</w:t>
            </w:r>
          </w:p>
          <w:p w:rsidR="0084234B" w:rsidRPr="00FB30A7" w:rsidRDefault="0084234B" w:rsidP="00D57DDA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7B1F8E" w:rsidP="00D57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4234B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B57FC" w:rsidRPr="00FB30A7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4234B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B57FC" w:rsidRPr="00FB30A7" w:rsidRDefault="008B57FC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</w:p>
          <w:p w:rsidR="0084234B" w:rsidRPr="00FB30A7" w:rsidRDefault="0084234B" w:rsidP="00796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84234B" w:rsidRPr="00FB30A7" w:rsidRDefault="00473A17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61" w:type="pct"/>
          </w:tcPr>
          <w:p w:rsidR="0084234B" w:rsidRPr="00FB30A7" w:rsidRDefault="00473A17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49,0</w:t>
            </w:r>
          </w:p>
        </w:tc>
        <w:tc>
          <w:tcPr>
            <w:tcW w:w="320" w:type="pct"/>
          </w:tcPr>
          <w:p w:rsidR="0084234B" w:rsidRPr="00FB30A7" w:rsidRDefault="00473A17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7B1F8E" w:rsidRPr="00FB30A7" w:rsidRDefault="007B1F8E" w:rsidP="007B1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84234B" w:rsidRPr="00FB30A7" w:rsidRDefault="007B1F8E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ХЕНДЭ ТУСОН </w:t>
            </w:r>
          </w:p>
        </w:tc>
        <w:tc>
          <w:tcPr>
            <w:tcW w:w="491" w:type="pct"/>
          </w:tcPr>
          <w:p w:rsidR="0084234B" w:rsidRPr="00FB30A7" w:rsidRDefault="008B57FC" w:rsidP="008B57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</w:t>
            </w:r>
            <w:r w:rsidR="0084234B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156</w:t>
            </w:r>
            <w:r w:rsidR="0084234B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402" w:type="pct"/>
          </w:tcPr>
          <w:p w:rsidR="0084234B" w:rsidRPr="00FB30A7" w:rsidRDefault="007B1F8E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1F8E" w:rsidRPr="00FB30A7" w:rsidTr="00124668">
        <w:trPr>
          <w:trHeight w:val="313"/>
        </w:trPr>
        <w:tc>
          <w:tcPr>
            <w:tcW w:w="179" w:type="pct"/>
          </w:tcPr>
          <w:p w:rsidR="007B1F8E" w:rsidRPr="00FB30A7" w:rsidRDefault="007B1F8E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B1F8E" w:rsidRPr="00FB30A7" w:rsidRDefault="00124668" w:rsidP="0023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7B1F8E" w:rsidRPr="00FB30A7" w:rsidRDefault="007B1F8E" w:rsidP="00237523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7B1F8E" w:rsidRPr="00FB30A7" w:rsidRDefault="007B1F8E" w:rsidP="007B1F8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7B1F8E" w:rsidRPr="00FB30A7" w:rsidRDefault="007B1F8E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7B1F8E" w:rsidRPr="00FB30A7" w:rsidRDefault="007B1F8E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7B1F8E" w:rsidRPr="00FB30A7" w:rsidRDefault="007B1F8E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7B1F8E" w:rsidRPr="00FB30A7" w:rsidRDefault="007B1F8E" w:rsidP="007B1F8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7B1F8E" w:rsidRPr="00FB30A7" w:rsidRDefault="007B1F8E" w:rsidP="007B1F8E">
            <w:pPr>
              <w:jc w:val="center"/>
              <w:rPr>
                <w:sz w:val="24"/>
                <w:szCs w:val="24"/>
              </w:rPr>
            </w:pPr>
          </w:p>
          <w:p w:rsidR="007B1F8E" w:rsidRPr="00FB30A7" w:rsidRDefault="007B1F8E" w:rsidP="007B1F8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7B1F8E" w:rsidRPr="00FB30A7" w:rsidRDefault="007B1F8E" w:rsidP="007B1F8E">
            <w:pPr>
              <w:jc w:val="center"/>
              <w:rPr>
                <w:sz w:val="24"/>
                <w:szCs w:val="24"/>
              </w:rPr>
            </w:pPr>
          </w:p>
          <w:p w:rsidR="007B1F8E" w:rsidRPr="00FB30A7" w:rsidRDefault="007B1F8E" w:rsidP="007B1F8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ой дом</w:t>
            </w:r>
          </w:p>
        </w:tc>
        <w:tc>
          <w:tcPr>
            <w:tcW w:w="261" w:type="pct"/>
          </w:tcPr>
          <w:p w:rsidR="007B1F8E" w:rsidRPr="00FB30A7" w:rsidRDefault="007B1F8E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49,0</w:t>
            </w:r>
          </w:p>
          <w:p w:rsidR="007B1F8E" w:rsidRPr="00FB30A7" w:rsidRDefault="007B1F8E" w:rsidP="00296B0B">
            <w:pPr>
              <w:jc w:val="center"/>
              <w:rPr>
                <w:sz w:val="24"/>
                <w:szCs w:val="24"/>
              </w:rPr>
            </w:pPr>
          </w:p>
          <w:p w:rsidR="007B1F8E" w:rsidRPr="00FB30A7" w:rsidRDefault="007B1F8E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2038,0</w:t>
            </w:r>
          </w:p>
          <w:p w:rsidR="007B1F8E" w:rsidRPr="00FB30A7" w:rsidRDefault="007B1F8E" w:rsidP="00296B0B">
            <w:pPr>
              <w:jc w:val="center"/>
              <w:rPr>
                <w:sz w:val="24"/>
                <w:szCs w:val="24"/>
              </w:rPr>
            </w:pPr>
          </w:p>
          <w:p w:rsidR="007B1F8E" w:rsidRPr="00FB30A7" w:rsidRDefault="007B1F8E" w:rsidP="00296B0B">
            <w:pPr>
              <w:jc w:val="center"/>
              <w:rPr>
                <w:sz w:val="24"/>
                <w:szCs w:val="24"/>
              </w:rPr>
            </w:pPr>
          </w:p>
          <w:p w:rsidR="007B1F8E" w:rsidRPr="00FB30A7" w:rsidRDefault="007B1F8E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104,6</w:t>
            </w:r>
          </w:p>
        </w:tc>
        <w:tc>
          <w:tcPr>
            <w:tcW w:w="320" w:type="pct"/>
          </w:tcPr>
          <w:p w:rsidR="007B1F8E" w:rsidRPr="00FB30A7" w:rsidRDefault="007B1F8E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7B1F8E" w:rsidRPr="00FB30A7" w:rsidRDefault="007B1F8E" w:rsidP="00296B0B">
            <w:pPr>
              <w:jc w:val="center"/>
              <w:rPr>
                <w:sz w:val="24"/>
                <w:szCs w:val="24"/>
              </w:rPr>
            </w:pPr>
          </w:p>
          <w:p w:rsidR="007B1F8E" w:rsidRPr="00FB30A7" w:rsidRDefault="007B1F8E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</w:p>
          <w:p w:rsidR="007B1F8E" w:rsidRPr="00FB30A7" w:rsidRDefault="007B1F8E" w:rsidP="00296B0B">
            <w:pPr>
              <w:jc w:val="center"/>
              <w:rPr>
                <w:sz w:val="24"/>
                <w:szCs w:val="24"/>
              </w:rPr>
            </w:pPr>
          </w:p>
          <w:p w:rsidR="007B1F8E" w:rsidRPr="00FB30A7" w:rsidRDefault="007B1F8E" w:rsidP="00296B0B">
            <w:pPr>
              <w:jc w:val="center"/>
              <w:rPr>
                <w:sz w:val="24"/>
                <w:szCs w:val="24"/>
              </w:rPr>
            </w:pPr>
          </w:p>
          <w:p w:rsidR="007B1F8E" w:rsidRPr="00FB30A7" w:rsidRDefault="007B1F8E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7B1F8E" w:rsidRPr="00FB30A7" w:rsidRDefault="007B1F8E" w:rsidP="00796CD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7B1F8E" w:rsidRPr="00FB30A7" w:rsidRDefault="007B1F8E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7B1F8E" w:rsidRPr="00FB30A7" w:rsidRDefault="007B1F8E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1F8E" w:rsidRPr="00FB30A7" w:rsidTr="00124668">
        <w:trPr>
          <w:trHeight w:val="313"/>
        </w:trPr>
        <w:tc>
          <w:tcPr>
            <w:tcW w:w="179" w:type="pct"/>
          </w:tcPr>
          <w:p w:rsidR="007B1F8E" w:rsidRPr="00FB30A7" w:rsidRDefault="00296B0B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44.</w:t>
            </w:r>
          </w:p>
        </w:tc>
        <w:tc>
          <w:tcPr>
            <w:tcW w:w="491" w:type="pct"/>
          </w:tcPr>
          <w:p w:rsidR="007B1F8E" w:rsidRPr="00FB30A7" w:rsidRDefault="007B1F8E" w:rsidP="00296B0B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Тубашов В</w:t>
            </w:r>
            <w:r w:rsidR="00296B0B"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581" w:type="pct"/>
          </w:tcPr>
          <w:p w:rsidR="007B1F8E" w:rsidRPr="00FB30A7" w:rsidRDefault="00296B0B" w:rsidP="00E705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7B1F8E" w:rsidRPr="00FB30A7">
              <w:rPr>
                <w:b/>
                <w:sz w:val="24"/>
                <w:szCs w:val="24"/>
              </w:rPr>
              <w:t>иректор ГБУЗ ЯО «Об</w:t>
            </w:r>
            <w:r w:rsidR="007B1F8E">
              <w:rPr>
                <w:b/>
                <w:sz w:val="24"/>
                <w:szCs w:val="24"/>
              </w:rPr>
              <w:t>л</w:t>
            </w:r>
            <w:r w:rsidR="007B1F8E" w:rsidRPr="00FB30A7">
              <w:rPr>
                <w:b/>
                <w:sz w:val="24"/>
                <w:szCs w:val="24"/>
              </w:rPr>
              <w:t>астная к</w:t>
            </w:r>
            <w:r w:rsidR="007B1F8E">
              <w:rPr>
                <w:b/>
                <w:sz w:val="24"/>
                <w:szCs w:val="24"/>
              </w:rPr>
              <w:t>л</w:t>
            </w:r>
            <w:r w:rsidR="007B1F8E" w:rsidRPr="00FB30A7">
              <w:rPr>
                <w:b/>
                <w:sz w:val="24"/>
                <w:szCs w:val="24"/>
              </w:rPr>
              <w:t>иническая бо</w:t>
            </w:r>
            <w:r w:rsidR="007B1F8E">
              <w:rPr>
                <w:b/>
                <w:sz w:val="24"/>
                <w:szCs w:val="24"/>
              </w:rPr>
              <w:t>л</w:t>
            </w:r>
            <w:r w:rsidR="007B1F8E" w:rsidRPr="00FB30A7">
              <w:rPr>
                <w:b/>
                <w:sz w:val="24"/>
                <w:szCs w:val="24"/>
              </w:rPr>
              <w:t>ьница»</w:t>
            </w:r>
          </w:p>
        </w:tc>
        <w:tc>
          <w:tcPr>
            <w:tcW w:w="401" w:type="pct"/>
          </w:tcPr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</w:p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</w:p>
          <w:p w:rsidR="007B1F8E" w:rsidRPr="00FB30A7" w:rsidRDefault="007B1F8E" w:rsidP="00296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296B0B" w:rsidRPr="00FB30A7" w:rsidRDefault="00296B0B" w:rsidP="00296B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(1/3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55,4</w:t>
            </w:r>
          </w:p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</w:p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</w:p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</w:p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7B1F8E" w:rsidRPr="00FB30A7" w:rsidRDefault="00296B0B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7B1F8E" w:rsidRPr="00FB30A7" w:rsidRDefault="00296B0B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54,0</w:t>
            </w:r>
          </w:p>
        </w:tc>
        <w:tc>
          <w:tcPr>
            <w:tcW w:w="320" w:type="pct"/>
          </w:tcPr>
          <w:p w:rsidR="007B1F8E" w:rsidRPr="00FB30A7" w:rsidRDefault="00296B0B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7B1F8E" w:rsidRPr="00FB30A7" w:rsidRDefault="007B1F8E" w:rsidP="00296B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2 </w:t>
            </w:r>
            <w:r w:rsidR="00296B0B">
              <w:rPr>
                <w:sz w:val="24"/>
                <w:szCs w:val="24"/>
              </w:rPr>
              <w:t>922</w:t>
            </w:r>
            <w:r w:rsidRPr="00FB30A7">
              <w:rPr>
                <w:sz w:val="24"/>
                <w:szCs w:val="24"/>
              </w:rPr>
              <w:t> </w:t>
            </w:r>
            <w:r w:rsidR="00296B0B">
              <w:rPr>
                <w:sz w:val="24"/>
                <w:szCs w:val="24"/>
              </w:rPr>
              <w:t>169</w:t>
            </w:r>
            <w:r w:rsidRPr="00FB30A7">
              <w:rPr>
                <w:sz w:val="24"/>
                <w:szCs w:val="24"/>
              </w:rPr>
              <w:t>,</w:t>
            </w:r>
            <w:r w:rsidR="00296B0B">
              <w:rPr>
                <w:sz w:val="24"/>
                <w:szCs w:val="24"/>
              </w:rPr>
              <w:t>6</w:t>
            </w:r>
            <w:r w:rsidRPr="00FB30A7">
              <w:rPr>
                <w:sz w:val="24"/>
                <w:szCs w:val="24"/>
              </w:rPr>
              <w:t>3</w:t>
            </w:r>
          </w:p>
        </w:tc>
        <w:tc>
          <w:tcPr>
            <w:tcW w:w="402" w:type="pct"/>
          </w:tcPr>
          <w:p w:rsidR="007B1F8E" w:rsidRPr="00FB30A7" w:rsidRDefault="00296B0B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1F8E" w:rsidRPr="00FB30A7" w:rsidTr="00124668">
        <w:trPr>
          <w:trHeight w:val="313"/>
        </w:trPr>
        <w:tc>
          <w:tcPr>
            <w:tcW w:w="179" w:type="pct"/>
          </w:tcPr>
          <w:p w:rsidR="007B1F8E" w:rsidRPr="00FB30A7" w:rsidRDefault="007B1F8E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B1F8E" w:rsidRPr="00FB30A7" w:rsidRDefault="007B1F8E" w:rsidP="00E70544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7B1F8E" w:rsidRPr="00FB30A7" w:rsidRDefault="007B1F8E" w:rsidP="00E70544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7B1F8E" w:rsidRDefault="007135C7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91AC3" w:rsidRDefault="00691AC3" w:rsidP="00E70544">
            <w:pPr>
              <w:jc w:val="center"/>
              <w:rPr>
                <w:sz w:val="24"/>
                <w:szCs w:val="24"/>
              </w:rPr>
            </w:pPr>
          </w:p>
          <w:p w:rsidR="00691AC3" w:rsidRPr="007135C7" w:rsidRDefault="00691AC3" w:rsidP="00E70544">
            <w:pPr>
              <w:jc w:val="center"/>
              <w:rPr>
                <w:sz w:val="24"/>
                <w:szCs w:val="24"/>
              </w:rPr>
            </w:pPr>
          </w:p>
          <w:p w:rsidR="007B1F8E" w:rsidRPr="00FB30A7" w:rsidRDefault="007B1F8E" w:rsidP="00691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7B1F8E" w:rsidRPr="00FB30A7" w:rsidRDefault="007135C7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7B1F8E" w:rsidRDefault="00691AC3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96,4</w:t>
            </w:r>
          </w:p>
          <w:p w:rsidR="00691AC3" w:rsidRDefault="00691AC3" w:rsidP="00E70544">
            <w:pPr>
              <w:jc w:val="center"/>
              <w:rPr>
                <w:sz w:val="24"/>
                <w:szCs w:val="24"/>
              </w:rPr>
            </w:pPr>
          </w:p>
          <w:p w:rsidR="00691AC3" w:rsidRPr="00FB30A7" w:rsidRDefault="00691AC3" w:rsidP="00E70544">
            <w:pPr>
              <w:jc w:val="center"/>
              <w:rPr>
                <w:sz w:val="24"/>
                <w:szCs w:val="24"/>
              </w:rPr>
            </w:pPr>
          </w:p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7B1F8E" w:rsidRPr="00FB30A7" w:rsidRDefault="00691AC3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7B1F8E" w:rsidRPr="00FB30A7" w:rsidRDefault="00691AC3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55,4</w:t>
            </w:r>
          </w:p>
        </w:tc>
        <w:tc>
          <w:tcPr>
            <w:tcW w:w="320" w:type="pct"/>
          </w:tcPr>
          <w:p w:rsidR="007B1F8E" w:rsidRPr="00FB30A7" w:rsidRDefault="00691AC3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7B1F8E" w:rsidRPr="00FB30A7" w:rsidRDefault="007B1F8E" w:rsidP="00E7054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ь </w:t>
            </w:r>
            <w:proofErr w:type="spellStart"/>
            <w:r w:rsidRPr="00FB30A7">
              <w:rPr>
                <w:sz w:val="24"/>
                <w:szCs w:val="24"/>
              </w:rPr>
              <w:t>Mazda</w:t>
            </w:r>
            <w:proofErr w:type="spellEnd"/>
            <w:r w:rsidRPr="00FB30A7">
              <w:rPr>
                <w:sz w:val="24"/>
                <w:szCs w:val="24"/>
              </w:rPr>
              <w:t xml:space="preserve"> CX-5</w:t>
            </w:r>
          </w:p>
        </w:tc>
        <w:tc>
          <w:tcPr>
            <w:tcW w:w="491" w:type="pct"/>
          </w:tcPr>
          <w:p w:rsidR="007B1F8E" w:rsidRPr="00FB30A7" w:rsidRDefault="007135C7" w:rsidP="007135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7B1F8E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489</w:t>
            </w:r>
            <w:r w:rsidR="007B1F8E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871</w:t>
            </w:r>
            <w:r w:rsidR="007B1F8E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402" w:type="pct"/>
          </w:tcPr>
          <w:p w:rsidR="007B1F8E" w:rsidRPr="00FB30A7" w:rsidRDefault="00691AC3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1F8E" w:rsidRPr="00FB30A7" w:rsidTr="00124668">
        <w:trPr>
          <w:trHeight w:val="313"/>
        </w:trPr>
        <w:tc>
          <w:tcPr>
            <w:tcW w:w="179" w:type="pct"/>
          </w:tcPr>
          <w:p w:rsidR="007B1F8E" w:rsidRPr="00FB30A7" w:rsidRDefault="007B1F8E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B1F8E" w:rsidRPr="00FB30A7" w:rsidRDefault="00124668" w:rsidP="00E70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7B1F8E" w:rsidRPr="00FB30A7" w:rsidRDefault="007B1F8E" w:rsidP="00E70544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7B1F8E" w:rsidRPr="00FB30A7" w:rsidRDefault="007B1F8E" w:rsidP="00124668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403" w:type="pct"/>
          </w:tcPr>
          <w:p w:rsidR="007B1F8E" w:rsidRPr="00FB30A7" w:rsidRDefault="00124668" w:rsidP="00E7054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(1/3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</w:tc>
        <w:tc>
          <w:tcPr>
            <w:tcW w:w="311" w:type="pct"/>
          </w:tcPr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55,4 </w:t>
            </w:r>
          </w:p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7B1F8E" w:rsidRPr="00FB30A7" w:rsidRDefault="00124668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7B1F8E" w:rsidRPr="00FB30A7" w:rsidRDefault="00124668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7B1F8E" w:rsidRPr="00FB30A7" w:rsidRDefault="00124668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7B1F8E" w:rsidRPr="00FB30A7" w:rsidRDefault="007B1F8E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7B1F8E" w:rsidRPr="00FB30A7" w:rsidRDefault="007B1F8E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7B1F8E" w:rsidRPr="00FB30A7" w:rsidRDefault="00124668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4668" w:rsidRPr="00FB30A7" w:rsidTr="00124668">
        <w:trPr>
          <w:trHeight w:val="313"/>
        </w:trPr>
        <w:tc>
          <w:tcPr>
            <w:tcW w:w="179" w:type="pct"/>
          </w:tcPr>
          <w:p w:rsidR="00124668" w:rsidRPr="00FB30A7" w:rsidRDefault="00124668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124668" w:rsidRPr="00FB30A7" w:rsidRDefault="00124668" w:rsidP="00E70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124668" w:rsidRPr="00FB30A7" w:rsidRDefault="00124668" w:rsidP="00E70544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124668" w:rsidRPr="00FB30A7" w:rsidRDefault="00124668" w:rsidP="00124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403" w:type="pct"/>
          </w:tcPr>
          <w:p w:rsidR="00124668" w:rsidRPr="00FB30A7" w:rsidRDefault="00124668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124668" w:rsidRPr="00FB30A7" w:rsidRDefault="00124668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124668" w:rsidRPr="00FB30A7" w:rsidRDefault="00124668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124668" w:rsidRPr="00FB30A7" w:rsidRDefault="00124668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124668" w:rsidRPr="00FB30A7" w:rsidRDefault="00124668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55,4</w:t>
            </w:r>
          </w:p>
        </w:tc>
        <w:tc>
          <w:tcPr>
            <w:tcW w:w="320" w:type="pct"/>
          </w:tcPr>
          <w:p w:rsidR="00124668" w:rsidRPr="00FB30A7" w:rsidRDefault="00124668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124668" w:rsidRPr="00FB30A7" w:rsidRDefault="00124668" w:rsidP="00E7054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124668" w:rsidRPr="00FB30A7" w:rsidRDefault="00124668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124668" w:rsidRPr="00FB30A7" w:rsidRDefault="00124668" w:rsidP="00E70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4668" w:rsidRPr="00FB30A7" w:rsidTr="00124668">
        <w:trPr>
          <w:trHeight w:val="313"/>
        </w:trPr>
        <w:tc>
          <w:tcPr>
            <w:tcW w:w="179" w:type="pct"/>
          </w:tcPr>
          <w:p w:rsidR="00124668" w:rsidRPr="00FB30A7" w:rsidRDefault="007D3A83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45.</w:t>
            </w:r>
          </w:p>
        </w:tc>
        <w:tc>
          <w:tcPr>
            <w:tcW w:w="491" w:type="pct"/>
          </w:tcPr>
          <w:p w:rsidR="00124668" w:rsidRPr="00FB30A7" w:rsidRDefault="00124668" w:rsidP="009D113E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Харчиков К</w:t>
            </w:r>
            <w:r w:rsidR="009D113E">
              <w:rPr>
                <w:b/>
                <w:sz w:val="24"/>
                <w:szCs w:val="24"/>
              </w:rPr>
              <w:t>.С.</w:t>
            </w:r>
          </w:p>
        </w:tc>
        <w:tc>
          <w:tcPr>
            <w:tcW w:w="581" w:type="pct"/>
          </w:tcPr>
          <w:p w:rsidR="00124668" w:rsidRPr="00FB30A7" w:rsidRDefault="00925F2E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124668">
              <w:rPr>
                <w:b/>
                <w:color w:val="333333"/>
                <w:sz w:val="24"/>
                <w:szCs w:val="24"/>
              </w:rPr>
              <w:t>л</w:t>
            </w:r>
            <w:r w:rsidR="00124668" w:rsidRPr="00FB30A7">
              <w:rPr>
                <w:b/>
                <w:color w:val="333333"/>
                <w:sz w:val="24"/>
                <w:szCs w:val="24"/>
              </w:rPr>
              <w:t>авн</w:t>
            </w:r>
            <w:r>
              <w:rPr>
                <w:b/>
                <w:color w:val="333333"/>
                <w:sz w:val="24"/>
                <w:szCs w:val="24"/>
              </w:rPr>
              <w:t>ый</w:t>
            </w:r>
            <w:r w:rsidR="00124668" w:rsidRPr="00FB30A7">
              <w:rPr>
                <w:b/>
                <w:color w:val="333333"/>
                <w:sz w:val="24"/>
                <w:szCs w:val="24"/>
              </w:rPr>
              <w:t xml:space="preserve"> вра</w:t>
            </w:r>
            <w:r>
              <w:rPr>
                <w:b/>
                <w:color w:val="333333"/>
                <w:sz w:val="24"/>
                <w:szCs w:val="24"/>
              </w:rPr>
              <w:t>ч</w:t>
            </w:r>
          </w:p>
          <w:p w:rsidR="00124668" w:rsidRPr="00FB30A7" w:rsidRDefault="00124668" w:rsidP="00F70F26">
            <w:pPr>
              <w:rPr>
                <w:b/>
                <w:color w:val="333333"/>
                <w:sz w:val="24"/>
                <w:szCs w:val="24"/>
              </w:rPr>
            </w:pPr>
            <w:r w:rsidRPr="00FB30A7">
              <w:rPr>
                <w:b/>
                <w:color w:val="333333"/>
                <w:sz w:val="24"/>
                <w:szCs w:val="24"/>
              </w:rPr>
              <w:t>ГБУЗ ЯО «</w:t>
            </w:r>
            <w:proofErr w:type="spellStart"/>
            <w:r w:rsidRPr="00FB30A7">
              <w:rPr>
                <w:b/>
                <w:color w:val="333333"/>
                <w:sz w:val="24"/>
                <w:szCs w:val="24"/>
              </w:rPr>
              <w:t>Перес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а</w:t>
            </w:r>
            <w:r w:rsidRPr="00FB30A7">
              <w:rPr>
                <w:b/>
                <w:color w:val="333333"/>
                <w:sz w:val="24"/>
                <w:szCs w:val="24"/>
              </w:rPr>
              <w:t>в</w:t>
            </w:r>
            <w:r w:rsidRPr="00FB30A7">
              <w:rPr>
                <w:b/>
                <w:color w:val="333333"/>
                <w:sz w:val="24"/>
                <w:szCs w:val="24"/>
              </w:rPr>
              <w:t>ская</w:t>
            </w:r>
            <w:proofErr w:type="spellEnd"/>
            <w:r w:rsidRPr="00FB30A7">
              <w:rPr>
                <w:b/>
                <w:color w:val="333333"/>
                <w:sz w:val="24"/>
                <w:szCs w:val="24"/>
              </w:rPr>
              <w:t xml:space="preserve"> ЦРБ»</w:t>
            </w:r>
          </w:p>
        </w:tc>
        <w:tc>
          <w:tcPr>
            <w:tcW w:w="401" w:type="pct"/>
          </w:tcPr>
          <w:p w:rsidR="00124668" w:rsidRPr="00FB30A7" w:rsidRDefault="00124668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124668" w:rsidRPr="00FB30A7" w:rsidRDefault="00124668" w:rsidP="003D1D9A">
            <w:pPr>
              <w:jc w:val="center"/>
              <w:rPr>
                <w:sz w:val="24"/>
                <w:szCs w:val="24"/>
              </w:rPr>
            </w:pPr>
          </w:p>
          <w:p w:rsidR="00124668" w:rsidRPr="00FB30A7" w:rsidRDefault="00124668" w:rsidP="003D1D9A">
            <w:pPr>
              <w:jc w:val="center"/>
              <w:rPr>
                <w:sz w:val="24"/>
                <w:szCs w:val="24"/>
              </w:rPr>
            </w:pPr>
          </w:p>
          <w:p w:rsidR="00124668" w:rsidRPr="00FB30A7" w:rsidRDefault="00124668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124668" w:rsidRPr="00FB30A7" w:rsidRDefault="00124668" w:rsidP="003D1D9A">
            <w:pPr>
              <w:jc w:val="center"/>
              <w:rPr>
                <w:sz w:val="24"/>
                <w:szCs w:val="24"/>
              </w:rPr>
            </w:pPr>
          </w:p>
          <w:p w:rsidR="00124668" w:rsidRPr="00FB30A7" w:rsidRDefault="00124668" w:rsidP="00602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052756" w:rsidRDefault="00925F2E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совмес</w:t>
            </w:r>
            <w:r w:rsidRPr="00FB30A7">
              <w:rPr>
                <w:sz w:val="24"/>
                <w:szCs w:val="24"/>
              </w:rPr>
              <w:t>т</w:t>
            </w:r>
            <w:r w:rsidRPr="00FB30A7">
              <w:rPr>
                <w:sz w:val="24"/>
                <w:szCs w:val="24"/>
              </w:rPr>
              <w:t>ная</w:t>
            </w:r>
            <w:r w:rsidR="00052756" w:rsidRPr="00FB30A7">
              <w:rPr>
                <w:sz w:val="24"/>
                <w:szCs w:val="24"/>
              </w:rPr>
              <w:t xml:space="preserve"> </w:t>
            </w:r>
          </w:p>
          <w:p w:rsidR="00052756" w:rsidRDefault="00052756" w:rsidP="003D1D9A">
            <w:pPr>
              <w:jc w:val="center"/>
              <w:rPr>
                <w:sz w:val="24"/>
                <w:szCs w:val="24"/>
              </w:rPr>
            </w:pPr>
          </w:p>
          <w:p w:rsidR="00124668" w:rsidRPr="00FB30A7" w:rsidRDefault="00052756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совмес</w:t>
            </w:r>
            <w:r w:rsidRPr="00FB30A7">
              <w:rPr>
                <w:sz w:val="24"/>
                <w:szCs w:val="24"/>
              </w:rPr>
              <w:t>т</w:t>
            </w:r>
            <w:r w:rsidRPr="00FB30A7">
              <w:rPr>
                <w:sz w:val="24"/>
                <w:szCs w:val="24"/>
              </w:rPr>
              <w:t>ная</w:t>
            </w:r>
          </w:p>
        </w:tc>
        <w:tc>
          <w:tcPr>
            <w:tcW w:w="311" w:type="pct"/>
          </w:tcPr>
          <w:p w:rsidR="00124668" w:rsidRPr="00FB30A7" w:rsidRDefault="00124668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45,5</w:t>
            </w:r>
          </w:p>
          <w:p w:rsidR="00124668" w:rsidRDefault="00124668" w:rsidP="003D1D9A">
            <w:pPr>
              <w:jc w:val="center"/>
              <w:rPr>
                <w:sz w:val="24"/>
                <w:szCs w:val="24"/>
              </w:rPr>
            </w:pPr>
          </w:p>
          <w:p w:rsidR="00925F2E" w:rsidRPr="00FB30A7" w:rsidRDefault="00925F2E" w:rsidP="003D1D9A">
            <w:pPr>
              <w:jc w:val="center"/>
              <w:rPr>
                <w:sz w:val="24"/>
                <w:szCs w:val="24"/>
              </w:rPr>
            </w:pPr>
          </w:p>
          <w:p w:rsidR="00124668" w:rsidRPr="00FB30A7" w:rsidRDefault="00124668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56,2</w:t>
            </w:r>
          </w:p>
          <w:p w:rsidR="00124668" w:rsidRDefault="00124668" w:rsidP="003D1D9A">
            <w:pPr>
              <w:jc w:val="center"/>
              <w:rPr>
                <w:sz w:val="24"/>
                <w:szCs w:val="24"/>
              </w:rPr>
            </w:pPr>
          </w:p>
          <w:p w:rsidR="00124668" w:rsidRPr="00FB30A7" w:rsidRDefault="00124668" w:rsidP="000B3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124668" w:rsidRPr="00FB30A7" w:rsidRDefault="00124668" w:rsidP="00C128E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124668" w:rsidRDefault="00124668" w:rsidP="00C128ED">
            <w:pPr>
              <w:jc w:val="center"/>
              <w:rPr>
                <w:sz w:val="24"/>
                <w:szCs w:val="24"/>
              </w:rPr>
            </w:pPr>
          </w:p>
          <w:p w:rsidR="00124668" w:rsidRPr="00FB30A7" w:rsidRDefault="00124668" w:rsidP="00C128ED">
            <w:pPr>
              <w:jc w:val="center"/>
              <w:rPr>
                <w:sz w:val="24"/>
                <w:szCs w:val="24"/>
              </w:rPr>
            </w:pPr>
          </w:p>
          <w:p w:rsidR="00124668" w:rsidRPr="00FB30A7" w:rsidRDefault="00124668" w:rsidP="00C128E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124668" w:rsidRPr="00FB30A7" w:rsidRDefault="00124668" w:rsidP="00C128ED">
            <w:pPr>
              <w:jc w:val="center"/>
              <w:rPr>
                <w:sz w:val="24"/>
                <w:szCs w:val="24"/>
              </w:rPr>
            </w:pPr>
          </w:p>
          <w:p w:rsidR="00124668" w:rsidRPr="00FB30A7" w:rsidRDefault="00124668" w:rsidP="00C12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124668" w:rsidRPr="00FB30A7" w:rsidRDefault="0060225D" w:rsidP="00E76C6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124668" w:rsidRPr="00FB30A7" w:rsidRDefault="0060225D" w:rsidP="00E76C6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78,2</w:t>
            </w:r>
          </w:p>
        </w:tc>
        <w:tc>
          <w:tcPr>
            <w:tcW w:w="320" w:type="pct"/>
          </w:tcPr>
          <w:p w:rsidR="00124668" w:rsidRPr="00FB30A7" w:rsidRDefault="0060225D" w:rsidP="00E76C69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124668" w:rsidRPr="00FB30A7" w:rsidRDefault="00124668" w:rsidP="00E76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 КИА SLS (</w:t>
            </w:r>
            <w:proofErr w:type="spellStart"/>
            <w:r w:rsidRPr="00FB30A7">
              <w:rPr>
                <w:sz w:val="24"/>
                <w:szCs w:val="24"/>
              </w:rPr>
              <w:t>Sportage</w:t>
            </w:r>
            <w:proofErr w:type="spellEnd"/>
            <w:r w:rsidRPr="00FB30A7">
              <w:rPr>
                <w:sz w:val="24"/>
                <w:szCs w:val="24"/>
              </w:rPr>
              <w:t>, SL, SLS)</w:t>
            </w:r>
          </w:p>
        </w:tc>
        <w:tc>
          <w:tcPr>
            <w:tcW w:w="491" w:type="pct"/>
          </w:tcPr>
          <w:p w:rsidR="00124668" w:rsidRPr="00FB30A7" w:rsidRDefault="00124668" w:rsidP="00925F2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 w:rsidR="00925F2E">
              <w:rPr>
                <w:sz w:val="24"/>
                <w:szCs w:val="24"/>
              </w:rPr>
              <w:t>982</w:t>
            </w:r>
            <w:r w:rsidRPr="00FB30A7">
              <w:rPr>
                <w:sz w:val="24"/>
                <w:szCs w:val="24"/>
              </w:rPr>
              <w:t> </w:t>
            </w:r>
            <w:r w:rsidR="00925F2E">
              <w:rPr>
                <w:sz w:val="24"/>
                <w:szCs w:val="24"/>
              </w:rPr>
              <w:t>957</w:t>
            </w:r>
            <w:r w:rsidRPr="00FB30A7">
              <w:rPr>
                <w:sz w:val="24"/>
                <w:szCs w:val="24"/>
              </w:rPr>
              <w:t>,</w:t>
            </w:r>
            <w:r w:rsidR="00925F2E">
              <w:rPr>
                <w:sz w:val="24"/>
                <w:szCs w:val="24"/>
              </w:rPr>
              <w:t>01</w:t>
            </w:r>
          </w:p>
        </w:tc>
        <w:tc>
          <w:tcPr>
            <w:tcW w:w="402" w:type="pct"/>
          </w:tcPr>
          <w:p w:rsidR="00124668" w:rsidRPr="00FB30A7" w:rsidRDefault="0060225D" w:rsidP="00E76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225D" w:rsidRPr="00FB30A7" w:rsidTr="00124668">
        <w:trPr>
          <w:trHeight w:val="313"/>
        </w:trPr>
        <w:tc>
          <w:tcPr>
            <w:tcW w:w="179" w:type="pct"/>
          </w:tcPr>
          <w:p w:rsidR="0060225D" w:rsidRPr="00FB30A7" w:rsidRDefault="0060225D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0225D" w:rsidRPr="00FB30A7" w:rsidRDefault="0060225D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60225D" w:rsidRPr="00FB30A7" w:rsidRDefault="0060225D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0225D" w:rsidRPr="00FB30A7" w:rsidRDefault="0060225D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0225D" w:rsidRPr="00FB30A7" w:rsidRDefault="0060225D" w:rsidP="00DD31A1">
            <w:pPr>
              <w:jc w:val="center"/>
              <w:rPr>
                <w:sz w:val="24"/>
                <w:szCs w:val="24"/>
              </w:rPr>
            </w:pPr>
          </w:p>
          <w:p w:rsidR="0060225D" w:rsidRPr="00FB30A7" w:rsidRDefault="0060225D" w:rsidP="00DD31A1">
            <w:pPr>
              <w:jc w:val="center"/>
              <w:rPr>
                <w:sz w:val="24"/>
                <w:szCs w:val="24"/>
              </w:rPr>
            </w:pPr>
          </w:p>
          <w:p w:rsidR="0060225D" w:rsidRPr="00FB30A7" w:rsidRDefault="0060225D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60225D" w:rsidRPr="00FB30A7" w:rsidRDefault="0060225D" w:rsidP="00DD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60225D" w:rsidRDefault="0060225D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совмес</w:t>
            </w:r>
            <w:r w:rsidRPr="00FB30A7">
              <w:rPr>
                <w:sz w:val="24"/>
                <w:szCs w:val="24"/>
              </w:rPr>
              <w:t>т</w:t>
            </w:r>
            <w:r w:rsidRPr="00FB30A7">
              <w:rPr>
                <w:sz w:val="24"/>
                <w:szCs w:val="24"/>
              </w:rPr>
              <w:t xml:space="preserve">ная </w:t>
            </w:r>
          </w:p>
          <w:p w:rsidR="0060225D" w:rsidRDefault="0060225D" w:rsidP="00DD31A1">
            <w:pPr>
              <w:jc w:val="center"/>
              <w:rPr>
                <w:sz w:val="24"/>
                <w:szCs w:val="24"/>
              </w:rPr>
            </w:pPr>
          </w:p>
          <w:p w:rsidR="0060225D" w:rsidRDefault="0060225D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совмес</w:t>
            </w:r>
            <w:r w:rsidRPr="00FB30A7">
              <w:rPr>
                <w:sz w:val="24"/>
                <w:szCs w:val="24"/>
              </w:rPr>
              <w:t>т</w:t>
            </w:r>
            <w:r w:rsidRPr="00FB30A7">
              <w:rPr>
                <w:sz w:val="24"/>
                <w:szCs w:val="24"/>
              </w:rPr>
              <w:t>ная</w:t>
            </w:r>
          </w:p>
          <w:p w:rsidR="009D113E" w:rsidRPr="00FB30A7" w:rsidRDefault="009D113E" w:rsidP="00DD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60225D" w:rsidRPr="00FB30A7" w:rsidRDefault="0060225D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45,5</w:t>
            </w:r>
          </w:p>
          <w:p w:rsidR="0060225D" w:rsidRDefault="0060225D" w:rsidP="00DD31A1">
            <w:pPr>
              <w:jc w:val="center"/>
              <w:rPr>
                <w:sz w:val="24"/>
                <w:szCs w:val="24"/>
              </w:rPr>
            </w:pPr>
          </w:p>
          <w:p w:rsidR="0060225D" w:rsidRPr="00FB30A7" w:rsidRDefault="0060225D" w:rsidP="00DD31A1">
            <w:pPr>
              <w:jc w:val="center"/>
              <w:rPr>
                <w:sz w:val="24"/>
                <w:szCs w:val="24"/>
              </w:rPr>
            </w:pPr>
          </w:p>
          <w:p w:rsidR="0060225D" w:rsidRPr="00FB30A7" w:rsidRDefault="0060225D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56,2</w:t>
            </w:r>
          </w:p>
          <w:p w:rsidR="0060225D" w:rsidRPr="00FB30A7" w:rsidRDefault="0060225D" w:rsidP="00DD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60225D" w:rsidRPr="00FB30A7" w:rsidRDefault="0060225D" w:rsidP="008476E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0225D" w:rsidRPr="00FB30A7" w:rsidRDefault="0060225D" w:rsidP="008476EE">
            <w:pPr>
              <w:jc w:val="center"/>
              <w:rPr>
                <w:sz w:val="24"/>
                <w:szCs w:val="24"/>
              </w:rPr>
            </w:pPr>
          </w:p>
          <w:p w:rsidR="0060225D" w:rsidRPr="00FB30A7" w:rsidRDefault="0060225D" w:rsidP="008476EE">
            <w:pPr>
              <w:jc w:val="center"/>
              <w:rPr>
                <w:sz w:val="24"/>
                <w:szCs w:val="24"/>
              </w:rPr>
            </w:pPr>
          </w:p>
          <w:p w:rsidR="0060225D" w:rsidRPr="00FB30A7" w:rsidRDefault="0060225D" w:rsidP="008476E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0225D" w:rsidRPr="00FB30A7" w:rsidRDefault="0060225D" w:rsidP="00847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60225D" w:rsidRPr="00FB30A7" w:rsidRDefault="0060225D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60225D" w:rsidRPr="00FB30A7" w:rsidRDefault="0060225D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78,2</w:t>
            </w:r>
          </w:p>
        </w:tc>
        <w:tc>
          <w:tcPr>
            <w:tcW w:w="320" w:type="pct"/>
          </w:tcPr>
          <w:p w:rsidR="0060225D" w:rsidRPr="00FB30A7" w:rsidRDefault="0060225D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60225D" w:rsidRPr="00FB30A7" w:rsidRDefault="0060225D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60225D" w:rsidRPr="00FB30A7" w:rsidRDefault="0060225D" w:rsidP="00145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609,34</w:t>
            </w:r>
          </w:p>
        </w:tc>
        <w:tc>
          <w:tcPr>
            <w:tcW w:w="402" w:type="pct"/>
          </w:tcPr>
          <w:p w:rsidR="0060225D" w:rsidRPr="00FB30A7" w:rsidRDefault="00524365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225D" w:rsidRPr="00FB30A7" w:rsidTr="00124668">
        <w:trPr>
          <w:trHeight w:val="313"/>
        </w:trPr>
        <w:tc>
          <w:tcPr>
            <w:tcW w:w="179" w:type="pct"/>
          </w:tcPr>
          <w:p w:rsidR="0060225D" w:rsidRPr="00FB30A7" w:rsidRDefault="0060225D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60225D" w:rsidRPr="00FB30A7" w:rsidRDefault="0060225D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lastRenderedPageBreak/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60225D" w:rsidRPr="00FB30A7" w:rsidRDefault="0060225D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60225D" w:rsidRPr="00FB30A7" w:rsidRDefault="00524365" w:rsidP="00AE7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60225D" w:rsidRPr="00FB30A7" w:rsidRDefault="00524365" w:rsidP="00411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60225D" w:rsidRPr="00FB30A7" w:rsidRDefault="00524365" w:rsidP="00411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60225D" w:rsidRPr="00FB30A7" w:rsidRDefault="00524365" w:rsidP="008476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60225D" w:rsidRPr="00FB30A7" w:rsidRDefault="0060225D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  <w:proofErr w:type="spellStart"/>
            <w:proofErr w:type="gramStart"/>
            <w:r w:rsidRPr="00FB30A7">
              <w:rPr>
                <w:sz w:val="24"/>
                <w:szCs w:val="24"/>
              </w:rPr>
              <w:lastRenderedPageBreak/>
              <w:t>квартира</w:t>
            </w:r>
            <w:proofErr w:type="spellEnd"/>
            <w:proofErr w:type="gramEnd"/>
            <w:r w:rsidRPr="00FB30A7">
              <w:rPr>
                <w:sz w:val="24"/>
                <w:szCs w:val="24"/>
              </w:rPr>
              <w:t xml:space="preserve"> </w:t>
            </w:r>
            <w:proofErr w:type="spellStart"/>
            <w:r w:rsidRPr="00FB30A7">
              <w:rPr>
                <w:sz w:val="24"/>
                <w:szCs w:val="24"/>
              </w:rPr>
              <w:t>квартира</w:t>
            </w:r>
            <w:proofErr w:type="spellEnd"/>
          </w:p>
        </w:tc>
        <w:tc>
          <w:tcPr>
            <w:tcW w:w="261" w:type="pct"/>
          </w:tcPr>
          <w:p w:rsidR="0060225D" w:rsidRDefault="0060225D" w:rsidP="0060225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78,2</w:t>
            </w:r>
          </w:p>
          <w:p w:rsidR="0060225D" w:rsidRPr="00FB30A7" w:rsidRDefault="0060225D" w:rsidP="0060225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45,5</w:t>
            </w:r>
          </w:p>
          <w:p w:rsidR="0060225D" w:rsidRPr="00FB30A7" w:rsidRDefault="0060225D" w:rsidP="0060225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56,2</w:t>
            </w:r>
          </w:p>
          <w:p w:rsidR="0060225D" w:rsidRPr="00FB30A7" w:rsidRDefault="0060225D" w:rsidP="00DD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60225D" w:rsidRPr="00FB30A7" w:rsidRDefault="0060225D" w:rsidP="0060225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 xml:space="preserve">Россия </w:t>
            </w:r>
            <w:proofErr w:type="spellStart"/>
            <w:proofErr w:type="gramStart"/>
            <w:r w:rsidRPr="00FB30A7">
              <w:rPr>
                <w:sz w:val="24"/>
                <w:szCs w:val="24"/>
              </w:rPr>
              <w:lastRenderedPageBreak/>
              <w:t>Россия</w:t>
            </w:r>
            <w:proofErr w:type="spellEnd"/>
            <w:proofErr w:type="gramEnd"/>
          </w:p>
          <w:p w:rsidR="0060225D" w:rsidRPr="00FB30A7" w:rsidRDefault="0060225D" w:rsidP="0060225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60225D" w:rsidRPr="00FB30A7" w:rsidRDefault="0060225D" w:rsidP="00DD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60225D" w:rsidRPr="00FB30A7" w:rsidRDefault="0060225D" w:rsidP="008476E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491" w:type="pct"/>
          </w:tcPr>
          <w:p w:rsidR="0060225D" w:rsidRPr="00FB30A7" w:rsidRDefault="0060225D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60225D" w:rsidRPr="00FB30A7" w:rsidRDefault="00524365" w:rsidP="008476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4365" w:rsidRPr="00FB30A7" w:rsidTr="00124668">
        <w:trPr>
          <w:trHeight w:val="313"/>
        </w:trPr>
        <w:tc>
          <w:tcPr>
            <w:tcW w:w="179" w:type="pct"/>
          </w:tcPr>
          <w:p w:rsidR="00524365" w:rsidRPr="00FB30A7" w:rsidRDefault="00524365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524365" w:rsidRPr="00FB30A7" w:rsidRDefault="00524365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524365" w:rsidRPr="00FB30A7" w:rsidRDefault="00524365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524365" w:rsidRPr="00FB30A7" w:rsidRDefault="00524365" w:rsidP="00AE7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524365" w:rsidRPr="00FB30A7" w:rsidRDefault="00524365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524365" w:rsidRPr="00FB30A7" w:rsidRDefault="00524365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524365" w:rsidRPr="00FB30A7" w:rsidRDefault="00524365" w:rsidP="00796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524365" w:rsidRPr="00FB30A7" w:rsidRDefault="00524365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  <w:proofErr w:type="spellStart"/>
            <w:proofErr w:type="gramStart"/>
            <w:r w:rsidRPr="00FB30A7">
              <w:rPr>
                <w:sz w:val="24"/>
                <w:szCs w:val="24"/>
              </w:rPr>
              <w:t>квартира</w:t>
            </w:r>
            <w:proofErr w:type="spellEnd"/>
            <w:proofErr w:type="gramEnd"/>
            <w:r w:rsidRPr="00FB30A7">
              <w:rPr>
                <w:sz w:val="24"/>
                <w:szCs w:val="24"/>
              </w:rPr>
              <w:t xml:space="preserve"> </w:t>
            </w:r>
            <w:proofErr w:type="spellStart"/>
            <w:r w:rsidRPr="00FB30A7">
              <w:rPr>
                <w:sz w:val="24"/>
                <w:szCs w:val="24"/>
              </w:rPr>
              <w:t>квартира</w:t>
            </w:r>
            <w:proofErr w:type="spellEnd"/>
          </w:p>
        </w:tc>
        <w:tc>
          <w:tcPr>
            <w:tcW w:w="261" w:type="pct"/>
          </w:tcPr>
          <w:p w:rsidR="00524365" w:rsidRDefault="00524365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78,2</w:t>
            </w:r>
          </w:p>
          <w:p w:rsidR="00524365" w:rsidRPr="00FB30A7" w:rsidRDefault="00524365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45,5</w:t>
            </w:r>
          </w:p>
          <w:p w:rsidR="00524365" w:rsidRPr="00FB30A7" w:rsidRDefault="00524365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56,2</w:t>
            </w:r>
          </w:p>
          <w:p w:rsidR="00524365" w:rsidRPr="00FB30A7" w:rsidRDefault="00524365" w:rsidP="00DD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524365" w:rsidRPr="00FB30A7" w:rsidRDefault="00524365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FB30A7">
              <w:rPr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524365" w:rsidRPr="00FB30A7" w:rsidRDefault="00524365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524365" w:rsidRPr="00FB30A7" w:rsidRDefault="00524365" w:rsidP="00DD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524365" w:rsidRPr="00FB30A7" w:rsidRDefault="00524365" w:rsidP="008476E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524365" w:rsidRPr="00FB30A7" w:rsidRDefault="00524365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524365" w:rsidRPr="00FB30A7" w:rsidRDefault="00524365" w:rsidP="008476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113E" w:rsidRPr="00FB30A7" w:rsidTr="00124668">
        <w:trPr>
          <w:trHeight w:val="313"/>
        </w:trPr>
        <w:tc>
          <w:tcPr>
            <w:tcW w:w="179" w:type="pct"/>
          </w:tcPr>
          <w:p w:rsidR="009D113E" w:rsidRPr="00FB30A7" w:rsidRDefault="009D113E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46.</w:t>
            </w:r>
          </w:p>
        </w:tc>
        <w:tc>
          <w:tcPr>
            <w:tcW w:w="491" w:type="pct"/>
          </w:tcPr>
          <w:p w:rsidR="009D113E" w:rsidRPr="00FB30A7" w:rsidRDefault="009D113E" w:rsidP="009D113E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Хрипина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Л.П.</w:t>
            </w:r>
          </w:p>
        </w:tc>
        <w:tc>
          <w:tcPr>
            <w:tcW w:w="581" w:type="pct"/>
          </w:tcPr>
          <w:p w:rsidR="009D113E" w:rsidRPr="00FB30A7" w:rsidRDefault="009D113E" w:rsidP="00A10FC1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ГКУЗ ЯО «Специа</w:t>
            </w:r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из</w:t>
            </w:r>
            <w:r w:rsidRPr="00FB30A7">
              <w:rPr>
                <w:b/>
                <w:color w:val="333333"/>
                <w:sz w:val="24"/>
                <w:szCs w:val="24"/>
              </w:rPr>
              <w:t>и</w:t>
            </w:r>
            <w:r w:rsidRPr="00FB30A7">
              <w:rPr>
                <w:b/>
                <w:color w:val="333333"/>
                <w:sz w:val="24"/>
                <w:szCs w:val="24"/>
              </w:rPr>
              <w:t>рован</w:t>
            </w:r>
          </w:p>
          <w:p w:rsidR="009D113E" w:rsidRPr="00FB30A7" w:rsidRDefault="009D113E" w:rsidP="00A10FC1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FB30A7">
              <w:rPr>
                <w:b/>
                <w:color w:val="333333"/>
                <w:sz w:val="24"/>
                <w:szCs w:val="24"/>
              </w:rPr>
              <w:t>ный</w:t>
            </w:r>
            <w:proofErr w:type="spellEnd"/>
            <w:r w:rsidRPr="00FB30A7">
              <w:rPr>
                <w:b/>
                <w:color w:val="333333"/>
                <w:sz w:val="24"/>
                <w:szCs w:val="24"/>
              </w:rPr>
              <w:t xml:space="preserve"> дом р</w:t>
            </w:r>
            <w:r w:rsidRPr="00FB30A7">
              <w:rPr>
                <w:b/>
                <w:color w:val="333333"/>
                <w:sz w:val="24"/>
                <w:szCs w:val="24"/>
              </w:rPr>
              <w:t>е</w:t>
            </w:r>
            <w:r w:rsidRPr="00FB30A7">
              <w:rPr>
                <w:b/>
                <w:color w:val="333333"/>
                <w:sz w:val="24"/>
                <w:szCs w:val="24"/>
              </w:rPr>
              <w:t xml:space="preserve">бенка </w:t>
            </w:r>
          </w:p>
          <w:p w:rsidR="009D113E" w:rsidRPr="00FB30A7" w:rsidRDefault="009D113E" w:rsidP="00A10FC1">
            <w:pPr>
              <w:rPr>
                <w:b/>
                <w:color w:val="333333"/>
                <w:sz w:val="24"/>
                <w:szCs w:val="24"/>
              </w:rPr>
            </w:pPr>
            <w:r w:rsidRPr="00FB30A7">
              <w:rPr>
                <w:b/>
                <w:color w:val="333333"/>
                <w:sz w:val="24"/>
                <w:szCs w:val="24"/>
              </w:rPr>
              <w:t>№ 2»</w:t>
            </w:r>
          </w:p>
        </w:tc>
        <w:tc>
          <w:tcPr>
            <w:tcW w:w="401" w:type="pct"/>
          </w:tcPr>
          <w:p w:rsidR="009D113E" w:rsidRPr="00FB30A7" w:rsidRDefault="009D113E" w:rsidP="009D113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9D113E" w:rsidRPr="00FB30A7" w:rsidRDefault="009D113E" w:rsidP="009D113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9D113E" w:rsidRPr="00FB30A7" w:rsidRDefault="009D113E" w:rsidP="009D113E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9D113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9D113E" w:rsidRPr="00FB30A7" w:rsidRDefault="009D113E" w:rsidP="009D113E">
            <w:pPr>
              <w:jc w:val="center"/>
              <w:rPr>
                <w:sz w:val="24"/>
                <w:szCs w:val="24"/>
              </w:rPr>
            </w:pPr>
          </w:p>
          <w:p w:rsidR="009D113E" w:rsidRDefault="009D113E" w:rsidP="009D113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>сток</w:t>
            </w:r>
          </w:p>
          <w:p w:rsidR="00EE6B26" w:rsidRPr="00FB30A7" w:rsidRDefault="00EE6B26" w:rsidP="009D11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:rsidR="009D113E" w:rsidRPr="00FB30A7" w:rsidRDefault="009D113E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49,5</w:t>
            </w:r>
          </w:p>
          <w:p w:rsidR="009D113E" w:rsidRPr="00FB30A7" w:rsidRDefault="009D113E" w:rsidP="00DD31A1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381,0</w:t>
            </w:r>
          </w:p>
          <w:p w:rsidR="009D113E" w:rsidRPr="00FB30A7" w:rsidRDefault="009D113E" w:rsidP="00DD31A1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DD31A1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1005,0</w:t>
            </w:r>
          </w:p>
        </w:tc>
        <w:tc>
          <w:tcPr>
            <w:tcW w:w="320" w:type="pct"/>
          </w:tcPr>
          <w:p w:rsidR="009D113E" w:rsidRPr="00FB30A7" w:rsidRDefault="009D113E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D113E" w:rsidRPr="00FB30A7" w:rsidRDefault="009D113E" w:rsidP="00DD31A1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D113E" w:rsidRPr="00FB30A7" w:rsidRDefault="009D113E" w:rsidP="00DD31A1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DD31A1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D113E" w:rsidRPr="00FB30A7" w:rsidRDefault="009D113E" w:rsidP="00DD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9D113E" w:rsidRPr="00FB30A7" w:rsidRDefault="009D113E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9D113E" w:rsidRPr="00FB30A7" w:rsidRDefault="009D113E" w:rsidP="009D113E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185</w:t>
            </w:r>
            <w:r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433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402" w:type="pct"/>
          </w:tcPr>
          <w:p w:rsidR="009D113E" w:rsidRPr="00FB30A7" w:rsidRDefault="009D113E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113E" w:rsidRPr="00FB30A7" w:rsidTr="00124668">
        <w:trPr>
          <w:trHeight w:val="313"/>
        </w:trPr>
        <w:tc>
          <w:tcPr>
            <w:tcW w:w="179" w:type="pct"/>
          </w:tcPr>
          <w:p w:rsidR="009D113E" w:rsidRPr="00FB30A7" w:rsidRDefault="009D113E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9D113E" w:rsidRPr="00FB30A7" w:rsidRDefault="009D113E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</w:t>
            </w:r>
          </w:p>
        </w:tc>
        <w:tc>
          <w:tcPr>
            <w:tcW w:w="581" w:type="pct"/>
          </w:tcPr>
          <w:p w:rsidR="009D113E" w:rsidRPr="00FB30A7" w:rsidRDefault="009D113E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9D113E" w:rsidRPr="00FB30A7" w:rsidRDefault="009D113E" w:rsidP="00D56B7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9D113E" w:rsidRPr="00FB30A7" w:rsidRDefault="009D113E" w:rsidP="00D56B7A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D56B7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lastRenderedPageBreak/>
              <w:t xml:space="preserve">сток </w:t>
            </w:r>
          </w:p>
          <w:p w:rsidR="009D113E" w:rsidRPr="00FB30A7" w:rsidRDefault="009D113E" w:rsidP="00D56B7A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4D4A2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403" w:type="pct"/>
          </w:tcPr>
          <w:p w:rsidR="004D4A25" w:rsidRDefault="004D4A25" w:rsidP="00F9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4D4A25" w:rsidRDefault="004D4A25" w:rsidP="00F91D0C">
            <w:pPr>
              <w:jc w:val="center"/>
              <w:rPr>
                <w:sz w:val="24"/>
                <w:szCs w:val="24"/>
              </w:rPr>
            </w:pPr>
          </w:p>
          <w:p w:rsidR="004D4A25" w:rsidRDefault="004D4A25" w:rsidP="00F91D0C">
            <w:pPr>
              <w:jc w:val="center"/>
              <w:rPr>
                <w:sz w:val="24"/>
                <w:szCs w:val="24"/>
              </w:rPr>
            </w:pPr>
          </w:p>
          <w:p w:rsidR="004D4A25" w:rsidRDefault="004D4A25" w:rsidP="00F9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дуальная </w:t>
            </w:r>
          </w:p>
          <w:p w:rsidR="004D4A25" w:rsidRDefault="004D4A25" w:rsidP="00F91D0C">
            <w:pPr>
              <w:jc w:val="center"/>
              <w:rPr>
                <w:sz w:val="24"/>
                <w:szCs w:val="24"/>
              </w:rPr>
            </w:pPr>
          </w:p>
          <w:p w:rsidR="004D4A25" w:rsidRDefault="004D4A25" w:rsidP="00F91D0C">
            <w:pPr>
              <w:jc w:val="center"/>
              <w:rPr>
                <w:sz w:val="24"/>
                <w:szCs w:val="24"/>
              </w:rPr>
            </w:pPr>
          </w:p>
          <w:p w:rsidR="009D113E" w:rsidRDefault="004D4A25" w:rsidP="00F9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4D4A25" w:rsidRPr="00FB30A7" w:rsidRDefault="004D4A25" w:rsidP="00F91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9D113E" w:rsidRPr="00FB30A7" w:rsidRDefault="009D113E" w:rsidP="00F91D0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381,0</w:t>
            </w:r>
          </w:p>
          <w:p w:rsidR="009D113E" w:rsidRPr="00FB30A7" w:rsidRDefault="009D113E" w:rsidP="00F91D0C">
            <w:pPr>
              <w:jc w:val="center"/>
              <w:rPr>
                <w:sz w:val="24"/>
                <w:szCs w:val="24"/>
              </w:rPr>
            </w:pPr>
          </w:p>
          <w:p w:rsidR="009D113E" w:rsidRDefault="009D113E" w:rsidP="00F91D0C">
            <w:pPr>
              <w:jc w:val="center"/>
              <w:rPr>
                <w:sz w:val="24"/>
                <w:szCs w:val="24"/>
              </w:rPr>
            </w:pPr>
          </w:p>
          <w:p w:rsidR="004D4A25" w:rsidRPr="00FB30A7" w:rsidRDefault="004D4A25" w:rsidP="00F91D0C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F91D0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1005,0</w:t>
            </w:r>
          </w:p>
          <w:p w:rsidR="009D113E" w:rsidRPr="00FB30A7" w:rsidRDefault="009D113E" w:rsidP="00F91D0C">
            <w:pPr>
              <w:jc w:val="center"/>
              <w:rPr>
                <w:sz w:val="24"/>
                <w:szCs w:val="24"/>
              </w:rPr>
            </w:pPr>
          </w:p>
          <w:p w:rsidR="009D113E" w:rsidRDefault="009D113E" w:rsidP="00F91D0C">
            <w:pPr>
              <w:jc w:val="center"/>
              <w:rPr>
                <w:sz w:val="24"/>
                <w:szCs w:val="24"/>
              </w:rPr>
            </w:pPr>
          </w:p>
          <w:p w:rsidR="004D4A25" w:rsidRPr="00FB30A7" w:rsidRDefault="004D4A25" w:rsidP="00F91D0C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F91D0C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49,5</w:t>
            </w:r>
          </w:p>
        </w:tc>
        <w:tc>
          <w:tcPr>
            <w:tcW w:w="313" w:type="pct"/>
          </w:tcPr>
          <w:p w:rsidR="009D113E" w:rsidRPr="00FB30A7" w:rsidRDefault="009D113E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Россия</w:t>
            </w:r>
          </w:p>
          <w:p w:rsidR="009D113E" w:rsidRPr="00FB30A7" w:rsidRDefault="009D113E" w:rsidP="003D1D9A">
            <w:pPr>
              <w:jc w:val="center"/>
              <w:rPr>
                <w:sz w:val="24"/>
                <w:szCs w:val="24"/>
              </w:rPr>
            </w:pPr>
          </w:p>
          <w:p w:rsidR="009D113E" w:rsidRDefault="009D113E" w:rsidP="003D1D9A">
            <w:pPr>
              <w:jc w:val="center"/>
              <w:rPr>
                <w:sz w:val="24"/>
                <w:szCs w:val="24"/>
              </w:rPr>
            </w:pPr>
          </w:p>
          <w:p w:rsidR="004D4A25" w:rsidRPr="00FB30A7" w:rsidRDefault="004D4A25" w:rsidP="003D1D9A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D113E" w:rsidRPr="00FB30A7" w:rsidRDefault="009D113E" w:rsidP="003D1D9A">
            <w:pPr>
              <w:jc w:val="center"/>
              <w:rPr>
                <w:sz w:val="24"/>
                <w:szCs w:val="24"/>
              </w:rPr>
            </w:pPr>
          </w:p>
          <w:p w:rsidR="009D113E" w:rsidRDefault="009D113E" w:rsidP="003D1D9A">
            <w:pPr>
              <w:jc w:val="center"/>
              <w:rPr>
                <w:sz w:val="24"/>
                <w:szCs w:val="24"/>
              </w:rPr>
            </w:pPr>
          </w:p>
          <w:p w:rsidR="004D4A25" w:rsidRPr="00FB30A7" w:rsidRDefault="004D4A25" w:rsidP="003D1D9A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9D113E" w:rsidRPr="00FB30A7" w:rsidRDefault="004D4A25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61" w:type="pct"/>
          </w:tcPr>
          <w:p w:rsidR="009D113E" w:rsidRPr="00FB30A7" w:rsidRDefault="004D4A25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9D113E" w:rsidRPr="00FB30A7" w:rsidRDefault="004D4A25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9D113E" w:rsidRPr="00FB30A7" w:rsidRDefault="009D113E" w:rsidP="003D1D9A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9D113E" w:rsidRPr="00FB30A7" w:rsidRDefault="009D113E" w:rsidP="004D4A25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</w:t>
            </w:r>
            <w:r w:rsidR="004D4A25">
              <w:rPr>
                <w:sz w:val="24"/>
                <w:szCs w:val="24"/>
              </w:rPr>
              <w:t>69</w:t>
            </w:r>
            <w:r w:rsidRPr="00FB30A7">
              <w:rPr>
                <w:sz w:val="24"/>
                <w:szCs w:val="24"/>
              </w:rPr>
              <w:t> </w:t>
            </w:r>
            <w:r w:rsidR="004D4A25">
              <w:rPr>
                <w:sz w:val="24"/>
                <w:szCs w:val="24"/>
              </w:rPr>
              <w:t>534</w:t>
            </w:r>
            <w:r w:rsidRPr="00FB30A7">
              <w:rPr>
                <w:sz w:val="24"/>
                <w:szCs w:val="24"/>
              </w:rPr>
              <w:t>,</w:t>
            </w:r>
            <w:r w:rsidR="004D4A25">
              <w:rPr>
                <w:sz w:val="24"/>
                <w:szCs w:val="24"/>
              </w:rPr>
              <w:t>53</w:t>
            </w:r>
          </w:p>
        </w:tc>
        <w:tc>
          <w:tcPr>
            <w:tcW w:w="402" w:type="pct"/>
          </w:tcPr>
          <w:p w:rsidR="009D113E" w:rsidRPr="00FB30A7" w:rsidRDefault="004D4A25" w:rsidP="003D1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113E" w:rsidRPr="00FB30A7" w:rsidTr="00124668">
        <w:trPr>
          <w:trHeight w:val="313"/>
        </w:trPr>
        <w:tc>
          <w:tcPr>
            <w:tcW w:w="179" w:type="pct"/>
          </w:tcPr>
          <w:p w:rsidR="009D113E" w:rsidRPr="00FB30A7" w:rsidRDefault="001A161B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47.</w:t>
            </w:r>
          </w:p>
        </w:tc>
        <w:tc>
          <w:tcPr>
            <w:tcW w:w="491" w:type="pct"/>
          </w:tcPr>
          <w:p w:rsidR="009D113E" w:rsidRPr="00FB30A7" w:rsidRDefault="009D113E" w:rsidP="00592E75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Цветков М</w:t>
            </w:r>
            <w:r w:rsidR="00592E75">
              <w:rPr>
                <w:b/>
                <w:sz w:val="24"/>
                <w:szCs w:val="24"/>
              </w:rPr>
              <w:t>.Ю.</w:t>
            </w:r>
          </w:p>
        </w:tc>
        <w:tc>
          <w:tcPr>
            <w:tcW w:w="581" w:type="pct"/>
          </w:tcPr>
          <w:p w:rsidR="009D113E" w:rsidRPr="00FB30A7" w:rsidRDefault="00592E75" w:rsidP="00684AA0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9D113E">
              <w:rPr>
                <w:b/>
                <w:color w:val="333333"/>
                <w:sz w:val="24"/>
                <w:szCs w:val="24"/>
              </w:rPr>
              <w:t>л</w:t>
            </w:r>
            <w:r w:rsidR="009D113E" w:rsidRPr="00FB30A7">
              <w:rPr>
                <w:b/>
                <w:color w:val="333333"/>
                <w:sz w:val="24"/>
                <w:szCs w:val="24"/>
              </w:rPr>
              <w:t>авный врач ГБУЗ ЯО «Г</w:t>
            </w:r>
            <w:r w:rsidR="009D113E" w:rsidRPr="00FB30A7">
              <w:rPr>
                <w:b/>
                <w:color w:val="333333"/>
                <w:sz w:val="24"/>
                <w:szCs w:val="24"/>
              </w:rPr>
              <w:t>о</w:t>
            </w:r>
            <w:r w:rsidR="009D113E" w:rsidRPr="00FB30A7">
              <w:rPr>
                <w:b/>
                <w:color w:val="333333"/>
                <w:sz w:val="24"/>
                <w:szCs w:val="24"/>
              </w:rPr>
              <w:t>родская бо</w:t>
            </w:r>
            <w:r w:rsidR="009D113E">
              <w:rPr>
                <w:b/>
                <w:color w:val="333333"/>
                <w:sz w:val="24"/>
                <w:szCs w:val="24"/>
              </w:rPr>
              <w:t>л</w:t>
            </w:r>
            <w:r w:rsidR="009D113E" w:rsidRPr="00FB30A7">
              <w:rPr>
                <w:b/>
                <w:color w:val="333333"/>
                <w:sz w:val="24"/>
                <w:szCs w:val="24"/>
              </w:rPr>
              <w:t>ь</w:t>
            </w:r>
            <w:r w:rsidR="009D113E" w:rsidRPr="00FB30A7">
              <w:rPr>
                <w:b/>
                <w:color w:val="333333"/>
                <w:sz w:val="24"/>
                <w:szCs w:val="24"/>
              </w:rPr>
              <w:t>ница № 2 им</w:t>
            </w:r>
            <w:r w:rsidR="009D113E" w:rsidRPr="00FB30A7">
              <w:rPr>
                <w:b/>
                <w:color w:val="333333"/>
                <w:sz w:val="24"/>
                <w:szCs w:val="24"/>
              </w:rPr>
              <w:t>е</w:t>
            </w:r>
            <w:r w:rsidR="009D113E" w:rsidRPr="00FB30A7">
              <w:rPr>
                <w:b/>
                <w:color w:val="333333"/>
                <w:sz w:val="24"/>
                <w:szCs w:val="24"/>
              </w:rPr>
              <w:t>ни Н.И.Пирогова»</w:t>
            </w:r>
          </w:p>
        </w:tc>
        <w:tc>
          <w:tcPr>
            <w:tcW w:w="401" w:type="pct"/>
          </w:tcPr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 xml:space="preserve">сток 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9D113E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357CDD" w:rsidRPr="00FB30A7" w:rsidRDefault="00357CDD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357CD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403" w:type="pct"/>
          </w:tcPr>
          <w:p w:rsidR="009D113E" w:rsidRDefault="00357CDD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357CDD" w:rsidRDefault="00357CDD" w:rsidP="002C1496">
            <w:pPr>
              <w:jc w:val="center"/>
              <w:rPr>
                <w:sz w:val="24"/>
                <w:szCs w:val="24"/>
              </w:rPr>
            </w:pPr>
          </w:p>
          <w:p w:rsidR="00357CDD" w:rsidRDefault="00357CDD" w:rsidP="002C1496">
            <w:pPr>
              <w:jc w:val="center"/>
              <w:rPr>
                <w:sz w:val="24"/>
                <w:szCs w:val="24"/>
              </w:rPr>
            </w:pPr>
          </w:p>
          <w:p w:rsidR="00357CDD" w:rsidRDefault="00357CDD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357CDD" w:rsidRDefault="00357CDD" w:rsidP="002C1496">
            <w:pPr>
              <w:jc w:val="center"/>
              <w:rPr>
                <w:sz w:val="24"/>
                <w:szCs w:val="24"/>
              </w:rPr>
            </w:pPr>
          </w:p>
          <w:p w:rsidR="00357CDD" w:rsidRDefault="00357CDD" w:rsidP="002C1496">
            <w:pPr>
              <w:jc w:val="center"/>
              <w:rPr>
                <w:sz w:val="24"/>
                <w:szCs w:val="24"/>
              </w:rPr>
            </w:pPr>
          </w:p>
          <w:p w:rsidR="00357CDD" w:rsidRDefault="00357CDD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357CDD" w:rsidRDefault="00357CDD" w:rsidP="002C1496">
            <w:pPr>
              <w:jc w:val="center"/>
              <w:rPr>
                <w:sz w:val="24"/>
                <w:szCs w:val="24"/>
              </w:rPr>
            </w:pPr>
          </w:p>
          <w:p w:rsidR="00357CDD" w:rsidRDefault="00357CDD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357CDD" w:rsidRDefault="00357CDD" w:rsidP="002C1496">
            <w:pPr>
              <w:jc w:val="center"/>
              <w:rPr>
                <w:sz w:val="24"/>
                <w:szCs w:val="24"/>
              </w:rPr>
            </w:pPr>
          </w:p>
          <w:p w:rsidR="00357CDD" w:rsidRPr="00FB30A7" w:rsidRDefault="00357CDD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311" w:type="pct"/>
          </w:tcPr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700,0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357CDD" w:rsidRDefault="00357CDD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1500,0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357CDD" w:rsidRDefault="00357CDD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58,5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134,6</w:t>
            </w:r>
          </w:p>
          <w:p w:rsidR="009D113E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357CDD" w:rsidRPr="00FB30A7" w:rsidRDefault="00357CDD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>2</w:t>
            </w:r>
            <w:r w:rsidRPr="00FB30A7">
              <w:rPr>
                <w:sz w:val="24"/>
                <w:szCs w:val="24"/>
                <w:lang w:val="en-US"/>
              </w:rPr>
              <w:t>1</w:t>
            </w:r>
            <w:r w:rsidRPr="00FB30A7">
              <w:rPr>
                <w:sz w:val="24"/>
                <w:szCs w:val="24"/>
              </w:rPr>
              <w:t>,</w:t>
            </w:r>
            <w:r w:rsidRPr="00FB30A7">
              <w:rPr>
                <w:sz w:val="24"/>
                <w:szCs w:val="24"/>
                <w:lang w:val="en-US"/>
              </w:rPr>
              <w:t>2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357CDD" w:rsidRPr="00FB30A7" w:rsidRDefault="00357CDD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357CDD" w:rsidRPr="00FB30A7" w:rsidRDefault="00357CDD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D113E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357CDD" w:rsidRPr="00FB30A7" w:rsidRDefault="00357CDD" w:rsidP="00357CDD">
            <w:pPr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9D113E" w:rsidRPr="00FB30A7" w:rsidRDefault="00357CDD" w:rsidP="0055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9D113E" w:rsidRPr="00FB30A7" w:rsidRDefault="00357CDD" w:rsidP="0055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9D113E" w:rsidRPr="00FB30A7" w:rsidRDefault="00357CDD" w:rsidP="0055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9D113E" w:rsidRPr="00FB30A7" w:rsidRDefault="009D113E" w:rsidP="0055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9D113E" w:rsidRPr="00FB30A7" w:rsidRDefault="009D113E" w:rsidP="0055494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ТОЙОТА 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ЕНД КРУЗЕР 150 (ПРАДО)</w:t>
            </w:r>
          </w:p>
          <w:p w:rsidR="009D113E" w:rsidRPr="00FB30A7" w:rsidRDefault="009D113E" w:rsidP="0055494B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55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FB30A7">
              <w:rPr>
                <w:sz w:val="24"/>
                <w:szCs w:val="24"/>
              </w:rPr>
              <w:t>ные тран</w:t>
            </w:r>
            <w:r w:rsidRPr="00FB30A7">
              <w:rPr>
                <w:sz w:val="24"/>
                <w:szCs w:val="24"/>
              </w:rPr>
              <w:t>с</w:t>
            </w:r>
            <w:r w:rsidRPr="00FB30A7">
              <w:rPr>
                <w:sz w:val="24"/>
                <w:szCs w:val="24"/>
              </w:rPr>
              <w:t>портные средства</w:t>
            </w:r>
            <w:r w:rsidR="00357CDD">
              <w:rPr>
                <w:sz w:val="24"/>
                <w:szCs w:val="24"/>
              </w:rPr>
              <w:t>:</w:t>
            </w:r>
          </w:p>
          <w:p w:rsidR="009D113E" w:rsidRPr="00FB30A7" w:rsidRDefault="009D113E" w:rsidP="0055494B">
            <w:pPr>
              <w:jc w:val="center"/>
              <w:rPr>
                <w:sz w:val="24"/>
                <w:szCs w:val="24"/>
              </w:rPr>
            </w:pPr>
            <w:proofErr w:type="spellStart"/>
            <w:r w:rsidRPr="00FB30A7">
              <w:rPr>
                <w:sz w:val="24"/>
                <w:szCs w:val="24"/>
              </w:rPr>
              <w:t>Снегобо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</w:t>
            </w:r>
            <w:r w:rsidRPr="00FB30A7">
              <w:rPr>
                <w:sz w:val="24"/>
                <w:szCs w:val="24"/>
              </w:rPr>
              <w:t>тоход</w:t>
            </w:r>
            <w:proofErr w:type="spellEnd"/>
            <w:r w:rsidRPr="00FB30A7">
              <w:rPr>
                <w:sz w:val="24"/>
                <w:szCs w:val="24"/>
              </w:rPr>
              <w:t xml:space="preserve"> РМ 650-2</w:t>
            </w:r>
            <w:r w:rsidR="00357CDD">
              <w:rPr>
                <w:sz w:val="24"/>
                <w:szCs w:val="24"/>
              </w:rPr>
              <w:t>, Пр</w:t>
            </w:r>
            <w:r w:rsidR="00357CDD">
              <w:rPr>
                <w:sz w:val="24"/>
                <w:szCs w:val="24"/>
              </w:rPr>
              <w:t>и</w:t>
            </w:r>
            <w:r w:rsidR="00357CDD">
              <w:rPr>
                <w:sz w:val="24"/>
                <w:szCs w:val="24"/>
              </w:rPr>
              <w:t>цеп д/</w:t>
            </w:r>
            <w:proofErr w:type="spellStart"/>
            <w:r w:rsidR="00357CDD">
              <w:rPr>
                <w:sz w:val="24"/>
                <w:szCs w:val="24"/>
              </w:rPr>
              <w:t>перев</w:t>
            </w:r>
            <w:proofErr w:type="gramStart"/>
            <w:r w:rsidR="00357CDD">
              <w:rPr>
                <w:sz w:val="24"/>
                <w:szCs w:val="24"/>
              </w:rPr>
              <w:t>.г</w:t>
            </w:r>
            <w:proofErr w:type="gramEnd"/>
            <w:r w:rsidR="00357CDD">
              <w:rPr>
                <w:sz w:val="24"/>
                <w:szCs w:val="24"/>
              </w:rPr>
              <w:t>рузов</w:t>
            </w:r>
            <w:proofErr w:type="spellEnd"/>
            <w:r w:rsidR="00357CDD">
              <w:rPr>
                <w:sz w:val="24"/>
                <w:szCs w:val="24"/>
              </w:rPr>
              <w:t xml:space="preserve"> и </w:t>
            </w:r>
            <w:proofErr w:type="spellStart"/>
            <w:r w:rsidR="00357CDD">
              <w:rPr>
                <w:sz w:val="24"/>
                <w:szCs w:val="24"/>
              </w:rPr>
              <w:t>с</w:t>
            </w:r>
            <w:r w:rsidR="00357CDD">
              <w:rPr>
                <w:sz w:val="24"/>
                <w:szCs w:val="24"/>
              </w:rPr>
              <w:t>а</w:t>
            </w:r>
            <w:r w:rsidR="00357CDD">
              <w:rPr>
                <w:sz w:val="24"/>
                <w:szCs w:val="24"/>
              </w:rPr>
              <w:t>мох.техники</w:t>
            </w:r>
            <w:proofErr w:type="spellEnd"/>
            <w:r w:rsidR="00357CDD">
              <w:rPr>
                <w:sz w:val="24"/>
                <w:szCs w:val="24"/>
              </w:rPr>
              <w:t xml:space="preserve"> МЗСА </w:t>
            </w:r>
            <w:r w:rsidR="00357CDD">
              <w:rPr>
                <w:sz w:val="24"/>
                <w:szCs w:val="24"/>
              </w:rPr>
              <w:lastRenderedPageBreak/>
              <w:t>817712</w:t>
            </w:r>
          </w:p>
        </w:tc>
        <w:tc>
          <w:tcPr>
            <w:tcW w:w="491" w:type="pct"/>
          </w:tcPr>
          <w:p w:rsidR="009D113E" w:rsidRPr="00FB30A7" w:rsidRDefault="009D113E" w:rsidP="00EE6B2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2 0</w:t>
            </w:r>
            <w:r w:rsidR="00EE6B26">
              <w:rPr>
                <w:sz w:val="24"/>
                <w:szCs w:val="24"/>
              </w:rPr>
              <w:t>74</w:t>
            </w:r>
            <w:r w:rsidRPr="00FB30A7">
              <w:rPr>
                <w:sz w:val="24"/>
                <w:szCs w:val="24"/>
              </w:rPr>
              <w:t> </w:t>
            </w:r>
            <w:r w:rsidR="00EE6B26">
              <w:rPr>
                <w:sz w:val="24"/>
                <w:szCs w:val="24"/>
              </w:rPr>
              <w:t>530</w:t>
            </w:r>
            <w:r w:rsidRPr="00FB30A7">
              <w:rPr>
                <w:sz w:val="24"/>
                <w:szCs w:val="24"/>
              </w:rPr>
              <w:t>,</w:t>
            </w:r>
            <w:r w:rsidR="00EE6B26">
              <w:rPr>
                <w:sz w:val="24"/>
                <w:szCs w:val="24"/>
              </w:rPr>
              <w:t>16</w:t>
            </w:r>
          </w:p>
        </w:tc>
        <w:tc>
          <w:tcPr>
            <w:tcW w:w="402" w:type="pct"/>
          </w:tcPr>
          <w:p w:rsidR="009D113E" w:rsidRPr="00FB30A7" w:rsidRDefault="00357CDD" w:rsidP="00554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113E" w:rsidRPr="00FB30A7" w:rsidTr="00124668">
        <w:trPr>
          <w:trHeight w:val="313"/>
        </w:trPr>
        <w:tc>
          <w:tcPr>
            <w:tcW w:w="179" w:type="pct"/>
          </w:tcPr>
          <w:p w:rsidR="009D113E" w:rsidRPr="00FB30A7" w:rsidRDefault="009D113E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9D113E" w:rsidRPr="00FB30A7" w:rsidRDefault="009D113E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9D113E" w:rsidRPr="00FB30A7" w:rsidRDefault="009D113E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16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357CDD" w:rsidRPr="00FB30A7" w:rsidRDefault="00357CDD" w:rsidP="00357CD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88,1</w:t>
            </w:r>
          </w:p>
          <w:p w:rsidR="009D113E" w:rsidRPr="00FB30A7" w:rsidRDefault="009D113E" w:rsidP="00A10FC1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5549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9D113E" w:rsidRPr="00FB30A7" w:rsidRDefault="00216CD6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9D113E" w:rsidRPr="00FB30A7" w:rsidRDefault="00216CD6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134,6</w:t>
            </w:r>
          </w:p>
        </w:tc>
        <w:tc>
          <w:tcPr>
            <w:tcW w:w="320" w:type="pct"/>
          </w:tcPr>
          <w:p w:rsidR="009D113E" w:rsidRPr="00FB30A7" w:rsidRDefault="00216CD6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9D113E" w:rsidRPr="00FB30A7" w:rsidRDefault="009D113E" w:rsidP="00357CD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</w:t>
            </w:r>
            <w:r w:rsidR="00357CDD">
              <w:rPr>
                <w:sz w:val="24"/>
                <w:szCs w:val="24"/>
              </w:rPr>
              <w:t>36</w:t>
            </w:r>
            <w:r w:rsidRPr="00FB30A7">
              <w:rPr>
                <w:sz w:val="24"/>
                <w:szCs w:val="24"/>
              </w:rPr>
              <w:t> 7</w:t>
            </w:r>
            <w:r w:rsidR="00357CDD">
              <w:rPr>
                <w:sz w:val="24"/>
                <w:szCs w:val="24"/>
              </w:rPr>
              <w:t>80</w:t>
            </w:r>
            <w:r w:rsidRPr="00FB30A7">
              <w:rPr>
                <w:sz w:val="24"/>
                <w:szCs w:val="24"/>
              </w:rPr>
              <w:t>,</w:t>
            </w:r>
            <w:r w:rsidR="00357CDD">
              <w:rPr>
                <w:sz w:val="24"/>
                <w:szCs w:val="24"/>
              </w:rPr>
              <w:t>09</w:t>
            </w:r>
          </w:p>
        </w:tc>
        <w:tc>
          <w:tcPr>
            <w:tcW w:w="402" w:type="pct"/>
          </w:tcPr>
          <w:p w:rsidR="009D113E" w:rsidRPr="00FB30A7" w:rsidRDefault="00216CD6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113E" w:rsidRPr="00FB30A7" w:rsidTr="00124668">
        <w:trPr>
          <w:trHeight w:val="313"/>
        </w:trPr>
        <w:tc>
          <w:tcPr>
            <w:tcW w:w="179" w:type="pct"/>
          </w:tcPr>
          <w:p w:rsidR="009D113E" w:rsidRPr="00FB30A7" w:rsidRDefault="00AC51B9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48.</w:t>
            </w:r>
          </w:p>
        </w:tc>
        <w:tc>
          <w:tcPr>
            <w:tcW w:w="491" w:type="pct"/>
          </w:tcPr>
          <w:p w:rsidR="009D113E" w:rsidRPr="00FB30A7" w:rsidRDefault="009D113E" w:rsidP="00AC51B9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Ширманов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П</w:t>
            </w:r>
            <w:r w:rsidR="00AC51B9">
              <w:rPr>
                <w:b/>
                <w:sz w:val="24"/>
                <w:szCs w:val="24"/>
              </w:rPr>
              <w:t>.М.</w:t>
            </w:r>
          </w:p>
        </w:tc>
        <w:tc>
          <w:tcPr>
            <w:tcW w:w="581" w:type="pct"/>
          </w:tcPr>
          <w:p w:rsidR="009D113E" w:rsidRPr="00FB30A7" w:rsidRDefault="00AC51B9" w:rsidP="002D650A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="009D113E">
              <w:rPr>
                <w:b/>
                <w:sz w:val="24"/>
                <w:szCs w:val="24"/>
              </w:rPr>
              <w:t>л</w:t>
            </w:r>
            <w:r w:rsidR="009D113E" w:rsidRPr="00FB30A7">
              <w:rPr>
                <w:b/>
                <w:sz w:val="24"/>
                <w:szCs w:val="24"/>
              </w:rPr>
              <w:t>авный врач ГУЗ ЯО г</w:t>
            </w:r>
            <w:r w:rsidR="009D113E" w:rsidRPr="00FB30A7">
              <w:rPr>
                <w:b/>
                <w:sz w:val="24"/>
                <w:szCs w:val="24"/>
              </w:rPr>
              <w:t>о</w:t>
            </w:r>
            <w:r w:rsidR="009D113E" w:rsidRPr="00FB30A7">
              <w:rPr>
                <w:b/>
                <w:sz w:val="24"/>
                <w:szCs w:val="24"/>
              </w:rPr>
              <w:t>родской бо</w:t>
            </w:r>
            <w:r w:rsidR="009D113E">
              <w:rPr>
                <w:b/>
                <w:sz w:val="24"/>
                <w:szCs w:val="24"/>
              </w:rPr>
              <w:t>л</w:t>
            </w:r>
            <w:r w:rsidR="009D113E" w:rsidRPr="00FB30A7">
              <w:rPr>
                <w:b/>
                <w:sz w:val="24"/>
                <w:szCs w:val="24"/>
              </w:rPr>
              <w:t>ь</w:t>
            </w:r>
            <w:r w:rsidR="009D113E" w:rsidRPr="00FB30A7">
              <w:rPr>
                <w:b/>
                <w:sz w:val="24"/>
                <w:szCs w:val="24"/>
              </w:rPr>
              <w:t>ницы № 3</w:t>
            </w:r>
          </w:p>
        </w:tc>
        <w:tc>
          <w:tcPr>
            <w:tcW w:w="401" w:type="pct"/>
          </w:tcPr>
          <w:p w:rsidR="005361B9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>сток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 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ой дом 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гараж 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3853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</w:tcPr>
          <w:p w:rsidR="00385342" w:rsidRDefault="00385342" w:rsidP="0038534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(35/100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5361B9" w:rsidRDefault="005361B9" w:rsidP="00385342">
            <w:pPr>
              <w:jc w:val="center"/>
              <w:rPr>
                <w:sz w:val="24"/>
                <w:szCs w:val="24"/>
              </w:rPr>
            </w:pPr>
          </w:p>
          <w:p w:rsidR="00385342" w:rsidRDefault="00385342" w:rsidP="0038534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(35/100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385342" w:rsidRDefault="00385342" w:rsidP="00385342">
            <w:pPr>
              <w:jc w:val="center"/>
              <w:rPr>
                <w:sz w:val="24"/>
                <w:szCs w:val="24"/>
              </w:rPr>
            </w:pPr>
          </w:p>
          <w:p w:rsidR="00385342" w:rsidRPr="00FB30A7" w:rsidRDefault="00385342" w:rsidP="00385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615</w:t>
            </w:r>
          </w:p>
          <w:p w:rsidR="009D113E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385342" w:rsidRDefault="00385342" w:rsidP="002C1496">
            <w:pPr>
              <w:jc w:val="center"/>
              <w:rPr>
                <w:sz w:val="24"/>
                <w:szCs w:val="24"/>
              </w:rPr>
            </w:pPr>
          </w:p>
          <w:p w:rsidR="005361B9" w:rsidRPr="00FB30A7" w:rsidRDefault="005361B9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196,6</w:t>
            </w:r>
          </w:p>
          <w:p w:rsidR="009D113E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385342" w:rsidRDefault="00385342" w:rsidP="002C1496">
            <w:pPr>
              <w:jc w:val="center"/>
              <w:rPr>
                <w:sz w:val="24"/>
                <w:szCs w:val="24"/>
              </w:rPr>
            </w:pPr>
          </w:p>
          <w:p w:rsidR="00385342" w:rsidRPr="00FB30A7" w:rsidRDefault="00385342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19,2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EB410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3" w:type="pct"/>
          </w:tcPr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5361B9" w:rsidRPr="00FB30A7" w:rsidRDefault="005361B9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9D113E" w:rsidRPr="00FB30A7" w:rsidRDefault="00385342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9D113E" w:rsidRPr="00FB30A7" w:rsidRDefault="00385342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57,3</w:t>
            </w:r>
          </w:p>
        </w:tc>
        <w:tc>
          <w:tcPr>
            <w:tcW w:w="320" w:type="pct"/>
          </w:tcPr>
          <w:p w:rsidR="009D113E" w:rsidRPr="00FB30A7" w:rsidRDefault="00385342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егковые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и:</w:t>
            </w:r>
          </w:p>
          <w:p w:rsidR="009D113E" w:rsidRPr="00385342" w:rsidRDefault="009D113E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ТОЙОТА </w:t>
            </w:r>
            <w:proofErr w:type="spellStart"/>
            <w:r w:rsidR="00385342">
              <w:rPr>
                <w:sz w:val="24"/>
                <w:szCs w:val="24"/>
              </w:rPr>
              <w:t>ЛендКрузер</w:t>
            </w:r>
            <w:proofErr w:type="spellEnd"/>
          </w:p>
          <w:p w:rsidR="009D113E" w:rsidRPr="00B43F05" w:rsidRDefault="009D113E" w:rsidP="002C1496">
            <w:pPr>
              <w:jc w:val="center"/>
              <w:rPr>
                <w:sz w:val="24"/>
                <w:szCs w:val="24"/>
              </w:rPr>
            </w:pPr>
          </w:p>
          <w:p w:rsidR="009D113E" w:rsidRPr="00FB30A7" w:rsidRDefault="009D113E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B30A7">
              <w:rPr>
                <w:sz w:val="24"/>
                <w:szCs w:val="24"/>
              </w:rPr>
              <w:t>одный транспорт:</w:t>
            </w:r>
          </w:p>
          <w:p w:rsidR="009D113E" w:rsidRPr="00FB30A7" w:rsidRDefault="009D113E" w:rsidP="00E27A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Моторная 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одка Ко</w:t>
            </w:r>
            <w:r w:rsidRPr="00FB30A7">
              <w:rPr>
                <w:sz w:val="24"/>
                <w:szCs w:val="24"/>
              </w:rPr>
              <w:t>р</w:t>
            </w:r>
            <w:r w:rsidRPr="00FB30A7">
              <w:rPr>
                <w:sz w:val="24"/>
                <w:szCs w:val="24"/>
              </w:rPr>
              <w:t>вет-830</w:t>
            </w:r>
          </w:p>
          <w:p w:rsidR="009D113E" w:rsidRPr="00FB30A7" w:rsidRDefault="009D113E" w:rsidP="00E27A0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Катер </w:t>
            </w:r>
            <w:proofErr w:type="spellStart"/>
            <w:r w:rsidRPr="00FB30A7">
              <w:rPr>
                <w:sz w:val="24"/>
                <w:szCs w:val="24"/>
              </w:rPr>
              <w:t>Гризз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</w:t>
            </w:r>
            <w:proofErr w:type="spellEnd"/>
            <w:r w:rsidRPr="00FB30A7">
              <w:rPr>
                <w:sz w:val="24"/>
                <w:szCs w:val="24"/>
              </w:rPr>
              <w:t xml:space="preserve"> 840</w:t>
            </w:r>
          </w:p>
        </w:tc>
        <w:tc>
          <w:tcPr>
            <w:tcW w:w="491" w:type="pct"/>
          </w:tcPr>
          <w:p w:rsidR="009D113E" w:rsidRPr="00FB30A7" w:rsidRDefault="00AC51B9" w:rsidP="00AC5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D113E" w:rsidRPr="00FB30A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367</w:t>
            </w:r>
            <w:r w:rsidR="009D113E" w:rsidRPr="00FB30A7">
              <w:rPr>
                <w:sz w:val="24"/>
                <w:szCs w:val="24"/>
              </w:rPr>
              <w:t> 1</w:t>
            </w:r>
            <w:r>
              <w:rPr>
                <w:sz w:val="24"/>
                <w:szCs w:val="24"/>
              </w:rPr>
              <w:t>97</w:t>
            </w:r>
            <w:r w:rsidR="009D113E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402" w:type="pct"/>
          </w:tcPr>
          <w:p w:rsidR="009D113E" w:rsidRPr="00FB30A7" w:rsidRDefault="005B4A16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4A16" w:rsidRPr="00FB30A7" w:rsidTr="00124668">
        <w:trPr>
          <w:trHeight w:val="313"/>
        </w:trPr>
        <w:tc>
          <w:tcPr>
            <w:tcW w:w="179" w:type="pct"/>
          </w:tcPr>
          <w:p w:rsidR="005B4A16" w:rsidRPr="00FB30A7" w:rsidRDefault="005B4A16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5B4A16" w:rsidRPr="00FB30A7" w:rsidRDefault="005B4A16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5B4A16" w:rsidRPr="00FB30A7" w:rsidRDefault="005B4A16" w:rsidP="00F70F26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5B4A16" w:rsidRPr="00FB30A7" w:rsidRDefault="005B4A16" w:rsidP="005B4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5B4A16" w:rsidRPr="00FB30A7" w:rsidRDefault="005B4A16" w:rsidP="00721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5B4A16" w:rsidRPr="00FB30A7" w:rsidRDefault="005B4A16" w:rsidP="005B4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5B4A16" w:rsidRPr="00FB30A7" w:rsidRDefault="005B4A16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  <w:r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20" w:type="pct"/>
          </w:tcPr>
          <w:p w:rsidR="005B4A16" w:rsidRPr="00FB30A7" w:rsidRDefault="005B4A16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5B4A16" w:rsidRPr="00FB30A7" w:rsidRDefault="005B4A16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4A16" w:rsidRPr="00FB30A7" w:rsidTr="00124668">
        <w:trPr>
          <w:trHeight w:val="313"/>
        </w:trPr>
        <w:tc>
          <w:tcPr>
            <w:tcW w:w="179" w:type="pct"/>
          </w:tcPr>
          <w:p w:rsidR="005B4A16" w:rsidRPr="00FB30A7" w:rsidRDefault="005B4A16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49.</w:t>
            </w:r>
          </w:p>
        </w:tc>
        <w:tc>
          <w:tcPr>
            <w:tcW w:w="491" w:type="pct"/>
          </w:tcPr>
          <w:p w:rsidR="005B4A16" w:rsidRPr="00FB30A7" w:rsidRDefault="005B4A16" w:rsidP="005B4A16">
            <w:pPr>
              <w:rPr>
                <w:b/>
                <w:sz w:val="24"/>
                <w:szCs w:val="24"/>
              </w:rPr>
            </w:pPr>
            <w:r w:rsidRPr="00FB30A7">
              <w:rPr>
                <w:b/>
                <w:sz w:val="24"/>
                <w:szCs w:val="24"/>
              </w:rPr>
              <w:t>Якунина Т</w:t>
            </w:r>
            <w:r>
              <w:rPr>
                <w:b/>
                <w:sz w:val="24"/>
                <w:szCs w:val="24"/>
              </w:rPr>
              <w:t>.А.</w:t>
            </w:r>
          </w:p>
        </w:tc>
        <w:tc>
          <w:tcPr>
            <w:tcW w:w="581" w:type="pct"/>
          </w:tcPr>
          <w:p w:rsidR="005B4A16" w:rsidRPr="00FB30A7" w:rsidRDefault="005B4A16" w:rsidP="00F70F26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гл</w:t>
            </w:r>
            <w:r w:rsidRPr="00FB30A7">
              <w:rPr>
                <w:b/>
                <w:color w:val="333333"/>
                <w:sz w:val="24"/>
                <w:szCs w:val="24"/>
              </w:rPr>
              <w:t>авный врач ГБУЗ ЯО «</w:t>
            </w:r>
            <w:proofErr w:type="spellStart"/>
            <w:r>
              <w:rPr>
                <w:b/>
                <w:color w:val="333333"/>
                <w:sz w:val="24"/>
                <w:szCs w:val="24"/>
              </w:rPr>
              <w:t>Л</w:t>
            </w:r>
            <w:r w:rsidRPr="00FB30A7">
              <w:rPr>
                <w:b/>
                <w:color w:val="333333"/>
                <w:sz w:val="24"/>
                <w:szCs w:val="24"/>
              </w:rPr>
              <w:t>юбимская</w:t>
            </w:r>
            <w:proofErr w:type="spellEnd"/>
            <w:r w:rsidRPr="00FB30A7">
              <w:rPr>
                <w:b/>
                <w:color w:val="333333"/>
                <w:sz w:val="24"/>
                <w:szCs w:val="24"/>
              </w:rPr>
              <w:t xml:space="preserve"> ЦРБ»</w:t>
            </w:r>
          </w:p>
        </w:tc>
        <w:tc>
          <w:tcPr>
            <w:tcW w:w="401" w:type="pct"/>
          </w:tcPr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5B4A1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403" w:type="pct"/>
          </w:tcPr>
          <w:p w:rsidR="005B4A16" w:rsidRDefault="005B4A16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5B4A16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9C3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311" w:type="pct"/>
          </w:tcPr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lastRenderedPageBreak/>
              <w:t>82,6</w:t>
            </w: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42,2</w:t>
            </w:r>
          </w:p>
        </w:tc>
        <w:tc>
          <w:tcPr>
            <w:tcW w:w="313" w:type="pct"/>
          </w:tcPr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5B4A16" w:rsidRPr="00FB3DA0" w:rsidRDefault="00FB3DA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5B4A16" w:rsidRPr="00FB3DA0" w:rsidRDefault="00FB3DA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5B4A16" w:rsidRPr="00FB3DA0" w:rsidRDefault="00FB3DA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5B4A16" w:rsidRPr="00FB30A7" w:rsidRDefault="005B4A16" w:rsidP="002C149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</w:tcPr>
          <w:p w:rsidR="005B4A16" w:rsidRPr="00FB30A7" w:rsidRDefault="005B4A16" w:rsidP="00FB3DA0">
            <w:pPr>
              <w:jc w:val="center"/>
              <w:rPr>
                <w:sz w:val="24"/>
                <w:szCs w:val="24"/>
                <w:lang w:val="en-US"/>
              </w:rPr>
            </w:pPr>
            <w:r w:rsidRPr="00FB30A7">
              <w:rPr>
                <w:sz w:val="24"/>
                <w:szCs w:val="24"/>
              </w:rPr>
              <w:t>1 </w:t>
            </w:r>
            <w:r w:rsidR="00FB3DA0">
              <w:rPr>
                <w:sz w:val="24"/>
                <w:szCs w:val="24"/>
              </w:rPr>
              <w:t>316 794,90</w:t>
            </w:r>
          </w:p>
        </w:tc>
        <w:tc>
          <w:tcPr>
            <w:tcW w:w="402" w:type="pct"/>
          </w:tcPr>
          <w:p w:rsidR="005B4A16" w:rsidRPr="00FB3DA0" w:rsidRDefault="00FB3DA0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4A16" w:rsidRPr="00FB30A7" w:rsidTr="00124668">
        <w:trPr>
          <w:trHeight w:val="313"/>
        </w:trPr>
        <w:tc>
          <w:tcPr>
            <w:tcW w:w="179" w:type="pct"/>
          </w:tcPr>
          <w:p w:rsidR="005B4A16" w:rsidRPr="00FB30A7" w:rsidRDefault="00FB3DA0" w:rsidP="003A4A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50.</w:t>
            </w:r>
          </w:p>
        </w:tc>
        <w:tc>
          <w:tcPr>
            <w:tcW w:w="491" w:type="pct"/>
          </w:tcPr>
          <w:p w:rsidR="005B4A16" w:rsidRPr="00FB30A7" w:rsidRDefault="005B4A16" w:rsidP="00FB3DA0">
            <w:pPr>
              <w:rPr>
                <w:b/>
                <w:sz w:val="24"/>
                <w:szCs w:val="24"/>
              </w:rPr>
            </w:pPr>
            <w:proofErr w:type="spellStart"/>
            <w:r w:rsidRPr="00FB30A7">
              <w:rPr>
                <w:b/>
                <w:sz w:val="24"/>
                <w:szCs w:val="24"/>
              </w:rPr>
              <w:t>Яценко</w:t>
            </w:r>
            <w:proofErr w:type="spellEnd"/>
            <w:r w:rsidRPr="00FB30A7">
              <w:rPr>
                <w:b/>
                <w:sz w:val="24"/>
                <w:szCs w:val="24"/>
              </w:rPr>
              <w:t xml:space="preserve"> А</w:t>
            </w:r>
            <w:r w:rsidR="00FB3DA0">
              <w:rPr>
                <w:b/>
                <w:sz w:val="24"/>
                <w:szCs w:val="24"/>
              </w:rPr>
              <w:t>.В.</w:t>
            </w:r>
          </w:p>
        </w:tc>
        <w:tc>
          <w:tcPr>
            <w:tcW w:w="581" w:type="pct"/>
          </w:tcPr>
          <w:p w:rsidR="005B4A16" w:rsidRPr="00FB30A7" w:rsidRDefault="00FB3DA0" w:rsidP="001E6A37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г</w:t>
            </w:r>
            <w:r w:rsidR="005B4A16">
              <w:rPr>
                <w:b/>
                <w:color w:val="333333"/>
                <w:sz w:val="24"/>
                <w:szCs w:val="24"/>
              </w:rPr>
              <w:t>л</w:t>
            </w:r>
            <w:r w:rsidR="005B4A16" w:rsidRPr="00FB30A7">
              <w:rPr>
                <w:b/>
                <w:color w:val="333333"/>
                <w:sz w:val="24"/>
                <w:szCs w:val="24"/>
              </w:rPr>
              <w:t>авный врач Г</w:t>
            </w:r>
            <w:r w:rsidR="001E6A37">
              <w:rPr>
                <w:b/>
                <w:color w:val="333333"/>
                <w:sz w:val="24"/>
                <w:szCs w:val="24"/>
              </w:rPr>
              <w:t>Б</w:t>
            </w:r>
            <w:r w:rsidR="005B4A16" w:rsidRPr="00FB30A7">
              <w:rPr>
                <w:b/>
                <w:color w:val="333333"/>
                <w:sz w:val="24"/>
                <w:szCs w:val="24"/>
              </w:rPr>
              <w:t xml:space="preserve">УЗ ЯО </w:t>
            </w:r>
            <w:r w:rsidR="001E6A37">
              <w:rPr>
                <w:b/>
                <w:color w:val="333333"/>
                <w:sz w:val="24"/>
                <w:szCs w:val="24"/>
              </w:rPr>
              <w:t>«Т</w:t>
            </w:r>
            <w:r w:rsidR="001E6A37">
              <w:rPr>
                <w:b/>
                <w:color w:val="333333"/>
                <w:sz w:val="24"/>
                <w:szCs w:val="24"/>
              </w:rPr>
              <w:t>у</w:t>
            </w:r>
            <w:r w:rsidR="001E6A37">
              <w:rPr>
                <w:b/>
                <w:color w:val="333333"/>
                <w:sz w:val="24"/>
                <w:szCs w:val="24"/>
              </w:rPr>
              <w:t>таевская ЦРБ»</w:t>
            </w:r>
          </w:p>
        </w:tc>
        <w:tc>
          <w:tcPr>
            <w:tcW w:w="401" w:type="pct"/>
          </w:tcPr>
          <w:p w:rsidR="005B4A16" w:rsidRPr="00FB30A7" w:rsidRDefault="005B4A16" w:rsidP="002C0EB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>сток</w:t>
            </w:r>
          </w:p>
          <w:p w:rsidR="005B4A16" w:rsidRPr="00FB30A7" w:rsidRDefault="005B4A16" w:rsidP="002C0EB6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2C0EB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5B4A16" w:rsidRDefault="005B4A16" w:rsidP="002C0EB6">
            <w:pPr>
              <w:jc w:val="center"/>
              <w:rPr>
                <w:sz w:val="24"/>
                <w:szCs w:val="24"/>
              </w:rPr>
            </w:pPr>
          </w:p>
          <w:p w:rsidR="001E6A37" w:rsidRDefault="001E6A37" w:rsidP="002C0EB6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9C3AA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нежи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ое помещ</w:t>
            </w:r>
            <w:r w:rsidRPr="00FB30A7">
              <w:rPr>
                <w:sz w:val="24"/>
                <w:szCs w:val="24"/>
              </w:rPr>
              <w:t>е</w:t>
            </w:r>
            <w:r w:rsidRPr="00FB30A7">
              <w:rPr>
                <w:sz w:val="24"/>
                <w:szCs w:val="24"/>
              </w:rPr>
              <w:t>ние</w:t>
            </w:r>
            <w:r w:rsidR="00647936">
              <w:rPr>
                <w:sz w:val="24"/>
                <w:szCs w:val="24"/>
              </w:rPr>
              <w:t>:</w:t>
            </w:r>
            <w:r w:rsidR="00901FF4">
              <w:rPr>
                <w:sz w:val="24"/>
                <w:szCs w:val="24"/>
              </w:rPr>
              <w:t xml:space="preserve"> по</w:t>
            </w:r>
            <w:r w:rsidR="00901FF4">
              <w:rPr>
                <w:sz w:val="24"/>
                <w:szCs w:val="24"/>
              </w:rPr>
              <w:t>д</w:t>
            </w:r>
            <w:r w:rsidR="00901FF4">
              <w:rPr>
                <w:sz w:val="24"/>
                <w:szCs w:val="24"/>
              </w:rPr>
              <w:t>вал</w:t>
            </w:r>
          </w:p>
        </w:tc>
        <w:tc>
          <w:tcPr>
            <w:tcW w:w="403" w:type="pct"/>
          </w:tcPr>
          <w:p w:rsidR="001E6A37" w:rsidRPr="00FB30A7" w:rsidRDefault="001E6A37" w:rsidP="001E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дуальная</w:t>
            </w:r>
          </w:p>
          <w:p w:rsidR="005B4A16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1E6A37" w:rsidRDefault="001E6A37" w:rsidP="002C1496">
            <w:pPr>
              <w:jc w:val="center"/>
              <w:rPr>
                <w:sz w:val="24"/>
                <w:szCs w:val="24"/>
              </w:rPr>
            </w:pPr>
          </w:p>
          <w:p w:rsidR="001E6A37" w:rsidRDefault="001E6A37" w:rsidP="002C149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(1/2 доли)</w:t>
            </w:r>
          </w:p>
          <w:p w:rsidR="00F935D4" w:rsidRDefault="00F935D4" w:rsidP="002C1496">
            <w:pPr>
              <w:jc w:val="center"/>
              <w:rPr>
                <w:sz w:val="24"/>
                <w:szCs w:val="24"/>
              </w:rPr>
            </w:pPr>
          </w:p>
          <w:p w:rsidR="00F935D4" w:rsidRPr="00FB30A7" w:rsidRDefault="00F935D4" w:rsidP="00F935D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(1/8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1E6A37" w:rsidRDefault="001E6A37" w:rsidP="002C1496">
            <w:pPr>
              <w:jc w:val="center"/>
              <w:rPr>
                <w:sz w:val="24"/>
                <w:szCs w:val="24"/>
              </w:rPr>
            </w:pPr>
          </w:p>
          <w:p w:rsidR="001E6A37" w:rsidRPr="00FB30A7" w:rsidRDefault="001E6A37" w:rsidP="002C1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1</w:t>
            </w:r>
            <w:r w:rsidR="001E6A37">
              <w:rPr>
                <w:sz w:val="24"/>
                <w:szCs w:val="24"/>
              </w:rPr>
              <w:t>684</w:t>
            </w:r>
            <w:r w:rsidRPr="00FB30A7">
              <w:rPr>
                <w:sz w:val="24"/>
                <w:szCs w:val="24"/>
              </w:rPr>
              <w:t>,0</w:t>
            </w: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5B4A16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1E6A37" w:rsidRPr="00FB30A7" w:rsidRDefault="001E6A37" w:rsidP="002C1496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97,1</w:t>
            </w:r>
          </w:p>
          <w:p w:rsidR="005B4A16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1E6A37" w:rsidRDefault="001E6A37" w:rsidP="002C1496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233,1</w:t>
            </w:r>
          </w:p>
          <w:p w:rsidR="005B4A16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F935D4" w:rsidRPr="00FB30A7" w:rsidRDefault="00F935D4" w:rsidP="002C1496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6844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5B4A16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1E6A37" w:rsidRPr="00FB30A7" w:rsidRDefault="001E6A37" w:rsidP="002C1496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F935D4" w:rsidRPr="00FB30A7" w:rsidRDefault="00F935D4" w:rsidP="00F935D4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земе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  <w:r w:rsidRPr="00FB30A7">
              <w:rPr>
                <w:sz w:val="24"/>
                <w:szCs w:val="24"/>
              </w:rPr>
              <w:t>ный уч</w:t>
            </w:r>
            <w:r w:rsidRPr="00FB30A7">
              <w:rPr>
                <w:sz w:val="24"/>
                <w:szCs w:val="24"/>
              </w:rPr>
              <w:t>а</w:t>
            </w:r>
            <w:r w:rsidRPr="00FB30A7">
              <w:rPr>
                <w:sz w:val="24"/>
                <w:szCs w:val="24"/>
              </w:rPr>
              <w:t>сток</w:t>
            </w:r>
          </w:p>
          <w:p w:rsidR="005B4A16" w:rsidRPr="00FB30A7" w:rsidRDefault="005B4A16" w:rsidP="004F5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:rsidR="005B4A16" w:rsidRPr="00FB30A7" w:rsidRDefault="00F935D4" w:rsidP="004F5E3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642,0</w:t>
            </w:r>
          </w:p>
        </w:tc>
        <w:tc>
          <w:tcPr>
            <w:tcW w:w="320" w:type="pct"/>
          </w:tcPr>
          <w:p w:rsidR="005B4A16" w:rsidRPr="00FB30A7" w:rsidRDefault="00F935D4" w:rsidP="004F5E3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5B4A16" w:rsidRPr="00FB30A7" w:rsidRDefault="005B4A16" w:rsidP="004F5E3B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5B4A16" w:rsidRPr="00FB30A7" w:rsidRDefault="001E6A37" w:rsidP="001E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863 782,32</w:t>
            </w:r>
          </w:p>
        </w:tc>
        <w:tc>
          <w:tcPr>
            <w:tcW w:w="402" w:type="pct"/>
          </w:tcPr>
          <w:p w:rsidR="005B4A16" w:rsidRPr="00FB30A7" w:rsidRDefault="00901FF4" w:rsidP="004F5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4A16" w:rsidRPr="00FB30A7" w:rsidTr="00124668">
        <w:trPr>
          <w:trHeight w:val="313"/>
        </w:trPr>
        <w:tc>
          <w:tcPr>
            <w:tcW w:w="179" w:type="pct"/>
          </w:tcPr>
          <w:p w:rsidR="005B4A16" w:rsidRPr="00FB30A7" w:rsidRDefault="005B4A16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5B4A16" w:rsidRPr="00FB30A7" w:rsidRDefault="005B4A16" w:rsidP="00F70F26">
            <w:pPr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супруга</w:t>
            </w:r>
          </w:p>
        </w:tc>
        <w:tc>
          <w:tcPr>
            <w:tcW w:w="581" w:type="pct"/>
          </w:tcPr>
          <w:p w:rsidR="005B4A16" w:rsidRPr="00FB30A7" w:rsidRDefault="005B4A16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5B4A16" w:rsidRPr="00FB30A7" w:rsidRDefault="005B4A16" w:rsidP="006C324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квартира </w:t>
            </w:r>
          </w:p>
          <w:p w:rsidR="005B4A16" w:rsidRPr="00FB30A7" w:rsidRDefault="005B4A16" w:rsidP="006C3243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6C3243">
            <w:pPr>
              <w:jc w:val="center"/>
              <w:rPr>
                <w:sz w:val="24"/>
                <w:szCs w:val="24"/>
              </w:rPr>
            </w:pPr>
          </w:p>
          <w:p w:rsidR="00DD31A1" w:rsidRPr="00FB30A7" w:rsidRDefault="005B4A16" w:rsidP="009C3AA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нежи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ое помещ</w:t>
            </w:r>
            <w:r w:rsidRPr="00FB30A7">
              <w:rPr>
                <w:sz w:val="24"/>
                <w:szCs w:val="24"/>
              </w:rPr>
              <w:t>е</w:t>
            </w:r>
            <w:r w:rsidRPr="00FB30A7">
              <w:rPr>
                <w:sz w:val="24"/>
                <w:szCs w:val="24"/>
              </w:rPr>
              <w:t>ние</w:t>
            </w:r>
            <w:r w:rsidR="00647936">
              <w:rPr>
                <w:sz w:val="24"/>
                <w:szCs w:val="24"/>
              </w:rPr>
              <w:t>:</w:t>
            </w:r>
            <w:r w:rsidRPr="00FB30A7">
              <w:rPr>
                <w:sz w:val="24"/>
                <w:szCs w:val="24"/>
              </w:rPr>
              <w:t xml:space="preserve"> по</w:t>
            </w:r>
            <w:r w:rsidRPr="00FB30A7">
              <w:rPr>
                <w:sz w:val="24"/>
                <w:szCs w:val="24"/>
              </w:rPr>
              <w:t>д</w:t>
            </w:r>
            <w:r w:rsidRPr="00FB30A7">
              <w:rPr>
                <w:sz w:val="24"/>
                <w:szCs w:val="24"/>
              </w:rPr>
              <w:t>ва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3" w:type="pct"/>
          </w:tcPr>
          <w:p w:rsidR="00901FF4" w:rsidRPr="00FB30A7" w:rsidRDefault="00901FF4" w:rsidP="00901FF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(1/2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5B4A16" w:rsidRDefault="005B4A16" w:rsidP="006C3243">
            <w:pPr>
              <w:jc w:val="center"/>
              <w:rPr>
                <w:sz w:val="24"/>
                <w:szCs w:val="24"/>
              </w:rPr>
            </w:pPr>
          </w:p>
          <w:p w:rsidR="00901FF4" w:rsidRPr="00FB30A7" w:rsidRDefault="00901FF4" w:rsidP="00901FF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</w:rPr>
              <w:t>(1/8 до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и)</w:t>
            </w:r>
          </w:p>
          <w:p w:rsidR="00901FF4" w:rsidRPr="00FB30A7" w:rsidRDefault="00901FF4" w:rsidP="006C3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</w:tcPr>
          <w:p w:rsidR="005B4A16" w:rsidRPr="00FB30A7" w:rsidRDefault="005B4A16" w:rsidP="006C324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97,1</w:t>
            </w:r>
          </w:p>
          <w:p w:rsidR="005B4A16" w:rsidRDefault="005B4A16" w:rsidP="006C3243">
            <w:pPr>
              <w:jc w:val="center"/>
              <w:rPr>
                <w:sz w:val="24"/>
                <w:szCs w:val="24"/>
              </w:rPr>
            </w:pPr>
          </w:p>
          <w:p w:rsidR="00901FF4" w:rsidRPr="00FB30A7" w:rsidRDefault="00901FF4" w:rsidP="006C3243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6C324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233,1</w:t>
            </w:r>
          </w:p>
          <w:p w:rsidR="005B4A16" w:rsidRPr="00FB30A7" w:rsidRDefault="005B4A16" w:rsidP="006C3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</w:tcPr>
          <w:p w:rsidR="005B4A16" w:rsidRPr="00FB30A7" w:rsidRDefault="005B4A16" w:rsidP="006C324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5B4A16" w:rsidRPr="00FB30A7" w:rsidRDefault="005B4A16" w:rsidP="006C3243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6C3243">
            <w:pPr>
              <w:jc w:val="center"/>
              <w:rPr>
                <w:sz w:val="24"/>
                <w:szCs w:val="24"/>
              </w:rPr>
            </w:pPr>
          </w:p>
          <w:p w:rsidR="005B4A16" w:rsidRPr="00FB30A7" w:rsidRDefault="005B4A16" w:rsidP="006C3243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  <w:p w:rsidR="005B4A16" w:rsidRPr="00FB30A7" w:rsidRDefault="005B4A16" w:rsidP="006C3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</w:tcPr>
          <w:p w:rsidR="005B4A16" w:rsidRPr="00FB30A7" w:rsidRDefault="00901FF4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5B4A16" w:rsidRPr="00FB30A7" w:rsidRDefault="00901FF4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0" w:type="pct"/>
          </w:tcPr>
          <w:p w:rsidR="005B4A16" w:rsidRPr="00FB30A7" w:rsidRDefault="00901FF4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5B4A16" w:rsidRPr="00FB30A7" w:rsidRDefault="005B4A16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егковой автомоби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>ь</w:t>
            </w:r>
          </w:p>
          <w:p w:rsidR="005B4A16" w:rsidRPr="00FB30A7" w:rsidRDefault="005B4A16" w:rsidP="00684487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</w:rPr>
              <w:t>Л</w:t>
            </w:r>
            <w:r w:rsidRPr="00FB30A7">
              <w:rPr>
                <w:sz w:val="24"/>
                <w:szCs w:val="24"/>
              </w:rPr>
              <w:t xml:space="preserve">ЕКСУС </w:t>
            </w:r>
            <w:r w:rsidRPr="00FB30A7">
              <w:rPr>
                <w:sz w:val="24"/>
                <w:szCs w:val="24"/>
                <w:lang w:val="en-US"/>
              </w:rPr>
              <w:t>RX</w:t>
            </w:r>
            <w:r w:rsidRPr="00FB30A7">
              <w:rPr>
                <w:sz w:val="24"/>
                <w:szCs w:val="24"/>
              </w:rPr>
              <w:t>200</w:t>
            </w:r>
            <w:r w:rsidRPr="00FB30A7">
              <w:rPr>
                <w:sz w:val="24"/>
                <w:szCs w:val="24"/>
                <w:lang w:val="en-US"/>
              </w:rPr>
              <w:t>t</w:t>
            </w:r>
            <w:r w:rsidRPr="00FB30A7">
              <w:rPr>
                <w:sz w:val="24"/>
                <w:szCs w:val="24"/>
              </w:rPr>
              <w:t xml:space="preserve"> </w:t>
            </w:r>
            <w:r w:rsidRPr="00FB30A7">
              <w:rPr>
                <w:sz w:val="24"/>
                <w:szCs w:val="24"/>
                <w:lang w:val="en-US"/>
              </w:rPr>
              <w:t>AWD</w:t>
            </w:r>
          </w:p>
        </w:tc>
        <w:tc>
          <w:tcPr>
            <w:tcW w:w="491" w:type="pct"/>
          </w:tcPr>
          <w:p w:rsidR="005B4A16" w:rsidRPr="00FB30A7" w:rsidRDefault="00901FF4" w:rsidP="00901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</w:t>
            </w:r>
            <w:r w:rsidR="005B4A16" w:rsidRPr="00FB30A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</w:t>
            </w:r>
            <w:r w:rsidR="005B4A16" w:rsidRPr="00FB30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402" w:type="pct"/>
          </w:tcPr>
          <w:p w:rsidR="005B4A16" w:rsidRPr="00FB30A7" w:rsidRDefault="00901FF4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1FF4" w:rsidRPr="00FB30A7" w:rsidTr="00124668">
        <w:trPr>
          <w:trHeight w:val="313"/>
        </w:trPr>
        <w:tc>
          <w:tcPr>
            <w:tcW w:w="179" w:type="pct"/>
          </w:tcPr>
          <w:p w:rsidR="00901FF4" w:rsidRPr="00FB30A7" w:rsidRDefault="00901FF4" w:rsidP="003A4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901FF4" w:rsidRPr="00FB30A7" w:rsidRDefault="00901FF4" w:rsidP="00F70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581" w:type="pct"/>
          </w:tcPr>
          <w:p w:rsidR="00901FF4" w:rsidRPr="00FB30A7" w:rsidRDefault="00901FF4" w:rsidP="00F70F26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01" w:type="pct"/>
          </w:tcPr>
          <w:p w:rsidR="00901FF4" w:rsidRPr="00FB30A7" w:rsidRDefault="00901FF4" w:rsidP="00901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901FF4" w:rsidRPr="00FB30A7" w:rsidRDefault="00901FF4" w:rsidP="006C3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901FF4" w:rsidRPr="00FB30A7" w:rsidRDefault="00901FF4" w:rsidP="006C3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901FF4" w:rsidRPr="00FB30A7" w:rsidRDefault="00901FF4" w:rsidP="006C3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901FF4" w:rsidRPr="00FB30A7" w:rsidRDefault="00901FF4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квартира</w:t>
            </w:r>
          </w:p>
        </w:tc>
        <w:tc>
          <w:tcPr>
            <w:tcW w:w="261" w:type="pct"/>
          </w:tcPr>
          <w:p w:rsidR="00901FF4" w:rsidRPr="00FB30A7" w:rsidRDefault="00901FF4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97,1</w:t>
            </w:r>
          </w:p>
        </w:tc>
        <w:tc>
          <w:tcPr>
            <w:tcW w:w="320" w:type="pct"/>
          </w:tcPr>
          <w:p w:rsidR="00901FF4" w:rsidRPr="00FB30A7" w:rsidRDefault="00901FF4" w:rsidP="00DD31A1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Россия</w:t>
            </w:r>
          </w:p>
        </w:tc>
        <w:tc>
          <w:tcPr>
            <w:tcW w:w="483" w:type="pct"/>
          </w:tcPr>
          <w:p w:rsidR="00901FF4" w:rsidRPr="00FB30A7" w:rsidRDefault="00901FF4" w:rsidP="002C1496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91" w:type="pct"/>
          </w:tcPr>
          <w:p w:rsidR="00901FF4" w:rsidRPr="00FB30A7" w:rsidRDefault="00901FF4" w:rsidP="00145C0D">
            <w:pPr>
              <w:jc w:val="center"/>
              <w:rPr>
                <w:sz w:val="24"/>
                <w:szCs w:val="24"/>
              </w:rPr>
            </w:pPr>
            <w:r w:rsidRPr="00FB30A7">
              <w:rPr>
                <w:sz w:val="24"/>
                <w:szCs w:val="24"/>
              </w:rPr>
              <w:t>-</w:t>
            </w:r>
          </w:p>
        </w:tc>
        <w:tc>
          <w:tcPr>
            <w:tcW w:w="402" w:type="pct"/>
          </w:tcPr>
          <w:p w:rsidR="00901FF4" w:rsidRPr="00FB30A7" w:rsidRDefault="00901FF4" w:rsidP="002C1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10FC1" w:rsidRPr="00603087" w:rsidRDefault="00A10FC1" w:rsidP="00AB31CF">
      <w:pPr>
        <w:ind w:firstLine="709"/>
        <w:jc w:val="right"/>
        <w:rPr>
          <w:sz w:val="24"/>
          <w:szCs w:val="24"/>
        </w:rPr>
      </w:pPr>
    </w:p>
    <w:sectPr w:rsidR="00A10FC1" w:rsidRPr="00603087" w:rsidSect="0002093A">
      <w:headerReference w:type="even" r:id="rId11"/>
      <w:headerReference w:type="default" r:id="rId12"/>
      <w:headerReference w:type="first" r:id="rId13"/>
      <w:footerReference w:type="first" r:id="rId14"/>
      <w:pgSz w:w="16838" w:h="11906" w:orient="landscape"/>
      <w:pgMar w:top="1560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097" w:rsidRDefault="00843097">
      <w:r>
        <w:separator/>
      </w:r>
    </w:p>
  </w:endnote>
  <w:endnote w:type="continuationSeparator" w:id="0">
    <w:p w:rsidR="00843097" w:rsidRDefault="00843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A1" w:rsidRPr="005936EB" w:rsidRDefault="00DD31A1" w:rsidP="00A33B5F">
    <w:pPr>
      <w:pStyle w:val="a8"/>
      <w:rPr>
        <w:sz w:val="18"/>
        <w:szCs w:val="18"/>
        <w:lang w:val="en-US"/>
      </w:rPr>
    </w:pPr>
    <w:fldSimple w:instr=" DOCPROPERTY &quot;ИД&quot; \* MERGEFORMAT ">
      <w:r w:rsidRPr="00175352">
        <w:rPr>
          <w:sz w:val="18"/>
          <w:szCs w:val="18"/>
        </w:rPr>
        <w:t>2800546</w:t>
      </w:r>
    </w:fldSimple>
    <w:r w:rsidRPr="005936EB">
      <w:rPr>
        <w:sz w:val="18"/>
        <w:szCs w:val="18"/>
      </w:rPr>
      <w:t xml:space="preserve"> </w:t>
    </w:r>
    <w:r w:rsidRPr="005936EB">
      <w:rPr>
        <w:sz w:val="18"/>
        <w:szCs w:val="18"/>
        <w:lang w:val="en-US"/>
      </w:rPr>
      <w:t>v</w:t>
    </w:r>
    <w:fldSimple w:instr=" DOCPROPERTY &quot;Номер версии&quot; \* MERGEFORMAT ">
      <w:r w:rsidRPr="00175352">
        <w:rPr>
          <w:sz w:val="18"/>
          <w:szCs w:val="18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097" w:rsidRDefault="00843097">
      <w:r>
        <w:separator/>
      </w:r>
    </w:p>
  </w:footnote>
  <w:footnote w:type="continuationSeparator" w:id="0">
    <w:p w:rsidR="00843097" w:rsidRDefault="00843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A1" w:rsidRDefault="00DD31A1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D31A1" w:rsidRDefault="00DD31A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A1" w:rsidRDefault="00DD31A1" w:rsidP="00287CA2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D31A1" w:rsidRDefault="00DD31A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A1" w:rsidRPr="00352147" w:rsidRDefault="00DD31A1" w:rsidP="008C78F8">
    <w:pPr>
      <w:pStyle w:val="a5"/>
      <w:tabs>
        <w:tab w:val="clear" w:pos="4677"/>
        <w:tab w:val="clear" w:pos="9355"/>
        <w:tab w:val="left" w:pos="2339"/>
      </w:tabs>
      <w:ind w:left="198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20"/>
  <w:autoHyphenation/>
  <w:doNotHyphenateCaps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180475"/>
    <w:rsid w:val="00002874"/>
    <w:rsid w:val="000044B7"/>
    <w:rsid w:val="000134B2"/>
    <w:rsid w:val="0001445B"/>
    <w:rsid w:val="00014F79"/>
    <w:rsid w:val="000205F8"/>
    <w:rsid w:val="00020697"/>
    <w:rsid w:val="0002093A"/>
    <w:rsid w:val="00023B46"/>
    <w:rsid w:val="00023FA7"/>
    <w:rsid w:val="00026EE0"/>
    <w:rsid w:val="000300FF"/>
    <w:rsid w:val="00033522"/>
    <w:rsid w:val="00033AF8"/>
    <w:rsid w:val="000359D6"/>
    <w:rsid w:val="00042235"/>
    <w:rsid w:val="00042752"/>
    <w:rsid w:val="00047925"/>
    <w:rsid w:val="0005079F"/>
    <w:rsid w:val="00051078"/>
    <w:rsid w:val="00052756"/>
    <w:rsid w:val="00055891"/>
    <w:rsid w:val="0005757A"/>
    <w:rsid w:val="00057B1B"/>
    <w:rsid w:val="00060E26"/>
    <w:rsid w:val="00063C7F"/>
    <w:rsid w:val="00064A6F"/>
    <w:rsid w:val="000654ED"/>
    <w:rsid w:val="000663B2"/>
    <w:rsid w:val="0007167F"/>
    <w:rsid w:val="00080273"/>
    <w:rsid w:val="0008212D"/>
    <w:rsid w:val="00082CB8"/>
    <w:rsid w:val="00090993"/>
    <w:rsid w:val="00093080"/>
    <w:rsid w:val="000930B4"/>
    <w:rsid w:val="00095DA7"/>
    <w:rsid w:val="00096248"/>
    <w:rsid w:val="000968DE"/>
    <w:rsid w:val="000A1191"/>
    <w:rsid w:val="000A5F68"/>
    <w:rsid w:val="000A6001"/>
    <w:rsid w:val="000A6346"/>
    <w:rsid w:val="000B08BB"/>
    <w:rsid w:val="000B1FE5"/>
    <w:rsid w:val="000B278B"/>
    <w:rsid w:val="000B2BED"/>
    <w:rsid w:val="000B3052"/>
    <w:rsid w:val="000B591D"/>
    <w:rsid w:val="000B622A"/>
    <w:rsid w:val="000B6DEF"/>
    <w:rsid w:val="000B7169"/>
    <w:rsid w:val="000C1A98"/>
    <w:rsid w:val="000C3AB7"/>
    <w:rsid w:val="000C3C35"/>
    <w:rsid w:val="000C4C30"/>
    <w:rsid w:val="000C6903"/>
    <w:rsid w:val="000D1FEA"/>
    <w:rsid w:val="000D4E25"/>
    <w:rsid w:val="000D55E6"/>
    <w:rsid w:val="000E0986"/>
    <w:rsid w:val="000E0B38"/>
    <w:rsid w:val="000E21DA"/>
    <w:rsid w:val="000E376B"/>
    <w:rsid w:val="000E3D40"/>
    <w:rsid w:val="000E3D8C"/>
    <w:rsid w:val="000F288C"/>
    <w:rsid w:val="000F2D28"/>
    <w:rsid w:val="000F4848"/>
    <w:rsid w:val="00102136"/>
    <w:rsid w:val="001032A8"/>
    <w:rsid w:val="00111162"/>
    <w:rsid w:val="001123C1"/>
    <w:rsid w:val="00115F0F"/>
    <w:rsid w:val="0012389F"/>
    <w:rsid w:val="0012411B"/>
    <w:rsid w:val="00124668"/>
    <w:rsid w:val="001301B1"/>
    <w:rsid w:val="00131702"/>
    <w:rsid w:val="00132DB2"/>
    <w:rsid w:val="00134B3A"/>
    <w:rsid w:val="001378E3"/>
    <w:rsid w:val="001412D6"/>
    <w:rsid w:val="001427A5"/>
    <w:rsid w:val="00143CA1"/>
    <w:rsid w:val="00143E74"/>
    <w:rsid w:val="001442EC"/>
    <w:rsid w:val="00145C0D"/>
    <w:rsid w:val="00145DC8"/>
    <w:rsid w:val="0015181B"/>
    <w:rsid w:val="001540D3"/>
    <w:rsid w:val="00155785"/>
    <w:rsid w:val="0015645A"/>
    <w:rsid w:val="00160DE8"/>
    <w:rsid w:val="00161934"/>
    <w:rsid w:val="00161A73"/>
    <w:rsid w:val="00164775"/>
    <w:rsid w:val="00165B1D"/>
    <w:rsid w:val="00166D24"/>
    <w:rsid w:val="00170D88"/>
    <w:rsid w:val="00171F9A"/>
    <w:rsid w:val="00175352"/>
    <w:rsid w:val="00175F02"/>
    <w:rsid w:val="00176BB5"/>
    <w:rsid w:val="00177137"/>
    <w:rsid w:val="00180475"/>
    <w:rsid w:val="0018082F"/>
    <w:rsid w:val="001808D3"/>
    <w:rsid w:val="00180B7A"/>
    <w:rsid w:val="00182357"/>
    <w:rsid w:val="001827CE"/>
    <w:rsid w:val="0018361C"/>
    <w:rsid w:val="00183761"/>
    <w:rsid w:val="00185146"/>
    <w:rsid w:val="00192584"/>
    <w:rsid w:val="00192727"/>
    <w:rsid w:val="001A161B"/>
    <w:rsid w:val="001B1A6C"/>
    <w:rsid w:val="001B2453"/>
    <w:rsid w:val="001B4647"/>
    <w:rsid w:val="001B76E7"/>
    <w:rsid w:val="001C0819"/>
    <w:rsid w:val="001C1A7C"/>
    <w:rsid w:val="001C5849"/>
    <w:rsid w:val="001C6359"/>
    <w:rsid w:val="001C6C1E"/>
    <w:rsid w:val="001C74F4"/>
    <w:rsid w:val="001D06A4"/>
    <w:rsid w:val="001D1A40"/>
    <w:rsid w:val="001D4CC9"/>
    <w:rsid w:val="001D7C14"/>
    <w:rsid w:val="001E001C"/>
    <w:rsid w:val="001E0E71"/>
    <w:rsid w:val="001E2DCA"/>
    <w:rsid w:val="001E32FF"/>
    <w:rsid w:val="001E480D"/>
    <w:rsid w:val="001E647B"/>
    <w:rsid w:val="001E6A37"/>
    <w:rsid w:val="001E72DE"/>
    <w:rsid w:val="001E7436"/>
    <w:rsid w:val="001F07A3"/>
    <w:rsid w:val="001F14D1"/>
    <w:rsid w:val="001F1F55"/>
    <w:rsid w:val="001F2200"/>
    <w:rsid w:val="002027AC"/>
    <w:rsid w:val="00210AE7"/>
    <w:rsid w:val="00213D4B"/>
    <w:rsid w:val="00213FE4"/>
    <w:rsid w:val="00215AA7"/>
    <w:rsid w:val="00216CD6"/>
    <w:rsid w:val="00216E84"/>
    <w:rsid w:val="00217DF5"/>
    <w:rsid w:val="0022065F"/>
    <w:rsid w:val="0022272F"/>
    <w:rsid w:val="00224F2E"/>
    <w:rsid w:val="00225565"/>
    <w:rsid w:val="0022650B"/>
    <w:rsid w:val="00226D8C"/>
    <w:rsid w:val="00227723"/>
    <w:rsid w:val="00230CE5"/>
    <w:rsid w:val="0023139E"/>
    <w:rsid w:val="002313F9"/>
    <w:rsid w:val="002321FE"/>
    <w:rsid w:val="002326E3"/>
    <w:rsid w:val="00232B84"/>
    <w:rsid w:val="00233919"/>
    <w:rsid w:val="00235ECC"/>
    <w:rsid w:val="002373BE"/>
    <w:rsid w:val="00237523"/>
    <w:rsid w:val="002400E9"/>
    <w:rsid w:val="00243518"/>
    <w:rsid w:val="002453CC"/>
    <w:rsid w:val="0024756C"/>
    <w:rsid w:val="00247871"/>
    <w:rsid w:val="00247B75"/>
    <w:rsid w:val="00251560"/>
    <w:rsid w:val="0025394A"/>
    <w:rsid w:val="00256574"/>
    <w:rsid w:val="00256C14"/>
    <w:rsid w:val="00257453"/>
    <w:rsid w:val="002575F1"/>
    <w:rsid w:val="00265F04"/>
    <w:rsid w:val="00267EF0"/>
    <w:rsid w:val="00273852"/>
    <w:rsid w:val="00273CD8"/>
    <w:rsid w:val="00282A01"/>
    <w:rsid w:val="0028500D"/>
    <w:rsid w:val="00287CA2"/>
    <w:rsid w:val="00292D90"/>
    <w:rsid w:val="00294267"/>
    <w:rsid w:val="00294E51"/>
    <w:rsid w:val="0029507F"/>
    <w:rsid w:val="00296B0B"/>
    <w:rsid w:val="00297DD9"/>
    <w:rsid w:val="00297EE9"/>
    <w:rsid w:val="002A1B01"/>
    <w:rsid w:val="002A3333"/>
    <w:rsid w:val="002A4D87"/>
    <w:rsid w:val="002A6A5F"/>
    <w:rsid w:val="002A7CF3"/>
    <w:rsid w:val="002B1802"/>
    <w:rsid w:val="002B242B"/>
    <w:rsid w:val="002B2F9D"/>
    <w:rsid w:val="002B5A6D"/>
    <w:rsid w:val="002C0EB6"/>
    <w:rsid w:val="002C11EB"/>
    <w:rsid w:val="002C1496"/>
    <w:rsid w:val="002C3AF4"/>
    <w:rsid w:val="002C479D"/>
    <w:rsid w:val="002C6C08"/>
    <w:rsid w:val="002D17C2"/>
    <w:rsid w:val="002D2860"/>
    <w:rsid w:val="002D4195"/>
    <w:rsid w:val="002D57A4"/>
    <w:rsid w:val="002D5F74"/>
    <w:rsid w:val="002D650A"/>
    <w:rsid w:val="002E18D5"/>
    <w:rsid w:val="002E2576"/>
    <w:rsid w:val="002E46A9"/>
    <w:rsid w:val="002E71DD"/>
    <w:rsid w:val="002F0385"/>
    <w:rsid w:val="002F2CF3"/>
    <w:rsid w:val="002F4097"/>
    <w:rsid w:val="002F5F03"/>
    <w:rsid w:val="002F7A9E"/>
    <w:rsid w:val="003012AE"/>
    <w:rsid w:val="00301C86"/>
    <w:rsid w:val="00301F94"/>
    <w:rsid w:val="003035BB"/>
    <w:rsid w:val="003048B5"/>
    <w:rsid w:val="00305882"/>
    <w:rsid w:val="00307EA0"/>
    <w:rsid w:val="003126D2"/>
    <w:rsid w:val="00314952"/>
    <w:rsid w:val="0031598C"/>
    <w:rsid w:val="00320260"/>
    <w:rsid w:val="0032231B"/>
    <w:rsid w:val="0032234F"/>
    <w:rsid w:val="00323CCA"/>
    <w:rsid w:val="00325195"/>
    <w:rsid w:val="0033128A"/>
    <w:rsid w:val="00331764"/>
    <w:rsid w:val="003353B3"/>
    <w:rsid w:val="0034036B"/>
    <w:rsid w:val="00341C70"/>
    <w:rsid w:val="0034345C"/>
    <w:rsid w:val="00345B75"/>
    <w:rsid w:val="00351B22"/>
    <w:rsid w:val="00352147"/>
    <w:rsid w:val="003530B1"/>
    <w:rsid w:val="00354041"/>
    <w:rsid w:val="0035432A"/>
    <w:rsid w:val="0035489C"/>
    <w:rsid w:val="003548B8"/>
    <w:rsid w:val="00357CDD"/>
    <w:rsid w:val="00360AD1"/>
    <w:rsid w:val="00360FDC"/>
    <w:rsid w:val="003627B0"/>
    <w:rsid w:val="003666D0"/>
    <w:rsid w:val="003670E4"/>
    <w:rsid w:val="00373142"/>
    <w:rsid w:val="00375243"/>
    <w:rsid w:val="0037558E"/>
    <w:rsid w:val="00376845"/>
    <w:rsid w:val="003773FA"/>
    <w:rsid w:val="00383129"/>
    <w:rsid w:val="00383AC3"/>
    <w:rsid w:val="00385342"/>
    <w:rsid w:val="003857DB"/>
    <w:rsid w:val="003860E6"/>
    <w:rsid w:val="00386BA2"/>
    <w:rsid w:val="00387174"/>
    <w:rsid w:val="003871C3"/>
    <w:rsid w:val="00392592"/>
    <w:rsid w:val="00393C0D"/>
    <w:rsid w:val="003A0DA5"/>
    <w:rsid w:val="003A2DE9"/>
    <w:rsid w:val="003A3E89"/>
    <w:rsid w:val="003A4A2C"/>
    <w:rsid w:val="003A6115"/>
    <w:rsid w:val="003A7609"/>
    <w:rsid w:val="003B15FC"/>
    <w:rsid w:val="003B21EA"/>
    <w:rsid w:val="003B6762"/>
    <w:rsid w:val="003B6922"/>
    <w:rsid w:val="003B7382"/>
    <w:rsid w:val="003C2809"/>
    <w:rsid w:val="003C447A"/>
    <w:rsid w:val="003C7542"/>
    <w:rsid w:val="003D1D9A"/>
    <w:rsid w:val="003D3BF1"/>
    <w:rsid w:val="003D3F5A"/>
    <w:rsid w:val="003D7C91"/>
    <w:rsid w:val="003E22F3"/>
    <w:rsid w:val="003E30A6"/>
    <w:rsid w:val="003E34C5"/>
    <w:rsid w:val="003E48DA"/>
    <w:rsid w:val="003E7452"/>
    <w:rsid w:val="003F158E"/>
    <w:rsid w:val="00400CC2"/>
    <w:rsid w:val="0040195F"/>
    <w:rsid w:val="00403650"/>
    <w:rsid w:val="00403E67"/>
    <w:rsid w:val="004051A1"/>
    <w:rsid w:val="00406166"/>
    <w:rsid w:val="00406B15"/>
    <w:rsid w:val="00411E63"/>
    <w:rsid w:val="004128ED"/>
    <w:rsid w:val="00413EAE"/>
    <w:rsid w:val="00415BB9"/>
    <w:rsid w:val="00416B86"/>
    <w:rsid w:val="00417F7B"/>
    <w:rsid w:val="004206AB"/>
    <w:rsid w:val="004209F5"/>
    <w:rsid w:val="00422516"/>
    <w:rsid w:val="00424413"/>
    <w:rsid w:val="00430318"/>
    <w:rsid w:val="0043037D"/>
    <w:rsid w:val="00431B58"/>
    <w:rsid w:val="004348B1"/>
    <w:rsid w:val="00435FB9"/>
    <w:rsid w:val="00436F99"/>
    <w:rsid w:val="00440606"/>
    <w:rsid w:val="00440AA2"/>
    <w:rsid w:val="00440D77"/>
    <w:rsid w:val="00442B39"/>
    <w:rsid w:val="004446DD"/>
    <w:rsid w:val="00452B67"/>
    <w:rsid w:val="0045667C"/>
    <w:rsid w:val="00456E9A"/>
    <w:rsid w:val="004601B0"/>
    <w:rsid w:val="004615B4"/>
    <w:rsid w:val="00463D60"/>
    <w:rsid w:val="0046490A"/>
    <w:rsid w:val="00466305"/>
    <w:rsid w:val="00466730"/>
    <w:rsid w:val="00472C39"/>
    <w:rsid w:val="00473A17"/>
    <w:rsid w:val="00477235"/>
    <w:rsid w:val="00477304"/>
    <w:rsid w:val="00484214"/>
    <w:rsid w:val="004849D2"/>
    <w:rsid w:val="00484D8F"/>
    <w:rsid w:val="004851DD"/>
    <w:rsid w:val="00485B6C"/>
    <w:rsid w:val="00490F47"/>
    <w:rsid w:val="004940B4"/>
    <w:rsid w:val="00496EBB"/>
    <w:rsid w:val="00497169"/>
    <w:rsid w:val="004A044D"/>
    <w:rsid w:val="004A0D47"/>
    <w:rsid w:val="004A1D3C"/>
    <w:rsid w:val="004B36B1"/>
    <w:rsid w:val="004B3904"/>
    <w:rsid w:val="004B416C"/>
    <w:rsid w:val="004B513D"/>
    <w:rsid w:val="004C1667"/>
    <w:rsid w:val="004C16F4"/>
    <w:rsid w:val="004C18B6"/>
    <w:rsid w:val="004C2A6C"/>
    <w:rsid w:val="004C7866"/>
    <w:rsid w:val="004D0463"/>
    <w:rsid w:val="004D274B"/>
    <w:rsid w:val="004D2FB0"/>
    <w:rsid w:val="004D350E"/>
    <w:rsid w:val="004D465B"/>
    <w:rsid w:val="004D4670"/>
    <w:rsid w:val="004D4A25"/>
    <w:rsid w:val="004D531B"/>
    <w:rsid w:val="004D6F60"/>
    <w:rsid w:val="004D74C5"/>
    <w:rsid w:val="004E1CDB"/>
    <w:rsid w:val="004F0BA6"/>
    <w:rsid w:val="004F337E"/>
    <w:rsid w:val="004F4C67"/>
    <w:rsid w:val="004F5E3B"/>
    <w:rsid w:val="00505FDA"/>
    <w:rsid w:val="00506898"/>
    <w:rsid w:val="00511C68"/>
    <w:rsid w:val="005139F1"/>
    <w:rsid w:val="00514202"/>
    <w:rsid w:val="005153A9"/>
    <w:rsid w:val="00515841"/>
    <w:rsid w:val="00516303"/>
    <w:rsid w:val="00517029"/>
    <w:rsid w:val="00520713"/>
    <w:rsid w:val="00523688"/>
    <w:rsid w:val="00524365"/>
    <w:rsid w:val="00525CE7"/>
    <w:rsid w:val="005307F1"/>
    <w:rsid w:val="005361B9"/>
    <w:rsid w:val="00542E84"/>
    <w:rsid w:val="005448B5"/>
    <w:rsid w:val="00544B58"/>
    <w:rsid w:val="00546C9E"/>
    <w:rsid w:val="00547674"/>
    <w:rsid w:val="00550646"/>
    <w:rsid w:val="005507A1"/>
    <w:rsid w:val="005522C9"/>
    <w:rsid w:val="005542E0"/>
    <w:rsid w:val="0055494B"/>
    <w:rsid w:val="0055591E"/>
    <w:rsid w:val="00556B77"/>
    <w:rsid w:val="00563906"/>
    <w:rsid w:val="0056426B"/>
    <w:rsid w:val="00564C64"/>
    <w:rsid w:val="00565617"/>
    <w:rsid w:val="00565DFA"/>
    <w:rsid w:val="00566AAA"/>
    <w:rsid w:val="005674E6"/>
    <w:rsid w:val="00567D83"/>
    <w:rsid w:val="00570327"/>
    <w:rsid w:val="00571365"/>
    <w:rsid w:val="00571977"/>
    <w:rsid w:val="0057246C"/>
    <w:rsid w:val="00575D4A"/>
    <w:rsid w:val="0058297F"/>
    <w:rsid w:val="00582A4A"/>
    <w:rsid w:val="005842B8"/>
    <w:rsid w:val="00584885"/>
    <w:rsid w:val="0058529C"/>
    <w:rsid w:val="00587A61"/>
    <w:rsid w:val="005912B6"/>
    <w:rsid w:val="00592E75"/>
    <w:rsid w:val="005936EB"/>
    <w:rsid w:val="00595FF8"/>
    <w:rsid w:val="005A376F"/>
    <w:rsid w:val="005A4D48"/>
    <w:rsid w:val="005A6192"/>
    <w:rsid w:val="005A639B"/>
    <w:rsid w:val="005B1527"/>
    <w:rsid w:val="005B2598"/>
    <w:rsid w:val="005B4A16"/>
    <w:rsid w:val="005B6B07"/>
    <w:rsid w:val="005C3BA8"/>
    <w:rsid w:val="005C463A"/>
    <w:rsid w:val="005C4D12"/>
    <w:rsid w:val="005C4D73"/>
    <w:rsid w:val="005C7516"/>
    <w:rsid w:val="005D0842"/>
    <w:rsid w:val="005D18A1"/>
    <w:rsid w:val="005D1AA0"/>
    <w:rsid w:val="005D28EC"/>
    <w:rsid w:val="005D3E47"/>
    <w:rsid w:val="005D4F4B"/>
    <w:rsid w:val="005D4F89"/>
    <w:rsid w:val="005D66CB"/>
    <w:rsid w:val="005E034B"/>
    <w:rsid w:val="005E04F4"/>
    <w:rsid w:val="005E0D4F"/>
    <w:rsid w:val="005E1D7F"/>
    <w:rsid w:val="005E25BE"/>
    <w:rsid w:val="005E2AB7"/>
    <w:rsid w:val="005E5974"/>
    <w:rsid w:val="005E719A"/>
    <w:rsid w:val="005F6E6C"/>
    <w:rsid w:val="005F727A"/>
    <w:rsid w:val="005F7339"/>
    <w:rsid w:val="0060225D"/>
    <w:rsid w:val="00603087"/>
    <w:rsid w:val="0060471E"/>
    <w:rsid w:val="0060565E"/>
    <w:rsid w:val="00607BBA"/>
    <w:rsid w:val="00607E44"/>
    <w:rsid w:val="006100E7"/>
    <w:rsid w:val="0061137B"/>
    <w:rsid w:val="00611C41"/>
    <w:rsid w:val="00613792"/>
    <w:rsid w:val="00615797"/>
    <w:rsid w:val="00615C08"/>
    <w:rsid w:val="006164C7"/>
    <w:rsid w:val="00616E1B"/>
    <w:rsid w:val="00621B54"/>
    <w:rsid w:val="0062668A"/>
    <w:rsid w:val="00627230"/>
    <w:rsid w:val="00631694"/>
    <w:rsid w:val="0063266F"/>
    <w:rsid w:val="006342D8"/>
    <w:rsid w:val="00635375"/>
    <w:rsid w:val="00637AC5"/>
    <w:rsid w:val="00640213"/>
    <w:rsid w:val="00643CED"/>
    <w:rsid w:val="00647936"/>
    <w:rsid w:val="00655871"/>
    <w:rsid w:val="00661C1B"/>
    <w:rsid w:val="006650CE"/>
    <w:rsid w:val="00665572"/>
    <w:rsid w:val="00667004"/>
    <w:rsid w:val="00667AFD"/>
    <w:rsid w:val="0067281D"/>
    <w:rsid w:val="0067365F"/>
    <w:rsid w:val="006756A3"/>
    <w:rsid w:val="00677752"/>
    <w:rsid w:val="0068068B"/>
    <w:rsid w:val="00680C8C"/>
    <w:rsid w:val="006811A5"/>
    <w:rsid w:val="00681F28"/>
    <w:rsid w:val="00684487"/>
    <w:rsid w:val="00684AA0"/>
    <w:rsid w:val="0068760A"/>
    <w:rsid w:val="00691AC3"/>
    <w:rsid w:val="00693168"/>
    <w:rsid w:val="0069370A"/>
    <w:rsid w:val="00695801"/>
    <w:rsid w:val="0069635A"/>
    <w:rsid w:val="00696F7F"/>
    <w:rsid w:val="00697263"/>
    <w:rsid w:val="006A0365"/>
    <w:rsid w:val="006A1AE2"/>
    <w:rsid w:val="006A3418"/>
    <w:rsid w:val="006A52C7"/>
    <w:rsid w:val="006A55B8"/>
    <w:rsid w:val="006A5875"/>
    <w:rsid w:val="006A74E1"/>
    <w:rsid w:val="006A7966"/>
    <w:rsid w:val="006B2F7C"/>
    <w:rsid w:val="006B54A7"/>
    <w:rsid w:val="006C28DE"/>
    <w:rsid w:val="006C2FC6"/>
    <w:rsid w:val="006C3243"/>
    <w:rsid w:val="006C3294"/>
    <w:rsid w:val="006C6403"/>
    <w:rsid w:val="006C7C6E"/>
    <w:rsid w:val="006D071A"/>
    <w:rsid w:val="006D08A8"/>
    <w:rsid w:val="006D1165"/>
    <w:rsid w:val="006D2A13"/>
    <w:rsid w:val="006D4C81"/>
    <w:rsid w:val="006E1569"/>
    <w:rsid w:val="006E2370"/>
    <w:rsid w:val="006E2420"/>
    <w:rsid w:val="006E2583"/>
    <w:rsid w:val="006E26AB"/>
    <w:rsid w:val="006E2E45"/>
    <w:rsid w:val="006E3625"/>
    <w:rsid w:val="006E3C77"/>
    <w:rsid w:val="006E4F19"/>
    <w:rsid w:val="006E543A"/>
    <w:rsid w:val="006E5EEB"/>
    <w:rsid w:val="006E5FBB"/>
    <w:rsid w:val="006F0BD7"/>
    <w:rsid w:val="006F1F10"/>
    <w:rsid w:val="006F53A4"/>
    <w:rsid w:val="00700E4C"/>
    <w:rsid w:val="00701721"/>
    <w:rsid w:val="00701BD5"/>
    <w:rsid w:val="007063EF"/>
    <w:rsid w:val="007135C7"/>
    <w:rsid w:val="00716DF7"/>
    <w:rsid w:val="007173BF"/>
    <w:rsid w:val="007210C8"/>
    <w:rsid w:val="0072112E"/>
    <w:rsid w:val="00721396"/>
    <w:rsid w:val="00721DDD"/>
    <w:rsid w:val="0072288C"/>
    <w:rsid w:val="00730B31"/>
    <w:rsid w:val="00734AE0"/>
    <w:rsid w:val="00735ED5"/>
    <w:rsid w:val="00735FDE"/>
    <w:rsid w:val="007371FD"/>
    <w:rsid w:val="00742F0F"/>
    <w:rsid w:val="00743A24"/>
    <w:rsid w:val="00744A33"/>
    <w:rsid w:val="00745A36"/>
    <w:rsid w:val="00746AC9"/>
    <w:rsid w:val="00747306"/>
    <w:rsid w:val="0074793B"/>
    <w:rsid w:val="00747E23"/>
    <w:rsid w:val="00750C62"/>
    <w:rsid w:val="007519C4"/>
    <w:rsid w:val="007571B7"/>
    <w:rsid w:val="007576E2"/>
    <w:rsid w:val="007578A1"/>
    <w:rsid w:val="00761EB2"/>
    <w:rsid w:val="0076274D"/>
    <w:rsid w:val="00762ECC"/>
    <w:rsid w:val="00765696"/>
    <w:rsid w:val="0076574B"/>
    <w:rsid w:val="0076745C"/>
    <w:rsid w:val="00771760"/>
    <w:rsid w:val="00772602"/>
    <w:rsid w:val="00772C15"/>
    <w:rsid w:val="007730B2"/>
    <w:rsid w:val="00774621"/>
    <w:rsid w:val="00776A57"/>
    <w:rsid w:val="007802CB"/>
    <w:rsid w:val="00780652"/>
    <w:rsid w:val="00782A26"/>
    <w:rsid w:val="00782A5F"/>
    <w:rsid w:val="007834AB"/>
    <w:rsid w:val="00791794"/>
    <w:rsid w:val="00792031"/>
    <w:rsid w:val="00796613"/>
    <w:rsid w:val="00796CDC"/>
    <w:rsid w:val="007A15F9"/>
    <w:rsid w:val="007A4034"/>
    <w:rsid w:val="007A6943"/>
    <w:rsid w:val="007A6E55"/>
    <w:rsid w:val="007B1F8E"/>
    <w:rsid w:val="007B3F54"/>
    <w:rsid w:val="007B3FBC"/>
    <w:rsid w:val="007B441B"/>
    <w:rsid w:val="007B6B67"/>
    <w:rsid w:val="007C6D80"/>
    <w:rsid w:val="007D08FD"/>
    <w:rsid w:val="007D20D3"/>
    <w:rsid w:val="007D3879"/>
    <w:rsid w:val="007D39B3"/>
    <w:rsid w:val="007D3A83"/>
    <w:rsid w:val="007D5117"/>
    <w:rsid w:val="007D57C0"/>
    <w:rsid w:val="007D6CC5"/>
    <w:rsid w:val="007E4B3E"/>
    <w:rsid w:val="007E5D49"/>
    <w:rsid w:val="007F122E"/>
    <w:rsid w:val="007F2680"/>
    <w:rsid w:val="007F33FD"/>
    <w:rsid w:val="007F3833"/>
    <w:rsid w:val="007F5812"/>
    <w:rsid w:val="007F5A87"/>
    <w:rsid w:val="007F5A97"/>
    <w:rsid w:val="0080003A"/>
    <w:rsid w:val="0080505D"/>
    <w:rsid w:val="008114A5"/>
    <w:rsid w:val="008133D7"/>
    <w:rsid w:val="00813A24"/>
    <w:rsid w:val="00813C7C"/>
    <w:rsid w:val="00814222"/>
    <w:rsid w:val="008168E4"/>
    <w:rsid w:val="008175FF"/>
    <w:rsid w:val="00822101"/>
    <w:rsid w:val="008225B3"/>
    <w:rsid w:val="00824D97"/>
    <w:rsid w:val="008260DA"/>
    <w:rsid w:val="008272B8"/>
    <w:rsid w:val="0082796E"/>
    <w:rsid w:val="00830C0C"/>
    <w:rsid w:val="00835A96"/>
    <w:rsid w:val="00835CFC"/>
    <w:rsid w:val="00841A31"/>
    <w:rsid w:val="0084234B"/>
    <w:rsid w:val="00842436"/>
    <w:rsid w:val="00843097"/>
    <w:rsid w:val="0084401E"/>
    <w:rsid w:val="00845928"/>
    <w:rsid w:val="00846588"/>
    <w:rsid w:val="0084708D"/>
    <w:rsid w:val="008476EE"/>
    <w:rsid w:val="00850FEF"/>
    <w:rsid w:val="008523F3"/>
    <w:rsid w:val="00852919"/>
    <w:rsid w:val="0085332E"/>
    <w:rsid w:val="008553FE"/>
    <w:rsid w:val="00860C57"/>
    <w:rsid w:val="0086257A"/>
    <w:rsid w:val="00862F72"/>
    <w:rsid w:val="00863A65"/>
    <w:rsid w:val="00864582"/>
    <w:rsid w:val="00865E19"/>
    <w:rsid w:val="00867547"/>
    <w:rsid w:val="00872100"/>
    <w:rsid w:val="00877EC1"/>
    <w:rsid w:val="008823A1"/>
    <w:rsid w:val="008850DF"/>
    <w:rsid w:val="00886DE4"/>
    <w:rsid w:val="008913AC"/>
    <w:rsid w:val="0089152B"/>
    <w:rsid w:val="00893B21"/>
    <w:rsid w:val="00895553"/>
    <w:rsid w:val="00897D80"/>
    <w:rsid w:val="008A3AE5"/>
    <w:rsid w:val="008A5169"/>
    <w:rsid w:val="008A573F"/>
    <w:rsid w:val="008B43AD"/>
    <w:rsid w:val="008B50A1"/>
    <w:rsid w:val="008B57FC"/>
    <w:rsid w:val="008C1D99"/>
    <w:rsid w:val="008C396F"/>
    <w:rsid w:val="008C45AB"/>
    <w:rsid w:val="008C4FF6"/>
    <w:rsid w:val="008C7080"/>
    <w:rsid w:val="008C78F8"/>
    <w:rsid w:val="008D0826"/>
    <w:rsid w:val="008D5D3F"/>
    <w:rsid w:val="008E01A7"/>
    <w:rsid w:val="008E054F"/>
    <w:rsid w:val="008E2E14"/>
    <w:rsid w:val="008E3D88"/>
    <w:rsid w:val="008E3DA2"/>
    <w:rsid w:val="008E4E23"/>
    <w:rsid w:val="008E5491"/>
    <w:rsid w:val="008E7568"/>
    <w:rsid w:val="008F3C77"/>
    <w:rsid w:val="008F4F4B"/>
    <w:rsid w:val="008F6CA4"/>
    <w:rsid w:val="00901EDB"/>
    <w:rsid w:val="00901F12"/>
    <w:rsid w:val="00901FF4"/>
    <w:rsid w:val="00904206"/>
    <w:rsid w:val="00906205"/>
    <w:rsid w:val="00910656"/>
    <w:rsid w:val="00910985"/>
    <w:rsid w:val="0091505A"/>
    <w:rsid w:val="009150B0"/>
    <w:rsid w:val="00921049"/>
    <w:rsid w:val="009217DB"/>
    <w:rsid w:val="00922B59"/>
    <w:rsid w:val="00923106"/>
    <w:rsid w:val="00925F2E"/>
    <w:rsid w:val="00930717"/>
    <w:rsid w:val="00932010"/>
    <w:rsid w:val="00934207"/>
    <w:rsid w:val="00934E68"/>
    <w:rsid w:val="00936C22"/>
    <w:rsid w:val="00936EBC"/>
    <w:rsid w:val="00937A0A"/>
    <w:rsid w:val="009415FC"/>
    <w:rsid w:val="00943B3B"/>
    <w:rsid w:val="00945529"/>
    <w:rsid w:val="00947781"/>
    <w:rsid w:val="00955196"/>
    <w:rsid w:val="009566F7"/>
    <w:rsid w:val="00962395"/>
    <w:rsid w:val="0096327A"/>
    <w:rsid w:val="00963C4B"/>
    <w:rsid w:val="00965E19"/>
    <w:rsid w:val="0097066C"/>
    <w:rsid w:val="00970EF9"/>
    <w:rsid w:val="00972B0B"/>
    <w:rsid w:val="00972B76"/>
    <w:rsid w:val="009737A1"/>
    <w:rsid w:val="00974374"/>
    <w:rsid w:val="00976B2B"/>
    <w:rsid w:val="0097763B"/>
    <w:rsid w:val="00990EBC"/>
    <w:rsid w:val="009939F9"/>
    <w:rsid w:val="00993C4F"/>
    <w:rsid w:val="009949AE"/>
    <w:rsid w:val="009A12EB"/>
    <w:rsid w:val="009A5DD7"/>
    <w:rsid w:val="009B3CB4"/>
    <w:rsid w:val="009B469B"/>
    <w:rsid w:val="009B7F41"/>
    <w:rsid w:val="009B7FB3"/>
    <w:rsid w:val="009C13A7"/>
    <w:rsid w:val="009C16FE"/>
    <w:rsid w:val="009C38D8"/>
    <w:rsid w:val="009C3AA7"/>
    <w:rsid w:val="009C49C6"/>
    <w:rsid w:val="009D113E"/>
    <w:rsid w:val="009D23CB"/>
    <w:rsid w:val="009D340D"/>
    <w:rsid w:val="009D68C9"/>
    <w:rsid w:val="009E0FB6"/>
    <w:rsid w:val="009E326F"/>
    <w:rsid w:val="009E3F3D"/>
    <w:rsid w:val="009E526F"/>
    <w:rsid w:val="009E6021"/>
    <w:rsid w:val="009F4C01"/>
    <w:rsid w:val="009F5685"/>
    <w:rsid w:val="009F594C"/>
    <w:rsid w:val="00A00B72"/>
    <w:rsid w:val="00A01C31"/>
    <w:rsid w:val="00A02181"/>
    <w:rsid w:val="00A02316"/>
    <w:rsid w:val="00A02A1D"/>
    <w:rsid w:val="00A10FC1"/>
    <w:rsid w:val="00A12185"/>
    <w:rsid w:val="00A13353"/>
    <w:rsid w:val="00A14D07"/>
    <w:rsid w:val="00A202AA"/>
    <w:rsid w:val="00A20652"/>
    <w:rsid w:val="00A2209B"/>
    <w:rsid w:val="00A2387A"/>
    <w:rsid w:val="00A2602C"/>
    <w:rsid w:val="00A26E55"/>
    <w:rsid w:val="00A3147B"/>
    <w:rsid w:val="00A3171A"/>
    <w:rsid w:val="00A31740"/>
    <w:rsid w:val="00A32EDE"/>
    <w:rsid w:val="00A33B5F"/>
    <w:rsid w:val="00A346B7"/>
    <w:rsid w:val="00A40A1B"/>
    <w:rsid w:val="00A43804"/>
    <w:rsid w:val="00A440FB"/>
    <w:rsid w:val="00A445E5"/>
    <w:rsid w:val="00A4496D"/>
    <w:rsid w:val="00A455C0"/>
    <w:rsid w:val="00A47151"/>
    <w:rsid w:val="00A54048"/>
    <w:rsid w:val="00A55D70"/>
    <w:rsid w:val="00A560A9"/>
    <w:rsid w:val="00A62A19"/>
    <w:rsid w:val="00A64C70"/>
    <w:rsid w:val="00A720FD"/>
    <w:rsid w:val="00A74013"/>
    <w:rsid w:val="00A7501C"/>
    <w:rsid w:val="00A7677A"/>
    <w:rsid w:val="00A776A7"/>
    <w:rsid w:val="00A820B0"/>
    <w:rsid w:val="00A83538"/>
    <w:rsid w:val="00A84EDD"/>
    <w:rsid w:val="00A873EE"/>
    <w:rsid w:val="00A87B6D"/>
    <w:rsid w:val="00A91D7B"/>
    <w:rsid w:val="00A92208"/>
    <w:rsid w:val="00A92E6B"/>
    <w:rsid w:val="00A932C4"/>
    <w:rsid w:val="00A96C7F"/>
    <w:rsid w:val="00AA04EA"/>
    <w:rsid w:val="00AA1877"/>
    <w:rsid w:val="00AA1EA4"/>
    <w:rsid w:val="00AA1EE5"/>
    <w:rsid w:val="00AA2743"/>
    <w:rsid w:val="00AA41A4"/>
    <w:rsid w:val="00AA4B04"/>
    <w:rsid w:val="00AA4B70"/>
    <w:rsid w:val="00AA4EFF"/>
    <w:rsid w:val="00AA58ED"/>
    <w:rsid w:val="00AA6140"/>
    <w:rsid w:val="00AA636A"/>
    <w:rsid w:val="00AA6761"/>
    <w:rsid w:val="00AA7C5E"/>
    <w:rsid w:val="00AB1130"/>
    <w:rsid w:val="00AB2DE8"/>
    <w:rsid w:val="00AB31CF"/>
    <w:rsid w:val="00AB3C32"/>
    <w:rsid w:val="00AB6B37"/>
    <w:rsid w:val="00AC14F8"/>
    <w:rsid w:val="00AC3A45"/>
    <w:rsid w:val="00AC51B9"/>
    <w:rsid w:val="00AC54FE"/>
    <w:rsid w:val="00AC7169"/>
    <w:rsid w:val="00AC7CC1"/>
    <w:rsid w:val="00AD075F"/>
    <w:rsid w:val="00AD25A2"/>
    <w:rsid w:val="00AD42F9"/>
    <w:rsid w:val="00AD4777"/>
    <w:rsid w:val="00AD50C5"/>
    <w:rsid w:val="00AD5210"/>
    <w:rsid w:val="00AD5B8F"/>
    <w:rsid w:val="00AD7231"/>
    <w:rsid w:val="00AD734F"/>
    <w:rsid w:val="00AE0F19"/>
    <w:rsid w:val="00AE1CCA"/>
    <w:rsid w:val="00AE59B1"/>
    <w:rsid w:val="00AE6C7D"/>
    <w:rsid w:val="00AE7BD1"/>
    <w:rsid w:val="00AF025D"/>
    <w:rsid w:val="00AF1C16"/>
    <w:rsid w:val="00AF2997"/>
    <w:rsid w:val="00AF29D0"/>
    <w:rsid w:val="00AF695F"/>
    <w:rsid w:val="00AF6B45"/>
    <w:rsid w:val="00AF7478"/>
    <w:rsid w:val="00B05FE6"/>
    <w:rsid w:val="00B1160D"/>
    <w:rsid w:val="00B15EC3"/>
    <w:rsid w:val="00B179A6"/>
    <w:rsid w:val="00B24CD3"/>
    <w:rsid w:val="00B255A0"/>
    <w:rsid w:val="00B26523"/>
    <w:rsid w:val="00B268B9"/>
    <w:rsid w:val="00B27A09"/>
    <w:rsid w:val="00B30F44"/>
    <w:rsid w:val="00B31DB4"/>
    <w:rsid w:val="00B3710A"/>
    <w:rsid w:val="00B4189A"/>
    <w:rsid w:val="00B42906"/>
    <w:rsid w:val="00B43F05"/>
    <w:rsid w:val="00B447BA"/>
    <w:rsid w:val="00B4642E"/>
    <w:rsid w:val="00B50793"/>
    <w:rsid w:val="00B514D7"/>
    <w:rsid w:val="00B5176A"/>
    <w:rsid w:val="00B51F7E"/>
    <w:rsid w:val="00B526D3"/>
    <w:rsid w:val="00B52E13"/>
    <w:rsid w:val="00B5359E"/>
    <w:rsid w:val="00B540D5"/>
    <w:rsid w:val="00B60A76"/>
    <w:rsid w:val="00B61E30"/>
    <w:rsid w:val="00B6653F"/>
    <w:rsid w:val="00B70B03"/>
    <w:rsid w:val="00B71884"/>
    <w:rsid w:val="00B74EB8"/>
    <w:rsid w:val="00B7612E"/>
    <w:rsid w:val="00B775D3"/>
    <w:rsid w:val="00B81658"/>
    <w:rsid w:val="00B84ECF"/>
    <w:rsid w:val="00B91348"/>
    <w:rsid w:val="00B93791"/>
    <w:rsid w:val="00B93D13"/>
    <w:rsid w:val="00B9418A"/>
    <w:rsid w:val="00B97362"/>
    <w:rsid w:val="00BA3B94"/>
    <w:rsid w:val="00BA4F5C"/>
    <w:rsid w:val="00BA52D1"/>
    <w:rsid w:val="00BA5972"/>
    <w:rsid w:val="00BA6922"/>
    <w:rsid w:val="00BB0372"/>
    <w:rsid w:val="00BB0706"/>
    <w:rsid w:val="00BB14F6"/>
    <w:rsid w:val="00BB2468"/>
    <w:rsid w:val="00BB4EDC"/>
    <w:rsid w:val="00BB4F38"/>
    <w:rsid w:val="00BB54E6"/>
    <w:rsid w:val="00BB5F63"/>
    <w:rsid w:val="00BB69E8"/>
    <w:rsid w:val="00BC070D"/>
    <w:rsid w:val="00BC3814"/>
    <w:rsid w:val="00BC5494"/>
    <w:rsid w:val="00BC5B33"/>
    <w:rsid w:val="00BC6975"/>
    <w:rsid w:val="00BC7765"/>
    <w:rsid w:val="00BD0BFE"/>
    <w:rsid w:val="00BD5FBC"/>
    <w:rsid w:val="00BE064C"/>
    <w:rsid w:val="00BE111C"/>
    <w:rsid w:val="00BE4333"/>
    <w:rsid w:val="00BE7BEB"/>
    <w:rsid w:val="00BE7D7F"/>
    <w:rsid w:val="00BF4148"/>
    <w:rsid w:val="00BF52A8"/>
    <w:rsid w:val="00BF7532"/>
    <w:rsid w:val="00C012E3"/>
    <w:rsid w:val="00C01F37"/>
    <w:rsid w:val="00C037F2"/>
    <w:rsid w:val="00C04C52"/>
    <w:rsid w:val="00C05B0A"/>
    <w:rsid w:val="00C0762E"/>
    <w:rsid w:val="00C103A4"/>
    <w:rsid w:val="00C1074A"/>
    <w:rsid w:val="00C1087B"/>
    <w:rsid w:val="00C128ED"/>
    <w:rsid w:val="00C13BA5"/>
    <w:rsid w:val="00C14D02"/>
    <w:rsid w:val="00C1545D"/>
    <w:rsid w:val="00C253B6"/>
    <w:rsid w:val="00C3085D"/>
    <w:rsid w:val="00C3278C"/>
    <w:rsid w:val="00C3328E"/>
    <w:rsid w:val="00C34CE0"/>
    <w:rsid w:val="00C3537D"/>
    <w:rsid w:val="00C35717"/>
    <w:rsid w:val="00C35B51"/>
    <w:rsid w:val="00C3627C"/>
    <w:rsid w:val="00C36DA8"/>
    <w:rsid w:val="00C40BF8"/>
    <w:rsid w:val="00C42A34"/>
    <w:rsid w:val="00C42CAF"/>
    <w:rsid w:val="00C4391B"/>
    <w:rsid w:val="00C439EB"/>
    <w:rsid w:val="00C444DA"/>
    <w:rsid w:val="00C46591"/>
    <w:rsid w:val="00C5025A"/>
    <w:rsid w:val="00C50575"/>
    <w:rsid w:val="00C506A8"/>
    <w:rsid w:val="00C5140E"/>
    <w:rsid w:val="00C516AF"/>
    <w:rsid w:val="00C5175C"/>
    <w:rsid w:val="00C54A9F"/>
    <w:rsid w:val="00C5609C"/>
    <w:rsid w:val="00C60BE6"/>
    <w:rsid w:val="00C619EB"/>
    <w:rsid w:val="00C642F0"/>
    <w:rsid w:val="00C66767"/>
    <w:rsid w:val="00C66EC6"/>
    <w:rsid w:val="00C67D11"/>
    <w:rsid w:val="00C70676"/>
    <w:rsid w:val="00C728B0"/>
    <w:rsid w:val="00C74083"/>
    <w:rsid w:val="00C75DFE"/>
    <w:rsid w:val="00C772C6"/>
    <w:rsid w:val="00C81810"/>
    <w:rsid w:val="00C81E0A"/>
    <w:rsid w:val="00C84DB9"/>
    <w:rsid w:val="00C9172F"/>
    <w:rsid w:val="00C94003"/>
    <w:rsid w:val="00C9506B"/>
    <w:rsid w:val="00C96141"/>
    <w:rsid w:val="00C97912"/>
    <w:rsid w:val="00CA2B1F"/>
    <w:rsid w:val="00CA4123"/>
    <w:rsid w:val="00CA4861"/>
    <w:rsid w:val="00CA782F"/>
    <w:rsid w:val="00CA7D0A"/>
    <w:rsid w:val="00CB7F4E"/>
    <w:rsid w:val="00CC00BC"/>
    <w:rsid w:val="00CC7F07"/>
    <w:rsid w:val="00CD3B05"/>
    <w:rsid w:val="00CD430D"/>
    <w:rsid w:val="00CD63F8"/>
    <w:rsid w:val="00CE1246"/>
    <w:rsid w:val="00CE15C7"/>
    <w:rsid w:val="00CE1CDA"/>
    <w:rsid w:val="00CF2C35"/>
    <w:rsid w:val="00CF35C5"/>
    <w:rsid w:val="00CF5D53"/>
    <w:rsid w:val="00CF659C"/>
    <w:rsid w:val="00CF7925"/>
    <w:rsid w:val="00D00240"/>
    <w:rsid w:val="00D00B59"/>
    <w:rsid w:val="00D01E3D"/>
    <w:rsid w:val="00D03D9F"/>
    <w:rsid w:val="00D03F00"/>
    <w:rsid w:val="00D03F2F"/>
    <w:rsid w:val="00D049B7"/>
    <w:rsid w:val="00D11537"/>
    <w:rsid w:val="00D1376A"/>
    <w:rsid w:val="00D14B6B"/>
    <w:rsid w:val="00D21EA1"/>
    <w:rsid w:val="00D21ECF"/>
    <w:rsid w:val="00D235F6"/>
    <w:rsid w:val="00D239EC"/>
    <w:rsid w:val="00D240FE"/>
    <w:rsid w:val="00D259A6"/>
    <w:rsid w:val="00D271C8"/>
    <w:rsid w:val="00D31871"/>
    <w:rsid w:val="00D34CAC"/>
    <w:rsid w:val="00D36ED2"/>
    <w:rsid w:val="00D40D63"/>
    <w:rsid w:val="00D42F9E"/>
    <w:rsid w:val="00D43360"/>
    <w:rsid w:val="00D437BA"/>
    <w:rsid w:val="00D4676D"/>
    <w:rsid w:val="00D52998"/>
    <w:rsid w:val="00D5360D"/>
    <w:rsid w:val="00D54389"/>
    <w:rsid w:val="00D543AB"/>
    <w:rsid w:val="00D56B7A"/>
    <w:rsid w:val="00D57DDA"/>
    <w:rsid w:val="00D61B22"/>
    <w:rsid w:val="00D6223F"/>
    <w:rsid w:val="00D62E0B"/>
    <w:rsid w:val="00D63151"/>
    <w:rsid w:val="00D63A02"/>
    <w:rsid w:val="00D63D35"/>
    <w:rsid w:val="00D645B5"/>
    <w:rsid w:val="00D655BD"/>
    <w:rsid w:val="00D7160D"/>
    <w:rsid w:val="00D721A6"/>
    <w:rsid w:val="00D73E89"/>
    <w:rsid w:val="00D7429E"/>
    <w:rsid w:val="00D75178"/>
    <w:rsid w:val="00D82E9F"/>
    <w:rsid w:val="00D84611"/>
    <w:rsid w:val="00D84C30"/>
    <w:rsid w:val="00D8577C"/>
    <w:rsid w:val="00D85E62"/>
    <w:rsid w:val="00D86396"/>
    <w:rsid w:val="00D871C5"/>
    <w:rsid w:val="00D87611"/>
    <w:rsid w:val="00D87833"/>
    <w:rsid w:val="00D878D6"/>
    <w:rsid w:val="00D90915"/>
    <w:rsid w:val="00D909DB"/>
    <w:rsid w:val="00D92387"/>
    <w:rsid w:val="00D93F47"/>
    <w:rsid w:val="00D941E8"/>
    <w:rsid w:val="00D94A28"/>
    <w:rsid w:val="00D97203"/>
    <w:rsid w:val="00DA11FA"/>
    <w:rsid w:val="00DA370F"/>
    <w:rsid w:val="00DA60EC"/>
    <w:rsid w:val="00DB26BB"/>
    <w:rsid w:val="00DB27A2"/>
    <w:rsid w:val="00DB33D8"/>
    <w:rsid w:val="00DB46F5"/>
    <w:rsid w:val="00DB57BB"/>
    <w:rsid w:val="00DB78A6"/>
    <w:rsid w:val="00DC127A"/>
    <w:rsid w:val="00DC1377"/>
    <w:rsid w:val="00DC3E38"/>
    <w:rsid w:val="00DC41DF"/>
    <w:rsid w:val="00DC67C1"/>
    <w:rsid w:val="00DC6A39"/>
    <w:rsid w:val="00DD04F8"/>
    <w:rsid w:val="00DD31A1"/>
    <w:rsid w:val="00DD3741"/>
    <w:rsid w:val="00DD5E95"/>
    <w:rsid w:val="00DD7547"/>
    <w:rsid w:val="00DD7572"/>
    <w:rsid w:val="00DD75AA"/>
    <w:rsid w:val="00DE0B25"/>
    <w:rsid w:val="00DE1C2A"/>
    <w:rsid w:val="00DE1EB7"/>
    <w:rsid w:val="00DE25C8"/>
    <w:rsid w:val="00DE326C"/>
    <w:rsid w:val="00DE4C8D"/>
    <w:rsid w:val="00DE4DD6"/>
    <w:rsid w:val="00DE5A70"/>
    <w:rsid w:val="00DF03FB"/>
    <w:rsid w:val="00DF1753"/>
    <w:rsid w:val="00DF2528"/>
    <w:rsid w:val="00DF4E3B"/>
    <w:rsid w:val="00DF66BC"/>
    <w:rsid w:val="00E020A7"/>
    <w:rsid w:val="00E021AC"/>
    <w:rsid w:val="00E024F0"/>
    <w:rsid w:val="00E02B81"/>
    <w:rsid w:val="00E05B19"/>
    <w:rsid w:val="00E06B4E"/>
    <w:rsid w:val="00E073B9"/>
    <w:rsid w:val="00E07FFA"/>
    <w:rsid w:val="00E1227A"/>
    <w:rsid w:val="00E14C08"/>
    <w:rsid w:val="00E23772"/>
    <w:rsid w:val="00E237B8"/>
    <w:rsid w:val="00E23C3D"/>
    <w:rsid w:val="00E23E8E"/>
    <w:rsid w:val="00E24CE3"/>
    <w:rsid w:val="00E25CE1"/>
    <w:rsid w:val="00E270F6"/>
    <w:rsid w:val="00E27A0B"/>
    <w:rsid w:val="00E31A7D"/>
    <w:rsid w:val="00E31BA1"/>
    <w:rsid w:val="00E31F8B"/>
    <w:rsid w:val="00E32749"/>
    <w:rsid w:val="00E337D9"/>
    <w:rsid w:val="00E406C1"/>
    <w:rsid w:val="00E434B4"/>
    <w:rsid w:val="00E45C1C"/>
    <w:rsid w:val="00E477AF"/>
    <w:rsid w:val="00E5060B"/>
    <w:rsid w:val="00E51EA8"/>
    <w:rsid w:val="00E55CC6"/>
    <w:rsid w:val="00E55F5E"/>
    <w:rsid w:val="00E56C32"/>
    <w:rsid w:val="00E57B62"/>
    <w:rsid w:val="00E63E44"/>
    <w:rsid w:val="00E64AB1"/>
    <w:rsid w:val="00E64B31"/>
    <w:rsid w:val="00E64B43"/>
    <w:rsid w:val="00E67B15"/>
    <w:rsid w:val="00E70544"/>
    <w:rsid w:val="00E70EE2"/>
    <w:rsid w:val="00E76C69"/>
    <w:rsid w:val="00E800DB"/>
    <w:rsid w:val="00E804BB"/>
    <w:rsid w:val="00E81C57"/>
    <w:rsid w:val="00E826A3"/>
    <w:rsid w:val="00E83272"/>
    <w:rsid w:val="00E83AFF"/>
    <w:rsid w:val="00E855B3"/>
    <w:rsid w:val="00E9164F"/>
    <w:rsid w:val="00E9299E"/>
    <w:rsid w:val="00E93145"/>
    <w:rsid w:val="00E966E7"/>
    <w:rsid w:val="00EA0273"/>
    <w:rsid w:val="00EA11FE"/>
    <w:rsid w:val="00EA13F7"/>
    <w:rsid w:val="00EA27FF"/>
    <w:rsid w:val="00EA3E35"/>
    <w:rsid w:val="00EA48C9"/>
    <w:rsid w:val="00EA744F"/>
    <w:rsid w:val="00EB0237"/>
    <w:rsid w:val="00EB24B2"/>
    <w:rsid w:val="00EB2721"/>
    <w:rsid w:val="00EB2ABB"/>
    <w:rsid w:val="00EB3469"/>
    <w:rsid w:val="00EB4102"/>
    <w:rsid w:val="00EB50D9"/>
    <w:rsid w:val="00EB5250"/>
    <w:rsid w:val="00EB6DF6"/>
    <w:rsid w:val="00EB7098"/>
    <w:rsid w:val="00EC1066"/>
    <w:rsid w:val="00EC3AB9"/>
    <w:rsid w:val="00EC46CB"/>
    <w:rsid w:val="00ED16C8"/>
    <w:rsid w:val="00ED29F5"/>
    <w:rsid w:val="00ED4596"/>
    <w:rsid w:val="00ED5D22"/>
    <w:rsid w:val="00ED7F0D"/>
    <w:rsid w:val="00EE29B7"/>
    <w:rsid w:val="00EE41BF"/>
    <w:rsid w:val="00EE6B26"/>
    <w:rsid w:val="00EE73D6"/>
    <w:rsid w:val="00EF1A4C"/>
    <w:rsid w:val="00EF50A2"/>
    <w:rsid w:val="00EF6079"/>
    <w:rsid w:val="00EF6631"/>
    <w:rsid w:val="00EF7B42"/>
    <w:rsid w:val="00F031D1"/>
    <w:rsid w:val="00F03DD0"/>
    <w:rsid w:val="00F07D89"/>
    <w:rsid w:val="00F12634"/>
    <w:rsid w:val="00F12918"/>
    <w:rsid w:val="00F129ED"/>
    <w:rsid w:val="00F14C8F"/>
    <w:rsid w:val="00F15684"/>
    <w:rsid w:val="00F16D73"/>
    <w:rsid w:val="00F23348"/>
    <w:rsid w:val="00F246EF"/>
    <w:rsid w:val="00F24FB5"/>
    <w:rsid w:val="00F25EB9"/>
    <w:rsid w:val="00F35BB5"/>
    <w:rsid w:val="00F41FC2"/>
    <w:rsid w:val="00F431FB"/>
    <w:rsid w:val="00F503E7"/>
    <w:rsid w:val="00F5177F"/>
    <w:rsid w:val="00F522DA"/>
    <w:rsid w:val="00F5285A"/>
    <w:rsid w:val="00F5732B"/>
    <w:rsid w:val="00F602C3"/>
    <w:rsid w:val="00F61D36"/>
    <w:rsid w:val="00F629F1"/>
    <w:rsid w:val="00F64A46"/>
    <w:rsid w:val="00F664F6"/>
    <w:rsid w:val="00F7003A"/>
    <w:rsid w:val="00F70F26"/>
    <w:rsid w:val="00F714BC"/>
    <w:rsid w:val="00F71909"/>
    <w:rsid w:val="00F7254F"/>
    <w:rsid w:val="00F74C0D"/>
    <w:rsid w:val="00F75103"/>
    <w:rsid w:val="00F77B14"/>
    <w:rsid w:val="00F80F8A"/>
    <w:rsid w:val="00F81637"/>
    <w:rsid w:val="00F857B0"/>
    <w:rsid w:val="00F9070B"/>
    <w:rsid w:val="00F90840"/>
    <w:rsid w:val="00F91D0C"/>
    <w:rsid w:val="00F935D4"/>
    <w:rsid w:val="00F93A45"/>
    <w:rsid w:val="00F93CAA"/>
    <w:rsid w:val="00F940C1"/>
    <w:rsid w:val="00F96592"/>
    <w:rsid w:val="00FA0BB7"/>
    <w:rsid w:val="00FA1929"/>
    <w:rsid w:val="00FA46DE"/>
    <w:rsid w:val="00FA514E"/>
    <w:rsid w:val="00FA5911"/>
    <w:rsid w:val="00FB13EE"/>
    <w:rsid w:val="00FB1C04"/>
    <w:rsid w:val="00FB1F36"/>
    <w:rsid w:val="00FB1FDD"/>
    <w:rsid w:val="00FB30A7"/>
    <w:rsid w:val="00FB3DA0"/>
    <w:rsid w:val="00FB6312"/>
    <w:rsid w:val="00FB6CA2"/>
    <w:rsid w:val="00FC242A"/>
    <w:rsid w:val="00FC2852"/>
    <w:rsid w:val="00FC5AD2"/>
    <w:rsid w:val="00FC6B29"/>
    <w:rsid w:val="00FC6F70"/>
    <w:rsid w:val="00FD1DCB"/>
    <w:rsid w:val="00FD2299"/>
    <w:rsid w:val="00FD414E"/>
    <w:rsid w:val="00FD47E9"/>
    <w:rsid w:val="00FD543D"/>
    <w:rsid w:val="00FE19B3"/>
    <w:rsid w:val="00FE5232"/>
    <w:rsid w:val="00FE525C"/>
    <w:rsid w:val="00FE73E5"/>
    <w:rsid w:val="00FE747B"/>
    <w:rsid w:val="00FF0673"/>
    <w:rsid w:val="00FF6BAF"/>
    <w:rsid w:val="00FF7173"/>
    <w:rsid w:val="00FF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C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rsid w:val="00F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rsid w:val="00F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rnitskaya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2__x0438__x043f__x0020__x0434__x043e__x043a__x0443__x043c__x0435__x043d__x0442__x0430_ xmlns="25892a6c-e058-4d59-965f-acd66f35eb13">126</_x0422__x0438__x043f__x0020__x0434__x043e__x043a__x0443__x043c__x0435__x043d__x0442__x0430_>
    <_x041e__x043f__x0438__x0441__x0430__x043d__x0438__x0435_ xmlns="25892a6c-e058-4d59-965f-acd66f35eb13" xsi:nil="true"/>
    <DocDate xmlns="f07adec3-9edc-4ba9-a947-c557adee0635">2020-08-13T21:00:00+00:00</Doc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158936AE590647BA2EB5E91CD19ED7" ma:contentTypeVersion="4" ma:contentTypeDescription="Создание документа." ma:contentTypeScope="" ma:versionID="99aad304749a7b43986d9168b5719e7f">
  <xsd:schema xmlns:xsd="http://www.w3.org/2001/XMLSchema" xmlns:xs="http://www.w3.org/2001/XMLSchema" xmlns:p="http://schemas.microsoft.com/office/2006/metadata/properties" xmlns:ns2="25892a6c-e058-4d59-965f-acd66f35eb13" xmlns:ns3="f07adec3-9edc-4ba9-a947-c557adee0635" targetNamespace="http://schemas.microsoft.com/office/2006/metadata/properties" ma:root="true" ma:fieldsID="1b8b034ac75f8a07dcf9df86ec00f986" ns2:_="" ns3:_="">
    <xsd:import namespace="25892a6c-e058-4d59-965f-acd66f35eb13"/>
    <xsd:import namespace="f07adec3-9edc-4ba9-a947-c557adee0635"/>
    <xsd:element name="properties">
      <xsd:complexType>
        <xsd:sequence>
          <xsd:element name="documentManagement">
            <xsd:complexType>
              <xsd:all>
                <xsd:element ref="ns2:_x041e__x043f__x0438__x0441__x0430__x043d__x0438__x0435_" minOccurs="0"/>
                <xsd:element ref="ns2:_x0422__x0438__x043f__x0020__x0434__x043e__x043a__x0443__x043c__x0435__x043d__x0442__x0430_" minOccurs="0"/>
                <xsd:element ref="ns3:Doc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92a6c-e058-4d59-965f-acd66f35eb13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8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  <xsd:element name="_x0422__x0438__x043f__x0020__x0434__x043e__x043a__x0443__x043c__x0435__x043d__x0442__x0430_" ma:index="9" nillable="true" ma:displayName="Тип документа" ma:list="{622cfdb2-e675-48c2-9189-4fcccf9cac82}" ma:internalName="_x0422__x0438__x043f__x0020__x0434__x043e__x043a__x0443__x043c__x0435__x043d__x0442__x0430_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10" nillable="true" ma:displayName="Дата документа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3923-BFD1-4608-A14E-124D1D1B891C}"/>
</file>

<file path=customXml/itemProps2.xml><?xml version="1.0" encoding="utf-8"?>
<ds:datastoreItem xmlns:ds="http://schemas.openxmlformats.org/officeDocument/2006/customXml" ds:itemID="{6ED43C64-4A9F-4326-B60A-34BB1352AA04}"/>
</file>

<file path=customXml/itemProps3.xml><?xml version="1.0" encoding="utf-8"?>
<ds:datastoreItem xmlns:ds="http://schemas.openxmlformats.org/officeDocument/2006/customXml" ds:itemID="{EE027837-2466-4482-B0F9-B8B5038CEC58}"/>
</file>

<file path=customXml/itemProps4.xml><?xml version="1.0" encoding="utf-8"?>
<ds:datastoreItem xmlns:ds="http://schemas.openxmlformats.org/officeDocument/2006/customXml" ds:itemID="{E3696B1B-2BE9-40A5-8290-1D5D6358E6B8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632</TotalTime>
  <Pages>45</Pages>
  <Words>3737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24995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Guseva</cp:lastModifiedBy>
  <cp:revision>171</cp:revision>
  <cp:lastPrinted>2013-11-26T11:16:00Z</cp:lastPrinted>
  <dcterms:created xsi:type="dcterms:W3CDTF">2020-08-11T10:20:00Z</dcterms:created>
  <dcterms:modified xsi:type="dcterms:W3CDTF">2020-08-12T12:34:00Z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Губернатора области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А.С. Краснов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(4852)401-665</vt:lpwstr>
  </property>
  <property fmtid="{D5CDD505-2E9C-101B-9397-08002B2CF9AE}" pid="7" name="Заголовок">
    <vt:lpwstr>О порядке размещения сведений</vt:lpwstr>
  </property>
  <property fmtid="{D5CDD505-2E9C-101B-9397-08002B2CF9AE}" pid="8" name="На №">
    <vt:lpwstr>[На №]</vt:lpwstr>
  </property>
  <property fmtid="{D5CDD505-2E9C-101B-9397-08002B2CF9AE}" pid="9" name="от">
    <vt:lpwstr>[от]</vt:lpwstr>
  </property>
  <property fmtid="{D5CDD505-2E9C-101B-9397-08002B2CF9AE}" pid="10" name="Р*Исполнитель...*Фамилия И.О.">
    <vt:lpwstr>Доева Анна Николаевна</vt:lpwstr>
  </property>
  <property fmtid="{D5CDD505-2E9C-101B-9397-08002B2CF9AE}" pid="11" name="Номер версии">
    <vt:lpwstr>2</vt:lpwstr>
  </property>
  <property fmtid="{D5CDD505-2E9C-101B-9397-08002B2CF9AE}" pid="12" name="ИД">
    <vt:lpwstr>2800546</vt:lpwstr>
  </property>
  <property fmtid="{D5CDD505-2E9C-101B-9397-08002B2CF9AE}" pid="13" name="ContentTypeId">
    <vt:lpwstr>0x0101003A158936AE590647BA2EB5E91CD19ED7</vt:lpwstr>
  </property>
</Properties>
</file>