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466" w:rsidRPr="001D6A20" w:rsidRDefault="00A274C6">
      <w:pPr>
        <w:pStyle w:val="Standard"/>
        <w:jc w:val="center"/>
        <w:rPr>
          <w:rFonts w:hint="eastAsia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 xml:space="preserve">СВЕДЕНИЯ </w:t>
      </w:r>
      <w:r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о доходах, расходах, об имуществе и обязательствах имущественного характера, представленные лицами, замещающими должности государственных гражданских служащих Свердловской </w:t>
      </w:r>
      <w:r>
        <w:rPr>
          <w:sz w:val="28"/>
          <w:szCs w:val="28"/>
          <w:lang w:val="ru-RU"/>
        </w:rPr>
        <w:t xml:space="preserve">области </w:t>
      </w:r>
      <w:r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в Департаменте противодействия коррупции и контроля Свердловской области, </w:t>
      </w:r>
      <w:r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за период </w:t>
      </w:r>
      <w:r>
        <w:rPr>
          <w:sz w:val="28"/>
          <w:szCs w:val="28"/>
        </w:rPr>
        <w:t>c</w:t>
      </w:r>
      <w:r>
        <w:rPr>
          <w:sz w:val="28"/>
          <w:szCs w:val="28"/>
          <w:lang w:val="ru-RU"/>
        </w:rPr>
        <w:t xml:space="preserve"> 1 января по 31 декабря 2019 года, подлежащие размещению на официальном сайте </w:t>
      </w:r>
      <w:r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>Департамента противодействия коррупции и контроля Свердловской области (далее – Де</w:t>
      </w:r>
      <w:r>
        <w:rPr>
          <w:sz w:val="28"/>
          <w:szCs w:val="28"/>
          <w:lang w:val="ru-RU"/>
        </w:rPr>
        <w:t>партамент)</w:t>
      </w:r>
    </w:p>
    <w:p w:rsidR="000C3466" w:rsidRDefault="000C3466">
      <w:pPr>
        <w:pStyle w:val="Standard"/>
        <w:jc w:val="center"/>
        <w:rPr>
          <w:rFonts w:hint="eastAsia"/>
          <w:sz w:val="28"/>
          <w:szCs w:val="28"/>
          <w:lang w:val="ru-RU"/>
        </w:rPr>
      </w:pPr>
    </w:p>
    <w:tbl>
      <w:tblPr>
        <w:tblW w:w="15168" w:type="dxa"/>
        <w:tblInd w:w="-7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1625"/>
        <w:gridCol w:w="1961"/>
        <w:gridCol w:w="1232"/>
        <w:gridCol w:w="1609"/>
        <w:gridCol w:w="814"/>
        <w:gridCol w:w="1063"/>
        <w:gridCol w:w="1166"/>
        <w:gridCol w:w="892"/>
        <w:gridCol w:w="920"/>
        <w:gridCol w:w="974"/>
        <w:gridCol w:w="1333"/>
        <w:gridCol w:w="1047"/>
      </w:tblGrid>
      <w:tr w:rsidR="000C3466" w:rsidRPr="001D6A20">
        <w:tblPrEx>
          <w:tblCellMar>
            <w:top w:w="0" w:type="dxa"/>
            <w:bottom w:w="0" w:type="dxa"/>
          </w:tblCellMar>
        </w:tblPrEx>
        <w:trPr>
          <w:trHeight w:val="680"/>
          <w:tblHeader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№ пп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Фамилия и инициалы лица, чьи сведения размещаются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Должность </w:t>
            </w:r>
          </w:p>
        </w:tc>
        <w:tc>
          <w:tcPr>
            <w:tcW w:w="4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Объекты недвижимости, 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sz w:val="20"/>
                <w:szCs w:val="20"/>
                <w:lang w:val="ru-RU"/>
              </w:rPr>
              <w:t>находящиеся в собственности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C3466" w:rsidRDefault="00A274C6">
            <w:pPr>
              <w:pStyle w:val="Standard"/>
              <w:ind w:left="113" w:right="113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Транспортные средства (вид, марка)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C3466" w:rsidRDefault="00A274C6">
            <w:pPr>
              <w:pStyle w:val="Standard"/>
              <w:ind w:left="113" w:right="113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Декларированный годовой доход (руб.)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C3466" w:rsidRDefault="00A274C6">
            <w:pPr>
              <w:pStyle w:val="Standard"/>
              <w:ind w:left="113" w:right="113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Сведени</w:t>
            </w:r>
            <w:r>
              <w:rPr>
                <w:sz w:val="20"/>
                <w:szCs w:val="20"/>
                <w:lang w:val="ru-RU"/>
              </w:rPr>
              <w:t>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0C3466">
        <w:tblPrEx>
          <w:tblCellMar>
            <w:top w:w="0" w:type="dxa"/>
            <w:bottom w:w="0" w:type="dxa"/>
          </w:tblCellMar>
        </w:tblPrEx>
        <w:trPr>
          <w:cantSplit/>
          <w:trHeight w:val="3007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0C3466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0C346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0C346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C3466" w:rsidRDefault="00A274C6">
            <w:pPr>
              <w:pStyle w:val="Standard"/>
              <w:ind w:left="113" w:right="113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Вид объекта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C3466" w:rsidRDefault="00A274C6">
            <w:pPr>
              <w:pStyle w:val="Standard"/>
              <w:ind w:left="113" w:right="113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Вид собственности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C3466" w:rsidRDefault="00A274C6">
            <w:pPr>
              <w:pStyle w:val="Standard"/>
              <w:ind w:left="113" w:right="113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Площадь (кв. м)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C3466" w:rsidRDefault="00A274C6">
            <w:pPr>
              <w:pStyle w:val="Standard"/>
              <w:ind w:left="113" w:right="113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Страна расположения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C3466" w:rsidRDefault="00A274C6">
            <w:pPr>
              <w:pStyle w:val="Standard"/>
              <w:ind w:left="113" w:right="113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Вид объекта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C3466" w:rsidRDefault="00A274C6">
            <w:pPr>
              <w:pStyle w:val="Standard"/>
              <w:ind w:left="113" w:right="113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Площадь (кв. м)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C3466" w:rsidRDefault="00A274C6">
            <w:pPr>
              <w:pStyle w:val="Standard"/>
              <w:ind w:left="113" w:right="113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Страна расположения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C3466" w:rsidRDefault="000C346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C3466" w:rsidRDefault="000C346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C3466" w:rsidRDefault="000C346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</w:tr>
      <w:tr w:rsidR="000C3466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Ахмедова Э.В.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Заместитель начальника контрольного управления Департамента – начальник контрольно-аналитического отдела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45,8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2 084 024,93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0C3466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0C346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0C3466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0C3466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71,0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0C346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0C346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0C346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0C346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0C346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0C346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</w:tr>
      <w:tr w:rsidR="000C3466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Макаренкова В.А.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Начальник отдела по </w:t>
            </w:r>
            <w:r>
              <w:rPr>
                <w:sz w:val="20"/>
                <w:szCs w:val="20"/>
                <w:lang w:val="ru-RU"/>
              </w:rPr>
              <w:t xml:space="preserve">профилактике коррупционных и иных правонарушений управления профилактики коррупционных и </w:t>
            </w:r>
            <w:r>
              <w:rPr>
                <w:sz w:val="20"/>
                <w:szCs w:val="20"/>
                <w:lang w:val="ru-RU"/>
              </w:rPr>
              <w:lastRenderedPageBreak/>
              <w:t>иных правонарушений Департамента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квартира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долевая 1/2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67,6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67,6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1 978 256,71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0C3466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Петровская Е.А.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a"/>
              <w:numPr>
                <w:ilvl w:val="0"/>
                <w:numId w:val="0"/>
              </w:numPr>
              <w:ind w:left="14" w:hanging="14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Начальник отдела организационно-правовой и </w:t>
            </w:r>
            <w:r>
              <w:rPr>
                <w:sz w:val="20"/>
                <w:szCs w:val="20"/>
                <w:lang w:val="ru-RU"/>
              </w:rPr>
              <w:t>кадровой работы Департамента</w:t>
            </w:r>
          </w:p>
          <w:p w:rsidR="000C3466" w:rsidRDefault="000C3466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856,0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61,0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Pr="001D6A20" w:rsidRDefault="00A274C6">
            <w:pPr>
              <w:pStyle w:val="Standard"/>
              <w:jc w:val="both"/>
              <w:rPr>
                <w:rFonts w:hint="eastAsia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а/м легковой </w:t>
            </w:r>
            <w:r>
              <w:rPr>
                <w:sz w:val="20"/>
                <w:szCs w:val="20"/>
              </w:rPr>
              <w:t>Kia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Sportage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2 272 002,63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0C3466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0C346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0C3466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0C3466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1015,0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дачный дом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0C3466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0C3466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0C346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</w:tr>
      <w:tr w:rsidR="000C3466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0C346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0C3466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0C3466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1394,0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0C3466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0C3466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0C346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</w:tr>
      <w:tr w:rsidR="000C3466">
        <w:tblPrEx>
          <w:tblCellMar>
            <w:top w:w="0" w:type="dxa"/>
            <w:bottom w:w="0" w:type="dxa"/>
          </w:tblCellMar>
        </w:tblPrEx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Раков С.О.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Начальник отдела контроля за соблюдением антикоррупционных норм управления профилактики коррупционных 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sz w:val="20"/>
                <w:szCs w:val="20"/>
                <w:lang w:val="ru-RU"/>
              </w:rPr>
              <w:t>и иных правонарушений Департамента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45,9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а/м легковой</w:t>
            </w:r>
          </w:p>
          <w:p w:rsidR="000C3466" w:rsidRPr="001D6A20" w:rsidRDefault="00A274C6">
            <w:pPr>
              <w:pStyle w:val="Standard"/>
              <w:jc w:val="both"/>
              <w:rPr>
                <w:rFonts w:hint="eastAsia"/>
                <w:lang w:val="ru-RU"/>
              </w:rPr>
            </w:pPr>
            <w:r>
              <w:rPr>
                <w:sz w:val="20"/>
                <w:szCs w:val="20"/>
              </w:rPr>
              <w:t>Infiniti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fx</w:t>
            </w:r>
            <w:r>
              <w:rPr>
                <w:sz w:val="20"/>
                <w:szCs w:val="20"/>
                <w:lang w:val="ru-RU"/>
              </w:rPr>
              <w:t>37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1 620 363, 83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0C3466">
        <w:tblPrEx>
          <w:tblCellMar>
            <w:top w:w="0" w:type="dxa"/>
            <w:bottom w:w="0" w:type="dxa"/>
          </w:tblCellMar>
        </w:tblPrEx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0C346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Супруга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0C3466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долевая 1/3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75,8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Pr="001D6A20" w:rsidRDefault="00A274C6">
            <w:pPr>
              <w:pStyle w:val="Standard"/>
              <w:jc w:val="both"/>
              <w:rPr>
                <w:rFonts w:hint="eastAsia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а/м легковой Смарт </w:t>
            </w:r>
            <w:r>
              <w:rPr>
                <w:sz w:val="20"/>
                <w:szCs w:val="20"/>
              </w:rPr>
              <w:t>for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two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A274C6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751 171,31</w:t>
            </w:r>
          </w:p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66" w:rsidRDefault="000C3466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</w:tr>
    </w:tbl>
    <w:p w:rsidR="000C3466" w:rsidRDefault="000C3466">
      <w:pPr>
        <w:pStyle w:val="Standard"/>
        <w:jc w:val="both"/>
        <w:rPr>
          <w:rFonts w:hint="eastAsia"/>
          <w:sz w:val="28"/>
          <w:szCs w:val="28"/>
          <w:lang w:val="ru-RU"/>
        </w:rPr>
      </w:pPr>
    </w:p>
    <w:sectPr w:rsidR="000C3466">
      <w:pgSz w:w="15840" w:h="12240" w:orient="landscape"/>
      <w:pgMar w:top="1134" w:right="53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4C6" w:rsidRDefault="00A274C6">
      <w:pPr>
        <w:rPr>
          <w:rFonts w:hint="eastAsia"/>
        </w:rPr>
      </w:pPr>
      <w:r>
        <w:separator/>
      </w:r>
    </w:p>
  </w:endnote>
  <w:endnote w:type="continuationSeparator" w:id="0">
    <w:p w:rsidR="00A274C6" w:rsidRDefault="00A274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4C6" w:rsidRDefault="00A274C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274C6" w:rsidRDefault="00A274C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6228"/>
    <w:multiLevelType w:val="multilevel"/>
    <w:tmpl w:val="E5DA8C3E"/>
    <w:styleLink w:val="LFO1"/>
    <w:lvl w:ilvl="0">
      <w:numFmt w:val="bullet"/>
      <w:pStyle w:val="a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C3466"/>
    <w:rsid w:val="000C3466"/>
    <w:rsid w:val="001D6A20"/>
    <w:rsid w:val="00A2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DCCD6-D3F9-442A-A7D4-37D307F1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">
    <w:name w:val="List Bullet"/>
    <w:basedOn w:val="a0"/>
    <w:pPr>
      <w:numPr>
        <w:numId w:val="1"/>
      </w:numPr>
    </w:pPr>
    <w:rPr>
      <w:szCs w:val="21"/>
    </w:rPr>
  </w:style>
  <w:style w:type="paragraph" w:styleId="a6">
    <w:name w:val="Balloon Text"/>
    <w:basedOn w:val="a0"/>
    <w:rPr>
      <w:rFonts w:ascii="Segoe UI" w:hAnsi="Segoe UI"/>
      <w:sz w:val="18"/>
      <w:szCs w:val="16"/>
    </w:rPr>
  </w:style>
  <w:style w:type="character" w:customStyle="1" w:styleId="a7">
    <w:name w:val="Текст выноски Знак"/>
    <w:basedOn w:val="a1"/>
    <w:rPr>
      <w:rFonts w:ascii="Segoe UI" w:hAnsi="Segoe UI"/>
      <w:sz w:val="18"/>
      <w:szCs w:val="16"/>
    </w:rPr>
  </w:style>
  <w:style w:type="numbering" w:customStyle="1" w:styleId="LFO1">
    <w:name w:val="LFO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Крапчикова Антонина Вадимовна</dc:creator>
  <cp:lastModifiedBy>Home</cp:lastModifiedBy>
  <cp:revision>2</cp:revision>
  <cp:lastPrinted>2020-08-17T03:57:00Z</cp:lastPrinted>
  <dcterms:created xsi:type="dcterms:W3CDTF">2020-09-16T06:46:00Z</dcterms:created>
  <dcterms:modified xsi:type="dcterms:W3CDTF">2020-09-16T06:46:00Z</dcterms:modified>
</cp:coreProperties>
</file>