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83" w:rsidRDefault="00F122DD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</w:t>
      </w:r>
      <w:r>
        <w:rPr>
          <w:rFonts w:ascii="Liberation Serif" w:hAnsi="Liberation Serif" w:cs="Liberation Serif"/>
          <w:b/>
          <w:sz w:val="24"/>
          <w:szCs w:val="24"/>
        </w:rPr>
        <w:t>области в Департаменте государственного жилищного и строительного надзора Свердловской области и членов их семей за период с 01 января 2019 года по 31 декабря 2019 года, подлежащих размещению на официальном сайте Департамента государственного жилищного и с</w:t>
      </w:r>
      <w:r>
        <w:rPr>
          <w:rFonts w:ascii="Liberation Serif" w:hAnsi="Liberation Serif" w:cs="Liberation Serif"/>
          <w:b/>
          <w:sz w:val="24"/>
          <w:szCs w:val="24"/>
        </w:rPr>
        <w:t>троительного надзора Свердловской области</w:t>
      </w:r>
    </w:p>
    <w:p w:rsidR="00A90A83" w:rsidRDefault="00A90A83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8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945"/>
        <w:gridCol w:w="1197"/>
        <w:gridCol w:w="1823"/>
        <w:gridCol w:w="1600"/>
        <w:gridCol w:w="904"/>
        <w:gridCol w:w="1345"/>
        <w:gridCol w:w="1518"/>
        <w:gridCol w:w="904"/>
        <w:gridCol w:w="1345"/>
        <w:gridCol w:w="1962"/>
        <w:gridCol w:w="1658"/>
        <w:gridCol w:w="1501"/>
      </w:tblGrid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A90A83" w:rsidRDefault="00F122DD">
            <w:pPr>
              <w:widowControl/>
              <w:ind w:left="-113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left="-39" w:right="-13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left="-103" w:right="-83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за 2019 год</w:t>
            </w:r>
          </w:p>
          <w:p w:rsidR="00A90A83" w:rsidRDefault="00F122DD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right="-10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left="-112" w:right="-88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(кв. м)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Абдуллина Л.Р.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1212101,28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Абрамов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914194,53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5/12 долей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1121331,48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Азанова Н.О.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396682,97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607712,26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Алейникова М.О.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855279,62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166046,63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Алешин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Трейлблейзер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1411717,70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Ананьева О.В.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1095151,03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Антонова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185100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663818,71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611457,18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1851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Антропов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ССАНГ ЙОНГ Актионс</w:t>
            </w:r>
          </w:p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Лада 217030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857499,76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3/10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753313,68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Апракина Д.В.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275205,29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JES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KM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KMS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390004,56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Аренский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833835,0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Hyndai Getz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1580411,0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Архипова Н.А.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721051,66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519681,19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Бабаева К.Н.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4/5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489153,96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645906,08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Банников Л.А.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808991,21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186013,38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Бармина О.В.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589524,24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Баровская Н.В.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1860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720032,88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ВАЗ-21033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352666,70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Бархатова Н.А.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Рено-Логан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1130189,05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Барышникова Н.А.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684352,73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91/100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4/100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Батталова А.О.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863488,52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Батыршина Ж.А.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334357,48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Башкирова Н.В.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1294595,92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Тойота Королла, Лада Гранта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80000,0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Беленькова А.С.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 Т300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547452,09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Белинская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189281,93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154586,76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Белоус Л.А.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556252,51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Белякова Н.С.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Polo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422790,13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Мерседес Бенц  Матик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594542,84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5467,5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Кладовая в подвале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Белянская О.Л.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ВАЗ-21122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393855,68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Богатырева Н.В.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576675,38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Боровинский К.В.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889650,58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324409,54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Брюсов С.А.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yeti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celica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584272,11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230204,68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Бурлаков М.В.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898626,61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1323082,24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4"/>
                <w:szCs w:val="14"/>
              </w:rPr>
              <w:t>Автомобиль легковой, доход полученный от продажи автомобиля, потребительский кредит, собственные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Вандышев Д.В.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548585,63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1/10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Меган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103524,68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Ванеева С.В.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719360,70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460633,67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Вареник М.В.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887149,43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672416,58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33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Васькова Н.Ю.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735299,26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Веприцкая И.В.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1774557,07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Верещагина В.Е.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1068,0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2252893,51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Веселов А.К.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734251,73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Волонаев А.А.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Октавия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950734,75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27600,0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Вуйчич Н.И.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1066531,62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бортовой Купава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789271,03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4050,4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Гаврилова А.Р.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Ниссан-Тиана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1660070,68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Desert Raven DD 250E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138861,17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Гаев С.Ю.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Оутлендер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649218,48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1000184,44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Газиева И.Ю.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229475,19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Газукин П.В.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717664,90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Галустян С.Ю.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728042,16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595717,42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Георгиу М.А.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4252623,86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4"/>
                <w:szCs w:val="14"/>
              </w:rPr>
              <w:t>Квартира, доход от продажи квартиры, ипотечный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Хэндэ Крета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164456,14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4"/>
                <w:szCs w:val="14"/>
              </w:rPr>
              <w:t>Квартира, доход от продажи квартиры, ипотечный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Гизатуллина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557085,22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693665,40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Горшунова М.А.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551964,43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Гончарова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776033,61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635782,13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Гофман Т.С.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79768,11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898801,27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Григорьева Ю.В.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587731,49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161673,36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50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Гукасян В.М.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886860,97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Данилина Ю.Т.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539531,48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46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1039897,94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Данилов А.А.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1418,0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2569928,98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 с супругой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Совместная с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супругом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555238,51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Демин А.А.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717154,25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Деревянкина С.С.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1241377,72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Деушев В.С.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ВАЗ ЛАДА Веста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762305,68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98441,86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Добродей А.С.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928724,44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Дрегер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1436056,55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Собственные средства, ипотечный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6566925,69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Собственные средства, ипотечный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Дурыгина К.С.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174328,26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Октавия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965489,64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Дурыманов В.Г.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412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702837,09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Джип Гранд Чероки, Форд Фокус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8340976,23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Егармина Е.В.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241305,14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 седан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232851,77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Елизарова Т.В.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655689,47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Емельянова Т.В.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1795723,6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14,23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Еникеева Л.А.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915199,92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151341,13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Еремина О.А.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551229,24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Жаровцева О.А.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39.1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VESTA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891062,07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Жевлакова Л.И.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914109,65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Журавлева М.Д.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ВАЗ 21102, ВАЗ 21122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385520,21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ГАЗ 3102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322841,61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PASSAT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доход полученный от продажи легкового автомобиля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Забанных А.А.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БМВ Х3; прицеп бортовой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4095941,91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¾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1606899,68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Неблагоустроенный 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Завьялов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821124,13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Захватошин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727191,72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704297,09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Зеленина С.А.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818060,26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легковой: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Шевроле Блейзер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94453,61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Зельдина В.О.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291237,30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Fe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1585089,53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GENESIS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Личные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Зимовец Г.Ю.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SUZUKI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JIMNY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2073826,66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227000,0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74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Зобнин А.Ю.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¾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517195,25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Зольников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934678,11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1763990,60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Зольникова М.В.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1763990,60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Участок под индивидуальное жилищное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строительство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934678,11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Зырянова М.А.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3/4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158352,83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клан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663168,55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А.М.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661071,22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Г.Ф.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756978,67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469910,02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И.Г.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1184688,52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О.А.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159289,11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Ниссан патфиндер, Газ 31029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515406,84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Ивлева Е.В.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1937197,75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3,45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Иощенко А.А.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899997,26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легковые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: Ford Focus 3,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Mercedes Benz E 200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276000,0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Истомин А.В.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Ауди, А4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713364,47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Кадникова С.М.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918381,56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86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Кадникова Т.Г.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453026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810540,34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Кадочникова Н.В.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112185,95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Кадочникова Ю.В.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726596,07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Казанцева Е.А.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890851.13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Казыева Р.Ф.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2532367,60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Камелина Н.В.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80854,31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350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9177332,61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Карасев Д.В.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 Rover 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1766255,56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1464198,32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Карташова Е.В.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111730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456698,54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662,0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Киржакова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1167550,81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Ковальская Н.Н.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left="-124" w:firstLine="284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611012,20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Ковальчук М.Г.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923512,63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ВАЗ 21150, НИССАН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96005,01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Кожевникова Н.М.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1354831,79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162,0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Ниссан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Teana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Ниссан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Treil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автоприцеп БАЗ-8142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764148,18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Коковина М.В.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1012799,88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Часть жилого дома, состоящая из квартиры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2979,0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-350; легковой автомобиль ВАЗ 21093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145870,74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Колобов В.В.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Версо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1039886,48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Шевролет Авео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Коноплева А.С.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499344,02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Корольков Е.А.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Опель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astra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gts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885718,57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677131,83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Косыгина В.В.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622780,16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Котельникова Н.А.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895898,98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245000,0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Котлякова Н.Л.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796345,23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Кошель Е.Н.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Ниссан-Пульсар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754180,93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 Румион</w:t>
            </w: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Дайхатсу-Рокки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590171,57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Красноруцкая С.А.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859522,90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Кривоногова Т.А.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759559,63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782192,25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Крутиков А.А.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886824,82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Прицеп к легковому автомобилю 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Личные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1368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209419,24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Часть жилого дома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Крючкова И.Ю.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895536,55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Кузнецов А.В.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984902,03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Кузнецова А.М.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1464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697647,0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Тойота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Камри, ИЖ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477226,42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Кузьмина Е.В.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1376471,20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Кулеева А.Ю.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1095992,11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Приус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2443958,31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Курбатов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Peugeot 408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630962,43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388520,39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Курц Т.Г.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1351329,16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Tyaper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; автомобиль легковой ВАЗ Лада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2654282,72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Кутузов А.А.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Шевроле Круз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2156944,02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Лестев М. П.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Рено Дастер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859058,0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705512,62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Ломп Ю. 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185514,62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Лотова Н.В.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Ссанг Йонг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253417,78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сарай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России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Летняя кухня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262200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Луканина Е.Н.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900804,44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Садовый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Мартыненкова Н.С.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Ланос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187572,13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556874,96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Мартынова И.И.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705868,35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407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321658,53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Матвеева Н.И.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757494,97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Машкова Н.Б.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699553,65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614455,41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Медведевских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Аркана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5984254,66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доход полученный от продажи легкового автомобиля, собственные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Х-Трайл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1623189,97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Миленина Н.С.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2245251,81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Квартира; кредит, доход, полученный от продажи квартиры, собственные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111739,16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Назырова М.И.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847460,42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987007,36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Насыбуллов А.Р.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11/80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Вольво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848849,47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собственность 3/40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Наумова О.А.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4/6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480827,64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Немчинов Д.В.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927659,86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338069,96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Неупокоева И.С.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859764,87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Нефёдов А.Е.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1265237,69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Пежо-308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413427,29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Никифорова Н.Д.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786797,29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RFPTUR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1989655,78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Доход от продажи автомобилей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Новикова Л.Ф.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1738999,37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1435596,23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Овсянникова Г.Н.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545461,04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Овсянникова Е.В.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1301111,51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Овчухова К.С.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1699597,97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298578,71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Озорнина Л.А.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384655,73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2 комнаты в 3-комнатной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квартире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185118,51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Первушина К.В.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Шевроле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KLIT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592059,78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Хонда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414887,80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Перевалова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606323,08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Опель Омега, Опель Мокка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2313492,30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Пестерев В.А.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1235606,11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97013,72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Петрова А.О.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83408,32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 ЛАДА ВЕСТА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1023088,28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Плетнева С.Л.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569474,71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1245067,64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Половникова Е.Е.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868965,64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Пономарев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931577,74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631123,64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Попкова О.Н.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1007055,36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Квартира, кредитные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Сузуки Лиана; Тойота Ярис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162902,22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Квартира, кредитные средства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Попова Н.С.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586417,88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1178846,41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Попова Я.С.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553061,65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1145261,62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Потапова М.А.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846072,75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Пошлякова Л.В.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345392,85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Привалов К.В.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497971,55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461061,20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Примак И.Н.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551012,30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21070; автомобиль легковой Лада 210740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2065995,56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Прядеин Н.В.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738547,88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2146170,35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(4/22)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(4/22)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Путина Е.Б.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847266,37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Реутова Е.В.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912437,26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Участок под индивидуальное жилищное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строительство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2577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Королла; автомобильный прицеп КМЗ-8136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1269965,75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Рожков С.В.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Киа Рио, ВАЗ 21063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705765,14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260678,19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Рожкова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391586,78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Ротарь Д.Д.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½ квартиры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104467,11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613443,03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Рудина Е.С.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961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557059,80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Русяева Л.В.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834311,59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Легковой автомобиль Шевролет Авео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494382,43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Рыбакова В.Н.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756212,81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34500,04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Сабирова И.Д.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740930,06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ХЕНДЭ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453357,71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Подземный паркинг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7/353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1521,3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Савина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454185,40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9556,50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Салимова Е.В.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561843,43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Индивидуальный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1212553,80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Сальникова С.В.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726173,67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; иное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транспортное средство Газель Газ 322132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419000,0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Сапронова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; автомобиль легковой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Mazda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707619,26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3676247,99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денежные средства, полученные от родственников (часть дохода от продажи квартиры), ипотечное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кредитование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Сарафинович А.А.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ВАЗ – 21070;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726981,20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90000,07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Семенов М.В.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Tayper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1149687,13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жом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Хундай ТУКСОН; экскаватор-погрузчик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Hyundai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1930124,10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ХУНДАЙ Туксон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Доход от продажи легкового автомобиля, договор лизинга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Семячкова Е.А.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679754,65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Лада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Granta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219020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606567,19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Серкова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947507,90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5/10 долей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Мазда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TRIBUTE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,автомобиль грузовой УАЗ фургон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334021,63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1/10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4/10 долей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ORION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Смаколдина У.Н.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1791230,93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Соломенников П.В.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718618,14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Ставриниди О.Ю.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1/3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Авенсис; Киа Спектра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867838,91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Старцев А.А.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Тайота Плац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1021419,06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33847,18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Стогней А.Н.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783653,20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640876,02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Столярова Ю.В.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1794992,80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74,08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1867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Стрельцова И.В.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692407,63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120857,77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Суслова О.Н.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572220,70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Сухонос Н.А.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842919,13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Таскаева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719684,94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АРКАНА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924131,71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Токарев В.А.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733755,06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555014,54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Тонкушина О.Ю.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3258061,53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Доход по основному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месту работы, единовременная субсидия на приобретение жилого помещения,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260441,43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Доход по основному месту работы,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единовременная субсидия на приобретение жилого помещения, кредит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Туманова И.А.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Авенсис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1173695,90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0,28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Удинцева Л.А.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400054,15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Деу Матиз; мототранспортное средство мотоцикл ИМЗ 38.10310 Урал;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легковой автомобиль Рено Сандеро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lastRenderedPageBreak/>
              <w:t>2472742,51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Феклисова Н.А.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738545,45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569705,05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Фефилова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807331,72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Ауди А3, Ауди А 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1390776,58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Филина Н.Н.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554941,16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Санни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798092,62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доли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Филюшкин А.Е.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791855,21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767489,50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18/20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18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Фирсова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 ХЕНДЭ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TG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2.7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GLS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AT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884280,04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Флягин  Д.Н.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1101801,78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ВАЗ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414875,11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Фролова А.Б.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Спейс Стар 1,6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727585,04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Фурман О.Б.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945554,48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tabs>
                <w:tab w:val="left" w:pos="270"/>
                <w:tab w:val="center" w:pos="552"/>
              </w:tabs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Харсевич С.А.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1315897,14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Хитрина Ю.С.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864104,56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Худорожкова М.А.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743034,59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9917,15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9917,15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Чалов А.В.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1346617,98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198777,39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здание (баня)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Чепурина О.М.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899846,82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3/4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4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3/4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Четвертных Г.А.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666357,11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 ИМЗ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821191,68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Чернопятова Е.Н.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813692,65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348089,40</w:t>
            </w:r>
          </w:p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Чернышова С.А.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736480,01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Чертовикова А.С.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ХЕНДЭ СОЛЯРИС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524614,06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Чистякова О.Ф.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Шкода Фабия;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516693,16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lastRenderedPageBreak/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Чиянова К.А.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661108,06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Чубикова И.Ю.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BMV R35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284711,1</w:t>
            </w:r>
            <w:r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 Хонда шадоу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68630,43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Чухина Н.В.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Субару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812787,22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Аурис</w:t>
            </w:r>
          </w:p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350391,42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Шарипов Д.Р.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790173,73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68000,0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5/8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Шархун И.А.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221178,47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Шахунова С.В.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544382,48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209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Шеин  И.В.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909771,99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461194,40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Шеремет С.А.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707972,53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Шишова С.В.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561748,31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Шмигель М.С.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1465013,30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Южакова Е.Е.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162155,14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альмера классик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534416,41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Юнусова И.С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KLAS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AVEO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722478,98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Юрасова Н.О.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Хонда Цивик,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VF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154369,45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Largus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; Шкода Октавия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698926,53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80,45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Юрганов О.В.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869385,11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Ягодин А.Н.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Зафира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727204,62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373280,37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Яковлева И.А.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162185,47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3067165,23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</w:t>
            </w:r>
          </w:p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ипотечный кредит, денежные средства, полученные от родственников</w:t>
            </w: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Ярушин А.Г.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Место в подземной стоянке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1/111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2979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1319470,99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Voxy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568280,44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Ячменева А.В.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468358,36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408, автомобиль легковой ДЭУ Матиз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sz w:val="18"/>
                <w:szCs w:val="18"/>
              </w:rPr>
              <w:t>175879,89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A90A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F122DD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left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83" w:rsidRDefault="00A90A83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</w:tbl>
    <w:p w:rsidR="00A90A83" w:rsidRDefault="00A90A83">
      <w:pPr>
        <w:widowControl/>
        <w:rPr>
          <w:rFonts w:ascii="Liberation Serif" w:hAnsi="Liberation Serif" w:cs="Liberation Serif"/>
          <w:sz w:val="24"/>
          <w:szCs w:val="24"/>
        </w:rPr>
      </w:pPr>
    </w:p>
    <w:p w:rsidR="00A90A83" w:rsidRDefault="00A90A83">
      <w:pPr>
        <w:rPr>
          <w:rFonts w:ascii="Liberation Serif" w:hAnsi="Liberation Serif" w:cs="Liberation Serif"/>
        </w:rPr>
      </w:pPr>
    </w:p>
    <w:sectPr w:rsidR="00A90A83">
      <w:pgSz w:w="20160" w:h="12240" w:orient="landscape"/>
      <w:pgMar w:top="851" w:right="1134" w:bottom="170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DD" w:rsidRDefault="00F122DD">
      <w:r>
        <w:separator/>
      </w:r>
    </w:p>
  </w:endnote>
  <w:endnote w:type="continuationSeparator" w:id="0">
    <w:p w:rsidR="00F122DD" w:rsidRDefault="00F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DD" w:rsidRDefault="00F122DD">
      <w:r>
        <w:rPr>
          <w:color w:val="000000"/>
        </w:rPr>
        <w:separator/>
      </w:r>
    </w:p>
  </w:footnote>
  <w:footnote w:type="continuationSeparator" w:id="0">
    <w:p w:rsidR="00F122DD" w:rsidRDefault="00F1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0A83"/>
    <w:rsid w:val="000214D5"/>
    <w:rsid w:val="00A90A83"/>
    <w:rsid w:val="00F1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5C3E2-2222-4305-8357-0E4541A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endnote text"/>
    <w:basedOn w:val="a"/>
    <w:rPr>
      <w:sz w:val="20"/>
    </w:rPr>
  </w:style>
  <w:style w:type="character" w:customStyle="1" w:styleId="a5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10510</Words>
  <Characters>59908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dc:description/>
  <cp:lastModifiedBy>Home</cp:lastModifiedBy>
  <cp:revision>3</cp:revision>
  <cp:lastPrinted>2016-05-04T10:27:00Z</cp:lastPrinted>
  <dcterms:created xsi:type="dcterms:W3CDTF">2020-09-16T06:32:00Z</dcterms:created>
  <dcterms:modified xsi:type="dcterms:W3CDTF">2020-09-16T06:32:00Z</dcterms:modified>
</cp:coreProperties>
</file>