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</w:t>
            </w:r>
            <w:bookmarkStart w:id="0" w:name="_GoBack"/>
            <w:bookmarkEnd w:id="0"/>
            <w:r w:rsidRPr="00F23C19">
              <w:rPr>
                <w:rFonts w:ascii="Times New Roman" w:hAnsi="Times New Roman"/>
                <w:sz w:val="28"/>
                <w:szCs w:val="28"/>
              </w:rPr>
              <w:t>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E14425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E14425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F523BD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Региональная служба по тарифам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E1442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Алешина Юлия Леонидовна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</w:t>
            </w:r>
            <w:r w:rsid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9119A7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 w:rsidR="00E14425"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автомобиль ХУНДАЙ </w:t>
            </w:r>
            <w:proofErr w:type="spellStart"/>
            <w:r w:rsidR="00E14425"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Santa</w:t>
            </w:r>
            <w:proofErr w:type="spellEnd"/>
            <w:r w:rsidR="00E14425"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="00E14425"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Fe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2714342.66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Гришин Алексей Сергеевич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E14425"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2019502.24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305039.73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 Иван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  <w:r w:rsid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МОККА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1370195.02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SOUL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442486.37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20031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173AA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Усольцева Мария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E14425"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службы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2162572.10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173AA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909852.26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BC4922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C492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BC4922" w:rsidRDefault="00E14425" w:rsidP="00BC492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14425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14425" w:rsidRPr="00383C3E" w:rsidRDefault="00E14425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E14425" w:rsidRDefault="00E14425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E14425" w:rsidRPr="00F66483" w:rsidRDefault="00E14425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A03" w:rsidRDefault="00A42A03">
      <w:pPr>
        <w:spacing w:after="0" w:line="240" w:lineRule="auto"/>
      </w:pPr>
      <w:r>
        <w:separator/>
      </w:r>
    </w:p>
  </w:endnote>
  <w:endnote w:type="continuationSeparator" w:id="0">
    <w:p w:rsidR="00A42A03" w:rsidRDefault="00A4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A03" w:rsidRDefault="00A42A03">
      <w:pPr>
        <w:spacing w:after="0" w:line="240" w:lineRule="auto"/>
      </w:pPr>
      <w:r>
        <w:separator/>
      </w:r>
    </w:p>
  </w:footnote>
  <w:footnote w:type="continuationSeparator" w:id="0">
    <w:p w:rsidR="00A42A03" w:rsidRDefault="00A4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BD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3AA0"/>
    <w:rsid w:val="00177709"/>
    <w:rsid w:val="001B0442"/>
    <w:rsid w:val="001C462A"/>
    <w:rsid w:val="001E1DC9"/>
    <w:rsid w:val="0020031C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2C40AE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590F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44BD0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19A7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2A03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467D3"/>
    <w:rsid w:val="00B83583"/>
    <w:rsid w:val="00B848B0"/>
    <w:rsid w:val="00B96F2B"/>
    <w:rsid w:val="00BC37BF"/>
    <w:rsid w:val="00BC4922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14425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523BD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A5BE-7B0E-4685-AC89-90928227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 Сергей Юрьевич</dc:creator>
  <cp:lastModifiedBy>Сергей Голиков</cp:lastModifiedBy>
  <cp:revision>2</cp:revision>
  <cp:lastPrinted>2019-05-14T07:22:00Z</cp:lastPrinted>
  <dcterms:created xsi:type="dcterms:W3CDTF">2020-08-19T11:44:00Z</dcterms:created>
  <dcterms:modified xsi:type="dcterms:W3CDTF">2020-08-19T11:44:00Z</dcterms:modified>
</cp:coreProperties>
</file>