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591315" w:rsidRDefault="00591315" w:rsidP="00591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 xml:space="preserve">о доходах, об имуществе и обязательствах имущественного характера руководителей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</w:p>
          <w:p w:rsidR="00604C6C" w:rsidRPr="00722BB1" w:rsidRDefault="00591315" w:rsidP="003031A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учреждений Нижегородской области, подведомственных</w:t>
            </w:r>
            <w:r>
              <w:t xml:space="preserve"> </w:t>
            </w:r>
            <w:r w:rsidR="001D1209">
              <w:rPr>
                <w:rFonts w:ascii="Times New Roman" w:hAnsi="Times New Roman"/>
                <w:sz w:val="28"/>
                <w:szCs w:val="28"/>
              </w:rPr>
              <w:br/>
            </w:r>
            <w:r w:rsidR="003031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</w:t>
            </w:r>
            <w:r w:rsidR="003031A0" w:rsidRPr="003031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епартамент развития туризма и народных художественных промыслов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</w:t>
      </w:r>
      <w:r w:rsidR="001D1209">
        <w:rPr>
          <w:rFonts w:ascii="Times New Roman" w:hAnsi="Times New Roman" w:cs="Times New Roman"/>
          <w:color w:val="000000" w:themeColor="text1"/>
          <w:sz w:val="28"/>
        </w:rPr>
        <w:t>19</w:t>
      </w:r>
      <w:r w:rsidR="00F55E9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>г. по 31 декабря 20</w:t>
      </w:r>
      <w:r w:rsidR="001D1209">
        <w:rPr>
          <w:rFonts w:ascii="Times New Roman" w:hAnsi="Times New Roman" w:cs="Times New Roman"/>
          <w:color w:val="000000" w:themeColor="text1"/>
          <w:sz w:val="28"/>
        </w:rPr>
        <w:t>19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4659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48"/>
        <w:gridCol w:w="1419"/>
        <w:gridCol w:w="1419"/>
        <w:gridCol w:w="1276"/>
        <w:gridCol w:w="848"/>
        <w:gridCol w:w="993"/>
        <w:gridCol w:w="1419"/>
        <w:gridCol w:w="996"/>
        <w:gridCol w:w="993"/>
        <w:gridCol w:w="1419"/>
        <w:gridCol w:w="1413"/>
      </w:tblGrid>
      <w:tr w:rsidR="00591315" w:rsidRPr="00775364" w:rsidTr="00601022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1315" w:rsidRPr="00775364" w:rsidRDefault="0059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1315" w:rsidRPr="00775364" w:rsidRDefault="00591315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1315" w:rsidRPr="00775364" w:rsidRDefault="0059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1315" w:rsidRPr="00775364" w:rsidRDefault="00591315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8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1315" w:rsidRPr="00775364" w:rsidRDefault="00591315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1315" w:rsidRPr="00775364" w:rsidRDefault="0059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1315" w:rsidRPr="00775364" w:rsidRDefault="00591315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</w:tr>
      <w:tr w:rsidR="00591315" w:rsidRPr="00775364" w:rsidTr="00601022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1315" w:rsidRPr="00775364" w:rsidRDefault="0059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1315" w:rsidRPr="00775364" w:rsidRDefault="0059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1315" w:rsidRPr="00775364" w:rsidRDefault="0059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1315" w:rsidRPr="00775364" w:rsidRDefault="0059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1315" w:rsidRPr="00775364" w:rsidRDefault="0059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1315" w:rsidRPr="00775364" w:rsidRDefault="0059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1315" w:rsidRPr="00775364" w:rsidRDefault="0059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расположе-ния</w:t>
            </w:r>
            <w:proofErr w:type="spellEnd"/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1315" w:rsidRPr="00775364" w:rsidRDefault="0059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1315" w:rsidRPr="00775364" w:rsidRDefault="0059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1315" w:rsidRPr="00775364" w:rsidRDefault="0059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расположе-ния</w:t>
            </w:r>
            <w:proofErr w:type="spellEnd"/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1315" w:rsidRPr="00775364" w:rsidRDefault="0059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1315" w:rsidRPr="00775364" w:rsidRDefault="00591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A7587C" w:rsidRPr="002100E1" w:rsidTr="002100E1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87C" w:rsidRPr="002100E1" w:rsidRDefault="002100E1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00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87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00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Яковлев Сергей Владимирович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87C" w:rsidRPr="002100E1" w:rsidRDefault="00571F60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00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 ГБУ НО «Нижегородский туристско-информационный центр»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87C" w:rsidRPr="002100E1" w:rsidRDefault="00A7587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87C" w:rsidRPr="002100E1" w:rsidRDefault="00A7587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87C" w:rsidRPr="002100E1" w:rsidRDefault="00A7587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87C" w:rsidRPr="002100E1" w:rsidRDefault="00A7587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87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00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87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00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87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00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87C" w:rsidRPr="002100E1" w:rsidRDefault="00A7587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587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00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1634335,96</w:t>
            </w:r>
          </w:p>
        </w:tc>
      </w:tr>
      <w:tr w:rsidR="005046FC" w:rsidRPr="002100E1" w:rsidTr="002100E1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00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00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00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00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00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00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167700,00</w:t>
            </w:r>
          </w:p>
        </w:tc>
      </w:tr>
      <w:tr w:rsidR="005046FC" w:rsidRPr="00775364" w:rsidTr="002100E1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2100E1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00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="005046FC" w:rsidRPr="002100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00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2100E1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00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EC108E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00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Pr="00EC108E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46FC" w:rsidRDefault="005046FC" w:rsidP="002100E1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5B" w:rsidRDefault="0000755B">
      <w:pPr>
        <w:spacing w:after="0" w:line="240" w:lineRule="auto"/>
      </w:pPr>
      <w:r>
        <w:separator/>
      </w:r>
    </w:p>
  </w:endnote>
  <w:endnote w:type="continuationSeparator" w:id="0">
    <w:p w:rsidR="0000755B" w:rsidRDefault="0000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5B" w:rsidRDefault="0000755B">
      <w:pPr>
        <w:spacing w:after="0" w:line="240" w:lineRule="auto"/>
      </w:pPr>
      <w:r>
        <w:separator/>
      </w:r>
    </w:p>
  </w:footnote>
  <w:footnote w:type="continuationSeparator" w:id="0">
    <w:p w:rsidR="0000755B" w:rsidRDefault="00007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057C"/>
    <w:multiLevelType w:val="hybridMultilevel"/>
    <w:tmpl w:val="FE629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9D"/>
    <w:rsid w:val="000063EB"/>
    <w:rsid w:val="0000755B"/>
    <w:rsid w:val="00010635"/>
    <w:rsid w:val="0001253B"/>
    <w:rsid w:val="00017D23"/>
    <w:rsid w:val="0002669D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3E5F"/>
    <w:rsid w:val="00137638"/>
    <w:rsid w:val="00177709"/>
    <w:rsid w:val="001A0306"/>
    <w:rsid w:val="001B0442"/>
    <w:rsid w:val="001C462A"/>
    <w:rsid w:val="001D1209"/>
    <w:rsid w:val="001E1DC9"/>
    <w:rsid w:val="002024CF"/>
    <w:rsid w:val="002100E1"/>
    <w:rsid w:val="002115D2"/>
    <w:rsid w:val="0021711F"/>
    <w:rsid w:val="00223797"/>
    <w:rsid w:val="002430AC"/>
    <w:rsid w:val="00244A1B"/>
    <w:rsid w:val="00256A44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031A0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23FF6"/>
    <w:rsid w:val="00441F17"/>
    <w:rsid w:val="0044613C"/>
    <w:rsid w:val="00452C6A"/>
    <w:rsid w:val="004822B4"/>
    <w:rsid w:val="0049284F"/>
    <w:rsid w:val="004A0A02"/>
    <w:rsid w:val="004B6AC3"/>
    <w:rsid w:val="004D6973"/>
    <w:rsid w:val="004E09F4"/>
    <w:rsid w:val="004E43D6"/>
    <w:rsid w:val="00502396"/>
    <w:rsid w:val="005046FC"/>
    <w:rsid w:val="00505F92"/>
    <w:rsid w:val="0050650C"/>
    <w:rsid w:val="00510195"/>
    <w:rsid w:val="00511DC2"/>
    <w:rsid w:val="00530600"/>
    <w:rsid w:val="00532244"/>
    <w:rsid w:val="0053603E"/>
    <w:rsid w:val="00543D22"/>
    <w:rsid w:val="005451AE"/>
    <w:rsid w:val="00571F60"/>
    <w:rsid w:val="00591315"/>
    <w:rsid w:val="005B2A46"/>
    <w:rsid w:val="005B7E59"/>
    <w:rsid w:val="005C5C16"/>
    <w:rsid w:val="005E469D"/>
    <w:rsid w:val="005E4A13"/>
    <w:rsid w:val="00601022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4B02"/>
    <w:rsid w:val="007E5B62"/>
    <w:rsid w:val="007F601A"/>
    <w:rsid w:val="00805D1E"/>
    <w:rsid w:val="00811409"/>
    <w:rsid w:val="00813368"/>
    <w:rsid w:val="00817ADD"/>
    <w:rsid w:val="00845CD5"/>
    <w:rsid w:val="00846EA7"/>
    <w:rsid w:val="00885623"/>
    <w:rsid w:val="008A0AB5"/>
    <w:rsid w:val="008B3B19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55135"/>
    <w:rsid w:val="0097087D"/>
    <w:rsid w:val="0098753C"/>
    <w:rsid w:val="009A2267"/>
    <w:rsid w:val="009A69BF"/>
    <w:rsid w:val="009E2206"/>
    <w:rsid w:val="009E76CE"/>
    <w:rsid w:val="009F58DA"/>
    <w:rsid w:val="009F7B3E"/>
    <w:rsid w:val="00A214CD"/>
    <w:rsid w:val="00A37ED7"/>
    <w:rsid w:val="00A43507"/>
    <w:rsid w:val="00A7587C"/>
    <w:rsid w:val="00A75EA2"/>
    <w:rsid w:val="00A90CCB"/>
    <w:rsid w:val="00A95C8D"/>
    <w:rsid w:val="00AA6975"/>
    <w:rsid w:val="00AB1D27"/>
    <w:rsid w:val="00AB2051"/>
    <w:rsid w:val="00AB36E7"/>
    <w:rsid w:val="00AC08A9"/>
    <w:rsid w:val="00AC2F90"/>
    <w:rsid w:val="00AD109C"/>
    <w:rsid w:val="00AF0BA6"/>
    <w:rsid w:val="00B55817"/>
    <w:rsid w:val="00B83583"/>
    <w:rsid w:val="00B848B0"/>
    <w:rsid w:val="00B96F2B"/>
    <w:rsid w:val="00BB2C26"/>
    <w:rsid w:val="00BC37BF"/>
    <w:rsid w:val="00BC68DB"/>
    <w:rsid w:val="00BD2F94"/>
    <w:rsid w:val="00C26C04"/>
    <w:rsid w:val="00C36157"/>
    <w:rsid w:val="00C40681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0612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1F57"/>
    <w:rsid w:val="00DE2B73"/>
    <w:rsid w:val="00DF46CE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01CBF"/>
    <w:rsid w:val="00F136BF"/>
    <w:rsid w:val="00F1645E"/>
    <w:rsid w:val="00F17E0D"/>
    <w:rsid w:val="00F31010"/>
    <w:rsid w:val="00F429BC"/>
    <w:rsid w:val="00F50AFE"/>
    <w:rsid w:val="00F55E99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ADDF2-FB87-4469-8EB4-F4DF75F9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2020-03-26T13:42:00Z</dcterms:created>
  <dcterms:modified xsi:type="dcterms:W3CDTF">2020-08-13T12:15:00Z</dcterms:modified>
</cp:coreProperties>
</file>