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0A1EAA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0A1EAA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425A57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развития туризма и народных художественных промыслов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340D3C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755919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Морозова Алла Александровна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 - начальник отдела обеспечения</w:t>
            </w:r>
            <w:r w:rsidR="000A1EAA"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br/>
              <w:t>ПЕЖО 107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0A1EAA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75591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2019227,66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755919" w:rsidRDefault="00340D3C" w:rsidP="00755919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bookmarkEnd w:id="0"/>
      <w:tr w:rsidR="00340D3C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40D3C" w:rsidRPr="00383C3E" w:rsidRDefault="00340D3C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340D3C" w:rsidRDefault="00340D3C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340D3C" w:rsidRPr="00F66483" w:rsidRDefault="00340D3C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04" w:rsidRDefault="00F06204">
      <w:pPr>
        <w:spacing w:after="0" w:line="240" w:lineRule="auto"/>
      </w:pPr>
      <w:r>
        <w:separator/>
      </w:r>
    </w:p>
  </w:endnote>
  <w:endnote w:type="continuationSeparator" w:id="0">
    <w:p w:rsidR="00F06204" w:rsidRDefault="00F0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04" w:rsidRDefault="00F06204">
      <w:pPr>
        <w:spacing w:after="0" w:line="240" w:lineRule="auto"/>
      </w:pPr>
      <w:r>
        <w:separator/>
      </w:r>
    </w:p>
  </w:footnote>
  <w:footnote w:type="continuationSeparator" w:id="0">
    <w:p w:rsidR="00F06204" w:rsidRDefault="00F0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A57"/>
    <w:rsid w:val="000063EB"/>
    <w:rsid w:val="00010635"/>
    <w:rsid w:val="0001253B"/>
    <w:rsid w:val="00017D23"/>
    <w:rsid w:val="00054FE7"/>
    <w:rsid w:val="000A11A5"/>
    <w:rsid w:val="000A1EAA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0D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25A57"/>
    <w:rsid w:val="00441F17"/>
    <w:rsid w:val="0044613C"/>
    <w:rsid w:val="00452C6A"/>
    <w:rsid w:val="004822B4"/>
    <w:rsid w:val="00484B2A"/>
    <w:rsid w:val="0049284F"/>
    <w:rsid w:val="004A0A02"/>
    <w:rsid w:val="004A1785"/>
    <w:rsid w:val="004B6AC3"/>
    <w:rsid w:val="004D6973"/>
    <w:rsid w:val="004E3091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47870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55919"/>
    <w:rsid w:val="0077375D"/>
    <w:rsid w:val="00775364"/>
    <w:rsid w:val="007808BD"/>
    <w:rsid w:val="00787219"/>
    <w:rsid w:val="007A7934"/>
    <w:rsid w:val="007C6A06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243A5"/>
    <w:rsid w:val="00D41B99"/>
    <w:rsid w:val="00D53DFB"/>
    <w:rsid w:val="00D67910"/>
    <w:rsid w:val="00D9069C"/>
    <w:rsid w:val="00DA530A"/>
    <w:rsid w:val="00DC6A9A"/>
    <w:rsid w:val="00DE02F0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06204"/>
    <w:rsid w:val="00F1645E"/>
    <w:rsid w:val="00F17E0D"/>
    <w:rsid w:val="00F21A3E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  <w:rsid w:val="00FE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ED7F-60CE-423B-B473-E1EDD55B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45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2019-05-21T11:06:00Z</dcterms:created>
  <dcterms:modified xsi:type="dcterms:W3CDTF">2020-08-13T12:14:00Z</dcterms:modified>
</cp:coreProperties>
</file>