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6C2184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6C2184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721C15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Аппарат Правительства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F7EF3" w:rsidRPr="00ED27A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98375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Ильин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680" w:rsidRPr="001D5EEA" w:rsidRDefault="007F7EF3" w:rsidP="006A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А4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ED27A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4304092</w:t>
            </w:r>
            <w:r w:rsidR="007F7EF3"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46 </w:t>
            </w:r>
            <w:r w:rsidR="001D5EEA"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</w:t>
            </w:r>
            <w:r w:rsidR="001D5EEA"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 том числе, доход</w:t>
            </w:r>
            <w:r w:rsidR="00BB2AD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полученный</w:t>
            </w:r>
            <w:bookmarkStart w:id="0" w:name="_GoBack"/>
            <w:bookmarkEnd w:id="0"/>
            <w:r w:rsidR="001D5EEA"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от продажи имущества</w:t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C2184" w:rsidRPr="006C218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Фомин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области, начальник управления организационного обеспечения деятельности Губернатора и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3032628.29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C2184" w:rsidRPr="006C218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КИА </w:t>
            </w:r>
            <w:proofErr w:type="spellStart"/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Rio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338114.89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2184" w:rsidRPr="001D5EEA" w:rsidRDefault="006C2184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6C218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</w:t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ind w:lef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D5E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1D5EEA" w:rsidRDefault="007F7EF3" w:rsidP="006A4E5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383C3E" w:rsidRDefault="007F7EF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F7EF3" w:rsidRDefault="007F7EF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F7EF3" w:rsidRPr="00F66483" w:rsidRDefault="007F7EF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D2" w:rsidRDefault="007F7DD2">
      <w:pPr>
        <w:spacing w:after="0" w:line="240" w:lineRule="auto"/>
      </w:pPr>
      <w:r>
        <w:separator/>
      </w:r>
    </w:p>
  </w:endnote>
  <w:endnote w:type="continuationSeparator" w:id="0">
    <w:p w:rsidR="007F7DD2" w:rsidRDefault="007F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D2" w:rsidRDefault="007F7DD2">
      <w:pPr>
        <w:spacing w:after="0" w:line="240" w:lineRule="auto"/>
      </w:pPr>
      <w:r>
        <w:separator/>
      </w:r>
    </w:p>
  </w:footnote>
  <w:footnote w:type="continuationSeparator" w:id="0">
    <w:p w:rsidR="007F7DD2" w:rsidRDefault="007F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15"/>
    <w:rsid w:val="000063EB"/>
    <w:rsid w:val="00010635"/>
    <w:rsid w:val="0001253B"/>
    <w:rsid w:val="00017D23"/>
    <w:rsid w:val="00054FE7"/>
    <w:rsid w:val="000744DB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D5EEA"/>
    <w:rsid w:val="001E1680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262FE"/>
    <w:rsid w:val="0033733C"/>
    <w:rsid w:val="00343F82"/>
    <w:rsid w:val="00345452"/>
    <w:rsid w:val="003539B6"/>
    <w:rsid w:val="00356118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63690"/>
    <w:rsid w:val="00586BF5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A4E5F"/>
    <w:rsid w:val="006C2184"/>
    <w:rsid w:val="006C3F86"/>
    <w:rsid w:val="006E09BF"/>
    <w:rsid w:val="006F6267"/>
    <w:rsid w:val="007025E6"/>
    <w:rsid w:val="00702983"/>
    <w:rsid w:val="00706686"/>
    <w:rsid w:val="00721C15"/>
    <w:rsid w:val="00722BB1"/>
    <w:rsid w:val="00733F34"/>
    <w:rsid w:val="0077375D"/>
    <w:rsid w:val="00775364"/>
    <w:rsid w:val="007808BD"/>
    <w:rsid w:val="00787219"/>
    <w:rsid w:val="007A2713"/>
    <w:rsid w:val="007A7934"/>
    <w:rsid w:val="007D1F34"/>
    <w:rsid w:val="007D54CE"/>
    <w:rsid w:val="007E5B62"/>
    <w:rsid w:val="007F601A"/>
    <w:rsid w:val="007F7DD2"/>
    <w:rsid w:val="007F7EF3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263B"/>
    <w:rsid w:val="00925606"/>
    <w:rsid w:val="00930994"/>
    <w:rsid w:val="00935870"/>
    <w:rsid w:val="00936AFD"/>
    <w:rsid w:val="0097087D"/>
    <w:rsid w:val="00983754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B2AD9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E4B0E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7A4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2E14-A33D-4CE5-97E4-960C9BB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2019-05-23T06:59:00Z</dcterms:created>
  <dcterms:modified xsi:type="dcterms:W3CDTF">2020-08-18T14:26:00Z</dcterms:modified>
</cp:coreProperties>
</file>