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07" w:rsidRPr="00A31109" w:rsidRDefault="00106607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106607" w:rsidRDefault="00106607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8"/>
          <w:szCs w:val="28"/>
        </w:rPr>
        <w:t>руководителями медицинских учреждений, подведомственных Министерству здравоохранения Республики Мордовия</w:t>
      </w:r>
    </w:p>
    <w:p w:rsidR="00106607" w:rsidRDefault="00106607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2019 года </w:t>
      </w:r>
    </w:p>
    <w:p w:rsidR="00106607" w:rsidRDefault="00106607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106607" w:rsidRDefault="00106607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704"/>
        <w:gridCol w:w="1531"/>
        <w:gridCol w:w="2207"/>
        <w:gridCol w:w="1478"/>
        <w:gridCol w:w="1276"/>
        <w:gridCol w:w="992"/>
        <w:gridCol w:w="1134"/>
        <w:gridCol w:w="992"/>
        <w:gridCol w:w="880"/>
        <w:gridCol w:w="821"/>
        <w:gridCol w:w="1053"/>
        <w:gridCol w:w="81"/>
        <w:gridCol w:w="1276"/>
        <w:gridCol w:w="992"/>
      </w:tblGrid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0" w:type="dxa"/>
            <w:gridSpan w:val="4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Деклари-рованный годовой доход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FF6">
              <w:rPr>
                <w:rFonts w:ascii="Times New Roman" w:hAnsi="Times New Roman" w:cs="Times New Roman"/>
                <w:sz w:val="18"/>
                <w:szCs w:val="18"/>
              </w:rPr>
              <w:t>Сведения об источ-никах получе-ния сре-дств за счет ко-торых совер-шена сделка (вид при-обретен-ного имущес-тва, источ-ники)</w:t>
            </w:r>
          </w:p>
        </w:tc>
      </w:tr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дь (кв.м.)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на распо-ложе-ния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Аширова Наталья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83FF6">
              <w:rPr>
                <w:rFonts w:ascii="Times New Roman" w:hAnsi="Times New Roman" w:cs="Times New Roman"/>
              </w:rPr>
              <w:t>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3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ГАУЗ Республики Мордовия Республиканский врачебно-физкультурный диспансер»</w:t>
            </w: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Нежи-лое по-меще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697199,17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МЗСА, </w:t>
            </w:r>
          </w:p>
          <w:p w:rsidR="00106607" w:rsidRPr="00DC4BB5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106607" w:rsidRPr="00DC4BB5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ADVENTURE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1200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1327526,71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ндиви-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Аширов Ренат Рафаилович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«Республиканский госпиталь»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6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607" w:rsidRDefault="00106607" w:rsidP="0036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автомо-билю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МЗСА, </w:t>
            </w:r>
          </w:p>
          <w:p w:rsidR="00106607" w:rsidRPr="0036144E" w:rsidRDefault="00106607" w:rsidP="0036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106607" w:rsidRPr="0036144E" w:rsidRDefault="00106607" w:rsidP="00361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36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ADVENTURE</w:t>
            </w:r>
            <w:r w:rsidRPr="0036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61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 w:rsidRPr="0036144E">
              <w:rPr>
                <w:rFonts w:ascii="Times New Roman" w:hAnsi="Times New Roman" w:cs="Times New Roman"/>
                <w:sz w:val="20"/>
                <w:szCs w:val="20"/>
              </w:rPr>
              <w:t xml:space="preserve"> 1200</w:t>
            </w:r>
          </w:p>
          <w:p w:rsidR="00106607" w:rsidRPr="00783FF6" w:rsidRDefault="00106607" w:rsidP="003A4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1327526,71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1609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697199,17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348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06607" w:rsidRPr="00783FF6" w:rsidRDefault="00106607" w:rsidP="00D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3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Акамова Ольга Владимиров-на 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«Детская поликлиника № 2»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916384,83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</w:p>
          <w:p w:rsidR="00106607" w:rsidRPr="00DC4BB5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DC4BB5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712209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5D74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5D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5D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5D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4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Адамчик Александр Владимиро-вич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ГАУЗ Республики Мордовия «Мордовская республиканская стоматологическая поликлиника»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21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Авто-мобиль БМВ Х5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оторная лодка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оторная лодка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негоход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ДОО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егковой 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егковой прицеп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6A5FEE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1055721,00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106607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607" w:rsidRPr="00EE2D4E" w:rsidRDefault="00106607" w:rsidP="00EE2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1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21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21" w:type="dxa"/>
          </w:tcPr>
          <w:p w:rsidR="00106607" w:rsidRPr="00783FF6" w:rsidRDefault="00106607" w:rsidP="00EE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rPr>
          <w:trHeight w:val="947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rPr>
          <w:trHeight w:val="947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1134" w:type="dxa"/>
          </w:tcPr>
          <w:p w:rsidR="00106607" w:rsidRPr="00783FF6" w:rsidRDefault="00106607" w:rsidP="006A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1134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Автомо-биль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</w:tcPr>
          <w:p w:rsidR="00106607" w:rsidRPr="00417211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11">
              <w:rPr>
                <w:rFonts w:ascii="Times New Roman" w:hAnsi="Times New Roman" w:cs="Times New Roman"/>
                <w:sz w:val="20"/>
                <w:szCs w:val="20"/>
              </w:rPr>
              <w:t>1689137,00</w:t>
            </w:r>
          </w:p>
        </w:tc>
        <w:tc>
          <w:tcPr>
            <w:tcW w:w="992" w:type="dxa"/>
          </w:tcPr>
          <w:p w:rsidR="00106607" w:rsidRPr="00417211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6A5FEE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41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Нежи-лое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rPr>
          <w:trHeight w:val="945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rPr>
          <w:trHeight w:val="1550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</w:p>
        </w:tc>
        <w:tc>
          <w:tcPr>
            <w:tcW w:w="880" w:type="dxa"/>
          </w:tcPr>
          <w:p w:rsidR="00106607" w:rsidRPr="00783FF6" w:rsidRDefault="00106607" w:rsidP="00646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Бурлаков Александр Петрович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«Республиканская клиническая больница № 4»</w:t>
            </w: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D7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5D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771450,98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Автомо-биль Хендэ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426970,19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6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Василькина Анна Николаевна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«Республиканская офтальмологическая больница»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1240580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8A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06607" w:rsidRPr="001C0385" w:rsidRDefault="00106607" w:rsidP="001C0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5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 УАЗ 22069-03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3926981,04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652234" w:rsidRDefault="00106607" w:rsidP="0065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2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</w:p>
        </w:tc>
        <w:tc>
          <w:tcPr>
            <w:tcW w:w="880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106607" w:rsidRPr="00783FF6" w:rsidRDefault="00106607" w:rsidP="001C0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Ветчинкина Лидия Васильевна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«Родильный дом»</w:t>
            </w: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1038207,54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883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УАЗ Патриот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мотоцикл, п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рицеп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171763,99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Карпова Ирина Владимиров-на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И.о. главного врача ГБУЗ Республики Мордовия «Детская стоматологическая поликлиника»</w:t>
            </w: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55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989234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Герасименко Алексей Валентино-вич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 «Детская поликлиника № 3»</w:t>
            </w: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B0653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5A5F19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Pr="005A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106607" w:rsidRPr="005A5F19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A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A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5A5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735426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B0653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680,7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B0653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6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6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2559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3D69B2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</w:tc>
        <w:tc>
          <w:tcPr>
            <w:tcW w:w="821" w:type="dxa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106607" w:rsidRPr="00783FF6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B0653" w:rsidRDefault="00106607" w:rsidP="003D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5370720,19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D94B7B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D94B7B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D94B7B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D94B7B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3D69B2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B7B">
              <w:rPr>
                <w:rFonts w:ascii="Times New Roman" w:hAnsi="Times New Roman" w:cs="Times New Roman"/>
                <w:sz w:val="20"/>
                <w:szCs w:val="20"/>
              </w:rPr>
              <w:t>680,7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B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57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680,7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10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Дзюба Александр Иванович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ГКУЗ Республики Мордовия  «Республиканский противотуберкулез-ный диспансер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автомо-билю</w:t>
            </w:r>
          </w:p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1056397,88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106607" w:rsidRPr="006C57CC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11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0B2954" w:rsidRDefault="00106607" w:rsidP="000B2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Иванов Анатолий Васильевич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«Республиканский наркологический диспансер»</w:t>
            </w: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 УАЗ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автомоби-ль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Кашкай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автомоби-ль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843835,9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1134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1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801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6C5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0B2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0B29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1282506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21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12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Амелькин Дмитрий Алексеевич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«Республиканская клиническая больница № 1»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106607" w:rsidRPr="00783FF6" w:rsidRDefault="00106607" w:rsidP="000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05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 Рено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930004,42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386022,14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F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07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Кулдыркаева Елена Викторовна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ГБУЗ Республики Мордовия «Мордовская республиканская клиническая психиатрическая больница» </w:t>
            </w: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1192812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Lendcru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iser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191097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821" w:type="dxa"/>
          </w:tcPr>
          <w:p w:rsidR="00106607" w:rsidRPr="00783FF6" w:rsidRDefault="00106607" w:rsidP="007F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24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26792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14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Ладяев Сергей Владимиро-вич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«Мордовская республиканская центральная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клиническая больница»</w:t>
            </w: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21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УАЗ 331512-01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1304926,62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106607" w:rsidRPr="00783FF6" w:rsidRDefault="00106607" w:rsidP="00B2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8894,17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Кудрявцев Михаил Владимиро-вич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ачальник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ГКУЗ Республики Мордовия «Республиканское бюро судебно – медицинской экспертизы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33,23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68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1189774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16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Щапов  Вячеслав Викторович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  <w:r w:rsidRPr="00783FF6">
              <w:rPr>
                <w:rFonts w:ascii="Times New Roman" w:hAnsi="Times New Roman" w:cs="Times New Roman"/>
              </w:rPr>
              <w:t xml:space="preserve">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«Республиканская клиническая больница имени С.В. Каткова»</w:t>
            </w:r>
          </w:p>
        </w:tc>
        <w:tc>
          <w:tcPr>
            <w:tcW w:w="1478" w:type="dxa"/>
          </w:tcPr>
          <w:p w:rsidR="00106607" w:rsidRPr="00783FF6" w:rsidRDefault="00106607" w:rsidP="00C5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1221505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C5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C5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447213,04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C5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17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Кулагина Надежда Борисовна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>лавный врач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 ГКУЗ Республики Мордовия «Большеберезни-ковский дом ребенка специализирован-ный»</w:t>
            </w: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787630,21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0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 ВАЗ 21213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Нива,</w:t>
            </w:r>
          </w:p>
          <w:p w:rsidR="00106607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автомоби-ль Шевроле Авео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автомо-биль</w:t>
            </w:r>
          </w:p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Меган </w:t>
            </w:r>
          </w:p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CC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289330,67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Крупнова Валентина Митрофанов</w:t>
            </w:r>
            <w:r>
              <w:rPr>
                <w:rFonts w:ascii="Times New Roman" w:hAnsi="Times New Roman" w:cs="Times New Roman"/>
              </w:rPr>
              <w:t>-</w:t>
            </w:r>
            <w:r w:rsidRPr="00783FF6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«Детская поликлиника № 1»</w:t>
            </w: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1040588,91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Колыганов Валерий Викторович 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«Мордовский республиканский кожно – венерологический диспансер»</w:t>
            </w: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934354,78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12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462982,68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1405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20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Родионова Елена Михайловна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«Детская поликлиника № 4»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757793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</w:tcPr>
          <w:p w:rsidR="00106607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</w:tcPr>
          <w:p w:rsidR="00106607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720000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</w:tcPr>
          <w:p w:rsidR="00106607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4140000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B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Македонская Ольга Геннадьевна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«Мордовская республиканская станция переливания крови»</w:t>
            </w: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874991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74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74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74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874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250 4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762915,0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УАЗ Патриот</w:t>
            </w:r>
          </w:p>
          <w:p w:rsidR="00106607" w:rsidRPr="00783FF6" w:rsidRDefault="00106607" w:rsidP="00FA4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668306,0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9709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Черашев Вячеслав Николаевич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ГКУЗ Республики Мордовия «Большеберезни-ковский детский туберкулезный санаторий»</w:t>
            </w:r>
          </w:p>
        </w:tc>
        <w:tc>
          <w:tcPr>
            <w:tcW w:w="1478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134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1" w:type="dxa"/>
          </w:tcPr>
          <w:p w:rsidR="00106607" w:rsidRPr="00783FF6" w:rsidRDefault="00106607" w:rsidP="00393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276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743499,0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106607" w:rsidRPr="00783FF6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Default="00106607" w:rsidP="00393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1" w:type="dxa"/>
          </w:tcPr>
          <w:p w:rsidR="00106607" w:rsidRPr="00783FF6" w:rsidRDefault="00106607" w:rsidP="00393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Default="00106607" w:rsidP="0087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821" w:type="dxa"/>
          </w:tcPr>
          <w:p w:rsidR="00106607" w:rsidRPr="00783FF6" w:rsidRDefault="00106607" w:rsidP="00393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 ЗАЗ 110307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844756,0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134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23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Морозов Михаил Юрьевич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«Республиканский онкологический диспансер»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легковому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автомоби-лю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1668971,52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D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7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565739,57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24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Машков Владимир Федорович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«Поликлиника № 4»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762251,38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Автомо-биль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547729,80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F1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21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1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242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25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62D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Меркушкина Светлана Анатольевна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3FF6">
              <w:rPr>
                <w:rFonts w:ascii="Times New Roman" w:hAnsi="Times New Roman" w:cs="Times New Roman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ГАОУ ДПО РМ «Мордовский республиканский центр повышения квалификации специалистов здравоохранения»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E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4E65E8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5E0849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 4 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ATIK</w:t>
            </w:r>
          </w:p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2102720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5E0849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81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517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Default="00106607" w:rsidP="00580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строи-тельст-вом спаль-ный дом</w:t>
            </w:r>
          </w:p>
        </w:tc>
        <w:tc>
          <w:tcPr>
            <w:tcW w:w="880" w:type="dxa"/>
          </w:tcPr>
          <w:p w:rsidR="00106607" w:rsidRDefault="00106607" w:rsidP="00580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821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2818050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992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58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Незавершен-ный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-ством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спальный дом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1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Орлова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Елена Васильевна 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3FF6">
              <w:rPr>
                <w:rFonts w:ascii="Times New Roman" w:hAnsi="Times New Roman" w:cs="Times New Roman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ГБПОУ Республики Мордовия «Саранский медицинский колледж»</w:t>
            </w: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565548,50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27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Попов Алексей Владимиро-вич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3FF6">
              <w:rPr>
                <w:rFonts w:ascii="Times New Roman" w:hAnsi="Times New Roman" w:cs="Times New Roman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Республики Мордовия </w:t>
            </w:r>
            <w:r w:rsidRPr="00783FF6">
              <w:rPr>
                <w:rFonts w:ascii="Times New Roman" w:hAnsi="Times New Roman" w:cs="Times New Roman"/>
              </w:rPr>
              <w:t>«Медицинский информационно – аналитический центр»</w:t>
            </w: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9CF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09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621979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289326,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1521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Пинямаскин Анатолий Николаевич 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«Республиканская клиническая больница № 5»</w:t>
            </w:r>
          </w:p>
        </w:tc>
        <w:tc>
          <w:tcPr>
            <w:tcW w:w="1478" w:type="dxa"/>
          </w:tcPr>
          <w:p w:rsidR="00106607" w:rsidRPr="00783FF6" w:rsidRDefault="00106607" w:rsidP="00762DFB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1042371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034B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34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797122,26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Смакаева Светлана Рафиковна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«Республиканский гериатрический центр»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</w:t>
            </w:r>
          </w:p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871495,0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62DFB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106607" w:rsidRPr="00783FF6" w:rsidRDefault="00106607" w:rsidP="0076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6438B2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3219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1928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Смирнова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 Владимиров-на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Исполняющий обязанности главного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 врач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«Поликлиника №2»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6438B2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21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38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6438B2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8B2">
              <w:rPr>
                <w:rFonts w:ascii="Times New Roman" w:hAnsi="Times New Roman" w:cs="Times New Roman"/>
                <w:sz w:val="20"/>
                <w:szCs w:val="20"/>
              </w:rPr>
              <w:t>567158,91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4734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106607" w:rsidRPr="00783FF6" w:rsidRDefault="00106607" w:rsidP="00947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1623,0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1620812,25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38B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483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6438B2" w:rsidRDefault="00106607" w:rsidP="00B435A2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38B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07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D6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106607" w:rsidRPr="00783FF6" w:rsidRDefault="00106607" w:rsidP="00D6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B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602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Слугина Галина Юрьевна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ГБПОУ Республики Мордовия «Ардатовский медицинский колледж»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610227,0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0A4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821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ГАЗ -310290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автомоби-ль Тойота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817576,0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992" w:type="dxa"/>
          </w:tcPr>
          <w:p w:rsidR="00106607" w:rsidRPr="00B435A2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5A2">
              <w:rPr>
                <w:rFonts w:ascii="Times New Roman" w:hAnsi="Times New Roman" w:cs="Times New Roman"/>
                <w:sz w:val="18"/>
                <w:szCs w:val="18"/>
              </w:rPr>
              <w:t>18500000,0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B435A2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B4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Солдатов Олег Михайлович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«Детская республиканская клиническая больница»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1380942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12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 собствен-ность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360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116E08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709080,59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360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360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106607" w:rsidRPr="00116E08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116E08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60074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880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821" w:type="dxa"/>
          </w:tcPr>
          <w:p w:rsidR="00106607" w:rsidRPr="00783FF6" w:rsidRDefault="00106607" w:rsidP="0036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Чванов Сергей Евгеньевич 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«Республиканская инфекционная клиническая больница»</w:t>
            </w:r>
          </w:p>
        </w:tc>
        <w:tc>
          <w:tcPr>
            <w:tcW w:w="1478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2763,0</w:t>
            </w:r>
          </w:p>
        </w:tc>
        <w:tc>
          <w:tcPr>
            <w:tcW w:w="1134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3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УАЗ 3303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«Обь»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934843,46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2763,0</w:t>
            </w:r>
          </w:p>
        </w:tc>
        <w:tc>
          <w:tcPr>
            <w:tcW w:w="1134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A9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702051,0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Юртаев Алексей Николаевич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ГКУЗ Республики Мордовия «Республиканский медицинский центр мобилизационных резервов «Резерв» Министерства здравоохранения Республики Мордовия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1075047,90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7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Незавершен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тельством бокс гаража</w:t>
            </w: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106607" w:rsidRPr="00783FF6" w:rsidRDefault="00106607" w:rsidP="00B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14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546817,36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строи-тельст-вом бокс гаража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Якушев Дмитрий Борисович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«Станция скорой медицин-ской помощи»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Рено Дастер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1051114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3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773052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Доронькина Ирина Валерьевна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«Мордовский республиканский центр профилактики и борьбы со СПИД»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758610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Кудашкин Андрей Петрович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</w:t>
            </w:r>
            <w:r>
              <w:rPr>
                <w:rFonts w:ascii="Times New Roman" w:hAnsi="Times New Roman" w:cs="Times New Roman"/>
                <w:color w:val="000000"/>
              </w:rPr>
              <w:t xml:space="preserve">Рузаевская центральная </w:t>
            </w:r>
            <w:r w:rsidRPr="00783FF6">
              <w:rPr>
                <w:rFonts w:ascii="Times New Roman" w:hAnsi="Times New Roman" w:cs="Times New Roman"/>
                <w:color w:val="000000"/>
              </w:rPr>
              <w:t>районная больница»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788817,0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13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596862,0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Борисов Александр Николаевич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</w:t>
            </w:r>
            <w:r>
              <w:rPr>
                <w:rFonts w:ascii="Times New Roman" w:hAnsi="Times New Roman" w:cs="Times New Roman"/>
                <w:color w:val="000000"/>
              </w:rPr>
              <w:t>Атяшевская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 районная больница»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Форд – Мондео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858530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1" w:type="dxa"/>
          </w:tcPr>
          <w:p w:rsidR="00106607" w:rsidRPr="00783FF6" w:rsidRDefault="00106607" w:rsidP="002B4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253156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D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Бабин Александр Алексеевич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«Зубово – Полянская 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Ланд Крузер П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радо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986233,08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505132,20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Зобнин Александр Петрович 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«Инсарская 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2B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898246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2B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410309,4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 xml:space="preserve">Шалятов Юрий Викторович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</w:t>
            </w:r>
            <w:r>
              <w:rPr>
                <w:rFonts w:ascii="Times New Roman" w:hAnsi="Times New Roman" w:cs="Times New Roman"/>
              </w:rPr>
              <w:t xml:space="preserve">блики Мордовия  «Ичалковская центральная </w:t>
            </w:r>
            <w:r w:rsidRPr="00783FF6">
              <w:rPr>
                <w:rFonts w:ascii="Times New Roman" w:hAnsi="Times New Roman" w:cs="Times New Roman"/>
              </w:rPr>
              <w:t>районная больница»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26AF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6A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2121 «Нива», автомо-биль Тойота Камри 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554756,2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C02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706980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1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Шукшин Владимир Иванович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 xml:space="preserve">ГБУЗ Республики Мордовия «Ковылкинская </w:t>
            </w:r>
            <w:r>
              <w:rPr>
                <w:rFonts w:ascii="Times New Roman" w:hAnsi="Times New Roman" w:cs="Times New Roman"/>
                <w:color w:val="000000"/>
              </w:rPr>
              <w:t xml:space="preserve">центральная </w:t>
            </w:r>
            <w:r w:rsidRPr="00783FF6">
              <w:rPr>
                <w:rFonts w:ascii="Times New Roman" w:hAnsi="Times New Roman" w:cs="Times New Roman"/>
                <w:color w:val="000000"/>
              </w:rPr>
              <w:t>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1077592,7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240815,73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1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2D5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Мамаев Николай Александро-вич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>лавный врач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«Комсомо</w:t>
            </w:r>
            <w:r>
              <w:rPr>
                <w:rFonts w:ascii="Times New Roman" w:hAnsi="Times New Roman" w:cs="Times New Roman"/>
                <w:color w:val="000000"/>
              </w:rPr>
              <w:t xml:space="preserve">льская центральная </w:t>
            </w:r>
            <w:r w:rsidRPr="00783FF6">
              <w:rPr>
                <w:rFonts w:ascii="Times New Roman" w:hAnsi="Times New Roman" w:cs="Times New Roman"/>
                <w:color w:val="000000"/>
              </w:rPr>
              <w:t>районная больница»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7F1C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Автомо-биль Тойота Камри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925439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1C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587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18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379619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2394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977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Начаркина</w:t>
            </w:r>
          </w:p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Раиса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Григорьевна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783FF6">
              <w:rPr>
                <w:rFonts w:ascii="Times New Roman" w:hAnsi="Times New Roman" w:cs="Times New Roman"/>
                <w:color w:val="000000"/>
                <w:highlight w:val="gree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Исполняющий обязанностит главного врача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ГБУЗ Республики </w:t>
            </w:r>
            <w:r w:rsidRPr="00783FF6">
              <w:rPr>
                <w:rFonts w:ascii="Times New Roman" w:hAnsi="Times New Roman" w:cs="Times New Roman"/>
                <w:color w:val="000000"/>
              </w:rPr>
              <w:t>Мордовия  «Кочкуровская поликлиника»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669626,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CB5CBC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F65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134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 КИА спектра</w:t>
            </w:r>
          </w:p>
        </w:tc>
        <w:tc>
          <w:tcPr>
            <w:tcW w:w="1276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744529,49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CB5CBC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5CBC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106607" w:rsidRPr="00783FF6" w:rsidRDefault="00106607" w:rsidP="008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Дудников Вячеслав Федорович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«Республиканский детский санаторий «Лесная сказка»</w:t>
            </w: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625482,70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470575,01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1154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3F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Коннов Юрий Геннадьевич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</w:t>
            </w:r>
            <w:r>
              <w:rPr>
                <w:rFonts w:ascii="Times New Roman" w:hAnsi="Times New Roman" w:cs="Times New Roman"/>
              </w:rPr>
              <w:t xml:space="preserve"> Мордовия  «Краснослободская центральная </w:t>
            </w:r>
            <w:r w:rsidRPr="00783FF6">
              <w:rPr>
                <w:rFonts w:ascii="Times New Roman" w:hAnsi="Times New Roman" w:cs="Times New Roman"/>
              </w:rPr>
              <w:t>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04B1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04B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0104B1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LADA 211440 LAD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10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888697,26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106607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06607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493371,6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Назаров Алексей Леонидович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«Ромодановская поликлиника»</w:t>
            </w:r>
          </w:p>
        </w:tc>
        <w:tc>
          <w:tcPr>
            <w:tcW w:w="1478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623933,89</w:t>
            </w: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B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60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тигуан,</w:t>
            </w:r>
          </w:p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1409089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175D6A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D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 собствен-ность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 собствен-ность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992" w:type="dxa"/>
          </w:tcPr>
          <w:p w:rsidR="00106607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127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21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6B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Шишканова Татьяна Анатольевна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«Старошайговская 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ЛАДА НИВА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980756,60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Spektra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УАЗ 31542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833563,84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Бурмистрова Ольга Михайловна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3FF6">
              <w:rPr>
                <w:rFonts w:ascii="Times New Roman" w:hAnsi="Times New Roman" w:cs="Times New Roman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ГБУЗ Республики Мордовия «Теньгушевская 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781293,55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PEUGEOY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- 308  </w:t>
            </w:r>
          </w:p>
        </w:tc>
        <w:tc>
          <w:tcPr>
            <w:tcW w:w="1276" w:type="dxa"/>
          </w:tcPr>
          <w:p w:rsidR="00106607" w:rsidRPr="00783FF6" w:rsidRDefault="00106607" w:rsidP="004F2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237372,84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Семочкина Айсылу Мяхмутьевна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>лавный врач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ублики Мордовия «Торбеевская центральная </w:t>
            </w:r>
            <w:r w:rsidRPr="00783FF6">
              <w:rPr>
                <w:rFonts w:ascii="Times New Roman" w:hAnsi="Times New Roman" w:cs="Times New Roman"/>
                <w:color w:val="000000"/>
              </w:rPr>
              <w:t>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B4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80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21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биль ВАЗ</w:t>
            </w:r>
          </w:p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21074</w:t>
            </w:r>
          </w:p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875108,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 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Автомо-биль ВАЗ 2102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481755,00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Мезин Геннадий Яковлевич</w:t>
            </w:r>
          </w:p>
        </w:tc>
        <w:tc>
          <w:tcPr>
            <w:tcW w:w="2207" w:type="dxa"/>
            <w:vMerge w:val="restart"/>
          </w:tcPr>
          <w:p w:rsidR="00106607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>лавный врач</w:t>
            </w:r>
          </w:p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«Темниковская районная больница им.А.И. Рудявского»</w:t>
            </w: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46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754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АУДИ </w:t>
            </w:r>
            <w:r w:rsidRPr="007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`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спортное средство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814242,27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230,7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E74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0E7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21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1670576,10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E74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0E7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E0E74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74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21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Фомина Елена Григорьевна</w:t>
            </w: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3FF6">
              <w:rPr>
                <w:rFonts w:ascii="Times New Roman" w:hAnsi="Times New Roman" w:cs="Times New Roman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FF6">
              <w:rPr>
                <w:rFonts w:ascii="Times New Roman" w:hAnsi="Times New Roman" w:cs="Times New Roman"/>
              </w:rPr>
              <w:t>ГБПОУ Республики Мордовия «Темниковский медицинский колледж»</w:t>
            </w: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80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Гольф,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704570,0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880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E1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Default="00106607" w:rsidP="003C7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169386,0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Родькин Александр Иванович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иректор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ГБПОУ Республики Мордовия «Краснослободский медицинский колледж»</w:t>
            </w: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Шевроле Нива 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686856,67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508539,57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E3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Шиндяйкина Людмила Ивановна</w:t>
            </w:r>
          </w:p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83FF6">
              <w:rPr>
                <w:rFonts w:ascii="Times New Roman" w:hAnsi="Times New Roman" w:cs="Times New Roman"/>
                <w:color w:val="000000"/>
              </w:rPr>
              <w:t xml:space="preserve">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3FF6">
              <w:rPr>
                <w:rFonts w:ascii="Times New Roman" w:hAnsi="Times New Roman" w:cs="Times New Roman"/>
                <w:color w:val="000000"/>
              </w:rPr>
              <w:t>ГБУЗ Республики Мордовия «Ковылкинский детский санаторий «Сосновый бор»</w:t>
            </w:r>
          </w:p>
        </w:tc>
        <w:tc>
          <w:tcPr>
            <w:tcW w:w="1478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21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 xml:space="preserve">биль Опель Астра </w:t>
            </w:r>
          </w:p>
        </w:tc>
        <w:tc>
          <w:tcPr>
            <w:tcW w:w="1276" w:type="dxa"/>
          </w:tcPr>
          <w:p w:rsidR="00106607" w:rsidRPr="00783FF6" w:rsidRDefault="00106607" w:rsidP="00AB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648146,63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4349,0</w:t>
            </w:r>
          </w:p>
        </w:tc>
        <w:tc>
          <w:tcPr>
            <w:tcW w:w="1134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1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1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</w:tcPr>
          <w:p w:rsidR="00106607" w:rsidRPr="00783FF6" w:rsidRDefault="00106607" w:rsidP="002B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Автомобиль Шевроле Авео</w:t>
            </w:r>
          </w:p>
        </w:tc>
        <w:tc>
          <w:tcPr>
            <w:tcW w:w="1276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349699,60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80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4349,0</w:t>
            </w:r>
          </w:p>
        </w:tc>
        <w:tc>
          <w:tcPr>
            <w:tcW w:w="821" w:type="dxa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332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21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06607" w:rsidRPr="00783FF6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4D0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1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531" w:type="dxa"/>
          </w:tcPr>
          <w:p w:rsidR="00106607" w:rsidRDefault="00106607" w:rsidP="00C1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61">
              <w:rPr>
                <w:rFonts w:ascii="Times New Roman" w:hAnsi="Times New Roman" w:cs="Times New Roman"/>
                <w:sz w:val="20"/>
                <w:szCs w:val="20"/>
              </w:rPr>
              <w:t xml:space="preserve">Трофимов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 Михайлович</w:t>
            </w:r>
          </w:p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A61">
              <w:rPr>
                <w:rFonts w:ascii="Times New Roman" w:hAnsi="Times New Roman" w:cs="Times New Roman"/>
                <w:sz w:val="20"/>
                <w:szCs w:val="20"/>
              </w:rPr>
              <w:t>ГБУЗ Республики Мордовия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«Ардатовская районная больница»</w:t>
            </w:r>
          </w:p>
        </w:tc>
        <w:tc>
          <w:tcPr>
            <w:tcW w:w="1478" w:type="dxa"/>
          </w:tcPr>
          <w:p w:rsidR="00106607" w:rsidRDefault="00106607" w:rsidP="00C1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607" w:rsidRDefault="00106607" w:rsidP="00C1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D923EA" w:rsidRDefault="00106607" w:rsidP="0078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1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 ВАЗ 21103</w:t>
            </w:r>
          </w:p>
        </w:tc>
        <w:tc>
          <w:tcPr>
            <w:tcW w:w="1276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1164343,45</w:t>
            </w:r>
          </w:p>
        </w:tc>
        <w:tc>
          <w:tcPr>
            <w:tcW w:w="992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tcBorders>
              <w:top w:val="nil"/>
            </w:tcBorders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31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Default="00106607" w:rsidP="002A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6607" w:rsidRDefault="00106607" w:rsidP="002A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D923EA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D923EA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1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D923EA" w:rsidRDefault="00106607" w:rsidP="002A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Default="00106607" w:rsidP="00D748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399589,31</w:t>
            </w:r>
          </w:p>
        </w:tc>
        <w:tc>
          <w:tcPr>
            <w:tcW w:w="992" w:type="dxa"/>
          </w:tcPr>
          <w:p w:rsidR="00106607" w:rsidRPr="00D923EA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06607" w:rsidRPr="00783FF6" w:rsidRDefault="00106607" w:rsidP="00AD0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7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106607" w:rsidRPr="00783FF6" w:rsidRDefault="00106607" w:rsidP="00AD0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BC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6607" w:rsidRPr="00783FF6" w:rsidRDefault="00106607" w:rsidP="00BC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3F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 w:val="restart"/>
          </w:tcPr>
          <w:p w:rsidR="00106607" w:rsidRPr="00AD0AF0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AF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1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Катаева </w:t>
            </w:r>
          </w:p>
          <w:p w:rsidR="00106607" w:rsidRPr="00AD0AF0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Алена Николаевна</w:t>
            </w:r>
          </w:p>
        </w:tc>
        <w:tc>
          <w:tcPr>
            <w:tcW w:w="2207" w:type="dxa"/>
            <w:vMerge w:val="restart"/>
          </w:tcPr>
          <w:p w:rsidR="00106607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61">
              <w:rPr>
                <w:rFonts w:ascii="Times New Roman" w:hAnsi="Times New Roman" w:cs="Times New Roman"/>
                <w:sz w:val="20"/>
                <w:szCs w:val="20"/>
              </w:rPr>
              <w:t>ГБУЗ Республики Мордовия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«Дубенская районная больница»</w:t>
            </w:r>
          </w:p>
        </w:tc>
        <w:tc>
          <w:tcPr>
            <w:tcW w:w="1478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B76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:rsidR="00106607" w:rsidRPr="00783FF6" w:rsidRDefault="00106607" w:rsidP="00B76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742146,71</w:t>
            </w: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607" w:rsidRPr="00783FF6">
        <w:trPr>
          <w:trHeight w:val="76"/>
        </w:trPr>
        <w:tc>
          <w:tcPr>
            <w:tcW w:w="704" w:type="dxa"/>
            <w:vMerge/>
          </w:tcPr>
          <w:p w:rsidR="00106607" w:rsidRPr="00783FF6" w:rsidRDefault="00106607" w:rsidP="00783F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1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106607" w:rsidRPr="00783FF6" w:rsidRDefault="00106607" w:rsidP="00B76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106607" w:rsidRPr="00783FF6" w:rsidRDefault="00106607" w:rsidP="00B76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80" w:type="dxa"/>
          </w:tcPr>
          <w:p w:rsidR="00106607" w:rsidRPr="00783FF6" w:rsidRDefault="00106607" w:rsidP="005A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21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6607" w:rsidRPr="00783FF6" w:rsidRDefault="00106607" w:rsidP="0078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607" w:rsidRDefault="00106607" w:rsidP="003C30CD">
      <w:pPr>
        <w:spacing w:after="0"/>
        <w:jc w:val="both"/>
        <w:rPr>
          <w:rFonts w:ascii="Times New Roman" w:hAnsi="Times New Roman" w:cs="Times New Roman"/>
        </w:rPr>
      </w:pPr>
    </w:p>
    <w:p w:rsidR="00106607" w:rsidRDefault="00106607" w:rsidP="003C30CD">
      <w:pPr>
        <w:spacing w:after="0"/>
        <w:jc w:val="both"/>
        <w:rPr>
          <w:rFonts w:ascii="Times New Roman" w:hAnsi="Times New Roman" w:cs="Times New Roman"/>
        </w:rPr>
      </w:pPr>
    </w:p>
    <w:p w:rsidR="00106607" w:rsidRDefault="00106607" w:rsidP="003C30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06607" w:rsidSect="00AA20BC">
      <w:headerReference w:type="default" r:id="rId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07" w:rsidRDefault="00106607" w:rsidP="00430D2F">
      <w:pPr>
        <w:spacing w:after="0" w:line="240" w:lineRule="auto"/>
      </w:pPr>
      <w:r>
        <w:separator/>
      </w:r>
    </w:p>
  </w:endnote>
  <w:endnote w:type="continuationSeparator" w:id="1">
    <w:p w:rsidR="00106607" w:rsidRDefault="00106607" w:rsidP="0043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07" w:rsidRDefault="00106607" w:rsidP="00430D2F">
      <w:pPr>
        <w:spacing w:after="0" w:line="240" w:lineRule="auto"/>
      </w:pPr>
      <w:r>
        <w:separator/>
      </w:r>
    </w:p>
  </w:footnote>
  <w:footnote w:type="continuationSeparator" w:id="1">
    <w:p w:rsidR="00106607" w:rsidRDefault="00106607" w:rsidP="0043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607" w:rsidRDefault="00106607">
    <w:pPr>
      <w:pStyle w:val="Header"/>
      <w:jc w:val="right"/>
    </w:pPr>
    <w:fldSimple w:instr="PAGE   \* MERGEFORMAT">
      <w:r>
        <w:rPr>
          <w:noProof/>
        </w:rPr>
        <w:t>40</w:t>
      </w:r>
    </w:fldSimple>
  </w:p>
  <w:p w:rsidR="00106607" w:rsidRDefault="001066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04E3"/>
    <w:multiLevelType w:val="hybridMultilevel"/>
    <w:tmpl w:val="35F43318"/>
    <w:lvl w:ilvl="0" w:tplc="66D2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6F93"/>
    <w:multiLevelType w:val="hybridMultilevel"/>
    <w:tmpl w:val="09148716"/>
    <w:lvl w:ilvl="0" w:tplc="F2D22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D5F77"/>
    <w:multiLevelType w:val="hybridMultilevel"/>
    <w:tmpl w:val="C48600E0"/>
    <w:lvl w:ilvl="0" w:tplc="885A6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12ED4"/>
    <w:multiLevelType w:val="hybridMultilevel"/>
    <w:tmpl w:val="557AB734"/>
    <w:lvl w:ilvl="0" w:tplc="8DE62CB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62F24"/>
    <w:multiLevelType w:val="hybridMultilevel"/>
    <w:tmpl w:val="73B69F8A"/>
    <w:lvl w:ilvl="0" w:tplc="24C28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A78"/>
    <w:multiLevelType w:val="hybridMultilevel"/>
    <w:tmpl w:val="C872344E"/>
    <w:lvl w:ilvl="0" w:tplc="CDF60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91867"/>
    <w:multiLevelType w:val="hybridMultilevel"/>
    <w:tmpl w:val="D1E61A0C"/>
    <w:lvl w:ilvl="0" w:tplc="47A27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E"/>
    <w:rsid w:val="00005722"/>
    <w:rsid w:val="00006483"/>
    <w:rsid w:val="000077E7"/>
    <w:rsid w:val="000104B1"/>
    <w:rsid w:val="0001106A"/>
    <w:rsid w:val="00027DC4"/>
    <w:rsid w:val="00037902"/>
    <w:rsid w:val="00042F7A"/>
    <w:rsid w:val="00045832"/>
    <w:rsid w:val="0004785D"/>
    <w:rsid w:val="00052133"/>
    <w:rsid w:val="00054931"/>
    <w:rsid w:val="0006082A"/>
    <w:rsid w:val="00066C79"/>
    <w:rsid w:val="00070159"/>
    <w:rsid w:val="0007045F"/>
    <w:rsid w:val="00070915"/>
    <w:rsid w:val="00076583"/>
    <w:rsid w:val="00077D87"/>
    <w:rsid w:val="00082025"/>
    <w:rsid w:val="00083003"/>
    <w:rsid w:val="0008526B"/>
    <w:rsid w:val="00085E27"/>
    <w:rsid w:val="00090665"/>
    <w:rsid w:val="00091FE7"/>
    <w:rsid w:val="00094786"/>
    <w:rsid w:val="000968EC"/>
    <w:rsid w:val="00096940"/>
    <w:rsid w:val="00097055"/>
    <w:rsid w:val="00097630"/>
    <w:rsid w:val="00097DE9"/>
    <w:rsid w:val="000A409B"/>
    <w:rsid w:val="000A46A9"/>
    <w:rsid w:val="000A4DFB"/>
    <w:rsid w:val="000A4F54"/>
    <w:rsid w:val="000B2954"/>
    <w:rsid w:val="000B2F58"/>
    <w:rsid w:val="000B5ADE"/>
    <w:rsid w:val="000B6622"/>
    <w:rsid w:val="000B67B7"/>
    <w:rsid w:val="000B7135"/>
    <w:rsid w:val="000C60F1"/>
    <w:rsid w:val="000D015F"/>
    <w:rsid w:val="000D5F74"/>
    <w:rsid w:val="000E16B0"/>
    <w:rsid w:val="000E301C"/>
    <w:rsid w:val="000E3227"/>
    <w:rsid w:val="000E4502"/>
    <w:rsid w:val="000E7072"/>
    <w:rsid w:val="000F2130"/>
    <w:rsid w:val="000F24B4"/>
    <w:rsid w:val="000F2834"/>
    <w:rsid w:val="000F54AE"/>
    <w:rsid w:val="000F66B6"/>
    <w:rsid w:val="00101ABA"/>
    <w:rsid w:val="00103137"/>
    <w:rsid w:val="00106607"/>
    <w:rsid w:val="0011032E"/>
    <w:rsid w:val="00112D17"/>
    <w:rsid w:val="00113649"/>
    <w:rsid w:val="00113EFD"/>
    <w:rsid w:val="00114EF4"/>
    <w:rsid w:val="00116E08"/>
    <w:rsid w:val="00123F7B"/>
    <w:rsid w:val="00125382"/>
    <w:rsid w:val="001269E7"/>
    <w:rsid w:val="00127DCF"/>
    <w:rsid w:val="001341E4"/>
    <w:rsid w:val="00134E46"/>
    <w:rsid w:val="00136D4E"/>
    <w:rsid w:val="00137461"/>
    <w:rsid w:val="00142408"/>
    <w:rsid w:val="0014292B"/>
    <w:rsid w:val="00143474"/>
    <w:rsid w:val="0014453F"/>
    <w:rsid w:val="00145D25"/>
    <w:rsid w:val="001524AA"/>
    <w:rsid w:val="00154FB0"/>
    <w:rsid w:val="00156F04"/>
    <w:rsid w:val="0015719A"/>
    <w:rsid w:val="001660F4"/>
    <w:rsid w:val="00171162"/>
    <w:rsid w:val="0017250A"/>
    <w:rsid w:val="0017409D"/>
    <w:rsid w:val="001743C2"/>
    <w:rsid w:val="00174EBB"/>
    <w:rsid w:val="00175D6A"/>
    <w:rsid w:val="00182B98"/>
    <w:rsid w:val="0018361A"/>
    <w:rsid w:val="0018600E"/>
    <w:rsid w:val="00186865"/>
    <w:rsid w:val="00187D73"/>
    <w:rsid w:val="00192830"/>
    <w:rsid w:val="001943C9"/>
    <w:rsid w:val="00195648"/>
    <w:rsid w:val="00197EE2"/>
    <w:rsid w:val="001A1990"/>
    <w:rsid w:val="001A314B"/>
    <w:rsid w:val="001A40AF"/>
    <w:rsid w:val="001A5A00"/>
    <w:rsid w:val="001A7055"/>
    <w:rsid w:val="001B3C47"/>
    <w:rsid w:val="001B6DE9"/>
    <w:rsid w:val="001B7823"/>
    <w:rsid w:val="001C0385"/>
    <w:rsid w:val="001C0B4D"/>
    <w:rsid w:val="001C1C2C"/>
    <w:rsid w:val="001C2BE7"/>
    <w:rsid w:val="001C2CC4"/>
    <w:rsid w:val="001C3B40"/>
    <w:rsid w:val="001C466D"/>
    <w:rsid w:val="001C4F9A"/>
    <w:rsid w:val="001D0283"/>
    <w:rsid w:val="001D02B8"/>
    <w:rsid w:val="001D3F0B"/>
    <w:rsid w:val="001D4AEB"/>
    <w:rsid w:val="001E0DCB"/>
    <w:rsid w:val="001E1CB0"/>
    <w:rsid w:val="001E2493"/>
    <w:rsid w:val="001E3AD6"/>
    <w:rsid w:val="001E607C"/>
    <w:rsid w:val="001E64E8"/>
    <w:rsid w:val="001E6C91"/>
    <w:rsid w:val="001F345A"/>
    <w:rsid w:val="001F48A1"/>
    <w:rsid w:val="001F59A7"/>
    <w:rsid w:val="00200F99"/>
    <w:rsid w:val="00201906"/>
    <w:rsid w:val="00202E5F"/>
    <w:rsid w:val="002044D3"/>
    <w:rsid w:val="00213DCF"/>
    <w:rsid w:val="002140AD"/>
    <w:rsid w:val="0021418F"/>
    <w:rsid w:val="002227FE"/>
    <w:rsid w:val="00231C5A"/>
    <w:rsid w:val="00231F7A"/>
    <w:rsid w:val="002325E2"/>
    <w:rsid w:val="0023521B"/>
    <w:rsid w:val="002375E4"/>
    <w:rsid w:val="00237AEA"/>
    <w:rsid w:val="00240935"/>
    <w:rsid w:val="00241337"/>
    <w:rsid w:val="00245622"/>
    <w:rsid w:val="002460A2"/>
    <w:rsid w:val="00247A0B"/>
    <w:rsid w:val="00251A61"/>
    <w:rsid w:val="00251BBD"/>
    <w:rsid w:val="0025324C"/>
    <w:rsid w:val="0025332B"/>
    <w:rsid w:val="002545F7"/>
    <w:rsid w:val="00255741"/>
    <w:rsid w:val="0025613F"/>
    <w:rsid w:val="00262230"/>
    <w:rsid w:val="002632DA"/>
    <w:rsid w:val="002642B4"/>
    <w:rsid w:val="00266158"/>
    <w:rsid w:val="0027255D"/>
    <w:rsid w:val="00272E4D"/>
    <w:rsid w:val="00273E5B"/>
    <w:rsid w:val="002744DD"/>
    <w:rsid w:val="00277571"/>
    <w:rsid w:val="00277D63"/>
    <w:rsid w:val="0028228B"/>
    <w:rsid w:val="00282ECB"/>
    <w:rsid w:val="0028505E"/>
    <w:rsid w:val="00285493"/>
    <w:rsid w:val="00286408"/>
    <w:rsid w:val="0029033B"/>
    <w:rsid w:val="0029751F"/>
    <w:rsid w:val="002A0BEA"/>
    <w:rsid w:val="002A0C98"/>
    <w:rsid w:val="002A422E"/>
    <w:rsid w:val="002A6701"/>
    <w:rsid w:val="002A72AE"/>
    <w:rsid w:val="002B05E2"/>
    <w:rsid w:val="002B4CB5"/>
    <w:rsid w:val="002B6956"/>
    <w:rsid w:val="002B76BB"/>
    <w:rsid w:val="002C3BA2"/>
    <w:rsid w:val="002C4DF2"/>
    <w:rsid w:val="002D07AD"/>
    <w:rsid w:val="002D1872"/>
    <w:rsid w:val="002D1DEE"/>
    <w:rsid w:val="002D2967"/>
    <w:rsid w:val="002D3660"/>
    <w:rsid w:val="002D5D3C"/>
    <w:rsid w:val="002D7E41"/>
    <w:rsid w:val="002E0F67"/>
    <w:rsid w:val="002E5268"/>
    <w:rsid w:val="002E592D"/>
    <w:rsid w:val="002F1A3A"/>
    <w:rsid w:val="002F39FF"/>
    <w:rsid w:val="003059EF"/>
    <w:rsid w:val="003071AA"/>
    <w:rsid w:val="00311C03"/>
    <w:rsid w:val="00311D12"/>
    <w:rsid w:val="00312E72"/>
    <w:rsid w:val="00322AD1"/>
    <w:rsid w:val="00323DAD"/>
    <w:rsid w:val="00324B4E"/>
    <w:rsid w:val="00325098"/>
    <w:rsid w:val="00325692"/>
    <w:rsid w:val="003324C9"/>
    <w:rsid w:val="00332B9F"/>
    <w:rsid w:val="0033393D"/>
    <w:rsid w:val="00345369"/>
    <w:rsid w:val="00347FBE"/>
    <w:rsid w:val="00355FC2"/>
    <w:rsid w:val="00356B54"/>
    <w:rsid w:val="00360074"/>
    <w:rsid w:val="0036092A"/>
    <w:rsid w:val="00360CB9"/>
    <w:rsid w:val="0036144E"/>
    <w:rsid w:val="00361B1E"/>
    <w:rsid w:val="00361BBE"/>
    <w:rsid w:val="003669C7"/>
    <w:rsid w:val="00367286"/>
    <w:rsid w:val="00367B11"/>
    <w:rsid w:val="003711E5"/>
    <w:rsid w:val="003773D5"/>
    <w:rsid w:val="00383C4B"/>
    <w:rsid w:val="003840D5"/>
    <w:rsid w:val="00387909"/>
    <w:rsid w:val="003920EC"/>
    <w:rsid w:val="00393A89"/>
    <w:rsid w:val="003941B4"/>
    <w:rsid w:val="00394DFF"/>
    <w:rsid w:val="003950D2"/>
    <w:rsid w:val="003A176A"/>
    <w:rsid w:val="003A44F6"/>
    <w:rsid w:val="003A7B1B"/>
    <w:rsid w:val="003B0BEF"/>
    <w:rsid w:val="003B60DA"/>
    <w:rsid w:val="003B7F77"/>
    <w:rsid w:val="003C23F3"/>
    <w:rsid w:val="003C30CD"/>
    <w:rsid w:val="003C47CE"/>
    <w:rsid w:val="003C5B5F"/>
    <w:rsid w:val="003C7F23"/>
    <w:rsid w:val="003D04D5"/>
    <w:rsid w:val="003D2F76"/>
    <w:rsid w:val="003D4E18"/>
    <w:rsid w:val="003D69B2"/>
    <w:rsid w:val="003D7A9D"/>
    <w:rsid w:val="003E1DA8"/>
    <w:rsid w:val="003E37D8"/>
    <w:rsid w:val="003E3A99"/>
    <w:rsid w:val="003E5D30"/>
    <w:rsid w:val="003F03DE"/>
    <w:rsid w:val="003F0750"/>
    <w:rsid w:val="003F0CC0"/>
    <w:rsid w:val="003F16F3"/>
    <w:rsid w:val="003F187C"/>
    <w:rsid w:val="003F3017"/>
    <w:rsid w:val="003F4E1D"/>
    <w:rsid w:val="003F73E5"/>
    <w:rsid w:val="00400B0D"/>
    <w:rsid w:val="0040109A"/>
    <w:rsid w:val="004036A7"/>
    <w:rsid w:val="00406256"/>
    <w:rsid w:val="0041039E"/>
    <w:rsid w:val="0041189A"/>
    <w:rsid w:val="00413318"/>
    <w:rsid w:val="004136A4"/>
    <w:rsid w:val="00414861"/>
    <w:rsid w:val="004150BD"/>
    <w:rsid w:val="00415F29"/>
    <w:rsid w:val="00417211"/>
    <w:rsid w:val="00422DA2"/>
    <w:rsid w:val="004257FB"/>
    <w:rsid w:val="00430D2F"/>
    <w:rsid w:val="00434CC3"/>
    <w:rsid w:val="00436376"/>
    <w:rsid w:val="004413E5"/>
    <w:rsid w:val="004441AB"/>
    <w:rsid w:val="0044555D"/>
    <w:rsid w:val="004459CE"/>
    <w:rsid w:val="004503AA"/>
    <w:rsid w:val="00465442"/>
    <w:rsid w:val="00465C3F"/>
    <w:rsid w:val="00465CC6"/>
    <w:rsid w:val="00466A06"/>
    <w:rsid w:val="00466B5E"/>
    <w:rsid w:val="004720C9"/>
    <w:rsid w:val="00473CEA"/>
    <w:rsid w:val="00477E2C"/>
    <w:rsid w:val="004840A6"/>
    <w:rsid w:val="004840E1"/>
    <w:rsid w:val="0049141D"/>
    <w:rsid w:val="0049149C"/>
    <w:rsid w:val="00492875"/>
    <w:rsid w:val="00492B55"/>
    <w:rsid w:val="0049398B"/>
    <w:rsid w:val="004977E2"/>
    <w:rsid w:val="004A0596"/>
    <w:rsid w:val="004A0A7C"/>
    <w:rsid w:val="004A4F07"/>
    <w:rsid w:val="004A6023"/>
    <w:rsid w:val="004A64DF"/>
    <w:rsid w:val="004B7CAF"/>
    <w:rsid w:val="004B7EE5"/>
    <w:rsid w:val="004B7EFD"/>
    <w:rsid w:val="004C2969"/>
    <w:rsid w:val="004C2A92"/>
    <w:rsid w:val="004C4E48"/>
    <w:rsid w:val="004C7546"/>
    <w:rsid w:val="004D132C"/>
    <w:rsid w:val="004D27C2"/>
    <w:rsid w:val="004D3FD1"/>
    <w:rsid w:val="004D4EED"/>
    <w:rsid w:val="004D7194"/>
    <w:rsid w:val="004E43AA"/>
    <w:rsid w:val="004E5AB3"/>
    <w:rsid w:val="004E65E8"/>
    <w:rsid w:val="004F025B"/>
    <w:rsid w:val="004F05A9"/>
    <w:rsid w:val="004F25C8"/>
    <w:rsid w:val="004F355A"/>
    <w:rsid w:val="004F4DF7"/>
    <w:rsid w:val="004F5359"/>
    <w:rsid w:val="004F6B3E"/>
    <w:rsid w:val="004F7686"/>
    <w:rsid w:val="004F7713"/>
    <w:rsid w:val="00500708"/>
    <w:rsid w:val="00500B89"/>
    <w:rsid w:val="00504F0E"/>
    <w:rsid w:val="005052D3"/>
    <w:rsid w:val="00505D73"/>
    <w:rsid w:val="005067A4"/>
    <w:rsid w:val="005116B1"/>
    <w:rsid w:val="00514B4A"/>
    <w:rsid w:val="00515203"/>
    <w:rsid w:val="0051682C"/>
    <w:rsid w:val="00517BF9"/>
    <w:rsid w:val="00520652"/>
    <w:rsid w:val="00520B2E"/>
    <w:rsid w:val="00520C87"/>
    <w:rsid w:val="0052197A"/>
    <w:rsid w:val="0052219C"/>
    <w:rsid w:val="0052242E"/>
    <w:rsid w:val="005227A1"/>
    <w:rsid w:val="0052449E"/>
    <w:rsid w:val="00526118"/>
    <w:rsid w:val="005262A2"/>
    <w:rsid w:val="005337B5"/>
    <w:rsid w:val="00533FE6"/>
    <w:rsid w:val="005371D0"/>
    <w:rsid w:val="0054391A"/>
    <w:rsid w:val="00545395"/>
    <w:rsid w:val="0054556D"/>
    <w:rsid w:val="00546CFB"/>
    <w:rsid w:val="00550102"/>
    <w:rsid w:val="0056264C"/>
    <w:rsid w:val="00562C71"/>
    <w:rsid w:val="00570026"/>
    <w:rsid w:val="00572958"/>
    <w:rsid w:val="005806AF"/>
    <w:rsid w:val="0058299F"/>
    <w:rsid w:val="00583D57"/>
    <w:rsid w:val="00584C26"/>
    <w:rsid w:val="00584DA8"/>
    <w:rsid w:val="00593EDC"/>
    <w:rsid w:val="00594BC9"/>
    <w:rsid w:val="00595067"/>
    <w:rsid w:val="00595C92"/>
    <w:rsid w:val="005A107E"/>
    <w:rsid w:val="005A23E9"/>
    <w:rsid w:val="005A413A"/>
    <w:rsid w:val="005A45A8"/>
    <w:rsid w:val="005A5F19"/>
    <w:rsid w:val="005A6137"/>
    <w:rsid w:val="005B04F3"/>
    <w:rsid w:val="005B311D"/>
    <w:rsid w:val="005B4272"/>
    <w:rsid w:val="005B6984"/>
    <w:rsid w:val="005B7038"/>
    <w:rsid w:val="005C14A1"/>
    <w:rsid w:val="005C3282"/>
    <w:rsid w:val="005C7335"/>
    <w:rsid w:val="005D7436"/>
    <w:rsid w:val="005E0849"/>
    <w:rsid w:val="005E1B98"/>
    <w:rsid w:val="005E3F5C"/>
    <w:rsid w:val="005E63D9"/>
    <w:rsid w:val="005E73EF"/>
    <w:rsid w:val="005F4E27"/>
    <w:rsid w:val="005F6898"/>
    <w:rsid w:val="005F7912"/>
    <w:rsid w:val="0061379F"/>
    <w:rsid w:val="006162EC"/>
    <w:rsid w:val="0062020A"/>
    <w:rsid w:val="00624ED4"/>
    <w:rsid w:val="0062674F"/>
    <w:rsid w:val="00632C97"/>
    <w:rsid w:val="006332AD"/>
    <w:rsid w:val="00633519"/>
    <w:rsid w:val="006366BF"/>
    <w:rsid w:val="00636EFB"/>
    <w:rsid w:val="00641DF4"/>
    <w:rsid w:val="00642064"/>
    <w:rsid w:val="0064306B"/>
    <w:rsid w:val="006438B2"/>
    <w:rsid w:val="0064390C"/>
    <w:rsid w:val="006469EB"/>
    <w:rsid w:val="00650000"/>
    <w:rsid w:val="00651272"/>
    <w:rsid w:val="00652234"/>
    <w:rsid w:val="006536AD"/>
    <w:rsid w:val="00662A77"/>
    <w:rsid w:val="006662CA"/>
    <w:rsid w:val="006675DC"/>
    <w:rsid w:val="0067540D"/>
    <w:rsid w:val="00677534"/>
    <w:rsid w:val="00677689"/>
    <w:rsid w:val="00677980"/>
    <w:rsid w:val="0068099F"/>
    <w:rsid w:val="00681DB9"/>
    <w:rsid w:val="00684A4B"/>
    <w:rsid w:val="00687F0A"/>
    <w:rsid w:val="00690FFC"/>
    <w:rsid w:val="006922AB"/>
    <w:rsid w:val="00693F7F"/>
    <w:rsid w:val="006A0157"/>
    <w:rsid w:val="006A1179"/>
    <w:rsid w:val="006A272C"/>
    <w:rsid w:val="006A5FEE"/>
    <w:rsid w:val="006A7779"/>
    <w:rsid w:val="006B2BB4"/>
    <w:rsid w:val="006B38EB"/>
    <w:rsid w:val="006B53D5"/>
    <w:rsid w:val="006B72F5"/>
    <w:rsid w:val="006C57CC"/>
    <w:rsid w:val="006C6AE6"/>
    <w:rsid w:val="006C79C4"/>
    <w:rsid w:val="006D4EC3"/>
    <w:rsid w:val="006D5C76"/>
    <w:rsid w:val="006D5F6A"/>
    <w:rsid w:val="006D63DD"/>
    <w:rsid w:val="006D7B2F"/>
    <w:rsid w:val="006E09B0"/>
    <w:rsid w:val="006E17E7"/>
    <w:rsid w:val="006E3287"/>
    <w:rsid w:val="006E63F6"/>
    <w:rsid w:val="006F0616"/>
    <w:rsid w:val="006F087F"/>
    <w:rsid w:val="006F0B8D"/>
    <w:rsid w:val="006F15D5"/>
    <w:rsid w:val="006F24E3"/>
    <w:rsid w:val="006F29F9"/>
    <w:rsid w:val="006F7575"/>
    <w:rsid w:val="006F7B80"/>
    <w:rsid w:val="00702C50"/>
    <w:rsid w:val="0070560B"/>
    <w:rsid w:val="007101A4"/>
    <w:rsid w:val="00714490"/>
    <w:rsid w:val="00714D65"/>
    <w:rsid w:val="00717903"/>
    <w:rsid w:val="00720639"/>
    <w:rsid w:val="0072167A"/>
    <w:rsid w:val="007266A3"/>
    <w:rsid w:val="00730B1E"/>
    <w:rsid w:val="0074483C"/>
    <w:rsid w:val="00746817"/>
    <w:rsid w:val="007513F9"/>
    <w:rsid w:val="00752D63"/>
    <w:rsid w:val="00753CBD"/>
    <w:rsid w:val="007554FE"/>
    <w:rsid w:val="00762DFB"/>
    <w:rsid w:val="0076567E"/>
    <w:rsid w:val="00765B02"/>
    <w:rsid w:val="007664C4"/>
    <w:rsid w:val="00767294"/>
    <w:rsid w:val="00767699"/>
    <w:rsid w:val="00771765"/>
    <w:rsid w:val="00771D25"/>
    <w:rsid w:val="00772891"/>
    <w:rsid w:val="007738D7"/>
    <w:rsid w:val="00773A8D"/>
    <w:rsid w:val="00774623"/>
    <w:rsid w:val="00780137"/>
    <w:rsid w:val="0078067D"/>
    <w:rsid w:val="00780F4E"/>
    <w:rsid w:val="007813FE"/>
    <w:rsid w:val="00783FF6"/>
    <w:rsid w:val="00790E59"/>
    <w:rsid w:val="00793027"/>
    <w:rsid w:val="007A6EA1"/>
    <w:rsid w:val="007B0653"/>
    <w:rsid w:val="007B0F4B"/>
    <w:rsid w:val="007B1F71"/>
    <w:rsid w:val="007B2CD7"/>
    <w:rsid w:val="007B67FB"/>
    <w:rsid w:val="007B7CBB"/>
    <w:rsid w:val="007C0275"/>
    <w:rsid w:val="007C072A"/>
    <w:rsid w:val="007C12B4"/>
    <w:rsid w:val="007C191B"/>
    <w:rsid w:val="007C1C0F"/>
    <w:rsid w:val="007C35DA"/>
    <w:rsid w:val="007C42F4"/>
    <w:rsid w:val="007C77F0"/>
    <w:rsid w:val="007C7C2B"/>
    <w:rsid w:val="007D59F1"/>
    <w:rsid w:val="007D5BEA"/>
    <w:rsid w:val="007D662C"/>
    <w:rsid w:val="007D71D6"/>
    <w:rsid w:val="007D75C4"/>
    <w:rsid w:val="007E0E74"/>
    <w:rsid w:val="007E42BC"/>
    <w:rsid w:val="007E5ADE"/>
    <w:rsid w:val="007E6B77"/>
    <w:rsid w:val="007F059B"/>
    <w:rsid w:val="007F1CBA"/>
    <w:rsid w:val="007F37A6"/>
    <w:rsid w:val="007F42A4"/>
    <w:rsid w:val="007F4A7B"/>
    <w:rsid w:val="007F4B53"/>
    <w:rsid w:val="007F4E6C"/>
    <w:rsid w:val="007F5345"/>
    <w:rsid w:val="007F6F50"/>
    <w:rsid w:val="008016FD"/>
    <w:rsid w:val="00804E47"/>
    <w:rsid w:val="00804F6B"/>
    <w:rsid w:val="00805755"/>
    <w:rsid w:val="008061FD"/>
    <w:rsid w:val="00813A80"/>
    <w:rsid w:val="0081476A"/>
    <w:rsid w:val="008225C3"/>
    <w:rsid w:val="0082364C"/>
    <w:rsid w:val="00830682"/>
    <w:rsid w:val="00830F74"/>
    <w:rsid w:val="008329CF"/>
    <w:rsid w:val="008356DF"/>
    <w:rsid w:val="008364DF"/>
    <w:rsid w:val="00842526"/>
    <w:rsid w:val="008428D7"/>
    <w:rsid w:val="00842AC7"/>
    <w:rsid w:val="00843E5C"/>
    <w:rsid w:val="008459C1"/>
    <w:rsid w:val="008468C8"/>
    <w:rsid w:val="00850A0B"/>
    <w:rsid w:val="00851A0A"/>
    <w:rsid w:val="00852D11"/>
    <w:rsid w:val="00854D87"/>
    <w:rsid w:val="00855ECB"/>
    <w:rsid w:val="008561CD"/>
    <w:rsid w:val="00862539"/>
    <w:rsid w:val="00863623"/>
    <w:rsid w:val="00865F4C"/>
    <w:rsid w:val="00874991"/>
    <w:rsid w:val="008756AD"/>
    <w:rsid w:val="00876652"/>
    <w:rsid w:val="0088286E"/>
    <w:rsid w:val="00882D02"/>
    <w:rsid w:val="00885C97"/>
    <w:rsid w:val="00885CB8"/>
    <w:rsid w:val="00897DC8"/>
    <w:rsid w:val="008A1727"/>
    <w:rsid w:val="008A1A3F"/>
    <w:rsid w:val="008A3BF3"/>
    <w:rsid w:val="008A5465"/>
    <w:rsid w:val="008A56CF"/>
    <w:rsid w:val="008A5C39"/>
    <w:rsid w:val="008B0D87"/>
    <w:rsid w:val="008B3172"/>
    <w:rsid w:val="008C00A4"/>
    <w:rsid w:val="008C33C2"/>
    <w:rsid w:val="008C4A37"/>
    <w:rsid w:val="008C73AD"/>
    <w:rsid w:val="008D09CF"/>
    <w:rsid w:val="008D31C0"/>
    <w:rsid w:val="008D3E7C"/>
    <w:rsid w:val="008D46DB"/>
    <w:rsid w:val="008E0745"/>
    <w:rsid w:val="008E216B"/>
    <w:rsid w:val="008E26D7"/>
    <w:rsid w:val="008E6440"/>
    <w:rsid w:val="008E7338"/>
    <w:rsid w:val="008E7E30"/>
    <w:rsid w:val="008F3E1D"/>
    <w:rsid w:val="008F40CD"/>
    <w:rsid w:val="008F4107"/>
    <w:rsid w:val="008F50A4"/>
    <w:rsid w:val="00903A16"/>
    <w:rsid w:val="009048DC"/>
    <w:rsid w:val="00905FF2"/>
    <w:rsid w:val="009069F4"/>
    <w:rsid w:val="009072CA"/>
    <w:rsid w:val="0091250E"/>
    <w:rsid w:val="009129D1"/>
    <w:rsid w:val="0091648A"/>
    <w:rsid w:val="00916B80"/>
    <w:rsid w:val="00917678"/>
    <w:rsid w:val="00921FC2"/>
    <w:rsid w:val="00922318"/>
    <w:rsid w:val="00922B55"/>
    <w:rsid w:val="00924B6B"/>
    <w:rsid w:val="00930990"/>
    <w:rsid w:val="00933C31"/>
    <w:rsid w:val="00936992"/>
    <w:rsid w:val="00936B89"/>
    <w:rsid w:val="0093783A"/>
    <w:rsid w:val="00940CF2"/>
    <w:rsid w:val="00941C9F"/>
    <w:rsid w:val="00944B80"/>
    <w:rsid w:val="009461D4"/>
    <w:rsid w:val="009479A1"/>
    <w:rsid w:val="00961351"/>
    <w:rsid w:val="00961709"/>
    <w:rsid w:val="009634D5"/>
    <w:rsid w:val="009661B2"/>
    <w:rsid w:val="0097052F"/>
    <w:rsid w:val="00976478"/>
    <w:rsid w:val="00980EA3"/>
    <w:rsid w:val="009811D7"/>
    <w:rsid w:val="00982C65"/>
    <w:rsid w:val="00983B8C"/>
    <w:rsid w:val="00990428"/>
    <w:rsid w:val="00990700"/>
    <w:rsid w:val="00992BA0"/>
    <w:rsid w:val="009A0FED"/>
    <w:rsid w:val="009A5BC0"/>
    <w:rsid w:val="009B122F"/>
    <w:rsid w:val="009B3352"/>
    <w:rsid w:val="009B5C6C"/>
    <w:rsid w:val="009C07AD"/>
    <w:rsid w:val="009C1347"/>
    <w:rsid w:val="009C4DF7"/>
    <w:rsid w:val="009D0B5E"/>
    <w:rsid w:val="009D50CF"/>
    <w:rsid w:val="009E0416"/>
    <w:rsid w:val="009E323C"/>
    <w:rsid w:val="009E3494"/>
    <w:rsid w:val="009E3814"/>
    <w:rsid w:val="009E5902"/>
    <w:rsid w:val="009E6FB1"/>
    <w:rsid w:val="009F765A"/>
    <w:rsid w:val="00A12DA6"/>
    <w:rsid w:val="00A13973"/>
    <w:rsid w:val="00A14A8B"/>
    <w:rsid w:val="00A15603"/>
    <w:rsid w:val="00A170DA"/>
    <w:rsid w:val="00A2139F"/>
    <w:rsid w:val="00A21438"/>
    <w:rsid w:val="00A27511"/>
    <w:rsid w:val="00A27D9C"/>
    <w:rsid w:val="00A31109"/>
    <w:rsid w:val="00A32776"/>
    <w:rsid w:val="00A376C1"/>
    <w:rsid w:val="00A42E7E"/>
    <w:rsid w:val="00A44318"/>
    <w:rsid w:val="00A4555A"/>
    <w:rsid w:val="00A463E3"/>
    <w:rsid w:val="00A47D50"/>
    <w:rsid w:val="00A52F17"/>
    <w:rsid w:val="00A55C14"/>
    <w:rsid w:val="00A66246"/>
    <w:rsid w:val="00A72B1F"/>
    <w:rsid w:val="00A740E4"/>
    <w:rsid w:val="00A74F60"/>
    <w:rsid w:val="00A7508F"/>
    <w:rsid w:val="00A75253"/>
    <w:rsid w:val="00A7614C"/>
    <w:rsid w:val="00A842CC"/>
    <w:rsid w:val="00A85028"/>
    <w:rsid w:val="00A866B7"/>
    <w:rsid w:val="00A86747"/>
    <w:rsid w:val="00A868C5"/>
    <w:rsid w:val="00A86F56"/>
    <w:rsid w:val="00A87B5E"/>
    <w:rsid w:val="00A921F8"/>
    <w:rsid w:val="00A96176"/>
    <w:rsid w:val="00A961C1"/>
    <w:rsid w:val="00A97711"/>
    <w:rsid w:val="00AA034B"/>
    <w:rsid w:val="00AA0A7F"/>
    <w:rsid w:val="00AA0ACB"/>
    <w:rsid w:val="00AA1400"/>
    <w:rsid w:val="00AA1796"/>
    <w:rsid w:val="00AA20BC"/>
    <w:rsid w:val="00AA2FDA"/>
    <w:rsid w:val="00AA3C44"/>
    <w:rsid w:val="00AA58E3"/>
    <w:rsid w:val="00AA6273"/>
    <w:rsid w:val="00AB3323"/>
    <w:rsid w:val="00AB385F"/>
    <w:rsid w:val="00AB3BBF"/>
    <w:rsid w:val="00AC1AC1"/>
    <w:rsid w:val="00AC6BBF"/>
    <w:rsid w:val="00AD0AF0"/>
    <w:rsid w:val="00AD5AC5"/>
    <w:rsid w:val="00AD729C"/>
    <w:rsid w:val="00AE1F15"/>
    <w:rsid w:val="00AE5AE9"/>
    <w:rsid w:val="00AE66F3"/>
    <w:rsid w:val="00AE6E6A"/>
    <w:rsid w:val="00AF1196"/>
    <w:rsid w:val="00AF2EC4"/>
    <w:rsid w:val="00AF5848"/>
    <w:rsid w:val="00AF676A"/>
    <w:rsid w:val="00B013C3"/>
    <w:rsid w:val="00B01B91"/>
    <w:rsid w:val="00B038D5"/>
    <w:rsid w:val="00B05004"/>
    <w:rsid w:val="00B063C6"/>
    <w:rsid w:val="00B074EC"/>
    <w:rsid w:val="00B10821"/>
    <w:rsid w:val="00B1166D"/>
    <w:rsid w:val="00B131A2"/>
    <w:rsid w:val="00B20878"/>
    <w:rsid w:val="00B224E9"/>
    <w:rsid w:val="00B23370"/>
    <w:rsid w:val="00B25F5A"/>
    <w:rsid w:val="00B321AD"/>
    <w:rsid w:val="00B3364F"/>
    <w:rsid w:val="00B343C9"/>
    <w:rsid w:val="00B34885"/>
    <w:rsid w:val="00B4023C"/>
    <w:rsid w:val="00B4139D"/>
    <w:rsid w:val="00B435A2"/>
    <w:rsid w:val="00B436AF"/>
    <w:rsid w:val="00B45543"/>
    <w:rsid w:val="00B46230"/>
    <w:rsid w:val="00B47365"/>
    <w:rsid w:val="00B47AD2"/>
    <w:rsid w:val="00B47CD8"/>
    <w:rsid w:val="00B50569"/>
    <w:rsid w:val="00B51064"/>
    <w:rsid w:val="00B531E3"/>
    <w:rsid w:val="00B53BF9"/>
    <w:rsid w:val="00B54F65"/>
    <w:rsid w:val="00B64778"/>
    <w:rsid w:val="00B73C61"/>
    <w:rsid w:val="00B74831"/>
    <w:rsid w:val="00B76450"/>
    <w:rsid w:val="00B81274"/>
    <w:rsid w:val="00B850EA"/>
    <w:rsid w:val="00B87DFB"/>
    <w:rsid w:val="00B94D4D"/>
    <w:rsid w:val="00BA3D91"/>
    <w:rsid w:val="00BA7898"/>
    <w:rsid w:val="00BA794F"/>
    <w:rsid w:val="00BB659B"/>
    <w:rsid w:val="00BC1A0F"/>
    <w:rsid w:val="00BC2763"/>
    <w:rsid w:val="00BC3EFA"/>
    <w:rsid w:val="00BC3F83"/>
    <w:rsid w:val="00BC3FEE"/>
    <w:rsid w:val="00BC4255"/>
    <w:rsid w:val="00BC4288"/>
    <w:rsid w:val="00BC6956"/>
    <w:rsid w:val="00BD31AC"/>
    <w:rsid w:val="00BD4313"/>
    <w:rsid w:val="00BE0FE9"/>
    <w:rsid w:val="00BE20A1"/>
    <w:rsid w:val="00BE346C"/>
    <w:rsid w:val="00BE47CB"/>
    <w:rsid w:val="00BE4E07"/>
    <w:rsid w:val="00BE6F0C"/>
    <w:rsid w:val="00BF1E10"/>
    <w:rsid w:val="00BF3424"/>
    <w:rsid w:val="00BF393A"/>
    <w:rsid w:val="00BF69B1"/>
    <w:rsid w:val="00C00138"/>
    <w:rsid w:val="00C026AF"/>
    <w:rsid w:val="00C02FB4"/>
    <w:rsid w:val="00C02FE7"/>
    <w:rsid w:val="00C049E3"/>
    <w:rsid w:val="00C056FB"/>
    <w:rsid w:val="00C05C9E"/>
    <w:rsid w:val="00C05F01"/>
    <w:rsid w:val="00C06011"/>
    <w:rsid w:val="00C1376F"/>
    <w:rsid w:val="00C178B2"/>
    <w:rsid w:val="00C17A77"/>
    <w:rsid w:val="00C24D68"/>
    <w:rsid w:val="00C26801"/>
    <w:rsid w:val="00C317DF"/>
    <w:rsid w:val="00C34870"/>
    <w:rsid w:val="00C3701B"/>
    <w:rsid w:val="00C40326"/>
    <w:rsid w:val="00C415EC"/>
    <w:rsid w:val="00C46919"/>
    <w:rsid w:val="00C5129B"/>
    <w:rsid w:val="00C528B1"/>
    <w:rsid w:val="00C52A25"/>
    <w:rsid w:val="00C54257"/>
    <w:rsid w:val="00C542D7"/>
    <w:rsid w:val="00C568DA"/>
    <w:rsid w:val="00C6006A"/>
    <w:rsid w:val="00C605E8"/>
    <w:rsid w:val="00C60C73"/>
    <w:rsid w:val="00C61700"/>
    <w:rsid w:val="00C61C44"/>
    <w:rsid w:val="00C62887"/>
    <w:rsid w:val="00C63905"/>
    <w:rsid w:val="00C72858"/>
    <w:rsid w:val="00C76ACD"/>
    <w:rsid w:val="00C76C73"/>
    <w:rsid w:val="00C77331"/>
    <w:rsid w:val="00C775B1"/>
    <w:rsid w:val="00C813AB"/>
    <w:rsid w:val="00C84000"/>
    <w:rsid w:val="00C8529C"/>
    <w:rsid w:val="00C938C0"/>
    <w:rsid w:val="00C93E99"/>
    <w:rsid w:val="00C97C65"/>
    <w:rsid w:val="00C97FBC"/>
    <w:rsid w:val="00CA028F"/>
    <w:rsid w:val="00CA0FEE"/>
    <w:rsid w:val="00CA16A6"/>
    <w:rsid w:val="00CA5A8C"/>
    <w:rsid w:val="00CB0694"/>
    <w:rsid w:val="00CB17E1"/>
    <w:rsid w:val="00CB21F8"/>
    <w:rsid w:val="00CB288A"/>
    <w:rsid w:val="00CB3209"/>
    <w:rsid w:val="00CB36A0"/>
    <w:rsid w:val="00CB3BB6"/>
    <w:rsid w:val="00CB40F7"/>
    <w:rsid w:val="00CB56F5"/>
    <w:rsid w:val="00CB5CBC"/>
    <w:rsid w:val="00CC3C47"/>
    <w:rsid w:val="00CC401C"/>
    <w:rsid w:val="00CC685A"/>
    <w:rsid w:val="00CD47B8"/>
    <w:rsid w:val="00CD596F"/>
    <w:rsid w:val="00CD5AB1"/>
    <w:rsid w:val="00CE1870"/>
    <w:rsid w:val="00CE3979"/>
    <w:rsid w:val="00CE4B57"/>
    <w:rsid w:val="00CE5E7D"/>
    <w:rsid w:val="00CF1193"/>
    <w:rsid w:val="00CF16D3"/>
    <w:rsid w:val="00CF323B"/>
    <w:rsid w:val="00CF444F"/>
    <w:rsid w:val="00CF5689"/>
    <w:rsid w:val="00CF663E"/>
    <w:rsid w:val="00D00606"/>
    <w:rsid w:val="00D10349"/>
    <w:rsid w:val="00D127DC"/>
    <w:rsid w:val="00D15BD9"/>
    <w:rsid w:val="00D21DA7"/>
    <w:rsid w:val="00D2767A"/>
    <w:rsid w:val="00D324BE"/>
    <w:rsid w:val="00D3361B"/>
    <w:rsid w:val="00D403E0"/>
    <w:rsid w:val="00D41185"/>
    <w:rsid w:val="00D44454"/>
    <w:rsid w:val="00D5042C"/>
    <w:rsid w:val="00D56BAF"/>
    <w:rsid w:val="00D60B80"/>
    <w:rsid w:val="00D62CC4"/>
    <w:rsid w:val="00D65BE2"/>
    <w:rsid w:val="00D7073B"/>
    <w:rsid w:val="00D748A3"/>
    <w:rsid w:val="00D83C87"/>
    <w:rsid w:val="00D85D1B"/>
    <w:rsid w:val="00D86534"/>
    <w:rsid w:val="00D87167"/>
    <w:rsid w:val="00D90369"/>
    <w:rsid w:val="00D9099B"/>
    <w:rsid w:val="00D923EA"/>
    <w:rsid w:val="00D92E85"/>
    <w:rsid w:val="00D94B7B"/>
    <w:rsid w:val="00D9716B"/>
    <w:rsid w:val="00D97E50"/>
    <w:rsid w:val="00DA0267"/>
    <w:rsid w:val="00DB0105"/>
    <w:rsid w:val="00DC0582"/>
    <w:rsid w:val="00DC4BB5"/>
    <w:rsid w:val="00DC53E9"/>
    <w:rsid w:val="00DC7B44"/>
    <w:rsid w:val="00DD4D00"/>
    <w:rsid w:val="00DD4F8A"/>
    <w:rsid w:val="00DD563A"/>
    <w:rsid w:val="00DD5B68"/>
    <w:rsid w:val="00DD7075"/>
    <w:rsid w:val="00DD7527"/>
    <w:rsid w:val="00DE0330"/>
    <w:rsid w:val="00DE184C"/>
    <w:rsid w:val="00DE20AF"/>
    <w:rsid w:val="00DE3455"/>
    <w:rsid w:val="00DE4619"/>
    <w:rsid w:val="00DF192C"/>
    <w:rsid w:val="00DF264F"/>
    <w:rsid w:val="00DF327F"/>
    <w:rsid w:val="00E055E7"/>
    <w:rsid w:val="00E1245F"/>
    <w:rsid w:val="00E136BF"/>
    <w:rsid w:val="00E1581C"/>
    <w:rsid w:val="00E15C4B"/>
    <w:rsid w:val="00E22967"/>
    <w:rsid w:val="00E24CA9"/>
    <w:rsid w:val="00E25D25"/>
    <w:rsid w:val="00E31589"/>
    <w:rsid w:val="00E31794"/>
    <w:rsid w:val="00E31FBE"/>
    <w:rsid w:val="00E32EA3"/>
    <w:rsid w:val="00E33204"/>
    <w:rsid w:val="00E33D04"/>
    <w:rsid w:val="00E40426"/>
    <w:rsid w:val="00E4063D"/>
    <w:rsid w:val="00E430D7"/>
    <w:rsid w:val="00E44B6F"/>
    <w:rsid w:val="00E44F80"/>
    <w:rsid w:val="00E45FB9"/>
    <w:rsid w:val="00E46C76"/>
    <w:rsid w:val="00E475B9"/>
    <w:rsid w:val="00E51197"/>
    <w:rsid w:val="00E534DE"/>
    <w:rsid w:val="00E55112"/>
    <w:rsid w:val="00E61A72"/>
    <w:rsid w:val="00E667C9"/>
    <w:rsid w:val="00E67F58"/>
    <w:rsid w:val="00E7156E"/>
    <w:rsid w:val="00E72AA6"/>
    <w:rsid w:val="00E76123"/>
    <w:rsid w:val="00E811CF"/>
    <w:rsid w:val="00E8196F"/>
    <w:rsid w:val="00E8480C"/>
    <w:rsid w:val="00E94999"/>
    <w:rsid w:val="00EA0969"/>
    <w:rsid w:val="00EA2CCE"/>
    <w:rsid w:val="00EA3DF5"/>
    <w:rsid w:val="00EA61FC"/>
    <w:rsid w:val="00EA732B"/>
    <w:rsid w:val="00EB4AF0"/>
    <w:rsid w:val="00EB520E"/>
    <w:rsid w:val="00EB56E8"/>
    <w:rsid w:val="00EC0AA3"/>
    <w:rsid w:val="00EC23A8"/>
    <w:rsid w:val="00EC553C"/>
    <w:rsid w:val="00ED1277"/>
    <w:rsid w:val="00ED181B"/>
    <w:rsid w:val="00ED7018"/>
    <w:rsid w:val="00ED7E27"/>
    <w:rsid w:val="00EE2D4E"/>
    <w:rsid w:val="00EE2FB0"/>
    <w:rsid w:val="00EE37FF"/>
    <w:rsid w:val="00EE3BB3"/>
    <w:rsid w:val="00EF0B3E"/>
    <w:rsid w:val="00EF1036"/>
    <w:rsid w:val="00EF11BB"/>
    <w:rsid w:val="00EF5A7F"/>
    <w:rsid w:val="00EF5E9F"/>
    <w:rsid w:val="00EF7BB2"/>
    <w:rsid w:val="00F01511"/>
    <w:rsid w:val="00F04054"/>
    <w:rsid w:val="00F0739C"/>
    <w:rsid w:val="00F1131F"/>
    <w:rsid w:val="00F11F35"/>
    <w:rsid w:val="00F12B04"/>
    <w:rsid w:val="00F12C9F"/>
    <w:rsid w:val="00F134A7"/>
    <w:rsid w:val="00F13F38"/>
    <w:rsid w:val="00F14740"/>
    <w:rsid w:val="00F16010"/>
    <w:rsid w:val="00F23330"/>
    <w:rsid w:val="00F23703"/>
    <w:rsid w:val="00F3101B"/>
    <w:rsid w:val="00F31303"/>
    <w:rsid w:val="00F33765"/>
    <w:rsid w:val="00F35A6F"/>
    <w:rsid w:val="00F3747A"/>
    <w:rsid w:val="00F4607C"/>
    <w:rsid w:val="00F51989"/>
    <w:rsid w:val="00F529E5"/>
    <w:rsid w:val="00F60F28"/>
    <w:rsid w:val="00F618BB"/>
    <w:rsid w:val="00F62502"/>
    <w:rsid w:val="00F64C23"/>
    <w:rsid w:val="00F64F75"/>
    <w:rsid w:val="00F65EF8"/>
    <w:rsid w:val="00F671D0"/>
    <w:rsid w:val="00F72D7A"/>
    <w:rsid w:val="00F72F36"/>
    <w:rsid w:val="00F74EDE"/>
    <w:rsid w:val="00F75415"/>
    <w:rsid w:val="00F75D90"/>
    <w:rsid w:val="00F826AF"/>
    <w:rsid w:val="00F90F7A"/>
    <w:rsid w:val="00F93C54"/>
    <w:rsid w:val="00F946B1"/>
    <w:rsid w:val="00F9532A"/>
    <w:rsid w:val="00F955AE"/>
    <w:rsid w:val="00F96149"/>
    <w:rsid w:val="00F9705A"/>
    <w:rsid w:val="00FA058F"/>
    <w:rsid w:val="00FA0A08"/>
    <w:rsid w:val="00FA3D9A"/>
    <w:rsid w:val="00FA49B5"/>
    <w:rsid w:val="00FA6A20"/>
    <w:rsid w:val="00FA6FD7"/>
    <w:rsid w:val="00FB28EC"/>
    <w:rsid w:val="00FB7E6E"/>
    <w:rsid w:val="00FC1965"/>
    <w:rsid w:val="00FC3836"/>
    <w:rsid w:val="00FC497D"/>
    <w:rsid w:val="00FC73DA"/>
    <w:rsid w:val="00FD67E5"/>
    <w:rsid w:val="00FD750B"/>
    <w:rsid w:val="00FE1ADA"/>
    <w:rsid w:val="00FE4717"/>
    <w:rsid w:val="00FE7010"/>
    <w:rsid w:val="00FF0375"/>
    <w:rsid w:val="00FF0E49"/>
    <w:rsid w:val="00FF3E8A"/>
    <w:rsid w:val="00FF6A46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8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221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9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D2F"/>
  </w:style>
  <w:style w:type="paragraph" w:styleId="Footer">
    <w:name w:val="footer"/>
    <w:basedOn w:val="Normal"/>
    <w:link w:val="FooterChar"/>
    <w:uiPriority w:val="99"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3252</TotalTime>
  <Pages>40</Pages>
  <Words>5464</Words>
  <Characters>31151</Characters>
  <Application>Microsoft Office Outlook</Application>
  <DocSecurity>0</DocSecurity>
  <Lines>0</Lines>
  <Paragraphs>0</Paragraphs>
  <ScaleCrop>false</ScaleCrop>
  <Company>МИНЗДРАВ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18</cp:lastModifiedBy>
  <cp:revision>416</cp:revision>
  <cp:lastPrinted>2020-08-24T06:50:00Z</cp:lastPrinted>
  <dcterms:created xsi:type="dcterms:W3CDTF">2018-04-22T08:27:00Z</dcterms:created>
  <dcterms:modified xsi:type="dcterms:W3CDTF">2020-08-24T07:39:00Z</dcterms:modified>
</cp:coreProperties>
</file>