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4D" w:rsidRPr="00A856C0" w:rsidRDefault="00F8564D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8564D" w:rsidRPr="004E4555" w:rsidRDefault="00F8564D" w:rsidP="00316059">
      <w:pPr>
        <w:jc w:val="center"/>
        <w:rPr>
          <w:sz w:val="18"/>
          <w:szCs w:val="18"/>
        </w:rPr>
      </w:pPr>
      <w:r w:rsidRPr="00A856C0">
        <w:rPr>
          <w:b/>
        </w:rPr>
        <w:t>за период с 1 января по 31 декабря 2013 года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8"/>
        <w:gridCol w:w="1892"/>
        <w:gridCol w:w="1147"/>
        <w:gridCol w:w="1159"/>
        <w:gridCol w:w="1471"/>
        <w:gridCol w:w="927"/>
        <w:gridCol w:w="976"/>
        <w:gridCol w:w="1042"/>
        <w:gridCol w:w="901"/>
        <w:gridCol w:w="985"/>
        <w:gridCol w:w="1979"/>
        <w:gridCol w:w="1161"/>
        <w:gridCol w:w="1360"/>
      </w:tblGrid>
      <w:tr w:rsidR="00F8564D" w:rsidRPr="004E4555" w:rsidTr="00FC2F40">
        <w:trPr>
          <w:trHeight w:val="225"/>
        </w:trPr>
        <w:tc>
          <w:tcPr>
            <w:tcW w:w="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№</w:t>
            </w:r>
          </w:p>
          <w:p w:rsidR="00F8564D" w:rsidRPr="00EC43A4" w:rsidRDefault="00F8564D" w:rsidP="001649D8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EC43A4">
            <w:pPr>
              <w:jc w:val="center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Объекты недвижимости,</w:t>
            </w:r>
          </w:p>
          <w:p w:rsidR="00F8564D" w:rsidRPr="00EC43A4" w:rsidRDefault="00F8564D" w:rsidP="00EC43A4">
            <w:pPr>
              <w:jc w:val="center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EC43A4">
            <w:pPr>
              <w:jc w:val="center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 xml:space="preserve">Транспортные средства </w:t>
            </w:r>
          </w:p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EC43A4">
              <w:rPr>
                <w:sz w:val="10"/>
                <w:szCs w:val="10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0"/>
                <w:szCs w:val="10"/>
              </w:rPr>
              <w:t>2</w:t>
            </w:r>
            <w:r w:rsidRPr="00EC43A4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F8564D" w:rsidRPr="004E4555" w:rsidTr="00FC2F40">
        <w:trPr>
          <w:cantSplit/>
          <w:trHeight w:val="1134"/>
        </w:trPr>
        <w:tc>
          <w:tcPr>
            <w:tcW w:w="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Вид объекта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8564D" w:rsidRPr="00EC43A4" w:rsidRDefault="00F8564D" w:rsidP="00EC43A4">
            <w:pPr>
              <w:ind w:left="113" w:right="113"/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top w:val="single" w:sz="8" w:space="0" w:color="auto"/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1.</w:t>
            </w:r>
          </w:p>
        </w:tc>
        <w:tc>
          <w:tcPr>
            <w:tcW w:w="1892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Бахров С.А.</w:t>
            </w: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8" w:space="0" w:color="auto"/>
            </w:tcBorders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  <w:tcBorders>
              <w:top w:val="single" w:sz="8" w:space="0" w:color="auto"/>
            </w:tcBorders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76" w:type="dxa"/>
            <w:tcBorders>
              <w:top w:val="single" w:sz="8" w:space="0" w:color="auto"/>
            </w:tcBorders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8" w:space="0" w:color="auto"/>
            </w:tcBorders>
          </w:tcPr>
          <w:p w:rsidR="00F8564D" w:rsidRPr="001738C2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85" w:type="dxa"/>
            <w:tcBorders>
              <w:top w:val="single" w:sz="8" w:space="0" w:color="auto"/>
            </w:tcBorders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Рено Логан</w:t>
            </w:r>
          </w:p>
        </w:tc>
        <w:tc>
          <w:tcPr>
            <w:tcW w:w="1161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1 368 090,94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81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C43A4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F8564D" w:rsidRPr="001738C2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1" w:type="dxa"/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85" w:type="dxa"/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9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198 271,34</w:t>
            </w: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81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43A4">
              <w:rPr>
                <w:sz w:val="18"/>
                <w:szCs w:val="18"/>
              </w:rPr>
              <w:t>есовершеннолетний</w:t>
            </w:r>
          </w:p>
          <w:p w:rsidR="00F8564D" w:rsidRPr="00EC43A4" w:rsidRDefault="00F8564D" w:rsidP="008158BC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F8564D" w:rsidRPr="001738C2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1" w:type="dxa"/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85" w:type="dxa"/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9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bottom w:val="single" w:sz="8" w:space="0" w:color="auto"/>
            </w:tcBorders>
          </w:tcPr>
          <w:p w:rsidR="00F8564D" w:rsidRPr="00EC43A4" w:rsidRDefault="00F8564D" w:rsidP="00815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43A4">
              <w:rPr>
                <w:sz w:val="18"/>
                <w:szCs w:val="18"/>
              </w:rPr>
              <w:t>есовершеннолетний</w:t>
            </w:r>
          </w:p>
          <w:p w:rsidR="00F8564D" w:rsidRPr="00EC43A4" w:rsidRDefault="00F8564D" w:rsidP="008158BC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8" w:space="0" w:color="auto"/>
            </w:tcBorders>
          </w:tcPr>
          <w:p w:rsidR="00F8564D" w:rsidRPr="001738C2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bottom w:val="single" w:sz="8" w:space="0" w:color="auto"/>
            </w:tcBorders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:rsidR="00F8564D" w:rsidRPr="00EC43A4" w:rsidRDefault="00F8564D" w:rsidP="00EC2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9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top w:val="single" w:sz="8" w:space="0" w:color="auto"/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2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Куреня К.М.</w:t>
            </w: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8" w:space="0" w:color="auto"/>
            </w:tcBorders>
          </w:tcPr>
          <w:p w:rsidR="00F8564D" w:rsidRPr="001738C2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85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</w:tcBorders>
          </w:tcPr>
          <w:p w:rsidR="00F8564D" w:rsidRPr="001738C2" w:rsidRDefault="00F8564D" w:rsidP="001649D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  <w:r>
              <w:rPr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161" w:type="dxa"/>
            <w:tcBorders>
              <w:top w:val="single" w:sz="8" w:space="0" w:color="auto"/>
            </w:tcBorders>
          </w:tcPr>
          <w:p w:rsidR="00F8564D" w:rsidRPr="001738C2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723 225,00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</w:tcPr>
          <w:p w:rsidR="00F8564D" w:rsidRPr="001738C2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C43A4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7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76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F8564D" w:rsidRPr="00D1359B" w:rsidRDefault="00F8564D" w:rsidP="002F62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Автомобиль,</w:t>
            </w:r>
            <w:r>
              <w:rPr>
                <w:sz w:val="18"/>
                <w:szCs w:val="18"/>
                <w:lang w:val="en-US"/>
              </w:rPr>
              <w:t>Mitsubishi Pajero 3.0 LWB</w:t>
            </w:r>
          </w:p>
        </w:tc>
        <w:tc>
          <w:tcPr>
            <w:tcW w:w="1161" w:type="dxa"/>
          </w:tcPr>
          <w:p w:rsidR="00F8564D" w:rsidRPr="002F7FF1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1738C2" w:rsidRDefault="00F8564D" w:rsidP="002F62C2">
            <w:pPr>
              <w:rPr>
                <w:sz w:val="18"/>
                <w:szCs w:val="18"/>
                <w:lang w:val="en-US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976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76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169,1</w:t>
            </w:r>
          </w:p>
        </w:tc>
        <w:tc>
          <w:tcPr>
            <w:tcW w:w="976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(75/100)</w:t>
            </w:r>
          </w:p>
        </w:tc>
        <w:tc>
          <w:tcPr>
            <w:tcW w:w="927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76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43A4">
              <w:rPr>
                <w:sz w:val="18"/>
                <w:szCs w:val="18"/>
              </w:rPr>
              <w:t>есовершеннолетний</w:t>
            </w:r>
          </w:p>
          <w:p w:rsidR="00F8564D" w:rsidRPr="00EC43A4" w:rsidRDefault="00F8564D" w:rsidP="002F62C2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8" w:space="0" w:color="auto"/>
            </w:tcBorders>
          </w:tcPr>
          <w:p w:rsidR="00F8564D" w:rsidRPr="001738C2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9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top w:val="single" w:sz="8" w:space="0" w:color="auto"/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2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 А.А.</w:t>
            </w: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27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76" w:type="dxa"/>
            <w:tcBorders>
              <w:top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977 888,65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43A4">
              <w:rPr>
                <w:sz w:val="18"/>
                <w:szCs w:val="18"/>
              </w:rPr>
              <w:t>есовершеннолетний</w:t>
            </w:r>
          </w:p>
          <w:p w:rsidR="00F8564D" w:rsidRPr="00EC43A4" w:rsidRDefault="00F8564D" w:rsidP="002F62C2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27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76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43A4">
              <w:rPr>
                <w:sz w:val="18"/>
                <w:szCs w:val="18"/>
              </w:rPr>
              <w:t>есовершеннолетний</w:t>
            </w:r>
          </w:p>
          <w:p w:rsidR="00F8564D" w:rsidRPr="00EC43A4" w:rsidRDefault="00F8564D" w:rsidP="002F62C2">
            <w:pPr>
              <w:rPr>
                <w:sz w:val="18"/>
                <w:szCs w:val="18"/>
              </w:rPr>
            </w:pPr>
            <w:r w:rsidRPr="00EC43A4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F8564D" w:rsidRPr="00EC43A4" w:rsidRDefault="00F8564D" w:rsidP="007C3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F8564D" w:rsidRPr="00EC43A4" w:rsidRDefault="00F8564D" w:rsidP="007C3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27" w:type="dxa"/>
          </w:tcPr>
          <w:p w:rsidR="00F8564D" w:rsidRPr="00EC43A4" w:rsidRDefault="00F8564D" w:rsidP="007C3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76" w:type="dxa"/>
          </w:tcPr>
          <w:p w:rsidR="00F8564D" w:rsidRPr="00EC43A4" w:rsidRDefault="00F8564D" w:rsidP="007C3E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left w:val="single" w:sz="8" w:space="0" w:color="auto"/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:rsidR="00F8564D" w:rsidRPr="00EC43A4" w:rsidRDefault="00F8564D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</w:tcPr>
          <w:p w:rsidR="00F8564D" w:rsidRPr="00EC43A4" w:rsidRDefault="00F8564D" w:rsidP="004E4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bottom w:val="single" w:sz="8" w:space="0" w:color="auto"/>
            </w:tcBorders>
          </w:tcPr>
          <w:p w:rsidR="00F8564D" w:rsidRPr="00EC43A4" w:rsidRDefault="00F8564D" w:rsidP="004E4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27" w:type="dxa"/>
            <w:tcBorders>
              <w:bottom w:val="single" w:sz="8" w:space="0" w:color="auto"/>
            </w:tcBorders>
          </w:tcPr>
          <w:p w:rsidR="00F8564D" w:rsidRPr="00EC43A4" w:rsidRDefault="00F8564D" w:rsidP="004E4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76" w:type="dxa"/>
            <w:tcBorders>
              <w:bottom w:val="single" w:sz="8" w:space="0" w:color="auto"/>
            </w:tcBorders>
          </w:tcPr>
          <w:p w:rsidR="00F8564D" w:rsidRPr="00EC43A4" w:rsidRDefault="00F8564D" w:rsidP="004E4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  <w:tr w:rsidR="00F8564D" w:rsidRPr="004E4555" w:rsidTr="0076552D"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2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Голубкова М.М. 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9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1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85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1 263 036,76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564D" w:rsidRPr="00EC43A4" w:rsidRDefault="00F8564D" w:rsidP="002F62C2">
            <w:pPr>
              <w:rPr>
                <w:sz w:val="18"/>
                <w:szCs w:val="18"/>
              </w:rPr>
            </w:pPr>
          </w:p>
        </w:tc>
      </w:tr>
    </w:tbl>
    <w:p w:rsidR="00F8564D" w:rsidRPr="004E4555" w:rsidRDefault="00F8564D" w:rsidP="00A856C0">
      <w:pPr>
        <w:ind w:left="-709" w:firstLine="709"/>
        <w:jc w:val="both"/>
        <w:rPr>
          <w:sz w:val="18"/>
          <w:szCs w:val="18"/>
        </w:rPr>
      </w:pPr>
    </w:p>
    <w:p w:rsidR="00F8564D" w:rsidRDefault="00F8564D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8564D" w:rsidRDefault="00F8564D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8564D" w:rsidRDefault="00F8564D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p w:rsidR="00F8564D" w:rsidRDefault="00F8564D" w:rsidP="00554ED3">
      <w:pPr>
        <w:jc w:val="center"/>
        <w:rPr>
          <w:sz w:val="18"/>
          <w:szCs w:val="18"/>
        </w:rPr>
      </w:pPr>
    </w:p>
    <w:p w:rsidR="00F8564D" w:rsidRPr="00554ED3" w:rsidRDefault="00F8564D" w:rsidP="00554ED3">
      <w:pPr>
        <w:jc w:val="center"/>
        <w:rPr>
          <w:b/>
        </w:rPr>
      </w:pPr>
    </w:p>
    <w:sectPr w:rsidR="00F8564D" w:rsidRPr="00554ED3" w:rsidSect="00E23584">
      <w:pgSz w:w="16838" w:h="11906" w:orient="landscape"/>
      <w:pgMar w:top="381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5C1"/>
    <w:rsid w:val="000B11FC"/>
    <w:rsid w:val="000F4859"/>
    <w:rsid w:val="001649D8"/>
    <w:rsid w:val="00166F6E"/>
    <w:rsid w:val="001738C2"/>
    <w:rsid w:val="001D32D3"/>
    <w:rsid w:val="00213A0E"/>
    <w:rsid w:val="002F62C2"/>
    <w:rsid w:val="002F7FF1"/>
    <w:rsid w:val="00316059"/>
    <w:rsid w:val="003D104A"/>
    <w:rsid w:val="0041001F"/>
    <w:rsid w:val="00412EF2"/>
    <w:rsid w:val="00420063"/>
    <w:rsid w:val="00480D5A"/>
    <w:rsid w:val="004D5DB6"/>
    <w:rsid w:val="004E40ED"/>
    <w:rsid w:val="004E4555"/>
    <w:rsid w:val="00534A57"/>
    <w:rsid w:val="00544907"/>
    <w:rsid w:val="00554ED3"/>
    <w:rsid w:val="00597CCE"/>
    <w:rsid w:val="005C34C4"/>
    <w:rsid w:val="00676272"/>
    <w:rsid w:val="00691215"/>
    <w:rsid w:val="006B2814"/>
    <w:rsid w:val="00717F8A"/>
    <w:rsid w:val="0076552D"/>
    <w:rsid w:val="007B1DCD"/>
    <w:rsid w:val="007B6112"/>
    <w:rsid w:val="007C3E25"/>
    <w:rsid w:val="007E3989"/>
    <w:rsid w:val="008158BC"/>
    <w:rsid w:val="0085166A"/>
    <w:rsid w:val="00861E64"/>
    <w:rsid w:val="00865915"/>
    <w:rsid w:val="008B26EA"/>
    <w:rsid w:val="008E4F22"/>
    <w:rsid w:val="00920D5D"/>
    <w:rsid w:val="00987563"/>
    <w:rsid w:val="009D6A6E"/>
    <w:rsid w:val="00A60F02"/>
    <w:rsid w:val="00A8551C"/>
    <w:rsid w:val="00A856C0"/>
    <w:rsid w:val="00AE65C1"/>
    <w:rsid w:val="00B1381C"/>
    <w:rsid w:val="00B9614E"/>
    <w:rsid w:val="00BF651E"/>
    <w:rsid w:val="00C50151"/>
    <w:rsid w:val="00CB61A1"/>
    <w:rsid w:val="00CD3401"/>
    <w:rsid w:val="00CE1862"/>
    <w:rsid w:val="00CE7168"/>
    <w:rsid w:val="00D1359B"/>
    <w:rsid w:val="00D63CD7"/>
    <w:rsid w:val="00D91726"/>
    <w:rsid w:val="00DD66C1"/>
    <w:rsid w:val="00E23584"/>
    <w:rsid w:val="00E43B3D"/>
    <w:rsid w:val="00EC2B45"/>
    <w:rsid w:val="00EC43A4"/>
    <w:rsid w:val="00F8564D"/>
    <w:rsid w:val="00FA1270"/>
    <w:rsid w:val="00FC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5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F7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563"/>
    <w:rPr>
      <w:rFonts w:eastAsia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1</Pages>
  <Words>346</Words>
  <Characters>1973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Секретарь префекта</dc:creator>
  <cp:keywords/>
  <dc:description/>
  <cp:lastModifiedBy>ooo1</cp:lastModifiedBy>
  <cp:revision>25</cp:revision>
  <cp:lastPrinted>2014-05-06T13:30:00Z</cp:lastPrinted>
  <dcterms:created xsi:type="dcterms:W3CDTF">2014-04-28T06:59:00Z</dcterms:created>
  <dcterms:modified xsi:type="dcterms:W3CDTF">2014-05-13T06:11:00Z</dcterms:modified>
</cp:coreProperties>
</file>