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56" w:rsidRDefault="00820057">
      <w:pPr>
        <w:ind w:right="-11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D0656" w:rsidRDefault="008200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2019</w:t>
      </w:r>
      <w:r>
        <w:rPr>
          <w:sz w:val="28"/>
          <w:szCs w:val="28"/>
        </w:rPr>
        <w:t xml:space="preserve"> г. по 31 декабря 201</w:t>
      </w:r>
      <w:r w:rsidRPr="00811B20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tbl>
      <w:tblPr>
        <w:tblW w:w="15310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659"/>
        <w:gridCol w:w="1470"/>
        <w:gridCol w:w="1080"/>
        <w:gridCol w:w="1695"/>
        <w:gridCol w:w="750"/>
        <w:gridCol w:w="944"/>
        <w:gridCol w:w="1346"/>
        <w:gridCol w:w="24"/>
        <w:gridCol w:w="768"/>
        <w:gridCol w:w="29"/>
        <w:gridCol w:w="1014"/>
        <w:gridCol w:w="969"/>
        <w:gridCol w:w="1251"/>
        <w:gridCol w:w="1812"/>
      </w:tblGrid>
      <w:tr w:rsidR="00FD065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ind w:left="-142" w:right="-108"/>
              <w:jc w:val="center"/>
            </w:pPr>
            <w:r>
              <w:t>№</w:t>
            </w:r>
          </w:p>
          <w:p w:rsidR="00FD0656" w:rsidRDefault="00820057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Транспортные средства</w:t>
            </w:r>
          </w:p>
          <w:p w:rsidR="00FD0656" w:rsidRDefault="00820057">
            <w:pPr>
              <w:jc w:val="center"/>
            </w:pPr>
            <w:r>
              <w:t>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 xml:space="preserve">Декларированный годовой доход </w:t>
            </w:r>
            <w:r>
              <w:t>(руб.)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вид собственнос- 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пло-щадь (кв.м)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страна распо-ложения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вид объекта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пло-щадь (кв.м)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страна расположения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1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Илькин Н.К.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УФССП России по Пензенской области — главный судебный пристав Пензенской области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1622472,13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552198,78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Standard"/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Платонова Н.В.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УФССП России по Пензенской области — заместитель главного судебного пристава Пензенской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656" w:rsidRDefault="00FD065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656" w:rsidRDefault="00FD065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656" w:rsidRDefault="00FD065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(трехкомнатная) в жилом</w:t>
            </w:r>
            <w:r>
              <w:rPr>
                <w:color w:val="000000"/>
                <w:sz w:val="20"/>
                <w:szCs w:val="20"/>
              </w:rPr>
              <w:t xml:space="preserve"> доме (общая площадь жилого дома 152,5 кв.м.)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GFK330 LADA VESTA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2970820,30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(трехкомнатная) в жилом</w:t>
            </w:r>
            <w:r>
              <w:rPr>
                <w:color w:val="000000"/>
                <w:sz w:val="20"/>
                <w:szCs w:val="20"/>
              </w:rPr>
              <w:t xml:space="preserve"> доме (общая площадь жилого дома 152,5 кв.м.)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118595,24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Еремина В.Н.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1280798,12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</w:pPr>
          </w:p>
          <w:p w:rsidR="00FD0656" w:rsidRDefault="00FD0656">
            <w:pPr>
              <w:jc w:val="center"/>
            </w:pPr>
          </w:p>
          <w:p w:rsidR="00FD0656" w:rsidRDefault="00820057">
            <w:pPr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110000,00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</w:pPr>
            <w:r>
              <w:t>Куренков А.Ю.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(24/50)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t>Веста СВ Кросс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1646467,06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284702,3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(24/50)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(1/50)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0656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2005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(1/50)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D0656" w:rsidRDefault="008200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56" w:rsidRDefault="00FD06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D0656" w:rsidRDefault="00FD0656"/>
    <w:sectPr w:rsidR="00FD0656">
      <w:pgSz w:w="16838" w:h="11906" w:orient="landscape"/>
      <w:pgMar w:top="24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57" w:rsidRDefault="00820057">
      <w:r>
        <w:separator/>
      </w:r>
    </w:p>
  </w:endnote>
  <w:endnote w:type="continuationSeparator" w:id="0">
    <w:p w:rsidR="00820057" w:rsidRDefault="008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57" w:rsidRDefault="00820057">
      <w:r>
        <w:rPr>
          <w:color w:val="000000"/>
        </w:rPr>
        <w:ptab w:relativeTo="margin" w:alignment="center" w:leader="none"/>
      </w:r>
    </w:p>
  </w:footnote>
  <w:footnote w:type="continuationSeparator" w:id="0">
    <w:p w:rsidR="00820057" w:rsidRDefault="0082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0656"/>
    <w:rsid w:val="00811B20"/>
    <w:rsid w:val="00820057"/>
    <w:rsid w:val="00FD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6C38F-0B5B-49A7-9BCD-36527B07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Normal (Web)"/>
    <w:basedOn w:val="a"/>
    <w:pPr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a7">
    <w:name w:val="Текст сноски Знак"/>
    <w:basedOn w:val="a0"/>
    <w:rPr>
      <w:rFonts w:ascii="Calibri" w:eastAsia="Calibri" w:hAnsi="Calibri" w:cs="Calibri"/>
      <w:lang w:val="ru-RU" w:eastAsia="ru-RU" w:bidi="ar-SA"/>
    </w:rPr>
  </w:style>
  <w:style w:type="character" w:styleId="a8">
    <w:name w:val="footnote reference"/>
    <w:basedOn w:val="a0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a9">
    <w:name w:val="Знак Знак"/>
    <w:rPr>
      <w:rFonts w:ascii="Calibri" w:eastAsia="Calibri" w:hAnsi="Calibri" w:cs="Calibri"/>
      <w:lang w:val="ru-RU" w:eastAsia="ru-RU" w:bidi="ar-SA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lastModifiedBy>Home</cp:lastModifiedBy>
  <cp:revision>2</cp:revision>
  <cp:lastPrinted>2020-08-20T12:20:00Z</cp:lastPrinted>
  <dcterms:created xsi:type="dcterms:W3CDTF">2020-08-26T05:33:00Z</dcterms:created>
  <dcterms:modified xsi:type="dcterms:W3CDTF">2020-08-26T05:33:00Z</dcterms:modified>
</cp:coreProperties>
</file>