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4D" w:rsidRPr="00705A8B" w:rsidRDefault="0007094D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Cs w:val="22"/>
        </w:rPr>
      </w:pPr>
      <w:r w:rsidRPr="00705A8B">
        <w:rPr>
          <w:rFonts w:ascii="Times New Roman" w:hAnsi="Times New Roman" w:cs="Times New Roman"/>
          <w:caps/>
          <w:color w:val="000000" w:themeColor="text1"/>
          <w:szCs w:val="22"/>
        </w:rPr>
        <w:t>Сведения о доходах, расходах,</w:t>
      </w:r>
    </w:p>
    <w:p w:rsidR="0007094D" w:rsidRPr="00705A8B" w:rsidRDefault="0007094D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Cs w:val="22"/>
        </w:rPr>
      </w:pPr>
      <w:r w:rsidRPr="00705A8B">
        <w:rPr>
          <w:rFonts w:ascii="Times New Roman" w:hAnsi="Times New Roman" w:cs="Times New Roman"/>
          <w:caps/>
          <w:color w:val="000000" w:themeColor="text1"/>
          <w:szCs w:val="22"/>
        </w:rPr>
        <w:t>об имуществе и обязательствах имущественного характера</w:t>
      </w:r>
    </w:p>
    <w:p w:rsidR="0007094D" w:rsidRPr="00705A8B" w:rsidRDefault="0007094D">
      <w:pPr>
        <w:pStyle w:val="ConsPlusNormal"/>
        <w:jc w:val="center"/>
        <w:rPr>
          <w:rFonts w:ascii="Times New Roman" w:hAnsi="Times New Roman" w:cs="Times New Roman"/>
          <w:caps/>
          <w:color w:val="000000" w:themeColor="text1"/>
          <w:szCs w:val="22"/>
        </w:rPr>
      </w:pPr>
      <w:r w:rsidRPr="00705A8B">
        <w:rPr>
          <w:rFonts w:ascii="Times New Roman" w:hAnsi="Times New Roman" w:cs="Times New Roman"/>
          <w:caps/>
          <w:color w:val="000000" w:themeColor="text1"/>
          <w:szCs w:val="22"/>
        </w:rPr>
        <w:t>за период с 1 января 20</w:t>
      </w:r>
      <w:r w:rsidR="00940684" w:rsidRPr="00705A8B">
        <w:rPr>
          <w:rFonts w:ascii="Times New Roman" w:hAnsi="Times New Roman" w:cs="Times New Roman"/>
          <w:caps/>
          <w:color w:val="000000" w:themeColor="text1"/>
          <w:szCs w:val="22"/>
        </w:rPr>
        <w:t>19</w:t>
      </w:r>
      <w:r w:rsidRPr="00705A8B">
        <w:rPr>
          <w:rFonts w:ascii="Times New Roman" w:hAnsi="Times New Roman" w:cs="Times New Roman"/>
          <w:caps/>
          <w:color w:val="000000" w:themeColor="text1"/>
          <w:szCs w:val="22"/>
        </w:rPr>
        <w:t xml:space="preserve"> г. по 31 декабря 20</w:t>
      </w:r>
      <w:r w:rsidR="0084653D" w:rsidRPr="00705A8B">
        <w:rPr>
          <w:rFonts w:ascii="Times New Roman" w:hAnsi="Times New Roman" w:cs="Times New Roman"/>
          <w:caps/>
          <w:color w:val="000000" w:themeColor="text1"/>
          <w:szCs w:val="22"/>
        </w:rPr>
        <w:t>19</w:t>
      </w:r>
      <w:r w:rsidRPr="00705A8B">
        <w:rPr>
          <w:rFonts w:ascii="Times New Roman" w:hAnsi="Times New Roman" w:cs="Times New Roman"/>
          <w:caps/>
          <w:color w:val="000000" w:themeColor="text1"/>
          <w:szCs w:val="22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2551"/>
        <w:gridCol w:w="1276"/>
        <w:gridCol w:w="992"/>
        <w:gridCol w:w="993"/>
        <w:gridCol w:w="1275"/>
        <w:gridCol w:w="1418"/>
        <w:gridCol w:w="992"/>
        <w:gridCol w:w="1276"/>
        <w:gridCol w:w="1417"/>
        <w:gridCol w:w="1843"/>
      </w:tblGrid>
      <w:tr w:rsidR="00705A8B" w:rsidRPr="00705A8B" w:rsidTr="00FF06B5">
        <w:trPr>
          <w:trHeight w:val="644"/>
        </w:trPr>
        <w:tc>
          <w:tcPr>
            <w:tcW w:w="426" w:type="dxa"/>
            <w:vMerge w:val="restart"/>
          </w:tcPr>
          <w:p w:rsidR="00CB5ED5" w:rsidRPr="00FF06B5" w:rsidRDefault="00CB5ED5" w:rsidP="00FF06B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551" w:type="dxa"/>
            <w:vMerge w:val="restart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Декларированный годовой доход </w:t>
            </w:r>
            <w:hyperlink w:anchor="P119" w:history="1">
              <w:r w:rsidRPr="00705A8B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&lt;1&gt;</w:t>
              </w:r>
            </w:hyperlink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(руб.)</w:t>
            </w:r>
          </w:p>
        </w:tc>
      </w:tr>
      <w:tr w:rsidR="00FF06B5" w:rsidRPr="00705A8B" w:rsidTr="00FF06B5">
        <w:trPr>
          <w:trHeight w:val="644"/>
        </w:trPr>
        <w:tc>
          <w:tcPr>
            <w:tcW w:w="426" w:type="dxa"/>
            <w:vMerge/>
          </w:tcPr>
          <w:p w:rsidR="00CB5ED5" w:rsidRPr="00FF06B5" w:rsidRDefault="00CB5ED5" w:rsidP="00FF06B5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B5ED5" w:rsidRPr="00705A8B" w:rsidRDefault="00CB5ED5" w:rsidP="00391E4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CB5ED5" w:rsidRPr="00705A8B" w:rsidRDefault="00CB5ED5" w:rsidP="00391E4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(кв. м)</w:t>
            </w:r>
          </w:p>
        </w:tc>
        <w:tc>
          <w:tcPr>
            <w:tcW w:w="1275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площадь (кв. м)</w:t>
            </w: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B5ED5" w:rsidRPr="00705A8B" w:rsidRDefault="00CB5ED5" w:rsidP="00391E4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B5ED5" w:rsidRPr="00705A8B" w:rsidRDefault="00CB5ED5" w:rsidP="00391E4F">
            <w:pPr>
              <w:rPr>
                <w:rFonts w:cs="Times New Roman"/>
                <w:color w:val="000000" w:themeColor="text1"/>
              </w:rPr>
            </w:pPr>
          </w:p>
        </w:tc>
      </w:tr>
      <w:tr w:rsidR="00FF06B5" w:rsidRPr="00705A8B" w:rsidTr="00FF06B5">
        <w:trPr>
          <w:trHeight w:val="284"/>
        </w:trPr>
        <w:tc>
          <w:tcPr>
            <w:tcW w:w="426" w:type="dxa"/>
          </w:tcPr>
          <w:p w:rsidR="00CB5ED5" w:rsidRPr="00FF06B5" w:rsidRDefault="00CB5ED5" w:rsidP="00FF06B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CB5ED5" w:rsidRPr="00705A8B" w:rsidRDefault="00CB5ED5" w:rsidP="00136286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Абенякова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Елизавета Федоровна</w:t>
            </w:r>
          </w:p>
        </w:tc>
        <w:tc>
          <w:tcPr>
            <w:tcW w:w="2551" w:type="dxa"/>
          </w:tcPr>
          <w:p w:rsidR="00601237" w:rsidRPr="00705A8B" w:rsidRDefault="00CB5ED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4 Колпинского района </w:t>
            </w:r>
          </w:p>
          <w:p w:rsidR="00CB5ED5" w:rsidRPr="00705A8B" w:rsidRDefault="00CB5ED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5F67E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CB5ED5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55,4</w:t>
            </w:r>
          </w:p>
        </w:tc>
        <w:tc>
          <w:tcPr>
            <w:tcW w:w="1276" w:type="dxa"/>
          </w:tcPr>
          <w:p w:rsidR="00CB5ED5" w:rsidRPr="00705A8B" w:rsidRDefault="00CB5ED5" w:rsidP="005F67E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E64434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927 657,60</w:t>
            </w:r>
          </w:p>
        </w:tc>
      </w:tr>
      <w:tr w:rsidR="00FF06B5" w:rsidRPr="00705A8B" w:rsidTr="00FF06B5">
        <w:trPr>
          <w:trHeight w:val="539"/>
        </w:trPr>
        <w:tc>
          <w:tcPr>
            <w:tcW w:w="426" w:type="dxa"/>
          </w:tcPr>
          <w:p w:rsidR="00ED3A91" w:rsidRPr="00FF06B5" w:rsidRDefault="00ED3A9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3A91" w:rsidRPr="00705A8B" w:rsidRDefault="00ED3A91" w:rsidP="00ED3A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ED3A91" w:rsidRPr="00705A8B" w:rsidRDefault="00ED3A9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ED3A91" w:rsidRPr="00705A8B" w:rsidRDefault="00601237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ED3A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55,4</w:t>
            </w:r>
          </w:p>
        </w:tc>
        <w:tc>
          <w:tcPr>
            <w:tcW w:w="1276" w:type="dxa"/>
          </w:tcPr>
          <w:p w:rsidR="00ED3A91" w:rsidRPr="00705A8B" w:rsidRDefault="00ED3A91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ED3A91" w:rsidRPr="00705A8B" w:rsidRDefault="00ED3A9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269"/>
        </w:trPr>
        <w:tc>
          <w:tcPr>
            <w:tcW w:w="426" w:type="dxa"/>
          </w:tcPr>
          <w:p w:rsidR="00CB5ED5" w:rsidRPr="00FF06B5" w:rsidRDefault="00CB5ED5" w:rsidP="00FF06B5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Авдиенко Валентина Ивановна</w:t>
            </w:r>
          </w:p>
        </w:tc>
        <w:tc>
          <w:tcPr>
            <w:tcW w:w="2551" w:type="dxa"/>
          </w:tcPr>
          <w:p w:rsidR="00CB5ED5" w:rsidRPr="00705A8B" w:rsidRDefault="00CB5ED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523 Колпинского района Санкт-Петербурга</w:t>
            </w: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ED3A91" w:rsidRPr="00705A8B" w:rsidRDefault="00601237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ED3A9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ED3A91" w:rsidRPr="00705A8B" w:rsidRDefault="00601237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ED3A9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7A513D" w:rsidRDefault="007A513D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B5ED5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Парковочное место 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162/38770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</w:t>
            </w: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  <w:proofErr w:type="gramEnd"/>
          </w:p>
        </w:tc>
        <w:tc>
          <w:tcPr>
            <w:tcW w:w="992" w:type="dxa"/>
          </w:tcPr>
          <w:p w:rsidR="00ED3A91" w:rsidRPr="00705A8B" w:rsidRDefault="00ED3A91" w:rsidP="00ED3A9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59,2</w:t>
            </w:r>
          </w:p>
          <w:p w:rsidR="00ED3A91" w:rsidRPr="00705A8B" w:rsidRDefault="00ED3A91" w:rsidP="00ED3A9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110,5</w:t>
            </w:r>
          </w:p>
          <w:p w:rsidR="007A513D" w:rsidRDefault="00ED3A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</w:t>
            </w:r>
          </w:p>
          <w:p w:rsidR="007A513D" w:rsidRDefault="007A513D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B5ED5" w:rsidRPr="00705A8B" w:rsidRDefault="00ED3A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3877,0</w:t>
            </w:r>
          </w:p>
        </w:tc>
        <w:tc>
          <w:tcPr>
            <w:tcW w:w="1276" w:type="dxa"/>
          </w:tcPr>
          <w:p w:rsidR="00ED3A91" w:rsidRDefault="00ED3A91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7A513D" w:rsidRPr="00705A8B" w:rsidRDefault="007A513D" w:rsidP="007A513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7A513D" w:rsidRPr="00705A8B" w:rsidRDefault="007A513D" w:rsidP="007A513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7A513D" w:rsidRPr="00705A8B" w:rsidRDefault="007A513D" w:rsidP="00ED3A91">
            <w:pPr>
              <w:rPr>
                <w:rFonts w:cs="Times New Roman"/>
                <w:color w:val="000000" w:themeColor="text1"/>
              </w:rPr>
            </w:pP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D52FFF" w:rsidRPr="00705A8B" w:rsidRDefault="00D52FFF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  <w:r w:rsidRPr="00705A8B">
              <w:rPr>
                <w:rFonts w:cs="Times New Roman"/>
                <w:color w:val="000000" w:themeColor="text1"/>
                <w:spacing w:val="-4"/>
              </w:rPr>
              <w:t>Автомобиль</w:t>
            </w:r>
            <w:r w:rsidRPr="00705A8B">
              <w:rPr>
                <w:rFonts w:cs="Times New Roman"/>
                <w:color w:val="000000" w:themeColor="text1"/>
                <w:spacing w:val="-4"/>
                <w:lang w:val="en-US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spacing w:val="-4"/>
              </w:rPr>
              <w:t>легковой</w:t>
            </w:r>
          </w:p>
          <w:p w:rsidR="00CB5ED5" w:rsidRPr="00705A8B" w:rsidRDefault="00D52FFF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CB5ED5" w:rsidRPr="00705A8B" w:rsidRDefault="00E64434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1 256 549,27</w:t>
            </w:r>
          </w:p>
        </w:tc>
      </w:tr>
      <w:tr w:rsidR="00FF06B5" w:rsidRPr="00705A8B" w:rsidTr="00FF06B5">
        <w:trPr>
          <w:trHeight w:val="269"/>
        </w:trPr>
        <w:tc>
          <w:tcPr>
            <w:tcW w:w="426" w:type="dxa"/>
          </w:tcPr>
          <w:p w:rsidR="00CB5ED5" w:rsidRPr="00FF06B5" w:rsidRDefault="00CB5ED5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B5ED5" w:rsidRPr="00705A8B" w:rsidRDefault="00CB5ED5" w:rsidP="007608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Супруг </w:t>
            </w:r>
          </w:p>
        </w:tc>
        <w:tc>
          <w:tcPr>
            <w:tcW w:w="2551" w:type="dxa"/>
          </w:tcPr>
          <w:p w:rsidR="00CB5ED5" w:rsidRPr="00705A8B" w:rsidRDefault="00CB5ED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ED3A91" w:rsidRPr="00705A8B" w:rsidRDefault="00601237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ED3A9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B37350" w:rsidRDefault="00B37350" w:rsidP="00ED3A91">
            <w:pPr>
              <w:rPr>
                <w:rFonts w:cs="Times New Roman"/>
                <w:color w:val="000000" w:themeColor="text1"/>
              </w:rPr>
            </w:pPr>
          </w:p>
          <w:p w:rsidR="00ED3A91" w:rsidRPr="00705A8B" w:rsidRDefault="00601237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ED3A9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B37350" w:rsidRDefault="00B37350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D3A91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Парковочное место 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162/38770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доли)</w:t>
            </w:r>
          </w:p>
          <w:p w:rsidR="00CB5ED5" w:rsidRPr="00705A8B" w:rsidRDefault="00ED3A91" w:rsidP="00ED3A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Парковочное место 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(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162/38770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доли)</w:t>
            </w:r>
          </w:p>
        </w:tc>
        <w:tc>
          <w:tcPr>
            <w:tcW w:w="992" w:type="dxa"/>
          </w:tcPr>
          <w:p w:rsidR="00CB5ED5" w:rsidRDefault="007A513D" w:rsidP="00ED3A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Индивидуальная</w:t>
            </w:r>
          </w:p>
          <w:p w:rsidR="007A513D" w:rsidRDefault="007A513D" w:rsidP="00ED3A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Индивидуальная</w:t>
            </w:r>
          </w:p>
          <w:p w:rsidR="007A513D" w:rsidRDefault="007A513D" w:rsidP="00ED3A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Общая долевая</w:t>
            </w:r>
          </w:p>
          <w:p w:rsidR="007A513D" w:rsidRPr="00705A8B" w:rsidRDefault="007A513D" w:rsidP="00ED3A91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Общая долевая</w:t>
            </w:r>
          </w:p>
        </w:tc>
        <w:tc>
          <w:tcPr>
            <w:tcW w:w="993" w:type="dxa"/>
          </w:tcPr>
          <w:p w:rsidR="00ED3A91" w:rsidRPr="00705A8B" w:rsidRDefault="00ED3A91" w:rsidP="00ED3A9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59,2</w:t>
            </w:r>
          </w:p>
          <w:p w:rsidR="00B37350" w:rsidRDefault="00B37350" w:rsidP="00ED3A91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ED3A91" w:rsidRPr="00705A8B" w:rsidRDefault="00ED3A91" w:rsidP="00ED3A9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110,5</w:t>
            </w:r>
          </w:p>
          <w:p w:rsidR="00CB5ED5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3877,0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A513D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B37350" w:rsidRPr="00705A8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3877,0</w:t>
            </w:r>
          </w:p>
        </w:tc>
        <w:tc>
          <w:tcPr>
            <w:tcW w:w="1275" w:type="dxa"/>
          </w:tcPr>
          <w:p w:rsidR="00B37350" w:rsidRDefault="00ED3A91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ED3A91" w:rsidRPr="00705A8B" w:rsidRDefault="00ED3A91" w:rsidP="00ED3A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B37350" w:rsidRPr="00705A8B" w:rsidRDefault="00B37350" w:rsidP="00B3735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Pr="00705A8B" w:rsidRDefault="00B37350" w:rsidP="00B3735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B37350" w:rsidRPr="00705A8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E64434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480 169,14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Александрова Елена Анатольевна</w:t>
            </w:r>
          </w:p>
        </w:tc>
        <w:tc>
          <w:tcPr>
            <w:tcW w:w="2551" w:type="dxa"/>
          </w:tcPr>
          <w:p w:rsidR="00CB5ED5" w:rsidRPr="00705A8B" w:rsidRDefault="002F7326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государственного бюджетного общеобразовательного учреждения школы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№ 432 Колпинского района Санкт-Петербурга</w:t>
            </w:r>
          </w:p>
        </w:tc>
        <w:tc>
          <w:tcPr>
            <w:tcW w:w="1276" w:type="dxa"/>
          </w:tcPr>
          <w:p w:rsidR="002F7326" w:rsidRPr="00705A8B" w:rsidRDefault="002F7326" w:rsidP="002F73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(½ и ½ доли)</w:t>
            </w:r>
          </w:p>
          <w:p w:rsidR="002F7326" w:rsidRPr="00705A8B" w:rsidRDefault="002F7326" w:rsidP="002F73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(½ и ½ доли)</w:t>
            </w:r>
          </w:p>
          <w:p w:rsidR="002F7326" w:rsidRPr="00705A8B" w:rsidRDefault="00601237" w:rsidP="002F73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2F7326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4E4A41" w:rsidRPr="00705A8B" w:rsidRDefault="004E4A41" w:rsidP="002F7326">
            <w:pPr>
              <w:rPr>
                <w:rFonts w:cs="Times New Roman"/>
                <w:color w:val="000000" w:themeColor="text1"/>
              </w:rPr>
            </w:pPr>
          </w:p>
          <w:p w:rsidR="002F7326" w:rsidRPr="00705A8B" w:rsidRDefault="00601237" w:rsidP="002F7326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2F7326" w:rsidRPr="00705A8B">
              <w:rPr>
                <w:rFonts w:cs="Times New Roman"/>
                <w:color w:val="000000" w:themeColor="text1"/>
              </w:rPr>
              <w:t xml:space="preserve"> 1/2 доли) </w:t>
            </w:r>
            <w:proofErr w:type="gramEnd"/>
          </w:p>
          <w:p w:rsidR="002F7326" w:rsidRPr="00705A8B" w:rsidRDefault="002F7326" w:rsidP="002F73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Паркинг </w:t>
            </w:r>
            <w:r w:rsidR="000F7400" w:rsidRPr="00705A8B">
              <w:rPr>
                <w:rFonts w:cs="Times New Roman"/>
                <w:color w:val="000000" w:themeColor="text1"/>
              </w:rPr>
              <w:t>(</w:t>
            </w:r>
            <w:r w:rsidRPr="00705A8B">
              <w:rPr>
                <w:rFonts w:cs="Times New Roman"/>
                <w:color w:val="000000" w:themeColor="text1"/>
              </w:rPr>
              <w:t>1/21 доли)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2F7326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2F7326" w:rsidRPr="00705A8B" w:rsidRDefault="002F7326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2F73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F7326" w:rsidRPr="00705A8B" w:rsidRDefault="00601237" w:rsidP="002F73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F7326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B37350" w:rsidRDefault="00B37350" w:rsidP="004E4A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601237" w:rsidP="004E4A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7A513D" w:rsidRDefault="007A513D" w:rsidP="004E4A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601237" w:rsidP="004E4A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2F7326" w:rsidRPr="00705A8B" w:rsidRDefault="002F7326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E4A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17300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1189,0</w:t>
            </w:r>
          </w:p>
          <w:p w:rsidR="00317300" w:rsidRPr="00705A8B" w:rsidRDefault="00317300" w:rsidP="00317300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17300" w:rsidRPr="00705A8B" w:rsidRDefault="007A513D" w:rsidP="00317300">
            <w:pPr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br/>
            </w:r>
            <w:r w:rsidR="00317300" w:rsidRPr="00705A8B">
              <w:rPr>
                <w:rFonts w:cs="Times New Roman"/>
                <w:color w:val="000000" w:themeColor="text1"/>
              </w:rPr>
              <w:t>54,2</w:t>
            </w:r>
          </w:p>
          <w:p w:rsidR="007A513D" w:rsidRDefault="007A513D" w:rsidP="00317300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17300" w:rsidRPr="00705A8B" w:rsidRDefault="00317300" w:rsidP="00317300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70,1</w:t>
            </w:r>
          </w:p>
          <w:p w:rsidR="007A513D" w:rsidRDefault="007A513D" w:rsidP="00317300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17300" w:rsidRPr="00705A8B" w:rsidRDefault="00317300" w:rsidP="00317300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74,2</w:t>
            </w:r>
          </w:p>
          <w:p w:rsidR="007A513D" w:rsidRDefault="007A513D" w:rsidP="00317300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317300" w:rsidRPr="00705A8B" w:rsidRDefault="00317300" w:rsidP="00317300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46,4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CB5ED5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CB5ED5" w:rsidRPr="00705A8B" w:rsidRDefault="00601237" w:rsidP="000F74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0F7400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1211,0</w:t>
            </w:r>
          </w:p>
          <w:p w:rsidR="000F7400" w:rsidRPr="00705A8B" w:rsidRDefault="000F7400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41,9</w:t>
            </w:r>
          </w:p>
          <w:p w:rsidR="007A513D" w:rsidRDefault="007A513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B5ED5" w:rsidRPr="00705A8B" w:rsidRDefault="000F74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70,8</w:t>
            </w:r>
          </w:p>
        </w:tc>
        <w:tc>
          <w:tcPr>
            <w:tcW w:w="1276" w:type="dxa"/>
          </w:tcPr>
          <w:p w:rsidR="00317300" w:rsidRPr="00705A8B" w:rsidRDefault="00317300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2F7326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2 361 113,60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0F7400" w:rsidRPr="00FF06B5" w:rsidRDefault="000F74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F7400" w:rsidRPr="00705A8B" w:rsidRDefault="000F7400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0F7400" w:rsidRPr="00705A8B" w:rsidRDefault="000F7400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0F7400" w:rsidRPr="00705A8B" w:rsidRDefault="00601237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0F7400" w:rsidRPr="00705A8B">
              <w:rPr>
                <w:rFonts w:cs="Times New Roman"/>
                <w:color w:val="000000" w:themeColor="text1"/>
              </w:rPr>
              <w:t xml:space="preserve"> (1/2 доли) </w:t>
            </w:r>
          </w:p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Паркинг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(1/21 доли)</w:t>
            </w:r>
          </w:p>
          <w:p w:rsidR="000F7400" w:rsidRPr="00705A8B" w:rsidRDefault="00601237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0F7400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(собственность ½ и ½ доли)</w:t>
            </w:r>
          </w:p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(собственность ½ и 1/2 доли)</w:t>
            </w:r>
          </w:p>
          <w:p w:rsidR="000F7400" w:rsidRPr="00705A8B" w:rsidRDefault="000F7400" w:rsidP="002F7326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F74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0F74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Общая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долевая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0F7400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B37350" w:rsidRPr="00705A8B" w:rsidRDefault="00B37350" w:rsidP="00B373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Pr="00705A8B" w:rsidRDefault="00B37350" w:rsidP="00B3735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B37350" w:rsidRPr="00705A8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74,2</w:t>
            </w: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46,4</w:t>
            </w: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70,8</w:t>
            </w: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1211,0</w:t>
            </w: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41,9</w:t>
            </w:r>
          </w:p>
          <w:p w:rsidR="00EE0550" w:rsidRPr="00705A8B" w:rsidRDefault="00EE05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Российская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0F7400" w:rsidRPr="00705A8B" w:rsidRDefault="000F74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317300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317300" w:rsidRPr="00705A8B" w:rsidRDefault="00317300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B37350" w:rsidRDefault="00B37350" w:rsidP="00317300">
            <w:pPr>
              <w:rPr>
                <w:rFonts w:cs="Times New Roman"/>
                <w:color w:val="000000" w:themeColor="text1"/>
              </w:rPr>
            </w:pPr>
          </w:p>
          <w:p w:rsidR="00317300" w:rsidRPr="00705A8B" w:rsidRDefault="00317300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317300" w:rsidRPr="00705A8B" w:rsidRDefault="00601237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317300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317300" w:rsidRPr="00705A8B" w:rsidRDefault="00601237" w:rsidP="0031730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317300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0F7400" w:rsidRPr="00705A8B" w:rsidRDefault="000F7400" w:rsidP="000F740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317300" w:rsidRPr="00705A8B" w:rsidRDefault="0031730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70,1</w:t>
            </w:r>
          </w:p>
          <w:p w:rsidR="00317300" w:rsidRDefault="0031730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1189,0</w:t>
            </w:r>
          </w:p>
          <w:p w:rsidR="00B37350" w:rsidRDefault="00B3735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</w:p>
          <w:p w:rsidR="00317300" w:rsidRPr="00705A8B" w:rsidRDefault="0031730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54,2</w:t>
            </w:r>
          </w:p>
          <w:p w:rsidR="00317300" w:rsidRPr="00705A8B" w:rsidRDefault="0031730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70,1</w:t>
            </w:r>
          </w:p>
          <w:p w:rsidR="00317300" w:rsidRPr="00705A8B" w:rsidRDefault="00317300" w:rsidP="00B37350">
            <w:pPr>
              <w:spacing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74,2</w:t>
            </w:r>
          </w:p>
          <w:p w:rsidR="000F7400" w:rsidRPr="00705A8B" w:rsidRDefault="000F7400" w:rsidP="000F7400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7400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Российская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EE0550" w:rsidRPr="00705A8B" w:rsidRDefault="00EE0550" w:rsidP="00EE055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0550" w:rsidRPr="00705A8B" w:rsidRDefault="00EE0550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Автомобиль легковой</w:t>
            </w:r>
          </w:p>
          <w:p w:rsidR="000F7400" w:rsidRPr="00705A8B" w:rsidRDefault="00EE055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Citroen DS4</w:t>
            </w:r>
          </w:p>
        </w:tc>
        <w:tc>
          <w:tcPr>
            <w:tcW w:w="1843" w:type="dxa"/>
          </w:tcPr>
          <w:p w:rsidR="000F74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2 492 486, 83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Алескеров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Джавад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Шахин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оглы</w:t>
            </w:r>
            <w:proofErr w:type="spellEnd"/>
          </w:p>
        </w:tc>
        <w:tc>
          <w:tcPr>
            <w:tcW w:w="2551" w:type="dxa"/>
          </w:tcPr>
          <w:p w:rsidR="00601237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Главный врач </w:t>
            </w:r>
          </w:p>
          <w:p w:rsidR="00CB5ED5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здравоохранения «Стоматологическая поликлиника № 18»</w:t>
            </w:r>
          </w:p>
        </w:tc>
        <w:tc>
          <w:tcPr>
            <w:tcW w:w="1276" w:type="dxa"/>
          </w:tcPr>
          <w:p w:rsidR="00CB5ED5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Коммерческая недвижимость</w:t>
            </w:r>
          </w:p>
        </w:tc>
        <w:tc>
          <w:tcPr>
            <w:tcW w:w="992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564BAC" w:rsidRPr="00705A8B" w:rsidRDefault="00564BAC" w:rsidP="00564BAC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46,7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B5ED5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564BAC" w:rsidRPr="00705A8B" w:rsidRDefault="00564BAC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564BAC" w:rsidRPr="00705A8B" w:rsidRDefault="00564BAC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Lexus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LX</w:t>
            </w:r>
            <w:r w:rsidRPr="00705A8B">
              <w:rPr>
                <w:rFonts w:cs="Times New Roman"/>
                <w:color w:val="000000" w:themeColor="text1"/>
              </w:rPr>
              <w:t xml:space="preserve"> 470</w:t>
            </w:r>
          </w:p>
          <w:p w:rsidR="00564BAC" w:rsidRPr="00705A8B" w:rsidRDefault="00564BAC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Lexus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LX</w:t>
            </w:r>
            <w:r w:rsidRPr="00705A8B">
              <w:rPr>
                <w:rFonts w:cs="Times New Roman"/>
                <w:color w:val="000000" w:themeColor="text1"/>
              </w:rPr>
              <w:t xml:space="preserve"> 570</w:t>
            </w:r>
          </w:p>
          <w:p w:rsidR="00564BAC" w:rsidRPr="00705A8B" w:rsidRDefault="00564BAC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Мотоцикл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YAMAHA</w:t>
            </w:r>
          </w:p>
          <w:p w:rsidR="00CB5ED5" w:rsidRPr="00705A8B" w:rsidRDefault="00564BAC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Снегоболотоход</w:t>
            </w:r>
            <w:proofErr w:type="spellEnd"/>
          </w:p>
        </w:tc>
        <w:tc>
          <w:tcPr>
            <w:tcW w:w="1843" w:type="dxa"/>
          </w:tcPr>
          <w:p w:rsidR="00CB5ED5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2 507 548,92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564BA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Супруга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154 279,50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317300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317300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317300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317300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317300" w:rsidRPr="00FF06B5" w:rsidRDefault="0031730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300" w:rsidRPr="00705A8B" w:rsidRDefault="00317300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1B4945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 ребенок</w:t>
            </w:r>
          </w:p>
        </w:tc>
        <w:tc>
          <w:tcPr>
            <w:tcW w:w="2551" w:type="dxa"/>
          </w:tcPr>
          <w:p w:rsidR="00317300" w:rsidRPr="00705A8B" w:rsidRDefault="0031730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317300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17300" w:rsidRPr="00705A8B" w:rsidRDefault="00564BAC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35,3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317300" w:rsidRPr="00705A8B" w:rsidRDefault="0031730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317300" w:rsidRPr="00705A8B" w:rsidRDefault="0031730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Андреева Светлана Леонидовна</w:t>
            </w:r>
          </w:p>
        </w:tc>
        <w:tc>
          <w:tcPr>
            <w:tcW w:w="2551" w:type="dxa"/>
          </w:tcPr>
          <w:p w:rsidR="00CB5ED5" w:rsidRPr="00705A8B" w:rsidRDefault="00FA361F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начальной общеобразовательной школы № 453 Колпинского района Санкт-Петербурга</w:t>
            </w:r>
          </w:p>
        </w:tc>
        <w:tc>
          <w:tcPr>
            <w:tcW w:w="1276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A361F" w:rsidRPr="00705A8B" w:rsidRDefault="00FA361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CB5ED5" w:rsidRPr="00705A8B" w:rsidRDefault="00FA361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A361F" w:rsidRPr="00705A8B" w:rsidRDefault="00FA361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(2/3 доли)</w:t>
            </w:r>
          </w:p>
        </w:tc>
        <w:tc>
          <w:tcPr>
            <w:tcW w:w="992" w:type="dxa"/>
          </w:tcPr>
          <w:p w:rsidR="00CB5ED5" w:rsidRPr="00705A8B" w:rsidRDefault="00FA361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54,0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A361F" w:rsidRPr="00705A8B" w:rsidRDefault="00FA361F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CB5ED5" w:rsidRPr="00705A8B" w:rsidRDefault="00FA361F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</w:tcPr>
          <w:p w:rsidR="00CB5ED5" w:rsidRPr="00705A8B" w:rsidRDefault="00FA361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1 410 860,79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Андреева Татьяна Вячеславовна</w:t>
            </w:r>
          </w:p>
        </w:tc>
        <w:tc>
          <w:tcPr>
            <w:tcW w:w="2551" w:type="dxa"/>
          </w:tcPr>
          <w:p w:rsidR="00CB5ED5" w:rsidRPr="00705A8B" w:rsidRDefault="00FA361F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учреждения спортивной школы олимпийского резерва «Ижора» Колпинского района Санкт-Петербурга</w:t>
            </w:r>
          </w:p>
        </w:tc>
        <w:tc>
          <w:tcPr>
            <w:tcW w:w="1276" w:type="dxa"/>
          </w:tcPr>
          <w:p w:rsidR="00FA361F" w:rsidRPr="00705A8B" w:rsidRDefault="00601237" w:rsidP="00FA361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A361F" w:rsidRPr="00705A8B">
              <w:rPr>
                <w:rFonts w:cs="Times New Roman"/>
                <w:color w:val="000000" w:themeColor="text1"/>
              </w:rPr>
              <w:t xml:space="preserve"> (1/2 доли) </w:t>
            </w:r>
          </w:p>
          <w:p w:rsidR="00FA361F" w:rsidRPr="00705A8B" w:rsidRDefault="00601237" w:rsidP="00FA361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A361F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A361F" w:rsidRPr="00705A8B" w:rsidRDefault="00FA361F" w:rsidP="00FA361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43,7</w:t>
            </w:r>
          </w:p>
          <w:p w:rsidR="00FA361F" w:rsidRPr="00705A8B" w:rsidRDefault="00FA361F" w:rsidP="00FA361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A361F" w:rsidRPr="00705A8B" w:rsidRDefault="00FA361F" w:rsidP="00FA361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51,9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D7B6B" w:rsidRPr="00705A8B" w:rsidRDefault="00CD7B6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CD7B6B" w:rsidRPr="00705A8B" w:rsidRDefault="00CD7B6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Kia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Rio</w:t>
            </w:r>
          </w:p>
          <w:p w:rsidR="00CB5ED5" w:rsidRPr="00705A8B" w:rsidRDefault="00CD7B6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Volkswagen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Polo</w:t>
            </w:r>
          </w:p>
        </w:tc>
        <w:tc>
          <w:tcPr>
            <w:tcW w:w="1843" w:type="dxa"/>
          </w:tcPr>
          <w:p w:rsidR="00CB5ED5" w:rsidRPr="00705A8B" w:rsidRDefault="008E082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1 542 996,39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637344" w:rsidRPr="00FF06B5" w:rsidRDefault="0063734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7344" w:rsidRPr="00705A8B" w:rsidRDefault="00637344" w:rsidP="006373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637344" w:rsidRPr="00705A8B" w:rsidRDefault="00637344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37344" w:rsidRPr="00705A8B" w:rsidRDefault="00637344" w:rsidP="0063734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637344" w:rsidRPr="00705A8B" w:rsidRDefault="00637344" w:rsidP="00637344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240,0</w:t>
            </w:r>
          </w:p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51,9</w:t>
            </w:r>
          </w:p>
        </w:tc>
        <w:tc>
          <w:tcPr>
            <w:tcW w:w="1276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Украина</w:t>
            </w:r>
          </w:p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637344" w:rsidRPr="00705A8B" w:rsidRDefault="00637344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1 479 476,42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637344" w:rsidRPr="00FF06B5" w:rsidRDefault="0063734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7344" w:rsidRPr="00705A8B" w:rsidRDefault="00820A6A" w:rsidP="0063734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637344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637344" w:rsidRPr="00705A8B" w:rsidRDefault="00637344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37344" w:rsidRPr="00705A8B" w:rsidRDefault="00637344" w:rsidP="0063734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637344" w:rsidRPr="00705A8B" w:rsidRDefault="00637344" w:rsidP="00637344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51,9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637344" w:rsidRPr="00705A8B" w:rsidRDefault="00637344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637344" w:rsidRPr="00FF06B5" w:rsidRDefault="0063734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7344" w:rsidRPr="00705A8B" w:rsidRDefault="00820A6A" w:rsidP="00637344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637344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637344" w:rsidRPr="00705A8B" w:rsidRDefault="00637344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637344" w:rsidRPr="00705A8B" w:rsidRDefault="00637344" w:rsidP="00637344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637344" w:rsidRPr="00705A8B" w:rsidRDefault="00637344" w:rsidP="00637344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51,9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637344" w:rsidRPr="00705A8B" w:rsidRDefault="00637344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637344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637344" w:rsidRPr="00705A8B" w:rsidRDefault="00637344" w:rsidP="00637344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Андреевская Светлана Ивановна</w:t>
            </w:r>
          </w:p>
        </w:tc>
        <w:tc>
          <w:tcPr>
            <w:tcW w:w="2551" w:type="dxa"/>
          </w:tcPr>
          <w:p w:rsidR="00B37350" w:rsidRDefault="007608B9" w:rsidP="007608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</w:t>
            </w:r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осударственно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го</w:t>
            </w:r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бюджетно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го</w:t>
            </w:r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proofErr w:type="gramStart"/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учреждени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я </w:t>
            </w:r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дополнительного профессионального педагогического образования центр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</w:t>
            </w:r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повышения квалификации специалистов</w:t>
            </w:r>
            <w:proofErr w:type="gramEnd"/>
            <w:r w:rsidR="00637344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Информационно-методический центр Колпинского района </w:t>
            </w:r>
          </w:p>
          <w:p w:rsidR="00637344" w:rsidRPr="00705A8B" w:rsidRDefault="00637344" w:rsidP="007608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 (1/9</w:t>
            </w:r>
            <w:r w:rsidR="007A513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92" w:type="dxa"/>
          </w:tcPr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66,8</w:t>
            </w:r>
          </w:p>
        </w:tc>
        <w:tc>
          <w:tcPr>
            <w:tcW w:w="1275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637344" w:rsidRPr="00705A8B" w:rsidRDefault="00601237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43,0</w:t>
            </w:r>
          </w:p>
        </w:tc>
        <w:tc>
          <w:tcPr>
            <w:tcW w:w="1276" w:type="dxa"/>
          </w:tcPr>
          <w:p w:rsidR="00B37350" w:rsidRPr="00705A8B" w:rsidRDefault="00B37350" w:rsidP="00B3735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637344" w:rsidRPr="00705A8B" w:rsidRDefault="00637344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Nissan AD</w:t>
            </w:r>
          </w:p>
        </w:tc>
        <w:tc>
          <w:tcPr>
            <w:tcW w:w="1843" w:type="dxa"/>
          </w:tcPr>
          <w:p w:rsidR="00637344" w:rsidRPr="00705A8B" w:rsidRDefault="00637344" w:rsidP="00637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1 117 586,18</w:t>
            </w:r>
          </w:p>
        </w:tc>
      </w:tr>
      <w:tr w:rsidR="00FF06B5" w:rsidRPr="00705A8B" w:rsidTr="00FF06B5">
        <w:trPr>
          <w:trHeight w:val="726"/>
        </w:trPr>
        <w:tc>
          <w:tcPr>
            <w:tcW w:w="426" w:type="dxa"/>
          </w:tcPr>
          <w:p w:rsidR="00CA6279" w:rsidRPr="00FF06B5" w:rsidRDefault="00CA627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CA6279" w:rsidRPr="00705A8B" w:rsidRDefault="0084653D" w:rsidP="00CA627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CA6279" w:rsidRPr="00705A8B" w:rsidRDefault="00CA6279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A6279" w:rsidRPr="00705A8B" w:rsidRDefault="00601237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A6279" w:rsidRPr="00705A8B" w:rsidRDefault="00601237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A6279" w:rsidRPr="00705A8B" w:rsidRDefault="00637344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43,0</w:t>
            </w:r>
          </w:p>
        </w:tc>
        <w:tc>
          <w:tcPr>
            <w:tcW w:w="1275" w:type="dxa"/>
          </w:tcPr>
          <w:p w:rsidR="00CA6279" w:rsidRPr="00705A8B" w:rsidRDefault="00637344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CA6279" w:rsidRPr="00705A8B" w:rsidRDefault="00CA6279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A6279" w:rsidRPr="00705A8B" w:rsidRDefault="00CA6279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A6279" w:rsidRPr="00705A8B" w:rsidRDefault="00CA6279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A6279" w:rsidRPr="00705A8B" w:rsidRDefault="00637344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Грузовой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Mazda Titan</w:t>
            </w:r>
          </w:p>
        </w:tc>
        <w:tc>
          <w:tcPr>
            <w:tcW w:w="1843" w:type="dxa"/>
          </w:tcPr>
          <w:p w:rsidR="00CA6279" w:rsidRPr="00705A8B" w:rsidRDefault="00637344" w:rsidP="00CA627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311 746,60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2436C0" w:rsidRPr="00FF06B5" w:rsidRDefault="002436C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36C0" w:rsidRPr="00705A8B" w:rsidRDefault="00820A6A" w:rsidP="002436C0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84653D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2436C0" w:rsidRPr="00705A8B" w:rsidRDefault="002436C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 (1/9</w:t>
            </w:r>
            <w:r w:rsidR="007A513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92" w:type="dxa"/>
          </w:tcPr>
          <w:p w:rsidR="002436C0" w:rsidRPr="00705A8B" w:rsidRDefault="00601237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66,8</w:t>
            </w:r>
          </w:p>
        </w:tc>
        <w:tc>
          <w:tcPr>
            <w:tcW w:w="1275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2436C0" w:rsidRPr="00705A8B" w:rsidRDefault="00601237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43,0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2436C0" w:rsidRPr="00705A8B" w:rsidRDefault="002436C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911"/>
        </w:trPr>
        <w:tc>
          <w:tcPr>
            <w:tcW w:w="426" w:type="dxa"/>
          </w:tcPr>
          <w:p w:rsidR="002436C0" w:rsidRPr="00FF06B5" w:rsidRDefault="002436C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36C0" w:rsidRPr="00705A8B" w:rsidRDefault="00820A6A" w:rsidP="002436C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84653D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2436C0" w:rsidRPr="00705A8B" w:rsidRDefault="002436C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 (1/9</w:t>
            </w:r>
            <w:r w:rsidR="007A513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92" w:type="dxa"/>
          </w:tcPr>
          <w:p w:rsidR="002436C0" w:rsidRPr="00705A8B" w:rsidRDefault="00601237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2436C0" w:rsidRPr="00705A8B" w:rsidRDefault="00601237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43,0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2436C0" w:rsidRPr="00705A8B" w:rsidRDefault="002436C0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436C0" w:rsidRPr="00705A8B" w:rsidRDefault="002436C0" w:rsidP="002436C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Афанасьев Герман Иванович</w:t>
            </w:r>
          </w:p>
        </w:tc>
        <w:tc>
          <w:tcPr>
            <w:tcW w:w="2551" w:type="dxa"/>
          </w:tcPr>
          <w:p w:rsidR="00B37350" w:rsidRDefault="002A0D5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Главный врач </w:t>
            </w:r>
          </w:p>
          <w:p w:rsidR="00CB5ED5" w:rsidRPr="00705A8B" w:rsidRDefault="002A0D5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Санкт-Петербургского государственного бюджетного учреждения здравоохранения «Станция скорой </w:t>
            </w:r>
            <w:proofErr w:type="gram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медицинской</w:t>
            </w:r>
            <w:proofErr w:type="gram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помощи»</w:t>
            </w:r>
          </w:p>
        </w:tc>
        <w:tc>
          <w:tcPr>
            <w:tcW w:w="1276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2A0D5B" w:rsidRPr="00705A8B" w:rsidRDefault="002A0D5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A0D5B" w:rsidRPr="00705A8B" w:rsidRDefault="002A0D5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2A0D5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2A0D5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A0D5B" w:rsidRPr="00705A8B" w:rsidRDefault="002A0D5B" w:rsidP="002A0D5B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38,3</w:t>
            </w:r>
          </w:p>
          <w:p w:rsidR="002A0D5B" w:rsidRPr="00705A8B" w:rsidRDefault="002A0D5B" w:rsidP="002A0D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B5ED5" w:rsidRPr="00705A8B" w:rsidRDefault="002A0D5B" w:rsidP="002A0D5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39,7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D57671" w:rsidRPr="00705A8B" w:rsidRDefault="00D57671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CB5ED5" w:rsidRPr="00705A8B" w:rsidRDefault="00D5767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Skoda</w:t>
            </w: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Yeti</w:t>
            </w:r>
          </w:p>
        </w:tc>
        <w:tc>
          <w:tcPr>
            <w:tcW w:w="1843" w:type="dxa"/>
          </w:tcPr>
          <w:p w:rsidR="00CB5ED5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1 709 886,30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D57671" w:rsidRPr="00FF06B5" w:rsidRDefault="00D5767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7671" w:rsidRPr="00705A8B" w:rsidRDefault="007608B9" w:rsidP="00D5767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="00D5767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упруга</w:t>
            </w:r>
          </w:p>
        </w:tc>
        <w:tc>
          <w:tcPr>
            <w:tcW w:w="2551" w:type="dxa"/>
          </w:tcPr>
          <w:p w:rsidR="00D57671" w:rsidRPr="00705A8B" w:rsidRDefault="00D5767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7671" w:rsidRPr="00705A8B" w:rsidRDefault="00601237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D5767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(1/5 доли)</w:t>
            </w:r>
          </w:p>
        </w:tc>
        <w:tc>
          <w:tcPr>
            <w:tcW w:w="992" w:type="dxa"/>
          </w:tcPr>
          <w:p w:rsidR="00D57671" w:rsidRPr="00705A8B" w:rsidRDefault="00601237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D57671" w:rsidRPr="00705A8B" w:rsidRDefault="00D5767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D57671" w:rsidRPr="00705A8B" w:rsidRDefault="00D57671" w:rsidP="00D576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1 256 569,99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D52FFF" w:rsidRPr="00FF06B5" w:rsidRDefault="00D52FFF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2FFF" w:rsidRPr="00705A8B" w:rsidRDefault="00820A6A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D52FFF" w:rsidRPr="00705A8B" w:rsidRDefault="00D52FFF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2FFF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D5767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(1/5 доли)</w:t>
            </w:r>
          </w:p>
        </w:tc>
        <w:tc>
          <w:tcPr>
            <w:tcW w:w="992" w:type="dxa"/>
          </w:tcPr>
          <w:p w:rsidR="00D52FFF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D52FFF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D52FFF" w:rsidRPr="00705A8B" w:rsidRDefault="00D52FF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D52FFF" w:rsidRPr="00705A8B" w:rsidRDefault="00D52FF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D52FFF" w:rsidRPr="00705A8B" w:rsidRDefault="00D52FF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2FFF" w:rsidRPr="00705A8B" w:rsidRDefault="00D52FF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D52FFF" w:rsidRPr="00705A8B" w:rsidRDefault="00D52FFF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D52FFF" w:rsidRPr="00705A8B" w:rsidRDefault="00D52FFF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01" w:type="dxa"/>
          </w:tcPr>
          <w:p w:rsidR="00CB5ED5" w:rsidRPr="00705A8B" w:rsidRDefault="00D2004C" w:rsidP="00D2004C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Афанасьева Нина Анатольевна</w:t>
            </w:r>
          </w:p>
        </w:tc>
        <w:tc>
          <w:tcPr>
            <w:tcW w:w="2551" w:type="dxa"/>
          </w:tcPr>
          <w:p w:rsidR="00B37350" w:rsidRDefault="00BA7DB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CB5ED5" w:rsidRPr="00705A8B" w:rsidRDefault="00BA7DB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социального обслуживания населения «Комплексный центр социального обслуживания населения Колпинского района Санкт-Петербурга»</w:t>
            </w:r>
          </w:p>
        </w:tc>
        <w:tc>
          <w:tcPr>
            <w:tcW w:w="1276" w:type="dxa"/>
          </w:tcPr>
          <w:p w:rsidR="004720B0" w:rsidRPr="00705A8B" w:rsidRDefault="004720B0" w:rsidP="004720B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4720B0" w:rsidRPr="00705A8B" w:rsidRDefault="004720B0" w:rsidP="004720B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3797" w:rsidRPr="00705A8B" w:rsidRDefault="00F03797" w:rsidP="004720B0">
            <w:pPr>
              <w:rPr>
                <w:rFonts w:cs="Times New Roman"/>
                <w:color w:val="000000" w:themeColor="text1"/>
              </w:rPr>
            </w:pPr>
          </w:p>
          <w:p w:rsidR="004720B0" w:rsidRPr="00705A8B" w:rsidRDefault="00601237" w:rsidP="004720B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4720B0" w:rsidRPr="00705A8B">
              <w:rPr>
                <w:rFonts w:cs="Times New Roman"/>
                <w:color w:val="000000" w:themeColor="text1"/>
              </w:rPr>
              <w:t xml:space="preserve"> (1/2 доли)</w:t>
            </w:r>
          </w:p>
          <w:p w:rsidR="004720B0" w:rsidRPr="00705A8B" w:rsidRDefault="00601237" w:rsidP="004720B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4720B0" w:rsidRPr="00705A8B">
              <w:rPr>
                <w:rFonts w:cs="Times New Roman"/>
                <w:color w:val="000000" w:themeColor="text1"/>
              </w:rPr>
              <w:t xml:space="preserve"> (1/4 доли) </w:t>
            </w:r>
          </w:p>
          <w:p w:rsidR="00CB5ED5" w:rsidRPr="00705A8B" w:rsidRDefault="00CB5ED5" w:rsidP="00F0379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3797" w:rsidRPr="00705A8B" w:rsidRDefault="0060123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7A513D" w:rsidRDefault="007A513D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60123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B37350" w:rsidRDefault="00B37350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60123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B37350" w:rsidRDefault="00B37350" w:rsidP="00F037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б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щая долевая</w:t>
            </w:r>
          </w:p>
        </w:tc>
        <w:tc>
          <w:tcPr>
            <w:tcW w:w="993" w:type="dxa"/>
          </w:tcPr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223,0</w:t>
            </w: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79,7</w:t>
            </w: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B5ED5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3797" w:rsidRPr="00705A8B" w:rsidRDefault="00F03797" w:rsidP="00F037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B5ED5" w:rsidRPr="00705A8B" w:rsidRDefault="00F0379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4720B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2 282 115,56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Бабусенко Наталья Михайловна</w:t>
            </w:r>
          </w:p>
        </w:tc>
        <w:tc>
          <w:tcPr>
            <w:tcW w:w="2551" w:type="dxa"/>
          </w:tcPr>
          <w:p w:rsidR="00CB5ED5" w:rsidRPr="00705A8B" w:rsidRDefault="00EA2D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39 комбинированного вида Колпинского района Санкт-Петербурга</w:t>
            </w:r>
          </w:p>
        </w:tc>
        <w:tc>
          <w:tcPr>
            <w:tcW w:w="1276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B5ED5" w:rsidRPr="00705A8B" w:rsidRDefault="00CB15D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48,8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15D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CB15D3" w:rsidRPr="00705A8B" w:rsidRDefault="00CB15D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RIO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X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Line</w:t>
            </w:r>
          </w:p>
        </w:tc>
        <w:tc>
          <w:tcPr>
            <w:tcW w:w="1843" w:type="dxa"/>
          </w:tcPr>
          <w:p w:rsidR="00CB5ED5" w:rsidRPr="00705A8B" w:rsidRDefault="00CB15D3" w:rsidP="00CB15D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 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186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 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802,9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701" w:type="dxa"/>
          </w:tcPr>
          <w:p w:rsidR="00CB5ED5" w:rsidRPr="00705A8B" w:rsidRDefault="00D2004C" w:rsidP="00D2004C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Бадакова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Зинаида Владимировна</w:t>
            </w:r>
          </w:p>
        </w:tc>
        <w:tc>
          <w:tcPr>
            <w:tcW w:w="2551" w:type="dxa"/>
          </w:tcPr>
          <w:p w:rsidR="00CB5ED5" w:rsidRPr="00705A8B" w:rsidRDefault="00EA2D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50 комбинированного вида Колпинского района Санкт-Петербурга</w:t>
            </w:r>
          </w:p>
        </w:tc>
        <w:tc>
          <w:tcPr>
            <w:tcW w:w="1276" w:type="dxa"/>
          </w:tcPr>
          <w:p w:rsidR="00B37350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CB5ED5" w:rsidRPr="00705A8B" w:rsidRDefault="004720B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(5/16 доли)</w:t>
            </w:r>
          </w:p>
        </w:tc>
        <w:tc>
          <w:tcPr>
            <w:tcW w:w="992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CB5ED5" w:rsidRPr="00705A8B" w:rsidRDefault="004720B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CB5ED5" w:rsidRPr="00705A8B" w:rsidRDefault="004720B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4720B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1 272 890,96</w:t>
            </w:r>
          </w:p>
        </w:tc>
      </w:tr>
      <w:tr w:rsidR="00FF06B5" w:rsidRPr="00705A8B" w:rsidTr="00FF06B5">
        <w:trPr>
          <w:trHeight w:val="2564"/>
        </w:trPr>
        <w:tc>
          <w:tcPr>
            <w:tcW w:w="426" w:type="dxa"/>
          </w:tcPr>
          <w:p w:rsidR="00CB5ED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701" w:type="dxa"/>
          </w:tcPr>
          <w:p w:rsidR="00CB5ED5" w:rsidRPr="00705A8B" w:rsidRDefault="00D2004C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Базулько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Ольга Михайловна</w:t>
            </w:r>
          </w:p>
        </w:tc>
        <w:tc>
          <w:tcPr>
            <w:tcW w:w="2551" w:type="dxa"/>
          </w:tcPr>
          <w:p w:rsidR="00CB5ED5" w:rsidRPr="00705A8B" w:rsidRDefault="00EA2D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58 Колпинского района Санкт-Петербурга</w:t>
            </w:r>
          </w:p>
        </w:tc>
        <w:tc>
          <w:tcPr>
            <w:tcW w:w="1276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04B33" w:rsidRPr="00705A8B" w:rsidRDefault="00601237" w:rsidP="00504B3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Индивидуальная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CB5ED5" w:rsidRPr="00705A8B" w:rsidRDefault="00504B3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49,6</w:t>
            </w:r>
          </w:p>
        </w:tc>
        <w:tc>
          <w:tcPr>
            <w:tcW w:w="1275" w:type="dxa"/>
          </w:tcPr>
          <w:p w:rsidR="00CB5ED5" w:rsidRPr="00705A8B" w:rsidRDefault="00504B3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Беларусь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CB5ED5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Жилое строение </w:t>
            </w:r>
          </w:p>
        </w:tc>
        <w:tc>
          <w:tcPr>
            <w:tcW w:w="992" w:type="dxa"/>
          </w:tcPr>
          <w:p w:rsidR="00CB5ED5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65,6</w:t>
            </w: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CB5ED5" w:rsidRPr="00705A8B" w:rsidRDefault="00CB5ED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CB5ED5" w:rsidRPr="00705A8B" w:rsidRDefault="00CB5ED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CB5ED5" w:rsidRPr="00705A8B" w:rsidRDefault="00504B3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823 843,60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504B33" w:rsidRPr="00FF06B5" w:rsidRDefault="00504B33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04B33" w:rsidRPr="00705A8B" w:rsidRDefault="0084653D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504B33" w:rsidRPr="00705A8B" w:rsidRDefault="00504B33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504B33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Жилое строение</w:t>
            </w: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BD4C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BD4CBA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BD4C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(1/4 доли)</w:t>
            </w:r>
          </w:p>
        </w:tc>
        <w:tc>
          <w:tcPr>
            <w:tcW w:w="992" w:type="dxa"/>
          </w:tcPr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504B33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65,6</w:t>
            </w: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D4CBA" w:rsidRPr="00705A8B" w:rsidRDefault="00BD4CBA" w:rsidP="00BD4C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65,2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504B33" w:rsidRPr="00705A8B" w:rsidRDefault="00504B3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504B3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BD4C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04B33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65,6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504B33" w:rsidRPr="00705A8B" w:rsidRDefault="00504B3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BD4CBA" w:rsidRPr="00705A8B" w:rsidRDefault="00BD4CBA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BD4CBA" w:rsidRPr="00705A8B" w:rsidRDefault="00BD4CBA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Ceed</w:t>
            </w:r>
            <w:proofErr w:type="spellEnd"/>
          </w:p>
          <w:p w:rsidR="00504B33" w:rsidRPr="00705A8B" w:rsidRDefault="00504B3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504B33" w:rsidRPr="00705A8B" w:rsidRDefault="00BD4C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641 963,70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4720B0" w:rsidRPr="00FF06B5" w:rsidRDefault="004720B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720B0" w:rsidRPr="00705A8B" w:rsidRDefault="00820A6A" w:rsidP="004720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4720B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4720B0" w:rsidRPr="00705A8B" w:rsidRDefault="004720B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4720B0" w:rsidRPr="00705A8B" w:rsidRDefault="00601237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4720B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</w:t>
            </w:r>
            <w:r w:rsidR="00112C3E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доли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) </w:t>
            </w:r>
          </w:p>
        </w:tc>
        <w:tc>
          <w:tcPr>
            <w:tcW w:w="992" w:type="dxa"/>
          </w:tcPr>
          <w:p w:rsidR="004720B0" w:rsidRPr="00705A8B" w:rsidRDefault="00601237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65,6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4720B0" w:rsidRPr="00705A8B" w:rsidRDefault="00601237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Жилое строение </w:t>
            </w:r>
          </w:p>
        </w:tc>
        <w:tc>
          <w:tcPr>
            <w:tcW w:w="992" w:type="dxa"/>
          </w:tcPr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65,6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</w:tc>
        <w:tc>
          <w:tcPr>
            <w:tcW w:w="1276" w:type="dxa"/>
          </w:tcPr>
          <w:p w:rsidR="004720B0" w:rsidRPr="00705A8B" w:rsidRDefault="00601237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Жилое строение </w:t>
            </w:r>
          </w:p>
        </w:tc>
        <w:tc>
          <w:tcPr>
            <w:tcW w:w="1417" w:type="dxa"/>
          </w:tcPr>
          <w:p w:rsidR="004720B0" w:rsidRPr="00705A8B" w:rsidRDefault="00112C3E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112C3E" w:rsidRPr="00705A8B" w:rsidRDefault="00112C3E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Renault Logan</w:t>
            </w:r>
          </w:p>
        </w:tc>
        <w:tc>
          <w:tcPr>
            <w:tcW w:w="1843" w:type="dxa"/>
          </w:tcPr>
          <w:p w:rsidR="004720B0" w:rsidRPr="00705A8B" w:rsidRDefault="004720B0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71883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701" w:type="dxa"/>
          </w:tcPr>
          <w:p w:rsidR="00A71883" w:rsidRPr="00705A8B" w:rsidRDefault="00A71883" w:rsidP="004720B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Боронина</w:t>
            </w:r>
            <w:proofErr w:type="spellEnd"/>
          </w:p>
          <w:p w:rsidR="00A71883" w:rsidRPr="00705A8B" w:rsidRDefault="00A71883" w:rsidP="004720B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Ольга Валентиновна</w:t>
            </w:r>
          </w:p>
        </w:tc>
        <w:tc>
          <w:tcPr>
            <w:tcW w:w="2551" w:type="dxa"/>
          </w:tcPr>
          <w:p w:rsidR="00A71883" w:rsidRPr="00705A8B" w:rsidRDefault="00C040E8" w:rsidP="00C040E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бюджетн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дошкольн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образовательн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учреждение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детски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сад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ом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№44</w:t>
            </w:r>
            <w:r w:rsidR="00112C3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компенсирующего вида Колпинского района </w:t>
            </w:r>
            <w:r w:rsidR="00A71883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Санкт-Петербурга.</w:t>
            </w:r>
          </w:p>
        </w:tc>
        <w:tc>
          <w:tcPr>
            <w:tcW w:w="1276" w:type="dxa"/>
          </w:tcPr>
          <w:p w:rsidR="00A71883" w:rsidRPr="00705A8B" w:rsidRDefault="00601237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112C3E" w:rsidRPr="00705A8B" w:rsidRDefault="00112C3E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(3/4 доли)</w:t>
            </w:r>
          </w:p>
        </w:tc>
        <w:tc>
          <w:tcPr>
            <w:tcW w:w="992" w:type="dxa"/>
          </w:tcPr>
          <w:p w:rsidR="00A71883" w:rsidRPr="00705A8B" w:rsidRDefault="00601237" w:rsidP="00112C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71883" w:rsidRPr="00705A8B" w:rsidRDefault="00112C3E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71883" w:rsidRPr="00705A8B" w:rsidRDefault="00A71883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71883" w:rsidRPr="00705A8B" w:rsidRDefault="00A71883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71883" w:rsidRPr="00705A8B" w:rsidRDefault="00A71883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71883" w:rsidRPr="00705A8B" w:rsidRDefault="00A71883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71883" w:rsidRPr="00705A8B" w:rsidRDefault="00A7188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A71883" w:rsidRPr="00705A8B" w:rsidRDefault="00112C3E" w:rsidP="004720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868 389,66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701" w:type="dxa"/>
          </w:tcPr>
          <w:p w:rsidR="001D31C1" w:rsidRPr="00705A8B" w:rsidRDefault="001D31C1" w:rsidP="00D2004C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Бурова Вера Алексеевна</w:t>
            </w:r>
          </w:p>
        </w:tc>
        <w:tc>
          <w:tcPr>
            <w:tcW w:w="2551" w:type="dxa"/>
          </w:tcPr>
          <w:p w:rsidR="001D31C1" w:rsidRPr="00705A8B" w:rsidRDefault="001D31C1" w:rsidP="00B373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етербургского государственного бюджетного учреждения «Культурно-досуговый центр «Ижорский»</w:t>
            </w:r>
          </w:p>
        </w:tc>
        <w:tc>
          <w:tcPr>
            <w:tcW w:w="1276" w:type="dxa"/>
          </w:tcPr>
          <w:p w:rsidR="001D31C1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1D31C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1D31C1" w:rsidRPr="00705A8B" w:rsidRDefault="001D31C1" w:rsidP="007C12F2">
            <w:pPr>
              <w:rPr>
                <w:rFonts w:cs="Times New Roman"/>
                <w:color w:val="000000" w:themeColor="text1"/>
              </w:rPr>
            </w:pPr>
          </w:p>
          <w:p w:rsidR="001D31C1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1D31C1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1D31C1" w:rsidRPr="00705A8B" w:rsidRDefault="001D31C1" w:rsidP="001D31C1">
            <w:pPr>
              <w:rPr>
                <w:rFonts w:cs="Times New Roman"/>
                <w:color w:val="000000" w:themeColor="text1"/>
              </w:rPr>
            </w:pPr>
          </w:p>
          <w:p w:rsidR="001D31C1" w:rsidRPr="00705A8B" w:rsidRDefault="001D31C1" w:rsidP="001D31C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1D31C1" w:rsidRPr="00705A8B" w:rsidRDefault="007A513D" w:rsidP="001D31C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1D31C1" w:rsidRPr="00705A8B" w:rsidRDefault="001D31C1" w:rsidP="001D31C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D31C1" w:rsidRPr="00705A8B" w:rsidRDefault="00601237" w:rsidP="007C12F2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Индивидуальная</w:t>
            </w:r>
          </w:p>
          <w:p w:rsidR="001D31C1" w:rsidRPr="00705A8B" w:rsidRDefault="00601237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Индивидуальная</w:t>
            </w:r>
          </w:p>
          <w:p w:rsidR="001D31C1" w:rsidRPr="00705A8B" w:rsidRDefault="00601237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Индивидуальная</w:t>
            </w:r>
          </w:p>
          <w:p w:rsidR="001D31C1" w:rsidRPr="00705A8B" w:rsidRDefault="00601237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Индивидуальная</w:t>
            </w:r>
          </w:p>
          <w:p w:rsidR="001D31C1" w:rsidRPr="00705A8B" w:rsidRDefault="001D31C1" w:rsidP="007C12F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47,8</w:t>
            </w:r>
          </w:p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64,8</w:t>
            </w:r>
          </w:p>
          <w:p w:rsidR="00FF06B5" w:rsidRDefault="00FF06B5" w:rsidP="001D31C1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111,7</w:t>
            </w:r>
          </w:p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1499,0</w:t>
            </w:r>
          </w:p>
          <w:p w:rsidR="001D31C1" w:rsidRPr="00705A8B" w:rsidRDefault="001D31C1" w:rsidP="007C12F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1D31C1" w:rsidRPr="00705A8B" w:rsidRDefault="001D31C1" w:rsidP="001D31C1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Российская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1D31C1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D31C1" w:rsidRPr="00705A8B" w:rsidRDefault="001D31C1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легковые:</w:t>
            </w:r>
          </w:p>
          <w:p w:rsidR="001D31C1" w:rsidRPr="00705A8B" w:rsidRDefault="001D31C1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Renault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Kaptur</w:t>
            </w:r>
          </w:p>
          <w:p w:rsidR="001D31C1" w:rsidRPr="00705A8B" w:rsidRDefault="001D31C1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Лодка ПВХ Титан 440</w:t>
            </w:r>
          </w:p>
          <w:p w:rsidR="001D31C1" w:rsidRPr="00705A8B" w:rsidRDefault="001D31C1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прицеп 817708</w:t>
            </w:r>
          </w:p>
        </w:tc>
        <w:tc>
          <w:tcPr>
            <w:tcW w:w="1843" w:type="dxa"/>
          </w:tcPr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2 940 167,46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701" w:type="dxa"/>
          </w:tcPr>
          <w:p w:rsidR="001D31C1" w:rsidRPr="00705A8B" w:rsidRDefault="001D31C1" w:rsidP="00D2004C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Гетьман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Жанна Юрьевна</w:t>
            </w:r>
          </w:p>
        </w:tc>
        <w:tc>
          <w:tcPr>
            <w:tcW w:w="2551" w:type="dxa"/>
          </w:tcPr>
          <w:p w:rsidR="001D31C1" w:rsidRPr="00705A8B" w:rsidRDefault="001D31C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6 комбинированного вида  Колпинского района Санкт-Петербурга</w:t>
            </w:r>
          </w:p>
        </w:tc>
        <w:tc>
          <w:tcPr>
            <w:tcW w:w="1276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C6E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0C6EBA" w:rsidRPr="00705A8B" w:rsidRDefault="000C6E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(1/2)</w:t>
            </w:r>
          </w:p>
        </w:tc>
        <w:tc>
          <w:tcPr>
            <w:tcW w:w="992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1D31C1" w:rsidRPr="00705A8B" w:rsidRDefault="000C6E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60,4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C6E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1D31C1" w:rsidRPr="00705A8B" w:rsidRDefault="000C6E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60,4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D31C1" w:rsidRPr="00705A8B" w:rsidRDefault="001D31C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D31C1" w:rsidRPr="00705A8B" w:rsidRDefault="000C6EB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1 555 496,70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701" w:type="dxa"/>
          </w:tcPr>
          <w:p w:rsidR="001D31C1" w:rsidRPr="00705A8B" w:rsidRDefault="001D31C1" w:rsidP="00D2004C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Голубева Елена Викторовна</w:t>
            </w:r>
          </w:p>
        </w:tc>
        <w:tc>
          <w:tcPr>
            <w:tcW w:w="2551" w:type="dxa"/>
          </w:tcPr>
          <w:p w:rsidR="001D31C1" w:rsidRPr="00705A8B" w:rsidRDefault="001D31C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46 комбинированного вида Колпинского района Санкт-Петербурга</w:t>
            </w:r>
          </w:p>
        </w:tc>
        <w:tc>
          <w:tcPr>
            <w:tcW w:w="1276" w:type="dxa"/>
          </w:tcPr>
          <w:p w:rsidR="001D31C1" w:rsidRPr="00705A8B" w:rsidRDefault="00601237" w:rsidP="00224AA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1D31C1" w:rsidRPr="00705A8B">
              <w:rPr>
                <w:rFonts w:cs="Times New Roman"/>
                <w:color w:val="000000" w:themeColor="text1"/>
              </w:rPr>
              <w:t xml:space="preserve"> (119/1318)</w:t>
            </w:r>
          </w:p>
          <w:p w:rsidR="001D31C1" w:rsidRPr="00705A8B" w:rsidRDefault="001D31C1" w:rsidP="00224AAD">
            <w:pPr>
              <w:rPr>
                <w:rFonts w:cs="Times New Roman"/>
                <w:color w:val="000000" w:themeColor="text1"/>
              </w:rPr>
            </w:pPr>
          </w:p>
          <w:p w:rsidR="001D31C1" w:rsidRPr="00705A8B" w:rsidRDefault="001D31C1" w:rsidP="00224A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  <w:r w:rsidR="001D31C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собственность</w:t>
            </w:r>
          </w:p>
        </w:tc>
        <w:tc>
          <w:tcPr>
            <w:tcW w:w="993" w:type="dxa"/>
          </w:tcPr>
          <w:p w:rsidR="001D31C1" w:rsidRPr="00B37350" w:rsidRDefault="001D31C1" w:rsidP="00224AAD">
            <w:pPr>
              <w:jc w:val="center"/>
              <w:rPr>
                <w:rFonts w:cs="Times New Roman"/>
                <w:color w:val="000000" w:themeColor="text1"/>
              </w:rPr>
            </w:pPr>
            <w:r w:rsidRPr="00B37350">
              <w:rPr>
                <w:rFonts w:cs="Times New Roman"/>
                <w:color w:val="000000" w:themeColor="text1"/>
              </w:rPr>
              <w:t>209</w:t>
            </w:r>
          </w:p>
          <w:p w:rsidR="001D31C1" w:rsidRPr="00705A8B" w:rsidRDefault="001D31C1" w:rsidP="00224AA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</w:t>
            </w:r>
            <w:r w:rsidRPr="00B37350">
              <w:rPr>
                <w:rFonts w:ascii="Times New Roman" w:hAnsi="Times New Roman" w:cs="Times New Roman"/>
                <w:color w:val="000000" w:themeColor="text1"/>
                <w:szCs w:val="22"/>
              </w:rPr>
              <w:t>,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D31C1" w:rsidRPr="00705A8B" w:rsidRDefault="000C6EB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Skoda Fabia</w:t>
            </w:r>
          </w:p>
        </w:tc>
        <w:tc>
          <w:tcPr>
            <w:tcW w:w="1843" w:type="dxa"/>
          </w:tcPr>
          <w:p w:rsidR="001D31C1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1 042 367,08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1D31C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1D31C1" w:rsidRPr="00705A8B" w:rsidRDefault="001D31C1" w:rsidP="0013628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1D31C1" w:rsidRPr="00705A8B" w:rsidRDefault="001D31C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1D209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1D209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1D209A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D209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1D209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(1/8 и 1/8 доли)</w:t>
            </w:r>
          </w:p>
        </w:tc>
        <w:tc>
          <w:tcPr>
            <w:tcW w:w="992" w:type="dxa"/>
          </w:tcPr>
          <w:p w:rsidR="001D31C1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1D209A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1D209A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1D31C1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59,5</w:t>
            </w:r>
          </w:p>
          <w:p w:rsidR="001D209A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D209A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D209A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42,6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1D31C1" w:rsidRPr="00705A8B" w:rsidRDefault="001D209A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59,5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D31C1" w:rsidRPr="00705A8B" w:rsidRDefault="001D31C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D31C1" w:rsidRPr="00705A8B" w:rsidRDefault="001D209A" w:rsidP="001D20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775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 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169,5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0C6EBA" w:rsidRPr="00FF06B5" w:rsidRDefault="000C6EB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C6EBA" w:rsidRPr="00705A8B" w:rsidRDefault="00FA4891" w:rsidP="000C6EBA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Несовершенно</w:t>
            </w:r>
            <w:r w:rsidR="00820A6A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</w:rPr>
              <w:t>летний</w:t>
            </w:r>
            <w:proofErr w:type="gramEnd"/>
            <w:r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0C6EBA" w:rsidRPr="00705A8B" w:rsidRDefault="000C6EB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0C6EBA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C6EB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59,5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C6EBA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59,5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C6EBA" w:rsidRPr="00705A8B" w:rsidRDefault="000C6EB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 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536,0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0C6EBA" w:rsidRPr="00FF06B5" w:rsidRDefault="000C6EB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C6EBA" w:rsidRPr="00705A8B" w:rsidRDefault="00820A6A" w:rsidP="000C6EBA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0C6EBA" w:rsidRPr="00705A8B" w:rsidRDefault="000C6EB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C6EBA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59,5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C6EBA" w:rsidRPr="00705A8B" w:rsidRDefault="000C6EB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0C6EBA" w:rsidRPr="00705A8B" w:rsidRDefault="000C6EBA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8F5A04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701" w:type="dxa"/>
          </w:tcPr>
          <w:p w:rsidR="008F5A04" w:rsidRPr="00705A8B" w:rsidRDefault="008F5A04" w:rsidP="000C6EBA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Григорьева Елена Викторовна</w:t>
            </w:r>
          </w:p>
        </w:tc>
        <w:tc>
          <w:tcPr>
            <w:tcW w:w="2551" w:type="dxa"/>
          </w:tcPr>
          <w:p w:rsidR="00B37350" w:rsidRDefault="008F5A04" w:rsidP="00B373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Главный врач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Санкт-Петербургского государственного бюджетного учреждения здравоохранения «Психоневрологический диспансер</w:t>
            </w:r>
          </w:p>
          <w:p w:rsidR="008F5A04" w:rsidRPr="00705A8B" w:rsidRDefault="008F5A04" w:rsidP="00B3735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6»</w:t>
            </w:r>
          </w:p>
        </w:tc>
        <w:tc>
          <w:tcPr>
            <w:tcW w:w="1276" w:type="dxa"/>
          </w:tcPr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8F5A04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143CF5" w:rsidRDefault="00143CF5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F5A04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973,0</w:t>
            </w: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1187,0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8F5A04" w:rsidRPr="00705A8B" w:rsidRDefault="00601237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79,3</w:t>
            </w:r>
          </w:p>
        </w:tc>
        <w:tc>
          <w:tcPr>
            <w:tcW w:w="1276" w:type="dxa"/>
          </w:tcPr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8F5A04" w:rsidRPr="00705A8B" w:rsidRDefault="008F5A04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8F5A04" w:rsidRPr="00705A8B" w:rsidRDefault="008F5A04" w:rsidP="000C6E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2 111 613,86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86A75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1701" w:type="dxa"/>
          </w:tcPr>
          <w:p w:rsidR="00A86A75" w:rsidRPr="00705A8B" w:rsidRDefault="00A86A75" w:rsidP="00A86A75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Григорьева Наталья Вячеславовна</w:t>
            </w:r>
          </w:p>
        </w:tc>
        <w:tc>
          <w:tcPr>
            <w:tcW w:w="2551" w:type="dxa"/>
          </w:tcPr>
          <w:p w:rsidR="00A86A75" w:rsidRPr="00705A8B" w:rsidRDefault="00A86A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Государственное бюджетное дошкольное образовательное учреждение </w:t>
            </w:r>
            <w:proofErr w:type="gram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детский</w:t>
            </w:r>
            <w:proofErr w:type="gram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сад №29 Колпинского района</w:t>
            </w:r>
          </w:p>
          <w:p w:rsidR="00A86A75" w:rsidRPr="00705A8B" w:rsidRDefault="00A86A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60123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Индивидуальный</w:t>
            </w:r>
          </w:p>
          <w:p w:rsidR="00143CF5" w:rsidRDefault="00143CF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Индивидуальный</w:t>
            </w:r>
          </w:p>
          <w:p w:rsidR="00143CF5" w:rsidRDefault="00143CF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60123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32,3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51,7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86A75" w:rsidRPr="00705A8B" w:rsidRDefault="0060123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A86A75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56,0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86A75" w:rsidRPr="00705A8B" w:rsidRDefault="00A86A7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827 127,54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86A75" w:rsidRPr="00FF06B5" w:rsidRDefault="00A86A75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6A75" w:rsidRPr="00705A8B" w:rsidRDefault="006A2F88" w:rsidP="00A86A75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A86A75" w:rsidRPr="00705A8B" w:rsidRDefault="00A86A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86A75" w:rsidRPr="00705A8B" w:rsidRDefault="0060123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A86A75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BB5B5C" w:rsidP="00BB5B5C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56,0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D93EB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Без площади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A4891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BB5B5C" w:rsidRPr="00705A8B" w:rsidRDefault="00BB5B5C" w:rsidP="00BB5B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BB5B5C" w:rsidRPr="00705A8B" w:rsidRDefault="00BB5B5C" w:rsidP="00FA4891">
            <w:pPr>
              <w:rPr>
                <w:rFonts w:cs="Times New Roman"/>
                <w:color w:val="000000" w:themeColor="text1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86A75" w:rsidRPr="00705A8B" w:rsidRDefault="00A86A7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Hyundai Santa FE</w:t>
            </w:r>
          </w:p>
        </w:tc>
        <w:tc>
          <w:tcPr>
            <w:tcW w:w="184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1 573 200,39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86A75" w:rsidRPr="00FF06B5" w:rsidRDefault="00A86A75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6A75" w:rsidRPr="00705A8B" w:rsidRDefault="006A2F88" w:rsidP="00A86A75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Несовершенно</w:t>
            </w:r>
            <w:r w:rsidR="00820A6A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</w:rPr>
              <w:t>летний</w:t>
            </w:r>
            <w:proofErr w:type="gramEnd"/>
            <w:r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A86A75" w:rsidRPr="00705A8B" w:rsidRDefault="00A86A75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86A75" w:rsidRPr="00705A8B" w:rsidRDefault="00601237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A86A75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A86A75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43CF5" w:rsidRPr="00705A8B" w:rsidRDefault="00143CF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56,0</w:t>
            </w: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86A75" w:rsidRPr="00705A8B" w:rsidRDefault="00A86A75" w:rsidP="00BB5B5C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A86A75" w:rsidRPr="00705A8B" w:rsidRDefault="00A86A75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A86A75" w:rsidRPr="00705A8B" w:rsidRDefault="00A86A75" w:rsidP="00A86A7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2 579,00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701" w:type="dxa"/>
          </w:tcPr>
          <w:p w:rsidR="001D31C1" w:rsidRPr="00705A8B" w:rsidRDefault="001D31C1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Гришина Людмила Анатольевна</w:t>
            </w:r>
          </w:p>
        </w:tc>
        <w:tc>
          <w:tcPr>
            <w:tcW w:w="2551" w:type="dxa"/>
          </w:tcPr>
          <w:p w:rsidR="001D31C1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456 Колпинского района Санкт-Петербурга</w:t>
            </w:r>
          </w:p>
        </w:tc>
        <w:tc>
          <w:tcPr>
            <w:tcW w:w="1276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(1/2)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(1/12)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43,1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59,0</w:t>
            </w:r>
          </w:p>
        </w:tc>
        <w:tc>
          <w:tcPr>
            <w:tcW w:w="1275" w:type="dxa"/>
          </w:tcPr>
          <w:p w:rsidR="00964796" w:rsidRPr="00705A8B" w:rsidRDefault="00964796" w:rsidP="0096479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964796" w:rsidRPr="00705A8B" w:rsidRDefault="00964796" w:rsidP="0096479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43,1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D31C1" w:rsidRPr="00705A8B" w:rsidRDefault="001D31C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1 378 849,77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4653D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7F7FB9" w:rsidRPr="00705A8B" w:rsidRDefault="00601237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7F7FB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7F7FB9" w:rsidRPr="00705A8B" w:rsidRDefault="007F7FB9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(1/2)</w:t>
            </w:r>
          </w:p>
          <w:p w:rsidR="007F7FB9" w:rsidRPr="00705A8B" w:rsidRDefault="007F7FB9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7F7FB9" w:rsidRPr="00705A8B" w:rsidRDefault="00601237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7F7FB9" w:rsidRPr="00705A8B" w:rsidRDefault="00601237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43,1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7F7F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43,1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24,6</w:t>
            </w:r>
          </w:p>
          <w:p w:rsidR="007F7FB9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7F7FB9" w:rsidRPr="00705A8B" w:rsidRDefault="007F7FB9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7F7FB9" w:rsidRPr="00705A8B" w:rsidRDefault="007F7FB9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Mer</w:t>
            </w:r>
            <w:r w:rsidR="008B4F55">
              <w:rPr>
                <w:rFonts w:cs="Times New Roman"/>
                <w:color w:val="000000" w:themeColor="text1"/>
                <w:lang w:val="en-US"/>
              </w:rPr>
              <w:t>c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ede</w:t>
            </w:r>
            <w:r w:rsidR="008B4F55">
              <w:rPr>
                <w:rFonts w:cs="Times New Roman"/>
                <w:color w:val="000000" w:themeColor="text1"/>
                <w:lang w:val="en-US"/>
              </w:rPr>
              <w:t xml:space="preserve">s </w:t>
            </w:r>
            <w:bookmarkStart w:id="0" w:name="_GoBack"/>
            <w:bookmarkEnd w:id="0"/>
            <w:r w:rsidRPr="00705A8B">
              <w:rPr>
                <w:rFonts w:cs="Times New Roman"/>
                <w:color w:val="000000" w:themeColor="text1"/>
                <w:lang w:val="en-US"/>
              </w:rPr>
              <w:t>E</w:t>
            </w:r>
            <w:r w:rsidRPr="00705A8B">
              <w:rPr>
                <w:rFonts w:cs="Times New Roman"/>
                <w:color w:val="000000" w:themeColor="text1"/>
              </w:rPr>
              <w:t>200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7F7F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626 959,81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D31C1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701" w:type="dxa"/>
          </w:tcPr>
          <w:p w:rsidR="001D31C1" w:rsidRPr="00705A8B" w:rsidRDefault="001D31C1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Грищенко Анжела Викторовна</w:t>
            </w:r>
          </w:p>
        </w:tc>
        <w:tc>
          <w:tcPr>
            <w:tcW w:w="2551" w:type="dxa"/>
          </w:tcPr>
          <w:p w:rsidR="001D31C1" w:rsidRPr="00705A8B" w:rsidRDefault="00F06A1B" w:rsidP="004041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Заведующий государственным бюджетным дошкольным образовательным учреждением центром развития</w:t>
            </w:r>
            <w:r w:rsidR="004041CB" w:rsidRP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>ребенка - детским садом № 7 Колпинского района</w:t>
            </w:r>
            <w:r w:rsidR="004041CB" w:rsidRP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Санкт-Петербурга</w:t>
            </w:r>
          </w:p>
        </w:tc>
        <w:tc>
          <w:tcPr>
            <w:tcW w:w="1276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1926,0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32,4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57,4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D31C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57,4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1D31C1" w:rsidRPr="00705A8B" w:rsidRDefault="001D31C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1D31C1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1D31C1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1 140 446,57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21.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Гуменная Светлана Викторовна</w:t>
            </w:r>
          </w:p>
        </w:tc>
        <w:tc>
          <w:tcPr>
            <w:tcW w:w="2551" w:type="dxa"/>
          </w:tcPr>
          <w:p w:rsidR="00F06A1B" w:rsidRPr="00705A8B" w:rsidRDefault="00F06A1B" w:rsidP="00FF06B5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Заведующий </w:t>
            </w:r>
            <w:r w:rsidR="00B37350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Санкт-Петербургским государственным автономным дошкольным образовательным учреждением детским садом комбинированного вида № 15 Колпинского района </w:t>
            </w:r>
            <w:r w:rsidR="00FF06B5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(21/531)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совместная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61,6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993,8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F06A1B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D5574A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06A1B" w:rsidRPr="00705A8B" w:rsidRDefault="00F06A1B" w:rsidP="00D5574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919 428,98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4653D" w:rsidP="00F06A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(10/531)</w:t>
            </w:r>
          </w:p>
        </w:tc>
        <w:tc>
          <w:tcPr>
            <w:tcW w:w="992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совместная</w:t>
            </w:r>
          </w:p>
          <w:p w:rsidR="00F06A1B" w:rsidRPr="00705A8B" w:rsidRDefault="00601237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61,6</w:t>
            </w: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993,8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Nissan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F06A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646 701,04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Гюнинен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Оксана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Директор государственного бюджетного учреждения дополнительного образования Центра </w:t>
            </w:r>
            <w:proofErr w:type="gramStart"/>
            <w:r w:rsidRPr="00705A8B">
              <w:rPr>
                <w:rFonts w:cs="Times New Roman"/>
                <w:b/>
                <w:color w:val="000000" w:themeColor="text1"/>
              </w:rPr>
              <w:t>психолого-педагогической</w:t>
            </w:r>
            <w:proofErr w:type="gramEnd"/>
            <w:r w:rsidRPr="00705A8B">
              <w:rPr>
                <w:rFonts w:cs="Times New Roman"/>
                <w:b/>
                <w:color w:val="000000" w:themeColor="text1"/>
              </w:rPr>
              <w:t>, медицинской</w:t>
            </w:r>
            <w:r w:rsidR="007A513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 и социальной помощи 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6A396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57,5</w:t>
            </w:r>
          </w:p>
          <w:p w:rsidR="00F06A1B" w:rsidRPr="00705A8B" w:rsidRDefault="00F06A1B" w:rsidP="006A396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48,5</w:t>
            </w:r>
          </w:p>
        </w:tc>
        <w:tc>
          <w:tcPr>
            <w:tcW w:w="1276" w:type="dxa"/>
          </w:tcPr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 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A513D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Ford</w:t>
            </w:r>
            <w:r w:rsidRPr="007A513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Mondeo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1 339 455,10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4041CB" w:rsidP="00504B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</w:tc>
        <w:tc>
          <w:tcPr>
            <w:tcW w:w="992" w:type="dxa"/>
          </w:tcPr>
          <w:p w:rsidR="00F06A1B" w:rsidRPr="00705A8B" w:rsidRDefault="00601237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  <w:p w:rsidR="00F06A1B" w:rsidRPr="00705A8B" w:rsidRDefault="00601237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57,5</w:t>
            </w: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504B3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504B3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участок под гараж </w:t>
            </w:r>
          </w:p>
        </w:tc>
        <w:tc>
          <w:tcPr>
            <w:tcW w:w="992" w:type="dxa"/>
          </w:tcPr>
          <w:p w:rsidR="00F06A1B" w:rsidRPr="00705A8B" w:rsidRDefault="00F06A1B" w:rsidP="00504B3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57,5</w:t>
            </w:r>
          </w:p>
          <w:p w:rsidR="00F06A1B" w:rsidRPr="00705A8B" w:rsidRDefault="00F06A1B" w:rsidP="00504B3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24,0</w:t>
            </w:r>
          </w:p>
        </w:tc>
        <w:tc>
          <w:tcPr>
            <w:tcW w:w="1276" w:type="dxa"/>
          </w:tcPr>
          <w:p w:rsidR="00F06A1B" w:rsidRPr="00705A8B" w:rsidRDefault="00F06A1B" w:rsidP="00504B3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Российская Федерация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Volkswagen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Passat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261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 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168,85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4041C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</w:t>
            </w:r>
            <w:r w:rsidR="00820A6A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летний</w:t>
            </w:r>
            <w:proofErr w:type="gram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504B3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57,5</w:t>
            </w:r>
          </w:p>
        </w:tc>
        <w:tc>
          <w:tcPr>
            <w:tcW w:w="1275" w:type="dxa"/>
          </w:tcPr>
          <w:p w:rsidR="00964796" w:rsidRPr="00705A8B" w:rsidRDefault="00964796" w:rsidP="0096479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57,5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11 155,0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701" w:type="dxa"/>
          </w:tcPr>
          <w:p w:rsidR="00F06A1B" w:rsidRPr="00705A8B" w:rsidRDefault="00F06A1B" w:rsidP="00B37350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Дедик</w:t>
            </w:r>
            <w:proofErr w:type="spellEnd"/>
            <w:r w:rsidR="00B37350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>Павел Павлович</w:t>
            </w:r>
          </w:p>
        </w:tc>
        <w:tc>
          <w:tcPr>
            <w:tcW w:w="2551" w:type="dxa"/>
          </w:tcPr>
          <w:p w:rsidR="004041C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Санкт-Петербургского казенного учреждения «Агенство благоустройства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и дорожного хозяйства Колпинского района»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84,4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color w:val="000000" w:themeColor="text1"/>
              </w:rPr>
              <w:t>Mitsubishi</w:t>
            </w:r>
            <w:proofErr w:type="spellEnd"/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</w:rPr>
              <w:t>Pajero</w:t>
            </w:r>
            <w:proofErr w:type="spellEnd"/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грузовой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ЗИЛ КО 502</w:t>
            </w:r>
            <w:proofErr w:type="gramStart"/>
            <w:r w:rsidRPr="00705A8B">
              <w:rPr>
                <w:rFonts w:cs="Times New Roman"/>
                <w:color w:val="000000" w:themeColor="text1"/>
              </w:rPr>
              <w:t xml:space="preserve"> Д</w:t>
            </w:r>
            <w:proofErr w:type="gramEnd"/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1 484 215,14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73C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 доли)</w:t>
            </w:r>
          </w:p>
        </w:tc>
        <w:tc>
          <w:tcPr>
            <w:tcW w:w="992" w:type="dxa"/>
          </w:tcPr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84,4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70,0</w:t>
            </w:r>
          </w:p>
        </w:tc>
        <w:tc>
          <w:tcPr>
            <w:tcW w:w="1275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84,4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color w:val="000000" w:themeColor="text1"/>
              </w:rPr>
              <w:t>Ford</w:t>
            </w:r>
            <w:proofErr w:type="spellEnd"/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</w:rPr>
              <w:t>Fusion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1 630 471,26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A4891" w:rsidP="00473C5C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Несовершенно</w:t>
            </w:r>
            <w:r w:rsidR="00820A6A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</w:rPr>
              <w:t>летний</w:t>
            </w:r>
            <w:proofErr w:type="gramEnd"/>
            <w:r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1200</w:t>
            </w:r>
          </w:p>
        </w:tc>
        <w:tc>
          <w:tcPr>
            <w:tcW w:w="1275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84,4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197 735,04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701" w:type="dxa"/>
          </w:tcPr>
          <w:p w:rsidR="00F06A1B" w:rsidRPr="00705A8B" w:rsidRDefault="00F06A1B" w:rsidP="00B37350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Довга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Галина Вячеславовна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гимназии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№ 402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 </w:t>
            </w:r>
          </w:p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 </w:t>
            </w:r>
          </w:p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Машиноместо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D93EB7" w:rsidRDefault="00D93EB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D93EB7" w:rsidRDefault="00D93EB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D93EB7" w:rsidRDefault="00D93EB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93EB7" w:rsidRPr="00705A8B" w:rsidRDefault="00D93EB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65,8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62,2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617,0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13,3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65,8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Nissan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lastRenderedPageBreak/>
              <w:t>Qashqai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2 376 386,70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D2004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53,4</w:t>
            </w:r>
          </w:p>
        </w:tc>
        <w:tc>
          <w:tcPr>
            <w:tcW w:w="1275" w:type="dxa"/>
          </w:tcPr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73C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65,8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Nissan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X</w:t>
            </w:r>
            <w:r w:rsidRPr="00705A8B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Trail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Водный транспорт: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резиновая надувная </w:t>
            </w:r>
            <w:proofErr w:type="spellStart"/>
            <w:r w:rsidRPr="00705A8B">
              <w:rPr>
                <w:rFonts w:cs="Times New Roman"/>
                <w:color w:val="000000" w:themeColor="text1"/>
              </w:rPr>
              <w:t>транцевая</w:t>
            </w:r>
            <w:proofErr w:type="spellEnd"/>
            <w:r w:rsidRPr="00705A8B">
              <w:rPr>
                <w:rFonts w:cs="Times New Roman"/>
                <w:color w:val="000000" w:themeColor="text1"/>
              </w:rPr>
              <w:t xml:space="preserve"> лодка «Орион-6»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3 086 231,24</w:t>
            </w:r>
          </w:p>
        </w:tc>
      </w:tr>
      <w:tr w:rsidR="00FF06B5" w:rsidRPr="00705A8B" w:rsidTr="00FF06B5">
        <w:trPr>
          <w:trHeight w:val="1029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701" w:type="dxa"/>
          </w:tcPr>
          <w:p w:rsidR="00F06A1B" w:rsidRPr="00705A8B" w:rsidRDefault="00F06A1B" w:rsidP="00B37350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Долгая Лариса Михайловна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20 для детей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раннего возраста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98435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813999">
              <w:rPr>
                <w:rFonts w:cs="Times New Roman"/>
                <w:color w:val="000000" w:themeColor="text1"/>
              </w:rPr>
              <w:br/>
            </w:r>
            <w:r w:rsidR="00F06A1B" w:rsidRPr="00705A8B">
              <w:rPr>
                <w:rFonts w:cs="Times New Roman"/>
                <w:color w:val="000000" w:themeColor="text1"/>
              </w:rPr>
              <w:t xml:space="preserve">(1/4 доли) </w:t>
            </w:r>
          </w:p>
          <w:p w:rsidR="00F06A1B" w:rsidRPr="00705A8B" w:rsidRDefault="00F06A1B" w:rsidP="00984359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63,5</w:t>
            </w:r>
          </w:p>
        </w:tc>
        <w:tc>
          <w:tcPr>
            <w:tcW w:w="1275" w:type="dxa"/>
          </w:tcPr>
          <w:p w:rsidR="00F06A1B" w:rsidRPr="00705A8B" w:rsidRDefault="00F06A1B" w:rsidP="0098435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D80A58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Комната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63,5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19,10</w:t>
            </w:r>
          </w:p>
          <w:p w:rsidR="00F06A1B" w:rsidRPr="00705A8B" w:rsidRDefault="007608B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(кв.</w:t>
            </w:r>
            <w:proofErr w:type="gramEnd"/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41,80)</w:t>
            </w:r>
          </w:p>
        </w:tc>
        <w:tc>
          <w:tcPr>
            <w:tcW w:w="1276" w:type="dxa"/>
          </w:tcPr>
          <w:p w:rsidR="00F06A1B" w:rsidRPr="00705A8B" w:rsidRDefault="00F06A1B" w:rsidP="0098435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98435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863 903,76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 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Комната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813999" w:rsidRDefault="00813999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63,5</w:t>
            </w:r>
          </w:p>
          <w:p w:rsidR="00D80A58" w:rsidRPr="00705A8B" w:rsidRDefault="00D80A58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80A58" w:rsidRPr="00705A8B" w:rsidRDefault="00D80A58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80A58" w:rsidRDefault="00D80A58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19,10</w:t>
            </w:r>
          </w:p>
          <w:p w:rsidR="00813999" w:rsidRPr="00705A8B" w:rsidRDefault="00813999" w:rsidP="0081399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(кв.</w:t>
            </w:r>
            <w:proofErr w:type="gramEnd"/>
          </w:p>
          <w:p w:rsidR="00813999" w:rsidRPr="00705A8B" w:rsidRDefault="00813999" w:rsidP="0081399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41,80)</w:t>
            </w:r>
          </w:p>
        </w:tc>
        <w:tc>
          <w:tcPr>
            <w:tcW w:w="1275" w:type="dxa"/>
          </w:tcPr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63,5</w:t>
            </w: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44ED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44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192 065,0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Домничева Ирина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467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71,6</w:t>
            </w:r>
          </w:p>
        </w:tc>
        <w:tc>
          <w:tcPr>
            <w:tcW w:w="1275" w:type="dxa"/>
          </w:tcPr>
          <w:p w:rsidR="00F06A1B" w:rsidRPr="00705A8B" w:rsidRDefault="00F06A1B" w:rsidP="009753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1 328 431,08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 доли)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13999" w:rsidRDefault="0081399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265D6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F06A1B" w:rsidRPr="00705A8B" w:rsidRDefault="00F06A1B" w:rsidP="00265D6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13999" w:rsidRDefault="00813999" w:rsidP="00265D6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265D6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76,7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71,6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701" w:type="dxa"/>
          </w:tcPr>
          <w:p w:rsidR="00F06A1B" w:rsidRPr="00705A8B" w:rsidRDefault="00F06A1B" w:rsidP="00C907E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Дубина Надежда Ивановна</w:t>
            </w:r>
          </w:p>
        </w:tc>
        <w:tc>
          <w:tcPr>
            <w:tcW w:w="2551" w:type="dxa"/>
          </w:tcPr>
          <w:p w:rsidR="00F06A1B" w:rsidRPr="00705A8B" w:rsidRDefault="00F06A1B" w:rsidP="007A513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основной общеобразовательной школы № 452 Колпинского района Санкт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Петербурга</w:t>
            </w:r>
          </w:p>
        </w:tc>
        <w:tc>
          <w:tcPr>
            <w:tcW w:w="1276" w:type="dxa"/>
          </w:tcPr>
          <w:p w:rsidR="00F06A1B" w:rsidRPr="00705A8B" w:rsidRDefault="00F06A1B" w:rsidP="00C907E8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C907E8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C907E8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C907E8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(1/4 доли)</w:t>
            </w:r>
          </w:p>
          <w:p w:rsidR="00F06A1B" w:rsidRPr="00705A8B" w:rsidRDefault="00F06A1B" w:rsidP="00C907E8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87,6</w:t>
            </w:r>
          </w:p>
        </w:tc>
        <w:tc>
          <w:tcPr>
            <w:tcW w:w="1275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A4891" w:rsidRPr="00705A8B" w:rsidRDefault="00FA4891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87,6</w:t>
            </w:r>
          </w:p>
        </w:tc>
        <w:tc>
          <w:tcPr>
            <w:tcW w:w="1276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1 262 002,74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C907E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B5279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B5279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(1/4 доли)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87,6</w:t>
            </w:r>
          </w:p>
        </w:tc>
        <w:tc>
          <w:tcPr>
            <w:tcW w:w="1275" w:type="dxa"/>
          </w:tcPr>
          <w:p w:rsidR="00F06A1B" w:rsidRPr="00705A8B" w:rsidRDefault="00F06A1B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87,6</w:t>
            </w:r>
          </w:p>
        </w:tc>
        <w:tc>
          <w:tcPr>
            <w:tcW w:w="1276" w:type="dxa"/>
          </w:tcPr>
          <w:p w:rsidR="00F06A1B" w:rsidRPr="00705A8B" w:rsidRDefault="00F06A1B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907E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346 373,16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Дубовик Светлана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27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30,7</w:t>
            </w:r>
          </w:p>
        </w:tc>
        <w:tc>
          <w:tcPr>
            <w:tcW w:w="1275" w:type="dxa"/>
          </w:tcPr>
          <w:p w:rsidR="00F06A1B" w:rsidRPr="00705A8B" w:rsidRDefault="00F06A1B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896 170,12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71883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701" w:type="dxa"/>
          </w:tcPr>
          <w:p w:rsidR="00A71883" w:rsidRPr="00705A8B" w:rsidRDefault="00A71883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Журавлев Сергей Васильевич</w:t>
            </w:r>
          </w:p>
        </w:tc>
        <w:tc>
          <w:tcPr>
            <w:tcW w:w="2551" w:type="dxa"/>
          </w:tcPr>
          <w:p w:rsidR="00A71883" w:rsidRPr="00705A8B" w:rsidRDefault="00A71883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Главный врач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Санкт-Петербургского государственного бюджетного учреждения здравоохр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анения «Городская больница № 33</w:t>
            </w:r>
          </w:p>
        </w:tc>
        <w:tc>
          <w:tcPr>
            <w:tcW w:w="1276" w:type="dxa"/>
          </w:tcPr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46,1</w:t>
            </w:r>
          </w:p>
        </w:tc>
        <w:tc>
          <w:tcPr>
            <w:tcW w:w="1275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71883" w:rsidRPr="00705A8B" w:rsidRDefault="00A7188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Land Rover Freelander</w:t>
            </w:r>
          </w:p>
        </w:tc>
        <w:tc>
          <w:tcPr>
            <w:tcW w:w="1843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2 112 001,00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71883" w:rsidRPr="00FF06B5" w:rsidRDefault="00A71883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1883" w:rsidRPr="00705A8B" w:rsidRDefault="007B1A0E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Супруга</w:t>
            </w:r>
          </w:p>
        </w:tc>
        <w:tc>
          <w:tcPr>
            <w:tcW w:w="2551" w:type="dxa"/>
          </w:tcPr>
          <w:p w:rsidR="00A71883" w:rsidRPr="00705A8B" w:rsidRDefault="00A71883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13999" w:rsidRDefault="0081399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13999" w:rsidRDefault="00813999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900,0</w:t>
            </w: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49,0</w:t>
            </w: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33,4</w:t>
            </w:r>
          </w:p>
        </w:tc>
        <w:tc>
          <w:tcPr>
            <w:tcW w:w="1275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71883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46,1</w:t>
            </w:r>
          </w:p>
        </w:tc>
        <w:tc>
          <w:tcPr>
            <w:tcW w:w="1276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71883" w:rsidRPr="00705A8B" w:rsidRDefault="00A7188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A71883" w:rsidRPr="00705A8B" w:rsidRDefault="00A7188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Ford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EcoSport</w:t>
            </w:r>
            <w:proofErr w:type="spellEnd"/>
          </w:p>
        </w:tc>
        <w:tc>
          <w:tcPr>
            <w:tcW w:w="1843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1 132 924,41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71883" w:rsidRPr="00FF06B5" w:rsidRDefault="00A71883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1883" w:rsidRPr="00705A8B" w:rsidRDefault="00820A6A" w:rsidP="00A718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A71883" w:rsidRPr="00705A8B" w:rsidRDefault="00A71883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71883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46,1</w:t>
            </w:r>
          </w:p>
        </w:tc>
        <w:tc>
          <w:tcPr>
            <w:tcW w:w="1276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71883" w:rsidRPr="00705A8B" w:rsidRDefault="00A71883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A71883" w:rsidRPr="00705A8B" w:rsidRDefault="00A71883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7B1A0E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30.</w:t>
            </w:r>
          </w:p>
        </w:tc>
        <w:tc>
          <w:tcPr>
            <w:tcW w:w="1701" w:type="dxa"/>
          </w:tcPr>
          <w:p w:rsidR="007B1A0E" w:rsidRPr="00705A8B" w:rsidRDefault="007B1A0E" w:rsidP="00A7188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Заботина </w:t>
            </w:r>
          </w:p>
          <w:p w:rsidR="007B1A0E" w:rsidRPr="00705A8B" w:rsidRDefault="007B1A0E" w:rsidP="00A7188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Жанна Сергеевна</w:t>
            </w:r>
          </w:p>
        </w:tc>
        <w:tc>
          <w:tcPr>
            <w:tcW w:w="2551" w:type="dxa"/>
          </w:tcPr>
          <w:p w:rsidR="007B1A0E" w:rsidRPr="00705A8B" w:rsidRDefault="007608B9" w:rsidP="007608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осударственн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бюджетн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дошкольн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образовательн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учреждение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</w:t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детский сад № 40 комбинированного вида Колпинского района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="007B1A0E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Санкт-Петербурга</w:t>
            </w:r>
          </w:p>
        </w:tc>
        <w:tc>
          <w:tcPr>
            <w:tcW w:w="1276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7B1A0E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52,2</w:t>
            </w:r>
          </w:p>
        </w:tc>
        <w:tc>
          <w:tcPr>
            <w:tcW w:w="1276" w:type="dxa"/>
          </w:tcPr>
          <w:p w:rsidR="007608B9" w:rsidRPr="00705A8B" w:rsidRDefault="007608B9" w:rsidP="007608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7B1A0E" w:rsidRPr="00705A8B" w:rsidRDefault="007B1A0E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532 382,05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7B1A0E" w:rsidRPr="00FF06B5" w:rsidRDefault="007B1A0E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1A0E" w:rsidRPr="00705A8B" w:rsidRDefault="007B1A0E" w:rsidP="00A718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7B1A0E" w:rsidRPr="00705A8B" w:rsidRDefault="007B1A0E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7B1A0E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7608B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7B1A0E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7608B9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7608B9" w:rsidRPr="00705A8B" w:rsidRDefault="00601237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7B1A0E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1200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52,2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42,1</w:t>
            </w:r>
          </w:p>
        </w:tc>
        <w:tc>
          <w:tcPr>
            <w:tcW w:w="1275" w:type="dxa"/>
          </w:tcPr>
          <w:p w:rsidR="007608B9" w:rsidRPr="00705A8B" w:rsidRDefault="007608B9" w:rsidP="007608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7608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7608B9" w:rsidRPr="00705A8B" w:rsidRDefault="007608B9" w:rsidP="007608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7608B9" w:rsidRPr="00705A8B" w:rsidRDefault="007608B9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7608B9" w:rsidRPr="00705A8B" w:rsidRDefault="007608B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7B1A0E" w:rsidRPr="00705A8B" w:rsidRDefault="007608B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Suzuki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Grand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</w:tcPr>
          <w:p w:rsidR="007B1A0E" w:rsidRPr="00705A8B" w:rsidRDefault="007B1A0E" w:rsidP="00A7188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1 833 211,70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1701" w:type="dxa"/>
          </w:tcPr>
          <w:p w:rsidR="00F06A1B" w:rsidRPr="00705A8B" w:rsidRDefault="00F06A1B" w:rsidP="004041C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Зимина Любовь Викторовна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государственного бюджетного образовательного учреждения средней общеобразовательной школы № 455 </w:t>
            </w:r>
            <w:r w:rsidR="00FF06B5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 углубленным изучением английского языка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FF06B5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 и 1/5 доли</w:t>
            </w:r>
            <w:r w:rsidRPr="00FF06B5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29,1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72,9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72,9</w:t>
            </w:r>
          </w:p>
        </w:tc>
        <w:tc>
          <w:tcPr>
            <w:tcW w:w="1276" w:type="dxa"/>
          </w:tcPr>
          <w:p w:rsidR="00F06A1B" w:rsidRPr="00705A8B" w:rsidRDefault="00F06A1B" w:rsidP="00BF5D2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1 398 352,05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32.</w:t>
            </w:r>
          </w:p>
        </w:tc>
        <w:tc>
          <w:tcPr>
            <w:tcW w:w="1701" w:type="dxa"/>
          </w:tcPr>
          <w:p w:rsidR="00F06A1B" w:rsidRPr="00705A8B" w:rsidRDefault="00F06A1B" w:rsidP="004041C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Зубко Ирина Геннадьевна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520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6D3F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601237" w:rsidP="006D3F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</w:t>
            </w:r>
          </w:p>
          <w:p w:rsidR="00F06A1B" w:rsidRPr="00705A8B" w:rsidRDefault="00F06A1B" w:rsidP="006D3F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1168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42,3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68,3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42,3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62,8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C0D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1147</w:t>
            </w:r>
          </w:p>
        </w:tc>
        <w:tc>
          <w:tcPr>
            <w:tcW w:w="1276" w:type="dxa"/>
          </w:tcPr>
          <w:p w:rsidR="00F06A1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B37350" w:rsidRPr="00705A8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Ford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Focus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Rio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1 435 638,45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5357E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6D3FE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F06A1B" w:rsidRPr="00705A8B" w:rsidRDefault="00F06A1B" w:rsidP="006D3FED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1C0D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6D3FED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1147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62,8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1C0D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C0DFB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F06A1B" w:rsidRPr="00705A8B" w:rsidRDefault="00F06A1B" w:rsidP="001C0DFB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1C0D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42,3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C0D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1168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68,3</w:t>
            </w:r>
          </w:p>
        </w:tc>
        <w:tc>
          <w:tcPr>
            <w:tcW w:w="1276" w:type="dxa"/>
          </w:tcPr>
          <w:p w:rsidR="00F06A1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B37350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B37350" w:rsidRPr="00705A8B" w:rsidRDefault="00B37350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896 580,80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Зырянова Татьяна Николаевна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461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57,9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57,8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0C444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Hyundai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Solaris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Glat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1 583 159,74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1701" w:type="dxa"/>
          </w:tcPr>
          <w:p w:rsidR="00F06A1B" w:rsidRPr="00705A8B" w:rsidRDefault="00F06A1B" w:rsidP="004041C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Ильина Мария Сергеевна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451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54,4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73,7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Hyundai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Tucson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1 513 364,49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5357E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73,7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54,4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1 127 513,43</w:t>
            </w:r>
          </w:p>
        </w:tc>
      </w:tr>
      <w:tr w:rsidR="00FF06B5" w:rsidRPr="00705A8B" w:rsidTr="00FF06B5">
        <w:trPr>
          <w:trHeight w:val="887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1701" w:type="dxa"/>
          </w:tcPr>
          <w:p w:rsidR="00F06A1B" w:rsidRPr="00705A8B" w:rsidRDefault="00F06A1B" w:rsidP="004041C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Исаева Татьяна Викторовна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Главный врач Санкт-Петербургского государственного бюджетного учреждения здравоохранения «Городская поликлиника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№ 95»</w:t>
            </w:r>
          </w:p>
        </w:tc>
        <w:tc>
          <w:tcPr>
            <w:tcW w:w="1276" w:type="dxa"/>
          </w:tcPr>
          <w:p w:rsidR="00F06A1B" w:rsidRPr="00705A8B" w:rsidRDefault="00F06A1B" w:rsidP="00BD24D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BD24D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BD24D0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BD24D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</w:t>
            </w:r>
          </w:p>
          <w:p w:rsidR="00F06A1B" w:rsidRPr="00705A8B" w:rsidRDefault="00601237" w:rsidP="00BD24D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1020,0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164,1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83,1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22,5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A489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BMW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X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 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Drive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18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D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2 031 204,20</w:t>
            </w:r>
          </w:p>
        </w:tc>
      </w:tr>
      <w:tr w:rsidR="00FF06B5" w:rsidRPr="00705A8B" w:rsidTr="00FF06B5">
        <w:trPr>
          <w:trHeight w:val="887"/>
        </w:trPr>
        <w:tc>
          <w:tcPr>
            <w:tcW w:w="426" w:type="dxa"/>
          </w:tcPr>
          <w:p w:rsidR="00007D69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701" w:type="dxa"/>
          </w:tcPr>
          <w:p w:rsidR="00007D69" w:rsidRPr="00705A8B" w:rsidRDefault="00007D69" w:rsidP="00007D6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Казанцева Юлия Васильевна</w:t>
            </w:r>
          </w:p>
        </w:tc>
        <w:tc>
          <w:tcPr>
            <w:tcW w:w="2551" w:type="dxa"/>
          </w:tcPr>
          <w:p w:rsidR="00007D69" w:rsidRPr="00705A8B" w:rsidRDefault="00007D69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</w:t>
            </w:r>
            <w:r w:rsidR="00B37350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№ 23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007D69" w:rsidRPr="00705A8B" w:rsidRDefault="00601237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70,2</w:t>
            </w:r>
          </w:p>
        </w:tc>
        <w:tc>
          <w:tcPr>
            <w:tcW w:w="1275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07D69" w:rsidRPr="00705A8B" w:rsidRDefault="00601237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07D6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30,5</w:t>
            </w: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07D69" w:rsidRPr="00705A8B" w:rsidRDefault="00007D69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007D69" w:rsidRPr="00705A8B" w:rsidRDefault="00007D6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Lada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Granta</w:t>
            </w:r>
            <w:proofErr w:type="spellEnd"/>
          </w:p>
        </w:tc>
        <w:tc>
          <w:tcPr>
            <w:tcW w:w="184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934 793,65</w:t>
            </w:r>
          </w:p>
        </w:tc>
      </w:tr>
      <w:tr w:rsidR="00FF06B5" w:rsidRPr="00705A8B" w:rsidTr="00FF06B5">
        <w:trPr>
          <w:trHeight w:val="887"/>
        </w:trPr>
        <w:tc>
          <w:tcPr>
            <w:tcW w:w="426" w:type="dxa"/>
          </w:tcPr>
          <w:p w:rsidR="00007D69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7D69" w:rsidRPr="00705A8B" w:rsidRDefault="00007D69" w:rsidP="00007D6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007D69" w:rsidRPr="00705A8B" w:rsidRDefault="00007D69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07D69" w:rsidRPr="00705A8B" w:rsidRDefault="00601237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07D6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30,5</w:t>
            </w: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07D69" w:rsidRPr="00705A8B" w:rsidRDefault="00007D6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1 402 895,52</w:t>
            </w:r>
          </w:p>
        </w:tc>
      </w:tr>
      <w:tr w:rsidR="00FF06B5" w:rsidRPr="00705A8B" w:rsidTr="00FF06B5">
        <w:trPr>
          <w:trHeight w:val="887"/>
        </w:trPr>
        <w:tc>
          <w:tcPr>
            <w:tcW w:w="426" w:type="dxa"/>
          </w:tcPr>
          <w:p w:rsidR="00007D69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7D69" w:rsidRPr="00705A8B" w:rsidRDefault="00820A6A" w:rsidP="00007D69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007D69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007D69" w:rsidRPr="00705A8B" w:rsidRDefault="00007D69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07D69" w:rsidRPr="00705A8B" w:rsidRDefault="00601237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07D6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30,5</w:t>
            </w: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07D69" w:rsidRPr="00705A8B" w:rsidRDefault="00007D6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887"/>
        </w:trPr>
        <w:tc>
          <w:tcPr>
            <w:tcW w:w="426" w:type="dxa"/>
          </w:tcPr>
          <w:p w:rsidR="00007D69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7D69" w:rsidRPr="00705A8B" w:rsidRDefault="00820A6A" w:rsidP="00007D69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007D69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007D69" w:rsidRPr="00705A8B" w:rsidRDefault="00007D69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007D69" w:rsidRPr="00705A8B" w:rsidRDefault="00601237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007D69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30,5</w:t>
            </w:r>
          </w:p>
        </w:tc>
        <w:tc>
          <w:tcPr>
            <w:tcW w:w="1276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007D69" w:rsidRPr="00705A8B" w:rsidRDefault="00007D69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007D69" w:rsidRPr="00705A8B" w:rsidRDefault="00007D69" w:rsidP="00007D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Калинина Марина Владимировна</w:t>
            </w:r>
          </w:p>
        </w:tc>
        <w:tc>
          <w:tcPr>
            <w:tcW w:w="2551" w:type="dxa"/>
          </w:tcPr>
          <w:p w:rsidR="00601237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61 комбинированного вида Колпинского района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D1A9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</w:t>
            </w:r>
          </w:p>
          <w:p w:rsidR="00F06A1B" w:rsidRPr="00705A8B" w:rsidRDefault="00F06A1B" w:rsidP="003D1A9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3D1A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70,6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70,6</w:t>
            </w:r>
          </w:p>
        </w:tc>
        <w:tc>
          <w:tcPr>
            <w:tcW w:w="1276" w:type="dxa"/>
          </w:tcPr>
          <w:p w:rsidR="00F06A1B" w:rsidRPr="00705A8B" w:rsidRDefault="00F06A1B" w:rsidP="003D1A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4 198 782,20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D1A9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D1A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1120,0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70,6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D1A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70,6</w:t>
            </w:r>
          </w:p>
        </w:tc>
        <w:tc>
          <w:tcPr>
            <w:tcW w:w="1276" w:type="dxa"/>
          </w:tcPr>
          <w:p w:rsidR="00F06A1B" w:rsidRPr="00705A8B" w:rsidRDefault="00F06A1B" w:rsidP="003D1A9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Renault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logan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235 022,00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4269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701" w:type="dxa"/>
          </w:tcPr>
          <w:p w:rsidR="00A4269B" w:rsidRPr="00705A8B" w:rsidRDefault="00A4269B" w:rsidP="004041C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Каменева</w:t>
            </w:r>
            <w:r w:rsidR="004041CB" w:rsidRP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Яна </w:t>
            </w: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Тельмановна</w:t>
            </w:r>
            <w:proofErr w:type="spellEnd"/>
          </w:p>
        </w:tc>
        <w:tc>
          <w:tcPr>
            <w:tcW w:w="2551" w:type="dxa"/>
          </w:tcPr>
          <w:p w:rsidR="00A4269B" w:rsidRPr="00705A8B" w:rsidRDefault="00A4269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Санкт-Петербургского государственного бюджетного учреждения Дворец культуры «Нева»</w:t>
            </w:r>
          </w:p>
        </w:tc>
        <w:tc>
          <w:tcPr>
            <w:tcW w:w="1276" w:type="dxa"/>
          </w:tcPr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4269B" w:rsidRPr="00705A8B" w:rsidRDefault="00601237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A4269B" w:rsidRPr="00705A8B" w:rsidRDefault="00601237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1137,0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109,5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4269B" w:rsidRPr="00705A8B" w:rsidRDefault="00601237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80,2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Ford Fiesta</w:t>
            </w:r>
          </w:p>
        </w:tc>
        <w:tc>
          <w:tcPr>
            <w:tcW w:w="1843" w:type="dxa"/>
          </w:tcPr>
          <w:p w:rsidR="00A4269B" w:rsidRPr="00705A8B" w:rsidRDefault="00A4269B" w:rsidP="00F268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1 453 615,60</w:t>
            </w:r>
          </w:p>
        </w:tc>
      </w:tr>
      <w:tr w:rsidR="00FF06B5" w:rsidRPr="00705A8B" w:rsidTr="00FF06B5">
        <w:trPr>
          <w:trHeight w:val="2440"/>
        </w:trPr>
        <w:tc>
          <w:tcPr>
            <w:tcW w:w="426" w:type="dxa"/>
          </w:tcPr>
          <w:p w:rsidR="00A4269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269B" w:rsidRPr="00705A8B" w:rsidRDefault="00A4269B" w:rsidP="00A4269B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A4269B" w:rsidRPr="00705A8B" w:rsidRDefault="00A4269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Участок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55300,0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5700,0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75,9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80,2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Honda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CR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</w:t>
            </w:r>
          </w:p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Прицеп МЗСА 817701</w:t>
            </w:r>
          </w:p>
        </w:tc>
        <w:tc>
          <w:tcPr>
            <w:tcW w:w="1843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774 052,17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A4269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269B" w:rsidRPr="00705A8B" w:rsidRDefault="00820A6A" w:rsidP="00A4269B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A4269B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A4269B" w:rsidRPr="00705A8B" w:rsidRDefault="00A4269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A4269B" w:rsidRPr="00705A8B" w:rsidRDefault="00601237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80,2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A4269B" w:rsidRPr="00705A8B" w:rsidRDefault="00A4269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A4269B" w:rsidRPr="00705A8B" w:rsidRDefault="00A4269B" w:rsidP="00A4269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846208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="00ED216A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Камчаткина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Татьяна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Главный врач Санкт-Петербургского государственного бюджетного учреждения здравоохранения «Городская поликлиника № 72»</w:t>
            </w:r>
          </w:p>
        </w:tc>
        <w:tc>
          <w:tcPr>
            <w:tcW w:w="1276" w:type="dxa"/>
          </w:tcPr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(1/2 доли)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(2/5 доли)</w:t>
            </w:r>
          </w:p>
          <w:p w:rsidR="00F06A1B" w:rsidRPr="00705A8B" w:rsidRDefault="00601237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(3/4 доли)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Садовый дом  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Жилой дом 2/5 доли)</w:t>
            </w:r>
            <w:proofErr w:type="gramEnd"/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Баня </w:t>
            </w:r>
          </w:p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Надворные пристройки 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F06B5" w:rsidRDefault="00FF06B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F06B5" w:rsidRDefault="00FF06B5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F06B5" w:rsidRDefault="00FF06B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F06B5" w:rsidRDefault="00FF06B5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00601237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F06B5" w:rsidRPr="00705A8B" w:rsidRDefault="00FF06B5" w:rsidP="00FF06B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612,15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1400,0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1208,0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78,2 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19,8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74,8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F06B5" w:rsidRDefault="00FF06B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9,2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24,5</w:t>
            </w:r>
          </w:p>
        </w:tc>
        <w:tc>
          <w:tcPr>
            <w:tcW w:w="1275" w:type="dxa"/>
          </w:tcPr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6" w:type="dxa"/>
          </w:tcPr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1 859 780,51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F8748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(1/2 доли)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1400,0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F87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75,0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78,2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легковые: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spacing w:val="-4"/>
                <w:lang w:val="en-US"/>
              </w:rPr>
              <w:t>Hyundai</w:t>
            </w:r>
            <w:r w:rsidRPr="00705A8B">
              <w:rPr>
                <w:rFonts w:cs="Times New Roman"/>
                <w:color w:val="000000" w:themeColor="text1"/>
                <w:spacing w:val="-4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spacing w:val="-4"/>
                <w:lang w:val="en-US"/>
              </w:rPr>
              <w:t>Sonata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ВАЗ Лада 212140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ГАЗ 69А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Автоприцеп МЗСА 817710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248 516,84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ED21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</w:t>
            </w:r>
            <w:r w:rsidR="00846208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Касаткина Елена Юрьевна</w:t>
            </w:r>
          </w:p>
        </w:tc>
        <w:tc>
          <w:tcPr>
            <w:tcW w:w="2551" w:type="dxa"/>
          </w:tcPr>
          <w:p w:rsidR="00F06A1B" w:rsidRPr="00705A8B" w:rsidRDefault="00F06A1B" w:rsidP="00385A3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 xml:space="preserve">Санкт-Петербургского государственного бюджетного образовательного учреждения дополнительного образования «Детская школа искусств </w:t>
            </w:r>
            <w:r w:rsidR="00385A3A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имени М.А. Балакирева»</w:t>
            </w:r>
          </w:p>
        </w:tc>
        <w:tc>
          <w:tcPr>
            <w:tcW w:w="1276" w:type="dxa"/>
          </w:tcPr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(1/3 доли)</w:t>
            </w:r>
          </w:p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F06B5" w:rsidRDefault="00FF06B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677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44,7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47,1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для размещения гаража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44,7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47,1</w:t>
            </w:r>
          </w:p>
          <w:p w:rsidR="00FF06B5" w:rsidRDefault="00FF06B5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17,5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17,5</w:t>
            </w:r>
          </w:p>
        </w:tc>
        <w:tc>
          <w:tcPr>
            <w:tcW w:w="1276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1 091 699,08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E31B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совместная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47,1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17,5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для размещения гаража</w:t>
            </w:r>
          </w:p>
          <w:p w:rsidR="00F06A1B" w:rsidRPr="00705A8B" w:rsidRDefault="00F06A1B" w:rsidP="00E31B3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Земельный участок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47,1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17,5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667,0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ВАЗ 2121 «Нива</w:t>
            </w:r>
          </w:p>
        </w:tc>
        <w:tc>
          <w:tcPr>
            <w:tcW w:w="1843" w:type="dxa"/>
          </w:tcPr>
          <w:p w:rsidR="00F06A1B" w:rsidRPr="00705A8B" w:rsidRDefault="00F06A1B" w:rsidP="00E31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1 100 820,49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ED216A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Кассина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Лариса Дмитриевна</w:t>
            </w:r>
          </w:p>
        </w:tc>
        <w:tc>
          <w:tcPr>
            <w:tcW w:w="2551" w:type="dxa"/>
          </w:tcPr>
          <w:p w:rsidR="00E0654D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образовательного учреждения дополнительного образования детей «Детская школа искусств имени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П.И.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Чайковского»</w:t>
            </w:r>
          </w:p>
        </w:tc>
        <w:tc>
          <w:tcPr>
            <w:tcW w:w="1276" w:type="dxa"/>
          </w:tcPr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1312,0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232,0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63,0</w:t>
            </w:r>
          </w:p>
        </w:tc>
        <w:tc>
          <w:tcPr>
            <w:tcW w:w="1275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69,7</w:t>
            </w:r>
          </w:p>
        </w:tc>
        <w:tc>
          <w:tcPr>
            <w:tcW w:w="1276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Volvo S60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1 095 367,37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601237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1500,0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69,7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22,0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CF5626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1312,0</w:t>
            </w: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F56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232,0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Nissan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Patrol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Автоприцеп ЛАВ 81014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Водный транспорт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Казанка-2М мотолодка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263 103, 60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ED216A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Квятык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Анна Владимировна</w:t>
            </w:r>
          </w:p>
        </w:tc>
        <w:tc>
          <w:tcPr>
            <w:tcW w:w="2551" w:type="dxa"/>
          </w:tcPr>
          <w:p w:rsidR="00E0654D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Санкт-Петербургского государственного бюджетного учреждения социального обслуживания населения «Центр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социальной помощи семье и детям Колпинского района»</w:t>
            </w:r>
          </w:p>
        </w:tc>
        <w:tc>
          <w:tcPr>
            <w:tcW w:w="1276" w:type="dxa"/>
          </w:tcPr>
          <w:p w:rsidR="00F06A1B" w:rsidRPr="00705A8B" w:rsidRDefault="00F06A1B" w:rsidP="00796A8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F06A1B" w:rsidRPr="00705A8B" w:rsidRDefault="00601237" w:rsidP="00796A8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64,0</w:t>
            </w:r>
          </w:p>
        </w:tc>
        <w:tc>
          <w:tcPr>
            <w:tcW w:w="1275" w:type="dxa"/>
          </w:tcPr>
          <w:p w:rsidR="00F06A1B" w:rsidRPr="00705A8B" w:rsidRDefault="00F06A1B" w:rsidP="00796A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64,0</w:t>
            </w:r>
          </w:p>
        </w:tc>
        <w:tc>
          <w:tcPr>
            <w:tcW w:w="1276" w:type="dxa"/>
          </w:tcPr>
          <w:p w:rsidR="00F06A1B" w:rsidRPr="00705A8B" w:rsidRDefault="00F06A1B" w:rsidP="00796A8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1914 474,69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64,0</w:t>
            </w:r>
          </w:p>
        </w:tc>
        <w:tc>
          <w:tcPr>
            <w:tcW w:w="1275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64,0</w:t>
            </w:r>
          </w:p>
        </w:tc>
        <w:tc>
          <w:tcPr>
            <w:tcW w:w="1276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Автомобиль легковой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Ford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EcoSport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770 066,97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ED216A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94125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Князева Наталия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55 комбинированного вида Колпинского района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74,0</w:t>
            </w:r>
          </w:p>
        </w:tc>
        <w:tc>
          <w:tcPr>
            <w:tcW w:w="1275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74,0</w:t>
            </w:r>
          </w:p>
        </w:tc>
        <w:tc>
          <w:tcPr>
            <w:tcW w:w="1276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A513D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Chery</w:t>
            </w:r>
            <w:r w:rsidRPr="00705A8B">
              <w:rPr>
                <w:rFonts w:cs="Times New Roman"/>
                <w:color w:val="000000" w:themeColor="text1"/>
              </w:rPr>
              <w:t xml:space="preserve"> А-13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1316 287,47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9412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74,0</w:t>
            </w:r>
          </w:p>
        </w:tc>
        <w:tc>
          <w:tcPr>
            <w:tcW w:w="1276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1 532 585,09 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A4269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ED216A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571086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Косый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Сергей Николаевич</w:t>
            </w:r>
          </w:p>
        </w:tc>
        <w:tc>
          <w:tcPr>
            <w:tcW w:w="2551" w:type="dxa"/>
          </w:tcPr>
          <w:p w:rsidR="00F06A1B" w:rsidRPr="00705A8B" w:rsidRDefault="00F06A1B" w:rsidP="00FF06B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Главный врач</w:t>
            </w:r>
            <w:r w:rsidR="00FF06B5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Санкт-Петербургского государственного бюджетного учреждения здравоохранения «Городская поликлиника № 71»</w:t>
            </w:r>
          </w:p>
        </w:tc>
        <w:tc>
          <w:tcPr>
            <w:tcW w:w="1276" w:type="dxa"/>
          </w:tcPr>
          <w:p w:rsidR="00F06A1B" w:rsidRPr="00705A8B" w:rsidRDefault="00F06A1B" w:rsidP="009B2E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9B2E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9B2E5C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9B2E5C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1/4 доли)</w:t>
            </w:r>
            <w:proofErr w:type="gramEnd"/>
          </w:p>
          <w:p w:rsidR="00F06A1B" w:rsidRPr="00705A8B" w:rsidRDefault="00601237" w:rsidP="009B2E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9B2E5C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9B2E5C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06A1B" w:rsidRPr="00705A8B" w:rsidRDefault="00601237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1500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83,7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90,1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38,8</w:t>
            </w:r>
          </w:p>
          <w:p w:rsidR="00F06A1B" w:rsidRPr="00705A8B" w:rsidRDefault="00F06A1B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35,5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Земельный участок </w:t>
            </w:r>
          </w:p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943,0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46,2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Volkswagen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Passat</w:t>
            </w:r>
          </w:p>
        </w:tc>
        <w:tc>
          <w:tcPr>
            <w:tcW w:w="1843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2 918 740,61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4653D" w:rsidP="009B2E5C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140E3E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 </w:t>
            </w:r>
          </w:p>
          <w:p w:rsidR="00F06A1B" w:rsidRPr="00705A8B" w:rsidRDefault="00601237" w:rsidP="00140E3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601237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140E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943,0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46,2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90,1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32,3</w:t>
            </w:r>
          </w:p>
        </w:tc>
        <w:tc>
          <w:tcPr>
            <w:tcW w:w="1275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Volkswagen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Touareg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9B2E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935 015,21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ED21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Кривовяз Ирина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32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 </w:t>
            </w:r>
          </w:p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 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60,9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57,4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60,9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57,4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1 578 810,14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(1/4 доли) 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60,9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60,9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27 061,22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ED21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Куликова Юлия Анатольевна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садом № 22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</w:p>
          <w:p w:rsidR="00F06A1B" w:rsidRPr="00705A8B" w:rsidRDefault="00F06A1B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1 061 109,49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(1/3 доли)</w:t>
            </w:r>
          </w:p>
          <w:p w:rsidR="00F06A1B" w:rsidRPr="00705A8B" w:rsidRDefault="00F06A1B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Гараж</w:t>
            </w:r>
          </w:p>
        </w:tc>
        <w:tc>
          <w:tcPr>
            <w:tcW w:w="992" w:type="dxa"/>
          </w:tcPr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F06A1B" w:rsidRPr="00705A8B" w:rsidRDefault="00F06A1B" w:rsidP="003C2E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  <w:p w:rsidR="00F06A1B" w:rsidRPr="00705A8B" w:rsidRDefault="00F06A1B" w:rsidP="003C2E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C2E3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Mazda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6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1 302 651, 87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84653D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94125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F06A1B" w:rsidRPr="00705A8B" w:rsidRDefault="00F06A1B" w:rsidP="0094125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ED21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Куприна Марина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588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(2/3)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57,6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57,6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C52F3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1 272 037,54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ED21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1701" w:type="dxa"/>
          </w:tcPr>
          <w:p w:rsidR="00F06A1B" w:rsidRPr="00705A8B" w:rsidRDefault="00705A8B" w:rsidP="00705A8B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>
              <w:rPr>
                <w:rFonts w:cs="Times New Roman"/>
                <w:b/>
                <w:color w:val="000000" w:themeColor="text1"/>
              </w:rPr>
              <w:t>Куслин</w:t>
            </w:r>
            <w:proofErr w:type="spellEnd"/>
            <w:r>
              <w:rPr>
                <w:rFonts w:cs="Times New Roman"/>
                <w:b/>
                <w:color w:val="000000" w:themeColor="text1"/>
              </w:rPr>
              <w:t xml:space="preserve"> </w:t>
            </w:r>
            <w:r w:rsidR="00F06A1B" w:rsidRPr="00705A8B">
              <w:rPr>
                <w:rFonts w:cs="Times New Roman"/>
                <w:b/>
                <w:color w:val="000000" w:themeColor="text1"/>
              </w:rPr>
              <w:t>Игорь Иванович</w:t>
            </w:r>
          </w:p>
        </w:tc>
        <w:tc>
          <w:tcPr>
            <w:tcW w:w="2551" w:type="dxa"/>
          </w:tcPr>
          <w:p w:rsidR="00E0654D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Санкт-Петербургского государственного бюджетного учреждения «Парк культуры и отдыха </w:t>
            </w: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г</w:t>
            </w:r>
            <w:proofErr w:type="gram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.К</w:t>
            </w:r>
            <w:proofErr w:type="gram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олпино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»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48,2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Rio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1 159 154,78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7B0E94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D263E1">
            <w:pPr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37521E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48,2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Кутузова Екатерина Борисовна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школы-интерната № 10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(1/6 доли)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42,2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64,8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1 529 992,01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C14A2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(1/6 доли)</w:t>
            </w: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42,2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64,8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C14A2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Ларионова Татьяна Викторовна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454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1349 266,05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503D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5" w:type="dxa"/>
          </w:tcPr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50,9</w:t>
            </w:r>
          </w:p>
        </w:tc>
        <w:tc>
          <w:tcPr>
            <w:tcW w:w="1276" w:type="dxa"/>
          </w:tcPr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503D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262 108,00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1701" w:type="dxa"/>
          </w:tcPr>
          <w:p w:rsidR="00F06A1B" w:rsidRPr="00705A8B" w:rsidRDefault="00F06A1B" w:rsidP="00820A6A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Лев Игорь Альбертович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Директор государственного бюджетного общеобразовательного учреждения гимназии № 446 Колпинского района </w:t>
            </w:r>
            <w:r w:rsidR="007A513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Паркинг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43,8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35,9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13,5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1 751 005,21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7B0E9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162,0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</w:t>
            </w:r>
          </w:p>
        </w:tc>
        <w:tc>
          <w:tcPr>
            <w:tcW w:w="1275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43,8</w:t>
            </w: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1 076 256,31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1701" w:type="dxa"/>
          </w:tcPr>
          <w:p w:rsidR="00F06A1B" w:rsidRPr="00705A8B" w:rsidRDefault="00F06A1B" w:rsidP="00391E4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Левшин Константин Викторович</w:t>
            </w:r>
          </w:p>
        </w:tc>
        <w:tc>
          <w:tcPr>
            <w:tcW w:w="2551" w:type="dxa"/>
          </w:tcPr>
          <w:p w:rsidR="00F06A1B" w:rsidRPr="00705A8B" w:rsidRDefault="00D5767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центра образования № 170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D5767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767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D5767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F06A1B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D5767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64,5</w:t>
            </w:r>
          </w:p>
          <w:p w:rsidR="009463F3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463F3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463F3" w:rsidRPr="00705A8B" w:rsidRDefault="009463F3" w:rsidP="009463F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71,7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1 426 310,01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D57671" w:rsidRPr="00FF06B5" w:rsidRDefault="00D5767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7671" w:rsidRPr="00705A8B" w:rsidRDefault="00571086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Супруга</w:t>
            </w:r>
          </w:p>
        </w:tc>
        <w:tc>
          <w:tcPr>
            <w:tcW w:w="2551" w:type="dxa"/>
          </w:tcPr>
          <w:p w:rsidR="00D57671" w:rsidRPr="00705A8B" w:rsidRDefault="00D5767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767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9463F3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D5767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D57671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71,7</w:t>
            </w:r>
          </w:p>
        </w:tc>
        <w:tc>
          <w:tcPr>
            <w:tcW w:w="1275" w:type="dxa"/>
          </w:tcPr>
          <w:p w:rsidR="00D57671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D57671" w:rsidRPr="00705A8B" w:rsidRDefault="00D5767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D57671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141 046,31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D57671" w:rsidRPr="00FF06B5" w:rsidRDefault="00D5767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57671" w:rsidRPr="00705A8B" w:rsidRDefault="00820A6A" w:rsidP="00391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9463F3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D57671" w:rsidRPr="00705A8B" w:rsidRDefault="00D57671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D57671" w:rsidRPr="00705A8B" w:rsidRDefault="00601237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57671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71,7</w:t>
            </w:r>
          </w:p>
        </w:tc>
        <w:tc>
          <w:tcPr>
            <w:tcW w:w="1276" w:type="dxa"/>
          </w:tcPr>
          <w:p w:rsidR="00D57671" w:rsidRPr="00705A8B" w:rsidRDefault="009463F3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D57671" w:rsidRPr="00705A8B" w:rsidRDefault="00D57671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D57671" w:rsidRPr="00705A8B" w:rsidRDefault="00D57671" w:rsidP="00391E4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EE0550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Майорова Светлана Николаевна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центром развития </w:t>
            </w:r>
            <w:proofErr w:type="gram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ребенка-детским</w:t>
            </w:r>
            <w:proofErr w:type="gram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садом № 12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Садовый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Садовый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77,5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57,9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Российская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83,1</w:t>
            </w:r>
          </w:p>
        </w:tc>
        <w:tc>
          <w:tcPr>
            <w:tcW w:w="1276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Suzuki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Swift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1 134 337,39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(20/52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2C0CA2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83,1</w:t>
            </w:r>
          </w:p>
        </w:tc>
        <w:tc>
          <w:tcPr>
            <w:tcW w:w="1275" w:type="dxa"/>
          </w:tcPr>
          <w:p w:rsidR="00FA4891" w:rsidRPr="00705A8B" w:rsidRDefault="00FA4891" w:rsidP="00FA489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Садовый дом</w:t>
            </w: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Садовый дом</w:t>
            </w: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897B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77,5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53,2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Suzuki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Grand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1 034 516,00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Максимова Светлана Михайловна</w:t>
            </w:r>
          </w:p>
        </w:tc>
        <w:tc>
          <w:tcPr>
            <w:tcW w:w="2551" w:type="dxa"/>
          </w:tcPr>
          <w:p w:rsidR="00E0654D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51 общеразвивающего вида с приоритетным осуществлением художественно-эстетического развития детей Колпинского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района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Lada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854 365,49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5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E0654D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Маслов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Александр Алексеевич</w:t>
            </w:r>
          </w:p>
        </w:tc>
        <w:tc>
          <w:tcPr>
            <w:tcW w:w="2551" w:type="dxa"/>
          </w:tcPr>
          <w:p w:rsidR="00E0654D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«Служба заказчика»</w:t>
            </w:r>
          </w:p>
        </w:tc>
        <w:tc>
          <w:tcPr>
            <w:tcW w:w="1276" w:type="dxa"/>
          </w:tcPr>
          <w:p w:rsidR="00F06A1B" w:rsidRPr="00705A8B" w:rsidRDefault="00F06A1B" w:rsidP="00A1280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(1/4 доли)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EE0550" w:rsidP="00FA48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99,6</w:t>
            </w:r>
          </w:p>
        </w:tc>
        <w:tc>
          <w:tcPr>
            <w:tcW w:w="993" w:type="dxa"/>
          </w:tcPr>
          <w:p w:rsidR="00FA4891" w:rsidRPr="00705A8B" w:rsidRDefault="00601237" w:rsidP="00FA489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56,6</w:t>
            </w:r>
          </w:p>
        </w:tc>
        <w:tc>
          <w:tcPr>
            <w:tcW w:w="1276" w:type="dxa"/>
          </w:tcPr>
          <w:p w:rsidR="00855E4F" w:rsidRPr="00705A8B" w:rsidRDefault="00601237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Ford Kuga</w:t>
            </w:r>
          </w:p>
        </w:tc>
        <w:tc>
          <w:tcPr>
            <w:tcW w:w="1843" w:type="dxa"/>
          </w:tcPr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  <w:r w:rsidR="00EE0550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627 029,06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55E4F" w:rsidP="00855E4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37521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пашни </w:t>
            </w:r>
          </w:p>
          <w:p w:rsidR="00F06A1B" w:rsidRPr="00705A8B" w:rsidRDefault="00F06A1B" w:rsidP="0037521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пастбище </w:t>
            </w:r>
          </w:p>
          <w:p w:rsidR="00F06A1B" w:rsidRPr="00705A8B" w:rsidRDefault="00F06A1B" w:rsidP="0037521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(1/4 доли)</w:t>
            </w:r>
          </w:p>
          <w:p w:rsidR="00F06A1B" w:rsidRPr="00705A8B" w:rsidRDefault="00F06A1B" w:rsidP="0037521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(1/4 доли) </w:t>
            </w:r>
          </w:p>
          <w:p w:rsidR="00F06A1B" w:rsidRPr="00705A8B" w:rsidRDefault="00601237" w:rsidP="0037521E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(½ доли)</w:t>
            </w:r>
          </w:p>
          <w:p w:rsidR="00F06A1B" w:rsidRPr="00705A8B" w:rsidRDefault="00F06A1B" w:rsidP="0037521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A128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A128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159000,0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26000,0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1795,0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86,6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56,6</w:t>
            </w:r>
          </w:p>
          <w:p w:rsidR="00F06A1B" w:rsidRPr="00705A8B" w:rsidRDefault="00F06A1B" w:rsidP="00A128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56,6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397 117,71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Мельникова Галина Сергеевна</w:t>
            </w:r>
          </w:p>
        </w:tc>
        <w:tc>
          <w:tcPr>
            <w:tcW w:w="2551" w:type="dxa"/>
          </w:tcPr>
          <w:p w:rsidR="00F06A1B" w:rsidRPr="00705A8B" w:rsidRDefault="00F06A1B" w:rsidP="00E0654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Главный врач</w:t>
            </w:r>
            <w:r w:rsid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Санкт-Петербургского государственного бюджетного учреждения здравоохранения «Детская городская  больница № 22»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Садовый дом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1000,0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774,0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83,7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34,7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44,3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33,4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73,2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21,2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Российская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>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3 539 231,98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5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Михайлов Александр Николаевич</w:t>
            </w:r>
          </w:p>
        </w:tc>
        <w:tc>
          <w:tcPr>
            <w:tcW w:w="2551" w:type="dxa"/>
          </w:tcPr>
          <w:p w:rsidR="00F06A1B" w:rsidRPr="00705A8B" w:rsidRDefault="00F06A1B" w:rsidP="00705A8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Директор</w:t>
            </w:r>
            <w:r w:rsidR="00705A8B">
              <w:rPr>
                <w:rFonts w:cs="Times New Roman"/>
                <w:b/>
                <w:color w:val="000000" w:themeColor="text1"/>
              </w:rPr>
              <w:t xml:space="preserve"> г</w:t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осударственного бюджетного </w:t>
            </w:r>
            <w:proofErr w:type="gramStart"/>
            <w:r w:rsidRPr="00705A8B">
              <w:rPr>
                <w:rFonts w:cs="Times New Roman"/>
                <w:b/>
                <w:color w:val="000000" w:themeColor="text1"/>
              </w:rPr>
              <w:t>учреждения спортивной школы имени Олимпийского чемпиона Николая</w:t>
            </w:r>
            <w:proofErr w:type="gramEnd"/>
            <w:r w:rsidRPr="00705A8B">
              <w:rPr>
                <w:rFonts w:cs="Times New Roman"/>
                <w:b/>
                <w:color w:val="000000" w:themeColor="text1"/>
              </w:rPr>
              <w:t xml:space="preserve"> Дроздецкого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 w:rsidRPr="00705A8B">
              <w:rPr>
                <w:rFonts w:cs="Times New Roman"/>
                <w:color w:val="000000" w:themeColor="text1"/>
              </w:rPr>
              <w:t xml:space="preserve">Земельный участок) </w:t>
            </w:r>
            <w:proofErr w:type="gramEnd"/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совместная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2471,0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56,3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2 061 438,36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Михайлова Валерия Вячеславовна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Директор государственного бюджетного общеобразовательного учреждения школы 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 xml:space="preserve">№ 465 Колпинского района </w:t>
            </w:r>
            <w:r w:rsidR="007A513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67,0</w:t>
            </w:r>
          </w:p>
        </w:tc>
        <w:tc>
          <w:tcPr>
            <w:tcW w:w="1276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556 390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5852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06A1B" w:rsidRPr="00705A8B" w:rsidRDefault="00F06A1B" w:rsidP="0058527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58527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F06A1B" w:rsidRPr="00705A8B" w:rsidRDefault="00601237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601237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67,0</w:t>
            </w:r>
          </w:p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44,5</w:t>
            </w:r>
          </w:p>
        </w:tc>
        <w:tc>
          <w:tcPr>
            <w:tcW w:w="1276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E0654D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E0654D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RIO</w:t>
            </w:r>
          </w:p>
        </w:tc>
        <w:tc>
          <w:tcPr>
            <w:tcW w:w="1843" w:type="dxa"/>
          </w:tcPr>
          <w:p w:rsidR="00F06A1B" w:rsidRPr="00705A8B" w:rsidRDefault="00F06A1B" w:rsidP="0058527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671 329,61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59</w:t>
            </w:r>
            <w:r w:rsidR="00C32CF4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Назарова Ольга Николаевна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социального обслуживания населения «Центр социальной реабилитации инвалидов и детей-инвалидов Колпинского района Санкт-Петербурга «Поддержка»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72,8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1195,0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99,8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1 691 905,46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1195,0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99,8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948 071,66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1195,0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99,8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Несовершенно-летний</w:t>
            </w:r>
            <w:proofErr w:type="gramEnd"/>
            <w:r w:rsidR="00FA4891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1195,0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99,8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60</w:t>
            </w:r>
            <w:r w:rsidR="00C32CF4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820A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Назимова Анна Юрьевна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Санкт-Петербургского государственного бюджетного учреждения «Дом культуры «Досуг»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89,8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64,8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Suzuki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Grand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Vitara</w:t>
            </w:r>
            <w:proofErr w:type="spellEnd"/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BMW</w:t>
            </w: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X</w:t>
            </w: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>1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1 493 986,71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под ИЖС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46,4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64,8</w:t>
            </w:r>
          </w:p>
        </w:tc>
        <w:tc>
          <w:tcPr>
            <w:tcW w:w="1276" w:type="dxa"/>
          </w:tcPr>
          <w:p w:rsidR="004D2EB0" w:rsidRPr="00705A8B" w:rsidRDefault="004D2EB0" w:rsidP="004D2EB0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3 198 238,58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64,8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Некрасова Светлана Борисовна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государственного бюджетного общеобразовательного учреждения средней общеобразовательной школы № 258 с углубленным изучением физики и химии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(1/3 доли) </w:t>
            </w:r>
          </w:p>
          <w:p w:rsidR="00F06A1B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55,1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64,2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Kia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1 302 556,29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7C12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(1/3 доли) </w:t>
            </w:r>
          </w:p>
          <w:p w:rsidR="00F06A1B" w:rsidRPr="00705A8B" w:rsidRDefault="00601237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7C12F2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Нежилое помещение</w:t>
            </w:r>
          </w:p>
          <w:p w:rsidR="00F06A1B" w:rsidRPr="00705A8B" w:rsidRDefault="00F06A1B" w:rsidP="007C12F2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(1/96 доли)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  <w:p w:rsidR="00F06A1B" w:rsidRPr="00705A8B" w:rsidRDefault="00601237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уальная</w:t>
            </w:r>
          </w:p>
          <w:p w:rsidR="00F06A1B" w:rsidRPr="00705A8B" w:rsidRDefault="00601237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64,2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41,4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2594,8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855E4F" w:rsidRPr="00705A8B" w:rsidRDefault="00855E4F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64,2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ind w:left="105"/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Opel Astra</w:t>
            </w:r>
          </w:p>
        </w:tc>
        <w:tc>
          <w:tcPr>
            <w:tcW w:w="1843" w:type="dxa"/>
          </w:tcPr>
          <w:p w:rsidR="00F06A1B" w:rsidRPr="00705A8B" w:rsidRDefault="00F06A1B" w:rsidP="007C12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700 106,89</w:t>
            </w:r>
          </w:p>
        </w:tc>
      </w:tr>
      <w:tr w:rsidR="00FF06B5" w:rsidRPr="00705A8B" w:rsidTr="00FF06B5">
        <w:trPr>
          <w:trHeight w:val="164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820A6A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Ничутин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Юрий Валерьевич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«Ровесник»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86,1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Мотоцикл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Yamaha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XJ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600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Diversion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1 992 674,91</w:t>
            </w:r>
          </w:p>
        </w:tc>
      </w:tr>
      <w:tr w:rsidR="00FF06B5" w:rsidRPr="00705A8B" w:rsidTr="00FF06B5">
        <w:trPr>
          <w:trHeight w:val="2558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Оводова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Елена Геннадьевна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404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55,6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45,5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1 612 754,99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Овчаренко Тимур Геннадиевич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учреждения «Спортивно-оздоровительный комплекс Колпинского района «Ижорец»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8C14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  <w:p w:rsidR="00F06A1B" w:rsidRPr="00705A8B" w:rsidRDefault="00F06A1B" w:rsidP="008C14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8C14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40,6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95,8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УАЗ-315195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Mazda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CX</w:t>
            </w:r>
            <w:r w:rsidRPr="00705A8B">
              <w:rPr>
                <w:rFonts w:cs="Times New Roman"/>
                <w:color w:val="000000" w:themeColor="text1"/>
              </w:rPr>
              <w:t>-5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Мототранспортное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средство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Suzuki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SV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650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3 535 266,81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780,0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40,6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95,8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1 402 062,33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Орлова Елена Алексеевна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621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D93EB7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</w:t>
            </w:r>
            <w:r w:rsidR="00D93EB7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2476,0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59,3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59,3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Легковой автомобиль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Audi Q5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1 803 948,84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(1/3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59,3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6,0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59,3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Volvo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XC</w:t>
            </w:r>
            <w:r w:rsidRPr="00705A8B">
              <w:rPr>
                <w:rFonts w:cs="Times New Roman"/>
                <w:color w:val="000000" w:themeColor="text1"/>
              </w:rPr>
              <w:t>90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Прицеп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3 716 739,84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Орлова Мария Валерьевна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Директор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 Санкт-Петербургского государственного казенного учреждения «Жилищное агентство Колпинского района Санкт-Петербурга»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75,1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Комната в квартире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75,1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19,7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2 899 204,43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4653D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Комната в квартире </w:t>
            </w:r>
          </w:p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6A396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75,1</w:t>
            </w:r>
          </w:p>
          <w:p w:rsidR="00F06A1B" w:rsidRPr="00705A8B" w:rsidRDefault="00F06A1B" w:rsidP="006A3963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19,7</w:t>
            </w:r>
          </w:p>
        </w:tc>
        <w:tc>
          <w:tcPr>
            <w:tcW w:w="1276" w:type="dxa"/>
          </w:tcPr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6A3963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Mercedes</w:t>
            </w:r>
            <w:r w:rsidRPr="00705A8B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Benz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GL</w:t>
            </w:r>
            <w:r w:rsidRPr="00705A8B">
              <w:rPr>
                <w:rFonts w:cs="Times New Roman"/>
                <w:color w:val="000000" w:themeColor="text1"/>
              </w:rPr>
              <w:t xml:space="preserve"> 350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CDI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Остроносова</w:t>
            </w:r>
            <w:proofErr w:type="spellEnd"/>
            <w:r w:rsidR="00C32CF4" w:rsidRP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>Елена Вадимовна</w:t>
            </w:r>
          </w:p>
        </w:tc>
        <w:tc>
          <w:tcPr>
            <w:tcW w:w="2551" w:type="dxa"/>
          </w:tcPr>
          <w:p w:rsidR="00F06A1B" w:rsidRPr="00705A8B" w:rsidRDefault="00F06A1B" w:rsidP="00E0654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Заведующий Государственным бюджетным дошкольным образовательным учреждением центром развития ребёнка – детским садом № 49 Колпинского района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(5/7)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D7A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3D7A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D7A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D7A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D7A9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2091,0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1277,0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331,9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115,4</w:t>
            </w:r>
          </w:p>
        </w:tc>
        <w:tc>
          <w:tcPr>
            <w:tcW w:w="1275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748 966,71</w:t>
            </w:r>
          </w:p>
        </w:tc>
      </w:tr>
      <w:tr w:rsidR="00FF06B5" w:rsidRPr="00705A8B" w:rsidTr="00FF06B5">
        <w:trPr>
          <w:trHeight w:val="2088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922A53" w:rsidP="00E06049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1277,0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2091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36,1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331,9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115,4</w:t>
            </w:r>
          </w:p>
        </w:tc>
        <w:tc>
          <w:tcPr>
            <w:tcW w:w="1276" w:type="dxa"/>
          </w:tcPr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55E4F" w:rsidRPr="00705A8B" w:rsidRDefault="00855E4F" w:rsidP="00855E4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55E4F" w:rsidRPr="00705A8B" w:rsidRDefault="00855E4F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Mercedes</w:t>
            </w:r>
            <w:r w:rsidRPr="00705A8B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Benz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Vito</w:t>
            </w:r>
            <w:r w:rsidRPr="00705A8B">
              <w:rPr>
                <w:rFonts w:cs="Times New Roman"/>
                <w:color w:val="000000" w:themeColor="text1"/>
              </w:rPr>
              <w:t xml:space="preserve"> 113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CDI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220 966,63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E06049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(1/7 доли)</w:t>
            </w:r>
          </w:p>
        </w:tc>
        <w:tc>
          <w:tcPr>
            <w:tcW w:w="992" w:type="dxa"/>
          </w:tcPr>
          <w:p w:rsidR="00F06A1B" w:rsidRPr="00705A8B" w:rsidRDefault="00601237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115,4</w:t>
            </w:r>
          </w:p>
        </w:tc>
        <w:tc>
          <w:tcPr>
            <w:tcW w:w="1275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1277,0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2091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36,1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331,9</w:t>
            </w:r>
          </w:p>
        </w:tc>
        <w:tc>
          <w:tcPr>
            <w:tcW w:w="1276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E060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69</w:t>
            </w:r>
            <w:r w:rsidR="00C32CF4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Плетнева Ирина Михайловна</w:t>
            </w:r>
          </w:p>
        </w:tc>
        <w:tc>
          <w:tcPr>
            <w:tcW w:w="2551" w:type="dxa"/>
          </w:tcPr>
          <w:p w:rsidR="00601237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59 комбинированного вида Колпинского района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Общая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58,4</w:t>
            </w: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44,5</w:t>
            </w: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194D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D93EB7" w:rsidRPr="00705A8B" w:rsidRDefault="00D93EB7" w:rsidP="00D93E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D93EB7" w:rsidRPr="00705A8B" w:rsidRDefault="00D93EB7" w:rsidP="00D93E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  <w:p w:rsidR="00D93EB7" w:rsidRPr="00705A8B" w:rsidRDefault="00D93EB7" w:rsidP="00D93EB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93EB7" w:rsidRP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58,4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44,5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13015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13015D" w:rsidRPr="00705A8B" w:rsidRDefault="0013015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Mercedes Benz 260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1 253 519,09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Полянская Елена </w:t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Заведующий государственным бюджетным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дошкольным образовательным учреждением детским садом № 33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51,5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839 625,01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053CCC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Пошехонова</w:t>
            </w:r>
            <w:r w:rsidR="00007D69" w:rsidRPr="00705A8B">
              <w:rPr>
                <w:rFonts w:cs="Times New Roman"/>
                <w:b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b/>
                <w:color w:val="000000" w:themeColor="text1"/>
              </w:rPr>
              <w:t>Ольга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№1 Колпинского района 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Две комнаты в коммунальной квартире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(11/106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183,7</w:t>
            </w:r>
          </w:p>
        </w:tc>
        <w:tc>
          <w:tcPr>
            <w:tcW w:w="1275" w:type="dxa"/>
          </w:tcPr>
          <w:p w:rsidR="00F06A1B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60,3</w:t>
            </w:r>
          </w:p>
        </w:tc>
        <w:tc>
          <w:tcPr>
            <w:tcW w:w="1276" w:type="dxa"/>
          </w:tcPr>
          <w:p w:rsidR="00F06A1B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4E3A20" w:rsidRPr="00705A8B" w:rsidRDefault="004E3A20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</w:rPr>
              <w:t>легковой</w:t>
            </w:r>
          </w:p>
          <w:p w:rsidR="00F06A1B" w:rsidRPr="00705A8B" w:rsidRDefault="004E3A20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 Rio</w:t>
            </w:r>
          </w:p>
        </w:tc>
        <w:tc>
          <w:tcPr>
            <w:tcW w:w="1843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1 104 548,55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4E3A20" w:rsidRPr="00FF06B5" w:rsidRDefault="004E3A20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4E3A20" w:rsidRPr="00705A8B" w:rsidRDefault="004E3A20" w:rsidP="00053CCC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4E3A20" w:rsidRPr="00705A8B" w:rsidRDefault="004E3A20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</w:tc>
        <w:tc>
          <w:tcPr>
            <w:tcW w:w="992" w:type="dxa"/>
          </w:tcPr>
          <w:p w:rsidR="004E3A20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3A20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2479,0</w:t>
            </w: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66,6</w:t>
            </w:r>
          </w:p>
        </w:tc>
        <w:tc>
          <w:tcPr>
            <w:tcW w:w="1275" w:type="dxa"/>
          </w:tcPr>
          <w:p w:rsidR="004E3A20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4E3A20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</w:t>
            </w:r>
          </w:p>
        </w:tc>
        <w:tc>
          <w:tcPr>
            <w:tcW w:w="1276" w:type="dxa"/>
          </w:tcPr>
          <w:p w:rsidR="004E3A20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4E3A20" w:rsidRPr="00705A8B" w:rsidRDefault="004E3A20" w:rsidP="00601237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4E3A20" w:rsidRPr="00705A8B" w:rsidRDefault="004E3A20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884 437,15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Радченко Елена Васильевна</w:t>
            </w:r>
          </w:p>
        </w:tc>
        <w:tc>
          <w:tcPr>
            <w:tcW w:w="2551" w:type="dxa"/>
          </w:tcPr>
          <w:p w:rsidR="00601237" w:rsidRPr="00705A8B" w:rsidRDefault="00D5574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17 комбинированного вида Колпинского района </w:t>
            </w:r>
          </w:p>
          <w:p w:rsidR="00F06A1B" w:rsidRPr="00705A8B" w:rsidRDefault="00D5574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D5574A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F06A1B" w:rsidRPr="00705A8B" w:rsidRDefault="00601237" w:rsidP="00D5574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65,0</w:t>
            </w:r>
          </w:p>
        </w:tc>
        <w:tc>
          <w:tcPr>
            <w:tcW w:w="1275" w:type="dxa"/>
          </w:tcPr>
          <w:p w:rsidR="00F06A1B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</w:tc>
        <w:tc>
          <w:tcPr>
            <w:tcW w:w="992" w:type="dxa"/>
          </w:tcPr>
          <w:p w:rsidR="00F06A1B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65,0</w:t>
            </w: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574A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6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D5574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D5574A" w:rsidRPr="00705A8B" w:rsidRDefault="00D5574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Volkswagen Tiguan</w:t>
            </w:r>
          </w:p>
        </w:tc>
        <w:tc>
          <w:tcPr>
            <w:tcW w:w="1843" w:type="dxa"/>
          </w:tcPr>
          <w:p w:rsidR="00F06A1B" w:rsidRPr="00705A8B" w:rsidRDefault="00D5574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1 300 275,94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3015D" w:rsidRPr="00FF06B5" w:rsidRDefault="0013015D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15D" w:rsidRPr="00705A8B" w:rsidRDefault="0013015D" w:rsidP="0013015D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13015D" w:rsidRPr="00705A8B" w:rsidRDefault="0013015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13015D" w:rsidRPr="00705A8B" w:rsidRDefault="00601237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13015D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601237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13015D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13015D" w:rsidRPr="00705A8B" w:rsidRDefault="00601237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  <w:p w:rsidR="0013015D" w:rsidRPr="00705A8B" w:rsidRDefault="00601237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</w:tc>
        <w:tc>
          <w:tcPr>
            <w:tcW w:w="993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65,0</w:t>
            </w: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54,3</w:t>
            </w:r>
          </w:p>
        </w:tc>
        <w:tc>
          <w:tcPr>
            <w:tcW w:w="1275" w:type="dxa"/>
          </w:tcPr>
          <w:p w:rsidR="0013015D" w:rsidRPr="00705A8B" w:rsidRDefault="00922A53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922A53" w:rsidRPr="00705A8B" w:rsidRDefault="00922A53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13015D" w:rsidRPr="00705A8B" w:rsidRDefault="00601237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</w:tc>
        <w:tc>
          <w:tcPr>
            <w:tcW w:w="992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65,0</w:t>
            </w: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6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922A53" w:rsidRPr="00705A8B" w:rsidRDefault="00922A53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13015D" w:rsidRPr="00705A8B" w:rsidRDefault="0013015D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Автомобиль легковой</w:t>
            </w:r>
          </w:p>
          <w:p w:rsidR="0013015D" w:rsidRPr="00705A8B" w:rsidRDefault="0013015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Opel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843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1 023 491,53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Рак Александр Анатольевич</w:t>
            </w:r>
          </w:p>
        </w:tc>
        <w:tc>
          <w:tcPr>
            <w:tcW w:w="2551" w:type="dxa"/>
          </w:tcPr>
          <w:p w:rsidR="00F06A1B" w:rsidRPr="00705A8B" w:rsidRDefault="00F06A1B" w:rsidP="007A513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государственного бюджетного учреждения спортивной школы олимпийского резерва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-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73,3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Mazda</w:t>
            </w:r>
            <w:r w:rsidRPr="007A513D">
              <w:rPr>
                <w:rFonts w:ascii="Times New Roman" w:hAnsi="Times New Roman" w:cs="Times New Roman"/>
                <w:color w:val="000000" w:themeColor="text1"/>
                <w:szCs w:val="22"/>
              </w:rPr>
              <w:t>-3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2 343 955,93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36,6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76,3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394 153,16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Расулова Юлия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16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71,9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  <w:r w:rsidRPr="00705A8B">
              <w:rPr>
                <w:rFonts w:cs="Times New Roman"/>
                <w:color w:val="000000" w:themeColor="text1"/>
                <w:spacing w:val="-4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  <w:lang w:val="en-US"/>
              </w:rPr>
              <w:t>Kia Rio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1 166 143,58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71,9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1 224 206,71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71,9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10 200,0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Резчикова Галина Борисовна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Главный врач </w:t>
            </w:r>
            <w:r w:rsidR="00E0654D">
              <w:rPr>
                <w:rFonts w:cs="Times New Roman"/>
                <w:b/>
                <w:color w:val="000000" w:themeColor="text1"/>
              </w:rPr>
              <w:br/>
            </w:r>
            <w:r w:rsidRPr="00705A8B">
              <w:rPr>
                <w:rFonts w:cs="Times New Roman"/>
                <w:b/>
                <w:color w:val="000000" w:themeColor="text1"/>
              </w:rPr>
              <w:t xml:space="preserve">Санкт-Петербургского государственного бюджетного учреждения </w:t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>здравоохранения «Детская городская поликлиника № 51»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Жилой дом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(1/2 доли)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(1/6 доли)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(1/5 доли)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Общая долевая</w:t>
            </w: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долевая</w:t>
            </w: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D93EB7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93EB7" w:rsidRPr="00705A8B" w:rsidRDefault="00D93EB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1550,0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140,6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78,6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58,7</w:t>
            </w:r>
          </w:p>
        </w:tc>
        <w:tc>
          <w:tcPr>
            <w:tcW w:w="1275" w:type="dxa"/>
          </w:tcPr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78,6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</w:tc>
        <w:tc>
          <w:tcPr>
            <w:tcW w:w="1276" w:type="dxa"/>
          </w:tcPr>
          <w:p w:rsidR="00F06A1B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2 025 720,91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3905A7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Нежилой дом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(1/5)</w:t>
            </w:r>
          </w:p>
        </w:tc>
        <w:tc>
          <w:tcPr>
            <w:tcW w:w="992" w:type="dxa"/>
          </w:tcPr>
          <w:p w:rsidR="00F06A1B" w:rsidRPr="00705A8B" w:rsidRDefault="00601237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78,6</w:t>
            </w:r>
          </w:p>
        </w:tc>
        <w:tc>
          <w:tcPr>
            <w:tcW w:w="1275" w:type="dxa"/>
          </w:tcPr>
          <w:p w:rsidR="00F06A1B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22A53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2A53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78,6</w:t>
            </w:r>
          </w:p>
        </w:tc>
        <w:tc>
          <w:tcPr>
            <w:tcW w:w="1276" w:type="dxa"/>
          </w:tcPr>
          <w:p w:rsidR="00F06A1B" w:rsidRPr="00705A8B" w:rsidRDefault="00922A53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3905A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204 904,38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Родионова Наталья Владимировна</w:t>
            </w:r>
          </w:p>
        </w:tc>
        <w:tc>
          <w:tcPr>
            <w:tcW w:w="2551" w:type="dxa"/>
          </w:tcPr>
          <w:p w:rsidR="00601237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35 комбинированного вида Колпинского района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84,8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3 937 623,54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Рудаков Руслан Александрович</w:t>
            </w:r>
          </w:p>
        </w:tc>
        <w:tc>
          <w:tcPr>
            <w:tcW w:w="2551" w:type="dxa"/>
          </w:tcPr>
          <w:p w:rsidR="00820A6A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Санкт-Петербургского государственного бюджетного учреждения «Дом культуры им.</w:t>
            </w:r>
            <w:r w:rsidR="00601237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В.В.</w:t>
            </w:r>
            <w:r w:rsidR="00820A6A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Маяковского»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1275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1 607 192,53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C046AD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5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1276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255 381,66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1276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78</w:t>
            </w:r>
            <w:r w:rsidR="00C32CF4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Савенкова Елена Владимировна</w:t>
            </w:r>
          </w:p>
        </w:tc>
        <w:tc>
          <w:tcPr>
            <w:tcW w:w="2551" w:type="dxa"/>
          </w:tcPr>
          <w:p w:rsidR="00601237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60 комбинированного вида Колпинского района 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57,1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45</w:t>
            </w:r>
            <w:r w:rsidRPr="00705A8B">
              <w:rPr>
                <w:rFonts w:cs="Times New Roman"/>
                <w:color w:val="000000" w:themeColor="text1"/>
              </w:rPr>
              <w:t>,4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  <w:r w:rsidRPr="00705A8B">
              <w:rPr>
                <w:rFonts w:cs="Times New Roman"/>
                <w:color w:val="000000" w:themeColor="text1"/>
                <w:spacing w:val="-4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>Ford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pacing w:val="-4"/>
                <w:szCs w:val="22"/>
              </w:rPr>
              <w:t>Kuga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1 007 446,29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3015D" w:rsidRPr="00FF06B5" w:rsidRDefault="0013015D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15D" w:rsidRPr="00705A8B" w:rsidRDefault="0013015D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13015D" w:rsidRPr="00705A8B" w:rsidRDefault="0013015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3015D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13015D" w:rsidRPr="00705A8B" w:rsidRDefault="0013015D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45,4</w:t>
            </w:r>
          </w:p>
        </w:tc>
        <w:tc>
          <w:tcPr>
            <w:tcW w:w="1276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3015D" w:rsidRPr="00705A8B" w:rsidRDefault="0013015D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</w:p>
        </w:tc>
        <w:tc>
          <w:tcPr>
            <w:tcW w:w="1843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314 971,89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13015D" w:rsidRPr="00FF06B5" w:rsidRDefault="0013015D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015D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13015D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13015D" w:rsidRPr="00705A8B" w:rsidRDefault="0013015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13015D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13015D" w:rsidRPr="00705A8B" w:rsidRDefault="0013015D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45,4</w:t>
            </w:r>
          </w:p>
        </w:tc>
        <w:tc>
          <w:tcPr>
            <w:tcW w:w="1276" w:type="dxa"/>
          </w:tcPr>
          <w:p w:rsidR="0013015D" w:rsidRPr="00705A8B" w:rsidRDefault="0013015D" w:rsidP="001301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13015D" w:rsidRPr="00705A8B" w:rsidRDefault="0013015D" w:rsidP="00601237">
            <w:pPr>
              <w:ind w:left="105"/>
              <w:jc w:val="center"/>
              <w:rPr>
                <w:rFonts w:cs="Times New Roman"/>
                <w:color w:val="000000" w:themeColor="text1"/>
                <w:spacing w:val="-4"/>
              </w:rPr>
            </w:pPr>
          </w:p>
        </w:tc>
        <w:tc>
          <w:tcPr>
            <w:tcW w:w="1843" w:type="dxa"/>
          </w:tcPr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</w:t>
            </w:r>
            <w:r w:rsidR="00C32CF4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Самсонова Надежда Евгеньевна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 учреждения дополнительного образования детей дворца творчества детей и молодежи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39,2</w:t>
            </w:r>
          </w:p>
        </w:tc>
        <w:tc>
          <w:tcPr>
            <w:tcW w:w="1275" w:type="dxa"/>
          </w:tcPr>
          <w:p w:rsidR="00F06A1B" w:rsidRPr="00705A8B" w:rsidRDefault="00C046A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7608B9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Kia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JF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Optima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2 577 434,64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Сарксян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Татьяна Геннадьевна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государственного бюджетного общеобразовательного учреждения лицея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 xml:space="preserve">№ 273 имени </w:t>
            </w:r>
            <w:proofErr w:type="spell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Л.Ю.Гладышевой</w:t>
            </w:r>
            <w:proofErr w:type="spellEnd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Колодец 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20A6A" w:rsidRDefault="00820A6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20A6A" w:rsidRDefault="00820A6A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71,9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1456,0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1,1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1 314 440,69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87766A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87766A" w:rsidRPr="00705A8B" w:rsidRDefault="0087766A" w:rsidP="0087766A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Светашова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Наталья Александровна</w:t>
            </w:r>
          </w:p>
        </w:tc>
        <w:tc>
          <w:tcPr>
            <w:tcW w:w="2551" w:type="dxa"/>
          </w:tcPr>
          <w:p w:rsidR="0087766A" w:rsidRPr="00705A8B" w:rsidRDefault="0087766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детского (юношеского) технического творчества Колпинского района Санкт-Петербурга</w:t>
            </w:r>
          </w:p>
        </w:tc>
        <w:tc>
          <w:tcPr>
            <w:tcW w:w="1276" w:type="dxa"/>
          </w:tcPr>
          <w:p w:rsidR="0087766A" w:rsidRPr="00705A8B" w:rsidRDefault="00601237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68,3</w:t>
            </w:r>
          </w:p>
        </w:tc>
        <w:tc>
          <w:tcPr>
            <w:tcW w:w="1275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695,0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880,0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30,3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87766A" w:rsidRPr="00705A8B" w:rsidRDefault="0087766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87766A" w:rsidRPr="00705A8B" w:rsidRDefault="0087766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Suzuki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Grand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843" w:type="dxa"/>
          </w:tcPr>
          <w:p w:rsidR="0087766A" w:rsidRPr="00705A8B" w:rsidRDefault="004041CB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1 096 63,34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87766A" w:rsidRPr="00FF06B5" w:rsidRDefault="008776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87766A" w:rsidRPr="00705A8B" w:rsidRDefault="0087766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  <w:p w:rsidR="0087766A" w:rsidRPr="00705A8B" w:rsidRDefault="00601237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695,0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880,0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30,3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63,7</w:t>
            </w:r>
          </w:p>
        </w:tc>
        <w:tc>
          <w:tcPr>
            <w:tcW w:w="1275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87766A" w:rsidRPr="00705A8B" w:rsidRDefault="00601237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68,3</w:t>
            </w:r>
          </w:p>
        </w:tc>
        <w:tc>
          <w:tcPr>
            <w:tcW w:w="1276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87766A" w:rsidRPr="00705A8B" w:rsidRDefault="0087766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2 200 712,70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87766A" w:rsidRPr="00FF06B5" w:rsidRDefault="0087766A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766A" w:rsidRPr="00705A8B" w:rsidRDefault="00820A6A" w:rsidP="0087766A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87766A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87766A" w:rsidRPr="00705A8B" w:rsidRDefault="0087766A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87766A" w:rsidRPr="00705A8B" w:rsidRDefault="0087766A" w:rsidP="0087766A">
            <w:pPr>
              <w:rPr>
                <w:rFonts w:cs="Times New Roman"/>
                <w:color w:val="000000" w:themeColor="text1"/>
              </w:rPr>
            </w:pPr>
          </w:p>
          <w:p w:rsidR="0087766A" w:rsidRPr="00705A8B" w:rsidRDefault="00601237" w:rsidP="0087766A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695,0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880,0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30,3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63,7</w:t>
            </w:r>
          </w:p>
        </w:tc>
        <w:tc>
          <w:tcPr>
            <w:tcW w:w="1276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87766A" w:rsidRPr="00705A8B" w:rsidRDefault="0087766A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87766A" w:rsidRPr="00705A8B" w:rsidRDefault="0087766A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C32CF4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Смелкова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Анжелика Станиславовна</w:t>
            </w:r>
          </w:p>
        </w:tc>
        <w:tc>
          <w:tcPr>
            <w:tcW w:w="2551" w:type="dxa"/>
          </w:tcPr>
          <w:p w:rsidR="00F06A1B" w:rsidRPr="00705A8B" w:rsidRDefault="00E0654D" w:rsidP="00E065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осударственн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ым 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бюджетн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ым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дошкольн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ым 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образовательн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ым 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учреждение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м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детский сад №45 компенсирующего вида Колпинского района </w:t>
            </w:r>
            <w:r w:rsidR="00F06A1B"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(7/116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(1/4 </w:t>
            </w:r>
            <w:r w:rsidR="00601237" w:rsidRPr="00705A8B">
              <w:rPr>
                <w:rFonts w:cs="Times New Roman"/>
                <w:color w:val="000000" w:themeColor="text1"/>
              </w:rPr>
              <w:t>Общая долевая</w:t>
            </w:r>
            <w:r w:rsidRPr="00705A8B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0314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181,2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94,0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8776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909 118,63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03148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(7/116 доли)</w:t>
            </w:r>
          </w:p>
          <w:p w:rsidR="00F06A1B" w:rsidRPr="00705A8B" w:rsidRDefault="00601237" w:rsidP="0003148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031484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(1/4 </w:t>
            </w:r>
            <w:r w:rsidR="00601237" w:rsidRPr="00705A8B">
              <w:rPr>
                <w:rFonts w:cs="Times New Roman"/>
                <w:color w:val="000000" w:themeColor="text1"/>
              </w:rPr>
              <w:t>Общая долевая</w:t>
            </w:r>
            <w:r w:rsidRPr="00705A8B">
              <w:rPr>
                <w:rFonts w:cs="Times New Roman"/>
                <w:color w:val="000000" w:themeColor="text1"/>
              </w:rPr>
              <w:t>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0314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0314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0314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181,2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94,0</w:t>
            </w:r>
          </w:p>
        </w:tc>
        <w:tc>
          <w:tcPr>
            <w:tcW w:w="1275" w:type="dxa"/>
          </w:tcPr>
          <w:p w:rsidR="00F06A1B" w:rsidRPr="00705A8B" w:rsidRDefault="00F06A1B" w:rsidP="000314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45FAF" w:rsidRPr="00705A8B" w:rsidRDefault="00D45FA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45FAF" w:rsidRPr="00705A8B" w:rsidRDefault="00D45FA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45FAF" w:rsidRPr="00705A8B" w:rsidRDefault="00D45FAF" w:rsidP="00D45FA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45FAF" w:rsidRPr="00705A8B" w:rsidRDefault="00D45FA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D45FAF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Nissan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Centra</w:t>
            </w:r>
            <w:proofErr w:type="spellEnd"/>
          </w:p>
        </w:tc>
        <w:tc>
          <w:tcPr>
            <w:tcW w:w="1843" w:type="dxa"/>
          </w:tcPr>
          <w:p w:rsidR="00F06A1B" w:rsidRPr="00705A8B" w:rsidRDefault="00D45FAF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188 531,98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Соболева Наталия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E0654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Санкт-Петербургского государственного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бюджетного учреждения «Дом молодежи «Колпинец»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(1/2 и ½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 xml:space="preserve">Общая </w:t>
            </w:r>
            <w:r w:rsidR="00206EC1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  <w:p w:rsidR="00F06A1B" w:rsidRPr="00705A8B" w:rsidRDefault="00F06A1B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Общая </w:t>
            </w:r>
            <w:r w:rsidR="00206EC1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50,7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45,0</w:t>
            </w:r>
          </w:p>
        </w:tc>
        <w:tc>
          <w:tcPr>
            <w:tcW w:w="1275" w:type="dxa"/>
          </w:tcPr>
          <w:p w:rsidR="00F06A1B" w:rsidRPr="00705A8B" w:rsidRDefault="00F06A1B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206EC1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206EC1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50,7</w:t>
            </w:r>
          </w:p>
          <w:p w:rsidR="00206EC1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206EC1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</w:tc>
        <w:tc>
          <w:tcPr>
            <w:tcW w:w="1276" w:type="dxa"/>
          </w:tcPr>
          <w:p w:rsidR="00206EC1" w:rsidRPr="00705A8B" w:rsidRDefault="00206EC1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206EC1" w:rsidRPr="00705A8B" w:rsidRDefault="00206EC1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  <w:p w:rsidR="00206EC1" w:rsidRPr="00705A8B" w:rsidRDefault="00206EC1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206EC1" w:rsidRPr="00705A8B" w:rsidRDefault="00206EC1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206EC1" w:rsidRPr="00705A8B" w:rsidRDefault="00206EC1" w:rsidP="00206EC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Chevrolet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lastRenderedPageBreak/>
              <w:t>Spark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Москвич-2140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Opel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Mokka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1 728 758,56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E74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</w:t>
            </w:r>
          </w:p>
          <w:p w:rsidR="00F06A1B" w:rsidRPr="00705A8B" w:rsidRDefault="00F06A1B" w:rsidP="004E749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206EC1" w:rsidRPr="00705A8B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(1/4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206EC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63,1</w:t>
            </w:r>
          </w:p>
        </w:tc>
        <w:tc>
          <w:tcPr>
            <w:tcW w:w="1275" w:type="dxa"/>
          </w:tcPr>
          <w:p w:rsidR="0098034B" w:rsidRPr="00705A8B" w:rsidRDefault="0098034B" w:rsidP="009803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8034B" w:rsidRPr="00705A8B" w:rsidRDefault="0098034B" w:rsidP="009803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98034B" w:rsidRPr="00705A8B" w:rsidRDefault="0098034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Гараж</w:t>
            </w:r>
          </w:p>
          <w:p w:rsidR="004E4A41" w:rsidRPr="00705A8B" w:rsidRDefault="004E4A41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4E4A41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емельный участок</w:t>
            </w:r>
          </w:p>
          <w:p w:rsidR="004E4A41" w:rsidRPr="00705A8B" w:rsidRDefault="004E4A41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E4A41" w:rsidRPr="00705A8B" w:rsidRDefault="004E4A41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7668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50,7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18,0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63,1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350,0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Ford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Focus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Kia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Sorento</w:t>
            </w:r>
            <w:proofErr w:type="spellEnd"/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Газель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216 890,83</w:t>
            </w:r>
          </w:p>
        </w:tc>
      </w:tr>
      <w:tr w:rsidR="00FF06B5" w:rsidRPr="00705A8B" w:rsidTr="00FF06B5">
        <w:trPr>
          <w:trHeight w:val="1475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50,7</w:t>
            </w:r>
          </w:p>
        </w:tc>
        <w:tc>
          <w:tcPr>
            <w:tcW w:w="1275" w:type="dxa"/>
          </w:tcPr>
          <w:p w:rsidR="0098034B" w:rsidRPr="00705A8B" w:rsidRDefault="0098034B" w:rsidP="0098034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50,7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350,0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1000,0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6209BB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Соловьева Галина Витальевна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центром развития ребенка - детским садом № 54 Колпинского района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Санкт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noBreakHyphen/>
              <w:t>Петербурга</w:t>
            </w:r>
          </w:p>
        </w:tc>
        <w:tc>
          <w:tcPr>
            <w:tcW w:w="1276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Земельный уча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ток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 доли)</w:t>
            </w:r>
          </w:p>
        </w:tc>
        <w:tc>
          <w:tcPr>
            <w:tcW w:w="992" w:type="dxa"/>
          </w:tcPr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1136,0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36,6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66,2</w:t>
            </w:r>
          </w:p>
        </w:tc>
        <w:tc>
          <w:tcPr>
            <w:tcW w:w="1275" w:type="dxa"/>
          </w:tcPr>
          <w:p w:rsidR="00F06A1B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1 273 482,26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6209BB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(1/5 доли)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66,2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30,0</w:t>
            </w:r>
          </w:p>
        </w:tc>
        <w:tc>
          <w:tcPr>
            <w:tcW w:w="1275" w:type="dxa"/>
          </w:tcPr>
          <w:p w:rsidR="00F06A1B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(4/5 доли)</w:t>
            </w:r>
          </w:p>
        </w:tc>
        <w:tc>
          <w:tcPr>
            <w:tcW w:w="992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66,2</w:t>
            </w:r>
          </w:p>
        </w:tc>
        <w:tc>
          <w:tcPr>
            <w:tcW w:w="1276" w:type="dxa"/>
          </w:tcPr>
          <w:p w:rsidR="00F06A1B" w:rsidRPr="00705A8B" w:rsidRDefault="004E4A41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6209B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196 672,99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Соловьева Наталья Александровна</w:t>
            </w:r>
          </w:p>
        </w:tc>
        <w:tc>
          <w:tcPr>
            <w:tcW w:w="2551" w:type="dxa"/>
          </w:tcPr>
          <w:p w:rsidR="00F06A1B" w:rsidRPr="00705A8B" w:rsidRDefault="00571086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56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D50A96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48,9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30,9</w:t>
            </w:r>
          </w:p>
        </w:tc>
        <w:tc>
          <w:tcPr>
            <w:tcW w:w="1275" w:type="dxa"/>
          </w:tcPr>
          <w:p w:rsidR="00F06A1B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48,9</w:t>
            </w:r>
          </w:p>
        </w:tc>
        <w:tc>
          <w:tcPr>
            <w:tcW w:w="1276" w:type="dxa"/>
          </w:tcPr>
          <w:p w:rsidR="00F06A1B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1 169 561,42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571086" w:rsidRPr="00FF06B5" w:rsidRDefault="00571086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1086" w:rsidRPr="00705A8B" w:rsidRDefault="00820A6A" w:rsidP="004819CF">
            <w:pPr>
              <w:rPr>
                <w:rFonts w:cs="Times New Roman"/>
                <w:b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D50A96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571086" w:rsidRPr="00705A8B" w:rsidRDefault="00571086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571086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571086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571086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571086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571086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57108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30,9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48,9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42,2</w:t>
            </w:r>
          </w:p>
        </w:tc>
        <w:tc>
          <w:tcPr>
            <w:tcW w:w="1276" w:type="dxa"/>
          </w:tcPr>
          <w:p w:rsidR="0057108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D50A96" w:rsidRPr="00705A8B" w:rsidRDefault="00D50A9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571086" w:rsidRPr="00705A8B" w:rsidRDefault="00571086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571086" w:rsidRPr="00705A8B" w:rsidRDefault="0057108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2232"/>
        </w:trPr>
        <w:tc>
          <w:tcPr>
            <w:tcW w:w="426" w:type="dxa"/>
          </w:tcPr>
          <w:p w:rsidR="00F06A1B" w:rsidRPr="00FF06B5" w:rsidRDefault="00D50A96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Степанов Игорь Анатольевич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462AA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бюджетного учреждения «Централизованная библиотечная система Колпинского района Санкт-Петербурга»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101,4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769 709,32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101,4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Стуканов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Игорь Александрович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420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(1/2 доли)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63,6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44,8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1 365 367,76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(1/2 доли)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(1/2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63,6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63,6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Chery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Tiggo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148 110,00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88</w:t>
            </w:r>
            <w:r w:rsidR="00FB7711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Тарасенко Светлана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центром развития ребенка – детским садом № 2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59,6</w:t>
            </w:r>
          </w:p>
        </w:tc>
        <w:tc>
          <w:tcPr>
            <w:tcW w:w="1276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1 265 191,43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FD5841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(24/130 доли)</w:t>
            </w:r>
          </w:p>
        </w:tc>
        <w:tc>
          <w:tcPr>
            <w:tcW w:w="992" w:type="dxa"/>
          </w:tcPr>
          <w:p w:rsidR="00F06A1B" w:rsidRPr="00705A8B" w:rsidRDefault="00601237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206,9</w:t>
            </w:r>
          </w:p>
        </w:tc>
        <w:tc>
          <w:tcPr>
            <w:tcW w:w="1275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59,6</w:t>
            </w:r>
          </w:p>
        </w:tc>
        <w:tc>
          <w:tcPr>
            <w:tcW w:w="1276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FD58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520 916,63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89</w:t>
            </w:r>
            <w:r w:rsidR="00FB7711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Тимощенко Ольга Леонидовна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центром развития ребенка - детским садом № 18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56,0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892 171,40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51</w:t>
            </w:r>
            <w:r w:rsidRPr="00705A8B">
              <w:rPr>
                <w:rFonts w:cs="Times New Roman"/>
                <w:color w:val="000000" w:themeColor="text1"/>
              </w:rPr>
              <w:t>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 51,0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Chevrolet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778 962,84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51,1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56,0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24 808,48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Трегубова Елена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23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58,4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58,4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Suzuki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Ignis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896 647,92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 xml:space="preserve">Труфанова Наталья </w:t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>Анатольевна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Директор государственного бюджетного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общеобразовательного учреждения </w:t>
            </w:r>
            <w:proofErr w:type="gramStart"/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средней</w:t>
            </w:r>
            <w:proofErr w:type="gramEnd"/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общеобразовательной школы № 400 имени Александра Невского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Дом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107,2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1565,0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137,0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1 021 138,41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Дом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107,2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1565,0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137,0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53,1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Skoda</w:t>
            </w:r>
            <w:proofErr w:type="spellEnd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Roomster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4 704 629,54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53,1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Дом 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107,2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1565,0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137,0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Фролова Ирина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3 общеразвивающего вида с приоритетным осуществлением познавательно-речевого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развития детей Колпинского района Санкт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noBreakHyphen/>
              <w:t>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(1/2 и ½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49,2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30,2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Skoda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995 301,61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(14/30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52,2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49,2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30,2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854 443,25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EA7241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(1/3 доли)</w:t>
            </w:r>
          </w:p>
        </w:tc>
        <w:tc>
          <w:tcPr>
            <w:tcW w:w="992" w:type="dxa"/>
          </w:tcPr>
          <w:p w:rsidR="00F06A1B" w:rsidRPr="00705A8B" w:rsidRDefault="00601237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49,2</w:t>
            </w:r>
          </w:p>
        </w:tc>
        <w:tc>
          <w:tcPr>
            <w:tcW w:w="1275" w:type="dxa"/>
          </w:tcPr>
          <w:p w:rsidR="00F06A1B" w:rsidRPr="00705A8B" w:rsidRDefault="004E4A41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E4A41" w:rsidRPr="00705A8B" w:rsidRDefault="004E4A41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30,2</w:t>
            </w:r>
          </w:p>
          <w:p w:rsidR="004E4A41" w:rsidRPr="00705A8B" w:rsidRDefault="004E4A41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52,2</w:t>
            </w:r>
          </w:p>
        </w:tc>
        <w:tc>
          <w:tcPr>
            <w:tcW w:w="1276" w:type="dxa"/>
          </w:tcPr>
          <w:p w:rsidR="00F06A1B" w:rsidRPr="00705A8B" w:rsidRDefault="004E4A41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EA724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26 934,68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Хмелева Ирина Николаевна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11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1000,0</w:t>
            </w: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34,8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33,3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Kia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Sportage</w:t>
            </w:r>
            <w:proofErr w:type="spellEnd"/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RIO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1 438 937,65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A46700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33,3</w:t>
            </w:r>
          </w:p>
        </w:tc>
        <w:tc>
          <w:tcPr>
            <w:tcW w:w="1275" w:type="dxa"/>
          </w:tcPr>
          <w:p w:rsidR="00F06A1B" w:rsidRPr="00705A8B" w:rsidRDefault="004E4A41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34,8</w:t>
            </w:r>
          </w:p>
        </w:tc>
        <w:tc>
          <w:tcPr>
            <w:tcW w:w="1276" w:type="dxa"/>
          </w:tcPr>
          <w:p w:rsidR="00F06A1B" w:rsidRPr="00705A8B" w:rsidRDefault="004E4A41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A4670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750 000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Хомич Евгения Анатольевна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садом № 26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(25/31 доли)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55,7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28,2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Lada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Gran</w:t>
            </w:r>
            <w:r w:rsidR="00BB0598">
              <w:rPr>
                <w:rFonts w:cs="Times New Roman"/>
                <w:color w:val="000000" w:themeColor="text1"/>
                <w:lang w:val="en-US"/>
              </w:rPr>
              <w:t>t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a</w:t>
            </w:r>
            <w:proofErr w:type="spellEnd"/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Lada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GFR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33-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lastRenderedPageBreak/>
              <w:t>Lada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Vesta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1451 273,27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28,2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55,7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517 714,86</w:t>
            </w:r>
          </w:p>
        </w:tc>
      </w:tr>
      <w:tr w:rsidR="00856E91" w:rsidRPr="00705A8B" w:rsidTr="00FF06B5">
        <w:trPr>
          <w:trHeight w:val="554"/>
        </w:trPr>
        <w:tc>
          <w:tcPr>
            <w:tcW w:w="426" w:type="dxa"/>
          </w:tcPr>
          <w:p w:rsidR="00856E91" w:rsidRPr="00FF06B5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6E91" w:rsidRPr="00705A8B" w:rsidRDefault="00856E91" w:rsidP="00856E91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856E91" w:rsidRPr="00705A8B" w:rsidRDefault="00856E91" w:rsidP="00856E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55,7</w:t>
            </w:r>
          </w:p>
        </w:tc>
        <w:tc>
          <w:tcPr>
            <w:tcW w:w="1276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856E91" w:rsidRPr="00705A8B" w:rsidRDefault="00856E91" w:rsidP="00856E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856E91" w:rsidRPr="00705A8B" w:rsidTr="00FF06B5">
        <w:trPr>
          <w:trHeight w:val="554"/>
        </w:trPr>
        <w:tc>
          <w:tcPr>
            <w:tcW w:w="426" w:type="dxa"/>
          </w:tcPr>
          <w:p w:rsidR="00856E91" w:rsidRPr="00FF06B5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856E91" w:rsidRPr="00705A8B" w:rsidRDefault="00856E91" w:rsidP="00856E91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856E91" w:rsidRPr="00705A8B" w:rsidRDefault="00856E91" w:rsidP="00856E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Квартира </w:t>
            </w:r>
          </w:p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(6/31 доли)</w:t>
            </w:r>
          </w:p>
        </w:tc>
        <w:tc>
          <w:tcPr>
            <w:tcW w:w="992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55,7</w:t>
            </w:r>
          </w:p>
        </w:tc>
        <w:tc>
          <w:tcPr>
            <w:tcW w:w="1275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856E91" w:rsidRPr="00705A8B" w:rsidRDefault="00856E91" w:rsidP="00856E9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856E91" w:rsidRPr="00705A8B" w:rsidRDefault="00856E91" w:rsidP="00856E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Хрущева Наталья Николаевна</w:t>
            </w:r>
          </w:p>
        </w:tc>
        <w:tc>
          <w:tcPr>
            <w:tcW w:w="2551" w:type="dxa"/>
          </w:tcPr>
          <w:p w:rsidR="00F06A1B" w:rsidRPr="00705A8B" w:rsidRDefault="0013015D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Заведующий государственным бюджетным дошкольным образовательным учреждением детским садом № 42 компенсирующего вида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13015D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(1/2 доли)</w:t>
            </w:r>
          </w:p>
        </w:tc>
        <w:tc>
          <w:tcPr>
            <w:tcW w:w="992" w:type="dxa"/>
          </w:tcPr>
          <w:p w:rsidR="0013015D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1000</w:t>
            </w: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71,8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3015D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71,8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13015D" w:rsidRPr="00705A8B" w:rsidRDefault="0013015D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13015D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</w:tcPr>
          <w:p w:rsidR="00F06A1B" w:rsidRPr="00705A8B" w:rsidRDefault="0013015D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1 393 922,47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Цветкова Вера Ивановна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8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47,9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Nissan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Terrano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1 003 196,46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</w:t>
            </w: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Цыбульская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Зинаида </w:t>
            </w:r>
            <w:r w:rsidRPr="00705A8B">
              <w:rPr>
                <w:rFonts w:cs="Times New Roman"/>
                <w:b/>
                <w:color w:val="000000" w:themeColor="text1"/>
              </w:rPr>
              <w:lastRenderedPageBreak/>
              <w:t>Максимовна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 xml:space="preserve">Заведующий государственным бюджетным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дошкольным образовательным учреждением детским садом № 21 компенсирующего вида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Земельный уча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>с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(1/4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1254,0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26,4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41,7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Беларусь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Беларусь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61,0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Российская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1 435 669,75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(1/4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Гараж 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28,0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51,0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под гараж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Земельный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учаток</w:t>
            </w:r>
            <w:proofErr w:type="spellEnd"/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28,0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26,4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1254,0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Беларусь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Беларусь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 xml:space="preserve">Chevrolet </w:t>
            </w:r>
            <w:proofErr w:type="spellStart"/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Niva</w:t>
            </w:r>
            <w:proofErr w:type="spellEnd"/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681 487,45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98</w:t>
            </w:r>
            <w:r w:rsidR="00FB7711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Чепчугова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Надежда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34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(1/5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Жилой дом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69,3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8500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256,0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Kia Spectra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1 057 141,54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>(1/5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8500,0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256,0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69,3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C62BA6">
              <w:rPr>
                <w:rFonts w:cs="Times New Roman"/>
                <w:color w:val="000000" w:themeColor="text1"/>
              </w:rPr>
              <w:br/>
            </w:r>
            <w:r w:rsidR="00F06A1B" w:rsidRPr="00705A8B">
              <w:rPr>
                <w:rFonts w:cs="Times New Roman"/>
                <w:color w:val="000000" w:themeColor="text1"/>
              </w:rPr>
              <w:t>(1/5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Жилой дом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59,1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69,3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8500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256,0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3 492,00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</w:t>
            </w:r>
            <w:r w:rsid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Черноусик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Вера Евгеньевна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Санкт-Петербургского государственного казенного учреждения «Централизованная бухгалтерия администрации Колпинского района Санкт-Петербурга»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38,5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1 647 235,43</w:t>
            </w:r>
          </w:p>
        </w:tc>
      </w:tr>
      <w:tr w:rsidR="00FF06B5" w:rsidRPr="00705A8B" w:rsidTr="00FF06B5">
        <w:trPr>
          <w:trHeight w:val="1101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38,5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Nissan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Qashqai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967 087,06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007D69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Шатова Юлия Владимировна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41 комбинированного вида Колпинского района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коммунальная </w:t>
            </w:r>
            <w:r w:rsidR="00C62BA6">
              <w:rPr>
                <w:rFonts w:cs="Times New Roman"/>
                <w:color w:val="000000" w:themeColor="text1"/>
              </w:rPr>
              <w:t>к</w:t>
            </w:r>
            <w:r w:rsidR="00601237" w:rsidRPr="00705A8B">
              <w:rPr>
                <w:rFonts w:cs="Times New Roman"/>
                <w:color w:val="000000" w:themeColor="text1"/>
              </w:rPr>
              <w:t>вартира</w:t>
            </w:r>
            <w:r w:rsidRPr="00705A8B">
              <w:rPr>
                <w:rFonts w:cs="Times New Roman"/>
                <w:color w:val="000000" w:themeColor="text1"/>
              </w:rPr>
              <w:t xml:space="preserve"> (5/57 и 22/57 долей)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81,2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Коммунальная </w:t>
            </w:r>
            <w:r w:rsidR="00601237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(30/57 долей)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81,2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Hyundai I 30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1 440 007,16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Коммунальная 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>к</w:t>
            </w:r>
            <w:r w:rsidR="00601237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вартира</w:t>
            </w:r>
          </w:p>
          <w:p w:rsidR="00F06A1B" w:rsidRPr="00705A8B" w:rsidRDefault="00F06A1B" w:rsidP="00C62BA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(6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57</w:t>
            </w:r>
            <w:r w:rsidR="00C62BA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долей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81,2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коммунальная </w:t>
            </w:r>
            <w:r w:rsidR="00601237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(51/57 долей)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81,2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3 328,00</w:t>
            </w:r>
          </w:p>
        </w:tc>
      </w:tr>
      <w:tr w:rsidR="00FF06B5" w:rsidRPr="00705A8B" w:rsidTr="00FF06B5">
        <w:trPr>
          <w:trHeight w:val="2529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Шкуратова Марина Валерьевна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  <w:t>государственным бюджетным дошкольным образовательным учреждением детским садом № 30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(1/5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60,6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60,6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993 181,40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(1/5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60,6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54 493,03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10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Щербинин Игорь Николаевич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Директор государственного бюджетного общеобразовательного учреждения средней общеобразовательной школы № 476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Дача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Комната в коммунальной квартире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53,0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54,1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Toyota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RAV 4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1 424 266,65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(собственность)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(собственность)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Комната в коммунальной квартире (22/36</w:t>
            </w:r>
            <w:r w:rsidR="00C62BA6">
              <w:rPr>
                <w:rFonts w:cs="Times New Roman"/>
                <w:color w:val="000000" w:themeColor="text1"/>
              </w:rPr>
              <w:t xml:space="preserve"> долей</w:t>
            </w:r>
            <w:r w:rsidRPr="00705A8B">
              <w:rPr>
                <w:rFonts w:cs="Times New Roman"/>
                <w:color w:val="000000" w:themeColor="text1"/>
              </w:rPr>
              <w:t>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F06B5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F06B5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F06B5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="00F06A1B"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бщая 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128,0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35,8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54,1</w:t>
            </w:r>
          </w:p>
        </w:tc>
        <w:tc>
          <w:tcPr>
            <w:tcW w:w="1275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4E4A41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Автомобиль легковой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Mercedes</w:t>
            </w:r>
            <w:r w:rsidRPr="00705A8B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Benz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GLA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Мотоцикл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Yamaha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YBR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-125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1 865 020,06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proofErr w:type="spellStart"/>
            <w:r w:rsidRPr="00705A8B">
              <w:rPr>
                <w:rFonts w:cs="Times New Roman"/>
                <w:b/>
                <w:color w:val="000000" w:themeColor="text1"/>
              </w:rPr>
              <w:t>Юдкина</w:t>
            </w:r>
            <w:proofErr w:type="spellEnd"/>
            <w:r w:rsidRPr="00705A8B">
              <w:rPr>
                <w:rFonts w:cs="Times New Roman"/>
                <w:b/>
                <w:color w:val="000000" w:themeColor="text1"/>
              </w:rPr>
              <w:t xml:space="preserve"> Ольга Олеговна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Заведующий Государственным бюджетным дошкольным образовательным учреждением детским садом № 43 </w:t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lastRenderedPageBreak/>
              <w:t>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совместная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1 048 927,70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совместная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600,0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легковые: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Renault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Kaptur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989 959,87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(1/3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48,2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42,0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3800,0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Юхневич Елена Александровна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Директор </w:t>
            </w:r>
            <w:r w:rsidR="007A513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br/>
            </w: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Санкт-Петербургского государственного бюджетного образовательного учреждения дополнительного образования детей</w:t>
            </w:r>
          </w:p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«Детская художественная школа № 3»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Жилой дом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601237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Квартира</w:t>
            </w:r>
            <w:r w:rsidR="00F06A1B" w:rsidRPr="00705A8B">
              <w:rPr>
                <w:rFonts w:cs="Times New Roman"/>
                <w:color w:val="000000" w:themeColor="text1"/>
              </w:rPr>
              <w:t xml:space="preserve"> (1/3 доли)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F06B5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F06B5" w:rsidRDefault="00FF06B5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37,6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70,5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880 413,37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70,5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37,6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 легковые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>Mercedes</w:t>
            </w:r>
            <w:r w:rsidRPr="00705A8B">
              <w:rPr>
                <w:rFonts w:cs="Times New Roman"/>
                <w:color w:val="000000" w:themeColor="text1"/>
              </w:rPr>
              <w:t>-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Benz</w:t>
            </w:r>
            <w:r w:rsidRPr="00705A8B">
              <w:rPr>
                <w:rFonts w:cs="Times New Roman"/>
                <w:color w:val="000000" w:themeColor="text1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Vito</w:t>
            </w:r>
            <w:r w:rsidRPr="00705A8B">
              <w:rPr>
                <w:rFonts w:cs="Times New Roman"/>
                <w:color w:val="000000" w:themeColor="text1"/>
              </w:rPr>
              <w:t xml:space="preserve"> 110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D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  <w:t>Mercedes-Benz 109 CDI Vito</w:t>
            </w: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334 803,33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37,6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70,5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Земельный участок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Жилой дом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Квартира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991,0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37,6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45,7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70,5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B7711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  <w:r w:rsidR="00007D69" w:rsidRPr="00FF06B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Ярещенко Ольга Николаевна</w:t>
            </w:r>
          </w:p>
        </w:tc>
        <w:tc>
          <w:tcPr>
            <w:tcW w:w="2551" w:type="dxa"/>
          </w:tcPr>
          <w:p w:rsidR="00F06A1B" w:rsidRPr="00705A8B" w:rsidRDefault="00F06A1B" w:rsidP="007A513D">
            <w:pPr>
              <w:spacing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705A8B">
              <w:rPr>
                <w:rFonts w:cs="Times New Roman"/>
                <w:b/>
                <w:color w:val="000000" w:themeColor="text1"/>
              </w:rPr>
              <w:t>Заведующий Государственным бюджетным дошкольным образовательным учреждением детским садом № 47 Колпинского района Санкт-Петербурга</w:t>
            </w: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Земельный участок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Нежилой дом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 xml:space="preserve">Нежилой </w:t>
            </w:r>
            <w:r w:rsidRPr="00705A8B">
              <w:rPr>
                <w:rFonts w:cs="Times New Roman"/>
                <w:color w:val="000000" w:themeColor="text1"/>
              </w:rPr>
              <w:lastRenderedPageBreak/>
              <w:t xml:space="preserve">дом 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Индивидуальная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Индивидуальная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Индивид</w:t>
            </w: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уальная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lastRenderedPageBreak/>
              <w:t>600,0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900,0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1200,0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305,9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0,0</w:t>
            </w:r>
          </w:p>
          <w:p w:rsidR="00F06A1B" w:rsidRPr="00705A8B" w:rsidRDefault="00F06A1B" w:rsidP="004819CF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F06A1B" w:rsidRPr="00705A8B" w:rsidRDefault="00F06A1B" w:rsidP="004819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24,0</w:t>
            </w:r>
          </w:p>
        </w:tc>
        <w:tc>
          <w:tcPr>
            <w:tcW w:w="1275" w:type="dxa"/>
          </w:tcPr>
          <w:p w:rsidR="00F06A1B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Российская Федерация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C62BA6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C62BA6" w:rsidRPr="00705A8B" w:rsidRDefault="00C62BA6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42,8</w:t>
            </w:r>
          </w:p>
        </w:tc>
        <w:tc>
          <w:tcPr>
            <w:tcW w:w="1276" w:type="dxa"/>
          </w:tcPr>
          <w:p w:rsidR="00F06A1B" w:rsidRPr="00705A8B" w:rsidRDefault="004E4A41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873 583,36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Супруг</w:t>
            </w:r>
          </w:p>
        </w:tc>
        <w:tc>
          <w:tcPr>
            <w:tcW w:w="2551" w:type="dxa"/>
          </w:tcPr>
          <w:p w:rsidR="00F06A1B" w:rsidRPr="00705A8B" w:rsidRDefault="00F06A1B" w:rsidP="00412E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305,9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</w:rPr>
              <w:t>Автомобили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 </w:t>
            </w:r>
            <w:r w:rsidRPr="00705A8B">
              <w:rPr>
                <w:rFonts w:cs="Times New Roman"/>
                <w:color w:val="000000" w:themeColor="text1"/>
              </w:rPr>
              <w:t>легковые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>:</w:t>
            </w:r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Volkswagen </w:t>
            </w:r>
            <w:proofErr w:type="spellStart"/>
            <w:r w:rsidRPr="00705A8B">
              <w:rPr>
                <w:rFonts w:cs="Times New Roman"/>
                <w:color w:val="000000" w:themeColor="text1"/>
                <w:lang w:val="en-US"/>
              </w:rPr>
              <w:t>Touareg</w:t>
            </w:r>
            <w:proofErr w:type="spellEnd"/>
          </w:p>
          <w:p w:rsidR="00F06A1B" w:rsidRPr="00705A8B" w:rsidRDefault="00F06A1B" w:rsidP="00601237">
            <w:pPr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Mercedes-Benz </w:t>
            </w:r>
            <w:r w:rsidRPr="00705A8B">
              <w:rPr>
                <w:rFonts w:cs="Times New Roman"/>
                <w:color w:val="000000" w:themeColor="text1"/>
              </w:rPr>
              <w:t>А</w:t>
            </w:r>
            <w:r w:rsidRPr="00705A8B">
              <w:rPr>
                <w:rFonts w:cs="Times New Roman"/>
                <w:color w:val="000000" w:themeColor="text1"/>
                <w:lang w:val="en-US"/>
              </w:rPr>
              <w:t xml:space="preserve"> 140</w:t>
            </w:r>
          </w:p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360 000</w:t>
            </w: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(¼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305,9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FF06B5" w:rsidRPr="00705A8B" w:rsidTr="00FF06B5">
        <w:trPr>
          <w:trHeight w:val="554"/>
        </w:trPr>
        <w:tc>
          <w:tcPr>
            <w:tcW w:w="426" w:type="dxa"/>
          </w:tcPr>
          <w:p w:rsidR="00F06A1B" w:rsidRPr="00FF06B5" w:rsidRDefault="00F06A1B" w:rsidP="00FF06B5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6A1B" w:rsidRPr="00705A8B" w:rsidRDefault="00820A6A" w:rsidP="004819CF">
            <w:pPr>
              <w:rPr>
                <w:rFonts w:cs="Times New Roman"/>
                <w:color w:val="000000" w:themeColor="text1"/>
              </w:rPr>
            </w:pPr>
            <w:proofErr w:type="gramStart"/>
            <w:r>
              <w:rPr>
                <w:rFonts w:cs="Times New Roman"/>
                <w:color w:val="000000" w:themeColor="text1"/>
              </w:rPr>
              <w:t>Несовершенно-летний</w:t>
            </w:r>
            <w:proofErr w:type="gramEnd"/>
            <w:r w:rsidR="00FA4891" w:rsidRPr="00705A8B">
              <w:rPr>
                <w:rFonts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2551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Земельный участок (¼ доли)</w:t>
            </w:r>
          </w:p>
          <w:p w:rsidR="00F06A1B" w:rsidRPr="00705A8B" w:rsidRDefault="00F06A1B" w:rsidP="004819CF">
            <w:pPr>
              <w:rPr>
                <w:rFonts w:cs="Times New Roman"/>
                <w:color w:val="000000" w:themeColor="text1"/>
              </w:rPr>
            </w:pPr>
            <w:r w:rsidRPr="00705A8B">
              <w:rPr>
                <w:rFonts w:cs="Times New Roman"/>
                <w:color w:val="000000" w:themeColor="text1"/>
              </w:rPr>
              <w:t>Жилой дом (¼ доли)</w:t>
            </w:r>
          </w:p>
        </w:tc>
        <w:tc>
          <w:tcPr>
            <w:tcW w:w="992" w:type="dxa"/>
          </w:tcPr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601237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Общая долевая</w:t>
            </w:r>
          </w:p>
        </w:tc>
        <w:tc>
          <w:tcPr>
            <w:tcW w:w="99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1200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305,9</w:t>
            </w:r>
          </w:p>
        </w:tc>
        <w:tc>
          <w:tcPr>
            <w:tcW w:w="1275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705A8B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Российская федерация</w:t>
            </w:r>
          </w:p>
        </w:tc>
        <w:tc>
          <w:tcPr>
            <w:tcW w:w="1418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276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417" w:type="dxa"/>
          </w:tcPr>
          <w:p w:rsidR="00F06A1B" w:rsidRPr="00705A8B" w:rsidRDefault="00F06A1B" w:rsidP="006012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843" w:type="dxa"/>
          </w:tcPr>
          <w:p w:rsidR="00F06A1B" w:rsidRPr="00705A8B" w:rsidRDefault="00F06A1B" w:rsidP="00481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07094D" w:rsidRPr="00705A8B" w:rsidRDefault="0007094D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B0E94" w:rsidRPr="00705A8B" w:rsidRDefault="007B0E94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B0E94" w:rsidRPr="00705A8B" w:rsidRDefault="007B0E94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B0E94" w:rsidRPr="00705A8B" w:rsidRDefault="007B0E94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B0E94" w:rsidRPr="00705A8B" w:rsidRDefault="007B0E94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7B0E94" w:rsidRPr="00705A8B" w:rsidRDefault="007B0E94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251BD2" w:rsidRPr="00705A8B" w:rsidRDefault="00251BD2" w:rsidP="00391E4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:rsidR="0007094D" w:rsidRPr="00705A8B" w:rsidRDefault="000709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705A8B">
        <w:rPr>
          <w:rFonts w:ascii="Times New Roman" w:hAnsi="Times New Roman" w:cs="Times New Roman"/>
          <w:color w:val="000000" w:themeColor="text1"/>
          <w:szCs w:val="22"/>
        </w:rPr>
        <w:lastRenderedPageBreak/>
        <w:t>--------------------------------</w:t>
      </w:r>
    </w:p>
    <w:p w:rsidR="0007094D" w:rsidRPr="00705A8B" w:rsidRDefault="0007094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1" w:name="P119"/>
      <w:bookmarkEnd w:id="1"/>
      <w:r w:rsidRPr="00705A8B">
        <w:rPr>
          <w:rFonts w:ascii="Times New Roman" w:hAnsi="Times New Roman" w:cs="Times New Roman"/>
          <w:color w:val="000000" w:themeColor="text1"/>
          <w:szCs w:val="22"/>
        </w:rPr>
        <w:t>&lt;1</w:t>
      </w:r>
      <w:proofErr w:type="gramStart"/>
      <w:r w:rsidRPr="00705A8B">
        <w:rPr>
          <w:rFonts w:ascii="Times New Roman" w:hAnsi="Times New Roman" w:cs="Times New Roman"/>
          <w:color w:val="000000" w:themeColor="text1"/>
          <w:szCs w:val="22"/>
        </w:rPr>
        <w:t>&gt; В</w:t>
      </w:r>
      <w:proofErr w:type="gramEnd"/>
      <w:r w:rsidRPr="00705A8B">
        <w:rPr>
          <w:rFonts w:ascii="Times New Roman" w:hAnsi="Times New Roman" w:cs="Times New Roman"/>
          <w:color w:val="000000" w:themeColor="text1"/>
          <w:szCs w:val="22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6286" w:rsidRPr="00705A8B" w:rsidRDefault="0007094D" w:rsidP="00391E4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2" w:name="P120"/>
      <w:bookmarkEnd w:id="2"/>
      <w:r w:rsidRPr="00705A8B">
        <w:rPr>
          <w:rFonts w:ascii="Times New Roman" w:hAnsi="Times New Roman" w:cs="Times New Roman"/>
          <w:color w:val="000000" w:themeColor="text1"/>
          <w:szCs w:val="22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136286" w:rsidRPr="00705A8B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7D69"/>
    <w:rsid w:val="00031484"/>
    <w:rsid w:val="00046A97"/>
    <w:rsid w:val="000539D4"/>
    <w:rsid w:val="00053CCC"/>
    <w:rsid w:val="0007094D"/>
    <w:rsid w:val="00085D92"/>
    <w:rsid w:val="000C4446"/>
    <w:rsid w:val="000C6EBA"/>
    <w:rsid w:val="000E369D"/>
    <w:rsid w:val="000F7400"/>
    <w:rsid w:val="00112C3E"/>
    <w:rsid w:val="0013015D"/>
    <w:rsid w:val="00136286"/>
    <w:rsid w:val="00140E3E"/>
    <w:rsid w:val="00143CF5"/>
    <w:rsid w:val="001519B6"/>
    <w:rsid w:val="001916D0"/>
    <w:rsid w:val="00194D6C"/>
    <w:rsid w:val="001B4945"/>
    <w:rsid w:val="001C0DFB"/>
    <w:rsid w:val="001C21A9"/>
    <w:rsid w:val="001D209A"/>
    <w:rsid w:val="001D31C1"/>
    <w:rsid w:val="001F5DA5"/>
    <w:rsid w:val="001F65C7"/>
    <w:rsid w:val="00206EC1"/>
    <w:rsid w:val="00210F48"/>
    <w:rsid w:val="00224AAD"/>
    <w:rsid w:val="002436C0"/>
    <w:rsid w:val="00251BD2"/>
    <w:rsid w:val="00265D62"/>
    <w:rsid w:val="00281C5E"/>
    <w:rsid w:val="0029624D"/>
    <w:rsid w:val="002962CE"/>
    <w:rsid w:val="002A0D5B"/>
    <w:rsid w:val="002C0CA2"/>
    <w:rsid w:val="002C2391"/>
    <w:rsid w:val="002F7326"/>
    <w:rsid w:val="00301BA1"/>
    <w:rsid w:val="00317300"/>
    <w:rsid w:val="00332084"/>
    <w:rsid w:val="00340342"/>
    <w:rsid w:val="0037521E"/>
    <w:rsid w:val="00385A3A"/>
    <w:rsid w:val="003905A7"/>
    <w:rsid w:val="00391E4F"/>
    <w:rsid w:val="00392181"/>
    <w:rsid w:val="003944ED"/>
    <w:rsid w:val="003B5B34"/>
    <w:rsid w:val="003C2E3C"/>
    <w:rsid w:val="003D1A90"/>
    <w:rsid w:val="003D288C"/>
    <w:rsid w:val="003D7A96"/>
    <w:rsid w:val="003F7632"/>
    <w:rsid w:val="004041CB"/>
    <w:rsid w:val="00412EE2"/>
    <w:rsid w:val="004209AB"/>
    <w:rsid w:val="00421F7D"/>
    <w:rsid w:val="00437794"/>
    <w:rsid w:val="004416CA"/>
    <w:rsid w:val="00445FDF"/>
    <w:rsid w:val="00446390"/>
    <w:rsid w:val="004476D3"/>
    <w:rsid w:val="004503DC"/>
    <w:rsid w:val="00456F8C"/>
    <w:rsid w:val="00462AA9"/>
    <w:rsid w:val="004720B0"/>
    <w:rsid w:val="00473C5C"/>
    <w:rsid w:val="004819CF"/>
    <w:rsid w:val="004827C5"/>
    <w:rsid w:val="004A617A"/>
    <w:rsid w:val="004B144D"/>
    <w:rsid w:val="004B557F"/>
    <w:rsid w:val="004D2EB0"/>
    <w:rsid w:val="004E3A20"/>
    <w:rsid w:val="004E4A41"/>
    <w:rsid w:val="004E7493"/>
    <w:rsid w:val="00504B33"/>
    <w:rsid w:val="005357E4"/>
    <w:rsid w:val="005407BF"/>
    <w:rsid w:val="00564BAC"/>
    <w:rsid w:val="00571086"/>
    <w:rsid w:val="0058527A"/>
    <w:rsid w:val="005F67EA"/>
    <w:rsid w:val="00601237"/>
    <w:rsid w:val="00601DBF"/>
    <w:rsid w:val="00606A80"/>
    <w:rsid w:val="00612CFF"/>
    <w:rsid w:val="006209BB"/>
    <w:rsid w:val="006338CA"/>
    <w:rsid w:val="00637344"/>
    <w:rsid w:val="00690C76"/>
    <w:rsid w:val="006A2F88"/>
    <w:rsid w:val="006A3963"/>
    <w:rsid w:val="006D3FED"/>
    <w:rsid w:val="00705A8B"/>
    <w:rsid w:val="007347F0"/>
    <w:rsid w:val="007447A9"/>
    <w:rsid w:val="007608B9"/>
    <w:rsid w:val="0076680A"/>
    <w:rsid w:val="00781EFF"/>
    <w:rsid w:val="00796A8E"/>
    <w:rsid w:val="007A513D"/>
    <w:rsid w:val="007B0E94"/>
    <w:rsid w:val="007B1A0E"/>
    <w:rsid w:val="007C12F2"/>
    <w:rsid w:val="007D50F5"/>
    <w:rsid w:val="007F57A3"/>
    <w:rsid w:val="007F7FB9"/>
    <w:rsid w:val="00806DF3"/>
    <w:rsid w:val="00813999"/>
    <w:rsid w:val="00820A6A"/>
    <w:rsid w:val="00833495"/>
    <w:rsid w:val="00846208"/>
    <w:rsid w:val="0084653D"/>
    <w:rsid w:val="00855E4F"/>
    <w:rsid w:val="00856E91"/>
    <w:rsid w:val="00863DA4"/>
    <w:rsid w:val="00876575"/>
    <w:rsid w:val="0087766A"/>
    <w:rsid w:val="00897BD6"/>
    <w:rsid w:val="008A2904"/>
    <w:rsid w:val="008A50E6"/>
    <w:rsid w:val="008B4F55"/>
    <w:rsid w:val="008C148C"/>
    <w:rsid w:val="008E0820"/>
    <w:rsid w:val="008E4EA0"/>
    <w:rsid w:val="008F4B76"/>
    <w:rsid w:val="008F5A04"/>
    <w:rsid w:val="009161D3"/>
    <w:rsid w:val="00922A53"/>
    <w:rsid w:val="009400BA"/>
    <w:rsid w:val="00940684"/>
    <w:rsid w:val="00941253"/>
    <w:rsid w:val="009463F3"/>
    <w:rsid w:val="00946A33"/>
    <w:rsid w:val="0096149A"/>
    <w:rsid w:val="00964796"/>
    <w:rsid w:val="00975344"/>
    <w:rsid w:val="0098034B"/>
    <w:rsid w:val="00984359"/>
    <w:rsid w:val="00994A5D"/>
    <w:rsid w:val="00997C70"/>
    <w:rsid w:val="009A3196"/>
    <w:rsid w:val="009B0073"/>
    <w:rsid w:val="009B2E5C"/>
    <w:rsid w:val="009D18AB"/>
    <w:rsid w:val="009D3B25"/>
    <w:rsid w:val="009E3A56"/>
    <w:rsid w:val="00A10459"/>
    <w:rsid w:val="00A1280E"/>
    <w:rsid w:val="00A33883"/>
    <w:rsid w:val="00A36B9D"/>
    <w:rsid w:val="00A4269B"/>
    <w:rsid w:val="00A46700"/>
    <w:rsid w:val="00A505CA"/>
    <w:rsid w:val="00A71883"/>
    <w:rsid w:val="00A72121"/>
    <w:rsid w:val="00A86A75"/>
    <w:rsid w:val="00AA10F8"/>
    <w:rsid w:val="00AA148C"/>
    <w:rsid w:val="00AB53D5"/>
    <w:rsid w:val="00B37350"/>
    <w:rsid w:val="00B4167E"/>
    <w:rsid w:val="00B5279A"/>
    <w:rsid w:val="00B80A15"/>
    <w:rsid w:val="00BA7DBD"/>
    <w:rsid w:val="00BB0598"/>
    <w:rsid w:val="00BB5B5C"/>
    <w:rsid w:val="00BD24D0"/>
    <w:rsid w:val="00BD4CBA"/>
    <w:rsid w:val="00BF4B2A"/>
    <w:rsid w:val="00BF5D2E"/>
    <w:rsid w:val="00C040E8"/>
    <w:rsid w:val="00C046AD"/>
    <w:rsid w:val="00C14A28"/>
    <w:rsid w:val="00C32CF4"/>
    <w:rsid w:val="00C52F36"/>
    <w:rsid w:val="00C62BA6"/>
    <w:rsid w:val="00C907E8"/>
    <w:rsid w:val="00CA6279"/>
    <w:rsid w:val="00CB15D3"/>
    <w:rsid w:val="00CB39DF"/>
    <w:rsid w:val="00CB5ED5"/>
    <w:rsid w:val="00CD7B6B"/>
    <w:rsid w:val="00CE67A7"/>
    <w:rsid w:val="00CF5626"/>
    <w:rsid w:val="00D2004C"/>
    <w:rsid w:val="00D263E1"/>
    <w:rsid w:val="00D45FAF"/>
    <w:rsid w:val="00D50A96"/>
    <w:rsid w:val="00D52FFF"/>
    <w:rsid w:val="00D5574A"/>
    <w:rsid w:val="00D559EB"/>
    <w:rsid w:val="00D57671"/>
    <w:rsid w:val="00D80A58"/>
    <w:rsid w:val="00D915D5"/>
    <w:rsid w:val="00D93EB7"/>
    <w:rsid w:val="00DD7095"/>
    <w:rsid w:val="00DE688D"/>
    <w:rsid w:val="00E06049"/>
    <w:rsid w:val="00E0654D"/>
    <w:rsid w:val="00E26E67"/>
    <w:rsid w:val="00E31B37"/>
    <w:rsid w:val="00E42B88"/>
    <w:rsid w:val="00E64434"/>
    <w:rsid w:val="00E75DD9"/>
    <w:rsid w:val="00E760C3"/>
    <w:rsid w:val="00E85C2E"/>
    <w:rsid w:val="00EA2D75"/>
    <w:rsid w:val="00EA7241"/>
    <w:rsid w:val="00EB4DFD"/>
    <w:rsid w:val="00ED216A"/>
    <w:rsid w:val="00ED3A91"/>
    <w:rsid w:val="00EE0550"/>
    <w:rsid w:val="00EE403B"/>
    <w:rsid w:val="00F03797"/>
    <w:rsid w:val="00F045C4"/>
    <w:rsid w:val="00F06A1B"/>
    <w:rsid w:val="00F268B1"/>
    <w:rsid w:val="00F648A7"/>
    <w:rsid w:val="00F65548"/>
    <w:rsid w:val="00F70965"/>
    <w:rsid w:val="00F8748D"/>
    <w:rsid w:val="00FA01D9"/>
    <w:rsid w:val="00FA361F"/>
    <w:rsid w:val="00FA4891"/>
    <w:rsid w:val="00FB7711"/>
    <w:rsid w:val="00FC451A"/>
    <w:rsid w:val="00FD5841"/>
    <w:rsid w:val="00FF06B5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A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D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21FE6-A75E-4AEF-9C1A-03B03FA0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A204397F</Template>
  <TotalTime>0</TotalTime>
  <Pages>58</Pages>
  <Words>8886</Words>
  <Characters>50651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Арсентьева Анна Владимировна</cp:lastModifiedBy>
  <cp:revision>3</cp:revision>
  <dcterms:created xsi:type="dcterms:W3CDTF">2020-08-17T13:27:00Z</dcterms:created>
  <dcterms:modified xsi:type="dcterms:W3CDTF">2020-08-17T13:27:00Z</dcterms:modified>
</cp:coreProperties>
</file>