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2F" w:rsidRPr="00A5131E" w:rsidRDefault="00660825">
      <w:pPr>
        <w:jc w:val="center"/>
        <w:outlineLvl w:val="0"/>
        <w:rPr>
          <w:rStyle w:val="a3"/>
          <w:color w:val="auto"/>
        </w:rPr>
      </w:pPr>
      <w:r w:rsidRPr="00A5131E">
        <w:rPr>
          <w:rStyle w:val="a3"/>
          <w:color w:val="auto"/>
        </w:rPr>
        <w:t xml:space="preserve">Сведения о доходах, расходах, об имуществе и обязательствах имущественного </w:t>
      </w:r>
    </w:p>
    <w:p w:rsidR="00D17E2F" w:rsidRPr="00A5131E" w:rsidRDefault="00660825" w:rsidP="00D17E2F">
      <w:pPr>
        <w:jc w:val="center"/>
        <w:outlineLvl w:val="0"/>
        <w:rPr>
          <w:rStyle w:val="a3"/>
          <w:color w:val="auto"/>
        </w:rPr>
      </w:pPr>
      <w:r w:rsidRPr="00A5131E">
        <w:rPr>
          <w:rStyle w:val="a3"/>
          <w:color w:val="auto"/>
        </w:rPr>
        <w:t>характера</w:t>
      </w:r>
      <w:r w:rsidR="00D17E2F" w:rsidRPr="00A5131E">
        <w:rPr>
          <w:rStyle w:val="a3"/>
          <w:color w:val="auto"/>
        </w:rPr>
        <w:t xml:space="preserve"> </w:t>
      </w:r>
      <w:r w:rsidRPr="00A5131E">
        <w:rPr>
          <w:rStyle w:val="a3"/>
          <w:color w:val="auto"/>
        </w:rPr>
        <w:t xml:space="preserve">государственных гражданских служащих Санкт-Петербурга, замещающих должности государственной </w:t>
      </w:r>
    </w:p>
    <w:p w:rsidR="00D17E2F" w:rsidRPr="00A5131E" w:rsidRDefault="00660825" w:rsidP="00D17E2F">
      <w:pPr>
        <w:jc w:val="center"/>
        <w:outlineLvl w:val="0"/>
        <w:rPr>
          <w:rStyle w:val="a3"/>
          <w:color w:val="auto"/>
        </w:rPr>
      </w:pPr>
      <w:r w:rsidRPr="00A5131E">
        <w:rPr>
          <w:rStyle w:val="a3"/>
          <w:color w:val="auto"/>
        </w:rPr>
        <w:t xml:space="preserve">гражданской службы   Санкт-Петербурга в </w:t>
      </w:r>
      <w:r w:rsidR="006A3772">
        <w:rPr>
          <w:rStyle w:val="a3"/>
          <w:color w:val="auto"/>
        </w:rPr>
        <w:t>а</w:t>
      </w:r>
      <w:r w:rsidRPr="00A5131E">
        <w:rPr>
          <w:rStyle w:val="a3"/>
          <w:color w:val="auto"/>
        </w:rPr>
        <w:t xml:space="preserve">дминистрации Колпинского района Санкт-Петербурга, а также их супруг (супругов) </w:t>
      </w:r>
    </w:p>
    <w:p w:rsidR="004F32F8" w:rsidRPr="00A5131E" w:rsidRDefault="00660825" w:rsidP="00D17E2F">
      <w:pPr>
        <w:jc w:val="center"/>
        <w:outlineLvl w:val="0"/>
        <w:rPr>
          <w:color w:val="auto"/>
        </w:rPr>
      </w:pPr>
      <w:r w:rsidRPr="00A5131E">
        <w:rPr>
          <w:rStyle w:val="a3"/>
          <w:color w:val="auto"/>
        </w:rPr>
        <w:t>и несовершеннолетних детей</w:t>
      </w:r>
      <w:r w:rsidR="00D17E2F" w:rsidRPr="00A5131E">
        <w:rPr>
          <w:rStyle w:val="a3"/>
          <w:color w:val="auto"/>
        </w:rPr>
        <w:t xml:space="preserve"> </w:t>
      </w:r>
      <w:r w:rsidRPr="00A5131E">
        <w:rPr>
          <w:rStyle w:val="a3"/>
          <w:color w:val="auto"/>
        </w:rPr>
        <w:t>за период с 1 января 2019 года по 31 декабря 2019 года</w:t>
      </w:r>
    </w:p>
    <w:p w:rsidR="004F32F8" w:rsidRPr="00A5131E" w:rsidRDefault="004F32F8">
      <w:pPr>
        <w:jc w:val="center"/>
        <w:rPr>
          <w:rStyle w:val="a3"/>
          <w:color w:val="auto"/>
        </w:rPr>
      </w:pPr>
    </w:p>
    <w:p w:rsidR="004F32F8" w:rsidRPr="00A5131E" w:rsidRDefault="004F32F8">
      <w:pPr>
        <w:jc w:val="center"/>
        <w:rPr>
          <w:rStyle w:val="a3"/>
          <w:color w:val="auto"/>
        </w:rPr>
      </w:pPr>
    </w:p>
    <w:tbl>
      <w:tblPr>
        <w:tblW w:w="16160" w:type="dxa"/>
        <w:tblInd w:w="-6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135"/>
        <w:gridCol w:w="2552"/>
        <w:gridCol w:w="2693"/>
        <w:gridCol w:w="1559"/>
        <w:gridCol w:w="2126"/>
        <w:gridCol w:w="1276"/>
        <w:gridCol w:w="1559"/>
        <w:gridCol w:w="1985"/>
        <w:gridCol w:w="1275"/>
      </w:tblGrid>
      <w:tr w:rsidR="00A244EE" w:rsidRPr="00A5131E" w:rsidTr="00B443B7"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244EE" w:rsidRPr="00A5131E" w:rsidRDefault="00A244EE">
            <w:pPr>
              <w:jc w:val="center"/>
              <w:rPr>
                <w:rStyle w:val="a3"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jc w:val="center"/>
              <w:rPr>
                <w:rStyle w:val="a3"/>
                <w:color w:val="auto"/>
              </w:rPr>
            </w:pPr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 xml:space="preserve"> годового дохода</w:t>
            </w:r>
          </w:p>
          <w:p w:rsidR="00A244EE" w:rsidRPr="00A5131E" w:rsidRDefault="00A244EE" w:rsidP="00125CAE">
            <w:pPr>
              <w:jc w:val="center"/>
              <w:rPr>
                <w:b/>
                <w:color w:val="auto"/>
              </w:rPr>
            </w:pPr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>за 2019</w:t>
            </w:r>
            <w:r w:rsidR="00125CAE">
              <w:rPr>
                <w:rStyle w:val="a3"/>
                <w:color w:val="auto"/>
                <w:spacing w:val="-6"/>
                <w:sz w:val="22"/>
                <w:szCs w:val="22"/>
              </w:rPr>
              <w:t xml:space="preserve"> </w:t>
            </w:r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>г</w:t>
            </w:r>
            <w:r w:rsidR="00125CAE">
              <w:rPr>
                <w:rStyle w:val="a3"/>
                <w:color w:val="auto"/>
                <w:spacing w:val="-6"/>
                <w:sz w:val="22"/>
                <w:szCs w:val="22"/>
              </w:rPr>
              <w:t>.</w:t>
            </w:r>
            <w:r w:rsidR="00AF6BF2">
              <w:rPr>
                <w:rStyle w:val="a3"/>
                <w:color w:val="auto"/>
                <w:spacing w:val="-6"/>
                <w:sz w:val="22"/>
                <w:szCs w:val="22"/>
              </w:rPr>
              <w:t>,</w:t>
            </w:r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 xml:space="preserve"> (руб</w:t>
            </w:r>
            <w:r w:rsidR="00125CAE">
              <w:rPr>
                <w:rStyle w:val="a3"/>
                <w:color w:val="auto"/>
                <w:spacing w:val="-6"/>
                <w:sz w:val="22"/>
                <w:szCs w:val="22"/>
              </w:rPr>
              <w:t>.</w:t>
            </w:r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44EE" w:rsidRPr="00A5131E" w:rsidRDefault="00A244EE">
            <w:pPr>
              <w:tabs>
                <w:tab w:val="left" w:pos="2202"/>
              </w:tabs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A5131E">
              <w:rPr>
                <w:rStyle w:val="a3"/>
                <w:color w:val="auto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44EE" w:rsidRPr="00A5131E" w:rsidRDefault="00A244EE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A5131E">
              <w:rPr>
                <w:b/>
                <w:color w:val="auto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A244EE" w:rsidRPr="00A5131E" w:rsidRDefault="00A244EE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A5131E">
              <w:rPr>
                <w:b/>
                <w:color w:val="auto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44EE" w:rsidRPr="00A5131E" w:rsidRDefault="00A244EE">
            <w:pPr>
              <w:jc w:val="center"/>
              <w:rPr>
                <w:b/>
                <w:color w:val="auto"/>
              </w:rPr>
            </w:pPr>
            <w:r w:rsidRPr="00A5131E">
              <w:rPr>
                <w:b/>
                <w:color w:val="auto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244EE" w:rsidRPr="00A5131E" w:rsidTr="00B443B7"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44EE" w:rsidRPr="00A5131E" w:rsidRDefault="00A244EE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jc w:val="center"/>
              <w:rPr>
                <w:b/>
                <w:color w:val="auto"/>
                <w:spacing w:val="-6"/>
                <w:sz w:val="20"/>
                <w:szCs w:val="20"/>
              </w:rPr>
            </w:pPr>
            <w:r w:rsidRPr="00A5131E">
              <w:rPr>
                <w:rStyle w:val="a3"/>
                <w:color w:val="auto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jc w:val="center"/>
              <w:rPr>
                <w:b/>
                <w:color w:val="auto"/>
                <w:spacing w:val="-6"/>
                <w:sz w:val="20"/>
                <w:szCs w:val="20"/>
              </w:rPr>
            </w:pPr>
            <w:r w:rsidRPr="00A5131E">
              <w:rPr>
                <w:rStyle w:val="a3"/>
                <w:color w:val="auto"/>
                <w:spacing w:val="-6"/>
                <w:sz w:val="20"/>
                <w:szCs w:val="20"/>
              </w:rPr>
              <w:t>Площадь</w:t>
            </w:r>
            <w:r w:rsidRPr="00A5131E">
              <w:rPr>
                <w:b/>
                <w:color w:val="auto"/>
                <w:spacing w:val="-6"/>
                <w:sz w:val="20"/>
                <w:szCs w:val="20"/>
              </w:rPr>
              <w:br/>
            </w:r>
            <w:r w:rsidRPr="00A5131E">
              <w:rPr>
                <w:rStyle w:val="a3"/>
                <w:color w:val="auto"/>
                <w:spacing w:val="-6"/>
                <w:sz w:val="20"/>
                <w:szCs w:val="20"/>
              </w:rPr>
              <w:t>(</w:t>
            </w:r>
            <w:proofErr w:type="spellStart"/>
            <w:r w:rsidRPr="00A5131E">
              <w:rPr>
                <w:rStyle w:val="a3"/>
                <w:color w:val="auto"/>
                <w:spacing w:val="-6"/>
                <w:sz w:val="20"/>
                <w:szCs w:val="20"/>
              </w:rPr>
              <w:t>кв</w:t>
            </w:r>
            <w:proofErr w:type="gramStart"/>
            <w:r w:rsidR="00AF6BF2">
              <w:rPr>
                <w:rStyle w:val="a3"/>
                <w:color w:val="auto"/>
                <w:spacing w:val="-6"/>
                <w:sz w:val="20"/>
                <w:szCs w:val="20"/>
              </w:rPr>
              <w:t>,</w:t>
            </w:r>
            <w:r w:rsidRPr="00A5131E">
              <w:rPr>
                <w:rStyle w:val="a3"/>
                <w:color w:val="auto"/>
                <w:spacing w:val="-6"/>
                <w:sz w:val="20"/>
                <w:szCs w:val="20"/>
              </w:rPr>
              <w:t>м</w:t>
            </w:r>
            <w:proofErr w:type="spellEnd"/>
            <w:proofErr w:type="gramEnd"/>
            <w:r w:rsidRPr="00A5131E">
              <w:rPr>
                <w:rStyle w:val="a3"/>
                <w:color w:val="auto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A5131E">
              <w:rPr>
                <w:rStyle w:val="a3"/>
                <w:color w:val="auto"/>
                <w:spacing w:val="-6"/>
                <w:sz w:val="20"/>
                <w:szCs w:val="20"/>
              </w:rPr>
              <w:t>Страна</w:t>
            </w:r>
          </w:p>
          <w:p w:rsidR="00A244EE" w:rsidRPr="00A5131E" w:rsidRDefault="00A244EE">
            <w:pPr>
              <w:jc w:val="center"/>
              <w:rPr>
                <w:b/>
                <w:color w:val="auto"/>
              </w:rPr>
            </w:pPr>
            <w:r w:rsidRPr="00A5131E">
              <w:rPr>
                <w:rStyle w:val="a3"/>
                <w:color w:val="auto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244EE" w:rsidRPr="00A5131E" w:rsidRDefault="00A244EE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5A097F" w:rsidRPr="002671C1" w:rsidTr="003A0DF2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Повелий Анатолий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3A0DF2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Глава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3156566,87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Земельный участок под ИЖС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1200,00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ind w:right="-112"/>
              <w:jc w:val="center"/>
              <w:rPr>
                <w:spacing w:val="-4"/>
              </w:rPr>
            </w:pPr>
            <w:r w:rsidRPr="00CA3B97">
              <w:rPr>
                <w:spacing w:val="-4"/>
              </w:rPr>
              <w:t>Автомобиль легковой</w:t>
            </w:r>
          </w:p>
          <w:p w:rsidR="005A097F" w:rsidRPr="00CA3B97" w:rsidRDefault="005A097F" w:rsidP="00417FEE">
            <w:pPr>
              <w:ind w:right="-112"/>
              <w:jc w:val="center"/>
              <w:rPr>
                <w:spacing w:val="-4"/>
              </w:rPr>
            </w:pPr>
            <w:r w:rsidRPr="00CA3B97">
              <w:rPr>
                <w:spacing w:val="-4"/>
                <w:lang w:val="en-US"/>
              </w:rPr>
              <w:t>Mercedes</w:t>
            </w:r>
            <w:r w:rsidRPr="00CA3B97">
              <w:rPr>
                <w:spacing w:val="-4"/>
              </w:rPr>
              <w:t xml:space="preserve"> </w:t>
            </w:r>
            <w:r w:rsidRPr="00CA3B97">
              <w:rPr>
                <w:spacing w:val="-4"/>
                <w:lang w:val="en-US"/>
              </w:rPr>
              <w:t>Benz</w:t>
            </w:r>
            <w:r w:rsidRPr="00CA3B97">
              <w:rPr>
                <w:spacing w:val="-4"/>
              </w:rPr>
              <w:t xml:space="preserve"> </w:t>
            </w:r>
            <w:r w:rsidRPr="00CA3B97">
              <w:rPr>
                <w:spacing w:val="-4"/>
                <w:lang w:val="en-US"/>
              </w:rPr>
              <w:t>G</w:t>
            </w:r>
            <w:r w:rsidRPr="00CA3B97">
              <w:rPr>
                <w:spacing w:val="-4"/>
              </w:rPr>
              <w:t xml:space="preserve"> 350;</w:t>
            </w:r>
          </w:p>
          <w:p w:rsidR="005A097F" w:rsidRPr="00CA3B97" w:rsidRDefault="005A097F" w:rsidP="00417FEE">
            <w:pPr>
              <w:ind w:right="-112"/>
              <w:jc w:val="center"/>
              <w:rPr>
                <w:spacing w:val="-4"/>
              </w:rPr>
            </w:pPr>
            <w:r w:rsidRPr="00CA3B97">
              <w:rPr>
                <w:spacing w:val="-4"/>
              </w:rPr>
              <w:t>ГАЗ 21 «Волга»</w:t>
            </w:r>
          </w:p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CA3B97">
              <w:rPr>
                <w:spacing w:val="-4"/>
              </w:rPr>
              <w:t xml:space="preserve">Автоприцеп </w:t>
            </w:r>
            <w:r w:rsidRPr="00CA3B97">
              <w:rPr>
                <w:spacing w:val="-4"/>
              </w:rPr>
              <w:br/>
              <w:t>МЗСА 817708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241,6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40,0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35,0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40,0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35,0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297888,44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Земельный участок под ИЖС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1200,00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3A0DF2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3A0DF2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proofErr w:type="spellStart"/>
            <w:r w:rsidRPr="003A0DF2">
              <w:rPr>
                <w:rStyle w:val="a3"/>
                <w:b w:val="0"/>
                <w:color w:val="auto"/>
                <w:lang w:val="en-US"/>
              </w:rPr>
              <w:t>легковой</w:t>
            </w:r>
            <w:proofErr w:type="spellEnd"/>
          </w:p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3A0DF2">
              <w:rPr>
                <w:rStyle w:val="a3"/>
                <w:b w:val="0"/>
                <w:color w:val="auto"/>
                <w:lang w:val="en-US"/>
              </w:rPr>
              <w:t>BMW 640i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241,6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40,0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35,0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40,0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5A097F" w:rsidRPr="002671C1" w:rsidTr="00556C40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A097F" w:rsidRPr="002671C1" w:rsidRDefault="005A097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35,0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CA3B97" w:rsidRDefault="005A097F" w:rsidP="00417FEE">
            <w:pPr>
              <w:jc w:val="center"/>
            </w:pPr>
            <w:r w:rsidRPr="00CA3B97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97F" w:rsidRPr="002671C1" w:rsidRDefault="005A097F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2671C1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2671C1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F41E9F">
            <w:pPr>
              <w:rPr>
                <w:rStyle w:val="a3"/>
                <w:b w:val="0"/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Алексанникова Ольга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2671C1">
              <w:rPr>
                <w:rStyle w:val="a3"/>
                <w:b w:val="0"/>
                <w:color w:val="auto"/>
                <w:lang w:val="en-US"/>
              </w:rPr>
              <w:t xml:space="preserve">главный специалист </w:t>
            </w:r>
            <w:r>
              <w:rPr>
                <w:rStyle w:val="a3"/>
                <w:b w:val="0"/>
                <w:color w:val="auto"/>
                <w:lang w:val="en-US"/>
              </w:rPr>
              <w:t>отдела</w:t>
            </w:r>
            <w:r w:rsidR="005A097F">
              <w:rPr>
                <w:rStyle w:val="a3"/>
                <w:b w:val="0"/>
                <w:color w:val="auto"/>
              </w:rPr>
              <w:t xml:space="preserve"> </w:t>
            </w:r>
            <w:r w:rsidRPr="002671C1">
              <w:rPr>
                <w:rStyle w:val="a3"/>
                <w:b w:val="0"/>
                <w:color w:val="auto"/>
                <w:lang w:val="en-US"/>
              </w:rPr>
              <w:t>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1282630</w:t>
            </w:r>
            <w:r>
              <w:rPr>
                <w:rStyle w:val="a3"/>
                <w:b w:val="0"/>
                <w:color w:val="auto"/>
              </w:rPr>
              <w:t>,</w:t>
            </w:r>
            <w:r w:rsidRPr="002671C1">
              <w:rPr>
                <w:rStyle w:val="a3"/>
                <w:b w:val="0"/>
                <w:color w:val="auto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31</w:t>
            </w:r>
            <w:r>
              <w:rPr>
                <w:rStyle w:val="a3"/>
                <w:b w:val="0"/>
                <w:color w:val="auto"/>
              </w:rPr>
              <w:t>,</w:t>
            </w:r>
            <w:r w:rsidRPr="002671C1">
              <w:rPr>
                <w:rStyle w:val="a3"/>
                <w:b w:val="0"/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A3B97" w:rsidRDefault="003A0DF2" w:rsidP="00417FEE">
            <w:pPr>
              <w:ind w:left="105"/>
              <w:jc w:val="center"/>
              <w:rPr>
                <w:spacing w:val="-4"/>
              </w:rPr>
            </w:pPr>
            <w:r w:rsidRPr="00CA3B97">
              <w:rPr>
                <w:spacing w:val="-4"/>
              </w:rPr>
              <w:t>Автомобиль легковой</w:t>
            </w:r>
          </w:p>
          <w:p w:rsidR="003A0DF2" w:rsidRPr="002671C1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CA3B97">
              <w:rPr>
                <w:spacing w:val="-4"/>
                <w:lang w:val="en-US"/>
              </w:rPr>
              <w:t>Skoda Yeti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2671C1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2671C1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600</w:t>
            </w:r>
            <w:r>
              <w:rPr>
                <w:rStyle w:val="a3"/>
                <w:b w:val="0"/>
                <w:color w:val="auto"/>
              </w:rPr>
              <w:t>,</w:t>
            </w:r>
            <w:r w:rsidRPr="002671C1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2671C1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2671C1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47</w:t>
            </w:r>
            <w:r>
              <w:rPr>
                <w:rStyle w:val="a3"/>
                <w:b w:val="0"/>
                <w:color w:val="auto"/>
              </w:rPr>
              <w:t>,</w:t>
            </w:r>
            <w:r w:rsidRPr="002671C1">
              <w:rPr>
                <w:rStyle w:val="a3"/>
                <w:b w:val="0"/>
                <w:color w:val="auto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</w:rPr>
            </w:pPr>
            <w:r w:rsidRPr="002671C1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671C1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894A06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894A06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F41E9F">
            <w:pPr>
              <w:rPr>
                <w:rStyle w:val="a3"/>
                <w:b w:val="0"/>
                <w:color w:val="auto"/>
              </w:rPr>
            </w:pPr>
            <w:r w:rsidRPr="00894A06">
              <w:rPr>
                <w:rStyle w:val="a3"/>
                <w:b w:val="0"/>
                <w:color w:val="auto"/>
              </w:rPr>
              <w:t>Андреева Надежда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</w:rPr>
            </w:pPr>
            <w:r w:rsidRPr="00894A06">
              <w:rPr>
                <w:rStyle w:val="a3"/>
                <w:b w:val="0"/>
                <w:color w:val="auto"/>
              </w:rPr>
              <w:t xml:space="preserve">специалист 1-й категории сектора молодежной политики </w:t>
            </w:r>
            <w:r>
              <w:rPr>
                <w:rStyle w:val="a3"/>
                <w:b w:val="0"/>
                <w:color w:val="auto"/>
              </w:rPr>
              <w:t>отдела</w:t>
            </w:r>
            <w:r w:rsidR="005A097F">
              <w:rPr>
                <w:rStyle w:val="a3"/>
                <w:b w:val="0"/>
                <w:color w:val="auto"/>
              </w:rPr>
              <w:t xml:space="preserve"> </w:t>
            </w:r>
            <w:r w:rsidRPr="00894A06">
              <w:rPr>
                <w:rStyle w:val="a3"/>
                <w:b w:val="0"/>
                <w:color w:val="auto"/>
              </w:rPr>
              <w:t>информации, массовых коммуникаций и молодежной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</w:rPr>
            </w:pPr>
            <w:r w:rsidRPr="00894A06">
              <w:rPr>
                <w:rStyle w:val="a3"/>
                <w:b w:val="0"/>
                <w:color w:val="auto"/>
              </w:rPr>
              <w:t>673672</w:t>
            </w:r>
            <w:r>
              <w:rPr>
                <w:rStyle w:val="a3"/>
                <w:b w:val="0"/>
                <w:color w:val="auto"/>
              </w:rPr>
              <w:t>,</w:t>
            </w:r>
            <w:r w:rsidRPr="00894A06">
              <w:rPr>
                <w:rStyle w:val="a3"/>
                <w:b w:val="0"/>
                <w:color w:val="auto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</w:rPr>
            </w:pPr>
            <w:r w:rsidRPr="00894A06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</w:rPr>
            </w:pPr>
            <w:r w:rsidRPr="00894A06">
              <w:rPr>
                <w:rStyle w:val="a3"/>
                <w:b w:val="0"/>
                <w:color w:val="auto"/>
              </w:rPr>
              <w:t>43</w:t>
            </w:r>
            <w:r>
              <w:rPr>
                <w:rStyle w:val="a3"/>
                <w:b w:val="0"/>
                <w:color w:val="auto"/>
              </w:rPr>
              <w:t>,</w:t>
            </w:r>
            <w:r w:rsidRPr="00894A06">
              <w:rPr>
                <w:rStyle w:val="a3"/>
                <w:b w:val="0"/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</w:rPr>
            </w:pPr>
            <w:r w:rsidRPr="00894A0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894A0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894A06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</w:rPr>
            </w:pPr>
            <w:r w:rsidRPr="00894A06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</w:rPr>
            </w:pPr>
            <w:r w:rsidRPr="00894A06">
              <w:rPr>
                <w:rStyle w:val="a3"/>
                <w:b w:val="0"/>
                <w:color w:val="auto"/>
              </w:rPr>
              <w:t>56</w:t>
            </w:r>
            <w:r>
              <w:rPr>
                <w:rStyle w:val="a3"/>
                <w:b w:val="0"/>
                <w:color w:val="auto"/>
              </w:rPr>
              <w:t>,</w:t>
            </w:r>
            <w:r w:rsidRPr="00894A06">
              <w:rPr>
                <w:rStyle w:val="a3"/>
                <w:b w:val="0"/>
                <w:color w:val="auto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</w:rPr>
            </w:pPr>
            <w:r w:rsidRPr="00894A0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94A06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0408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600408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  <w:r w:rsidRPr="00600408">
              <w:rPr>
                <w:color w:val="auto"/>
              </w:rPr>
              <w:br w:type="page"/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F41E9F">
            <w:pPr>
              <w:rPr>
                <w:rStyle w:val="a3"/>
                <w:b w:val="0"/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Антонычев Игорь Валерьевич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 xml:space="preserve">ведущий специалист </w:t>
            </w:r>
            <w:r>
              <w:rPr>
                <w:rStyle w:val="a3"/>
                <w:b w:val="0"/>
                <w:color w:val="auto"/>
              </w:rPr>
              <w:t>отдела</w:t>
            </w:r>
            <w:r w:rsidR="005A097F">
              <w:rPr>
                <w:rStyle w:val="a3"/>
                <w:b w:val="0"/>
                <w:color w:val="auto"/>
              </w:rPr>
              <w:t xml:space="preserve"> </w:t>
            </w:r>
            <w:r w:rsidRPr="00600408">
              <w:rPr>
                <w:rStyle w:val="a3"/>
                <w:b w:val="0"/>
                <w:color w:val="auto"/>
              </w:rPr>
              <w:t>строительства и землепользования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1044802</w:t>
            </w:r>
            <w:r>
              <w:rPr>
                <w:rStyle w:val="a3"/>
                <w:b w:val="0"/>
                <w:color w:val="auto"/>
              </w:rPr>
              <w:t>,</w:t>
            </w:r>
            <w:r w:rsidRPr="00600408">
              <w:rPr>
                <w:rStyle w:val="a3"/>
                <w:b w:val="0"/>
                <w:color w:val="auto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68</w:t>
            </w:r>
            <w:r>
              <w:rPr>
                <w:rStyle w:val="a3"/>
                <w:b w:val="0"/>
                <w:color w:val="auto"/>
              </w:rPr>
              <w:t>,</w:t>
            </w:r>
            <w:r w:rsidRPr="00600408">
              <w:rPr>
                <w:rStyle w:val="a3"/>
                <w:b w:val="0"/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040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00408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111</w:t>
            </w:r>
            <w:r>
              <w:rPr>
                <w:rStyle w:val="a3"/>
                <w:b w:val="0"/>
                <w:color w:val="auto"/>
              </w:rPr>
              <w:t>,</w:t>
            </w:r>
            <w:r w:rsidRPr="00600408">
              <w:rPr>
                <w:rStyle w:val="a3"/>
                <w:b w:val="0"/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040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00408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F41E9F">
            <w:pPr>
              <w:rPr>
                <w:rStyle w:val="a3"/>
                <w:b w:val="0"/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0040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2608227</w:t>
            </w:r>
            <w:r>
              <w:rPr>
                <w:rStyle w:val="a3"/>
                <w:b w:val="0"/>
                <w:color w:val="auto"/>
              </w:rPr>
              <w:t>,</w:t>
            </w:r>
            <w:r w:rsidRPr="00600408">
              <w:rPr>
                <w:rStyle w:val="a3"/>
                <w:b w:val="0"/>
                <w:color w:val="auto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111</w:t>
            </w:r>
            <w:r>
              <w:rPr>
                <w:rStyle w:val="a3"/>
                <w:b w:val="0"/>
                <w:color w:val="auto"/>
              </w:rPr>
              <w:t>,</w:t>
            </w:r>
            <w:r w:rsidRPr="00600408">
              <w:rPr>
                <w:rStyle w:val="a3"/>
                <w:b w:val="0"/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040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00408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F41E9F">
            <w:pPr>
              <w:rPr>
                <w:rStyle w:val="a3"/>
                <w:b w:val="0"/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0040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111</w:t>
            </w:r>
            <w:r>
              <w:rPr>
                <w:rStyle w:val="a3"/>
                <w:b w:val="0"/>
                <w:color w:val="auto"/>
              </w:rPr>
              <w:t>,</w:t>
            </w:r>
            <w:r w:rsidRPr="00600408">
              <w:rPr>
                <w:rStyle w:val="a3"/>
                <w:b w:val="0"/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040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00408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F41E9F">
            <w:pPr>
              <w:rPr>
                <w:rStyle w:val="a3"/>
                <w:b w:val="0"/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0040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111</w:t>
            </w:r>
            <w:r>
              <w:rPr>
                <w:rStyle w:val="a3"/>
                <w:b w:val="0"/>
                <w:color w:val="auto"/>
              </w:rPr>
              <w:t>,</w:t>
            </w:r>
            <w:r w:rsidRPr="00600408">
              <w:rPr>
                <w:rStyle w:val="a3"/>
                <w:b w:val="0"/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040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00408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F41E9F">
            <w:pPr>
              <w:rPr>
                <w:rStyle w:val="a3"/>
                <w:b w:val="0"/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0040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color w:val="auto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040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600408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111</w:t>
            </w:r>
            <w:r>
              <w:rPr>
                <w:rStyle w:val="a3"/>
                <w:b w:val="0"/>
                <w:color w:val="auto"/>
              </w:rPr>
              <w:t>,</w:t>
            </w:r>
            <w:r w:rsidRPr="00600408">
              <w:rPr>
                <w:rStyle w:val="a3"/>
                <w:b w:val="0"/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</w:rPr>
            </w:pPr>
            <w:r w:rsidRPr="0060040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0408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271972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271972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F41E9F">
            <w:pPr>
              <w:rPr>
                <w:rStyle w:val="a3"/>
                <w:b w:val="0"/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Арсанова Екатерина Владимировна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271972">
              <w:rPr>
                <w:rStyle w:val="a3"/>
                <w:b w:val="0"/>
                <w:color w:val="auto"/>
                <w:lang w:val="en-US"/>
              </w:rPr>
              <w:t>главный специалист отдела</w:t>
            </w:r>
            <w:r w:rsidR="005A097F" w:rsidRPr="00271972">
              <w:rPr>
                <w:rStyle w:val="a3"/>
                <w:b w:val="0"/>
                <w:color w:val="auto"/>
              </w:rPr>
              <w:t xml:space="preserve"> </w:t>
            </w:r>
            <w:r w:rsidRPr="00271972">
              <w:rPr>
                <w:rStyle w:val="a3"/>
                <w:b w:val="0"/>
                <w:color w:val="auto"/>
                <w:lang w:val="en-US"/>
              </w:rPr>
              <w:t>закупок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950741,40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1972" w:rsidRDefault="003A0DF2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271972">
              <w:rPr>
                <w:rStyle w:val="a3"/>
                <w:b w:val="0"/>
                <w:color w:val="auto"/>
                <w:lang w:val="en-US"/>
              </w:rPr>
              <w:t>автомобиль</w:t>
            </w:r>
          </w:p>
          <w:p w:rsidR="003A0DF2" w:rsidRPr="00271972" w:rsidRDefault="00271972" w:rsidP="00417FEE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KIA</w:t>
            </w:r>
            <w:r w:rsidR="003A0DF2" w:rsidRPr="00271972">
              <w:rPr>
                <w:rStyle w:val="a3"/>
                <w:b w:val="0"/>
                <w:color w:val="auto"/>
                <w:lang w:val="en-US"/>
              </w:rPr>
              <w:t xml:space="preserve"> SLS (</w:t>
            </w:r>
            <w:proofErr w:type="spellStart"/>
            <w:r w:rsidR="003A0DF2" w:rsidRPr="00271972">
              <w:rPr>
                <w:rStyle w:val="a3"/>
                <w:b w:val="0"/>
                <w:color w:val="auto"/>
                <w:lang w:val="en-US"/>
              </w:rPr>
              <w:t>Sportage</w:t>
            </w:r>
            <w:proofErr w:type="spellEnd"/>
            <w:r w:rsidR="003A0DF2" w:rsidRPr="00271972">
              <w:rPr>
                <w:rStyle w:val="a3"/>
                <w:b w:val="0"/>
                <w:color w:val="auto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27197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271972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F41E9F">
            <w:pPr>
              <w:rPr>
                <w:rStyle w:val="a3"/>
                <w:b w:val="0"/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27197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27197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271972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F41E9F">
            <w:pPr>
              <w:rPr>
                <w:rStyle w:val="a3"/>
                <w:b w:val="0"/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27197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271972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271972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F41E9F">
            <w:pPr>
              <w:rPr>
                <w:rStyle w:val="a3"/>
                <w:b w:val="0"/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Арсентьева Анна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ведущий специалист отдела</w:t>
            </w:r>
            <w:r w:rsidR="005A097F" w:rsidRPr="00271972">
              <w:rPr>
                <w:rStyle w:val="a3"/>
                <w:b w:val="0"/>
                <w:color w:val="auto"/>
              </w:rPr>
              <w:t xml:space="preserve"> </w:t>
            </w:r>
            <w:r w:rsidRPr="00271972">
              <w:rPr>
                <w:rStyle w:val="a3"/>
                <w:b w:val="0"/>
                <w:color w:val="auto"/>
              </w:rPr>
              <w:t>по вопросам государственной службы и кадров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167944,92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</w:rPr>
            </w:pPr>
            <w:r w:rsidRPr="0027197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271972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CF0F5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CF0F5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84</w:t>
            </w:r>
            <w:r>
              <w:rPr>
                <w:rStyle w:val="a3"/>
                <w:b w:val="0"/>
                <w:color w:val="auto"/>
              </w:rPr>
              <w:t>,</w:t>
            </w:r>
            <w:r w:rsidRPr="00CF0F5E">
              <w:rPr>
                <w:rStyle w:val="a3"/>
                <w:b w:val="0"/>
                <w:color w:val="auto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CF0F5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CF0F5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73</w:t>
            </w:r>
            <w:r>
              <w:rPr>
                <w:rStyle w:val="a3"/>
                <w:b w:val="0"/>
                <w:color w:val="auto"/>
              </w:rPr>
              <w:t>,</w:t>
            </w:r>
            <w:r w:rsidRPr="00CF0F5E">
              <w:rPr>
                <w:rStyle w:val="a3"/>
                <w:b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CF0F5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CF0F5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F41E9F">
            <w:pPr>
              <w:rPr>
                <w:rStyle w:val="a3"/>
                <w:b w:val="0"/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CF0F5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570037</w:t>
            </w:r>
            <w:r>
              <w:rPr>
                <w:rStyle w:val="a3"/>
                <w:b w:val="0"/>
                <w:color w:val="auto"/>
              </w:rPr>
              <w:t>,</w:t>
            </w:r>
            <w:r w:rsidRPr="00CF0F5E">
              <w:rPr>
                <w:rStyle w:val="a3"/>
                <w:b w:val="0"/>
                <w:color w:val="auto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73</w:t>
            </w:r>
            <w:r>
              <w:rPr>
                <w:rStyle w:val="a3"/>
                <w:b w:val="0"/>
                <w:color w:val="auto"/>
              </w:rPr>
              <w:t>,</w:t>
            </w:r>
            <w:r w:rsidRPr="00CF0F5E">
              <w:rPr>
                <w:rStyle w:val="a3"/>
                <w:b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CF0F5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CF0F5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F41E9F">
            <w:pPr>
              <w:rPr>
                <w:rStyle w:val="a3"/>
                <w:b w:val="0"/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CF0F5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73</w:t>
            </w:r>
            <w:r>
              <w:rPr>
                <w:rStyle w:val="a3"/>
                <w:b w:val="0"/>
                <w:color w:val="auto"/>
              </w:rPr>
              <w:t>,</w:t>
            </w:r>
            <w:r w:rsidRPr="00CF0F5E">
              <w:rPr>
                <w:rStyle w:val="a3"/>
                <w:b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CF0F5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CF0F5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F41E9F">
            <w:pPr>
              <w:rPr>
                <w:rStyle w:val="a3"/>
                <w:b w:val="0"/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CF0F5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73</w:t>
            </w:r>
            <w:r>
              <w:rPr>
                <w:rStyle w:val="a3"/>
                <w:b w:val="0"/>
                <w:color w:val="auto"/>
              </w:rPr>
              <w:t>,</w:t>
            </w:r>
            <w:r w:rsidRPr="00CF0F5E">
              <w:rPr>
                <w:rStyle w:val="a3"/>
                <w:b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</w:rPr>
            </w:pPr>
            <w:r w:rsidRPr="00CF0F5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CF0F5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Астафьева Галина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 xml:space="preserve">начальник сектора социальной поддержки ветеранов и инвалидов </w:t>
            </w:r>
            <w:r>
              <w:rPr>
                <w:rStyle w:val="a3"/>
                <w:b w:val="0"/>
                <w:color w:val="auto"/>
              </w:rPr>
              <w:t>отдела</w:t>
            </w:r>
            <w:r w:rsidR="00271972">
              <w:rPr>
                <w:rStyle w:val="a3"/>
                <w:b w:val="0"/>
                <w:color w:val="auto"/>
              </w:rPr>
              <w:t xml:space="preserve"> </w:t>
            </w:r>
            <w:r w:rsidRPr="004A2A2E">
              <w:rPr>
                <w:rStyle w:val="a3"/>
                <w:b w:val="0"/>
                <w:color w:val="auto"/>
              </w:rPr>
              <w:t>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1319817,74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 xml:space="preserve">квартира (общая долевая собственность, доля в праве </w:t>
            </w:r>
            <w:r w:rsidRPr="004A2A2E">
              <w:rPr>
                <w:color w:val="auto"/>
              </w:rPr>
              <w:t>1/3 доли, 1/6 и 1/2</w:t>
            </w:r>
            <w:r w:rsidRPr="004A2A2E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Баранов Сергей Петрович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proofErr w:type="gramStart"/>
            <w:r w:rsidRPr="004A2A2E">
              <w:rPr>
                <w:rStyle w:val="a3"/>
                <w:b w:val="0"/>
                <w:color w:val="auto"/>
              </w:rPr>
              <w:t>начальник сектора по мобилизационной подготовки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1983830,39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квартира (общая долевая соб</w:t>
            </w:r>
            <w:r>
              <w:rPr>
                <w:rStyle w:val="a3"/>
                <w:b w:val="0"/>
                <w:color w:val="auto"/>
              </w:rPr>
              <w:t>ственность, доля в праве 10/23</w:t>
            </w:r>
            <w:r w:rsidRPr="004A2A2E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Автомобиль легковой</w:t>
            </w:r>
          </w:p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330683">
              <w:rPr>
                <w:rStyle w:val="a3"/>
                <w:b w:val="0"/>
                <w:color w:val="auto"/>
                <w:lang w:val="en-US"/>
              </w:rPr>
              <w:t>Nissan</w:t>
            </w:r>
            <w:r w:rsidRPr="00B74A4F">
              <w:rPr>
                <w:rStyle w:val="a3"/>
                <w:b w:val="0"/>
                <w:color w:val="auto"/>
              </w:rPr>
              <w:t xml:space="preserve"> </w:t>
            </w:r>
            <w:r w:rsidRPr="00330683">
              <w:rPr>
                <w:rStyle w:val="a3"/>
                <w:b w:val="0"/>
                <w:color w:val="auto"/>
                <w:lang w:val="en-US"/>
              </w:rPr>
              <w:t>X</w:t>
            </w:r>
            <w:r w:rsidRPr="00B74A4F">
              <w:rPr>
                <w:rStyle w:val="a3"/>
                <w:b w:val="0"/>
                <w:color w:val="auto"/>
              </w:rPr>
              <w:t>-</w:t>
            </w:r>
            <w:r w:rsidRPr="00330683">
              <w:rPr>
                <w:rStyle w:val="a3"/>
                <w:b w:val="0"/>
                <w:color w:val="auto"/>
                <w:lang w:val="en-US"/>
              </w:rPr>
              <w:t>Trail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>
            <w:pPr>
              <w:jc w:val="center"/>
              <w:rPr>
                <w:color w:val="auto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98,1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жилой дом (общая долевая собственность, доля в праве 7/10)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165,3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земельный участок (общая долевая собственность, доля в праве 7/10)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1198,0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жилой дом (пользование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5300AC">
              <w:rPr>
                <w:spacing w:val="-4"/>
              </w:rPr>
              <w:t>3/10 долей</w:t>
            </w:r>
            <w:r w:rsidRPr="004A2A2E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165,3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земельный участок (пользование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5300AC">
              <w:rPr>
                <w:spacing w:val="-4"/>
              </w:rPr>
              <w:t>3/10 долей</w:t>
            </w:r>
            <w:r w:rsidRPr="004A2A2E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1198,0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4A2A2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688286,51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98,1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165,3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A2A2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4A2A2E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1198,0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A2A2E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5D4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605D40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F41E9F">
            <w:pPr>
              <w:rPr>
                <w:rStyle w:val="a3"/>
                <w:b w:val="0"/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Баранова Татьяна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 xml:space="preserve">начальник сектора бюджетного планирования </w:t>
            </w:r>
            <w:r w:rsidR="00271972">
              <w:rPr>
                <w:rStyle w:val="a3"/>
                <w:b w:val="0"/>
                <w:color w:val="auto"/>
              </w:rPr>
              <w:t>о</w:t>
            </w:r>
            <w:r>
              <w:rPr>
                <w:rStyle w:val="a3"/>
                <w:b w:val="0"/>
                <w:color w:val="auto"/>
              </w:rPr>
              <w:t>тдела</w:t>
            </w:r>
            <w:r w:rsidR="00271972">
              <w:rPr>
                <w:rStyle w:val="a3"/>
                <w:b w:val="0"/>
                <w:color w:val="auto"/>
              </w:rPr>
              <w:t xml:space="preserve"> </w:t>
            </w:r>
            <w:r w:rsidRPr="00605D40">
              <w:rPr>
                <w:rStyle w:val="a3"/>
                <w:b w:val="0"/>
                <w:color w:val="auto"/>
              </w:rPr>
              <w:t>экономического развития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1197138,54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5D4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05D40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 xml:space="preserve">квартира (общая совместная собственность </w:t>
            </w:r>
            <w:r w:rsidRPr="00605D40">
              <w:rPr>
                <w:color w:val="auto"/>
                <w:spacing w:val="-4"/>
              </w:rPr>
              <w:t>1/2 доли</w:t>
            </w:r>
            <w:r w:rsidRPr="00605D40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5D4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05D40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 xml:space="preserve">квартира (пользование </w:t>
            </w:r>
            <w:r w:rsidRPr="00605D40">
              <w:rPr>
                <w:color w:val="auto"/>
                <w:spacing w:val="-4"/>
              </w:rPr>
              <w:t>1/2 доли</w:t>
            </w:r>
            <w:r w:rsidRPr="00605D40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5D4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05D40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64,9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5D4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05D40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F41E9F">
            <w:pPr>
              <w:rPr>
                <w:rStyle w:val="a3"/>
                <w:b w:val="0"/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05D4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1048182,02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64,9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05D40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>
              <w:rPr>
                <w:rStyle w:val="a3"/>
                <w:b w:val="0"/>
                <w:color w:val="auto"/>
                <w:lang w:val="en-US"/>
              </w:rPr>
              <w:t xml:space="preserve">Skoda </w:t>
            </w:r>
            <w:proofErr w:type="spellStart"/>
            <w:r w:rsidRPr="00605D40">
              <w:rPr>
                <w:rStyle w:val="a3"/>
                <w:b w:val="0"/>
                <w:color w:val="auto"/>
                <w:lang w:val="en-US"/>
              </w:rPr>
              <w:t>K</w:t>
            </w:r>
            <w:r>
              <w:rPr>
                <w:rStyle w:val="a3"/>
                <w:b w:val="0"/>
                <w:color w:val="auto"/>
                <w:lang w:val="en-US"/>
              </w:rPr>
              <w:t>odiag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5D4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05D40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05D4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605D40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</w:rPr>
            </w:pPr>
            <w:r w:rsidRPr="00605D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05D40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DE1C47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DE1C47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F41E9F">
            <w:pPr>
              <w:rPr>
                <w:rStyle w:val="a3"/>
                <w:b w:val="0"/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Бегачева Ирина Алексеевна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DE1C47">
              <w:rPr>
                <w:rStyle w:val="a3"/>
                <w:b w:val="0"/>
                <w:color w:val="auto"/>
                <w:lang w:val="en-US"/>
              </w:rPr>
              <w:t xml:space="preserve">главный специалист </w:t>
            </w:r>
            <w:r>
              <w:rPr>
                <w:rStyle w:val="a3"/>
                <w:b w:val="0"/>
                <w:color w:val="auto"/>
                <w:lang w:val="en-US"/>
              </w:rPr>
              <w:t>отдела</w:t>
            </w:r>
            <w:r w:rsidR="00271972">
              <w:rPr>
                <w:rStyle w:val="a3"/>
                <w:b w:val="0"/>
                <w:color w:val="auto"/>
              </w:rPr>
              <w:t xml:space="preserve"> </w:t>
            </w:r>
            <w:r w:rsidRPr="00DE1C47">
              <w:rPr>
                <w:rStyle w:val="a3"/>
                <w:b w:val="0"/>
                <w:color w:val="auto"/>
                <w:lang w:val="en-US"/>
              </w:rPr>
              <w:t>здравоохранения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1151811,81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DE1C4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DE1C47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F41E9F">
            <w:pPr>
              <w:rPr>
                <w:rStyle w:val="a3"/>
                <w:b w:val="0"/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DE1C4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1383932,34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C847F2">
              <w:rPr>
                <w:spacing w:val="-4"/>
              </w:rPr>
              <w:t xml:space="preserve">Автомобиль легковой </w:t>
            </w:r>
            <w:r w:rsidRPr="00C847F2">
              <w:rPr>
                <w:spacing w:val="-4"/>
              </w:rPr>
              <w:br/>
            </w:r>
            <w:r w:rsidRPr="00C847F2">
              <w:rPr>
                <w:spacing w:val="-4"/>
                <w:lang w:val="en-US"/>
              </w:rPr>
              <w:t>Hyundai</w:t>
            </w:r>
            <w:r w:rsidRPr="00C847F2">
              <w:rPr>
                <w:spacing w:val="-4"/>
              </w:rPr>
              <w:t xml:space="preserve"> </w:t>
            </w:r>
            <w:r w:rsidRPr="00C847F2">
              <w:rPr>
                <w:spacing w:val="-4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DE1C4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DE1C47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F41E9F">
            <w:pPr>
              <w:rPr>
                <w:rStyle w:val="a3"/>
                <w:b w:val="0"/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DE1C4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DE1C4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DE1C47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F41E9F">
            <w:pPr>
              <w:rPr>
                <w:rStyle w:val="a3"/>
                <w:b w:val="0"/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DE1C4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</w:rPr>
            </w:pPr>
            <w:r w:rsidRPr="00DE1C4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E1C47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3F140C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3F140C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F41E9F">
            <w:pPr>
              <w:rPr>
                <w:rStyle w:val="a3"/>
                <w:b w:val="0"/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Беляева Ольга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3F140C">
              <w:rPr>
                <w:rStyle w:val="a3"/>
                <w:b w:val="0"/>
                <w:color w:val="auto"/>
                <w:lang w:val="en-US"/>
              </w:rPr>
              <w:t xml:space="preserve">ведущий специалист </w:t>
            </w:r>
            <w:r>
              <w:rPr>
                <w:rStyle w:val="a3"/>
                <w:b w:val="0"/>
                <w:color w:val="auto"/>
                <w:lang w:val="en-US"/>
              </w:rPr>
              <w:t>отдела</w:t>
            </w:r>
            <w:r w:rsidR="00271972">
              <w:rPr>
                <w:rStyle w:val="a3"/>
                <w:b w:val="0"/>
                <w:color w:val="auto"/>
              </w:rPr>
              <w:t xml:space="preserve"> </w:t>
            </w:r>
            <w:r w:rsidRPr="003F140C">
              <w:rPr>
                <w:rStyle w:val="a3"/>
                <w:b w:val="0"/>
                <w:color w:val="auto"/>
                <w:lang w:val="en-US"/>
              </w:rPr>
              <w:t>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719421,00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3F140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3F140C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3F140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3F140C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3F140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3F140C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F41E9F">
            <w:pPr>
              <w:rPr>
                <w:rStyle w:val="a3"/>
                <w:b w:val="0"/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3F140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776109,92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3F140C">
              <w:rPr>
                <w:rStyle w:val="a3"/>
                <w:b w:val="0"/>
                <w:color w:val="auto"/>
                <w:lang w:val="en-US"/>
              </w:rPr>
              <w:t xml:space="preserve">автомобиль Renault </w:t>
            </w:r>
            <w:proofErr w:type="spellStart"/>
            <w:r w:rsidRPr="003F140C">
              <w:rPr>
                <w:rStyle w:val="a3"/>
                <w:b w:val="0"/>
                <w:color w:val="auto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3F140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3F140C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55,9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3F140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3F140C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55,9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3F140C" w:rsidTr="00B74A4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3F140C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3F140C" w:rsidTr="00B74A4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3F140C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F41E9F">
            <w:pPr>
              <w:rPr>
                <w:rStyle w:val="a3"/>
                <w:b w:val="0"/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3F140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A5131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B443B7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A5131E" w:rsidRDefault="003A0DF2" w:rsidP="00F41E9F">
            <w:pPr>
              <w:rPr>
                <w:rStyle w:val="a3"/>
                <w:b w:val="0"/>
                <w:color w:val="FF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A5131E" w:rsidRDefault="003A0DF2" w:rsidP="00417FE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A5131E" w:rsidRDefault="003A0DF2" w:rsidP="00417FEE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3F140C" w:rsidRDefault="003A0DF2" w:rsidP="00417FEE">
            <w:pPr>
              <w:jc w:val="center"/>
              <w:rPr>
                <w:color w:val="auto"/>
              </w:rPr>
            </w:pPr>
            <w:r w:rsidRPr="003F140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A5131E" w:rsidRDefault="003A0DF2" w:rsidP="00417FE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A5131E" w:rsidRDefault="003A0DF2">
            <w:pPr>
              <w:jc w:val="center"/>
              <w:rPr>
                <w:color w:val="FF0000"/>
                <w:lang w:val="en-US"/>
              </w:rPr>
            </w:pPr>
          </w:p>
        </w:tc>
      </w:tr>
      <w:tr w:rsidR="003A0DF2" w:rsidRPr="00B74A4F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B74A4F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F41E9F">
            <w:pPr>
              <w:rPr>
                <w:rStyle w:val="a3"/>
                <w:b w:val="0"/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Бердникова Татьяна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 xml:space="preserve">начальник сектора экологии </w:t>
            </w:r>
            <w:r>
              <w:rPr>
                <w:rStyle w:val="a3"/>
                <w:b w:val="0"/>
                <w:color w:val="auto"/>
              </w:rPr>
              <w:t>отдела</w:t>
            </w:r>
            <w:r w:rsidR="00271972">
              <w:rPr>
                <w:rStyle w:val="a3"/>
                <w:b w:val="0"/>
                <w:color w:val="auto"/>
              </w:rPr>
              <w:t xml:space="preserve"> </w:t>
            </w:r>
            <w:r w:rsidRPr="00B74A4F">
              <w:rPr>
                <w:rStyle w:val="a3"/>
                <w:b w:val="0"/>
                <w:color w:val="auto"/>
              </w:rPr>
              <w:t>благоустройства и дорожного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1300118,33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B74A4F">
              <w:rPr>
                <w:rStyle w:val="a3"/>
                <w:b w:val="0"/>
                <w:color w:val="auto"/>
                <w:lang w:val="en-US"/>
              </w:rPr>
              <w:t>автомобиль Lada Vesta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74A4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74A4F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2/3 доли</w:t>
            </w:r>
            <w:r w:rsidRPr="00B74A4F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74A4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74A4F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74A4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74A4F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F41E9F">
            <w:pPr>
              <w:rPr>
                <w:rStyle w:val="a3"/>
                <w:b w:val="0"/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B74A4F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878372,96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B74A4F">
              <w:rPr>
                <w:rStyle w:val="a3"/>
                <w:b w:val="0"/>
                <w:color w:val="auto"/>
                <w:lang w:val="en-US"/>
              </w:rPr>
              <w:t>автомобиль ГАЗ 2752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74A4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74A4F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74A4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B74A4F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2/3 доли</w:t>
            </w:r>
            <w:r w:rsidRPr="00B74A4F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</w:rPr>
            </w:pPr>
            <w:r w:rsidRPr="00B74A4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74A4F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43FF3" w:rsidTr="00B443B7">
        <w:trPr>
          <w:trHeight w:val="133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643F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F41E9F">
            <w:pPr>
              <w:rPr>
                <w:rStyle w:val="a3"/>
                <w:b w:val="0"/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Березкина Клавдия Александровна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43FF3">
              <w:rPr>
                <w:rStyle w:val="a3"/>
                <w:b w:val="0"/>
                <w:color w:val="auto"/>
                <w:lang w:val="en-US"/>
              </w:rPr>
              <w:t xml:space="preserve">ведущий специалист </w:t>
            </w:r>
            <w:r>
              <w:rPr>
                <w:rStyle w:val="a3"/>
                <w:b w:val="0"/>
                <w:color w:val="auto"/>
                <w:lang w:val="en-US"/>
              </w:rPr>
              <w:t>отдела</w:t>
            </w:r>
            <w:r w:rsidR="00271972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r w:rsidRPr="00643FF3">
              <w:rPr>
                <w:rStyle w:val="a3"/>
                <w:b w:val="0"/>
                <w:color w:val="auto"/>
                <w:lang w:val="en-US"/>
              </w:rPr>
              <w:t>здравоохранения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1035734,21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81,3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43FF3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643F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F41E9F">
            <w:pPr>
              <w:rPr>
                <w:rStyle w:val="a3"/>
                <w:b w:val="0"/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Блинов Андрей Валерьевич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43FF3">
              <w:rPr>
                <w:rStyle w:val="a3"/>
                <w:b w:val="0"/>
                <w:color w:val="auto"/>
                <w:lang w:val="en-US"/>
              </w:rPr>
              <w:t xml:space="preserve">главный специалист </w:t>
            </w:r>
            <w:r>
              <w:rPr>
                <w:rStyle w:val="a3"/>
                <w:b w:val="0"/>
                <w:color w:val="auto"/>
                <w:lang w:val="en-US"/>
              </w:rPr>
              <w:t>отдела</w:t>
            </w:r>
            <w:r w:rsidR="00271972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r w:rsidRPr="00643FF3">
              <w:rPr>
                <w:rStyle w:val="a3"/>
                <w:b w:val="0"/>
                <w:color w:val="auto"/>
                <w:lang w:val="en-US"/>
              </w:rPr>
              <w:t>здравоохранения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1095931,53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b w:val="0"/>
                <w:color w:val="auto"/>
              </w:rPr>
              <w:t>1/2</w:t>
            </w:r>
            <w:r w:rsidRPr="00643FF3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43FF3">
              <w:rPr>
                <w:rStyle w:val="a3"/>
                <w:b w:val="0"/>
                <w:color w:val="auto"/>
                <w:lang w:val="en-US"/>
              </w:rPr>
              <w:t>автомобиль Citroen c4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F62B0D" w:rsidRDefault="00F62B0D" w:rsidP="00125CAE">
            <w:pPr>
              <w:jc w:val="center"/>
              <w:rPr>
                <w:color w:val="auto"/>
              </w:rPr>
            </w:pPr>
            <w:r w:rsidRPr="00125CAE">
              <w:rPr>
                <w:rStyle w:val="a3"/>
                <w:b w:val="0"/>
                <w:color w:val="auto"/>
                <w:sz w:val="22"/>
              </w:rPr>
              <w:t>Ипотечн</w:t>
            </w:r>
            <w:r w:rsidR="00125CAE" w:rsidRPr="00125CAE">
              <w:rPr>
                <w:rStyle w:val="a3"/>
                <w:b w:val="0"/>
                <w:color w:val="auto"/>
                <w:sz w:val="22"/>
              </w:rPr>
              <w:t xml:space="preserve">ый </w:t>
            </w:r>
            <w:r w:rsidRPr="00125CAE">
              <w:rPr>
                <w:rStyle w:val="a3"/>
                <w:b w:val="0"/>
                <w:color w:val="auto"/>
                <w:sz w:val="22"/>
              </w:rPr>
              <w:t>кредит</w:t>
            </w:r>
          </w:p>
        </w:tc>
      </w:tr>
      <w:tr w:rsidR="003A0DF2" w:rsidRPr="00643F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43F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b w:val="0"/>
                <w:color w:val="auto"/>
              </w:rPr>
              <w:t>1/2</w:t>
            </w:r>
            <w:r w:rsidRPr="00643FF3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43F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43F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43F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43F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43F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43F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F41E9F">
            <w:pPr>
              <w:rPr>
                <w:rStyle w:val="a3"/>
                <w:b w:val="0"/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43FF3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43F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43F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43F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643F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F41E9F">
            <w:pPr>
              <w:rPr>
                <w:rStyle w:val="a3"/>
                <w:b w:val="0"/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643FF3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643F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643F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</w:rPr>
            </w:pPr>
            <w:r w:rsidRPr="00643F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643F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Богданова Надежда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 xml:space="preserve">ведущий специалист </w:t>
            </w:r>
            <w:r w:rsidR="00271972">
              <w:rPr>
                <w:rStyle w:val="a3"/>
                <w:b w:val="0"/>
                <w:color w:val="auto"/>
              </w:rPr>
              <w:t>о</w:t>
            </w:r>
            <w:r>
              <w:rPr>
                <w:rStyle w:val="a3"/>
                <w:b w:val="0"/>
                <w:color w:val="auto"/>
              </w:rPr>
              <w:t>тдела</w:t>
            </w:r>
            <w:r w:rsidR="00271972">
              <w:rPr>
                <w:rStyle w:val="a3"/>
                <w:b w:val="0"/>
                <w:color w:val="auto"/>
              </w:rPr>
              <w:t xml:space="preserve"> </w:t>
            </w:r>
            <w:r w:rsidRPr="005B4EDA">
              <w:rPr>
                <w:rStyle w:val="a3"/>
                <w:b w:val="0"/>
                <w:color w:val="auto"/>
              </w:rPr>
              <w:t>потребительского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980058,45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(общая долевая собственность, доля в праве 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66,3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(пользование 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66,3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Бойко Татьяна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 xml:space="preserve">ведущий специалист сектора социальной поддержки ветеранов и инвалидов </w:t>
            </w:r>
            <w:r>
              <w:rPr>
                <w:rStyle w:val="a3"/>
                <w:b w:val="0"/>
                <w:color w:val="auto"/>
              </w:rPr>
              <w:t>отдела</w:t>
            </w:r>
            <w:r w:rsidR="00271972">
              <w:rPr>
                <w:rStyle w:val="a3"/>
                <w:b w:val="0"/>
                <w:color w:val="auto"/>
              </w:rPr>
              <w:t xml:space="preserve"> </w:t>
            </w:r>
            <w:r w:rsidRPr="005B4EDA">
              <w:rPr>
                <w:rStyle w:val="a3"/>
                <w:b w:val="0"/>
                <w:color w:val="auto"/>
              </w:rPr>
              <w:t>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843550,12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80,7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Борисова Анастасия Петровна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 xml:space="preserve">специалист 1-й категории сектора социальной поддержки ветеранов и инвалидов </w:t>
            </w:r>
            <w:r>
              <w:rPr>
                <w:rStyle w:val="a3"/>
                <w:b w:val="0"/>
                <w:color w:val="auto"/>
              </w:rPr>
              <w:t>отдела</w:t>
            </w:r>
            <w:r w:rsidR="00271972">
              <w:rPr>
                <w:rStyle w:val="a3"/>
                <w:b w:val="0"/>
                <w:color w:val="auto"/>
              </w:rPr>
              <w:t xml:space="preserve"> </w:t>
            </w:r>
            <w:r w:rsidRPr="005B4EDA">
              <w:rPr>
                <w:rStyle w:val="a3"/>
                <w:b w:val="0"/>
                <w:color w:val="auto"/>
              </w:rPr>
              <w:t>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441059,74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(общая совместная собственность</w:t>
            </w:r>
            <w:r>
              <w:rPr>
                <w:rStyle w:val="a3"/>
                <w:b w:val="0"/>
                <w:color w:val="auto"/>
              </w:rPr>
              <w:t xml:space="preserve"> 1/3 доли</w:t>
            </w:r>
            <w:r w:rsidRPr="005B4EDA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5B4ED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480642,43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(общая долевая собственность, дол</w:t>
            </w:r>
            <w:r>
              <w:rPr>
                <w:rStyle w:val="a3"/>
                <w:b w:val="0"/>
                <w:color w:val="auto"/>
              </w:rPr>
              <w:t>и</w:t>
            </w:r>
            <w:r w:rsidRPr="005B4EDA">
              <w:rPr>
                <w:rStyle w:val="a3"/>
                <w:b w:val="0"/>
                <w:color w:val="auto"/>
              </w:rPr>
              <w:t xml:space="preserve"> в праве 1/8</w:t>
            </w:r>
            <w:r>
              <w:rPr>
                <w:rStyle w:val="a3"/>
                <w:b w:val="0"/>
                <w:color w:val="auto"/>
              </w:rPr>
              <w:t xml:space="preserve"> и </w:t>
            </w:r>
            <w:r w:rsidRPr="005B4EDA">
              <w:rPr>
                <w:rStyle w:val="a3"/>
                <w:b w:val="0"/>
                <w:color w:val="auto"/>
              </w:rPr>
              <w:t>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1/4 доли</w:t>
            </w:r>
            <w:r w:rsidRPr="005B4EDA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B4EDA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5B4EDA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F41E9F">
            <w:pPr>
              <w:rPr>
                <w:rStyle w:val="a3"/>
                <w:b w:val="0"/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5B4ED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</w:rPr>
            </w:pPr>
            <w:r w:rsidRPr="005B4ED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B4EDA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E33E4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5E33E4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F41E9F">
            <w:pPr>
              <w:rPr>
                <w:rStyle w:val="a3"/>
                <w:b w:val="0"/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Будюхина Ирина Георгиевна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2713125,63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proofErr w:type="spellStart"/>
            <w:r w:rsidRPr="005E33E4">
              <w:rPr>
                <w:rStyle w:val="a3"/>
                <w:b w:val="0"/>
                <w:color w:val="auto"/>
              </w:rPr>
              <w:t>машиноместо</w:t>
            </w:r>
            <w:proofErr w:type="spellEnd"/>
            <w:r w:rsidRPr="005E33E4">
              <w:rPr>
                <w:rStyle w:val="a3"/>
                <w:b w:val="0"/>
                <w:color w:val="auto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11,6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E33E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E33E4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квартира (общая совместная собственность</w:t>
            </w:r>
            <w:r>
              <w:rPr>
                <w:rStyle w:val="a3"/>
                <w:b w:val="0"/>
                <w:color w:val="auto"/>
              </w:rPr>
              <w:t xml:space="preserve"> 1/2 доли</w:t>
            </w:r>
            <w:r w:rsidRPr="005E33E4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73,2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E33E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E33E4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E33E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E33E4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F41E9F">
            <w:pPr>
              <w:rPr>
                <w:rStyle w:val="a3"/>
                <w:b w:val="0"/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5E33E4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2480629,57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531,0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Беларусь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ind w:left="105"/>
              <w:jc w:val="center"/>
              <w:rPr>
                <w:color w:val="auto"/>
                <w:spacing w:val="-4"/>
              </w:rPr>
            </w:pPr>
            <w:r w:rsidRPr="005E33E4">
              <w:rPr>
                <w:color w:val="auto"/>
                <w:spacing w:val="-4"/>
              </w:rPr>
              <w:t>Автомобиль легков</w:t>
            </w:r>
            <w:r>
              <w:rPr>
                <w:color w:val="auto"/>
                <w:spacing w:val="-4"/>
              </w:rPr>
              <w:t>ой</w:t>
            </w:r>
          </w:p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5E33E4">
              <w:rPr>
                <w:color w:val="auto"/>
                <w:spacing w:val="-4"/>
                <w:lang w:val="en-US"/>
              </w:rPr>
              <w:t>Toyota Corolla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E33E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E33E4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квартира (общая совместная собственность</w:t>
            </w:r>
            <w:proofErr w:type="gramStart"/>
            <w:r>
              <w:rPr>
                <w:rStyle w:val="a3"/>
                <w:b w:val="0"/>
                <w:color w:val="auto"/>
              </w:rPr>
              <w:t>1</w:t>
            </w:r>
            <w:proofErr w:type="gramEnd"/>
            <w:r>
              <w:rPr>
                <w:rStyle w:val="a3"/>
                <w:b w:val="0"/>
                <w:color w:val="auto"/>
              </w:rPr>
              <w:t>/2 доли</w:t>
            </w:r>
            <w:r w:rsidRPr="005E33E4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73,2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E33E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E33E4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квартира (общая долевая собственность, доля в праве 2/45)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Беларусь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E33E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E33E4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32,9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Беларусь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E33E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E33E4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326,0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Беларусь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E33E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5E33E4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356,0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Беларусь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5E33E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5E33E4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</w:rPr>
            </w:pPr>
            <w:r w:rsidRPr="005E33E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5E33E4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F5F4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4F5F4D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F41E9F">
            <w:pPr>
              <w:rPr>
                <w:rStyle w:val="a3"/>
                <w:b w:val="0"/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Бурдакина Юлия Александровна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4F5F4D">
              <w:rPr>
                <w:rStyle w:val="a3"/>
                <w:b w:val="0"/>
                <w:color w:val="auto"/>
                <w:lang w:val="en-US"/>
              </w:rPr>
              <w:t xml:space="preserve">главный специалист </w:t>
            </w:r>
            <w:r w:rsidR="00271972">
              <w:rPr>
                <w:rStyle w:val="a3"/>
                <w:b w:val="0"/>
                <w:color w:val="auto"/>
              </w:rPr>
              <w:t>о</w:t>
            </w:r>
            <w:proofErr w:type="spellStart"/>
            <w:r w:rsidRPr="004F5F4D">
              <w:rPr>
                <w:rStyle w:val="a3"/>
                <w:b w:val="0"/>
                <w:color w:val="auto"/>
                <w:lang w:val="en-US"/>
              </w:rPr>
              <w:t>тдела</w:t>
            </w:r>
            <w:proofErr w:type="spellEnd"/>
            <w:r w:rsidR="00271972">
              <w:rPr>
                <w:rStyle w:val="a3"/>
                <w:b w:val="0"/>
                <w:color w:val="auto"/>
              </w:rPr>
              <w:t xml:space="preserve"> </w:t>
            </w:r>
            <w:r w:rsidRPr="004F5F4D">
              <w:rPr>
                <w:rStyle w:val="a3"/>
                <w:b w:val="0"/>
                <w:color w:val="auto"/>
                <w:lang w:val="en-US"/>
              </w:rPr>
              <w:t>культуры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718760,60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D777C9" w:rsidRDefault="003A0DF2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D777C9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proofErr w:type="spellStart"/>
            <w:r w:rsidRPr="00D777C9">
              <w:rPr>
                <w:rStyle w:val="a3"/>
                <w:b w:val="0"/>
                <w:color w:val="auto"/>
                <w:lang w:val="en-US"/>
              </w:rPr>
              <w:t>легковой</w:t>
            </w:r>
            <w:proofErr w:type="spellEnd"/>
          </w:p>
          <w:p w:rsidR="003A0DF2" w:rsidRPr="004F5F4D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D777C9">
              <w:rPr>
                <w:rStyle w:val="a3"/>
                <w:b w:val="0"/>
                <w:color w:val="auto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4F5F4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4F5F4D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F41E9F">
            <w:pPr>
              <w:rPr>
                <w:rStyle w:val="a3"/>
                <w:b w:val="0"/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4F5F4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256618,84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Автомобили легковые:</w:t>
            </w:r>
          </w:p>
          <w:p w:rsidR="003A0DF2" w:rsidRPr="004F5F4D" w:rsidRDefault="003A0DF2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 xml:space="preserve">VOLKSWAGEN </w:t>
            </w:r>
            <w:proofErr w:type="spellStart"/>
            <w:r w:rsidRPr="004F5F4D">
              <w:rPr>
                <w:rStyle w:val="a3"/>
                <w:b w:val="0"/>
                <w:color w:val="auto"/>
              </w:rPr>
              <w:t>Golf</w:t>
            </w:r>
            <w:proofErr w:type="spellEnd"/>
          </w:p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proofErr w:type="spellStart"/>
            <w:r w:rsidRPr="004F5F4D">
              <w:rPr>
                <w:rStyle w:val="a3"/>
                <w:b w:val="0"/>
                <w:color w:val="auto"/>
              </w:rPr>
              <w:t>Ford</w:t>
            </w:r>
            <w:proofErr w:type="spellEnd"/>
            <w:r w:rsidRPr="004F5F4D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4F5F4D">
              <w:rPr>
                <w:rStyle w:val="a3"/>
                <w:b w:val="0"/>
                <w:color w:val="auto"/>
              </w:rPr>
              <w:t>Focus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>
            <w:pPr>
              <w:jc w:val="center"/>
              <w:rPr>
                <w:color w:val="auto"/>
              </w:rPr>
            </w:pPr>
          </w:p>
        </w:tc>
      </w:tr>
      <w:tr w:rsidR="003A0DF2" w:rsidRPr="004F5F4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4F5F4D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</w:rPr>
            </w:pPr>
            <w:r w:rsidRPr="004F5F4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4F5F4D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8E0D0F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8E0D0F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F41E9F">
            <w:pPr>
              <w:rPr>
                <w:rStyle w:val="a3"/>
                <w:b w:val="0"/>
                <w:color w:val="auto"/>
              </w:rPr>
            </w:pPr>
            <w:r w:rsidRPr="008E0D0F">
              <w:rPr>
                <w:rStyle w:val="a3"/>
                <w:b w:val="0"/>
                <w:color w:val="auto"/>
              </w:rPr>
              <w:t>Бурляева Ольга Дмитриевна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</w:rPr>
            </w:pPr>
            <w:r w:rsidRPr="008E0D0F">
              <w:rPr>
                <w:rStyle w:val="a3"/>
                <w:b w:val="0"/>
                <w:color w:val="auto"/>
              </w:rPr>
              <w:t>специалист 1-й категории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</w:rPr>
            </w:pPr>
            <w:r w:rsidRPr="008E0D0F">
              <w:rPr>
                <w:rStyle w:val="a3"/>
                <w:b w:val="0"/>
                <w:color w:val="auto"/>
              </w:rPr>
              <w:t>814087,42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</w:rPr>
            </w:pPr>
            <w:r w:rsidRPr="008E0D0F">
              <w:rPr>
                <w:rStyle w:val="a3"/>
                <w:b w:val="0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</w:rPr>
            </w:pPr>
            <w:r w:rsidRPr="008E0D0F">
              <w:rPr>
                <w:rStyle w:val="a3"/>
                <w:b w:val="0"/>
                <w:color w:val="auto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</w:rPr>
            </w:pPr>
            <w:r w:rsidRPr="008E0D0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8E0D0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8E0D0F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</w:rPr>
            </w:pPr>
            <w:r w:rsidRPr="008E0D0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</w:rPr>
            </w:pPr>
            <w:r w:rsidRPr="008E0D0F">
              <w:rPr>
                <w:rStyle w:val="a3"/>
                <w:b w:val="0"/>
                <w:color w:val="auto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</w:rPr>
            </w:pPr>
            <w:r w:rsidRPr="008E0D0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8E0D0F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Бушмелева Ольга Валерьевна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B01DF3">
              <w:rPr>
                <w:rStyle w:val="a3"/>
                <w:b w:val="0"/>
                <w:color w:val="auto"/>
                <w:lang w:val="en-US"/>
              </w:rPr>
              <w:t>начальник отдела</w:t>
            </w:r>
            <w:r w:rsidRPr="00B01DF3">
              <w:rPr>
                <w:rStyle w:val="a3"/>
                <w:b w:val="0"/>
                <w:color w:val="auto"/>
              </w:rPr>
              <w:t xml:space="preserve"> </w:t>
            </w:r>
            <w:r w:rsidRPr="00B01DF3">
              <w:rPr>
                <w:rStyle w:val="a3"/>
                <w:b w:val="0"/>
                <w:color w:val="auto"/>
                <w:lang w:val="en-US"/>
              </w:rPr>
              <w:t>районного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1133952,31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 xml:space="preserve">квартира (общая долевая </w:t>
            </w:r>
            <w:r>
              <w:rPr>
                <w:rStyle w:val="a3"/>
                <w:b w:val="0"/>
                <w:color w:val="auto"/>
              </w:rPr>
              <w:t>собственность, доля в праве 1/2</w:t>
            </w:r>
            <w:r w:rsidRPr="00B01DF3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C847F2">
              <w:rPr>
                <w:spacing w:val="-4"/>
              </w:rPr>
              <w:t xml:space="preserve">Автомобиль легковой </w:t>
            </w:r>
            <w:r w:rsidRPr="00C847F2">
              <w:rPr>
                <w:spacing w:val="-4"/>
              </w:rPr>
              <w:br/>
            </w:r>
            <w:r w:rsidRPr="00C847F2">
              <w:rPr>
                <w:spacing w:val="-4"/>
                <w:lang w:val="en-US"/>
              </w:rPr>
              <w:t>Hyundai</w:t>
            </w:r>
            <w:r w:rsidRPr="00C847F2">
              <w:rPr>
                <w:spacing w:val="-4"/>
              </w:rPr>
              <w:t xml:space="preserve"> </w:t>
            </w:r>
            <w:r w:rsidRPr="00C847F2">
              <w:rPr>
                <w:spacing w:val="-4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садовый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52,2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B01DF3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2065105,58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52,2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B01DF3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proofErr w:type="spellStart"/>
            <w:r w:rsidRPr="00B01DF3">
              <w:rPr>
                <w:rStyle w:val="a3"/>
                <w:b w:val="0"/>
                <w:color w:val="auto"/>
                <w:lang w:val="en-US"/>
              </w:rPr>
              <w:t>Форд</w:t>
            </w:r>
            <w:proofErr w:type="spellEnd"/>
            <w:r w:rsidRPr="00B01DF3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B01DF3">
              <w:rPr>
                <w:rStyle w:val="a3"/>
                <w:b w:val="0"/>
                <w:color w:val="auto"/>
                <w:lang w:val="en-US"/>
              </w:rPr>
              <w:t>Куга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B01DF3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садовый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52,2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  <w:r w:rsidRPr="00B01DF3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садовый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52,2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3A0DF2" w:rsidRPr="00B01DF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DF2" w:rsidRPr="00B01DF3" w:rsidRDefault="003A0DF2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DF2" w:rsidRPr="00B01DF3" w:rsidRDefault="003A0DF2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Виноградов Алексей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7B4DE1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начальник отдела 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1563845,87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1430,0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дачный</w:t>
            </w:r>
            <w:r w:rsidRPr="00B01DF3">
              <w:rPr>
                <w:rStyle w:val="a3"/>
                <w:b w:val="0"/>
                <w:color w:val="auto"/>
              </w:rPr>
              <w:t xml:space="preserve">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8A1DA8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385495,41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443C4E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443C4E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B01DF3" w:rsidRDefault="00443C4E" w:rsidP="00417FEE">
            <w:pPr>
              <w:jc w:val="center"/>
              <w:rPr>
                <w:color w:val="auto"/>
              </w:rPr>
            </w:pPr>
            <w:r w:rsidRPr="00B01DF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Виноградова Екатерина Анатольевна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F91939">
              <w:rPr>
                <w:rStyle w:val="a3"/>
                <w:b w:val="0"/>
                <w:color w:val="auto"/>
                <w:lang w:val="en-US"/>
              </w:rPr>
              <w:t>ведущий специалист отдела</w:t>
            </w:r>
            <w:r w:rsidRPr="00F91939">
              <w:rPr>
                <w:rStyle w:val="a3"/>
                <w:b w:val="0"/>
                <w:color w:val="auto"/>
              </w:rPr>
              <w:t xml:space="preserve"> </w:t>
            </w:r>
            <w:r w:rsidRPr="00F91939">
              <w:rPr>
                <w:rStyle w:val="a3"/>
                <w:b w:val="0"/>
                <w:color w:val="auto"/>
                <w:lang w:val="en-US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893498,88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 xml:space="preserve">квартира (общая долевая </w:t>
            </w:r>
            <w:r>
              <w:rPr>
                <w:rStyle w:val="a3"/>
                <w:b w:val="0"/>
                <w:color w:val="auto"/>
              </w:rPr>
              <w:t>собственность, доля в праве 1/3</w:t>
            </w:r>
            <w:r w:rsidRPr="00F91939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F91939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412200,00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F91939">
              <w:rPr>
                <w:rStyle w:val="a3"/>
                <w:b w:val="0"/>
                <w:color w:val="auto"/>
                <w:lang w:val="en-US"/>
              </w:rPr>
              <w:t>автомобиль Volkswagen Passat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нежилое здание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F9193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3C4E" w:rsidRPr="00F91939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</w:rPr>
            </w:pPr>
            <w:r w:rsidRPr="00F9193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F91939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9D6FA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3C4E" w:rsidRPr="009D6FA0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F41E9F">
            <w:pPr>
              <w:rPr>
                <w:rStyle w:val="a3"/>
                <w:b w:val="0"/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Висящева Галина Дементьевна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главный специалист отдела 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1319864,14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 xml:space="preserve">квартира (общая долевая </w:t>
            </w:r>
            <w:r>
              <w:rPr>
                <w:rStyle w:val="a3"/>
                <w:b w:val="0"/>
                <w:color w:val="auto"/>
              </w:rPr>
              <w:t>собственность, доля в праве 1/4</w:t>
            </w:r>
            <w:r w:rsidRPr="009D6FA0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9D6FA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9D6FA0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3/4 доли</w:t>
            </w:r>
            <w:r w:rsidRPr="009D6FA0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9D6FA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9D6FA0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F41E9F">
            <w:pPr>
              <w:rPr>
                <w:rStyle w:val="a3"/>
                <w:b w:val="0"/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9D6FA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1461468,83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 xml:space="preserve">квартира (общая долевая </w:t>
            </w:r>
            <w:r>
              <w:rPr>
                <w:rStyle w:val="a3"/>
                <w:b w:val="0"/>
                <w:color w:val="auto"/>
              </w:rPr>
              <w:t>собственность, доля в праве 1/4</w:t>
            </w:r>
            <w:r w:rsidRPr="009D6FA0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ind w:left="105"/>
              <w:jc w:val="center"/>
              <w:rPr>
                <w:color w:val="auto"/>
                <w:spacing w:val="-4"/>
                <w:lang w:val="en-US"/>
              </w:rPr>
            </w:pPr>
            <w:r w:rsidRPr="0023739F">
              <w:rPr>
                <w:color w:val="auto"/>
                <w:spacing w:val="-4"/>
              </w:rPr>
              <w:t>Автомобиль легковой</w:t>
            </w:r>
          </w:p>
          <w:p w:rsidR="00443C4E" w:rsidRPr="009D6FA0" w:rsidRDefault="00443C4E" w:rsidP="00417FEE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23739F">
              <w:rPr>
                <w:color w:val="auto"/>
                <w:spacing w:val="-4"/>
                <w:lang w:val="en-US"/>
              </w:rPr>
              <w:t>Hundai</w:t>
            </w:r>
            <w:proofErr w:type="spellEnd"/>
            <w:r w:rsidRPr="0023739F">
              <w:rPr>
                <w:color w:val="auto"/>
                <w:spacing w:val="-4"/>
                <w:lang w:val="en-US"/>
              </w:rPr>
              <w:t xml:space="preserve"> </w:t>
            </w:r>
            <w:proofErr w:type="spellStart"/>
            <w:r w:rsidRPr="0023739F">
              <w:rPr>
                <w:color w:val="auto"/>
                <w:spacing w:val="-4"/>
                <w:lang w:val="en-US"/>
              </w:rPr>
              <w:t>Creta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9D6FA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3C4E" w:rsidRPr="009D6FA0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3/4 доли</w:t>
            </w:r>
            <w:r w:rsidRPr="009D6FA0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</w:rPr>
            </w:pPr>
            <w:r w:rsidRPr="009D6FA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D6FA0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23739F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3C4E" w:rsidRPr="0023739F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F41E9F">
            <w:pPr>
              <w:rPr>
                <w:rStyle w:val="a3"/>
                <w:b w:val="0"/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Возмителенко Светлана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23739F">
              <w:rPr>
                <w:rStyle w:val="a3"/>
                <w:b w:val="0"/>
                <w:color w:val="auto"/>
                <w:lang w:val="en-US"/>
              </w:rPr>
              <w:t>главный специалист отдела</w:t>
            </w:r>
            <w:r w:rsidRPr="0023739F">
              <w:rPr>
                <w:rStyle w:val="a3"/>
                <w:b w:val="0"/>
                <w:color w:val="auto"/>
              </w:rPr>
              <w:t xml:space="preserve"> </w:t>
            </w:r>
            <w:r w:rsidRPr="0023739F">
              <w:rPr>
                <w:rStyle w:val="a3"/>
                <w:b w:val="0"/>
                <w:color w:val="auto"/>
                <w:lang w:val="en-US"/>
              </w:rPr>
              <w:t>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1365896,72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ind w:left="105"/>
              <w:jc w:val="center"/>
              <w:rPr>
                <w:color w:val="auto"/>
                <w:spacing w:val="-4"/>
                <w:lang w:val="en-US"/>
              </w:rPr>
            </w:pPr>
            <w:r w:rsidRPr="0023739F">
              <w:rPr>
                <w:color w:val="auto"/>
                <w:spacing w:val="-4"/>
              </w:rPr>
              <w:t>Автомобиль легковой</w:t>
            </w:r>
          </w:p>
          <w:p w:rsidR="00443C4E" w:rsidRPr="0023739F" w:rsidRDefault="00443C4E" w:rsidP="00417FEE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23739F">
              <w:rPr>
                <w:color w:val="auto"/>
                <w:spacing w:val="-4"/>
                <w:lang w:val="en-US"/>
              </w:rPr>
              <w:t>Hundai</w:t>
            </w:r>
            <w:proofErr w:type="spellEnd"/>
            <w:r w:rsidRPr="0023739F">
              <w:rPr>
                <w:color w:val="auto"/>
                <w:spacing w:val="-4"/>
                <w:lang w:val="en-US"/>
              </w:rPr>
              <w:t xml:space="preserve"> </w:t>
            </w:r>
            <w:proofErr w:type="spellStart"/>
            <w:r w:rsidRPr="0023739F">
              <w:rPr>
                <w:color w:val="auto"/>
                <w:spacing w:val="-4"/>
                <w:lang w:val="en-US"/>
              </w:rPr>
              <w:t>Creta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23739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23739F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4/5 доли</w:t>
            </w:r>
            <w:r w:rsidRPr="0023739F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23739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3C4E" w:rsidRPr="0023739F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F41E9F">
            <w:pPr>
              <w:rPr>
                <w:rStyle w:val="a3"/>
                <w:b w:val="0"/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23739F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23739F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3C4E" w:rsidRPr="0023739F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F41E9F">
            <w:pPr>
              <w:rPr>
                <w:rStyle w:val="a3"/>
                <w:b w:val="0"/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Воронцова Марина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ведущий специалист сектора молодежной политики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23739F">
              <w:rPr>
                <w:rStyle w:val="a3"/>
                <w:b w:val="0"/>
                <w:color w:val="auto"/>
              </w:rPr>
              <w:t>информации, массовых коммуникаций и молодежной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931302,77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23739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3C4E" w:rsidRPr="0023739F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1/2 доли</w:t>
            </w:r>
            <w:r w:rsidRPr="0023739F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</w:rPr>
            </w:pPr>
            <w:r w:rsidRPr="002373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3739F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104233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3C4E" w:rsidRPr="00104233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F41E9F">
            <w:pPr>
              <w:rPr>
                <w:rStyle w:val="a3"/>
                <w:b w:val="0"/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Гаврилова Ольга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главный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1265779,78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квартира (общая долевая собственность, доля в праве 1/2 и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75,9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10423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104233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10423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104233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10423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104233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D5775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104233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F41E9F">
            <w:pPr>
              <w:rPr>
                <w:rStyle w:val="a3"/>
                <w:b w:val="0"/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104233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1138309,78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75,9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2A75B0" w:rsidRDefault="00443C4E" w:rsidP="00417FEE">
            <w:pPr>
              <w:ind w:left="105"/>
              <w:jc w:val="center"/>
              <w:rPr>
                <w:spacing w:val="-4"/>
              </w:rPr>
            </w:pPr>
            <w:r w:rsidRPr="002A75B0">
              <w:rPr>
                <w:spacing w:val="-4"/>
              </w:rPr>
              <w:t>Автомобили легковые</w:t>
            </w:r>
          </w:p>
          <w:p w:rsidR="00443C4E" w:rsidRPr="00023646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2A75B0">
              <w:rPr>
                <w:lang w:val="en-US"/>
              </w:rPr>
              <w:t>Nissan X-Trail</w:t>
            </w:r>
            <w:r w:rsidRPr="002A75B0">
              <w:rPr>
                <w:spacing w:val="-4"/>
                <w:lang w:val="en-US"/>
              </w:rPr>
              <w:t xml:space="preserve"> </w:t>
            </w:r>
            <w:proofErr w:type="spellStart"/>
            <w:r w:rsidRPr="002A75B0">
              <w:rPr>
                <w:spacing w:val="-4"/>
                <w:lang w:val="en-US"/>
              </w:rPr>
              <w:t>Ssang</w:t>
            </w:r>
            <w:proofErr w:type="spellEnd"/>
            <w:r w:rsidRPr="002A75B0">
              <w:rPr>
                <w:spacing w:val="-4"/>
                <w:lang w:val="en-US"/>
              </w:rPr>
              <w:t xml:space="preserve"> Yong Kyron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023646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10423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023646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023646" w:rsidRDefault="00443C4E" w:rsidP="00F41E9F">
            <w:pPr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023646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023646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10423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104233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10423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3C4E" w:rsidRPr="00104233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</w:rPr>
            </w:pPr>
            <w:r w:rsidRPr="0010423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104233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Гордей Николай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  <w:lang w:val="en-US"/>
              </w:rPr>
              <w:t>первый заместитель главы</w:t>
            </w:r>
            <w:r w:rsidRPr="00C31868">
              <w:rPr>
                <w:rStyle w:val="a3"/>
                <w:b w:val="0"/>
                <w:color w:val="auto"/>
              </w:rPr>
              <w:t xml:space="preserve">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2043188,68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88,5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2/3 доли</w:t>
            </w:r>
            <w:r w:rsidRPr="00C31868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D5775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C3186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1360181,32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C31868">
              <w:rPr>
                <w:rStyle w:val="a3"/>
                <w:b w:val="0"/>
                <w:color w:val="auto"/>
                <w:lang w:val="en-US"/>
              </w:rPr>
              <w:t>автомобиль Mercedes-Benz GLA 250 4MATIC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нежилое помещение (общая долевая собственность, доля в праве 1/86)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2937,5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88,5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C3186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1/3 доли</w:t>
            </w:r>
            <w:r w:rsidRPr="00C31868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88,5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C3186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C3186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3C4E" w:rsidRPr="00C31868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88,5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C31868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9B49EB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3C4E" w:rsidRPr="009B49EB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F41E9F">
            <w:pPr>
              <w:rPr>
                <w:rStyle w:val="a3"/>
                <w:b w:val="0"/>
                <w:color w:val="auto"/>
              </w:rPr>
            </w:pPr>
            <w:r w:rsidRPr="009B49EB">
              <w:rPr>
                <w:rStyle w:val="a3"/>
                <w:b w:val="0"/>
                <w:color w:val="auto"/>
              </w:rPr>
              <w:t>Гришанович Марина Вадимовна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9B49EB">
              <w:rPr>
                <w:rStyle w:val="a3"/>
                <w:b w:val="0"/>
                <w:color w:val="auto"/>
                <w:lang w:val="en-US"/>
              </w:rPr>
              <w:t>главный специалист отдела</w:t>
            </w:r>
            <w:r w:rsidRPr="009B49EB">
              <w:rPr>
                <w:rStyle w:val="a3"/>
                <w:b w:val="0"/>
                <w:color w:val="auto"/>
              </w:rPr>
              <w:t xml:space="preserve"> </w:t>
            </w:r>
            <w:r w:rsidRPr="009B49EB">
              <w:rPr>
                <w:rStyle w:val="a3"/>
                <w:b w:val="0"/>
                <w:color w:val="auto"/>
                <w:lang w:val="en-US"/>
              </w:rPr>
              <w:t>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</w:rPr>
            </w:pPr>
            <w:r w:rsidRPr="009B49EB">
              <w:rPr>
                <w:rStyle w:val="a3"/>
                <w:b w:val="0"/>
                <w:color w:val="auto"/>
              </w:rPr>
              <w:t>1287119,72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</w:rPr>
            </w:pPr>
            <w:r w:rsidRPr="009B49EB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</w:rPr>
            </w:pPr>
            <w:r w:rsidRPr="009B49EB">
              <w:rPr>
                <w:rStyle w:val="a3"/>
                <w:b w:val="0"/>
                <w:color w:val="auto"/>
              </w:rPr>
              <w:t>590,0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</w:rPr>
            </w:pPr>
            <w:r w:rsidRPr="009B49E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  <w:lang w:val="en-US"/>
              </w:rPr>
            </w:pPr>
            <w:r w:rsidRPr="009B49EB">
              <w:rPr>
                <w:rStyle w:val="a3"/>
                <w:b w:val="0"/>
                <w:color w:val="auto"/>
                <w:lang w:val="en-US"/>
              </w:rPr>
              <w:t>автомобиль Nissan Juke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C4E" w:rsidRPr="009B49E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3C4E" w:rsidRPr="009B49EB" w:rsidRDefault="00443C4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</w:rPr>
            </w:pPr>
            <w:r w:rsidRPr="009B49EB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</w:rPr>
            </w:pPr>
            <w:r w:rsidRPr="009B49EB">
              <w:rPr>
                <w:rStyle w:val="a3"/>
                <w:b w:val="0"/>
                <w:color w:val="auto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</w:rPr>
            </w:pPr>
            <w:r w:rsidRPr="009B49E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E" w:rsidRPr="009B49EB" w:rsidRDefault="00443C4E">
            <w:pPr>
              <w:jc w:val="center"/>
              <w:rPr>
                <w:color w:val="auto"/>
                <w:lang w:val="en-US"/>
              </w:rPr>
            </w:pPr>
          </w:p>
        </w:tc>
      </w:tr>
      <w:tr w:rsidR="00443A0E" w:rsidRPr="009B49EB" w:rsidTr="008A1DA8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43A0E" w:rsidRPr="009B49EB" w:rsidRDefault="00B3012D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  <w:r>
              <w:br w:type="page"/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Гущина Ирина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  <w:r w:rsidRPr="00B3012D">
              <w:rPr>
                <w:rStyle w:val="a3"/>
                <w:b w:val="0"/>
                <w:color w:val="auto"/>
              </w:rPr>
              <w:t>специалист</w:t>
            </w:r>
            <w:r>
              <w:rPr>
                <w:rStyle w:val="a3"/>
                <w:b w:val="0"/>
                <w:color w:val="auto"/>
              </w:rPr>
              <w:t xml:space="preserve"> 1-й категории</w:t>
            </w:r>
            <w:r w:rsidRPr="00B3012D">
              <w:rPr>
                <w:rStyle w:val="a3"/>
                <w:b w:val="0"/>
                <w:color w:val="auto"/>
              </w:rPr>
              <w:t xml:space="preserve"> отдела</w:t>
            </w:r>
            <w:r w:rsidRPr="009B49EB">
              <w:rPr>
                <w:rStyle w:val="a3"/>
                <w:b w:val="0"/>
                <w:color w:val="auto"/>
              </w:rPr>
              <w:t xml:space="preserve"> </w:t>
            </w:r>
            <w:r w:rsidRPr="00B3012D">
              <w:rPr>
                <w:rStyle w:val="a3"/>
                <w:b w:val="0"/>
                <w:color w:val="auto"/>
              </w:rPr>
              <w:t>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531763,66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b w:val="0"/>
                <w:color w:val="auto"/>
              </w:rPr>
              <w:t>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Default="00443A0E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271972">
              <w:rPr>
                <w:rStyle w:val="a3"/>
                <w:b w:val="0"/>
                <w:color w:val="auto"/>
                <w:lang w:val="en-US"/>
              </w:rPr>
              <w:t>автомобиль</w:t>
            </w:r>
          </w:p>
          <w:p w:rsidR="00443A0E" w:rsidRPr="00B3012D" w:rsidRDefault="00443A0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KIA</w:t>
            </w:r>
            <w:r w:rsidRPr="00271972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271972">
              <w:rPr>
                <w:rStyle w:val="a3"/>
                <w:b w:val="0"/>
                <w:color w:val="auto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>
            <w:pPr>
              <w:jc w:val="center"/>
              <w:rPr>
                <w:color w:val="auto"/>
              </w:rPr>
            </w:pPr>
          </w:p>
        </w:tc>
      </w:tr>
      <w:tr w:rsidR="00443A0E" w:rsidRPr="009B49EB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A0E" w:rsidRPr="009B49EB" w:rsidRDefault="00443A0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Default="00443A0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271972" w:rsidRDefault="00443A0E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>
            <w:pPr>
              <w:jc w:val="center"/>
              <w:rPr>
                <w:color w:val="auto"/>
              </w:rPr>
            </w:pPr>
          </w:p>
        </w:tc>
      </w:tr>
      <w:tr w:rsidR="00443A0E" w:rsidRPr="009B49EB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A0E" w:rsidRPr="009B49EB" w:rsidRDefault="00443A0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1428166,72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color w:val="auto"/>
              </w:rPr>
            </w:pPr>
            <w:r w:rsidRPr="009B49EB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1129,0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color w:val="auto"/>
              </w:rPr>
            </w:pPr>
            <w:r w:rsidRPr="009B49E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>
            <w:pPr>
              <w:jc w:val="center"/>
              <w:rPr>
                <w:color w:val="auto"/>
              </w:rPr>
            </w:pPr>
          </w:p>
        </w:tc>
      </w:tr>
      <w:tr w:rsidR="00443A0E" w:rsidRPr="009B49EB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A0E" w:rsidRPr="009B49EB" w:rsidRDefault="00443A0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Default="00443A0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b w:val="0"/>
                <w:color w:val="auto"/>
              </w:rPr>
              <w:t>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>
            <w:pPr>
              <w:jc w:val="center"/>
              <w:rPr>
                <w:color w:val="auto"/>
              </w:rPr>
            </w:pPr>
          </w:p>
        </w:tc>
      </w:tr>
      <w:tr w:rsidR="00443A0E" w:rsidRPr="009B49EB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A0E" w:rsidRPr="009B49EB" w:rsidRDefault="00443A0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Default="00443A0E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>
            <w:pPr>
              <w:jc w:val="center"/>
              <w:rPr>
                <w:color w:val="auto"/>
              </w:rPr>
            </w:pPr>
          </w:p>
        </w:tc>
      </w:tr>
      <w:tr w:rsidR="00443A0E" w:rsidRPr="009B49EB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3A0E" w:rsidRPr="009B49EB" w:rsidRDefault="00443A0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F41E9F">
            <w:pPr>
              <w:rPr>
                <w:rStyle w:val="a3"/>
                <w:b w:val="0"/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30196,83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>
            <w:pPr>
              <w:jc w:val="center"/>
              <w:rPr>
                <w:color w:val="auto"/>
              </w:rPr>
            </w:pPr>
          </w:p>
        </w:tc>
      </w:tr>
      <w:tr w:rsidR="00443A0E" w:rsidRPr="009B49E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3A0E" w:rsidRPr="009B49EB" w:rsidRDefault="00443A0E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F41E9F">
            <w:pPr>
              <w:rPr>
                <w:rStyle w:val="a3"/>
                <w:b w:val="0"/>
                <w:color w:val="auto"/>
              </w:rPr>
            </w:pPr>
            <w:r w:rsidRPr="00C3186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B49EB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9574CB" w:rsidRDefault="00443A0E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A0E" w:rsidRPr="00B3012D" w:rsidRDefault="00443A0E">
            <w:pPr>
              <w:jc w:val="center"/>
              <w:rPr>
                <w:color w:val="auto"/>
              </w:rPr>
            </w:pPr>
          </w:p>
        </w:tc>
      </w:tr>
      <w:tr w:rsidR="00906695" w:rsidRPr="009574CB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695" w:rsidRPr="009574CB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F41E9F">
            <w:pPr>
              <w:rPr>
                <w:rStyle w:val="a3"/>
                <w:b w:val="0"/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Давыдова Татьяна Федоровна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ведущий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906942,08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квартира (общая долевая собственность, доля в праве 1/4; 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9574C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9574CB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9574C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9574CB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F41E9F">
            <w:pPr>
              <w:rPr>
                <w:rStyle w:val="a3"/>
                <w:b w:val="0"/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9574CB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1269675,50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квартира (общая долевая собственность, доля в праве 12/20)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9574C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9574CB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9574C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6695" w:rsidRPr="009574CB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общежитие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</w:rPr>
            </w:pPr>
            <w:r w:rsidRPr="009574C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574CB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  <w:r>
              <w:br w:type="page"/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Демидова Елена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главный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1095549,95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Димова Татьяна Ивановна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специалист 1-й категории отдела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105029,00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94,0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C20AE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2655828,56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94,0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 xml:space="preserve">автомобиль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C20AE0">
              <w:rPr>
                <w:rStyle w:val="a3"/>
                <w:b w:val="0"/>
                <w:color w:val="auto"/>
              </w:rPr>
              <w:t xml:space="preserve">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Polo</w:t>
            </w:r>
            <w:r w:rsidRPr="00C20AE0">
              <w:rPr>
                <w:rStyle w:val="a3"/>
                <w:b w:val="0"/>
                <w:color w:val="auto"/>
              </w:rPr>
              <w:t xml:space="preserve"> автомобиль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C20AE0">
              <w:rPr>
                <w:rStyle w:val="a3"/>
                <w:b w:val="0"/>
                <w:color w:val="auto"/>
              </w:rPr>
              <w:t xml:space="preserve">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Polo</w:t>
            </w:r>
            <w:r w:rsidRPr="00C20AE0">
              <w:rPr>
                <w:rStyle w:val="a3"/>
                <w:b w:val="0"/>
                <w:color w:val="auto"/>
              </w:rPr>
              <w:t xml:space="preserve"> автомобиль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C20AE0">
              <w:rPr>
                <w:rStyle w:val="a3"/>
                <w:b w:val="0"/>
                <w:color w:val="auto"/>
              </w:rPr>
              <w:t xml:space="preserve">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Tiguan</w:t>
            </w:r>
            <w:r w:rsidRPr="00C20AE0">
              <w:rPr>
                <w:rStyle w:val="a3"/>
                <w:b w:val="0"/>
                <w:color w:val="auto"/>
              </w:rPr>
              <w:t xml:space="preserve"> автомобиль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C20AE0">
              <w:rPr>
                <w:rStyle w:val="a3"/>
                <w:b w:val="0"/>
                <w:color w:val="auto"/>
              </w:rPr>
              <w:t xml:space="preserve">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Caddy</w:t>
            </w:r>
            <w:r w:rsidRPr="00C20AE0">
              <w:rPr>
                <w:rStyle w:val="a3"/>
                <w:b w:val="0"/>
                <w:color w:val="auto"/>
              </w:rPr>
              <w:t xml:space="preserve"> автомобиль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C20AE0">
              <w:rPr>
                <w:rStyle w:val="a3"/>
                <w:b w:val="0"/>
                <w:color w:val="auto"/>
              </w:rPr>
              <w:t xml:space="preserve">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Polo</w:t>
            </w:r>
            <w:r w:rsidRPr="00C20AE0">
              <w:rPr>
                <w:rStyle w:val="a3"/>
                <w:b w:val="0"/>
                <w:color w:val="auto"/>
              </w:rPr>
              <w:t xml:space="preserve"> Мотоцикл </w:t>
            </w:r>
            <w:r w:rsidRPr="00C20AE0">
              <w:rPr>
                <w:rStyle w:val="a3"/>
                <w:b w:val="0"/>
                <w:color w:val="auto"/>
                <w:lang w:val="en-US"/>
              </w:rPr>
              <w:t>Ducati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C20AE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94,0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C20AE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94,0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Дубровина Надежда Евгеньевна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ведущий специалист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C20AE0">
              <w:rPr>
                <w:rStyle w:val="a3"/>
                <w:b w:val="0"/>
                <w:color w:val="auto"/>
              </w:rPr>
              <w:t>по вопросам государственной службы и кадров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922113,25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40,64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C20AE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404965,60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40,64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C20A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6695" w:rsidRPr="00C20AE0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F41E9F">
            <w:pPr>
              <w:rPr>
                <w:rStyle w:val="a3"/>
                <w:b w:val="0"/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C20AE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28973,87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квартира (общая долевая с</w:t>
            </w:r>
            <w:r>
              <w:rPr>
                <w:rStyle w:val="a3"/>
                <w:b w:val="0"/>
                <w:color w:val="auto"/>
              </w:rPr>
              <w:t>обственность, доля в праве 1/2</w:t>
            </w:r>
            <w:r w:rsidRPr="00C20AE0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</w:rPr>
            </w:pPr>
            <w:r w:rsidRPr="00C20A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C20AE0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Евдокимова Екатерина Леонидовна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специалист 1-й категории отдела бухгалтерского учёта и отчётности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761692,12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72,7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72,7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3A134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867509,87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72,7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3A134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72,7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3A134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72,7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Егорова Наталья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Начальник отдела организационной работы и взаимодействия с органов местного самоуправления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1686761,63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1640,0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3A134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472365,42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3A134C">
              <w:rPr>
                <w:rStyle w:val="a3"/>
                <w:b w:val="0"/>
                <w:color w:val="auto"/>
              </w:rPr>
              <w:t>автомобил</w:t>
            </w:r>
            <w:r>
              <w:rPr>
                <w:rStyle w:val="a3"/>
                <w:b w:val="0"/>
                <w:color w:val="auto"/>
              </w:rPr>
              <w:t>и</w:t>
            </w:r>
            <w:r w:rsidRPr="003A134C">
              <w:rPr>
                <w:rStyle w:val="a3"/>
                <w:b w:val="0"/>
                <w:color w:val="auto"/>
                <w:lang w:val="en-US"/>
              </w:rPr>
              <w:t xml:space="preserve">: </w:t>
            </w:r>
            <w:r w:rsidRPr="003A134C">
              <w:rPr>
                <w:rStyle w:val="a3"/>
                <w:b w:val="0"/>
                <w:color w:val="auto"/>
              </w:rPr>
              <w:t>Мицубиси</w:t>
            </w:r>
            <w:r w:rsidRPr="003A134C">
              <w:rPr>
                <w:rStyle w:val="a3"/>
                <w:b w:val="0"/>
                <w:color w:val="auto"/>
                <w:lang w:val="en-US"/>
              </w:rPr>
              <w:t xml:space="preserve"> Outlander; </w:t>
            </w:r>
            <w:r w:rsidRPr="00E9072E">
              <w:rPr>
                <w:spacing w:val="-4"/>
                <w:lang w:val="en-US"/>
              </w:rPr>
              <w:t>Toyota</w:t>
            </w:r>
            <w:r w:rsidRPr="003A134C">
              <w:rPr>
                <w:spacing w:val="-4"/>
                <w:lang w:val="en-US"/>
              </w:rPr>
              <w:t xml:space="preserve"> </w:t>
            </w:r>
            <w:proofErr w:type="spellStart"/>
            <w:r w:rsidRPr="00E9072E">
              <w:rPr>
                <w:spacing w:val="-4"/>
                <w:lang w:val="en-US"/>
              </w:rPr>
              <w:t>HiLux</w:t>
            </w:r>
            <w:proofErr w:type="spellEnd"/>
            <w:r w:rsidRPr="003A134C">
              <w:rPr>
                <w:spacing w:val="-4"/>
                <w:lang w:val="en-US"/>
              </w:rPr>
              <w:t xml:space="preserve"> </w:t>
            </w:r>
            <w:r w:rsidRPr="003A134C">
              <w:rPr>
                <w:rStyle w:val="a3"/>
                <w:b w:val="0"/>
                <w:color w:val="auto"/>
                <w:lang w:val="en-US"/>
              </w:rPr>
              <w:t>Surf;</w:t>
            </w:r>
          </w:p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Форд Транзит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1640,0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3A13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6695" w:rsidRPr="003A134C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</w:rPr>
            </w:pPr>
            <w:r w:rsidRPr="003A13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3A134C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5F3E26" w:rsidTr="00791885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695" w:rsidRPr="005F3E26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F41E9F">
            <w:pPr>
              <w:rPr>
                <w:rStyle w:val="a3"/>
                <w:b w:val="0"/>
                <w:color w:val="auto"/>
              </w:rPr>
            </w:pPr>
            <w:r w:rsidRPr="005F3E26">
              <w:rPr>
                <w:rStyle w:val="a3"/>
                <w:b w:val="0"/>
                <w:color w:val="auto"/>
              </w:rPr>
              <w:t>Ерецкий Виталий Наумович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5F3E26">
              <w:rPr>
                <w:rStyle w:val="a3"/>
                <w:b w:val="0"/>
                <w:color w:val="auto"/>
              </w:rPr>
              <w:t xml:space="preserve">главный специалист-юрисконсульт </w:t>
            </w:r>
            <w:proofErr w:type="gramStart"/>
            <w:r w:rsidRPr="005F3E26">
              <w:rPr>
                <w:rStyle w:val="a3"/>
                <w:b w:val="0"/>
                <w:color w:val="auto"/>
              </w:rPr>
              <w:t>юридического</w:t>
            </w:r>
            <w:proofErr w:type="gramEnd"/>
            <w:r w:rsidRPr="005F3E26">
              <w:rPr>
                <w:rStyle w:val="a3"/>
                <w:b w:val="0"/>
                <w:color w:val="auto"/>
              </w:rPr>
              <w:t xml:space="preserve">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5F3E26">
              <w:rPr>
                <w:rStyle w:val="a3"/>
                <w:b w:val="0"/>
                <w:color w:val="auto"/>
              </w:rPr>
              <w:t>1323547,22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r w:rsidRPr="005F3E26">
              <w:rPr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r w:rsidRPr="005F3E26">
              <w:rPr>
                <w:color w:val="auto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  <w:spacing w:val="-4"/>
              </w:rPr>
            </w:pPr>
            <w:r w:rsidRPr="005F3E26">
              <w:rPr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>
            <w:pPr>
              <w:jc w:val="center"/>
              <w:rPr>
                <w:color w:val="auto"/>
              </w:rPr>
            </w:pPr>
          </w:p>
        </w:tc>
      </w:tr>
      <w:tr w:rsidR="00906695" w:rsidRPr="005F3E26" w:rsidTr="00791885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5F3E26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r w:rsidRPr="005F3E26">
              <w:rPr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r w:rsidRPr="005F3E26">
              <w:rPr>
                <w:color w:val="auto"/>
              </w:rPr>
              <w:t>28,9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  <w:spacing w:val="-4"/>
              </w:rPr>
            </w:pPr>
            <w:r w:rsidRPr="005F3E26">
              <w:rPr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>
            <w:pPr>
              <w:jc w:val="center"/>
              <w:rPr>
                <w:color w:val="auto"/>
              </w:rPr>
            </w:pPr>
          </w:p>
        </w:tc>
      </w:tr>
      <w:tr w:rsidR="00906695" w:rsidRPr="005F3E26" w:rsidTr="00791885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5F3E26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F41E9F">
            <w:pPr>
              <w:rPr>
                <w:rStyle w:val="a3"/>
                <w:b w:val="0"/>
                <w:color w:val="auto"/>
              </w:rPr>
            </w:pPr>
            <w:r w:rsidRPr="005F3E26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5F3E26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5F3E26">
              <w:rPr>
                <w:rStyle w:val="a3"/>
                <w:b w:val="0"/>
                <w:color w:val="auto"/>
              </w:rPr>
              <w:t>828004,17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r w:rsidRPr="005F3E26">
              <w:rPr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r w:rsidRPr="005F3E26">
              <w:rPr>
                <w:color w:val="auto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  <w:spacing w:val="-4"/>
              </w:rPr>
            </w:pPr>
            <w:r w:rsidRPr="005F3E26">
              <w:rPr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r w:rsidRPr="005F3E26">
              <w:rPr>
                <w:color w:val="auto"/>
              </w:rPr>
              <w:t>Автомобиль легковой</w:t>
            </w:r>
          </w:p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proofErr w:type="spellStart"/>
            <w:r w:rsidRPr="005F3E26">
              <w:rPr>
                <w:color w:val="auto"/>
              </w:rPr>
              <w:t>Mitsubishi</w:t>
            </w:r>
            <w:proofErr w:type="spellEnd"/>
            <w:r w:rsidRPr="005F3E26">
              <w:rPr>
                <w:color w:val="auto"/>
              </w:rPr>
              <w:t xml:space="preserve"> </w:t>
            </w:r>
            <w:proofErr w:type="spellStart"/>
            <w:r w:rsidRPr="005F3E26">
              <w:rPr>
                <w:color w:val="auto"/>
              </w:rPr>
              <w:t>Outlander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>
            <w:pPr>
              <w:jc w:val="center"/>
              <w:rPr>
                <w:color w:val="auto"/>
              </w:rPr>
            </w:pPr>
          </w:p>
        </w:tc>
      </w:tr>
      <w:tr w:rsidR="00906695" w:rsidRPr="005F3E26" w:rsidTr="00791885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5F3E26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r w:rsidRPr="005F3E26">
              <w:rPr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r w:rsidRPr="005F3E26">
              <w:rPr>
                <w:color w:val="auto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  <w:spacing w:val="-4"/>
              </w:rPr>
            </w:pPr>
            <w:r w:rsidRPr="005F3E26">
              <w:rPr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>
            <w:pPr>
              <w:jc w:val="center"/>
              <w:rPr>
                <w:color w:val="auto"/>
              </w:rPr>
            </w:pPr>
          </w:p>
        </w:tc>
      </w:tr>
      <w:tr w:rsidR="00906695" w:rsidRPr="005F3E26" w:rsidTr="00791885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5F3E26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F41E9F">
            <w:pPr>
              <w:rPr>
                <w:rStyle w:val="a3"/>
                <w:b w:val="0"/>
                <w:color w:val="auto"/>
              </w:rPr>
            </w:pPr>
            <w:r w:rsidRPr="005F3E26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5F3E26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12230,00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  <w:r w:rsidRPr="005F3E26">
              <w:rPr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5F3E26">
              <w:rPr>
                <w:color w:val="auto"/>
              </w:rPr>
              <w:t>28,9</w:t>
            </w:r>
          </w:p>
          <w:p w:rsidR="00906695" w:rsidRPr="005F3E26" w:rsidRDefault="00906695" w:rsidP="00417FEE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  <w:spacing w:val="-4"/>
              </w:rPr>
            </w:pPr>
            <w:r w:rsidRPr="005F3E26">
              <w:rPr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5F3E26" w:rsidRDefault="00906695">
            <w:pPr>
              <w:jc w:val="center"/>
              <w:rPr>
                <w:color w:val="auto"/>
              </w:rPr>
            </w:pPr>
          </w:p>
        </w:tc>
      </w:tr>
      <w:tr w:rsidR="00906695" w:rsidRPr="00A5131E" w:rsidTr="00791885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6695" w:rsidRPr="00B443B7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5131E" w:rsidRDefault="00906695" w:rsidP="00F41E9F">
            <w:pPr>
              <w:rPr>
                <w:rStyle w:val="a3"/>
                <w:b w:val="0"/>
                <w:color w:val="FF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Default="00906695" w:rsidP="00417FEE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5131E" w:rsidRDefault="00906695" w:rsidP="00417FEE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080F8D" w:rsidRDefault="00906695" w:rsidP="00417FEE">
            <w:pPr>
              <w:jc w:val="center"/>
              <w:rPr>
                <w:color w:val="000000"/>
                <w:spacing w:val="-4"/>
              </w:rPr>
            </w:pPr>
            <w:r w:rsidRPr="00080F8D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080F8D" w:rsidRDefault="00906695" w:rsidP="00417FEE">
            <w:pPr>
              <w:jc w:val="center"/>
              <w:rPr>
                <w:color w:val="000000"/>
                <w:spacing w:val="-4"/>
              </w:rPr>
            </w:pPr>
            <w:r w:rsidRPr="00080F8D">
              <w:rPr>
                <w:color w:val="000000"/>
                <w:spacing w:val="-4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080F8D" w:rsidRDefault="00906695" w:rsidP="00417FEE">
            <w:pPr>
              <w:jc w:val="center"/>
              <w:rPr>
                <w:color w:val="000000"/>
                <w:spacing w:val="-4"/>
              </w:rPr>
            </w:pPr>
            <w:r w:rsidRPr="00080F8D">
              <w:rPr>
                <w:color w:val="00000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D27F95" w:rsidRDefault="00906695" w:rsidP="00417FE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D27F95" w:rsidRDefault="00906695">
            <w:pPr>
              <w:jc w:val="center"/>
              <w:rPr>
                <w:color w:val="FF0000"/>
              </w:rPr>
            </w:pPr>
          </w:p>
        </w:tc>
      </w:tr>
      <w:tr w:rsidR="00906695" w:rsidRPr="0093253B" w:rsidTr="00B443B7">
        <w:trPr>
          <w:trHeight w:val="133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6695" w:rsidRPr="0093253B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3253B" w:rsidRDefault="00906695" w:rsidP="00F41E9F">
            <w:pPr>
              <w:rPr>
                <w:rStyle w:val="a3"/>
                <w:b w:val="0"/>
                <w:color w:val="auto"/>
              </w:rPr>
            </w:pPr>
            <w:r w:rsidRPr="0093253B">
              <w:rPr>
                <w:rStyle w:val="a3"/>
                <w:b w:val="0"/>
                <w:color w:val="auto"/>
              </w:rPr>
              <w:t>Ермолина Лилия Дмитриевна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3253B" w:rsidRDefault="00906695" w:rsidP="00417FEE">
            <w:pPr>
              <w:jc w:val="center"/>
              <w:rPr>
                <w:color w:val="auto"/>
              </w:rPr>
            </w:pPr>
            <w:r w:rsidRPr="0093253B">
              <w:rPr>
                <w:rStyle w:val="a3"/>
                <w:b w:val="0"/>
                <w:color w:val="auto"/>
              </w:rPr>
              <w:t>начальник отдела социальной защиты населения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3253B" w:rsidRDefault="00906695" w:rsidP="00417FEE">
            <w:pPr>
              <w:jc w:val="center"/>
              <w:rPr>
                <w:color w:val="auto"/>
              </w:rPr>
            </w:pPr>
            <w:r w:rsidRPr="0093253B">
              <w:rPr>
                <w:rStyle w:val="a3"/>
                <w:b w:val="0"/>
                <w:color w:val="auto"/>
              </w:rPr>
              <w:t>4989683,04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3253B" w:rsidRDefault="00906695" w:rsidP="00417FEE">
            <w:pPr>
              <w:jc w:val="center"/>
              <w:rPr>
                <w:color w:val="auto"/>
              </w:rPr>
            </w:pPr>
            <w:r w:rsidRPr="0093253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3253B" w:rsidRDefault="00906695" w:rsidP="00417FEE">
            <w:pPr>
              <w:jc w:val="center"/>
              <w:rPr>
                <w:color w:val="auto"/>
              </w:rPr>
            </w:pPr>
            <w:r w:rsidRPr="0093253B">
              <w:rPr>
                <w:rStyle w:val="a3"/>
                <w:b w:val="0"/>
                <w:color w:val="auto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3253B" w:rsidRDefault="00906695" w:rsidP="00417FEE">
            <w:pPr>
              <w:jc w:val="center"/>
              <w:rPr>
                <w:color w:val="auto"/>
              </w:rPr>
            </w:pPr>
            <w:r w:rsidRPr="0093253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3253B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93253B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AA3B4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6695" w:rsidRPr="00AA3B4D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  <w:r>
              <w:br w:type="page"/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F41E9F">
            <w:pPr>
              <w:rPr>
                <w:rStyle w:val="a3"/>
                <w:b w:val="0"/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Жлобич Александра Игоревна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главный специалист отдела районного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697733,95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AA3B4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AA3B4D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AA3B4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AA3B4D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F41E9F">
            <w:pPr>
              <w:rPr>
                <w:rStyle w:val="a3"/>
                <w:b w:val="0"/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AA3B4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1164714,92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192341" w:rsidRDefault="00906695" w:rsidP="00417FEE">
            <w:pPr>
              <w:ind w:left="105"/>
              <w:jc w:val="center"/>
              <w:rPr>
                <w:spacing w:val="-4"/>
              </w:rPr>
            </w:pPr>
            <w:r w:rsidRPr="00AA3B4D">
              <w:rPr>
                <w:rStyle w:val="a3"/>
                <w:b w:val="0"/>
                <w:color w:val="auto"/>
              </w:rPr>
              <w:t xml:space="preserve">автомобиль </w:t>
            </w:r>
            <w:r w:rsidRPr="00192341">
              <w:rPr>
                <w:spacing w:val="-4"/>
                <w:lang w:val="en-US"/>
              </w:rPr>
              <w:t>Skoda</w:t>
            </w:r>
            <w:r w:rsidRPr="00192341">
              <w:rPr>
                <w:spacing w:val="-4"/>
              </w:rPr>
              <w:t xml:space="preserve"> </w:t>
            </w:r>
            <w:r w:rsidRPr="00192341">
              <w:rPr>
                <w:spacing w:val="-4"/>
                <w:lang w:val="en-US"/>
              </w:rPr>
              <w:t>Octavia</w:t>
            </w:r>
          </w:p>
          <w:p w:rsidR="00906695" w:rsidRPr="00192341" w:rsidRDefault="00906695" w:rsidP="00417FEE">
            <w:pPr>
              <w:ind w:left="105"/>
              <w:jc w:val="center"/>
              <w:rPr>
                <w:spacing w:val="-4"/>
              </w:rPr>
            </w:pPr>
            <w:r w:rsidRPr="00AA3B4D">
              <w:rPr>
                <w:rStyle w:val="a3"/>
                <w:b w:val="0"/>
                <w:color w:val="auto"/>
              </w:rPr>
              <w:t xml:space="preserve">автомобиль </w:t>
            </w:r>
            <w:r w:rsidRPr="00192341">
              <w:rPr>
                <w:spacing w:val="-4"/>
                <w:lang w:val="en-US"/>
              </w:rPr>
              <w:t>Chevrolet</w:t>
            </w:r>
            <w:r w:rsidRPr="00192341">
              <w:rPr>
                <w:spacing w:val="-4"/>
              </w:rPr>
              <w:t xml:space="preserve"> </w:t>
            </w:r>
            <w:proofErr w:type="spellStart"/>
            <w:r w:rsidRPr="00192341">
              <w:rPr>
                <w:spacing w:val="-4"/>
                <w:lang w:val="en-US"/>
              </w:rPr>
              <w:t>Lanos</w:t>
            </w:r>
            <w:proofErr w:type="spellEnd"/>
          </w:p>
          <w:p w:rsidR="00906695" w:rsidRPr="00AA3B4D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>
            <w:pPr>
              <w:jc w:val="center"/>
              <w:rPr>
                <w:color w:val="auto"/>
              </w:rPr>
            </w:pPr>
          </w:p>
        </w:tc>
      </w:tr>
      <w:tr w:rsidR="00906695" w:rsidRPr="00AA3B4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AA3B4D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64,9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AA3B4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AA3B4D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AA3B4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6695" w:rsidRPr="00AA3B4D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F41E9F">
            <w:pPr>
              <w:rPr>
                <w:rStyle w:val="a3"/>
                <w:b w:val="0"/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AA3B4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906695" w:rsidRPr="00AA3B4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6695" w:rsidRPr="00AA3B4D" w:rsidRDefault="00906695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F41E9F">
            <w:pPr>
              <w:rPr>
                <w:rStyle w:val="a3"/>
                <w:b w:val="0"/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  <w:r w:rsidRPr="00AA3B4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</w:rPr>
            </w:pPr>
            <w:r w:rsidRPr="00AA3B4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695" w:rsidRPr="00AA3B4D" w:rsidRDefault="00906695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B60E8">
            <w:pPr>
              <w:rPr>
                <w:rStyle w:val="a3"/>
                <w:b w:val="0"/>
                <w:color w:val="000000"/>
              </w:rPr>
            </w:pPr>
            <w:r w:rsidRPr="00BF7E53">
              <w:rPr>
                <w:rStyle w:val="a3"/>
                <w:b w:val="0"/>
                <w:color w:val="000000"/>
              </w:rPr>
              <w:t>Жуков Алексей Игоревич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  <w:r w:rsidRPr="00BF7E53">
              <w:rPr>
                <w:rStyle w:val="a3"/>
                <w:b w:val="0"/>
                <w:color w:val="000000"/>
                <w:lang w:val="en-US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1751655.45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100.8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 xml:space="preserve">прицеп для перевозки водной техники - автоприцеп ЛАВ 12 резиновая лодка Кайман 4.0 автомобиль </w:t>
            </w:r>
            <w:r w:rsidRPr="00BF7E53">
              <w:rPr>
                <w:rStyle w:val="a3"/>
                <w:b w:val="0"/>
                <w:color w:val="000000"/>
                <w:lang w:val="en-US"/>
              </w:rPr>
              <w:t>Hyundai</w:t>
            </w:r>
            <w:r w:rsidRPr="00BF7E53">
              <w:rPr>
                <w:rStyle w:val="a3"/>
                <w:b w:val="0"/>
                <w:color w:val="000000"/>
              </w:rPr>
              <w:t xml:space="preserve"> Н-1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189.2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  <w:r w:rsidRPr="00BF7E53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  <w:r w:rsidRPr="00BF7E53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520000.00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189.2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  <w:r w:rsidRPr="00BF7E53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  <w:r w:rsidRPr="00BF7E53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BF7E53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BF7E53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189.2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</w:pPr>
            <w:r w:rsidRPr="00BF7E5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F7E53" w:rsidRDefault="00BF7E53" w:rsidP="00BF7E53">
            <w:pPr>
              <w:jc w:val="center"/>
              <w:rPr>
                <w:lang w:val="en-US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Журавлёва Наталья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специалист 1-й категории жилищного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308020,19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046A6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1277491,37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046A62">
              <w:rPr>
                <w:rStyle w:val="a3"/>
                <w:b w:val="0"/>
                <w:color w:val="auto"/>
                <w:lang w:val="en-US"/>
              </w:rPr>
              <w:t xml:space="preserve">автомобиль Mitsubishi </w:t>
            </w:r>
            <w:proofErr w:type="spellStart"/>
            <w:r w:rsidRPr="00046A62">
              <w:rPr>
                <w:rStyle w:val="a3"/>
                <w:b w:val="0"/>
                <w:color w:val="auto"/>
                <w:lang w:val="en-US"/>
              </w:rPr>
              <w:t>Pajero</w:t>
            </w:r>
            <w:proofErr w:type="spellEnd"/>
            <w:r w:rsidRPr="00046A62">
              <w:rPr>
                <w:rStyle w:val="a3"/>
                <w:b w:val="0"/>
                <w:color w:val="auto"/>
                <w:lang w:val="en-US"/>
              </w:rPr>
              <w:t xml:space="preserve"> 3,8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046A6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046A6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Завацкая Светлана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ведущий специалист сектора социальной поддержки ветеранов и инвалидов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046A62">
              <w:rPr>
                <w:rStyle w:val="a3"/>
                <w:b w:val="0"/>
                <w:color w:val="auto"/>
              </w:rPr>
              <w:t>социальной защиты населения Администрации Колпинского района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775984,83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квартира (общая долевая собственность, доля в праве 1/7)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75,5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75,5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046A6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963005,48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363499" w:rsidRDefault="00BF7E53" w:rsidP="00417FEE">
            <w:pPr>
              <w:ind w:left="105"/>
              <w:jc w:val="center"/>
              <w:rPr>
                <w:spacing w:val="-4"/>
              </w:rPr>
            </w:pPr>
            <w:r w:rsidRPr="00046A62">
              <w:rPr>
                <w:rStyle w:val="a3"/>
                <w:b w:val="0"/>
                <w:color w:val="auto"/>
              </w:rPr>
              <w:t xml:space="preserve">автомобиль </w:t>
            </w:r>
            <w:r w:rsidRPr="00363499">
              <w:rPr>
                <w:spacing w:val="-4"/>
                <w:lang w:val="en-US"/>
              </w:rPr>
              <w:t>Mitsubishi</w:t>
            </w:r>
            <w:r w:rsidRPr="00363499">
              <w:rPr>
                <w:spacing w:val="-4"/>
              </w:rPr>
              <w:t xml:space="preserve"> </w:t>
            </w:r>
            <w:r w:rsidRPr="00363499">
              <w:rPr>
                <w:spacing w:val="-4"/>
                <w:lang w:val="en-US"/>
              </w:rPr>
              <w:t>Lancer</w:t>
            </w:r>
          </w:p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 xml:space="preserve">автомобиль </w:t>
            </w:r>
            <w:r w:rsidRPr="00363499">
              <w:rPr>
                <w:spacing w:val="-4"/>
                <w:lang w:val="en-US"/>
              </w:rPr>
              <w:t>Mitsubishi</w:t>
            </w:r>
            <w:r w:rsidRPr="00363499">
              <w:rPr>
                <w:spacing w:val="-4"/>
              </w:rPr>
              <w:t xml:space="preserve"> </w:t>
            </w:r>
            <w:r w:rsidRPr="00363499">
              <w:rPr>
                <w:spacing w:val="-4"/>
                <w:lang w:val="en-US"/>
              </w:rPr>
              <w:t>ASX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133,4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11,25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046A6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046A62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75,5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</w:rPr>
            </w:pPr>
            <w:r w:rsidRPr="00046A6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046A62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9188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79188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F41E9F">
            <w:pPr>
              <w:rPr>
                <w:rStyle w:val="a3"/>
                <w:b w:val="0"/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Зайцев Сергей Олегович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начальник отдела благоустройства и дорожного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1411759,56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86,7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791885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>
              <w:rPr>
                <w:rStyle w:val="a3"/>
                <w:b w:val="0"/>
                <w:color w:val="auto"/>
                <w:lang w:val="en-US"/>
              </w:rPr>
              <w:t>S</w:t>
            </w:r>
            <w:r w:rsidRPr="00791885">
              <w:rPr>
                <w:rStyle w:val="a3"/>
                <w:b w:val="0"/>
                <w:color w:val="auto"/>
                <w:lang w:val="en-US"/>
              </w:rPr>
              <w:t xml:space="preserve">koda </w:t>
            </w:r>
            <w:proofErr w:type="spellStart"/>
            <w:r w:rsidRPr="00791885">
              <w:rPr>
                <w:rStyle w:val="a3"/>
                <w:b w:val="0"/>
                <w:color w:val="auto"/>
                <w:lang w:val="en-US"/>
              </w:rPr>
              <w:t>fabia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9188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79188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9188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79188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874,0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9188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79188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F41E9F">
            <w:pPr>
              <w:rPr>
                <w:rStyle w:val="a3"/>
                <w:b w:val="0"/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79188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777221,60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нежилое помещение (общая долевая собственность, доля в праве 1/78)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2842,0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Default="00BF7E53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791885">
              <w:rPr>
                <w:rStyle w:val="a3"/>
                <w:b w:val="0"/>
                <w:color w:val="auto"/>
                <w:lang w:val="en-US"/>
              </w:rPr>
              <w:t>автомобиль</w:t>
            </w:r>
          </w:p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O</w:t>
            </w:r>
            <w:r w:rsidRPr="00791885">
              <w:rPr>
                <w:rStyle w:val="a3"/>
                <w:b w:val="0"/>
                <w:color w:val="auto"/>
                <w:lang w:val="en-US"/>
              </w:rPr>
              <w:t xml:space="preserve">pel </w:t>
            </w:r>
            <w:proofErr w:type="spellStart"/>
            <w:r w:rsidRPr="00791885">
              <w:rPr>
                <w:rStyle w:val="a3"/>
                <w:b w:val="0"/>
                <w:color w:val="auto"/>
                <w:lang w:val="en-US"/>
              </w:rPr>
              <w:t>zafira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9188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79188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86,7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9188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79188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F41E9F">
            <w:pPr>
              <w:rPr>
                <w:rStyle w:val="a3"/>
                <w:b w:val="0"/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79188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86,7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9188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79188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F41E9F">
            <w:pPr>
              <w:rPr>
                <w:rStyle w:val="a3"/>
                <w:b w:val="0"/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79188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86,7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9188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79188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F41E9F">
            <w:pPr>
              <w:rPr>
                <w:rStyle w:val="a3"/>
                <w:b w:val="0"/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79188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86,7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9188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79188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квартира (общая долевая собственность, доля в праве 1/7)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</w:rPr>
            </w:pPr>
            <w:r w:rsidRPr="0079188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9188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Зарубина Юлия Владимировна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начальник сектора  социального развития отдела социальной защиты населения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1117796,32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72,2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proofErr w:type="spellStart"/>
            <w:r w:rsidRPr="000D70CC">
              <w:rPr>
                <w:spacing w:val="-4"/>
              </w:rPr>
              <w:t>Renault</w:t>
            </w:r>
            <w:proofErr w:type="spellEnd"/>
            <w:r w:rsidRPr="000D70CC">
              <w:rPr>
                <w:spacing w:val="-4"/>
              </w:rPr>
              <w:t xml:space="preserve"> </w:t>
            </w:r>
            <w:proofErr w:type="spellStart"/>
            <w:r w:rsidRPr="000D70CC">
              <w:rPr>
                <w:spacing w:val="-4"/>
              </w:rPr>
              <w:t>Kaptur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1089883,91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72,2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 xml:space="preserve">автомобиль KIA XM </w:t>
            </w:r>
            <w:proofErr w:type="spellStart"/>
            <w:r w:rsidRPr="00990B10">
              <w:rPr>
                <w:rStyle w:val="a3"/>
                <w:b w:val="0"/>
                <w:color w:val="auto"/>
                <w:lang w:val="en-US"/>
              </w:rPr>
              <w:t>Sorento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квартира (общая долевая собственность, доля в праве 7/36)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70,9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72,2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Захарова Инна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начальник сектора по реализации целевых программ жилищного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1229780,23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квартира (общая долевая собственность, доля в праве 1/3 (1/3 - в собственности матери, 1/3 в собственности отца))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proofErr w:type="spellStart"/>
            <w:r w:rsidRPr="00990B10">
              <w:rPr>
                <w:rStyle w:val="a3"/>
                <w:b w:val="0"/>
                <w:color w:val="auto"/>
                <w:lang w:val="en-US"/>
              </w:rPr>
              <w:t>Рено</w:t>
            </w:r>
            <w:proofErr w:type="spellEnd"/>
            <w:r w:rsidRPr="00990B10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990B10">
              <w:rPr>
                <w:rStyle w:val="a3"/>
                <w:b w:val="0"/>
                <w:color w:val="auto"/>
                <w:lang w:val="en-US"/>
              </w:rPr>
              <w:t>Сандеро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комната в коммунальной квартире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73,1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17600,00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комната в коммунальной квартире (общая долевая собственность, доля в праве 9/49)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73,1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Золотова Мария Валерьевна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>главный специалист отдела</w:t>
            </w:r>
            <w:r w:rsidRPr="00990B10">
              <w:rPr>
                <w:rStyle w:val="a3"/>
                <w:b w:val="0"/>
                <w:color w:val="auto"/>
              </w:rPr>
              <w:t xml:space="preserve"> </w:t>
            </w:r>
            <w:r w:rsidRPr="00990B10">
              <w:rPr>
                <w:rStyle w:val="a3"/>
                <w:b w:val="0"/>
                <w:color w:val="auto"/>
                <w:lang w:val="en-US"/>
              </w:rPr>
              <w:t>здравоохранения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402724,12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Иваськова Анна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ведущий специалист отдела потребительского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922028,23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164,2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proofErr w:type="spellStart"/>
            <w:r w:rsidRPr="00AC3B22">
              <w:rPr>
                <w:spacing w:val="-4"/>
              </w:rPr>
              <w:t>Mitsubishi</w:t>
            </w:r>
            <w:proofErr w:type="spellEnd"/>
            <w:r w:rsidRPr="00AC3B22">
              <w:rPr>
                <w:spacing w:val="-4"/>
              </w:rPr>
              <w:t xml:space="preserve"> ASX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1201,0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1141402,20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1201,0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90B10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B22BAE">
              <w:rPr>
                <w:spacing w:val="-4"/>
                <w:lang w:val="en-US"/>
              </w:rPr>
              <w:t>Hyundai</w:t>
            </w:r>
            <w:r w:rsidRPr="00B22BAE">
              <w:rPr>
                <w:spacing w:val="-4"/>
              </w:rPr>
              <w:t xml:space="preserve"> </w:t>
            </w:r>
            <w:proofErr w:type="spellStart"/>
            <w:r w:rsidRPr="00B22BAE">
              <w:rPr>
                <w:spacing w:val="-4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90B1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990B1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164,2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90B1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Ивашко Татьяна Павловна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883854">
              <w:rPr>
                <w:rStyle w:val="a3"/>
                <w:b w:val="0"/>
                <w:color w:val="auto"/>
                <w:lang w:val="en-US"/>
              </w:rPr>
              <w:t>начальник отдела</w:t>
            </w:r>
            <w:r w:rsidRPr="00883854">
              <w:rPr>
                <w:rStyle w:val="a3"/>
                <w:b w:val="0"/>
                <w:color w:val="auto"/>
              </w:rPr>
              <w:t xml:space="preserve"> </w:t>
            </w:r>
            <w:r w:rsidRPr="00883854">
              <w:rPr>
                <w:rStyle w:val="a3"/>
                <w:b w:val="0"/>
                <w:color w:val="auto"/>
                <w:lang w:val="en-US"/>
              </w:rPr>
              <w:t>общего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1645135,69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360,0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650,0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11,9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72,67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proofErr w:type="spellStart"/>
            <w:r w:rsidRPr="00883854">
              <w:rPr>
                <w:rStyle w:val="a3"/>
                <w:b w:val="0"/>
                <w:color w:val="auto"/>
              </w:rPr>
              <w:t>машиноместо</w:t>
            </w:r>
            <w:proofErr w:type="spellEnd"/>
            <w:r w:rsidRPr="00883854">
              <w:rPr>
                <w:rStyle w:val="a3"/>
                <w:b w:val="0"/>
                <w:color w:val="auto"/>
              </w:rPr>
              <w:t xml:space="preserve"> в подземном паркинге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100,3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883854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5871518,84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100,3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ind w:left="105"/>
              <w:jc w:val="center"/>
              <w:rPr>
                <w:color w:val="auto"/>
                <w:spacing w:val="-4"/>
                <w:lang w:val="en-US"/>
              </w:rPr>
            </w:pPr>
            <w:r w:rsidRPr="00883854">
              <w:rPr>
                <w:color w:val="auto"/>
                <w:spacing w:val="-4"/>
              </w:rPr>
              <w:t>Автомобиль легковой</w:t>
            </w:r>
          </w:p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883854">
              <w:rPr>
                <w:color w:val="auto"/>
                <w:spacing w:val="-4"/>
                <w:lang w:val="en-US"/>
              </w:rPr>
              <w:t>Peugeot 308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72,67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дом дачный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11,9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360,0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650,0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8385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883854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100,3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</w:rPr>
            </w:pPr>
            <w:r w:rsidRPr="0088385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83854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A9115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A9115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F41E9F">
            <w:pPr>
              <w:rPr>
                <w:rStyle w:val="a3"/>
                <w:b w:val="0"/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Ильченко Елена Килесворовна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 xml:space="preserve">ведущий специалист </w:t>
            </w:r>
            <w:r>
              <w:rPr>
                <w:rStyle w:val="a3"/>
                <w:b w:val="0"/>
                <w:color w:val="auto"/>
              </w:rPr>
              <w:t>о</w:t>
            </w:r>
            <w:r w:rsidRPr="00A91155">
              <w:rPr>
                <w:rStyle w:val="a3"/>
                <w:b w:val="0"/>
                <w:color w:val="auto"/>
              </w:rPr>
              <w:t>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A91155">
              <w:rPr>
                <w:rStyle w:val="a3"/>
                <w:b w:val="0"/>
                <w:color w:val="auto"/>
              </w:rPr>
              <w:t>строительства и землепользования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1142587,63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115,5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A9115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A9115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1285,0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A9115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A9115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A9115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A9115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A9115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A9115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A9115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A9115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F41E9F">
            <w:pPr>
              <w:rPr>
                <w:rStyle w:val="a3"/>
                <w:b w:val="0"/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A9115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322860,80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1285,0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273C9A" w:rsidRDefault="00BF7E53" w:rsidP="00417FEE">
            <w:pPr>
              <w:ind w:left="105"/>
              <w:jc w:val="center"/>
              <w:rPr>
                <w:spacing w:val="-4"/>
              </w:rPr>
            </w:pPr>
            <w:r w:rsidRPr="00A91155">
              <w:rPr>
                <w:rStyle w:val="a3"/>
                <w:b w:val="0"/>
                <w:color w:val="auto"/>
              </w:rPr>
              <w:t xml:space="preserve">автомобиль </w:t>
            </w:r>
            <w:r w:rsidRPr="00273C9A">
              <w:rPr>
                <w:spacing w:val="-4"/>
                <w:lang w:val="en-US"/>
              </w:rPr>
              <w:t>Renault</w:t>
            </w:r>
            <w:r w:rsidRPr="00273C9A">
              <w:rPr>
                <w:spacing w:val="-4"/>
              </w:rPr>
              <w:t xml:space="preserve"> </w:t>
            </w:r>
            <w:r w:rsidRPr="00273C9A">
              <w:rPr>
                <w:spacing w:val="-4"/>
                <w:lang w:val="en-US"/>
              </w:rPr>
              <w:t>Duster</w:t>
            </w:r>
          </w:p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легковой универсал Автоприцеп КМЗ-8284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>
            <w:pPr>
              <w:jc w:val="center"/>
              <w:rPr>
                <w:color w:val="auto"/>
              </w:rPr>
            </w:pPr>
          </w:p>
        </w:tc>
      </w:tr>
      <w:tr w:rsidR="00BF7E53" w:rsidRPr="00A9115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A9115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A9115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A9115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115,5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A9115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A9115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A9115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A9115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</w:rPr>
            </w:pPr>
            <w:r w:rsidRPr="00A9115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A9115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B0438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9B0438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F41E9F">
            <w:pPr>
              <w:rPr>
                <w:rStyle w:val="a3"/>
                <w:b w:val="0"/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Казанская Ольга Владимировна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специалист 1-й категории юридического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891988,39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273C9A" w:rsidRDefault="00BF7E53" w:rsidP="00417FEE">
            <w:pPr>
              <w:ind w:left="105"/>
              <w:jc w:val="center"/>
              <w:rPr>
                <w:spacing w:val="-4"/>
                <w:lang w:val="en-US"/>
              </w:rPr>
            </w:pPr>
            <w:r w:rsidRPr="009B0438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273C9A">
              <w:rPr>
                <w:spacing w:val="-4"/>
                <w:lang w:val="en-US"/>
              </w:rPr>
              <w:t>Ford Mondeo</w:t>
            </w:r>
          </w:p>
          <w:p w:rsidR="00BF7E53" w:rsidRPr="009B0438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B043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9B0438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F41E9F">
            <w:pPr>
              <w:rPr>
                <w:rStyle w:val="a3"/>
                <w:b w:val="0"/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9B043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192000,00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</w:rPr>
            </w:pPr>
            <w:r w:rsidRPr="009B043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B0438" w:rsidTr="003A0DF2">
        <w:trPr>
          <w:trHeight w:val="1012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F7E53" w:rsidRPr="009B0438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Кардаш Анна Альбертовна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главный специалист жилищного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811020,92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F1BD9" w:rsidRDefault="00BF7E53" w:rsidP="00417FEE">
            <w:pPr>
              <w:jc w:val="center"/>
              <w:rPr>
                <w:spacing w:val="-4"/>
              </w:rPr>
            </w:pPr>
            <w:r w:rsidRPr="00581A09">
              <w:rPr>
                <w:spacing w:val="-4"/>
                <w:sz w:val="22"/>
              </w:rPr>
              <w:t>Комната в коммунальной квартире (9/49 доли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F1BD9" w:rsidRDefault="00BF7E53" w:rsidP="00417FEE">
            <w:pPr>
              <w:jc w:val="center"/>
              <w:rPr>
                <w:spacing w:val="-4"/>
              </w:rPr>
            </w:pPr>
            <w:r w:rsidRPr="00581A09">
              <w:rPr>
                <w:spacing w:val="-4"/>
              </w:rPr>
              <w:t>13,8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F1BD9" w:rsidRDefault="00BF7E53" w:rsidP="00417FEE">
            <w:pPr>
              <w:jc w:val="center"/>
              <w:rPr>
                <w:spacing w:val="-4"/>
              </w:rPr>
            </w:pPr>
            <w:r w:rsidRPr="00581A09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170003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170003" w:rsidRDefault="00BF7E53">
            <w:pPr>
              <w:jc w:val="center"/>
              <w:rPr>
                <w:color w:val="auto"/>
              </w:rPr>
            </w:pPr>
          </w:p>
        </w:tc>
      </w:tr>
      <w:tr w:rsidR="00BF7E53" w:rsidRPr="009B0438" w:rsidTr="003A0DF2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9B0438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170003" w:rsidRDefault="00BF7E53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572E74" w:rsidRDefault="00BF7E53" w:rsidP="00417FEE">
            <w:pPr>
              <w:jc w:val="center"/>
              <w:rPr>
                <w:spacing w:val="-4"/>
              </w:rPr>
            </w:pPr>
            <w:r w:rsidRPr="00572E74">
              <w:rPr>
                <w:spacing w:val="-4"/>
              </w:rPr>
              <w:t>Комната в коммунальной квартире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581A09" w:rsidRDefault="00BF7E53" w:rsidP="00417FEE">
            <w:pPr>
              <w:jc w:val="center"/>
              <w:rPr>
                <w:spacing w:val="-4"/>
              </w:rPr>
            </w:pPr>
            <w:r w:rsidRPr="00581A09">
              <w:rPr>
                <w:spacing w:val="-4"/>
              </w:rPr>
              <w:t>13,8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581A09" w:rsidRDefault="00BF7E53" w:rsidP="00417FEE">
            <w:pPr>
              <w:jc w:val="center"/>
            </w:pPr>
            <w:r w:rsidRPr="00581A09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B0438" w:rsidTr="003A0DF2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9B0438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170003" w:rsidRDefault="00BF7E53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572E74" w:rsidRDefault="00BF7E53" w:rsidP="00417FEE">
            <w:pPr>
              <w:jc w:val="center"/>
              <w:rPr>
                <w:spacing w:val="-4"/>
              </w:rPr>
            </w:pPr>
            <w:r w:rsidRPr="00572E74">
              <w:rPr>
                <w:spacing w:val="-4"/>
              </w:rPr>
              <w:t>Комната в коммунальной квартире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581A09" w:rsidRDefault="00BF7E53" w:rsidP="00417FEE">
            <w:pPr>
              <w:jc w:val="center"/>
              <w:rPr>
                <w:spacing w:val="-4"/>
              </w:rPr>
            </w:pPr>
            <w:r w:rsidRPr="00581A09">
              <w:rPr>
                <w:spacing w:val="-4"/>
              </w:rPr>
              <w:t>13,8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581A09" w:rsidRDefault="00BF7E53" w:rsidP="00417FEE">
            <w:pPr>
              <w:jc w:val="center"/>
            </w:pPr>
            <w:r w:rsidRPr="00581A09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9B0438" w:rsidTr="003A0DF2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9B0438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F41E9F">
            <w:pPr>
              <w:rPr>
                <w:rStyle w:val="a3"/>
                <w:b w:val="0"/>
                <w:color w:val="auto"/>
              </w:rPr>
            </w:pPr>
            <w:r w:rsidRPr="00990B1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170003" w:rsidRDefault="00BF7E53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572E74" w:rsidRDefault="00BF7E53" w:rsidP="00417FEE">
            <w:pPr>
              <w:jc w:val="center"/>
              <w:rPr>
                <w:spacing w:val="-4"/>
              </w:rPr>
            </w:pPr>
            <w:r w:rsidRPr="00572E74">
              <w:rPr>
                <w:spacing w:val="-4"/>
              </w:rPr>
              <w:t>Комната в коммунальной квартире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581A09" w:rsidRDefault="00BF7E53" w:rsidP="00417FEE">
            <w:pPr>
              <w:jc w:val="center"/>
              <w:rPr>
                <w:spacing w:val="-4"/>
              </w:rPr>
            </w:pPr>
            <w:r w:rsidRPr="00581A09">
              <w:rPr>
                <w:spacing w:val="-4"/>
              </w:rPr>
              <w:t>13,8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581A09" w:rsidRDefault="00BF7E53" w:rsidP="00417FEE">
            <w:pPr>
              <w:jc w:val="center"/>
            </w:pPr>
            <w:r w:rsidRPr="00581A09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9B0438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Касаткина Ирина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8159B0">
              <w:rPr>
                <w:rStyle w:val="a3"/>
                <w:b w:val="0"/>
                <w:color w:val="auto"/>
                <w:lang w:val="en-US"/>
              </w:rPr>
              <w:t>начальник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8159B0">
              <w:rPr>
                <w:rStyle w:val="a3"/>
                <w:b w:val="0"/>
                <w:color w:val="auto"/>
                <w:lang w:val="en-US"/>
              </w:rPr>
              <w:t>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2885615,34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8159B0">
              <w:rPr>
                <w:rStyle w:val="a3"/>
                <w:b w:val="0"/>
                <w:color w:val="auto"/>
                <w:lang w:val="en-US"/>
              </w:rPr>
              <w:t>автомобиль MAZDA СХ -5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8159B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1842151,07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8159B0">
              <w:rPr>
                <w:rStyle w:val="a3"/>
                <w:b w:val="0"/>
                <w:color w:val="auto"/>
                <w:lang w:val="en-US"/>
              </w:rPr>
              <w:t>автомобиль MAZDA CX-5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Кирик Светлана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начальник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8159B0">
              <w:rPr>
                <w:rStyle w:val="a3"/>
                <w:b w:val="0"/>
                <w:color w:val="auto"/>
              </w:rPr>
              <w:t>экономического развития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1561209,30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8159B0">
              <w:rPr>
                <w:rStyle w:val="a3"/>
                <w:b w:val="0"/>
                <w:color w:val="auto"/>
                <w:lang w:val="en-US"/>
              </w:rPr>
              <w:t>автомобиль BMW X4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185,8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112,6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47,8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8159B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2588276,98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 xml:space="preserve">автомобиль </w:t>
            </w:r>
            <w:r w:rsidRPr="008159B0">
              <w:rPr>
                <w:rStyle w:val="a3"/>
                <w:b w:val="0"/>
                <w:color w:val="auto"/>
                <w:lang w:val="en-US"/>
              </w:rPr>
              <w:t>BMW</w:t>
            </w:r>
            <w:r w:rsidRPr="008159B0">
              <w:rPr>
                <w:rStyle w:val="a3"/>
                <w:b w:val="0"/>
                <w:color w:val="auto"/>
              </w:rPr>
              <w:t xml:space="preserve"> </w:t>
            </w:r>
            <w:r w:rsidRPr="008159B0">
              <w:rPr>
                <w:rStyle w:val="a3"/>
                <w:b w:val="0"/>
                <w:color w:val="auto"/>
                <w:lang w:val="en-US"/>
              </w:rPr>
              <w:t>X</w:t>
            </w:r>
            <w:r w:rsidRPr="008159B0">
              <w:rPr>
                <w:rStyle w:val="a3"/>
                <w:b w:val="0"/>
                <w:color w:val="auto"/>
              </w:rPr>
              <w:t xml:space="preserve">1 автомобиль </w:t>
            </w:r>
            <w:r w:rsidRPr="008159B0">
              <w:rPr>
                <w:rStyle w:val="a3"/>
                <w:b w:val="0"/>
                <w:color w:val="auto"/>
                <w:lang w:val="en-US"/>
              </w:rPr>
              <w:t>KIA</w:t>
            </w:r>
            <w:r w:rsidRPr="008159B0">
              <w:rPr>
                <w:rStyle w:val="a3"/>
                <w:b w:val="0"/>
                <w:color w:val="auto"/>
              </w:rPr>
              <w:t xml:space="preserve"> </w:t>
            </w:r>
            <w:r w:rsidRPr="008159B0">
              <w:rPr>
                <w:rStyle w:val="a3"/>
                <w:b w:val="0"/>
                <w:color w:val="auto"/>
                <w:lang w:val="en-US"/>
              </w:rPr>
              <w:t>XM</w:t>
            </w:r>
            <w:r w:rsidRPr="008159B0">
              <w:rPr>
                <w:rStyle w:val="a3"/>
                <w:b w:val="0"/>
                <w:color w:val="auto"/>
              </w:rPr>
              <w:t xml:space="preserve"> </w:t>
            </w:r>
            <w:r w:rsidRPr="008159B0">
              <w:rPr>
                <w:rStyle w:val="a3"/>
                <w:b w:val="0"/>
                <w:color w:val="auto"/>
                <w:lang w:val="en-US"/>
              </w:rPr>
              <w:t>FL</w:t>
            </w:r>
            <w:r w:rsidRPr="008159B0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8159B0">
              <w:rPr>
                <w:rStyle w:val="a3"/>
                <w:b w:val="0"/>
                <w:color w:val="auto"/>
                <w:lang w:val="en-US"/>
              </w:rPr>
              <w:t>Sorento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112,6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8159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8159B0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</w:rPr>
            </w:pPr>
            <w:r w:rsidRPr="008159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8159B0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315A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7315A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F41E9F">
            <w:pPr>
              <w:rPr>
                <w:rStyle w:val="a3"/>
                <w:b w:val="0"/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Климова Мария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ведущий специалист сектора по реализации целевых программ жилищного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637011,20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315A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7315A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315A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7315A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F41E9F">
            <w:pPr>
              <w:rPr>
                <w:rStyle w:val="a3"/>
                <w:b w:val="0"/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7315A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21300,00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7315A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7315A5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F41E9F">
            <w:pPr>
              <w:rPr>
                <w:rStyle w:val="a3"/>
                <w:b w:val="0"/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7315A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</w:rPr>
            </w:pPr>
            <w:r w:rsidRPr="007315A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7315A5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B80C4C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7E53" w:rsidRPr="00B80C4C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F41E9F">
            <w:pPr>
              <w:rPr>
                <w:rStyle w:val="a3"/>
                <w:b w:val="0"/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Колесник Нина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B80C4C">
              <w:rPr>
                <w:rStyle w:val="a3"/>
                <w:b w:val="0"/>
                <w:color w:val="auto"/>
                <w:lang w:val="en-US"/>
              </w:rPr>
              <w:t>главный специалист общего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1022260,26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квартира (общая долевая собственность, доля в праве 1/4 и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B80C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80C4C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B80C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80C4C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F41E9F">
            <w:pPr>
              <w:rPr>
                <w:rStyle w:val="a3"/>
                <w:b w:val="0"/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B80C4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405378,68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692,0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B80C4C">
              <w:rPr>
                <w:rStyle w:val="a3"/>
                <w:b w:val="0"/>
                <w:color w:val="auto"/>
                <w:lang w:val="en-US"/>
              </w:rPr>
              <w:t>автомобиль Mitsubishi ASX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B80C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80C4C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квартира (общая долевая собственность, доля в праве 8/48)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B80C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80C4C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B80C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80C4C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B80C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7E53" w:rsidRPr="00B80C4C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F41E9F">
            <w:pPr>
              <w:rPr>
                <w:rStyle w:val="a3"/>
                <w:b w:val="0"/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  <w:r w:rsidRPr="00B80C4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BF7E53" w:rsidRPr="00B80C4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7E53" w:rsidRPr="00B80C4C" w:rsidRDefault="00BF7E53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3/4 доли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7E53" w:rsidRPr="00B80C4C" w:rsidRDefault="00BF7E53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Колзина Марина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специалист 1-й категории юридического отдела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398166,46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8F3029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 xml:space="preserve">земельный участок (общая долевая собственность, доля в праве </w:t>
            </w:r>
            <w:r>
              <w:rPr>
                <w:rStyle w:val="a3"/>
                <w:b w:val="0"/>
                <w:color w:val="auto"/>
              </w:rPr>
              <w:t>1/4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A7F67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A7F67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A4128D">
              <w:rPr>
                <w:color w:val="auto"/>
                <w:spacing w:val="-4"/>
                <w:lang w:val="en-US"/>
              </w:rPr>
              <w:t>Mitsubishi</w:t>
            </w:r>
            <w:r w:rsidRPr="00A4128D">
              <w:rPr>
                <w:color w:val="auto"/>
                <w:spacing w:val="-4"/>
              </w:rPr>
              <w:t xml:space="preserve"> </w:t>
            </w:r>
            <w:r w:rsidRPr="00A4128D">
              <w:rPr>
                <w:color w:val="auto"/>
                <w:spacing w:val="-4"/>
                <w:lang w:val="en-US"/>
              </w:rPr>
              <w:t>ASX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A2A2E" w:rsidRDefault="004059FF" w:rsidP="00FD5D37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 xml:space="preserve">жилой дом (общая долевая собственность, доля в праве </w:t>
            </w:r>
            <w:r>
              <w:rPr>
                <w:rStyle w:val="a3"/>
                <w:b w:val="0"/>
                <w:color w:val="auto"/>
              </w:rPr>
              <w:t>1/4</w:t>
            </w:r>
            <w:r w:rsidRPr="004A2A2E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A2A2E" w:rsidRDefault="004059FF" w:rsidP="001323FB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275,3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A2A2E" w:rsidRDefault="004059FF" w:rsidP="001323FB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C9610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C9610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C9610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FF75E5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FF75E5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FF75E5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3174536,45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B67799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 xml:space="preserve">земельный участок (общая долевая собственность, доля в праве </w:t>
            </w:r>
            <w:r>
              <w:rPr>
                <w:rStyle w:val="a3"/>
                <w:b w:val="0"/>
                <w:color w:val="auto"/>
              </w:rPr>
              <w:t>1/4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B67799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B67799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57759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Сельскохозяйственная техника: трактор </w:t>
            </w:r>
          </w:p>
          <w:p w:rsidR="004059FF" w:rsidRPr="00D57759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John</w:t>
            </w:r>
            <w:r w:rsidRPr="00D57759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Deer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D5D37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земельный участок (</w:t>
            </w:r>
            <w:r>
              <w:rPr>
                <w:rStyle w:val="a3"/>
                <w:b w:val="0"/>
                <w:color w:val="auto"/>
              </w:rPr>
              <w:t>собственность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8A4165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8A4165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572A8F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земельный участок (</w:t>
            </w:r>
            <w:r>
              <w:rPr>
                <w:rStyle w:val="a3"/>
                <w:b w:val="0"/>
                <w:color w:val="auto"/>
              </w:rPr>
              <w:t>собственность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572A8F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138000,0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572A8F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2126E0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 xml:space="preserve">земельный участок (общая долевая собственность, доля в праве </w:t>
            </w:r>
            <w:r>
              <w:rPr>
                <w:rStyle w:val="a3"/>
                <w:b w:val="0"/>
                <w:color w:val="auto"/>
              </w:rPr>
              <w:t>164/375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E81070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1445116,0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E81070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5140CD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 xml:space="preserve">земельный участок (общая долевая собственность, доля в праве </w:t>
            </w:r>
            <w:r w:rsidR="005140CD">
              <w:rPr>
                <w:rStyle w:val="a3"/>
                <w:b w:val="0"/>
                <w:color w:val="auto"/>
              </w:rPr>
              <w:t>6</w:t>
            </w:r>
            <w:r>
              <w:rPr>
                <w:rStyle w:val="a3"/>
                <w:b w:val="0"/>
                <w:color w:val="auto"/>
              </w:rPr>
              <w:t>/</w:t>
            </w:r>
            <w:r w:rsidR="005140CD">
              <w:rPr>
                <w:rStyle w:val="a3"/>
                <w:b w:val="0"/>
                <w:color w:val="auto"/>
              </w:rPr>
              <w:t>1</w:t>
            </w:r>
            <w:r>
              <w:rPr>
                <w:rStyle w:val="a3"/>
                <w:b w:val="0"/>
                <w:color w:val="auto"/>
              </w:rPr>
              <w:t>7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F07A8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F07A8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D63357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земельный участок (</w:t>
            </w:r>
            <w:r>
              <w:rPr>
                <w:rStyle w:val="a3"/>
                <w:b w:val="0"/>
                <w:color w:val="auto"/>
              </w:rPr>
              <w:t>собственность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D63357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2911,0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D63357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730BD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земельный участок (</w:t>
            </w:r>
            <w:r>
              <w:rPr>
                <w:rStyle w:val="a3"/>
                <w:b w:val="0"/>
                <w:color w:val="auto"/>
              </w:rPr>
              <w:t>собственность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730BD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23576,0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730BD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67D41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земельный участок (</w:t>
            </w:r>
            <w:r>
              <w:rPr>
                <w:rStyle w:val="a3"/>
                <w:b w:val="0"/>
                <w:color w:val="auto"/>
              </w:rPr>
              <w:t>собственность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67D41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3034,0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67D41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F2DE5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земельный участок (</w:t>
            </w:r>
            <w:r>
              <w:rPr>
                <w:rStyle w:val="a3"/>
                <w:b w:val="0"/>
                <w:color w:val="auto"/>
              </w:rPr>
              <w:t>собственность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F2DE5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576000,0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F2DE5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D57759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жилой дом</w:t>
            </w:r>
            <w:r w:rsidRPr="00B80C4C">
              <w:rPr>
                <w:rStyle w:val="a3"/>
                <w:b w:val="0"/>
                <w:color w:val="auto"/>
              </w:rPr>
              <w:t xml:space="preserve"> (</w:t>
            </w:r>
            <w:r w:rsidR="00D57759" w:rsidRPr="00B80C4C">
              <w:rPr>
                <w:rStyle w:val="a3"/>
                <w:b w:val="0"/>
                <w:color w:val="auto"/>
              </w:rPr>
              <w:t xml:space="preserve">общая долевая собственность, доля в праве </w:t>
            </w:r>
            <w:r w:rsidR="00D57759">
              <w:rPr>
                <w:rStyle w:val="a3"/>
                <w:b w:val="0"/>
                <w:color w:val="auto"/>
              </w:rPr>
              <w:t>1</w:t>
            </w:r>
            <w:r w:rsidR="00D57759">
              <w:rPr>
                <w:rStyle w:val="a3"/>
                <w:b w:val="0"/>
                <w:color w:val="auto"/>
              </w:rPr>
              <w:t>/</w:t>
            </w:r>
            <w:r w:rsidR="00D57759">
              <w:rPr>
                <w:rStyle w:val="a3"/>
                <w:b w:val="0"/>
                <w:color w:val="auto"/>
              </w:rPr>
              <w:t>4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702D6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275,3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702D6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284960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  <w:r w:rsidRPr="00B80C4C">
              <w:rPr>
                <w:rStyle w:val="a3"/>
                <w:b w:val="0"/>
                <w:color w:val="auto"/>
              </w:rPr>
              <w:t xml:space="preserve"> (</w:t>
            </w:r>
            <w:r>
              <w:rPr>
                <w:rStyle w:val="a3"/>
                <w:b w:val="0"/>
                <w:color w:val="auto"/>
              </w:rPr>
              <w:t>собственность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284960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284960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1042B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  <w:r w:rsidRPr="00B80C4C">
              <w:rPr>
                <w:rStyle w:val="a3"/>
                <w:b w:val="0"/>
                <w:color w:val="auto"/>
              </w:rPr>
              <w:t xml:space="preserve"> (</w:t>
            </w:r>
            <w:r>
              <w:rPr>
                <w:rStyle w:val="a3"/>
                <w:b w:val="0"/>
                <w:color w:val="auto"/>
              </w:rPr>
              <w:t>собственность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1042B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1042B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5769F4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  <w:r w:rsidRPr="00B80C4C">
              <w:rPr>
                <w:rStyle w:val="a3"/>
                <w:b w:val="0"/>
                <w:color w:val="auto"/>
              </w:rPr>
              <w:t xml:space="preserve"> (</w:t>
            </w:r>
            <w:r>
              <w:rPr>
                <w:rStyle w:val="a3"/>
                <w:b w:val="0"/>
                <w:color w:val="auto"/>
              </w:rPr>
              <w:t>собственность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5769F4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5769F4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Default="004059FF" w:rsidP="005769F4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нежилое здание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Default="004059FF" w:rsidP="005769F4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299,0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5769F4">
            <w:pPr>
              <w:jc w:val="center"/>
              <w:rPr>
                <w:rStyle w:val="a3"/>
                <w:b w:val="0"/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F902C8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земельный участок 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5459A4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B4F65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474433,0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B4F65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F902C8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  <w:r w:rsidRPr="00B80C4C">
              <w:rPr>
                <w:rStyle w:val="a3"/>
                <w:b w:val="0"/>
                <w:color w:val="auto"/>
              </w:rPr>
              <w:t xml:space="preserve"> 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532B85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532B85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rPr>
                <w:rStyle w:val="a3"/>
                <w:b w:val="0"/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jc w:val="center"/>
              <w:rPr>
                <w:color w:val="auto"/>
                <w:lang w:val="en-US"/>
              </w:rPr>
            </w:pPr>
            <w:r w:rsidRPr="005459A4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323FB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 xml:space="preserve">земельный участок (общая долевая собственность, доля в праве </w:t>
            </w:r>
            <w:r>
              <w:rPr>
                <w:rStyle w:val="a3"/>
                <w:b w:val="0"/>
                <w:color w:val="auto"/>
              </w:rPr>
              <w:t>1/4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323FB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323FB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A2A2E" w:rsidRDefault="004059FF" w:rsidP="001323FB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 xml:space="preserve">жилой дом (общая долевая собственность, доля в праве </w:t>
            </w:r>
            <w:r>
              <w:rPr>
                <w:rStyle w:val="a3"/>
                <w:b w:val="0"/>
                <w:color w:val="auto"/>
              </w:rPr>
              <w:t>1/4</w:t>
            </w:r>
            <w:r w:rsidRPr="004A2A2E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A2A2E" w:rsidRDefault="004059FF" w:rsidP="001323FB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275,3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A2A2E" w:rsidRDefault="004059FF" w:rsidP="001323FB">
            <w:pPr>
              <w:jc w:val="center"/>
              <w:rPr>
                <w:color w:val="auto"/>
              </w:rPr>
            </w:pPr>
            <w:r w:rsidRPr="004A2A2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762A9F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CB6F38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  <w:r w:rsidRPr="00B80C4C">
              <w:rPr>
                <w:rStyle w:val="a3"/>
                <w:b w:val="0"/>
                <w:color w:val="auto"/>
              </w:rPr>
              <w:t xml:space="preserve"> 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CB6F38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CB6F38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80C4C" w:rsidTr="00B877F4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B80C4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1323FB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323FB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  <w:r w:rsidRPr="00B80C4C">
              <w:rPr>
                <w:rStyle w:val="a3"/>
                <w:b w:val="0"/>
                <w:color w:val="auto"/>
              </w:rPr>
              <w:t xml:space="preserve"> 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B80C4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323FB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80C4C" w:rsidRDefault="004059FF" w:rsidP="001323FB">
            <w:pPr>
              <w:jc w:val="center"/>
              <w:rPr>
                <w:color w:val="auto"/>
              </w:rPr>
            </w:pPr>
            <w:r w:rsidRPr="00B80C4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F3029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214D2B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214D2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F41E9F">
            <w:pPr>
              <w:rPr>
                <w:rStyle w:val="a3"/>
                <w:b w:val="0"/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Колосова Татьяна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14D2B">
              <w:rPr>
                <w:rStyle w:val="a3"/>
                <w:b w:val="0"/>
                <w:color w:val="auto"/>
                <w:lang w:val="en-US"/>
              </w:rPr>
              <w:t>главный специалист отдела</w:t>
            </w:r>
            <w:r w:rsidRPr="00214D2B">
              <w:rPr>
                <w:rStyle w:val="a3"/>
                <w:b w:val="0"/>
                <w:color w:val="auto"/>
              </w:rPr>
              <w:t xml:space="preserve"> </w:t>
            </w:r>
            <w:r w:rsidRPr="00214D2B">
              <w:rPr>
                <w:rStyle w:val="a3"/>
                <w:b w:val="0"/>
                <w:color w:val="auto"/>
                <w:lang w:val="en-US"/>
              </w:rPr>
              <w:t>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970422,34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63,12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14D2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14D2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14D2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14D2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14D2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214D2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63,12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</w:rPr>
            </w:pPr>
            <w:r w:rsidRPr="00214D2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14D2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459A4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5459A4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F41E9F">
            <w:pPr>
              <w:rPr>
                <w:rStyle w:val="a3"/>
                <w:b w:val="0"/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Комарова Елена Валерьевна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начальник отдела по вопросам государственной службы и кадров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2049992,21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1717,0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5459A4">
              <w:rPr>
                <w:rStyle w:val="a3"/>
                <w:b w:val="0"/>
                <w:color w:val="auto"/>
                <w:lang w:val="en-US"/>
              </w:rPr>
              <w:t>автомобиль Honda CR-V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459A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459A4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459A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459A4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F41E9F">
            <w:pPr>
              <w:rPr>
                <w:rStyle w:val="a3"/>
                <w:b w:val="0"/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5459A4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891386,39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5459A4">
              <w:rPr>
                <w:rStyle w:val="a3"/>
                <w:b w:val="0"/>
                <w:color w:val="auto"/>
                <w:lang w:val="en-US"/>
              </w:rPr>
              <w:t xml:space="preserve">автомобиль Chevrolet </w:t>
            </w:r>
            <w:proofErr w:type="spellStart"/>
            <w:r w:rsidRPr="005459A4">
              <w:rPr>
                <w:rStyle w:val="a3"/>
                <w:b w:val="0"/>
                <w:color w:val="auto"/>
                <w:lang w:val="en-US"/>
              </w:rPr>
              <w:t>Clac</w:t>
            </w:r>
            <w:proofErr w:type="spellEnd"/>
            <w:r w:rsidRPr="005459A4">
              <w:rPr>
                <w:rStyle w:val="a3"/>
                <w:b w:val="0"/>
                <w:color w:val="auto"/>
                <w:lang w:val="en-US"/>
              </w:rPr>
              <w:t xml:space="preserve"> Captiva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459A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459A4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459A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459A4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1717,0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459A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459A4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F41E9F">
            <w:pPr>
              <w:rPr>
                <w:rStyle w:val="a3"/>
                <w:b w:val="0"/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5459A4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459A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459A4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459A4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5459A4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1717,0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</w:rPr>
            </w:pPr>
            <w:r w:rsidRPr="005459A4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459A4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Комарова Светлана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главный специалист отдела бухгалтерского учёта и отчётности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1465040,02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36F1B" w:rsidRDefault="004059FF" w:rsidP="00417FEE">
            <w:pPr>
              <w:jc w:val="center"/>
              <w:rPr>
                <w:bCs/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квартира (общая долева</w:t>
            </w:r>
            <w:r>
              <w:rPr>
                <w:rStyle w:val="a3"/>
                <w:b w:val="0"/>
                <w:color w:val="auto"/>
              </w:rPr>
              <w:t>я собственность, доля в праве 1</w:t>
            </w:r>
            <w:r w:rsidRPr="00B40D7E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B40D7E">
              <w:rPr>
                <w:rStyle w:val="a3"/>
                <w:b w:val="0"/>
                <w:color w:val="auto"/>
                <w:lang w:val="en-US"/>
              </w:rPr>
              <w:t>автомобиль</w:t>
            </w:r>
          </w:p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40D7E">
              <w:rPr>
                <w:rStyle w:val="a3"/>
                <w:b w:val="0"/>
                <w:color w:val="auto"/>
                <w:lang w:val="en-US"/>
              </w:rPr>
              <w:t>Audi A3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40D7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2767909,37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40D7E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B40D7E">
              <w:rPr>
                <w:color w:val="auto"/>
                <w:spacing w:val="-4"/>
                <w:lang w:val="en-US"/>
              </w:rPr>
              <w:t>Toyota</w:t>
            </w:r>
            <w:r w:rsidRPr="00B40D7E">
              <w:rPr>
                <w:color w:val="auto"/>
                <w:spacing w:val="-4"/>
              </w:rPr>
              <w:t xml:space="preserve"> </w:t>
            </w:r>
            <w:r w:rsidRPr="00B40D7E">
              <w:rPr>
                <w:rStyle w:val="a3"/>
                <w:b w:val="0"/>
                <w:color w:val="auto"/>
                <w:lang w:val="en-US"/>
              </w:rPr>
              <w:t>LC 150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36,4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нежилое помещение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140,5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40D7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B40D7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</w:rPr>
            </w:pPr>
            <w:r w:rsidRPr="00B40D7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40D7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Кошелева Светлана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специалист 1-й категории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492C57">
              <w:rPr>
                <w:rStyle w:val="a3"/>
                <w:b w:val="0"/>
                <w:color w:val="auto"/>
              </w:rPr>
              <w:t>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696293,60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492C57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proofErr w:type="spellStart"/>
            <w:r w:rsidRPr="00492C57">
              <w:rPr>
                <w:color w:val="auto"/>
                <w:spacing w:val="-4"/>
              </w:rPr>
              <w:t>Hundai</w:t>
            </w:r>
            <w:proofErr w:type="spellEnd"/>
            <w:r w:rsidRPr="00492C57">
              <w:rPr>
                <w:color w:val="auto"/>
                <w:spacing w:val="-4"/>
              </w:rPr>
              <w:t xml:space="preserve"> </w:t>
            </w:r>
            <w:proofErr w:type="spellStart"/>
            <w:r w:rsidRPr="00492C57">
              <w:rPr>
                <w:color w:val="auto"/>
                <w:spacing w:val="-4"/>
              </w:rPr>
              <w:t>Creta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492C5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921511,73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492C5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492C5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92C5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492C5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</w:rPr>
            </w:pPr>
            <w:r w:rsidRPr="00492C5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92C5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56656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95665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F41E9F">
            <w:pPr>
              <w:rPr>
                <w:rStyle w:val="a3"/>
                <w:b w:val="0"/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Кузьмин Пётр Владимирович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56656">
              <w:rPr>
                <w:rStyle w:val="a3"/>
                <w:b w:val="0"/>
                <w:color w:val="auto"/>
                <w:lang w:val="en-US"/>
              </w:rPr>
              <w:t>начальник отдела</w:t>
            </w:r>
            <w:r w:rsidRPr="00956656">
              <w:rPr>
                <w:rStyle w:val="a3"/>
                <w:b w:val="0"/>
                <w:color w:val="auto"/>
              </w:rPr>
              <w:t xml:space="preserve"> </w:t>
            </w:r>
            <w:r w:rsidRPr="00956656">
              <w:rPr>
                <w:rStyle w:val="a3"/>
                <w:b w:val="0"/>
                <w:color w:val="auto"/>
                <w:lang w:val="en-US"/>
              </w:rPr>
              <w:t>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1342486,00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5665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5665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5665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5665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F41E9F">
            <w:pPr>
              <w:rPr>
                <w:rStyle w:val="a3"/>
                <w:b w:val="0"/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56656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2890240,90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автомобиль HYNDAY</w:t>
            </w:r>
            <w:r w:rsidRPr="00956656">
              <w:rPr>
                <w:rStyle w:val="a3"/>
                <w:b w:val="0"/>
                <w:color w:val="auto"/>
                <w:lang w:val="en-US"/>
              </w:rPr>
              <w:t xml:space="preserve"> Tucson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5665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5665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F41E9F">
            <w:pPr>
              <w:rPr>
                <w:rStyle w:val="a3"/>
                <w:b w:val="0"/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56656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5665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95665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</w:rPr>
            </w:pPr>
            <w:r w:rsidRPr="0095665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5665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53DEF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A53D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F41E9F">
            <w:pPr>
              <w:rPr>
                <w:rStyle w:val="a3"/>
                <w:b w:val="0"/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Курсенко Лилия Петровна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главный специалист сектора социального развития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A53DEF">
              <w:rPr>
                <w:rStyle w:val="a3"/>
                <w:b w:val="0"/>
                <w:color w:val="auto"/>
              </w:rPr>
              <w:t>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6548646,00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53DE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53D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53DE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A53D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</w:rPr>
            </w:pPr>
            <w:r w:rsidRPr="00A53D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53D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35EEF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735E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F41E9F">
            <w:pPr>
              <w:rPr>
                <w:rStyle w:val="a3"/>
                <w:b w:val="0"/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Куртев Андрей Андреевич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proofErr w:type="gramStart"/>
            <w:r w:rsidRPr="00735EEF">
              <w:rPr>
                <w:rStyle w:val="a3"/>
                <w:b w:val="0"/>
                <w:color w:val="auto"/>
              </w:rPr>
              <w:t>специалист 1-й категории сектора по мобилизационной подготовки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1913123,99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 xml:space="preserve">квартира (общая долевая </w:t>
            </w:r>
            <w:r>
              <w:rPr>
                <w:rStyle w:val="a3"/>
                <w:b w:val="0"/>
                <w:color w:val="auto"/>
              </w:rPr>
              <w:t>собственность, доля в праве 1/3</w:t>
            </w:r>
            <w:r w:rsidRPr="00735EEF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735EEF">
              <w:rPr>
                <w:rStyle w:val="a3"/>
                <w:b w:val="0"/>
                <w:color w:val="auto"/>
                <w:lang w:val="en-US"/>
              </w:rPr>
              <w:t>автомобиль RENAULT KAPTUR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35EE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35E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F41E9F">
            <w:pPr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23,6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35EE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35E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35EE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35E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23,6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35EE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35E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F41E9F">
            <w:pPr>
              <w:rPr>
                <w:rStyle w:val="a3"/>
                <w:b w:val="0"/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735EEF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249294,01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 xml:space="preserve">квартира (общая долевая собственность, доля </w:t>
            </w:r>
            <w:r>
              <w:rPr>
                <w:rStyle w:val="a3"/>
                <w:b w:val="0"/>
                <w:color w:val="auto"/>
              </w:rPr>
              <w:t>в праве 1/3</w:t>
            </w:r>
            <w:r w:rsidRPr="00735EEF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35EE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35E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917,0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35EE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35E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35EE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735EE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</w:rPr>
            </w:pPr>
            <w:r w:rsidRPr="00735EE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35EE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Кушнеревич Елена Сергеевна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ведущий специалист отдела строительства и землепользования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1058507,46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ind w:left="105"/>
              <w:jc w:val="center"/>
              <w:rPr>
                <w:color w:val="auto"/>
                <w:spacing w:val="-4"/>
              </w:rPr>
            </w:pPr>
            <w:r w:rsidRPr="009435DD">
              <w:rPr>
                <w:color w:val="auto"/>
                <w:spacing w:val="-4"/>
              </w:rPr>
              <w:t>Автомобиль легковой</w:t>
            </w:r>
          </w:p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color w:val="auto"/>
                <w:spacing w:val="-4"/>
                <w:lang w:val="en-US"/>
              </w:rPr>
              <w:t>Citroen</w:t>
            </w:r>
            <w:r w:rsidRPr="009435DD">
              <w:rPr>
                <w:color w:val="auto"/>
                <w:spacing w:val="-4"/>
              </w:rPr>
              <w:t xml:space="preserve"> </w:t>
            </w:r>
            <w:r w:rsidRPr="009435DD">
              <w:rPr>
                <w:color w:val="auto"/>
                <w:spacing w:val="-4"/>
                <w:lang w:val="en-US"/>
              </w:rPr>
              <w:t>C</w:t>
            </w:r>
            <w:r w:rsidRPr="009435DD">
              <w:rPr>
                <w:color w:val="auto"/>
                <w:spacing w:val="-4"/>
              </w:rPr>
              <w:t>-</w:t>
            </w:r>
            <w:r w:rsidRPr="009435DD">
              <w:rPr>
                <w:color w:val="auto"/>
                <w:spacing w:val="-4"/>
                <w:lang w:val="en-US"/>
              </w:rPr>
              <w:t>Crosser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435D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2828,00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435D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Ласточкин Андрей Сергеевич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435DD">
              <w:rPr>
                <w:rStyle w:val="a3"/>
                <w:b w:val="0"/>
                <w:color w:val="auto"/>
                <w:lang w:val="en-US"/>
              </w:rPr>
              <w:t xml:space="preserve">начальник сектора дежурной </w:t>
            </w:r>
            <w:proofErr w:type="spellStart"/>
            <w:r w:rsidRPr="009435DD">
              <w:rPr>
                <w:rStyle w:val="a3"/>
                <w:b w:val="0"/>
                <w:color w:val="auto"/>
                <w:lang w:val="en-US"/>
              </w:rPr>
              <w:t>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1193124,16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435DD">
              <w:rPr>
                <w:rStyle w:val="a3"/>
                <w:b w:val="0"/>
                <w:color w:val="auto"/>
                <w:lang w:val="en-US"/>
              </w:rPr>
              <w:t xml:space="preserve">автомобиль Toyota </w:t>
            </w:r>
            <w:proofErr w:type="spellStart"/>
            <w:r w:rsidRPr="009435DD">
              <w:rPr>
                <w:rStyle w:val="a3"/>
                <w:b w:val="0"/>
                <w:color w:val="auto"/>
                <w:lang w:val="en-US"/>
              </w:rPr>
              <w:t>Avensis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435D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1379590,54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435DD">
              <w:rPr>
                <w:rStyle w:val="a3"/>
                <w:b w:val="0"/>
                <w:color w:val="auto"/>
                <w:lang w:val="en-US"/>
              </w:rPr>
              <w:t>автомобиль KIA Rio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Левашова Зинаида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 xml:space="preserve">ведущий специалист-юрисконсульт </w:t>
            </w:r>
            <w:proofErr w:type="gramStart"/>
            <w:r w:rsidRPr="009435DD">
              <w:rPr>
                <w:rStyle w:val="a3"/>
                <w:b w:val="0"/>
                <w:color w:val="auto"/>
              </w:rPr>
              <w:t>юридического</w:t>
            </w:r>
            <w:proofErr w:type="gramEnd"/>
            <w:r w:rsidRPr="009435DD">
              <w:rPr>
                <w:rStyle w:val="a3"/>
                <w:b w:val="0"/>
                <w:color w:val="auto"/>
              </w:rPr>
              <w:t xml:space="preserve">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997317,62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435D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302928,51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299,0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7904" w:rsidRDefault="004059FF" w:rsidP="00417FEE">
            <w:pPr>
              <w:ind w:right="-92"/>
              <w:jc w:val="center"/>
              <w:rPr>
                <w:spacing w:val="-4"/>
                <w:lang w:val="en-US"/>
              </w:rPr>
            </w:pPr>
            <w:r w:rsidRPr="009435DD">
              <w:rPr>
                <w:rStyle w:val="a3"/>
                <w:b w:val="0"/>
                <w:color w:val="auto"/>
              </w:rPr>
              <w:t>автомобил</w:t>
            </w:r>
            <w:r>
              <w:rPr>
                <w:rStyle w:val="a3"/>
                <w:b w:val="0"/>
                <w:color w:val="auto"/>
              </w:rPr>
              <w:t>и:</w:t>
            </w:r>
            <w:r w:rsidRPr="009435DD">
              <w:rPr>
                <w:rStyle w:val="a3"/>
                <w:b w:val="0"/>
                <w:color w:val="auto"/>
              </w:rPr>
              <w:t xml:space="preserve"> </w:t>
            </w:r>
            <w:r w:rsidRPr="00A47904">
              <w:rPr>
                <w:spacing w:val="-4"/>
                <w:lang w:val="en-US"/>
              </w:rPr>
              <w:t>VOLKSWAGEN Tiguan</w:t>
            </w:r>
          </w:p>
          <w:p w:rsidR="004059FF" w:rsidRPr="00A47904" w:rsidRDefault="004059FF" w:rsidP="00417FEE">
            <w:pPr>
              <w:ind w:right="-92"/>
              <w:jc w:val="center"/>
              <w:rPr>
                <w:spacing w:val="-4"/>
                <w:lang w:val="en-US"/>
              </w:rPr>
            </w:pPr>
            <w:r w:rsidRPr="009435DD">
              <w:rPr>
                <w:rStyle w:val="a3"/>
                <w:b w:val="0"/>
                <w:color w:val="auto"/>
              </w:rPr>
              <w:t xml:space="preserve">автомобиль </w:t>
            </w:r>
            <w:r w:rsidRPr="00A47904">
              <w:rPr>
                <w:spacing w:val="-4"/>
                <w:lang w:val="en-US"/>
              </w:rPr>
              <w:t>Range Rover Sport</w:t>
            </w:r>
          </w:p>
          <w:p w:rsidR="004059FF" w:rsidRPr="009435D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46,4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435D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435D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9435D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F41E9F">
            <w:pPr>
              <w:rPr>
                <w:rStyle w:val="a3"/>
                <w:b w:val="0"/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435D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</w:rPr>
            </w:pPr>
            <w:r w:rsidRPr="009435D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435D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DB542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DB542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F41E9F">
            <w:pPr>
              <w:rPr>
                <w:rStyle w:val="a3"/>
                <w:b w:val="0"/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Леонтьева Елена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заместитель начальника отдела 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1381637,87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квартира (общая долевая собственность, дол</w:t>
            </w:r>
            <w:r>
              <w:rPr>
                <w:rStyle w:val="a3"/>
                <w:b w:val="0"/>
                <w:color w:val="auto"/>
              </w:rPr>
              <w:t>и</w:t>
            </w:r>
            <w:r w:rsidRPr="00DB5425">
              <w:rPr>
                <w:rStyle w:val="a3"/>
                <w:b w:val="0"/>
                <w:color w:val="auto"/>
              </w:rPr>
              <w:t xml:space="preserve"> в праве 1/3 и 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66,17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DB5425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DB5425">
              <w:rPr>
                <w:color w:val="auto"/>
                <w:spacing w:val="-4"/>
                <w:lang w:val="en-US"/>
              </w:rPr>
              <w:t>Toyota</w:t>
            </w:r>
            <w:r w:rsidRPr="00DB5425">
              <w:rPr>
                <w:color w:val="auto"/>
                <w:spacing w:val="-4"/>
              </w:rPr>
              <w:t xml:space="preserve"> </w:t>
            </w:r>
            <w:r w:rsidRPr="00DB5425">
              <w:rPr>
                <w:color w:val="auto"/>
                <w:spacing w:val="-4"/>
                <w:lang w:val="en-US"/>
              </w:rPr>
              <w:t>RAV 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DB542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DB542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DB542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DB542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66,17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</w:rPr>
            </w:pPr>
            <w:r w:rsidRPr="00DB542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B542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D270E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D270E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F41E9F">
            <w:pPr>
              <w:rPr>
                <w:rStyle w:val="a3"/>
                <w:b w:val="0"/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Логвиненко Юлия Валерьевна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D270E0">
              <w:rPr>
                <w:rStyle w:val="a3"/>
                <w:b w:val="0"/>
                <w:color w:val="auto"/>
                <w:lang w:val="en-US"/>
              </w:rPr>
              <w:t>заместитель главы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1718769,41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D270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D270E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D270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D270E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F41E9F">
            <w:pPr>
              <w:rPr>
                <w:rStyle w:val="a3"/>
                <w:b w:val="0"/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D270E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3803789,23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D270E0">
              <w:rPr>
                <w:rStyle w:val="a3"/>
                <w:b w:val="0"/>
                <w:color w:val="auto"/>
                <w:lang w:val="en-US"/>
              </w:rPr>
              <w:t xml:space="preserve">автомобиль Kia </w:t>
            </w:r>
            <w:proofErr w:type="spellStart"/>
            <w:r w:rsidRPr="00D270E0">
              <w:rPr>
                <w:rStyle w:val="a3"/>
                <w:b w:val="0"/>
                <w:color w:val="auto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D270E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D270E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</w:rPr>
            </w:pPr>
            <w:r w:rsidRPr="00D270E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D270E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93ECC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B93EC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F41E9F">
            <w:pPr>
              <w:rPr>
                <w:rStyle w:val="a3"/>
                <w:b w:val="0"/>
                <w:color w:val="auto"/>
              </w:rPr>
            </w:pPr>
            <w:r w:rsidRPr="00B93ECC">
              <w:rPr>
                <w:rStyle w:val="a3"/>
                <w:b w:val="0"/>
                <w:color w:val="auto"/>
              </w:rPr>
              <w:t>Лукашевич Наталья Геннадьевна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 w:rsidRPr="00B93ECC">
              <w:rPr>
                <w:rStyle w:val="a3"/>
                <w:b w:val="0"/>
                <w:color w:val="auto"/>
              </w:rPr>
              <w:t xml:space="preserve">начальник отдела </w:t>
            </w:r>
            <w:proofErr w:type="gramStart"/>
            <w:r w:rsidRPr="00B93ECC">
              <w:rPr>
                <w:rStyle w:val="a3"/>
                <w:b w:val="0"/>
                <w:color w:val="auto"/>
              </w:rPr>
              <w:t>физической</w:t>
            </w:r>
            <w:proofErr w:type="gramEnd"/>
            <w:r w:rsidRPr="00B93ECC">
              <w:rPr>
                <w:rStyle w:val="a3"/>
                <w:b w:val="0"/>
                <w:color w:val="auto"/>
              </w:rPr>
              <w:t xml:space="preserve"> культуры и 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 w:rsidRPr="00B93ECC">
              <w:rPr>
                <w:rStyle w:val="a3"/>
                <w:b w:val="0"/>
                <w:color w:val="auto"/>
              </w:rPr>
              <w:t>1631155,20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 w:rsidRPr="00B93ECC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 w:rsidRPr="00B93ECC">
              <w:rPr>
                <w:rStyle w:val="a3"/>
                <w:b w:val="0"/>
                <w:color w:val="auto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 w:rsidRPr="00B93EC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801080">
            <w:pPr>
              <w:jc w:val="center"/>
              <w:rPr>
                <w:color w:val="auto"/>
                <w:lang w:val="en-US"/>
              </w:rPr>
            </w:pPr>
            <w:r w:rsidRPr="00B93ECC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>
              <w:rPr>
                <w:rStyle w:val="a3"/>
                <w:b w:val="0"/>
                <w:color w:val="auto"/>
                <w:lang w:val="en-US"/>
              </w:rPr>
              <w:t>Kia</w:t>
            </w:r>
            <w:r w:rsidRPr="00B93ECC">
              <w:rPr>
                <w:rStyle w:val="a3"/>
                <w:b w:val="0"/>
                <w:color w:val="auto"/>
                <w:lang w:val="en-US"/>
              </w:rPr>
              <w:t xml:space="preserve"> PS (SOUL)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93ECC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B93EC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 w:rsidRPr="00B93ECC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  <w:lang w:val="en-US"/>
              </w:rPr>
              <w:t xml:space="preserve"> 3/4 </w:t>
            </w:r>
            <w:r>
              <w:rPr>
                <w:rStyle w:val="a3"/>
                <w:b w:val="0"/>
                <w:color w:val="auto"/>
              </w:rPr>
              <w:t>доли</w:t>
            </w:r>
            <w:r w:rsidRPr="00B93EC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 w:rsidRPr="00B93ECC">
              <w:rPr>
                <w:rStyle w:val="a3"/>
                <w:b w:val="0"/>
                <w:color w:val="auto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 w:rsidRPr="00B93ECC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93ECC" w:rsidTr="008A1DA8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59FF" w:rsidRPr="00B93EC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 w:rsidP="00F41E9F">
            <w:r w:rsidRPr="0027186D">
              <w:t xml:space="preserve">Майоров </w:t>
            </w:r>
          </w:p>
          <w:p w:rsidR="004059FF" w:rsidRPr="0027186D" w:rsidRDefault="004059FF" w:rsidP="00F41E9F">
            <w:r w:rsidRPr="0027186D">
              <w:t>Борис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 w:rsidP="00417FEE">
            <w:pPr>
              <w:jc w:val="center"/>
            </w:pPr>
            <w:r>
              <w:t>г</w:t>
            </w:r>
            <w:r w:rsidRPr="0027186D">
              <w:t>лавный специалист отдела информатизации и связи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1058288,10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005E4" w:rsidRDefault="004059FF" w:rsidP="00417FEE">
            <w:pPr>
              <w:jc w:val="center"/>
              <w:rPr>
                <w:spacing w:val="-4"/>
              </w:rPr>
            </w:pPr>
            <w:r w:rsidRPr="000005E4">
              <w:rPr>
                <w:spacing w:val="-4"/>
              </w:rPr>
              <w:t>Изолированное 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005E4" w:rsidRDefault="004059FF" w:rsidP="00417FEE">
            <w:pPr>
              <w:jc w:val="center"/>
              <w:rPr>
                <w:spacing w:val="-4"/>
              </w:rPr>
            </w:pPr>
            <w:r w:rsidRPr="000005E4">
              <w:rPr>
                <w:spacing w:val="-4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005E4" w:rsidRDefault="004059FF" w:rsidP="00417FEE">
            <w:pPr>
              <w:jc w:val="center"/>
              <w:rPr>
                <w:spacing w:val="-4"/>
              </w:rPr>
            </w:pPr>
            <w:r w:rsidRPr="000005E4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C5BCC" w:rsidRDefault="004059FF" w:rsidP="00417FEE">
            <w:pPr>
              <w:ind w:left="105"/>
              <w:jc w:val="center"/>
              <w:rPr>
                <w:spacing w:val="-4"/>
              </w:rPr>
            </w:pPr>
            <w:r w:rsidRPr="00EC5BCC">
              <w:rPr>
                <w:spacing w:val="-4"/>
              </w:rPr>
              <w:t>Автомобиль легковой</w:t>
            </w:r>
          </w:p>
          <w:p w:rsidR="004059FF" w:rsidRDefault="004059FF" w:rsidP="00417FEE">
            <w:pPr>
              <w:ind w:left="105"/>
              <w:jc w:val="center"/>
              <w:rPr>
                <w:spacing w:val="-4"/>
              </w:rPr>
            </w:pPr>
            <w:r w:rsidRPr="00EC5BCC">
              <w:rPr>
                <w:spacing w:val="-4"/>
                <w:lang w:val="en-US"/>
              </w:rPr>
              <w:t>Toyota</w:t>
            </w:r>
            <w:r w:rsidRPr="00B3364D">
              <w:rPr>
                <w:spacing w:val="-4"/>
              </w:rPr>
              <w:t xml:space="preserve"> </w:t>
            </w:r>
            <w:proofErr w:type="spellStart"/>
            <w:r w:rsidRPr="00EC5BCC">
              <w:rPr>
                <w:spacing w:val="-4"/>
                <w:lang w:val="en-US"/>
              </w:rPr>
              <w:t>Auris</w:t>
            </w:r>
            <w:proofErr w:type="spellEnd"/>
            <w:r>
              <w:rPr>
                <w:spacing w:val="-4"/>
              </w:rPr>
              <w:t>;</w:t>
            </w:r>
          </w:p>
          <w:p w:rsidR="004059FF" w:rsidRPr="00807D3A" w:rsidRDefault="004059FF" w:rsidP="00417FEE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прицеп МЗСА 817701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93ECC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93EC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 w:rsidP="00F41E9F"/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 w:rsidP="00417FE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C5BCC" w:rsidRDefault="004059FF" w:rsidP="00417FEE">
            <w:pPr>
              <w:jc w:val="center"/>
              <w:rPr>
                <w:spacing w:val="-4"/>
              </w:rPr>
            </w:pPr>
            <w:r w:rsidRPr="00EC5BCC">
              <w:rPr>
                <w:spacing w:val="-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C5BCC" w:rsidRDefault="004059FF" w:rsidP="00417FEE">
            <w:pPr>
              <w:jc w:val="center"/>
              <w:rPr>
                <w:spacing w:val="-4"/>
              </w:rPr>
            </w:pPr>
            <w:r w:rsidRPr="00EC5BCC">
              <w:rPr>
                <w:spacing w:val="-4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C5BCC" w:rsidRDefault="004059FF" w:rsidP="00417FEE">
            <w:pPr>
              <w:jc w:val="center"/>
              <w:rPr>
                <w:spacing w:val="-4"/>
              </w:rPr>
            </w:pPr>
            <w:r w:rsidRPr="00EC5BCC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C5BCC" w:rsidRDefault="004059FF" w:rsidP="00417FE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93ECC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93EC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 w:rsidP="00F41E9F">
            <w:r w:rsidRPr="0027186D"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 w:rsidP="00417FE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1094382,83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rPr>
                <w:spacing w:val="-4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60,</w:t>
            </w:r>
            <w:r w:rsidRPr="006A5C5F">
              <w:rPr>
                <w:spacing w:val="-4"/>
              </w:rPr>
              <w:t>1</w:t>
            </w:r>
          </w:p>
          <w:p w:rsidR="004059FF" w:rsidRPr="006A5C5F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24FCD" w:rsidRDefault="004059FF" w:rsidP="00417FEE">
            <w:pPr>
              <w:ind w:left="105"/>
              <w:jc w:val="center"/>
              <w:rPr>
                <w:spacing w:val="-4"/>
              </w:rPr>
            </w:pPr>
            <w:r w:rsidRPr="00924FCD">
              <w:rPr>
                <w:spacing w:val="-4"/>
              </w:rPr>
              <w:t>Автомобиль легковой</w:t>
            </w:r>
          </w:p>
          <w:p w:rsidR="004059FF" w:rsidRDefault="004059FF" w:rsidP="00417FEE">
            <w:pPr>
              <w:ind w:left="105"/>
              <w:jc w:val="center"/>
              <w:rPr>
                <w:spacing w:val="-4"/>
              </w:rPr>
            </w:pPr>
            <w:r w:rsidRPr="00924FCD">
              <w:rPr>
                <w:spacing w:val="-4"/>
                <w:lang w:val="en-US"/>
              </w:rPr>
              <w:t>Honda</w:t>
            </w:r>
            <w:r w:rsidRPr="00924FCD">
              <w:rPr>
                <w:spacing w:val="-4"/>
              </w:rPr>
              <w:t xml:space="preserve"> </w:t>
            </w:r>
            <w:r w:rsidRPr="00924FCD">
              <w:rPr>
                <w:spacing w:val="-4"/>
                <w:lang w:val="en-US"/>
              </w:rPr>
              <w:t>Civic</w:t>
            </w:r>
            <w:r>
              <w:rPr>
                <w:spacing w:val="-4"/>
              </w:rPr>
              <w:t>;</w:t>
            </w:r>
          </w:p>
          <w:p w:rsidR="004059FF" w:rsidRPr="006A43D0" w:rsidRDefault="004059FF" w:rsidP="00417FEE">
            <w:pPr>
              <w:ind w:left="105"/>
              <w:jc w:val="center"/>
              <w:rPr>
                <w:color w:val="FF0000"/>
                <w:spacing w:val="-4"/>
              </w:rPr>
            </w:pPr>
            <w:r>
              <w:rPr>
                <w:spacing w:val="-4"/>
                <w:lang w:val="en-US"/>
              </w:rPr>
              <w:t>Mazda</w:t>
            </w:r>
            <w:r w:rsidRPr="006A43D0">
              <w:rPr>
                <w:spacing w:val="-4"/>
              </w:rPr>
              <w:t xml:space="preserve"> 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93ECC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B93EC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 w:rsidP="00F41E9F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 w:rsidP="00417FE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rPr>
                <w:spacing w:val="-4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rPr>
                <w:spacing w:val="-4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44B61" w:rsidRDefault="004059FF" w:rsidP="00417FEE">
            <w:pPr>
              <w:ind w:left="105"/>
              <w:jc w:val="center"/>
              <w:rPr>
                <w:color w:val="FF0000"/>
                <w:spacing w:val="-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93ECC" w:rsidTr="008A1DA8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59FF" w:rsidRPr="00B93EC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 w:rsidP="00F41E9F">
            <w:r w:rsidRPr="0027186D">
              <w:t>Майорова Оксана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 w:rsidP="00417FEE">
            <w:pPr>
              <w:jc w:val="center"/>
            </w:pPr>
            <w:r>
              <w:t>г</w:t>
            </w:r>
            <w:r w:rsidRPr="0027186D">
              <w:t xml:space="preserve">лавный специалист-юрисконсульт </w:t>
            </w:r>
            <w:proofErr w:type="gramStart"/>
            <w:r w:rsidRPr="0027186D">
              <w:t>юридического</w:t>
            </w:r>
            <w:proofErr w:type="gramEnd"/>
            <w:r w:rsidRPr="0027186D">
              <w:t xml:space="preserve">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1094382,83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rPr>
                <w:spacing w:val="-4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rPr>
                <w:spacing w:val="-4"/>
              </w:rPr>
              <w:t>60,01</w:t>
            </w:r>
          </w:p>
          <w:p w:rsidR="004059FF" w:rsidRPr="006A5C5F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ind w:left="105"/>
              <w:jc w:val="center"/>
              <w:rPr>
                <w:spacing w:val="-4"/>
              </w:rPr>
            </w:pPr>
            <w:r w:rsidRPr="006A5C5F">
              <w:rPr>
                <w:spacing w:val="-4"/>
              </w:rPr>
              <w:t>Автомобиль легковой</w:t>
            </w:r>
          </w:p>
          <w:p w:rsidR="004059FF" w:rsidRPr="0022285F" w:rsidRDefault="004059FF" w:rsidP="00417FEE">
            <w:pPr>
              <w:ind w:left="105"/>
              <w:jc w:val="center"/>
              <w:rPr>
                <w:spacing w:val="-4"/>
              </w:rPr>
            </w:pPr>
            <w:r w:rsidRPr="006A5C5F">
              <w:rPr>
                <w:spacing w:val="-4"/>
                <w:lang w:val="en-US"/>
              </w:rPr>
              <w:t>Honda</w:t>
            </w:r>
            <w:r w:rsidRPr="006A5C5F">
              <w:rPr>
                <w:spacing w:val="-4"/>
              </w:rPr>
              <w:t xml:space="preserve"> </w:t>
            </w:r>
            <w:r w:rsidRPr="006A5C5F">
              <w:rPr>
                <w:spacing w:val="-4"/>
                <w:lang w:val="en-US"/>
              </w:rPr>
              <w:t>Civic</w:t>
            </w:r>
            <w:r>
              <w:rPr>
                <w:spacing w:val="-4"/>
              </w:rPr>
              <w:t>;</w:t>
            </w:r>
          </w:p>
          <w:p w:rsidR="004059FF" w:rsidRPr="006A5C5F" w:rsidRDefault="004059FF" w:rsidP="00417FEE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  <w:lang w:val="en-US"/>
              </w:rPr>
              <w:t>Mazda</w:t>
            </w:r>
            <w:r w:rsidRPr="006A43D0">
              <w:rPr>
                <w:spacing w:val="-4"/>
              </w:rPr>
              <w:t xml:space="preserve"> 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93ECC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93EC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F41E9F">
            <w:pPr>
              <w:rPr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rPr>
                <w:spacing w:val="-4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rPr>
                <w:spacing w:val="-4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  <w:rPr>
                <w:spacing w:val="-4"/>
              </w:rPr>
            </w:pPr>
            <w:r w:rsidRPr="006A5C5F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44B61" w:rsidRDefault="004059FF" w:rsidP="00417FEE">
            <w:pPr>
              <w:ind w:left="105"/>
              <w:jc w:val="center"/>
              <w:rPr>
                <w:color w:val="FF0000"/>
                <w:spacing w:val="-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7186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93ECC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93EC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F41E9F">
            <w:r w:rsidRPr="006A5C5F"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A5C5F" w:rsidRDefault="004059FF" w:rsidP="00417FE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1058288,10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151FB" w:rsidRDefault="004059FF" w:rsidP="00417FEE">
            <w:pPr>
              <w:jc w:val="center"/>
              <w:rPr>
                <w:spacing w:val="-4"/>
              </w:rPr>
            </w:pPr>
            <w:r w:rsidRPr="003151FB">
              <w:rPr>
                <w:spacing w:val="-4"/>
              </w:rPr>
              <w:t>Изолированное 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151FB" w:rsidRDefault="004059FF" w:rsidP="00417FEE">
            <w:pPr>
              <w:jc w:val="center"/>
              <w:rPr>
                <w:spacing w:val="-4"/>
              </w:rPr>
            </w:pPr>
            <w:r w:rsidRPr="003151FB">
              <w:rPr>
                <w:spacing w:val="-4"/>
              </w:rPr>
              <w:t>19,78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151FB" w:rsidRDefault="004059FF" w:rsidP="00417FEE">
            <w:pPr>
              <w:jc w:val="center"/>
              <w:rPr>
                <w:spacing w:val="-4"/>
              </w:rPr>
            </w:pPr>
            <w:r w:rsidRPr="003151FB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151FB" w:rsidRDefault="004059FF" w:rsidP="00417FEE">
            <w:pPr>
              <w:ind w:left="105"/>
              <w:jc w:val="center"/>
              <w:rPr>
                <w:spacing w:val="-4"/>
              </w:rPr>
            </w:pPr>
            <w:r w:rsidRPr="003151FB">
              <w:rPr>
                <w:spacing w:val="-4"/>
              </w:rPr>
              <w:t>Автомобиль легковой</w:t>
            </w:r>
          </w:p>
          <w:p w:rsidR="004059FF" w:rsidRDefault="004059FF" w:rsidP="00417FEE">
            <w:pPr>
              <w:ind w:left="105"/>
              <w:jc w:val="center"/>
              <w:rPr>
                <w:spacing w:val="-4"/>
              </w:rPr>
            </w:pPr>
            <w:r w:rsidRPr="003151FB">
              <w:rPr>
                <w:spacing w:val="-4"/>
                <w:lang w:val="en-US"/>
              </w:rPr>
              <w:t xml:space="preserve">Toyota </w:t>
            </w:r>
            <w:proofErr w:type="spellStart"/>
            <w:r w:rsidRPr="003151FB">
              <w:rPr>
                <w:spacing w:val="-4"/>
                <w:lang w:val="en-US"/>
              </w:rPr>
              <w:t>Auris</w:t>
            </w:r>
            <w:proofErr w:type="spellEnd"/>
            <w:r>
              <w:rPr>
                <w:spacing w:val="-4"/>
              </w:rPr>
              <w:t>;</w:t>
            </w:r>
          </w:p>
          <w:p w:rsidR="004059FF" w:rsidRPr="005947EA" w:rsidRDefault="004059FF" w:rsidP="00417FEE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прицеп МЗСА 817701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93ECC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B93ECC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151FB" w:rsidRDefault="004059FF" w:rsidP="00F41E9F"/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151FB" w:rsidRDefault="004059FF" w:rsidP="00417FE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151FB" w:rsidRDefault="004059FF" w:rsidP="00417FEE">
            <w:pPr>
              <w:jc w:val="center"/>
              <w:rPr>
                <w:spacing w:val="-4"/>
              </w:rPr>
            </w:pPr>
            <w:r w:rsidRPr="003151FB">
              <w:rPr>
                <w:spacing w:val="-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151FB" w:rsidRDefault="004059FF" w:rsidP="00417FEE">
            <w:pPr>
              <w:jc w:val="center"/>
              <w:rPr>
                <w:spacing w:val="-4"/>
              </w:rPr>
            </w:pPr>
            <w:r w:rsidRPr="003151FB">
              <w:rPr>
                <w:spacing w:val="-4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151FB" w:rsidRDefault="004059FF" w:rsidP="00417FEE">
            <w:pPr>
              <w:jc w:val="center"/>
              <w:rPr>
                <w:spacing w:val="-4"/>
              </w:rPr>
            </w:pPr>
            <w:r w:rsidRPr="003151FB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151FB" w:rsidRDefault="004059FF" w:rsidP="00417FE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93ECC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21816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F2181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F41E9F">
            <w:pPr>
              <w:rPr>
                <w:rStyle w:val="a3"/>
                <w:b w:val="0"/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Малиновская Олеся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главный специалист отдела районного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1000910,91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561,0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F21816">
              <w:rPr>
                <w:rStyle w:val="a3"/>
                <w:b w:val="0"/>
                <w:color w:val="auto"/>
                <w:lang w:val="en-US"/>
              </w:rPr>
              <w:t>автомобиль Volkswagen Tiguan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2181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F2181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2181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F2181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квартира (пользование</w:t>
            </w:r>
            <w:r>
              <w:rPr>
                <w:rStyle w:val="a3"/>
                <w:b w:val="0"/>
                <w:color w:val="auto"/>
              </w:rPr>
              <w:t xml:space="preserve"> 4/5 доли</w:t>
            </w:r>
            <w:r w:rsidRPr="00F21816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</w:rPr>
            </w:pPr>
            <w:r w:rsidRPr="00F2181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2181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F5041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CF5041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F41E9F">
            <w:pPr>
              <w:rPr>
                <w:rStyle w:val="a3"/>
                <w:b w:val="0"/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Малышев Антон Андреевич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в</w:t>
            </w:r>
            <w:r w:rsidRPr="00CF5041">
              <w:rPr>
                <w:rStyle w:val="a3"/>
                <w:b w:val="0"/>
                <w:color w:val="auto"/>
              </w:rPr>
              <w:t>едущий специалист отдела благоустройства и дорожного хозяйства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1487750,04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F5041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F5041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F41E9F">
            <w:pPr>
              <w:rPr>
                <w:rStyle w:val="a3"/>
                <w:b w:val="0"/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F50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765564,53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F5041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CF5041">
              <w:rPr>
                <w:color w:val="auto"/>
                <w:spacing w:val="-4"/>
                <w:lang w:val="en-US"/>
              </w:rPr>
              <w:t>Nissan</w:t>
            </w:r>
            <w:r w:rsidRPr="00CF5041">
              <w:rPr>
                <w:color w:val="auto"/>
                <w:spacing w:val="-4"/>
              </w:rPr>
              <w:t xml:space="preserve"> </w:t>
            </w:r>
            <w:r w:rsidRPr="00CF5041">
              <w:rPr>
                <w:color w:val="auto"/>
                <w:spacing w:val="-4"/>
                <w:lang w:val="en-US"/>
              </w:rPr>
              <w:t>Murano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F5041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F5041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F41E9F">
            <w:pPr>
              <w:rPr>
                <w:rStyle w:val="a3"/>
                <w:b w:val="0"/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F50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24,8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F5041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CF5041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F41E9F">
            <w:pPr>
              <w:rPr>
                <w:rStyle w:val="a3"/>
                <w:b w:val="0"/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F50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</w:rPr>
            </w:pPr>
            <w:r w:rsidRPr="00CF5041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F5041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3775A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53775A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F41E9F">
            <w:pPr>
              <w:rPr>
                <w:rStyle w:val="a3"/>
                <w:b w:val="0"/>
                <w:color w:val="auto"/>
              </w:rPr>
            </w:pPr>
            <w:r w:rsidRPr="0053775A">
              <w:rPr>
                <w:rStyle w:val="a3"/>
                <w:b w:val="0"/>
                <w:color w:val="auto"/>
              </w:rPr>
              <w:t>Марголина Софья Семеновна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</w:rPr>
            </w:pPr>
            <w:r w:rsidRPr="0053775A">
              <w:rPr>
                <w:rStyle w:val="a3"/>
                <w:b w:val="0"/>
                <w:color w:val="auto"/>
              </w:rPr>
              <w:t>специалист 1-й категории отдела районного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</w:rPr>
            </w:pPr>
            <w:r w:rsidRPr="0053775A">
              <w:rPr>
                <w:rStyle w:val="a3"/>
                <w:b w:val="0"/>
                <w:color w:val="auto"/>
              </w:rPr>
              <w:t>605680,63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</w:rPr>
            </w:pPr>
            <w:r w:rsidRPr="0053775A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</w:rPr>
            </w:pPr>
            <w:r w:rsidRPr="0053775A">
              <w:rPr>
                <w:rStyle w:val="a3"/>
                <w:b w:val="0"/>
                <w:color w:val="auto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</w:rPr>
            </w:pPr>
            <w:r w:rsidRPr="0053775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3775A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53775A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</w:rPr>
            </w:pPr>
            <w:r w:rsidRPr="0053775A">
              <w:rPr>
                <w:rStyle w:val="a3"/>
                <w:b w:val="0"/>
                <w:color w:val="auto"/>
              </w:rPr>
              <w:t>квартира (пользование</w:t>
            </w:r>
            <w:r w:rsidRPr="0053775A">
              <w:rPr>
                <w:rStyle w:val="a3"/>
                <w:b w:val="0"/>
                <w:color w:val="auto"/>
                <w:lang w:val="en-US"/>
              </w:rPr>
              <w:t xml:space="preserve"> 2/3 </w:t>
            </w:r>
            <w:r w:rsidRPr="0053775A">
              <w:rPr>
                <w:rStyle w:val="a3"/>
                <w:b w:val="0"/>
                <w:color w:val="auto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</w:rPr>
            </w:pPr>
            <w:r w:rsidRPr="0053775A">
              <w:rPr>
                <w:rStyle w:val="a3"/>
                <w:b w:val="0"/>
                <w:color w:val="auto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</w:rPr>
            </w:pPr>
            <w:r w:rsidRPr="0053775A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3775A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Марков Алексей Викторович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специалист 1-й категории отдела здравоохранения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1312688,62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94,7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ind w:left="105"/>
              <w:jc w:val="center"/>
              <w:rPr>
                <w:color w:val="auto"/>
                <w:spacing w:val="-4"/>
                <w:lang w:val="en-US"/>
              </w:rPr>
            </w:pPr>
            <w:r w:rsidRPr="007A6749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7A6749">
              <w:rPr>
                <w:color w:val="auto"/>
                <w:spacing w:val="-4"/>
                <w:lang w:val="en-US"/>
              </w:rPr>
              <w:t>VOLKSWAGEN Polo</w:t>
            </w:r>
          </w:p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77,8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66,7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77,8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94,7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7A6749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1729373,07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(общая долевая собственность, доля в праве 5/27, брат, дочь брата)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ind w:left="105"/>
              <w:jc w:val="center"/>
              <w:rPr>
                <w:color w:val="auto"/>
                <w:spacing w:val="-4"/>
                <w:lang w:val="en-US"/>
              </w:rPr>
            </w:pPr>
            <w:r w:rsidRPr="007A6749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7A6749">
              <w:rPr>
                <w:color w:val="auto"/>
                <w:spacing w:val="-4"/>
                <w:lang w:val="en-US"/>
              </w:rPr>
              <w:t>VOLKSWAGEN Tiguan</w:t>
            </w:r>
          </w:p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94,7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97,7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садовый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66,7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7A6749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77,8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садовый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66,7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A6749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7A6749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94,7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</w:rPr>
            </w:pPr>
            <w:r w:rsidRPr="007A6749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A6749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3591B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B3591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F41E9F">
            <w:pPr>
              <w:rPr>
                <w:rStyle w:val="a3"/>
                <w:b w:val="0"/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Минеева Евгения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714877,05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3591B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B3591B">
              <w:rPr>
                <w:color w:val="auto"/>
                <w:lang w:val="en-US"/>
              </w:rPr>
              <w:t xml:space="preserve">Daewoo </w:t>
            </w:r>
            <w:proofErr w:type="spellStart"/>
            <w:r w:rsidRPr="00B3591B">
              <w:rPr>
                <w:color w:val="auto"/>
                <w:lang w:val="en-US"/>
              </w:rPr>
              <w:t>Nexia</w:t>
            </w:r>
            <w:proofErr w:type="spellEnd"/>
          </w:p>
          <w:p w:rsidR="004059FF" w:rsidRPr="00B3591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3591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3591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комната (общая долевая собственность, доля в праве 6/61)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3591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B3591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комната (общая долевая собственность, доля в праве 7/61)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3591B" w:rsidTr="008A1DA8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59FF" w:rsidRPr="00B3591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Молчанов Сергей Леонидович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364D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ведущий специалист отдела потребительского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925616,20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364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364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3591B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B3591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364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94,0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591B" w:rsidRDefault="004059FF" w:rsidP="00417FEE">
            <w:pPr>
              <w:jc w:val="center"/>
              <w:rPr>
                <w:color w:val="auto"/>
              </w:rPr>
            </w:pPr>
            <w:r w:rsidRPr="00B3591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364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3364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994207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99420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F41E9F">
            <w:pPr>
              <w:rPr>
                <w:rStyle w:val="a3"/>
                <w:b w:val="0"/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Никитин Сергей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94207">
              <w:rPr>
                <w:rStyle w:val="a3"/>
                <w:b w:val="0"/>
                <w:color w:val="auto"/>
                <w:lang w:val="en-US"/>
              </w:rPr>
              <w:t>главный специалист отдела</w:t>
            </w:r>
            <w:r w:rsidRPr="00994207">
              <w:rPr>
                <w:rStyle w:val="a3"/>
                <w:b w:val="0"/>
                <w:color w:val="auto"/>
              </w:rPr>
              <w:t xml:space="preserve"> </w:t>
            </w:r>
            <w:r w:rsidRPr="00994207">
              <w:rPr>
                <w:rStyle w:val="a3"/>
                <w:b w:val="0"/>
                <w:color w:val="auto"/>
                <w:lang w:val="en-US"/>
              </w:rPr>
              <w:t>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1006592,89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55,4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9420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9420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9420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9420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F41E9F">
            <w:pPr>
              <w:rPr>
                <w:rStyle w:val="a3"/>
                <w:b w:val="0"/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9420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765534,73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квартира (общая долевая собственность, доля в праве 12/84)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141,8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9420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9420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9420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9420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9420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99420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F41E9F">
            <w:pPr>
              <w:rPr>
                <w:rStyle w:val="a3"/>
                <w:b w:val="0"/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9420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</w:rPr>
            </w:pPr>
            <w:r w:rsidRPr="0099420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9420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F1636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4F163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F41E9F">
            <w:pPr>
              <w:rPr>
                <w:rStyle w:val="a3"/>
                <w:b w:val="0"/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Нилова Светлана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4F1636">
              <w:rPr>
                <w:rStyle w:val="a3"/>
                <w:b w:val="0"/>
                <w:color w:val="auto"/>
                <w:lang w:val="en-US"/>
              </w:rPr>
              <w:t>начальник отдела</w:t>
            </w:r>
            <w:r w:rsidRPr="004F1636">
              <w:rPr>
                <w:rStyle w:val="a3"/>
                <w:b w:val="0"/>
                <w:color w:val="auto"/>
              </w:rPr>
              <w:t xml:space="preserve"> </w:t>
            </w:r>
            <w:r w:rsidRPr="004F1636">
              <w:rPr>
                <w:rStyle w:val="a3"/>
                <w:b w:val="0"/>
                <w:color w:val="auto"/>
                <w:lang w:val="en-US"/>
              </w:rPr>
              <w:t>здравоохранения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1453522,12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F163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F163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F163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F163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квартира (общая долевая собственность, доля в праве 4/10)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F163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F163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F41E9F">
            <w:pPr>
              <w:rPr>
                <w:rStyle w:val="a3"/>
                <w:b w:val="0"/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4F1636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4883108,00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квартира (общая долевая собственность, доля в праве 4/10)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4F1636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4F1636">
              <w:rPr>
                <w:color w:val="auto"/>
                <w:spacing w:val="-4"/>
                <w:lang w:val="en-US"/>
              </w:rPr>
              <w:t>Porsche Cayenne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F163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4F163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F41E9F">
            <w:pPr>
              <w:rPr>
                <w:rStyle w:val="a3"/>
                <w:b w:val="0"/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4F1636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квартира (общая долевая собственность, доля в праве 1/10)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4F1636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4F1636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F41E9F">
            <w:pPr>
              <w:rPr>
                <w:rStyle w:val="a3"/>
                <w:b w:val="0"/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4F1636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квартира (общая долевая собственность, доля в праве 1/10)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</w:rPr>
            </w:pPr>
            <w:r w:rsidRPr="004F1636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4F1636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25188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B25188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F41E9F">
            <w:pPr>
              <w:rPr>
                <w:rStyle w:val="a3"/>
                <w:b w:val="0"/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Осипова Надежда Вениаминовна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начальник отдела информации, массовых коммуникаций и молодежной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1630471,26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B25188">
              <w:rPr>
                <w:rStyle w:val="a3"/>
                <w:b w:val="0"/>
                <w:color w:val="auto"/>
                <w:lang w:val="en-US"/>
              </w:rPr>
              <w:t>автомобиль</w:t>
            </w:r>
          </w:p>
          <w:p w:rsidR="004059FF" w:rsidRPr="00B25188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25188">
              <w:rPr>
                <w:color w:val="auto"/>
                <w:lang w:val="en-US"/>
              </w:rPr>
              <w:t>Ford Fusion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2518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25188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2518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25188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F41E9F">
            <w:pPr>
              <w:rPr>
                <w:rStyle w:val="a3"/>
                <w:b w:val="0"/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2518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1482860,14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  <w:spacing w:val="-4"/>
              </w:rPr>
            </w:pPr>
            <w:r w:rsidRPr="00B25188">
              <w:rPr>
                <w:rStyle w:val="a3"/>
                <w:b w:val="0"/>
                <w:color w:val="auto"/>
              </w:rPr>
              <w:t xml:space="preserve">автомобиль </w:t>
            </w:r>
            <w:r w:rsidRPr="00B25188">
              <w:rPr>
                <w:color w:val="auto"/>
                <w:spacing w:val="-4"/>
                <w:lang w:val="en-US"/>
              </w:rPr>
              <w:t>Mitsubishi</w:t>
            </w:r>
            <w:r w:rsidRPr="00B25188">
              <w:rPr>
                <w:color w:val="auto"/>
                <w:spacing w:val="-4"/>
              </w:rPr>
              <w:t xml:space="preserve"> </w:t>
            </w:r>
            <w:proofErr w:type="spellStart"/>
            <w:r w:rsidRPr="00B25188">
              <w:rPr>
                <w:color w:val="auto"/>
                <w:spacing w:val="-4"/>
                <w:lang w:val="en-US"/>
              </w:rPr>
              <w:t>Pajero</w:t>
            </w:r>
            <w:proofErr w:type="spellEnd"/>
          </w:p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 xml:space="preserve">грузовая </w:t>
            </w:r>
            <w:proofErr w:type="spellStart"/>
            <w:r w:rsidRPr="00B25188">
              <w:rPr>
                <w:rStyle w:val="a3"/>
                <w:b w:val="0"/>
                <w:color w:val="auto"/>
              </w:rPr>
              <w:t>спец,техника</w:t>
            </w:r>
            <w:proofErr w:type="spellEnd"/>
            <w:r w:rsidRPr="00B25188">
              <w:rPr>
                <w:rStyle w:val="a3"/>
                <w:b w:val="0"/>
                <w:color w:val="auto"/>
              </w:rPr>
              <w:t xml:space="preserve"> ЗИЛ </w:t>
            </w:r>
            <w:proofErr w:type="spellStart"/>
            <w:r w:rsidRPr="00B25188">
              <w:rPr>
                <w:rStyle w:val="a3"/>
                <w:b w:val="0"/>
                <w:color w:val="auto"/>
              </w:rPr>
              <w:t>ЗИЛ</w:t>
            </w:r>
            <w:proofErr w:type="spellEnd"/>
            <w:r w:rsidRPr="00B25188">
              <w:rPr>
                <w:rStyle w:val="a3"/>
                <w:b w:val="0"/>
                <w:color w:val="auto"/>
              </w:rPr>
              <w:t xml:space="preserve"> КО 502</w:t>
            </w:r>
            <w:proofErr w:type="gramStart"/>
            <w:r w:rsidRPr="00B25188">
              <w:rPr>
                <w:rStyle w:val="a3"/>
                <w:b w:val="0"/>
                <w:color w:val="auto"/>
              </w:rPr>
              <w:t xml:space="preserve"> Д</w:t>
            </w:r>
            <w:proofErr w:type="gram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2518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25188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F41E9F">
            <w:pPr>
              <w:rPr>
                <w:rStyle w:val="a3"/>
                <w:b w:val="0"/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2518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197735,04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25188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B25188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</w:rPr>
            </w:pPr>
            <w:r w:rsidRPr="00B25188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25188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657EE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3657E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F41E9F">
            <w:pPr>
              <w:rPr>
                <w:rStyle w:val="a3"/>
                <w:b w:val="0"/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Пантелеева Елена Олеговна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1044199,71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3657EE">
              <w:rPr>
                <w:rStyle w:val="a3"/>
                <w:b w:val="0"/>
                <w:color w:val="auto"/>
                <w:lang w:val="en-US"/>
              </w:rPr>
              <w:t>автомобиль Ford FUSION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657E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3657E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F41E9F">
            <w:pPr>
              <w:rPr>
                <w:rStyle w:val="a3"/>
                <w:b w:val="0"/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3657E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1313062,20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646,0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3657EE">
              <w:rPr>
                <w:rStyle w:val="a3"/>
                <w:b w:val="0"/>
                <w:color w:val="auto"/>
                <w:lang w:val="en-US"/>
              </w:rPr>
              <w:t>моторная</w:t>
            </w:r>
            <w:proofErr w:type="spellEnd"/>
            <w:r w:rsidRPr="003657EE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657EE">
              <w:rPr>
                <w:rStyle w:val="a3"/>
                <w:b w:val="0"/>
                <w:color w:val="auto"/>
                <w:lang w:val="en-US"/>
              </w:rPr>
              <w:t>лодка</w:t>
            </w:r>
            <w:proofErr w:type="spellEnd"/>
            <w:r w:rsidRPr="003657EE">
              <w:rPr>
                <w:rStyle w:val="a3"/>
                <w:b w:val="0"/>
                <w:color w:val="auto"/>
                <w:lang w:val="en-US"/>
              </w:rPr>
              <w:t xml:space="preserve"> Р63-20ЛБ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657E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3657E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657E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3657E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657E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3657E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657E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3657E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F41E9F">
            <w:pPr>
              <w:rPr>
                <w:rStyle w:val="a3"/>
                <w:b w:val="0"/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3657E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</w:rPr>
            </w:pPr>
            <w:r w:rsidRPr="003657E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657E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C4317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9C431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F41E9F">
            <w:pPr>
              <w:rPr>
                <w:rStyle w:val="a3"/>
                <w:b w:val="0"/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Пасечник Владимир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начальник отдела информатизации и связи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1645371,77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квартира (общая долевая собственность, доля в праве 1/2 и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C4317">
              <w:rPr>
                <w:rStyle w:val="a3"/>
                <w:b w:val="0"/>
                <w:color w:val="auto"/>
                <w:lang w:val="en-US"/>
              </w:rPr>
              <w:t>автомобиль Nissan X-Trail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C431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C431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квартира (общая долевая собственность, доля в праве 1/3 1/3 - мать 1/3 - брат)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C431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9C431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F41E9F">
            <w:pPr>
              <w:rPr>
                <w:rStyle w:val="a3"/>
                <w:b w:val="0"/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C431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1673720,86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C4317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proofErr w:type="spellStart"/>
            <w:r w:rsidRPr="009C4317">
              <w:rPr>
                <w:rStyle w:val="a3"/>
                <w:b w:val="0"/>
                <w:color w:val="auto"/>
                <w:lang w:val="en-US"/>
              </w:rPr>
              <w:t>Мазда</w:t>
            </w:r>
            <w:proofErr w:type="spellEnd"/>
            <w:r w:rsidRPr="009C4317">
              <w:rPr>
                <w:rStyle w:val="a3"/>
                <w:b w:val="0"/>
                <w:color w:val="auto"/>
                <w:lang w:val="en-US"/>
              </w:rPr>
              <w:t xml:space="preserve"> CX-5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9C4317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9C4317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F41E9F">
            <w:pPr>
              <w:rPr>
                <w:rStyle w:val="a3"/>
                <w:b w:val="0"/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9C431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</w:rPr>
            </w:pPr>
            <w:r w:rsidRPr="009C4317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9C4317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C23E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5C23E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F41E9F">
            <w:pPr>
              <w:rPr>
                <w:rStyle w:val="a3"/>
                <w:b w:val="0"/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Пескина Надежда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5C23ED">
              <w:rPr>
                <w:rStyle w:val="a3"/>
                <w:b w:val="0"/>
                <w:color w:val="auto"/>
                <w:lang w:val="en-US"/>
              </w:rPr>
              <w:t>начальник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5C23ED">
              <w:rPr>
                <w:rStyle w:val="a3"/>
                <w:b w:val="0"/>
                <w:color w:val="auto"/>
                <w:lang w:val="en-US"/>
              </w:rPr>
              <w:t xml:space="preserve">потребительского </w:t>
            </w:r>
            <w:proofErr w:type="spellStart"/>
            <w:r w:rsidRPr="005C23ED">
              <w:rPr>
                <w:rStyle w:val="a3"/>
                <w:b w:val="0"/>
                <w:color w:val="auto"/>
                <w:lang w:val="en-US"/>
              </w:rPr>
              <w:t>рынка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1849700,00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452,0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5C23ED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080F8D">
              <w:rPr>
                <w:color w:val="000000"/>
                <w:lang w:val="en-US"/>
              </w:rPr>
              <w:t xml:space="preserve">Renault </w:t>
            </w:r>
            <w:proofErr w:type="spellStart"/>
            <w:r w:rsidRPr="00080F8D">
              <w:rPr>
                <w:color w:val="000000"/>
                <w:lang w:val="en-US"/>
              </w:rPr>
              <w:t>Megane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C23E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C23E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1078,0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C23E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5C23E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172,3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</w:rPr>
            </w:pPr>
            <w:r w:rsidRPr="005C23E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C23E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84CFB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F84CF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F41E9F">
            <w:pPr>
              <w:rPr>
                <w:rStyle w:val="a3"/>
                <w:b w:val="0"/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Пирожок Надежда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специалист 1-й категории отдела потребительского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682023,99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84CF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F84CF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866,0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84CF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F84CF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84CF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F84CF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84CFB" w:rsidTr="00B443B7">
        <w:trPr>
          <w:trHeight w:val="133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F84CF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F41E9F">
            <w:pPr>
              <w:rPr>
                <w:rStyle w:val="a3"/>
                <w:b w:val="0"/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Полина Марина Сергеевна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начальник сектора молодежной политики отдела информации, массовых коммуникаций и молодежной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980046,98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квартира (общая долевая собственность, доля в праве 1/2 и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84CFB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F84CF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F41E9F">
            <w:pPr>
              <w:rPr>
                <w:rStyle w:val="a3"/>
                <w:b w:val="0"/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Путиловская Наталия Геннадьевна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F84CFB">
              <w:rPr>
                <w:rStyle w:val="a3"/>
                <w:b w:val="0"/>
                <w:color w:val="auto"/>
                <w:lang w:val="en-US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2038782,11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незавершенный строительством 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F84CFB">
              <w:rPr>
                <w:rStyle w:val="a3"/>
                <w:b w:val="0"/>
                <w:color w:val="auto"/>
                <w:lang w:val="en-US"/>
              </w:rPr>
              <w:t>автомобиль</w:t>
            </w:r>
          </w:p>
          <w:p w:rsidR="004059FF" w:rsidRPr="00F84CFB" w:rsidRDefault="004059FF" w:rsidP="00417FEE">
            <w:pPr>
              <w:jc w:val="center"/>
              <w:rPr>
                <w:bCs/>
                <w:color w:val="auto"/>
              </w:rPr>
            </w:pPr>
            <w:r w:rsidRPr="00A2054A">
              <w:rPr>
                <w:spacing w:val="-4"/>
                <w:lang w:val="en-US"/>
              </w:rPr>
              <w:t>Audi</w:t>
            </w:r>
            <w:r w:rsidRPr="00A2054A">
              <w:rPr>
                <w:spacing w:val="-4"/>
              </w:rPr>
              <w:t xml:space="preserve"> </w:t>
            </w:r>
            <w:r w:rsidRPr="00A2054A">
              <w:rPr>
                <w:spacing w:val="-4"/>
                <w:lang w:val="en-US"/>
              </w:rPr>
              <w:t>Q 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84CF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F84CF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2063,0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F84CFB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F84CFB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66,25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</w:rPr>
            </w:pPr>
            <w:r w:rsidRPr="00F84CFB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84CFB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Радько Александр Иванович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ведущий специалист отдела районного хозяйства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516885,96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A4128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188420,07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8A1DA8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86B38" w:rsidRDefault="004059FF" w:rsidP="00F41E9F">
            <w:pPr>
              <w:rPr>
                <w:color w:val="000000"/>
              </w:rPr>
            </w:pPr>
            <w:r w:rsidRPr="00A86B38">
              <w:rPr>
                <w:color w:val="000000"/>
              </w:rPr>
              <w:t>Репина Екатерина Алексеевна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86B38" w:rsidRDefault="004059FF" w:rsidP="00417FEE">
            <w:pPr>
              <w:jc w:val="center"/>
              <w:rPr>
                <w:color w:val="000000"/>
              </w:rPr>
            </w:pPr>
            <w:r w:rsidRPr="00A86B38">
              <w:rPr>
                <w:color w:val="000000"/>
              </w:rPr>
              <w:t>Ведущий специалист отдела потребительского рынка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56923,19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80F8D" w:rsidRDefault="004059FF" w:rsidP="00417FEE">
            <w:pPr>
              <w:jc w:val="center"/>
              <w:rPr>
                <w:color w:val="000000"/>
              </w:rPr>
            </w:pPr>
            <w:r w:rsidRPr="00080F8D">
              <w:rPr>
                <w:color w:val="000000"/>
              </w:rPr>
              <w:t>Квартира</w:t>
            </w:r>
          </w:p>
          <w:p w:rsidR="004059FF" w:rsidRPr="00080F8D" w:rsidRDefault="004059FF" w:rsidP="00417FEE">
            <w:pPr>
              <w:jc w:val="center"/>
              <w:rPr>
                <w:color w:val="000000"/>
                <w:lang w:val="en-US"/>
              </w:rPr>
            </w:pPr>
            <w:r w:rsidRPr="00080F8D">
              <w:rPr>
                <w:color w:val="000000"/>
              </w:rPr>
              <w:t>(собственность 1/2 доли</w:t>
            </w:r>
            <w:r w:rsidRPr="00080F8D">
              <w:rPr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80F8D" w:rsidRDefault="004059FF" w:rsidP="00417FEE">
            <w:pPr>
              <w:jc w:val="center"/>
              <w:rPr>
                <w:color w:val="000000"/>
              </w:rPr>
            </w:pPr>
            <w:r w:rsidRPr="00080F8D">
              <w:rPr>
                <w:color w:val="000000"/>
              </w:rPr>
              <w:t>126,3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80F8D" w:rsidRDefault="004059FF" w:rsidP="00417FEE">
            <w:pPr>
              <w:jc w:val="center"/>
              <w:rPr>
                <w:color w:val="000000"/>
              </w:rPr>
            </w:pPr>
            <w:r w:rsidRPr="00080F8D">
              <w:rPr>
                <w:color w:val="00000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86B38" w:rsidRDefault="004059FF" w:rsidP="00417FEE">
            <w:pPr>
              <w:jc w:val="center"/>
              <w:rPr>
                <w:color w:val="auto"/>
              </w:rPr>
            </w:pPr>
            <w:r w:rsidRPr="00A86B38">
              <w:rPr>
                <w:color w:val="auto"/>
              </w:rPr>
              <w:t>Автомобиль легковой</w:t>
            </w:r>
          </w:p>
          <w:p w:rsidR="004059FF" w:rsidRPr="00A86B38" w:rsidRDefault="004059FF" w:rsidP="00417FEE">
            <w:pPr>
              <w:jc w:val="center"/>
              <w:rPr>
                <w:color w:val="auto"/>
              </w:rPr>
            </w:pPr>
            <w:proofErr w:type="spellStart"/>
            <w:r w:rsidRPr="00A86B38">
              <w:rPr>
                <w:color w:val="auto"/>
              </w:rPr>
              <w:t>Skoda</w:t>
            </w:r>
            <w:proofErr w:type="spellEnd"/>
            <w:r w:rsidRPr="00A86B38">
              <w:rPr>
                <w:color w:val="auto"/>
              </w:rPr>
              <w:t xml:space="preserve"> </w:t>
            </w:r>
            <w:proofErr w:type="spellStart"/>
            <w:r w:rsidRPr="00A86B38">
              <w:rPr>
                <w:color w:val="auto"/>
              </w:rPr>
              <w:t>Yeti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86B38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A4128D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F41E9F">
            <w:r w:rsidRPr="000E6C58"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2689135,79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</w:pPr>
            <w:r w:rsidRPr="000E6C58">
              <w:t>Квартира</w:t>
            </w:r>
          </w:p>
          <w:p w:rsidR="004059FF" w:rsidRPr="000E6C58" w:rsidRDefault="004059FF" w:rsidP="00417FEE">
            <w:pPr>
              <w:jc w:val="center"/>
              <w:rPr>
                <w:lang w:val="en-US"/>
              </w:rPr>
            </w:pPr>
            <w:r w:rsidRPr="000E6C58">
              <w:t>(собственность 1/2 доли</w:t>
            </w:r>
            <w:r w:rsidRPr="000E6C58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</w:pPr>
            <w:r w:rsidRPr="000E6C58">
              <w:t>126,3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</w:pPr>
            <w:r w:rsidRPr="000E6C58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F41E9F">
            <w:r w:rsidRPr="009C4317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</w:pPr>
            <w:r w:rsidRPr="000E6C58">
              <w:t>Квартира</w:t>
            </w:r>
          </w:p>
          <w:p w:rsidR="004059FF" w:rsidRPr="000E6C58" w:rsidRDefault="004059FF" w:rsidP="00417FEE">
            <w:pPr>
              <w:jc w:val="center"/>
            </w:pPr>
            <w:r w:rsidRPr="000E6C58">
              <w:t>(пользование</w:t>
            </w:r>
            <w:r w:rsidRPr="000E6C58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</w:pPr>
            <w:r w:rsidRPr="000E6C58">
              <w:t>126,3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</w:pPr>
            <w:r w:rsidRPr="000E6C58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F41E9F">
            <w:r w:rsidRPr="009C4317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</w:pPr>
            <w:r w:rsidRPr="000E6C58">
              <w:t>Квартира</w:t>
            </w:r>
          </w:p>
          <w:p w:rsidR="004059FF" w:rsidRPr="000E6C58" w:rsidRDefault="004059FF" w:rsidP="00417FEE">
            <w:pPr>
              <w:jc w:val="center"/>
            </w:pPr>
            <w:r w:rsidRPr="000E6C58">
              <w:t>(пользование</w:t>
            </w:r>
            <w:r w:rsidRPr="000E6C58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</w:pPr>
            <w:r w:rsidRPr="000E6C58">
              <w:t>126,3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E6C58" w:rsidRDefault="004059FF" w:rsidP="00417FEE">
            <w:pPr>
              <w:jc w:val="center"/>
            </w:pPr>
            <w:r w:rsidRPr="000E6C58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Румянцева Елена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главный специалист отдела строительства и землепользования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1199997,91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924,0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A4128D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A4128D">
              <w:rPr>
                <w:color w:val="auto"/>
                <w:spacing w:val="-4"/>
                <w:lang w:val="en-US"/>
              </w:rPr>
              <w:t>Mitsubishi</w:t>
            </w:r>
            <w:r w:rsidRPr="00A4128D">
              <w:rPr>
                <w:color w:val="auto"/>
                <w:spacing w:val="-4"/>
              </w:rPr>
              <w:t xml:space="preserve"> </w:t>
            </w:r>
            <w:r w:rsidRPr="00A4128D">
              <w:rPr>
                <w:color w:val="auto"/>
                <w:spacing w:val="-4"/>
                <w:lang w:val="en-US"/>
              </w:rPr>
              <w:t>ASX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жилой дом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49,66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49,66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924,0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A4128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1223676,18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606,0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A4128D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A4128D">
              <w:rPr>
                <w:color w:val="auto"/>
                <w:lang w:val="en-US"/>
              </w:rPr>
              <w:t>Honda CRV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49,66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Рыбак Наталья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1076344,68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A4128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Рыбакова Ирина Вячеславовна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начальник сектора социальной поддержки семей с детей отдела 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1111265,08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2300,0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A4128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16000,00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(общая долевая собственность, доля в праве 1/3 и 2/3)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автомобиль</w:t>
            </w:r>
          </w:p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color w:val="auto"/>
                <w:lang w:val="en-US"/>
              </w:rPr>
              <w:t>Audi</w:t>
            </w:r>
            <w:r w:rsidRPr="00A4128D">
              <w:rPr>
                <w:color w:val="auto"/>
              </w:rPr>
              <w:t xml:space="preserve"> 100</w:t>
            </w:r>
          </w:p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мотоцикл ЯВА-350  ГАЗ-А21</w:t>
            </w:r>
            <w:r w:rsidRPr="00A4128D">
              <w:rPr>
                <w:rStyle w:val="a3"/>
                <w:b w:val="0"/>
                <w:color w:val="auto"/>
                <w:lang w:val="en-US"/>
              </w:rPr>
              <w:t>R</w:t>
            </w:r>
            <w:r w:rsidRPr="00A4128D">
              <w:rPr>
                <w:rStyle w:val="a3"/>
                <w:b w:val="0"/>
                <w:color w:val="auto"/>
              </w:rPr>
              <w:t>32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2300,0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A4128D" w:rsidTr="00397908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Савела Екатерина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556FD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специалист 1-й категории отдела 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362076,20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BD623D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BD623D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BD623D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556F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556F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A4128D" w:rsidTr="0039790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A4128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556F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372904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372904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4128D" w:rsidRDefault="004059FF" w:rsidP="00372904">
            <w:pPr>
              <w:jc w:val="center"/>
              <w:rPr>
                <w:color w:val="auto"/>
              </w:rPr>
            </w:pPr>
            <w:r w:rsidRPr="00A4128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556F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556FD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Савранский Олег Иосифович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главный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1017763,61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дом дачный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22,1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A464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100456,70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35,2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22,1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A464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9356,83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дом дачный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22,1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Саренко Сергей Владимирович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 xml:space="preserve">главный специалист </w:t>
            </w:r>
            <w:r>
              <w:rPr>
                <w:rStyle w:val="a3"/>
                <w:b w:val="0"/>
                <w:color w:val="auto"/>
              </w:rPr>
              <w:t>о</w:t>
            </w:r>
            <w:r w:rsidRPr="00BA4645">
              <w:rPr>
                <w:rStyle w:val="a3"/>
                <w:b w:val="0"/>
                <w:color w:val="auto"/>
              </w:rPr>
              <w:t>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BA4645">
              <w:rPr>
                <w:rStyle w:val="a3"/>
                <w:b w:val="0"/>
                <w:color w:val="auto"/>
              </w:rPr>
              <w:t>по вопросам законности, правопорядка и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2528074,95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 xml:space="preserve">квартира (общая долевая </w:t>
            </w:r>
            <w:r>
              <w:rPr>
                <w:rStyle w:val="a3"/>
                <w:b w:val="0"/>
                <w:color w:val="auto"/>
              </w:rPr>
              <w:t>собственность, доля в праве 1/2</w:t>
            </w:r>
            <w:r w:rsidRPr="00BA4645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A4645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BA4645">
              <w:rPr>
                <w:color w:val="auto"/>
                <w:lang w:val="en-US"/>
              </w:rPr>
              <w:t>Nissan</w:t>
            </w:r>
            <w:r w:rsidRPr="00BA4645">
              <w:rPr>
                <w:color w:val="auto"/>
              </w:rPr>
              <w:t xml:space="preserve"> </w:t>
            </w:r>
            <w:r w:rsidRPr="00BA4645">
              <w:rPr>
                <w:color w:val="auto"/>
                <w:lang w:val="en-US"/>
              </w:rPr>
              <w:t>X</w:t>
            </w:r>
            <w:r w:rsidRPr="00BA4645">
              <w:rPr>
                <w:color w:val="auto"/>
              </w:rPr>
              <w:t>-</w:t>
            </w:r>
            <w:r w:rsidRPr="00BA4645">
              <w:rPr>
                <w:color w:val="auto"/>
                <w:lang w:val="en-US"/>
              </w:rPr>
              <w:t>Trail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BA464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1096920,50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866,0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BA464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BA464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</w:rPr>
            </w:pPr>
            <w:r w:rsidRPr="00BA464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BA464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Селиванова Ульяна Андреевна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специалист 1-й категории сектора экологии отдела благоустройства и дорожного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526525,48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954D2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proofErr w:type="spellStart"/>
            <w:r w:rsidRPr="008917A8">
              <w:t>Renault</w:t>
            </w:r>
            <w:proofErr w:type="spellEnd"/>
            <w:r w:rsidRPr="008917A8">
              <w:t xml:space="preserve"> </w:t>
            </w:r>
            <w:proofErr w:type="spellStart"/>
            <w:r w:rsidRPr="008917A8">
              <w:t>Sandero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954D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215937,90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954D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954D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8A1DA8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F045E" w:rsidRDefault="004059FF" w:rsidP="00F41E9F">
            <w:r w:rsidRPr="00AF045E">
              <w:t>Семакин Юрий Васильевич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F045E" w:rsidRDefault="004059FF" w:rsidP="00417FEE">
            <w:pPr>
              <w:jc w:val="center"/>
            </w:pPr>
            <w:r w:rsidRPr="00AF045E">
              <w:t>Начальник отдела по вопросам законности, правопорядка и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417FE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1735760,6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417FEE">
            <w:pPr>
              <w:jc w:val="center"/>
            </w:pPr>
            <w:r w:rsidRPr="007242C1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417FEE">
            <w:pPr>
              <w:jc w:val="center"/>
            </w:pPr>
            <w:r w:rsidRPr="007242C1">
              <w:t>56,77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417FEE">
            <w:pPr>
              <w:jc w:val="center"/>
              <w:rPr>
                <w:spacing w:val="-4"/>
              </w:rPr>
            </w:pPr>
            <w:r w:rsidRPr="007242C1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417FEE">
            <w:pPr>
              <w:jc w:val="center"/>
            </w:pPr>
            <w:r w:rsidRPr="007242C1">
              <w:t>Автомобиль легковой</w:t>
            </w:r>
          </w:p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7242C1">
              <w:t>Nissan</w:t>
            </w:r>
            <w:proofErr w:type="spellEnd"/>
            <w:r w:rsidRPr="007242C1">
              <w:t xml:space="preserve"> </w:t>
            </w:r>
            <w:proofErr w:type="spellStart"/>
            <w:r w:rsidRPr="007242C1">
              <w:t>Qashqai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F41E9F">
            <w:pPr>
              <w:rPr>
                <w:b/>
                <w:spacing w:val="-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417FE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417FEE">
            <w:pPr>
              <w:jc w:val="center"/>
            </w:pPr>
            <w:r w:rsidRPr="007242C1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417FEE">
            <w:pPr>
              <w:jc w:val="center"/>
            </w:pPr>
            <w:r w:rsidRPr="007242C1">
              <w:t>55,2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242C1" w:rsidRDefault="004059FF" w:rsidP="00417FEE">
            <w:pPr>
              <w:jc w:val="center"/>
              <w:rPr>
                <w:spacing w:val="-4"/>
              </w:rPr>
            </w:pPr>
            <w:r w:rsidRPr="007242C1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pPr>
              <w:rPr>
                <w:b/>
                <w:spacing w:val="-4"/>
              </w:rPr>
            </w:pPr>
            <w:r w:rsidRPr="006E502F"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F045E" w:rsidRDefault="004059FF" w:rsidP="00417FE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155563,68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lang w:val="en-US"/>
              </w:rPr>
            </w:pPr>
            <w:r w:rsidRPr="006E502F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lang w:val="en-US"/>
              </w:rPr>
            </w:pPr>
            <w:r w:rsidRPr="006E502F">
              <w:t>56,77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pPr>
              <w:rPr>
                <w:b/>
                <w:spacing w:val="-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55,2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8A1DA8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67404" w:rsidRDefault="004059FF" w:rsidP="00F41E9F">
            <w:pPr>
              <w:rPr>
                <w:spacing w:val="-4"/>
              </w:rPr>
            </w:pPr>
            <w:r w:rsidRPr="00A67404">
              <w:rPr>
                <w:spacing w:val="-4"/>
              </w:rPr>
              <w:t>Семенков Андрей Дмитриевич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67404" w:rsidRDefault="004059FF" w:rsidP="00417FEE">
            <w:pPr>
              <w:jc w:val="center"/>
              <w:rPr>
                <w:spacing w:val="-4"/>
              </w:rPr>
            </w:pPr>
            <w:r w:rsidRPr="00A67404">
              <w:rPr>
                <w:spacing w:val="-4"/>
              </w:rPr>
              <w:t xml:space="preserve">Начальник </w:t>
            </w:r>
            <w:proofErr w:type="gramStart"/>
            <w:r w:rsidRPr="00A67404">
              <w:rPr>
                <w:spacing w:val="-4"/>
              </w:rPr>
              <w:t>юридического</w:t>
            </w:r>
            <w:proofErr w:type="gramEnd"/>
            <w:r w:rsidRPr="00A67404">
              <w:rPr>
                <w:spacing w:val="-4"/>
              </w:rPr>
              <w:t xml:space="preserve">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1570350,36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rPr>
                <w:spacing w:val="-4"/>
              </w:rPr>
              <w:t>Квартира</w:t>
            </w:r>
          </w:p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rPr>
                <w:spacing w:val="-4"/>
              </w:rPr>
              <w:t>(общая долевая собственность, 7/10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rPr>
                <w:spacing w:val="-4"/>
              </w:rPr>
              <w:t>49,6</w:t>
            </w:r>
          </w:p>
          <w:p w:rsidR="004059FF" w:rsidRPr="006E502F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125068">
        <w:trPr>
          <w:trHeight w:val="559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67404" w:rsidRDefault="004059FF" w:rsidP="00F41E9F">
            <w:pPr>
              <w:rPr>
                <w:spacing w:val="-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67404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42,4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67404" w:rsidRDefault="004059FF" w:rsidP="00F41E9F">
            <w:pPr>
              <w:rPr>
                <w:spacing w:val="-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67404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62,0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pPr>
              <w:rPr>
                <w:spacing w:val="-4"/>
              </w:rPr>
            </w:pPr>
            <w:r w:rsidRPr="006E502F">
              <w:rPr>
                <w:spacing w:val="-4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434916,0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rPr>
                <w:spacing w:val="-4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rPr>
                <w:spacing w:val="-4"/>
              </w:rPr>
              <w:t>1634,0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pPr>
              <w:rPr>
                <w:b/>
                <w:spacing w:val="-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62,0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0050" w:rsidRDefault="004059FF" w:rsidP="00F41E9F">
            <w:r w:rsidRPr="00150050">
              <w:t>Сенчук Владимир Владимирович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0050" w:rsidRDefault="004059FF" w:rsidP="00417FEE">
            <w:pPr>
              <w:jc w:val="center"/>
            </w:pPr>
            <w:r w:rsidRPr="00150050">
              <w:t xml:space="preserve">Ведущий специалист отдела </w:t>
            </w:r>
            <w:proofErr w:type="gramStart"/>
            <w:r w:rsidRPr="00150050">
              <w:t>физической</w:t>
            </w:r>
            <w:proofErr w:type="gramEnd"/>
            <w:r w:rsidRPr="00150050">
              <w:t xml:space="preserve"> культуры</w:t>
            </w:r>
            <w:r>
              <w:t xml:space="preserve"> и</w:t>
            </w:r>
            <w:r w:rsidRPr="00150050">
              <w:t xml:space="preserve"> спорта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1041916,16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lang w:val="en-US"/>
              </w:rPr>
            </w:pPr>
            <w:r w:rsidRPr="006E502F">
              <w:t xml:space="preserve">Квартира (собственность </w:t>
            </w:r>
            <w:r>
              <w:t>1/2</w:t>
            </w:r>
            <w:r w:rsidRPr="006E502F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lang w:val="en-US"/>
              </w:rPr>
            </w:pPr>
            <w:r w:rsidRPr="006E502F">
              <w:t>62,6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0050" w:rsidRDefault="004059FF" w:rsidP="00417FEE">
            <w:pPr>
              <w:jc w:val="center"/>
              <w:rPr>
                <w:color w:val="auto"/>
              </w:rPr>
            </w:pPr>
            <w:r w:rsidRPr="00150050">
              <w:rPr>
                <w:color w:val="auto"/>
              </w:rPr>
              <w:t>Автомобиль легковой</w:t>
            </w:r>
          </w:p>
          <w:p w:rsidR="004059FF" w:rsidRPr="00150050" w:rsidRDefault="004059FF" w:rsidP="00417FEE">
            <w:pPr>
              <w:jc w:val="center"/>
              <w:rPr>
                <w:color w:val="auto"/>
              </w:rPr>
            </w:pPr>
            <w:proofErr w:type="spellStart"/>
            <w:r w:rsidRPr="00150050">
              <w:rPr>
                <w:color w:val="auto"/>
              </w:rPr>
              <w:t>Chevrolet</w:t>
            </w:r>
            <w:proofErr w:type="spellEnd"/>
            <w:r w:rsidRPr="00150050">
              <w:rPr>
                <w:color w:val="auto"/>
              </w:rPr>
              <w:t xml:space="preserve"> </w:t>
            </w:r>
            <w:proofErr w:type="spellStart"/>
            <w:r w:rsidRPr="00150050">
              <w:rPr>
                <w:color w:val="auto"/>
              </w:rPr>
              <w:t>Aveo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0050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763C95" w:rsidTr="008A1DA8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0050" w:rsidRDefault="004059FF" w:rsidP="00F41E9F">
            <w:pPr>
              <w:rPr>
                <w:spacing w:val="-4"/>
              </w:rPr>
            </w:pPr>
            <w:r w:rsidRPr="009C4317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0050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76,4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Скобелева Людмила Борисовна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ведущий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1198192,65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земельный участок (общая долевая собственность, доля в праве 11/25; 8/25)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жилой дом (общая долевая собственность, доля в праве 11/25; 8/25)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46,2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(общая долевая собственность, доля в праве 1/5; 1/5;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83,1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83,1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Слисенко Виктория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 xml:space="preserve">специалист 1-й категории отдела </w:t>
            </w:r>
            <w:proofErr w:type="gramStart"/>
            <w:r w:rsidRPr="00C954D2">
              <w:rPr>
                <w:rStyle w:val="a3"/>
                <w:b w:val="0"/>
                <w:color w:val="auto"/>
              </w:rPr>
              <w:t>физической</w:t>
            </w:r>
            <w:proofErr w:type="gramEnd"/>
            <w:r w:rsidRPr="00C954D2">
              <w:rPr>
                <w:rStyle w:val="a3"/>
                <w:b w:val="0"/>
                <w:color w:val="auto"/>
              </w:rPr>
              <w:t xml:space="preserve"> культуры и 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642111,37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75,9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954D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1127448,29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B21E1" w:rsidRDefault="004059FF" w:rsidP="00417FEE">
            <w:pPr>
              <w:ind w:left="-108" w:right="-92"/>
              <w:jc w:val="center"/>
              <w:rPr>
                <w:spacing w:val="-4"/>
              </w:rPr>
            </w:pPr>
            <w:r w:rsidRPr="005B21E1">
              <w:rPr>
                <w:spacing w:val="-4"/>
              </w:rPr>
              <w:t>Автомобиль легковой</w:t>
            </w:r>
          </w:p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5B21E1">
              <w:rPr>
                <w:spacing w:val="-4"/>
                <w:lang w:val="en-US"/>
              </w:rPr>
              <w:t>VOLKSWAGEN</w:t>
            </w:r>
            <w:r w:rsidRPr="005B21E1">
              <w:rPr>
                <w:spacing w:val="-4"/>
              </w:rPr>
              <w:t xml:space="preserve"> </w:t>
            </w:r>
            <w:r>
              <w:rPr>
                <w:spacing w:val="-4"/>
                <w:lang w:val="en-US"/>
              </w:rPr>
              <w:t>Jetta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Спиридонова Татьяна Вадимовна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998298,95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42,02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Default="004059FF" w:rsidP="00417FE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C954D2">
              <w:rPr>
                <w:rStyle w:val="a3"/>
                <w:b w:val="0"/>
                <w:color w:val="auto"/>
                <w:lang w:val="en-US"/>
              </w:rPr>
              <w:t>автомобиль</w:t>
            </w:r>
          </w:p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954D2">
              <w:rPr>
                <w:rStyle w:val="a3"/>
                <w:b w:val="0"/>
                <w:color w:val="auto"/>
                <w:lang w:val="en-US"/>
              </w:rPr>
              <w:t>KIA PS (SOUL)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128,0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501,0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954D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3643822,23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128,0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78,4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501,0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954D2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C954D2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156,0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</w:rPr>
            </w:pPr>
            <w:r w:rsidRPr="00C954D2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954D2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Степанова Ирина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 xml:space="preserve">главный специалист </w:t>
            </w:r>
            <w:proofErr w:type="spellStart"/>
            <w:r w:rsidRPr="00763C95">
              <w:rPr>
                <w:rStyle w:val="a3"/>
                <w:b w:val="0"/>
                <w:color w:val="auto"/>
              </w:rPr>
              <w:t>отделарайонного</w:t>
            </w:r>
            <w:proofErr w:type="spellEnd"/>
            <w:r w:rsidRPr="00763C95">
              <w:rPr>
                <w:rStyle w:val="a3"/>
                <w:b w:val="0"/>
                <w:color w:val="auto"/>
              </w:rPr>
              <w:t xml:space="preserve">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1033629,37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763C9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1253587,30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 xml:space="preserve">Прицеп к легковому автомобилю бортовой с тентом </w:t>
            </w:r>
            <w:proofErr w:type="spellStart"/>
            <w:r w:rsidRPr="00763C95">
              <w:rPr>
                <w:rStyle w:val="a3"/>
                <w:b w:val="0"/>
                <w:color w:val="auto"/>
              </w:rPr>
              <w:t>Багем</w:t>
            </w:r>
            <w:proofErr w:type="spellEnd"/>
            <w:r w:rsidRPr="00763C95">
              <w:rPr>
                <w:rStyle w:val="a3"/>
                <w:b w:val="0"/>
                <w:color w:val="auto"/>
              </w:rPr>
              <w:t xml:space="preserve"> 81073С автомобиль </w:t>
            </w:r>
            <w:r w:rsidRPr="00763C95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763C95">
              <w:rPr>
                <w:rStyle w:val="a3"/>
                <w:b w:val="0"/>
                <w:color w:val="auto"/>
              </w:rPr>
              <w:t xml:space="preserve"> </w:t>
            </w:r>
            <w:r w:rsidRPr="00763C95">
              <w:rPr>
                <w:rStyle w:val="a3"/>
                <w:b w:val="0"/>
                <w:color w:val="auto"/>
                <w:lang w:val="en-US"/>
              </w:rPr>
              <w:t>TOURAN</w:t>
            </w:r>
            <w:r w:rsidRPr="00763C95">
              <w:rPr>
                <w:rStyle w:val="a3"/>
                <w:b w:val="0"/>
                <w:color w:val="auto"/>
              </w:rPr>
              <w:t xml:space="preserve"> автомобиль </w:t>
            </w:r>
            <w:r w:rsidRPr="00763C95">
              <w:rPr>
                <w:rStyle w:val="a3"/>
                <w:b w:val="0"/>
                <w:color w:val="auto"/>
                <w:lang w:val="en-US"/>
              </w:rPr>
              <w:t>OPEL</w:t>
            </w:r>
            <w:r w:rsidRPr="00763C95">
              <w:rPr>
                <w:rStyle w:val="a3"/>
                <w:b w:val="0"/>
                <w:color w:val="auto"/>
              </w:rPr>
              <w:t xml:space="preserve"> </w:t>
            </w:r>
            <w:r w:rsidRPr="00763C95">
              <w:rPr>
                <w:rStyle w:val="a3"/>
                <w:b w:val="0"/>
                <w:color w:val="auto"/>
                <w:lang w:val="en-US"/>
              </w:rPr>
              <w:t>ZAFIRA</w:t>
            </w:r>
            <w:r w:rsidRPr="00763C95">
              <w:rPr>
                <w:rStyle w:val="a3"/>
                <w:b w:val="0"/>
                <w:color w:val="auto"/>
              </w:rPr>
              <w:t xml:space="preserve"> Грузовой прицеп 8213 Лодка моторная Посейдон </w:t>
            </w:r>
            <w:r w:rsidRPr="00763C95">
              <w:rPr>
                <w:rStyle w:val="a3"/>
                <w:b w:val="0"/>
                <w:color w:val="auto"/>
                <w:lang w:val="en-US"/>
              </w:rPr>
              <w:t>KS</w:t>
            </w:r>
            <w:r w:rsidRPr="00763C95">
              <w:rPr>
                <w:rStyle w:val="a3"/>
                <w:b w:val="0"/>
                <w:color w:val="auto"/>
              </w:rPr>
              <w:t>-385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38,7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1541,0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763C9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Столярова Юлия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специалист 1-й категории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763C95">
              <w:rPr>
                <w:rStyle w:val="a3"/>
                <w:b w:val="0"/>
                <w:color w:val="auto"/>
              </w:rPr>
              <w:t>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97083,04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763C9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1819102,42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 xml:space="preserve">Прицеп - контейнеровоз </w:t>
            </w:r>
            <w:proofErr w:type="spellStart"/>
            <w:r w:rsidRPr="00C752CE">
              <w:rPr>
                <w:spacing w:val="-4"/>
                <w:lang w:val="en-US"/>
              </w:rPr>
              <w:t>Robuste</w:t>
            </w:r>
            <w:proofErr w:type="spellEnd"/>
            <w:r w:rsidRPr="00C752CE">
              <w:rPr>
                <w:spacing w:val="-4"/>
              </w:rPr>
              <w:t xml:space="preserve"> </w:t>
            </w:r>
            <w:r w:rsidRPr="00C752CE">
              <w:rPr>
                <w:spacing w:val="-4"/>
                <w:lang w:val="en-US"/>
              </w:rPr>
              <w:t>Kaiser</w:t>
            </w:r>
            <w:r w:rsidRPr="00C752CE">
              <w:rPr>
                <w:spacing w:val="-4"/>
              </w:rPr>
              <w:t xml:space="preserve"> </w:t>
            </w:r>
            <w:r w:rsidRPr="00763C95">
              <w:rPr>
                <w:rStyle w:val="a3"/>
                <w:b w:val="0"/>
                <w:color w:val="auto"/>
              </w:rPr>
              <w:t xml:space="preserve">065578 автомобиль </w:t>
            </w:r>
            <w:r w:rsidRPr="00C752CE">
              <w:rPr>
                <w:spacing w:val="-4"/>
                <w:lang w:val="en-US"/>
              </w:rPr>
              <w:t>Nissan</w:t>
            </w:r>
            <w:r w:rsidRPr="00C752CE">
              <w:rPr>
                <w:spacing w:val="-4"/>
              </w:rPr>
              <w:t xml:space="preserve"> </w:t>
            </w:r>
            <w:r w:rsidRPr="00C752CE">
              <w:rPr>
                <w:spacing w:val="-4"/>
                <w:lang w:val="en-US"/>
              </w:rPr>
              <w:t>Murano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763C9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Сысолятина Раиса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начальник</w:t>
            </w:r>
            <w:r>
              <w:rPr>
                <w:rStyle w:val="a3"/>
                <w:b w:val="0"/>
                <w:color w:val="auto"/>
              </w:rPr>
              <w:t xml:space="preserve"> жилищного </w:t>
            </w:r>
            <w:r w:rsidRPr="00763C95">
              <w:rPr>
                <w:rStyle w:val="a3"/>
                <w:b w:val="0"/>
                <w:color w:val="auto"/>
                <w:lang w:val="en-US"/>
              </w:rPr>
              <w:t>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1634597,51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паркинг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13,25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580,0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763C95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763C95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</w:rPr>
            </w:pPr>
            <w:r w:rsidRPr="00763C95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763C95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E2803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5E2803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F41E9F">
            <w:pPr>
              <w:rPr>
                <w:rStyle w:val="a3"/>
                <w:b w:val="0"/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Толкачева Наталья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главный специалист сектора социального развития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5E2803">
              <w:rPr>
                <w:rStyle w:val="a3"/>
                <w:b w:val="0"/>
                <w:color w:val="auto"/>
              </w:rPr>
              <w:t>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1505064,09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5E2803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proofErr w:type="spellStart"/>
            <w:r w:rsidRPr="005E2803">
              <w:rPr>
                <w:rStyle w:val="a3"/>
                <w:b w:val="0"/>
                <w:color w:val="auto"/>
                <w:lang w:val="en-US"/>
              </w:rPr>
              <w:t>Hundai</w:t>
            </w:r>
            <w:proofErr w:type="spellEnd"/>
            <w:r w:rsidRPr="005E2803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5E2803">
              <w:rPr>
                <w:rStyle w:val="a3"/>
                <w:b w:val="0"/>
                <w:color w:val="auto"/>
                <w:lang w:val="en-US"/>
              </w:rPr>
              <w:t>Creta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E280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E2803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E280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E2803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885,0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E280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E2803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E280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E2803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F41E9F">
            <w:pPr>
              <w:rPr>
                <w:rStyle w:val="a3"/>
                <w:b w:val="0"/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5E2803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E2803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5E2803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</w:rPr>
            </w:pPr>
            <w:r w:rsidRPr="005E2803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E2803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56C4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556C4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F41E9F">
            <w:pPr>
              <w:rPr>
                <w:rStyle w:val="a3"/>
                <w:b w:val="0"/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Трофимова Ольга Петровна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начальник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556C40">
              <w:rPr>
                <w:rStyle w:val="a3"/>
                <w:b w:val="0"/>
                <w:color w:val="auto"/>
              </w:rPr>
              <w:t>бухгалтерского учёта и отчётности - главный бухгалтер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5737828,67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2325C" w:rsidRDefault="004059FF" w:rsidP="00417FEE">
            <w:pPr>
              <w:jc w:val="center"/>
            </w:pPr>
            <w:r w:rsidRPr="00556C40">
              <w:rPr>
                <w:rStyle w:val="a3"/>
                <w:b w:val="0"/>
                <w:color w:val="auto"/>
              </w:rPr>
              <w:t xml:space="preserve">автомобиль </w:t>
            </w:r>
            <w:r w:rsidRPr="0082325C">
              <w:rPr>
                <w:lang w:val="en-US"/>
              </w:rPr>
              <w:t>Kia</w:t>
            </w:r>
            <w:r w:rsidRPr="0082325C">
              <w:t xml:space="preserve"> </w:t>
            </w:r>
            <w:r w:rsidRPr="0082325C">
              <w:rPr>
                <w:lang w:val="en-US"/>
              </w:rPr>
              <w:t>JD</w:t>
            </w:r>
            <w:r w:rsidRPr="0082325C">
              <w:t xml:space="preserve"> </w:t>
            </w:r>
            <w:proofErr w:type="spellStart"/>
            <w:r w:rsidRPr="0082325C">
              <w:rPr>
                <w:lang w:val="en-US"/>
              </w:rPr>
              <w:t>Ceed</w:t>
            </w:r>
            <w:proofErr w:type="spellEnd"/>
          </w:p>
          <w:p w:rsidR="004059FF" w:rsidRPr="0082325C" w:rsidRDefault="004059FF" w:rsidP="00417FEE">
            <w:pPr>
              <w:jc w:val="center"/>
            </w:pPr>
            <w:r w:rsidRPr="00556C40">
              <w:rPr>
                <w:rStyle w:val="a3"/>
                <w:b w:val="0"/>
                <w:color w:val="auto"/>
              </w:rPr>
              <w:t xml:space="preserve">автомобиль </w:t>
            </w:r>
            <w:proofErr w:type="spellStart"/>
            <w:r w:rsidRPr="0082325C">
              <w:rPr>
                <w:spacing w:val="-4"/>
                <w:lang w:val="en-US"/>
              </w:rPr>
              <w:t>Hundai</w:t>
            </w:r>
            <w:proofErr w:type="spellEnd"/>
            <w:r w:rsidRPr="00E46E5B">
              <w:rPr>
                <w:spacing w:val="-4"/>
              </w:rPr>
              <w:t xml:space="preserve"> </w:t>
            </w:r>
            <w:proofErr w:type="spellStart"/>
            <w:r w:rsidRPr="0082325C">
              <w:rPr>
                <w:spacing w:val="-4"/>
                <w:lang w:val="en-US"/>
              </w:rPr>
              <w:t>Creta</w:t>
            </w:r>
            <w:proofErr w:type="spellEnd"/>
          </w:p>
          <w:p w:rsidR="004059FF" w:rsidRPr="00556C40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556C4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56C4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56C4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56C4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56C4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556C4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F41E9F">
            <w:pPr>
              <w:rPr>
                <w:rStyle w:val="a3"/>
                <w:b w:val="0"/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556C4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1598186,95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556C4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556C4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r w:rsidRPr="00556C40">
              <w:rPr>
                <w:rStyle w:val="a3"/>
                <w:b w:val="0"/>
                <w:color w:val="auto"/>
              </w:rPr>
              <w:t>35,85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</w:rPr>
            </w:pPr>
            <w:proofErr w:type="spellStart"/>
            <w:r w:rsidRPr="00556C40">
              <w:rPr>
                <w:rStyle w:val="a3"/>
                <w:b w:val="0"/>
                <w:color w:val="auto"/>
              </w:rPr>
              <w:t>Тайланд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556C4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B4D4E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CB4D4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F41E9F">
            <w:pPr>
              <w:rPr>
                <w:rStyle w:val="a3"/>
                <w:b w:val="0"/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Туровец Светлана Алексеевна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970720,58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9,7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B4D4E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CB4D4E">
              <w:rPr>
                <w:color w:val="auto"/>
                <w:spacing w:val="-4"/>
                <w:lang w:val="en-US"/>
              </w:rPr>
              <w:t>Renault</w:t>
            </w:r>
            <w:r w:rsidRPr="00CB4D4E">
              <w:rPr>
                <w:color w:val="auto"/>
                <w:spacing w:val="-4"/>
              </w:rPr>
              <w:t xml:space="preserve"> </w:t>
            </w:r>
            <w:r w:rsidRPr="00CB4D4E">
              <w:rPr>
                <w:color w:val="auto"/>
                <w:spacing w:val="-4"/>
                <w:lang w:val="en-US"/>
              </w:rPr>
              <w:t>Kaptur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B4D4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B4D4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432,0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B4D4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B4D4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B4D4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B4D4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B4D4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B4D4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F41E9F">
            <w:pPr>
              <w:rPr>
                <w:rStyle w:val="a3"/>
                <w:b w:val="0"/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CB4D4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1059785,33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B4D4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CB4D4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1010,0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B4D4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CB4D4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B4D4E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CB4D4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F41E9F">
            <w:pPr>
              <w:rPr>
                <w:rStyle w:val="a3"/>
                <w:b w:val="0"/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Федорова Светлана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главный специалист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CB4D4E">
              <w:rPr>
                <w:rStyle w:val="a3"/>
                <w:b w:val="0"/>
                <w:color w:val="auto"/>
              </w:rPr>
              <w:t>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4215696,94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CB4D4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CB4D4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63,31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</w:rPr>
            </w:pPr>
            <w:r w:rsidRPr="00CB4D4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CB4D4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EB00F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EB00F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F41E9F">
            <w:pPr>
              <w:rPr>
                <w:rStyle w:val="a3"/>
                <w:b w:val="0"/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Федорова Светлана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ведущий специалист сектора социальной поддержки семей с детей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EB00FD">
              <w:rPr>
                <w:rStyle w:val="a3"/>
                <w:b w:val="0"/>
                <w:color w:val="auto"/>
              </w:rPr>
              <w:t>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983540,98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квартира (общая долевая собстве</w:t>
            </w:r>
            <w:r>
              <w:rPr>
                <w:rStyle w:val="a3"/>
                <w:b w:val="0"/>
                <w:color w:val="auto"/>
              </w:rPr>
              <w:t>нность, доля в праве 1/3; 1/3</w:t>
            </w:r>
            <w:r w:rsidRPr="00EB00FD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EB00F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EB00F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EB00FD" w:rsidTr="00BF7E53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59FF" w:rsidRPr="00EB00F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Филатов Филипп Владимирович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Ведущий специалист отдела информации, массовых коммуникаций и молодежной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878617,53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квартира (общая долевая собстве</w:t>
            </w:r>
            <w:r>
              <w:rPr>
                <w:rStyle w:val="a3"/>
                <w:b w:val="0"/>
                <w:color w:val="auto"/>
              </w:rPr>
              <w:t>нность, доля в праве 1/4; 1/4</w:t>
            </w:r>
            <w:r w:rsidRPr="00EB00FD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EB00FD">
              <w:rPr>
                <w:rStyle w:val="a3"/>
                <w:b w:val="0"/>
                <w:color w:val="auto"/>
                <w:lang w:val="en-US"/>
              </w:rPr>
              <w:t>автомобиль</w:t>
            </w:r>
          </w:p>
          <w:p w:rsidR="004059FF" w:rsidRPr="00FD1E7E" w:rsidRDefault="004059FF" w:rsidP="00417FEE">
            <w:pPr>
              <w:jc w:val="center"/>
              <w:rPr>
                <w:color w:val="auto"/>
              </w:rPr>
            </w:pPr>
            <w:proofErr w:type="spellStart"/>
            <w:r w:rsidRPr="004F5F4D">
              <w:rPr>
                <w:rStyle w:val="a3"/>
                <w:b w:val="0"/>
                <w:color w:val="auto"/>
              </w:rPr>
              <w:t>Ford</w:t>
            </w:r>
            <w:proofErr w:type="spellEnd"/>
            <w:r w:rsidRPr="004F5F4D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4F5F4D">
              <w:rPr>
                <w:rStyle w:val="a3"/>
                <w:b w:val="0"/>
                <w:color w:val="auto"/>
              </w:rPr>
              <w:t>Focus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EB00FD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EB00F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370183,71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EB00FD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EB00F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EB00F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EB00F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F41E9F">
            <w:pPr>
              <w:rPr>
                <w:rStyle w:val="a3"/>
                <w:b w:val="0"/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FD1E7E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EB00FD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EB00F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F41E9F">
            <w:pPr>
              <w:rPr>
                <w:rStyle w:val="a3"/>
                <w:b w:val="0"/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Харчина Дмитрий Васильевич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 xml:space="preserve">ведущий специалист </w:t>
            </w:r>
            <w:r>
              <w:rPr>
                <w:rStyle w:val="a3"/>
                <w:b w:val="0"/>
                <w:color w:val="auto"/>
              </w:rPr>
              <w:t>о</w:t>
            </w:r>
            <w:r w:rsidRPr="00EB00FD">
              <w:rPr>
                <w:rStyle w:val="a3"/>
                <w:b w:val="0"/>
                <w:color w:val="auto"/>
              </w:rPr>
              <w:t>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EB00FD">
              <w:rPr>
                <w:rStyle w:val="a3"/>
                <w:b w:val="0"/>
                <w:color w:val="auto"/>
              </w:rPr>
              <w:t>строительства и землепользования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753561,92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b w:val="0"/>
                <w:color w:val="auto"/>
              </w:rPr>
              <w:t>1/4</w:t>
            </w:r>
            <w:r w:rsidRPr="00EB00FD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ind w:left="105"/>
              <w:jc w:val="center"/>
              <w:rPr>
                <w:color w:val="auto"/>
                <w:spacing w:val="-4"/>
                <w:lang w:val="en-US"/>
              </w:rPr>
            </w:pPr>
            <w:r w:rsidRPr="00EB00FD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EB00FD">
              <w:rPr>
                <w:color w:val="auto"/>
                <w:spacing w:val="-4"/>
                <w:lang w:val="en-US"/>
              </w:rPr>
              <w:t>Honda Accord</w:t>
            </w:r>
          </w:p>
          <w:p w:rsidR="004059FF" w:rsidRPr="00EB00F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EB00FD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EB00FD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</w:rPr>
            </w:pPr>
            <w:r w:rsidRPr="00EB00FD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EB00FD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B6A9F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3B6A9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F41E9F">
            <w:pPr>
              <w:rPr>
                <w:rStyle w:val="a3"/>
                <w:b w:val="0"/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Цеунчик Татьяна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ведущий специалист сектора социальной поддержки семей с детьми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3B6A9F">
              <w:rPr>
                <w:rStyle w:val="a3"/>
                <w:b w:val="0"/>
                <w:color w:val="auto"/>
              </w:rPr>
              <w:t>социальной защиты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731121,46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B6A9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3B6A9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B6A9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3B6A9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F41E9F">
            <w:pPr>
              <w:rPr>
                <w:rStyle w:val="a3"/>
                <w:b w:val="0"/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3B6A9F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936176,21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80,6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3B6A9F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6E502F">
              <w:rPr>
                <w:spacing w:val="-4"/>
                <w:lang w:val="en-US"/>
              </w:rPr>
              <w:t xml:space="preserve">Nissan </w:t>
            </w:r>
            <w:proofErr w:type="spellStart"/>
            <w:r w:rsidRPr="006E502F">
              <w:rPr>
                <w:spacing w:val="-4"/>
                <w:lang w:val="en-US"/>
              </w:rPr>
              <w:t>Almera</w:t>
            </w:r>
            <w:proofErr w:type="spellEnd"/>
            <w:r w:rsidRPr="006E502F">
              <w:rPr>
                <w:spacing w:val="-4"/>
                <w:lang w:val="en-US"/>
              </w:rPr>
              <w:t xml:space="preserve"> Classic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B6A9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3B6A9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F41E9F">
            <w:pPr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B6A9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3B6A9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F41E9F">
            <w:pPr>
              <w:rPr>
                <w:rStyle w:val="a3"/>
                <w:b w:val="0"/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3B6A9F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3B6A9F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3B6A9F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F41E9F">
            <w:pPr>
              <w:rPr>
                <w:rStyle w:val="a3"/>
                <w:b w:val="0"/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3B6A9F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157EB0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157EB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F41E9F">
            <w:pPr>
              <w:rPr>
                <w:rStyle w:val="a3"/>
                <w:b w:val="0"/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Цислицкая Олеся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157EB0">
              <w:rPr>
                <w:rStyle w:val="a3"/>
                <w:b w:val="0"/>
                <w:color w:val="auto"/>
                <w:lang w:val="en-US"/>
              </w:rPr>
              <w:t>главный специалист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157EB0">
              <w:rPr>
                <w:rStyle w:val="a3"/>
                <w:b w:val="0"/>
                <w:color w:val="auto"/>
                <w:lang w:val="en-US"/>
              </w:rPr>
              <w:t>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674202,81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157E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157EB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157EB0" w:rsidTr="00FD49A8">
        <w:trPr>
          <w:trHeight w:val="626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157EB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F41E9F">
            <w:pPr>
              <w:rPr>
                <w:rStyle w:val="a3"/>
                <w:b w:val="0"/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Челнокова Ирина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главный специалист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157EB0">
              <w:rPr>
                <w:rStyle w:val="a3"/>
                <w:b w:val="0"/>
                <w:color w:val="auto"/>
              </w:rPr>
              <w:t>по вопросам законности, правопорядка и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1034039,94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ind w:left="105"/>
              <w:jc w:val="center"/>
              <w:rPr>
                <w:spacing w:val="-4"/>
                <w:lang w:val="en-US"/>
              </w:rPr>
            </w:pPr>
            <w:r w:rsidRPr="00157EB0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  <w:r w:rsidRPr="006E502F">
              <w:rPr>
                <w:spacing w:val="-4"/>
                <w:lang w:val="en-US"/>
              </w:rPr>
              <w:t>Renault Logan</w:t>
            </w:r>
          </w:p>
          <w:p w:rsidR="004059FF" w:rsidRPr="00157EB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157E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157EB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62,9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157EB0" w:rsidTr="00BF7E53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59FF" w:rsidRPr="00157EB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Шаповал Евгений Петрович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начальник отдела строительства и землепользования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452701,4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C3B22" w:rsidRDefault="004059FF" w:rsidP="00417FEE">
            <w:pPr>
              <w:ind w:left="105"/>
              <w:jc w:val="center"/>
              <w:rPr>
                <w:spacing w:val="-4"/>
              </w:rPr>
            </w:pPr>
            <w:r w:rsidRPr="00AC3B22">
              <w:rPr>
                <w:spacing w:val="-4"/>
              </w:rPr>
              <w:t>Автомобиль легковой</w:t>
            </w:r>
          </w:p>
          <w:p w:rsidR="004059FF" w:rsidRPr="00A36965" w:rsidRDefault="004059FF" w:rsidP="00417FEE">
            <w:pPr>
              <w:jc w:val="center"/>
              <w:rPr>
                <w:color w:val="auto"/>
              </w:rPr>
            </w:pPr>
            <w:proofErr w:type="spellStart"/>
            <w:r w:rsidRPr="00AC3B22">
              <w:rPr>
                <w:spacing w:val="-4"/>
              </w:rPr>
              <w:t>Mitsubishi</w:t>
            </w:r>
            <w:proofErr w:type="spellEnd"/>
            <w:r w:rsidRPr="00AC3B22">
              <w:rPr>
                <w:spacing w:val="-4"/>
              </w:rPr>
              <w:t xml:space="preserve"> ASX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157EB0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157EB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98</w:t>
            </w:r>
            <w:r>
              <w:rPr>
                <w:rStyle w:val="a3"/>
                <w:b w:val="0"/>
                <w:color w:val="auto"/>
              </w:rPr>
              <w:t>,</w:t>
            </w:r>
            <w:r>
              <w:rPr>
                <w:rStyle w:val="a3"/>
                <w:b w:val="0"/>
                <w:color w:val="auto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157EB0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157EB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F41E9F">
            <w:pPr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83562,48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98</w:t>
            </w:r>
            <w:r>
              <w:rPr>
                <w:rStyle w:val="a3"/>
                <w:b w:val="0"/>
                <w:color w:val="auto"/>
              </w:rPr>
              <w:t>,</w:t>
            </w:r>
            <w:r>
              <w:rPr>
                <w:rStyle w:val="a3"/>
                <w:b w:val="0"/>
                <w:color w:val="auto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895915" w:rsidRDefault="004059FF" w:rsidP="00417FEE">
            <w:pPr>
              <w:ind w:left="105"/>
              <w:jc w:val="center"/>
              <w:rPr>
                <w:spacing w:val="-4"/>
              </w:rPr>
            </w:pPr>
            <w:r w:rsidRPr="00895915">
              <w:rPr>
                <w:spacing w:val="-4"/>
              </w:rPr>
              <w:t>Автомобиль легковой</w:t>
            </w:r>
          </w:p>
          <w:p w:rsidR="004059FF" w:rsidRPr="00A36965" w:rsidRDefault="004059FF" w:rsidP="00417FEE">
            <w:pPr>
              <w:jc w:val="center"/>
              <w:rPr>
                <w:color w:val="auto"/>
              </w:rPr>
            </w:pPr>
            <w:r w:rsidRPr="00895915">
              <w:rPr>
                <w:spacing w:val="-4"/>
                <w:lang w:val="en-US"/>
              </w:rPr>
              <w:t>Kia</w:t>
            </w:r>
            <w:r w:rsidRPr="00895915">
              <w:rPr>
                <w:spacing w:val="-4"/>
              </w:rPr>
              <w:t xml:space="preserve"> </w:t>
            </w:r>
            <w:r w:rsidRPr="00895915">
              <w:rPr>
                <w:spacing w:val="-4"/>
                <w:lang w:val="en-US"/>
              </w:rPr>
              <w:t>JD</w:t>
            </w:r>
            <w:r w:rsidRPr="00895915">
              <w:rPr>
                <w:spacing w:val="-4"/>
              </w:rPr>
              <w:t xml:space="preserve"> (</w:t>
            </w:r>
            <w:proofErr w:type="spellStart"/>
            <w:r w:rsidRPr="00895915">
              <w:rPr>
                <w:spacing w:val="-4"/>
                <w:lang w:val="en-US"/>
              </w:rPr>
              <w:t>Ceed</w:t>
            </w:r>
            <w:proofErr w:type="spellEnd"/>
            <w:r w:rsidRPr="00895915">
              <w:rPr>
                <w:spacing w:val="-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157EB0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157EB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F41E9F">
            <w:pPr>
              <w:rPr>
                <w:rStyle w:val="a3"/>
                <w:b w:val="0"/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98</w:t>
            </w:r>
            <w:r>
              <w:rPr>
                <w:rStyle w:val="a3"/>
                <w:b w:val="0"/>
                <w:color w:val="auto"/>
              </w:rPr>
              <w:t>,</w:t>
            </w:r>
            <w:r>
              <w:rPr>
                <w:rStyle w:val="a3"/>
                <w:b w:val="0"/>
                <w:color w:val="auto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157EB0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157EB0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F41E9F">
            <w:pPr>
              <w:rPr>
                <w:rStyle w:val="a3"/>
                <w:b w:val="0"/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98</w:t>
            </w:r>
            <w:r>
              <w:rPr>
                <w:rStyle w:val="a3"/>
                <w:b w:val="0"/>
                <w:color w:val="auto"/>
              </w:rPr>
              <w:t>,</w:t>
            </w:r>
            <w:r>
              <w:rPr>
                <w:rStyle w:val="a3"/>
                <w:b w:val="0"/>
                <w:color w:val="auto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3B6A9F" w:rsidRDefault="004059FF" w:rsidP="00417FEE">
            <w:pPr>
              <w:jc w:val="center"/>
              <w:rPr>
                <w:color w:val="auto"/>
              </w:rPr>
            </w:pPr>
            <w:r w:rsidRPr="003B6A9F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A36965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Шатилина Наталья Сергеевна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главный специалист отдела</w:t>
            </w:r>
            <w:r w:rsidRPr="00252A0E">
              <w:rPr>
                <w:rStyle w:val="a3"/>
                <w:b w:val="0"/>
                <w:color w:val="auto"/>
              </w:rPr>
              <w:t xml:space="preserve"> </w:t>
            </w:r>
            <w:r w:rsidRPr="00252A0E">
              <w:rPr>
                <w:rStyle w:val="a3"/>
                <w:b w:val="0"/>
                <w:color w:val="auto"/>
                <w:lang w:val="en-US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612591,89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3900115,06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автомобиль Volvo XC 60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F7E53">
        <w:trPr>
          <w:trHeight w:val="133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132E1" w:rsidRDefault="004059FF" w:rsidP="00F41E9F">
            <w:pPr>
              <w:rPr>
                <w:spacing w:val="-4"/>
              </w:rPr>
            </w:pPr>
            <w:proofErr w:type="spellStart"/>
            <w:r w:rsidRPr="000132E1">
              <w:rPr>
                <w:spacing w:val="-4"/>
              </w:rPr>
              <w:t>Шилина</w:t>
            </w:r>
            <w:proofErr w:type="spellEnd"/>
            <w:r w:rsidRPr="000132E1">
              <w:rPr>
                <w:spacing w:val="-4"/>
              </w:rPr>
              <w:t xml:space="preserve"> Юлия Константиновна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0132E1" w:rsidRDefault="004059FF" w:rsidP="00417FEE">
            <w:pPr>
              <w:jc w:val="center"/>
              <w:rPr>
                <w:spacing w:val="-4"/>
              </w:rPr>
            </w:pPr>
            <w:r w:rsidRPr="000132E1">
              <w:rPr>
                <w:spacing w:val="-4"/>
              </w:rPr>
              <w:t>Ведущий специалист отдела потребительского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783713,47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rPr>
                <w:spacing w:val="-4"/>
              </w:rPr>
              <w:t>Квартира (общая долевая собственность, 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rPr>
                <w:spacing w:val="-4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pPr>
              <w:rPr>
                <w:b/>
                <w:spacing w:val="-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Квартира</w:t>
            </w:r>
          </w:p>
          <w:p w:rsidR="004059FF" w:rsidRPr="006E502F" w:rsidRDefault="004059FF" w:rsidP="00417FEE">
            <w:pPr>
              <w:jc w:val="center"/>
            </w:pPr>
            <w:r w:rsidRPr="006E502F">
              <w:t>(пользование 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58,1</w:t>
            </w:r>
          </w:p>
          <w:p w:rsidR="004059FF" w:rsidRPr="006E502F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pPr>
              <w:rPr>
                <w:spacing w:val="-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75,3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r w:rsidRPr="006E502F"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8809482,09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</w:rPr>
            </w:pPr>
            <w:r w:rsidRPr="006E502F">
              <w:rPr>
                <w:spacing w:val="-4"/>
              </w:rPr>
              <w:t>Квартира (общая долевая собственность, 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  <w:lang w:val="en-US"/>
              </w:rPr>
            </w:pPr>
            <w:r w:rsidRPr="006E502F">
              <w:rPr>
                <w:spacing w:val="-4"/>
                <w:lang w:val="en-US"/>
              </w:rPr>
              <w:t>78</w:t>
            </w:r>
            <w:r w:rsidRPr="006E502F">
              <w:rPr>
                <w:spacing w:val="-4"/>
              </w:rPr>
              <w:t>,</w:t>
            </w:r>
            <w:r w:rsidRPr="006E502F">
              <w:rPr>
                <w:spacing w:val="-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ind w:left="105"/>
              <w:jc w:val="center"/>
              <w:rPr>
                <w:spacing w:val="-4"/>
              </w:rPr>
            </w:pPr>
            <w:r w:rsidRPr="006E502F">
              <w:rPr>
                <w:spacing w:val="-4"/>
              </w:rPr>
              <w:t>Автомобили легковые:</w:t>
            </w:r>
          </w:p>
          <w:p w:rsidR="004059FF" w:rsidRPr="008B7ABC" w:rsidRDefault="004059FF" w:rsidP="00417FEE">
            <w:pPr>
              <w:ind w:left="105"/>
              <w:jc w:val="center"/>
              <w:rPr>
                <w:spacing w:val="-4"/>
              </w:rPr>
            </w:pPr>
            <w:r w:rsidRPr="006E502F">
              <w:rPr>
                <w:spacing w:val="-4"/>
                <w:lang w:val="en-US"/>
              </w:rPr>
              <w:t>Hyundai</w:t>
            </w:r>
            <w:r w:rsidRPr="008B7ABC">
              <w:rPr>
                <w:spacing w:val="-4"/>
              </w:rPr>
              <w:t xml:space="preserve"> </w:t>
            </w:r>
            <w:r w:rsidRPr="006E502F">
              <w:rPr>
                <w:spacing w:val="-4"/>
                <w:lang w:val="en-US"/>
              </w:rPr>
              <w:t>Getz</w:t>
            </w:r>
          </w:p>
          <w:p w:rsidR="004059FF" w:rsidRPr="008B7ABC" w:rsidRDefault="004059FF" w:rsidP="00417FEE">
            <w:pPr>
              <w:ind w:left="105"/>
              <w:jc w:val="center"/>
              <w:rPr>
                <w:spacing w:val="-4"/>
              </w:rPr>
            </w:pPr>
            <w:r w:rsidRPr="006E502F">
              <w:rPr>
                <w:spacing w:val="-4"/>
                <w:lang w:val="en-US"/>
              </w:rPr>
              <w:t>Nissan</w:t>
            </w:r>
            <w:r w:rsidRPr="008B7ABC">
              <w:rPr>
                <w:spacing w:val="-4"/>
              </w:rPr>
              <w:t xml:space="preserve"> </w:t>
            </w:r>
            <w:r w:rsidRPr="006E502F">
              <w:rPr>
                <w:spacing w:val="-4"/>
                <w:lang w:val="en-US"/>
              </w:rPr>
              <w:t>Patrol</w:t>
            </w:r>
          </w:p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6E502F">
              <w:rPr>
                <w:spacing w:val="-4"/>
                <w:lang w:val="en-US"/>
              </w:rPr>
              <w:t>Peugeot 207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/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Default="004059FF" w:rsidP="00417FEE">
            <w:pPr>
              <w:jc w:val="center"/>
              <w:rPr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157EB0" w:rsidRDefault="004059FF" w:rsidP="00417FEE">
            <w:pPr>
              <w:jc w:val="center"/>
              <w:rPr>
                <w:color w:val="auto"/>
              </w:rPr>
            </w:pPr>
            <w:r w:rsidRPr="00157EB0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pPr>
              <w:rPr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Квартира (пользование ¾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78,5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pPr>
              <w:rPr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75,3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F7E53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pPr>
              <w:rPr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F41E9F">
            <w:pPr>
              <w:rPr>
                <w:lang w:val="en-US"/>
              </w:rPr>
            </w:pPr>
            <w:r w:rsidRPr="00252A0E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14E2" w:rsidRDefault="004059FF" w:rsidP="00417F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14E2" w:rsidRDefault="004059FF" w:rsidP="00417FE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75,3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6E502F" w:rsidRDefault="004059FF" w:rsidP="00417FEE">
            <w:pPr>
              <w:jc w:val="center"/>
            </w:pPr>
            <w:r w:rsidRPr="006E502F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Шкарупин Евгений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1495292,23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73,2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 xml:space="preserve">автомобиль Опель </w:t>
            </w:r>
            <w:r w:rsidRPr="00252A0E">
              <w:rPr>
                <w:rStyle w:val="a3"/>
                <w:b w:val="0"/>
                <w:color w:val="auto"/>
                <w:lang w:val="en-US"/>
              </w:rPr>
              <w:t>P</w:t>
            </w:r>
            <w:r w:rsidRPr="00252A0E">
              <w:rPr>
                <w:rStyle w:val="a3"/>
                <w:b w:val="0"/>
                <w:color w:val="auto"/>
              </w:rPr>
              <w:t>-</w:t>
            </w:r>
            <w:r w:rsidRPr="00252A0E">
              <w:rPr>
                <w:rStyle w:val="a3"/>
                <w:b w:val="0"/>
                <w:color w:val="auto"/>
                <w:lang w:val="en-US"/>
              </w:rPr>
              <w:t>J</w:t>
            </w:r>
            <w:r w:rsidRPr="00252A0E">
              <w:rPr>
                <w:rStyle w:val="a3"/>
                <w:b w:val="0"/>
                <w:color w:val="auto"/>
              </w:rPr>
              <w:t xml:space="preserve"> </w:t>
            </w:r>
            <w:r w:rsidRPr="00252A0E">
              <w:rPr>
                <w:rStyle w:val="a3"/>
                <w:b w:val="0"/>
                <w:color w:val="auto"/>
                <w:lang w:val="en-US"/>
              </w:rPr>
              <w:t>Astra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2670580,81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73,2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Default="004059FF" w:rsidP="00417FEE">
            <w:pPr>
              <w:jc w:val="center"/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автомобиль</w:t>
            </w:r>
          </w:p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6E502F">
              <w:rPr>
                <w:lang w:val="en-US"/>
              </w:rPr>
              <w:t>Opel</w:t>
            </w:r>
            <w:r w:rsidRPr="006E502F">
              <w:t xml:space="preserve"> </w:t>
            </w:r>
            <w:proofErr w:type="spellStart"/>
            <w:r w:rsidRPr="006E502F">
              <w:rPr>
                <w:lang w:val="en-US"/>
              </w:rPr>
              <w:t>Meriva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73,2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73,2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B443B7">
            <w:pPr>
              <w:pStyle w:val="a7"/>
              <w:numPr>
                <w:ilvl w:val="0"/>
                <w:numId w:val="2"/>
              </w:num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Ястребова Юлия Сергеевна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ведущий специалист отдела</w:t>
            </w:r>
            <w:r>
              <w:rPr>
                <w:rStyle w:val="a3"/>
                <w:b w:val="0"/>
                <w:color w:val="auto"/>
              </w:rPr>
              <w:t xml:space="preserve"> </w:t>
            </w:r>
            <w:r w:rsidRPr="00252A0E">
              <w:rPr>
                <w:rStyle w:val="a3"/>
                <w:b w:val="0"/>
                <w:color w:val="auto"/>
              </w:rPr>
              <w:t>бухгалтерского учёта и отчётности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836255,10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44,72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F41E9F">
            <w:pPr>
              <w:rPr>
                <w:rStyle w:val="a3"/>
                <w:b w:val="0"/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1607453,83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44,72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417FEE">
            <w:pPr>
              <w:jc w:val="center"/>
              <w:rPr>
                <w:color w:val="auto"/>
                <w:lang w:val="en-US"/>
              </w:rPr>
            </w:pPr>
            <w:r w:rsidRPr="00252A0E">
              <w:rPr>
                <w:rStyle w:val="a3"/>
                <w:b w:val="0"/>
                <w:color w:val="auto"/>
                <w:lang w:val="en-US"/>
              </w:rPr>
              <w:t>автомобиль Hyundai VF i40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9FF" w:rsidRPr="00252A0E" w:rsidRDefault="004059FF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19,14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  <w:tr w:rsidR="004059FF" w:rsidRPr="00252A0E" w:rsidTr="00B443B7">
        <w:trPr>
          <w:trHeight w:val="133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9FF" w:rsidRPr="00252A0E" w:rsidRDefault="004059FF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19,14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</w:rPr>
            </w:pPr>
            <w:r w:rsidRPr="00252A0E">
              <w:rPr>
                <w:rStyle w:val="a3"/>
                <w:b w:val="0"/>
                <w:color w:val="auto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9FF" w:rsidRPr="00252A0E" w:rsidRDefault="004059FF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4F32F8" w:rsidRPr="00A5131E" w:rsidRDefault="004F32F8">
      <w:pPr>
        <w:rPr>
          <w:color w:val="FF0000"/>
        </w:rPr>
      </w:pPr>
    </w:p>
    <w:sectPr w:rsidR="004F32F8" w:rsidRPr="00A5131E" w:rsidSect="00D17E2F">
      <w:pgSz w:w="16838" w:h="11906" w:orient="landscape"/>
      <w:pgMar w:top="1135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4C45"/>
    <w:multiLevelType w:val="hybridMultilevel"/>
    <w:tmpl w:val="85B0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D5E8D"/>
    <w:multiLevelType w:val="hybridMultilevel"/>
    <w:tmpl w:val="80C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132E1"/>
    <w:rsid w:val="000214CE"/>
    <w:rsid w:val="00023646"/>
    <w:rsid w:val="00036F1B"/>
    <w:rsid w:val="00046A62"/>
    <w:rsid w:val="00053810"/>
    <w:rsid w:val="000556FD"/>
    <w:rsid w:val="000722A3"/>
    <w:rsid w:val="00073D48"/>
    <w:rsid w:val="00093356"/>
    <w:rsid w:val="00097364"/>
    <w:rsid w:val="000D1027"/>
    <w:rsid w:val="00104233"/>
    <w:rsid w:val="00120128"/>
    <w:rsid w:val="00122B5A"/>
    <w:rsid w:val="00125068"/>
    <w:rsid w:val="00125CAE"/>
    <w:rsid w:val="0014773A"/>
    <w:rsid w:val="00150050"/>
    <w:rsid w:val="00157EB0"/>
    <w:rsid w:val="00167EFA"/>
    <w:rsid w:val="00170003"/>
    <w:rsid w:val="00175790"/>
    <w:rsid w:val="001A12C4"/>
    <w:rsid w:val="001F17BB"/>
    <w:rsid w:val="002126E0"/>
    <w:rsid w:val="00214D2B"/>
    <w:rsid w:val="002162AE"/>
    <w:rsid w:val="0022285F"/>
    <w:rsid w:val="0023739F"/>
    <w:rsid w:val="002444AA"/>
    <w:rsid w:val="00244B0D"/>
    <w:rsid w:val="002514E2"/>
    <w:rsid w:val="00252A0E"/>
    <w:rsid w:val="0026358D"/>
    <w:rsid w:val="002671C1"/>
    <w:rsid w:val="0027186D"/>
    <w:rsid w:val="00271972"/>
    <w:rsid w:val="002A7E5F"/>
    <w:rsid w:val="002E103B"/>
    <w:rsid w:val="00303AED"/>
    <w:rsid w:val="003227A9"/>
    <w:rsid w:val="00322B3A"/>
    <w:rsid w:val="00330683"/>
    <w:rsid w:val="0036262F"/>
    <w:rsid w:val="003657EE"/>
    <w:rsid w:val="0037591F"/>
    <w:rsid w:val="00377AB3"/>
    <w:rsid w:val="003A0DF2"/>
    <w:rsid w:val="003A134C"/>
    <w:rsid w:val="003B6A9F"/>
    <w:rsid w:val="003C6B4D"/>
    <w:rsid w:val="003D2A2C"/>
    <w:rsid w:val="003E021B"/>
    <w:rsid w:val="003E2674"/>
    <w:rsid w:val="003F140C"/>
    <w:rsid w:val="004059FF"/>
    <w:rsid w:val="00417FEE"/>
    <w:rsid w:val="00443A0E"/>
    <w:rsid w:val="00443C4E"/>
    <w:rsid w:val="00462554"/>
    <w:rsid w:val="00492C57"/>
    <w:rsid w:val="004A2A2E"/>
    <w:rsid w:val="004E451C"/>
    <w:rsid w:val="004F1636"/>
    <w:rsid w:val="004F32F8"/>
    <w:rsid w:val="004F5F4D"/>
    <w:rsid w:val="005139E9"/>
    <w:rsid w:val="005140CD"/>
    <w:rsid w:val="00527004"/>
    <w:rsid w:val="0053775A"/>
    <w:rsid w:val="00543112"/>
    <w:rsid w:val="005459A4"/>
    <w:rsid w:val="00556C40"/>
    <w:rsid w:val="0058125E"/>
    <w:rsid w:val="005947EA"/>
    <w:rsid w:val="005A097F"/>
    <w:rsid w:val="005B3A77"/>
    <w:rsid w:val="005B4EDA"/>
    <w:rsid w:val="005C23ED"/>
    <w:rsid w:val="005E0124"/>
    <w:rsid w:val="005E2803"/>
    <w:rsid w:val="005E33E4"/>
    <w:rsid w:val="005F3E26"/>
    <w:rsid w:val="00600408"/>
    <w:rsid w:val="006036CD"/>
    <w:rsid w:val="00605D40"/>
    <w:rsid w:val="00643FF3"/>
    <w:rsid w:val="00660825"/>
    <w:rsid w:val="006A3471"/>
    <w:rsid w:val="006A3772"/>
    <w:rsid w:val="006A43D0"/>
    <w:rsid w:val="006E6044"/>
    <w:rsid w:val="007315A5"/>
    <w:rsid w:val="00735EEF"/>
    <w:rsid w:val="00737473"/>
    <w:rsid w:val="00763C95"/>
    <w:rsid w:val="00791885"/>
    <w:rsid w:val="00795EBE"/>
    <w:rsid w:val="007A6749"/>
    <w:rsid w:val="007B1394"/>
    <w:rsid w:val="007B4DE1"/>
    <w:rsid w:val="007D0213"/>
    <w:rsid w:val="007D3001"/>
    <w:rsid w:val="007F19A5"/>
    <w:rsid w:val="00801080"/>
    <w:rsid w:val="00807D3A"/>
    <w:rsid w:val="008159B0"/>
    <w:rsid w:val="00822742"/>
    <w:rsid w:val="00853460"/>
    <w:rsid w:val="008618CC"/>
    <w:rsid w:val="008762D1"/>
    <w:rsid w:val="00883854"/>
    <w:rsid w:val="00894A06"/>
    <w:rsid w:val="008A1DA8"/>
    <w:rsid w:val="008B7ABC"/>
    <w:rsid w:val="008E0D0F"/>
    <w:rsid w:val="008F3029"/>
    <w:rsid w:val="00906695"/>
    <w:rsid w:val="0093253B"/>
    <w:rsid w:val="009435DD"/>
    <w:rsid w:val="00956656"/>
    <w:rsid w:val="009574CB"/>
    <w:rsid w:val="00974A93"/>
    <w:rsid w:val="00990B10"/>
    <w:rsid w:val="00994207"/>
    <w:rsid w:val="00997F7B"/>
    <w:rsid w:val="009B0438"/>
    <w:rsid w:val="009B49EB"/>
    <w:rsid w:val="009C0AEA"/>
    <w:rsid w:val="009C4317"/>
    <w:rsid w:val="009D30A1"/>
    <w:rsid w:val="009D6033"/>
    <w:rsid w:val="009D6FA0"/>
    <w:rsid w:val="00A244EE"/>
    <w:rsid w:val="00A36965"/>
    <w:rsid w:val="00A36B35"/>
    <w:rsid w:val="00A4128D"/>
    <w:rsid w:val="00A44853"/>
    <w:rsid w:val="00A5131E"/>
    <w:rsid w:val="00A53DEF"/>
    <w:rsid w:val="00A67404"/>
    <w:rsid w:val="00A86B38"/>
    <w:rsid w:val="00A91155"/>
    <w:rsid w:val="00AA3B4D"/>
    <w:rsid w:val="00AB550D"/>
    <w:rsid w:val="00AF045E"/>
    <w:rsid w:val="00AF6BF2"/>
    <w:rsid w:val="00B01DF3"/>
    <w:rsid w:val="00B25188"/>
    <w:rsid w:val="00B27EE8"/>
    <w:rsid w:val="00B3012D"/>
    <w:rsid w:val="00B3364D"/>
    <w:rsid w:val="00B3591B"/>
    <w:rsid w:val="00B379D8"/>
    <w:rsid w:val="00B40D7E"/>
    <w:rsid w:val="00B42332"/>
    <w:rsid w:val="00B443B7"/>
    <w:rsid w:val="00B564BC"/>
    <w:rsid w:val="00B74A4F"/>
    <w:rsid w:val="00B80C4C"/>
    <w:rsid w:val="00B9160A"/>
    <w:rsid w:val="00B93ECC"/>
    <w:rsid w:val="00BA166D"/>
    <w:rsid w:val="00BA4645"/>
    <w:rsid w:val="00BB06A3"/>
    <w:rsid w:val="00BB2C1E"/>
    <w:rsid w:val="00BB60E8"/>
    <w:rsid w:val="00BF7E53"/>
    <w:rsid w:val="00C0765F"/>
    <w:rsid w:val="00C20AE0"/>
    <w:rsid w:val="00C31868"/>
    <w:rsid w:val="00C40628"/>
    <w:rsid w:val="00C54BC3"/>
    <w:rsid w:val="00C744BE"/>
    <w:rsid w:val="00C954D2"/>
    <w:rsid w:val="00CA3A30"/>
    <w:rsid w:val="00CB09C0"/>
    <w:rsid w:val="00CB2107"/>
    <w:rsid w:val="00CB4D4E"/>
    <w:rsid w:val="00CD38E9"/>
    <w:rsid w:val="00CD4C1F"/>
    <w:rsid w:val="00CE0A19"/>
    <w:rsid w:val="00CF0F5E"/>
    <w:rsid w:val="00CF5041"/>
    <w:rsid w:val="00D17E2F"/>
    <w:rsid w:val="00D23892"/>
    <w:rsid w:val="00D270E0"/>
    <w:rsid w:val="00D27F95"/>
    <w:rsid w:val="00D57759"/>
    <w:rsid w:val="00D777C9"/>
    <w:rsid w:val="00D81D9D"/>
    <w:rsid w:val="00D82E9D"/>
    <w:rsid w:val="00D91653"/>
    <w:rsid w:val="00DA2A9C"/>
    <w:rsid w:val="00DB4824"/>
    <w:rsid w:val="00DB5425"/>
    <w:rsid w:val="00DB724E"/>
    <w:rsid w:val="00DC7DD2"/>
    <w:rsid w:val="00DD2DC9"/>
    <w:rsid w:val="00DE1C47"/>
    <w:rsid w:val="00DE3FA4"/>
    <w:rsid w:val="00DF2469"/>
    <w:rsid w:val="00E30D5E"/>
    <w:rsid w:val="00E41797"/>
    <w:rsid w:val="00E46E5B"/>
    <w:rsid w:val="00E57761"/>
    <w:rsid w:val="00E73168"/>
    <w:rsid w:val="00EB00FD"/>
    <w:rsid w:val="00ED1E9E"/>
    <w:rsid w:val="00EE5937"/>
    <w:rsid w:val="00F21816"/>
    <w:rsid w:val="00F274FA"/>
    <w:rsid w:val="00F35BB1"/>
    <w:rsid w:val="00F41E9F"/>
    <w:rsid w:val="00F57CAA"/>
    <w:rsid w:val="00F62B0D"/>
    <w:rsid w:val="00F84CFB"/>
    <w:rsid w:val="00F85F34"/>
    <w:rsid w:val="00F902C8"/>
    <w:rsid w:val="00F91939"/>
    <w:rsid w:val="00FA0D41"/>
    <w:rsid w:val="00FD1E7E"/>
    <w:rsid w:val="00FD49A8"/>
    <w:rsid w:val="00FD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C74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C7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0F9C-5D18-4484-AD84-03181FDF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9145613F</Template>
  <TotalTime>733</TotalTime>
  <Pages>1</Pages>
  <Words>10026</Words>
  <Characters>57150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Климюк Виктория Михайловна</cp:lastModifiedBy>
  <cp:revision>194</cp:revision>
  <dcterms:created xsi:type="dcterms:W3CDTF">2020-08-01T18:17:00Z</dcterms:created>
  <dcterms:modified xsi:type="dcterms:W3CDTF">2020-08-20T14:43:00Z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