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Pr="005940C5" w:rsidRDefault="005409C5" w:rsidP="005409C5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3070DA" w:rsidRDefault="005409C5" w:rsidP="005409C5">
      <w:pPr>
        <w:jc w:val="center"/>
        <w:rPr>
          <w:b/>
        </w:rPr>
      </w:pPr>
      <w:r w:rsidRPr="005940C5"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3070DA">
        <w:rPr>
          <w:b/>
        </w:rPr>
        <w:t xml:space="preserve">Государственного учреждения - регионального отделения </w:t>
      </w:r>
      <w:r w:rsidRPr="005940C5">
        <w:rPr>
          <w:b/>
        </w:rPr>
        <w:t xml:space="preserve">Фонда социального страхования Российской Федерации  за отчетный  период </w:t>
      </w:r>
    </w:p>
    <w:p w:rsidR="005409C5" w:rsidRPr="000F1B52" w:rsidRDefault="005409C5" w:rsidP="000F1B52">
      <w:pPr>
        <w:jc w:val="center"/>
        <w:rPr>
          <w:b/>
        </w:rPr>
      </w:pPr>
      <w:r w:rsidRPr="005940C5">
        <w:rPr>
          <w:b/>
        </w:rPr>
        <w:t xml:space="preserve">с 1 января </w:t>
      </w:r>
      <w:r w:rsidR="00067224">
        <w:rPr>
          <w:b/>
        </w:rPr>
        <w:t>201</w:t>
      </w:r>
      <w:r w:rsidR="006E23D1">
        <w:rPr>
          <w:b/>
        </w:rPr>
        <w:t>9</w:t>
      </w:r>
      <w:r w:rsidRPr="005940C5">
        <w:rPr>
          <w:b/>
        </w:rPr>
        <w:t xml:space="preserve"> года по 31 декабря </w:t>
      </w:r>
      <w:r w:rsidR="00067224">
        <w:rPr>
          <w:b/>
        </w:rPr>
        <w:t>201</w:t>
      </w:r>
      <w:r w:rsidR="006E23D1">
        <w:rPr>
          <w:b/>
        </w:rPr>
        <w:t>9</w:t>
      </w:r>
      <w:r w:rsidR="000F1B52">
        <w:rPr>
          <w:b/>
        </w:rPr>
        <w:t xml:space="preserve"> года</w:t>
      </w:r>
    </w:p>
    <w:p w:rsidR="005409C5" w:rsidRDefault="005409C5" w:rsidP="005409C5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701"/>
        <w:gridCol w:w="1276"/>
        <w:gridCol w:w="1086"/>
        <w:gridCol w:w="992"/>
        <w:gridCol w:w="1560"/>
        <w:gridCol w:w="1134"/>
        <w:gridCol w:w="993"/>
        <w:gridCol w:w="1417"/>
        <w:gridCol w:w="1276"/>
        <w:gridCol w:w="1181"/>
      </w:tblGrid>
      <w:tr w:rsidR="005409C5" w:rsidRPr="008A6ACC" w:rsidTr="00905199">
        <w:tc>
          <w:tcPr>
            <w:tcW w:w="425" w:type="dxa"/>
            <w:vMerge w:val="restart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87" w:type="dxa"/>
            <w:gridSpan w:val="3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409C5" w:rsidRPr="008A6ACC" w:rsidRDefault="005409C5" w:rsidP="00CF2CDC">
            <w:pPr>
              <w:jc w:val="center"/>
              <w:rPr>
                <w:sz w:val="14"/>
                <w:szCs w:val="14"/>
              </w:rPr>
            </w:pPr>
            <w:r w:rsidRPr="008A6ACC">
              <w:rPr>
                <w:rStyle w:val="a3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8A6ACC">
              <w:rPr>
                <w:rStyle w:val="a4"/>
                <w:b/>
                <w:sz w:val="14"/>
                <w:szCs w:val="14"/>
              </w:rPr>
              <w:t>1</w:t>
            </w:r>
          </w:p>
        </w:tc>
        <w:tc>
          <w:tcPr>
            <w:tcW w:w="1181" w:type="dxa"/>
            <w:vMerge w:val="restart"/>
          </w:tcPr>
          <w:p w:rsidR="005409C5" w:rsidRPr="008A6ACC" w:rsidRDefault="005409C5" w:rsidP="00CF2CDC">
            <w:pPr>
              <w:jc w:val="center"/>
              <w:rPr>
                <w:rStyle w:val="a3"/>
                <w:color w:val="333333"/>
                <w:sz w:val="14"/>
                <w:szCs w:val="14"/>
              </w:rPr>
            </w:pPr>
            <w:r w:rsidRPr="008A6ACC">
              <w:rPr>
                <w:rStyle w:val="a3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8A6ACC">
              <w:rPr>
                <w:rStyle w:val="a4"/>
                <w:b/>
                <w:sz w:val="14"/>
                <w:szCs w:val="14"/>
              </w:rPr>
              <w:t>2</w:t>
            </w:r>
            <w:r w:rsidRPr="008A6ACC">
              <w:rPr>
                <w:b/>
                <w:sz w:val="14"/>
                <w:szCs w:val="14"/>
              </w:rPr>
              <w:t xml:space="preserve"> </w:t>
            </w:r>
            <w:r w:rsidRPr="008A6ACC">
              <w:rPr>
                <w:rStyle w:val="a3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409C5" w:rsidRPr="008A6ACC" w:rsidTr="00905199">
        <w:tc>
          <w:tcPr>
            <w:tcW w:w="425" w:type="dxa"/>
            <w:vMerge/>
          </w:tcPr>
          <w:p w:rsidR="005409C5" w:rsidRPr="008A6ACC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409C5" w:rsidRPr="008A6ACC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8A6ACC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Вид объекта</w:t>
            </w:r>
          </w:p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1086" w:type="dxa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560" w:type="dxa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</w:tcPr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8A6ACC">
              <w:rPr>
                <w:b/>
                <w:sz w:val="14"/>
                <w:szCs w:val="14"/>
              </w:rPr>
              <w:t>Страна расположения</w:t>
            </w:r>
          </w:p>
          <w:p w:rsidR="005409C5" w:rsidRPr="008A6ACC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8A6ACC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409C5" w:rsidRPr="008A6ACC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181" w:type="dxa"/>
            <w:vMerge/>
          </w:tcPr>
          <w:p w:rsidR="005409C5" w:rsidRPr="008A6ACC" w:rsidRDefault="005409C5" w:rsidP="00622EF8">
            <w:pPr>
              <w:rPr>
                <w:sz w:val="14"/>
                <w:szCs w:val="14"/>
              </w:rPr>
            </w:pPr>
          </w:p>
        </w:tc>
      </w:tr>
      <w:tr w:rsidR="008E529F" w:rsidRPr="008A6ACC" w:rsidTr="00905199">
        <w:tc>
          <w:tcPr>
            <w:tcW w:w="425" w:type="dxa"/>
          </w:tcPr>
          <w:p w:rsidR="008E529F" w:rsidRPr="008A6ACC" w:rsidRDefault="0007427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Кудрявцева Светлана Степановна</w:t>
            </w: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Управляющий региональным отделением</w:t>
            </w:r>
          </w:p>
        </w:tc>
        <w:tc>
          <w:tcPr>
            <w:tcW w:w="170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</w:tcPr>
          <w:p w:rsidR="008E529F" w:rsidRPr="008A6ACC" w:rsidRDefault="008E529F" w:rsidP="008E529F">
            <w:pPr>
              <w:jc w:val="center"/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705</w:t>
            </w:r>
            <w:r w:rsidR="0006651F" w:rsidRPr="008A6ACC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8A6ACC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8A6ACC" w:rsidRDefault="00632A48" w:rsidP="004F0BA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1579370,78</w:t>
            </w:r>
          </w:p>
        </w:tc>
        <w:tc>
          <w:tcPr>
            <w:tcW w:w="118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8A6ACC" w:rsidTr="00905199">
        <w:tc>
          <w:tcPr>
            <w:tcW w:w="425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8E529F" w:rsidRPr="008A6ACC" w:rsidRDefault="008E529F" w:rsidP="008E529F">
            <w:pPr>
              <w:jc w:val="center"/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583</w:t>
            </w:r>
            <w:r w:rsidR="0006651F" w:rsidRPr="008A6ACC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8A6ACC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8A6ACC" w:rsidTr="00905199">
        <w:tc>
          <w:tcPr>
            <w:tcW w:w="425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 гаражного кооператива</w:t>
            </w:r>
          </w:p>
        </w:tc>
        <w:tc>
          <w:tcPr>
            <w:tcW w:w="1276" w:type="dxa"/>
          </w:tcPr>
          <w:p w:rsidR="008E529F" w:rsidRPr="008A6ACC" w:rsidRDefault="008E529F" w:rsidP="008E529F">
            <w:pPr>
              <w:jc w:val="center"/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40,4</w:t>
            </w:r>
          </w:p>
        </w:tc>
        <w:tc>
          <w:tcPr>
            <w:tcW w:w="99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8A6ACC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8A6ACC" w:rsidTr="00905199">
        <w:tc>
          <w:tcPr>
            <w:tcW w:w="425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8E529F" w:rsidRPr="008A6ACC" w:rsidRDefault="008E529F" w:rsidP="008E529F">
            <w:pPr>
              <w:jc w:val="center"/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14,8</w:t>
            </w:r>
          </w:p>
        </w:tc>
        <w:tc>
          <w:tcPr>
            <w:tcW w:w="992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8A6ACC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8E529F" w:rsidRPr="008A6ACC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8A6ACC" w:rsidTr="00905199">
        <w:tc>
          <w:tcPr>
            <w:tcW w:w="425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8A6ACC" w:rsidRDefault="00E35738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</w:t>
            </w:r>
            <w:r w:rsidR="005C16BC" w:rsidRPr="008A6ACC">
              <w:rPr>
                <w:sz w:val="14"/>
                <w:szCs w:val="14"/>
              </w:rPr>
              <w:t>вартира</w:t>
            </w:r>
          </w:p>
        </w:tc>
        <w:tc>
          <w:tcPr>
            <w:tcW w:w="1276" w:type="dxa"/>
          </w:tcPr>
          <w:p w:rsidR="005C16BC" w:rsidRPr="008A6ACC" w:rsidRDefault="007A5AF8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61,2</w:t>
            </w:r>
          </w:p>
        </w:tc>
        <w:tc>
          <w:tcPr>
            <w:tcW w:w="992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8A6ACC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8A6ACC" w:rsidTr="00905199">
        <w:tc>
          <w:tcPr>
            <w:tcW w:w="425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8A6ACC" w:rsidRDefault="007A5AF8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5C16BC" w:rsidRPr="008A6ACC" w:rsidRDefault="008E52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5C16BC" w:rsidRPr="008A6ACC" w:rsidRDefault="007A5AF8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16,</w:t>
            </w:r>
            <w:r w:rsidR="005C16BC" w:rsidRPr="008A6ACC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8A6ACC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5C16BC" w:rsidRPr="008A6ACC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8A6ACC" w:rsidTr="00905199">
        <w:tc>
          <w:tcPr>
            <w:tcW w:w="425" w:type="dxa"/>
          </w:tcPr>
          <w:p w:rsidR="00161179" w:rsidRPr="008A6ACC" w:rsidRDefault="0007427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Шараборин Виталий Глебович</w:t>
            </w:r>
          </w:p>
        </w:tc>
        <w:tc>
          <w:tcPr>
            <w:tcW w:w="1417" w:type="dxa"/>
          </w:tcPr>
          <w:p w:rsidR="00161179" w:rsidRPr="008A6ACC" w:rsidRDefault="00161179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Заместитель управляющего</w:t>
            </w:r>
          </w:p>
          <w:p w:rsidR="00161179" w:rsidRPr="008A6ACC" w:rsidRDefault="00161179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71,1</w:t>
            </w:r>
          </w:p>
        </w:tc>
        <w:tc>
          <w:tcPr>
            <w:tcW w:w="993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8A6ACC" w:rsidRDefault="00031A2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1042400,77</w:t>
            </w:r>
          </w:p>
        </w:tc>
        <w:tc>
          <w:tcPr>
            <w:tcW w:w="1181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8A6ACC" w:rsidTr="00905199">
        <w:tc>
          <w:tcPr>
            <w:tcW w:w="425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8A6ACC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1697</w:t>
            </w:r>
          </w:p>
        </w:tc>
        <w:tc>
          <w:tcPr>
            <w:tcW w:w="993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161179" w:rsidRPr="008A6ACC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A6ACC" w:rsidRDefault="007C09F4" w:rsidP="007C09F4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1981135,0</w:t>
            </w:r>
          </w:p>
        </w:tc>
        <w:tc>
          <w:tcPr>
            <w:tcW w:w="993" w:type="dxa"/>
          </w:tcPr>
          <w:p w:rsidR="007C09F4" w:rsidRPr="008A6ACC" w:rsidRDefault="007C09F4" w:rsidP="007C09F4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A6ACC" w:rsidRDefault="007C09F4" w:rsidP="007C09F4">
            <w:pPr>
              <w:jc w:val="center"/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111400,0</w:t>
            </w:r>
          </w:p>
        </w:tc>
        <w:tc>
          <w:tcPr>
            <w:tcW w:w="993" w:type="dxa"/>
          </w:tcPr>
          <w:p w:rsidR="007C09F4" w:rsidRPr="008A6ACC" w:rsidRDefault="007C09F4" w:rsidP="007C09F4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A6ACC" w:rsidRDefault="007C09F4" w:rsidP="007C09F4">
            <w:pPr>
              <w:jc w:val="center"/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159506,0</w:t>
            </w:r>
          </w:p>
        </w:tc>
        <w:tc>
          <w:tcPr>
            <w:tcW w:w="993" w:type="dxa"/>
          </w:tcPr>
          <w:p w:rsidR="007C09F4" w:rsidRPr="008A6ACC" w:rsidRDefault="007C09F4" w:rsidP="007C09F4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9834E7" w:rsidRPr="008A6ACC" w:rsidTr="00905199">
        <w:tc>
          <w:tcPr>
            <w:tcW w:w="425" w:type="dxa"/>
          </w:tcPr>
          <w:p w:rsidR="009834E7" w:rsidRPr="008A6ACC" w:rsidRDefault="007C09F4" w:rsidP="007C09F4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Болдырева Елена Константиновна</w:t>
            </w:r>
          </w:p>
        </w:tc>
        <w:tc>
          <w:tcPr>
            <w:tcW w:w="1417" w:type="dxa"/>
          </w:tcPr>
          <w:p w:rsidR="009834E7" w:rsidRPr="008A6ACC" w:rsidRDefault="009834E7" w:rsidP="009834E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Заместитель управляющего</w:t>
            </w:r>
          </w:p>
          <w:p w:rsidR="009834E7" w:rsidRPr="008A6ACC" w:rsidRDefault="009834E7" w:rsidP="009834E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9834E7" w:rsidRPr="008A6ACC" w:rsidRDefault="00A263C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</w:t>
            </w:r>
            <w:r w:rsidR="009834E7" w:rsidRPr="008A6ACC">
              <w:rPr>
                <w:sz w:val="14"/>
                <w:szCs w:val="14"/>
              </w:rPr>
              <w:t>бщая долевая  1/3</w:t>
            </w:r>
          </w:p>
        </w:tc>
        <w:tc>
          <w:tcPr>
            <w:tcW w:w="1086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48,9</w:t>
            </w:r>
          </w:p>
        </w:tc>
        <w:tc>
          <w:tcPr>
            <w:tcW w:w="993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834E7" w:rsidRPr="008A6ACC" w:rsidRDefault="00632A48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1111666,05</w:t>
            </w:r>
          </w:p>
        </w:tc>
        <w:tc>
          <w:tcPr>
            <w:tcW w:w="1181" w:type="dxa"/>
          </w:tcPr>
          <w:p w:rsidR="009834E7" w:rsidRPr="008A6ACC" w:rsidRDefault="009834E7" w:rsidP="00E71640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9834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Гаражный  бокс</w:t>
            </w:r>
          </w:p>
        </w:tc>
        <w:tc>
          <w:tcPr>
            <w:tcW w:w="1134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134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8A6ACC" w:rsidRDefault="007C09F4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F36E0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Буллер Елена Петровна</w:t>
            </w: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бухгалтер</w:t>
            </w: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1152</w:t>
            </w:r>
            <w:r w:rsidR="0006651F" w:rsidRPr="008A6ACC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2F60FB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865588,11</w:t>
            </w: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813</w:t>
            </w:r>
            <w:r w:rsidR="0006651F" w:rsidRPr="008A6ACC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109,3</w:t>
            </w: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56,7</w:t>
            </w: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8C147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Барсукова Анна Викторовна</w:t>
            </w: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44,6</w:t>
            </w: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08299F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917493,25</w:t>
            </w: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A6ACC" w:rsidRDefault="007C09F4" w:rsidP="00E35738">
            <w:pPr>
              <w:jc w:val="center"/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C09F4" w:rsidRPr="008A6ACC" w:rsidRDefault="007C09F4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7C09F4" w:rsidRPr="008A6ACC" w:rsidRDefault="007C09F4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  <w:p w:rsidR="00B35B2F" w:rsidRPr="008A6ACC" w:rsidRDefault="00B35B2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8A6ACC" w:rsidRDefault="007C09F4" w:rsidP="00E35738">
            <w:pPr>
              <w:jc w:val="center"/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C09F4" w:rsidRPr="008A6ACC" w:rsidRDefault="007C09F4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7C09F4" w:rsidRPr="008A6ACC" w:rsidRDefault="007C09F4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4543E8" w:rsidRPr="008A6ACC" w:rsidTr="00905199">
        <w:tc>
          <w:tcPr>
            <w:tcW w:w="425" w:type="dxa"/>
          </w:tcPr>
          <w:p w:rsidR="004543E8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4543E8" w:rsidRPr="008A6ACC" w:rsidRDefault="004543E8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Воронцова Елена Александровна</w:t>
            </w:r>
          </w:p>
        </w:tc>
        <w:tc>
          <w:tcPr>
            <w:tcW w:w="1417" w:type="dxa"/>
          </w:tcPr>
          <w:p w:rsidR="004543E8" w:rsidRPr="008A6ACC" w:rsidRDefault="004543E8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4543E8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4543E8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4543E8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1022,0</w:t>
            </w:r>
          </w:p>
        </w:tc>
        <w:tc>
          <w:tcPr>
            <w:tcW w:w="992" w:type="dxa"/>
          </w:tcPr>
          <w:p w:rsidR="004543E8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4543E8" w:rsidRPr="008A6ACC" w:rsidRDefault="004543E8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543E8" w:rsidRPr="008A6ACC" w:rsidRDefault="004543E8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4543E8" w:rsidRPr="008A6ACC" w:rsidRDefault="004543E8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4543E8" w:rsidRPr="008A6ACC" w:rsidRDefault="004543E8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4543E8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896689,36</w:t>
            </w:r>
          </w:p>
        </w:tc>
        <w:tc>
          <w:tcPr>
            <w:tcW w:w="1181" w:type="dxa"/>
          </w:tcPr>
          <w:p w:rsidR="004543E8" w:rsidRPr="008A6ACC" w:rsidRDefault="004543E8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FF04B3" w:rsidRPr="008A6ACC" w:rsidTr="00905199">
        <w:tc>
          <w:tcPr>
            <w:tcW w:w="425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F04B3" w:rsidRPr="008A6ACC" w:rsidRDefault="00FF04B3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90,2</w:t>
            </w:r>
          </w:p>
        </w:tc>
        <w:tc>
          <w:tcPr>
            <w:tcW w:w="992" w:type="dxa"/>
          </w:tcPr>
          <w:p w:rsidR="00FF04B3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FF04B3" w:rsidRPr="008A6ACC" w:rsidRDefault="00FF04B3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F04B3" w:rsidRPr="008A6ACC" w:rsidRDefault="00FF04B3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FF04B3" w:rsidRPr="008A6ACC" w:rsidRDefault="00FF04B3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FF04B3" w:rsidRPr="008A6ACC" w:rsidTr="00905199">
        <w:tc>
          <w:tcPr>
            <w:tcW w:w="425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F04B3" w:rsidRPr="008A6ACC" w:rsidRDefault="00FF04B3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</w:tcPr>
          <w:p w:rsidR="00FF04B3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FF04B3" w:rsidRPr="008A6ACC" w:rsidRDefault="00FF04B3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F04B3" w:rsidRPr="008A6ACC" w:rsidRDefault="00FF04B3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FF04B3" w:rsidRPr="008A6ACC" w:rsidRDefault="00FF04B3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63E2D" w:rsidRPr="008A6ACC" w:rsidTr="00905199">
        <w:tc>
          <w:tcPr>
            <w:tcW w:w="425" w:type="dxa"/>
          </w:tcPr>
          <w:p w:rsidR="00563E2D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Кожемякина-Санарова Лариса Ивановна</w:t>
            </w:r>
          </w:p>
        </w:tc>
        <w:tc>
          <w:tcPr>
            <w:tcW w:w="1417" w:type="dxa"/>
          </w:tcPr>
          <w:p w:rsidR="00563E2D" w:rsidRPr="008A6ACC" w:rsidRDefault="00FF04B3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563E2D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563E2D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563E2D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563E2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63E2D" w:rsidRPr="008A6ACC" w:rsidRDefault="00563E2D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63E2D" w:rsidRPr="008A6ACC" w:rsidRDefault="00563E2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63E2D" w:rsidRPr="008A6ACC" w:rsidRDefault="00563E2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563E2D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740738,57</w:t>
            </w:r>
          </w:p>
        </w:tc>
        <w:tc>
          <w:tcPr>
            <w:tcW w:w="118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FF04B3" w:rsidRPr="008A6ACC" w:rsidTr="00905199">
        <w:tc>
          <w:tcPr>
            <w:tcW w:w="425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FF04B3" w:rsidRPr="008A6ACC" w:rsidRDefault="00FF04B3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F04B3" w:rsidRPr="008A6ACC" w:rsidRDefault="00FF04B3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FF04B3" w:rsidRPr="008A6ACC" w:rsidRDefault="00FF04B3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FF04B3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Honda Odyssey</w:t>
            </w: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602341,13</w:t>
            </w:r>
          </w:p>
        </w:tc>
        <w:tc>
          <w:tcPr>
            <w:tcW w:w="118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FF04B3" w:rsidRPr="008A6ACC" w:rsidTr="00905199">
        <w:tc>
          <w:tcPr>
            <w:tcW w:w="425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F04B3" w:rsidRPr="008A6ACC" w:rsidRDefault="00FF04B3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F04B3" w:rsidRPr="008A6ACC" w:rsidRDefault="00FF04B3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FF04B3" w:rsidRPr="008A6ACC" w:rsidRDefault="00FF04B3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FF04B3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FF04B3" w:rsidRPr="008A6ACC" w:rsidTr="00905199">
        <w:tc>
          <w:tcPr>
            <w:tcW w:w="425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F04B3" w:rsidRPr="008A6ACC" w:rsidRDefault="00FF04B3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F04B3" w:rsidRPr="008A6ACC" w:rsidRDefault="00FF04B3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FF04B3" w:rsidRPr="008A6ACC" w:rsidRDefault="00FF04B3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FF04B3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F04B3" w:rsidRPr="008A6ACC" w:rsidRDefault="00FF04B3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63E2D" w:rsidRPr="008A6ACC" w:rsidTr="00905199">
        <w:tc>
          <w:tcPr>
            <w:tcW w:w="425" w:type="dxa"/>
          </w:tcPr>
          <w:p w:rsidR="00563E2D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</w:t>
            </w:r>
          </w:p>
        </w:tc>
        <w:tc>
          <w:tcPr>
            <w:tcW w:w="170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Божкова Елена Сергеевна</w:t>
            </w:r>
          </w:p>
        </w:tc>
        <w:tc>
          <w:tcPr>
            <w:tcW w:w="1417" w:type="dxa"/>
          </w:tcPr>
          <w:p w:rsidR="00563E2D" w:rsidRPr="008A6ACC" w:rsidRDefault="00563E2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563E2D" w:rsidRPr="008A6ACC" w:rsidRDefault="000E5576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563E2D" w:rsidRPr="008A6ACC" w:rsidRDefault="000E557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563E2D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563E2D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Nissan Qashqai</w:t>
            </w:r>
          </w:p>
        </w:tc>
        <w:tc>
          <w:tcPr>
            <w:tcW w:w="1276" w:type="dxa"/>
          </w:tcPr>
          <w:p w:rsidR="00563E2D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492064,28</w:t>
            </w:r>
          </w:p>
        </w:tc>
        <w:tc>
          <w:tcPr>
            <w:tcW w:w="118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E5576" w:rsidRPr="008A6ACC" w:rsidTr="00905199">
        <w:tc>
          <w:tcPr>
            <w:tcW w:w="425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E5576" w:rsidRPr="008A6ACC" w:rsidRDefault="000E557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E5576" w:rsidRPr="008A6ACC" w:rsidRDefault="000E5576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E5576" w:rsidRPr="008A6ACC" w:rsidRDefault="000E557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0E5576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459210,98</w:t>
            </w:r>
          </w:p>
        </w:tc>
        <w:tc>
          <w:tcPr>
            <w:tcW w:w="1181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E5576" w:rsidRPr="008A6ACC" w:rsidTr="00905199">
        <w:tc>
          <w:tcPr>
            <w:tcW w:w="425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E5576" w:rsidRPr="008A6ACC" w:rsidRDefault="000E557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43,4</w:t>
            </w:r>
          </w:p>
        </w:tc>
        <w:tc>
          <w:tcPr>
            <w:tcW w:w="992" w:type="dxa"/>
          </w:tcPr>
          <w:p w:rsidR="000E5576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E5576" w:rsidRPr="008A6ACC" w:rsidRDefault="000E5576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E5576" w:rsidRPr="008A6ACC" w:rsidRDefault="000E557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0E5576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E5576" w:rsidRPr="008A6ACC" w:rsidTr="00905199">
        <w:tc>
          <w:tcPr>
            <w:tcW w:w="425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E5576" w:rsidRPr="008A6ACC" w:rsidRDefault="000E557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E5576" w:rsidRPr="008A6ACC" w:rsidRDefault="000E5576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E5576" w:rsidRPr="008A6ACC" w:rsidRDefault="000E557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0E5576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E5576" w:rsidRPr="008A6ACC" w:rsidRDefault="000E557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63E2D" w:rsidRPr="008A6ACC" w:rsidTr="00905199">
        <w:tc>
          <w:tcPr>
            <w:tcW w:w="425" w:type="dxa"/>
          </w:tcPr>
          <w:p w:rsidR="00563E2D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</w:t>
            </w:r>
          </w:p>
        </w:tc>
        <w:tc>
          <w:tcPr>
            <w:tcW w:w="170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Крутикова Ольга Николаевна</w:t>
            </w:r>
          </w:p>
        </w:tc>
        <w:tc>
          <w:tcPr>
            <w:tcW w:w="1417" w:type="dxa"/>
          </w:tcPr>
          <w:p w:rsidR="00563E2D" w:rsidRPr="008A6ACC" w:rsidRDefault="00563E2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563E2D" w:rsidRPr="008A6ACC" w:rsidRDefault="00A81A4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563E2D" w:rsidRPr="008A6ACC" w:rsidRDefault="00A81A4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563E2D" w:rsidRPr="008A6ACC" w:rsidRDefault="00A81A4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41,0</w:t>
            </w:r>
          </w:p>
        </w:tc>
        <w:tc>
          <w:tcPr>
            <w:tcW w:w="992" w:type="dxa"/>
          </w:tcPr>
          <w:p w:rsidR="00563E2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63E2D" w:rsidRPr="008A6ACC" w:rsidRDefault="00563E2D" w:rsidP="00A81A4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63E2D" w:rsidRPr="008A6ACC" w:rsidRDefault="00563E2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63E2D" w:rsidRPr="008A6ACC" w:rsidRDefault="00563E2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563E2D" w:rsidRPr="008A6ACC" w:rsidRDefault="00A81A4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552918,70</w:t>
            </w:r>
          </w:p>
        </w:tc>
        <w:tc>
          <w:tcPr>
            <w:tcW w:w="118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63E2D" w:rsidRPr="008A6ACC" w:rsidTr="00905199">
        <w:tc>
          <w:tcPr>
            <w:tcW w:w="425" w:type="dxa"/>
          </w:tcPr>
          <w:p w:rsidR="00563E2D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10</w:t>
            </w:r>
          </w:p>
        </w:tc>
        <w:tc>
          <w:tcPr>
            <w:tcW w:w="170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Медведева Анастасия Васильевна</w:t>
            </w:r>
          </w:p>
        </w:tc>
        <w:tc>
          <w:tcPr>
            <w:tcW w:w="1417" w:type="dxa"/>
          </w:tcPr>
          <w:p w:rsidR="00563E2D" w:rsidRPr="008A6ACC" w:rsidRDefault="00563E2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563E2D" w:rsidRPr="008A6ACC" w:rsidRDefault="00017AE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563E2D" w:rsidRPr="008A6ACC" w:rsidRDefault="00017AE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563E2D" w:rsidRPr="008A6ACC" w:rsidRDefault="00017AE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52,9</w:t>
            </w:r>
          </w:p>
        </w:tc>
        <w:tc>
          <w:tcPr>
            <w:tcW w:w="992" w:type="dxa"/>
          </w:tcPr>
          <w:p w:rsidR="00563E2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63E2D" w:rsidRPr="008A6ACC" w:rsidRDefault="00017AEB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</w:tcPr>
          <w:p w:rsidR="00563E2D" w:rsidRPr="008A6ACC" w:rsidRDefault="00E805BA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34,8</w:t>
            </w:r>
          </w:p>
        </w:tc>
        <w:tc>
          <w:tcPr>
            <w:tcW w:w="993" w:type="dxa"/>
          </w:tcPr>
          <w:p w:rsidR="00563E2D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563E2D" w:rsidRPr="008A6ACC" w:rsidRDefault="00017AEB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а</w:t>
            </w:r>
            <w:r w:rsidRPr="008A6ACC">
              <w:rPr>
                <w:sz w:val="14"/>
                <w:szCs w:val="14"/>
                <w:lang w:val="en-US"/>
              </w:rPr>
              <w:t>/</w:t>
            </w:r>
            <w:r w:rsidRPr="008A6ACC">
              <w:rPr>
                <w:sz w:val="14"/>
                <w:szCs w:val="14"/>
              </w:rPr>
              <w:t>м</w:t>
            </w:r>
            <w:r w:rsidRPr="008A6ACC">
              <w:rPr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276" w:type="dxa"/>
          </w:tcPr>
          <w:p w:rsidR="00563E2D" w:rsidRPr="008A6ACC" w:rsidRDefault="00017AEB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486465,44</w:t>
            </w:r>
          </w:p>
        </w:tc>
        <w:tc>
          <w:tcPr>
            <w:tcW w:w="118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17AEB" w:rsidRPr="008A6ACC" w:rsidTr="00905199">
        <w:tc>
          <w:tcPr>
            <w:tcW w:w="425" w:type="dxa"/>
          </w:tcPr>
          <w:p w:rsidR="00017AEB" w:rsidRPr="008A6ACC" w:rsidRDefault="00017AEB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17AEB" w:rsidRPr="008A6ACC" w:rsidRDefault="00E805B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17AEB" w:rsidRPr="008A6ACC" w:rsidRDefault="00017AEB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17AEB" w:rsidRPr="008A6ACC" w:rsidRDefault="00E805B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E805BA" w:rsidRPr="008A6ACC" w:rsidRDefault="00E805BA" w:rsidP="00E805B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</w:t>
            </w:r>
          </w:p>
          <w:p w:rsidR="00017AEB" w:rsidRPr="008A6ACC" w:rsidRDefault="00E805BA" w:rsidP="00E805B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017AEB" w:rsidRPr="008A6ACC" w:rsidRDefault="00E805B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47,2</w:t>
            </w:r>
          </w:p>
        </w:tc>
        <w:tc>
          <w:tcPr>
            <w:tcW w:w="992" w:type="dxa"/>
          </w:tcPr>
          <w:p w:rsidR="00017AEB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17AEB" w:rsidRPr="008A6ACC" w:rsidRDefault="00E805BA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17AEB" w:rsidRPr="008A6ACC" w:rsidRDefault="00E805BA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34,8</w:t>
            </w:r>
          </w:p>
        </w:tc>
        <w:tc>
          <w:tcPr>
            <w:tcW w:w="993" w:type="dxa"/>
          </w:tcPr>
          <w:p w:rsidR="00017AEB" w:rsidRPr="008A6ACC" w:rsidRDefault="008A6ACC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17AEB" w:rsidRPr="008A6ACC" w:rsidRDefault="00017AEB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17AEB" w:rsidRPr="008A6ACC" w:rsidRDefault="00017AEB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17AEB" w:rsidRPr="008A6ACC" w:rsidRDefault="00017AEB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63E2D" w:rsidRPr="008A6ACC" w:rsidTr="00905199">
        <w:tc>
          <w:tcPr>
            <w:tcW w:w="425" w:type="dxa"/>
          </w:tcPr>
          <w:p w:rsidR="00563E2D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11</w:t>
            </w:r>
          </w:p>
        </w:tc>
        <w:tc>
          <w:tcPr>
            <w:tcW w:w="170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Новоселова Екатерина Сергеевна</w:t>
            </w:r>
          </w:p>
        </w:tc>
        <w:tc>
          <w:tcPr>
            <w:tcW w:w="1417" w:type="dxa"/>
          </w:tcPr>
          <w:p w:rsidR="00563E2D" w:rsidRPr="008A6ACC" w:rsidRDefault="00563E2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563E2D" w:rsidRPr="008A6ACC" w:rsidRDefault="00D72A9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D72A94" w:rsidRPr="008A6ACC" w:rsidRDefault="00D72A94" w:rsidP="00D72A94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</w:t>
            </w:r>
          </w:p>
          <w:p w:rsidR="00563E2D" w:rsidRPr="008A6ACC" w:rsidRDefault="00D72A94" w:rsidP="00D72A94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563E2D" w:rsidRPr="008A6ACC" w:rsidRDefault="00D72A9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887,0</w:t>
            </w:r>
          </w:p>
        </w:tc>
        <w:tc>
          <w:tcPr>
            <w:tcW w:w="992" w:type="dxa"/>
          </w:tcPr>
          <w:p w:rsidR="00563E2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63E2D" w:rsidRPr="008A6ACC" w:rsidRDefault="00563E2D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563E2D" w:rsidRPr="008A6ACC" w:rsidRDefault="00563E2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63E2D" w:rsidRPr="008A6ACC" w:rsidRDefault="00563E2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563E2D" w:rsidRPr="008A6ACC" w:rsidRDefault="00D72A94" w:rsidP="00D72A94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336174,25</w:t>
            </w:r>
          </w:p>
        </w:tc>
        <w:tc>
          <w:tcPr>
            <w:tcW w:w="118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D72A94" w:rsidRPr="008A6ACC" w:rsidTr="00905199">
        <w:tc>
          <w:tcPr>
            <w:tcW w:w="425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72A94" w:rsidRPr="008A6ACC" w:rsidRDefault="00D72A9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D72A94" w:rsidRPr="008A6ACC" w:rsidRDefault="00D72A94" w:rsidP="00D72A94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</w:t>
            </w:r>
          </w:p>
          <w:p w:rsidR="00D72A94" w:rsidRPr="008A6ACC" w:rsidRDefault="00D72A94" w:rsidP="00D72A94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71,3</w:t>
            </w:r>
          </w:p>
        </w:tc>
        <w:tc>
          <w:tcPr>
            <w:tcW w:w="992" w:type="dxa"/>
          </w:tcPr>
          <w:p w:rsidR="00D72A94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72A94" w:rsidRPr="008A6ACC" w:rsidRDefault="00D72A94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72A94" w:rsidRPr="008A6ACC" w:rsidRDefault="00D72A94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D72A94" w:rsidRPr="008A6ACC" w:rsidRDefault="00D72A94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63E2D" w:rsidRPr="008A6ACC" w:rsidTr="00905199">
        <w:tc>
          <w:tcPr>
            <w:tcW w:w="425" w:type="dxa"/>
          </w:tcPr>
          <w:p w:rsidR="00563E2D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12</w:t>
            </w:r>
          </w:p>
        </w:tc>
        <w:tc>
          <w:tcPr>
            <w:tcW w:w="170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Черняк Анастасия Сергеевна</w:t>
            </w:r>
          </w:p>
        </w:tc>
        <w:tc>
          <w:tcPr>
            <w:tcW w:w="1417" w:type="dxa"/>
          </w:tcPr>
          <w:p w:rsidR="00563E2D" w:rsidRPr="008A6ACC" w:rsidRDefault="00563E2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563E2D" w:rsidRPr="008A6ACC" w:rsidRDefault="00F147C6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563E2D" w:rsidRPr="008A6ACC" w:rsidRDefault="00F147C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72,5</w:t>
            </w:r>
          </w:p>
        </w:tc>
        <w:tc>
          <w:tcPr>
            <w:tcW w:w="993" w:type="dxa"/>
          </w:tcPr>
          <w:p w:rsidR="00563E2D" w:rsidRPr="008A6ACC" w:rsidRDefault="00F147C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563E2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</w:tcPr>
          <w:p w:rsidR="00563E2D" w:rsidRPr="008A6ACC" w:rsidRDefault="00F147C6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506099,63</w:t>
            </w:r>
          </w:p>
        </w:tc>
        <w:tc>
          <w:tcPr>
            <w:tcW w:w="1181" w:type="dxa"/>
          </w:tcPr>
          <w:p w:rsidR="00563E2D" w:rsidRPr="008A6ACC" w:rsidRDefault="00563E2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F147C6" w:rsidRPr="008A6ACC" w:rsidTr="00905199">
        <w:tc>
          <w:tcPr>
            <w:tcW w:w="425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147C6" w:rsidRPr="008A6ACC" w:rsidRDefault="00F147C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147C6" w:rsidRPr="008A6ACC" w:rsidRDefault="00F147C6" w:rsidP="00E3573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F147C6" w:rsidRPr="008A6ACC" w:rsidRDefault="00F147C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</w:tcPr>
          <w:p w:rsidR="00F147C6" w:rsidRPr="008A6ACC" w:rsidRDefault="00F147C6" w:rsidP="005A66F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147C6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147C6" w:rsidRPr="008A6ACC" w:rsidRDefault="00F147C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13</w:t>
            </w: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Морозова Ольга Юрьевна</w:t>
            </w: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C09F4" w:rsidRPr="008A6ACC" w:rsidRDefault="007C09F4" w:rsidP="00E35738">
            <w:pPr>
              <w:jc w:val="center"/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а</w:t>
            </w:r>
            <w:r w:rsidRPr="008A6ACC">
              <w:rPr>
                <w:sz w:val="14"/>
                <w:szCs w:val="14"/>
                <w:lang w:val="en-US"/>
              </w:rPr>
              <w:t>/</w:t>
            </w:r>
            <w:r w:rsidRPr="008A6ACC">
              <w:rPr>
                <w:sz w:val="14"/>
                <w:szCs w:val="14"/>
              </w:rPr>
              <w:t>м</w:t>
            </w:r>
            <w:r w:rsidRPr="008A6ACC">
              <w:rPr>
                <w:sz w:val="14"/>
                <w:szCs w:val="14"/>
                <w:lang w:val="en-US"/>
              </w:rPr>
              <w:t xml:space="preserve"> Toyota Starlet Carat</w:t>
            </w:r>
          </w:p>
        </w:tc>
        <w:tc>
          <w:tcPr>
            <w:tcW w:w="1276" w:type="dxa"/>
          </w:tcPr>
          <w:p w:rsidR="007C09F4" w:rsidRPr="008A6ACC" w:rsidRDefault="00420425" w:rsidP="0011045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794826,10</w:t>
            </w: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8A6ACC" w:rsidTr="00905199">
        <w:tc>
          <w:tcPr>
            <w:tcW w:w="425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8A6ACC" w:rsidRDefault="007C09F4" w:rsidP="00E35738">
            <w:pPr>
              <w:jc w:val="center"/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44,3</w:t>
            </w:r>
          </w:p>
        </w:tc>
        <w:tc>
          <w:tcPr>
            <w:tcW w:w="992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8A6ACC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8A6ACC" w:rsidTr="00905199">
        <w:tc>
          <w:tcPr>
            <w:tcW w:w="425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C312A" w:rsidRPr="008A6ACC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8A6ACC" w:rsidRDefault="000C312A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8A6ACC" w:rsidRDefault="000C312A" w:rsidP="00E71640">
            <w:pPr>
              <w:jc w:val="center"/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0C312A" w:rsidRPr="008A6ACC" w:rsidRDefault="000C312A" w:rsidP="000C312A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420425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564727,05</w:t>
            </w:r>
          </w:p>
        </w:tc>
        <w:tc>
          <w:tcPr>
            <w:tcW w:w="1181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8A6ACC" w:rsidTr="00905199">
        <w:tc>
          <w:tcPr>
            <w:tcW w:w="425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8A6ACC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8A6ACC" w:rsidRDefault="000C312A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8A6ACC" w:rsidRDefault="000C312A" w:rsidP="00E71640">
            <w:pPr>
              <w:jc w:val="center"/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65,8</w:t>
            </w:r>
          </w:p>
        </w:tc>
        <w:tc>
          <w:tcPr>
            <w:tcW w:w="993" w:type="dxa"/>
          </w:tcPr>
          <w:p w:rsidR="000C312A" w:rsidRPr="008A6ACC" w:rsidRDefault="000C312A" w:rsidP="000C312A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8A6ACC" w:rsidTr="00905199">
        <w:tc>
          <w:tcPr>
            <w:tcW w:w="425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8A6ACC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8A6ACC" w:rsidTr="00905199">
        <w:tc>
          <w:tcPr>
            <w:tcW w:w="425" w:type="dxa"/>
          </w:tcPr>
          <w:p w:rsidR="000C312A" w:rsidRPr="008A6ACC" w:rsidRDefault="00740589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14</w:t>
            </w:r>
          </w:p>
        </w:tc>
        <w:tc>
          <w:tcPr>
            <w:tcW w:w="170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Евдокимова Ирина Юрьевна</w:t>
            </w:r>
          </w:p>
        </w:tc>
        <w:tc>
          <w:tcPr>
            <w:tcW w:w="1417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</w:t>
            </w:r>
          </w:p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1110,0</w:t>
            </w:r>
          </w:p>
        </w:tc>
        <w:tc>
          <w:tcPr>
            <w:tcW w:w="992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8A6ACC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554738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686304,9</w:t>
            </w:r>
            <w:r w:rsidRPr="008A6ACC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181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8A6ACC" w:rsidTr="00905199">
        <w:tc>
          <w:tcPr>
            <w:tcW w:w="425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60,0</w:t>
            </w:r>
          </w:p>
        </w:tc>
        <w:tc>
          <w:tcPr>
            <w:tcW w:w="992" w:type="dxa"/>
          </w:tcPr>
          <w:p w:rsidR="000C312A" w:rsidRPr="008A6ACC" w:rsidRDefault="000C312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8A6ACC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C312A" w:rsidRPr="008A6ACC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4543E8" w:rsidRPr="008A6ACC" w:rsidTr="00905199">
        <w:tc>
          <w:tcPr>
            <w:tcW w:w="425" w:type="dxa"/>
          </w:tcPr>
          <w:p w:rsidR="004543E8" w:rsidRPr="008A6ACC" w:rsidRDefault="00740589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</w:t>
            </w:r>
            <w:r w:rsidR="008A6ACC">
              <w:rPr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4543E8" w:rsidRPr="008A6ACC" w:rsidRDefault="004543E8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Латорцева Наталья Васильевна</w:t>
            </w:r>
          </w:p>
        </w:tc>
        <w:tc>
          <w:tcPr>
            <w:tcW w:w="1417" w:type="dxa"/>
          </w:tcPr>
          <w:p w:rsidR="004543E8" w:rsidRPr="008A6ACC" w:rsidRDefault="004543E8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4543E8" w:rsidRPr="008A6ACC" w:rsidRDefault="008218C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4543E8" w:rsidRPr="008A6ACC" w:rsidRDefault="008218C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4543E8" w:rsidRPr="008A6ACC" w:rsidRDefault="008218C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373,0</w:t>
            </w:r>
          </w:p>
        </w:tc>
        <w:tc>
          <w:tcPr>
            <w:tcW w:w="992" w:type="dxa"/>
          </w:tcPr>
          <w:p w:rsidR="004543E8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4543E8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4543E8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4543E8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4543E8" w:rsidRPr="008A6ACC" w:rsidRDefault="004543E8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4543E8" w:rsidRPr="008A6ACC" w:rsidRDefault="008218C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556755,41</w:t>
            </w:r>
          </w:p>
        </w:tc>
        <w:tc>
          <w:tcPr>
            <w:tcW w:w="1181" w:type="dxa"/>
          </w:tcPr>
          <w:p w:rsidR="004543E8" w:rsidRPr="008A6ACC" w:rsidRDefault="004543E8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8218CA" w:rsidRPr="008A6ACC" w:rsidTr="00905199">
        <w:tc>
          <w:tcPr>
            <w:tcW w:w="425" w:type="dxa"/>
          </w:tcPr>
          <w:p w:rsidR="008218CA" w:rsidRPr="008A6ACC" w:rsidRDefault="008218C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218CA" w:rsidRPr="008A6ACC" w:rsidRDefault="008218C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218CA" w:rsidRPr="008A6ACC" w:rsidRDefault="008218C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218CA" w:rsidRPr="008A6ACC" w:rsidRDefault="008218CA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8218CA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218CA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403,0</w:t>
            </w:r>
          </w:p>
        </w:tc>
        <w:tc>
          <w:tcPr>
            <w:tcW w:w="992" w:type="dxa"/>
          </w:tcPr>
          <w:p w:rsidR="008218CA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218CA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8218CA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8218CA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8218CA" w:rsidRPr="008A6ACC" w:rsidRDefault="008218C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8218CA" w:rsidRPr="008A6ACC" w:rsidRDefault="008218C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8218CA" w:rsidRPr="008A6ACC" w:rsidRDefault="008218CA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9500F2" w:rsidRPr="008A6ACC" w:rsidTr="00905199">
        <w:tc>
          <w:tcPr>
            <w:tcW w:w="425" w:type="dxa"/>
          </w:tcPr>
          <w:p w:rsidR="009500F2" w:rsidRPr="008A6ACC" w:rsidRDefault="009500F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9500F2" w:rsidRPr="008A6ACC" w:rsidRDefault="009500F2" w:rsidP="009500F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</w:t>
            </w:r>
          </w:p>
          <w:p w:rsidR="009500F2" w:rsidRPr="008A6ACC" w:rsidRDefault="009500F2" w:rsidP="009500F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64,5</w:t>
            </w:r>
          </w:p>
        </w:tc>
        <w:tc>
          <w:tcPr>
            <w:tcW w:w="992" w:type="dxa"/>
          </w:tcPr>
          <w:p w:rsidR="009500F2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500F2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9500F2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59,0</w:t>
            </w:r>
          </w:p>
        </w:tc>
        <w:tc>
          <w:tcPr>
            <w:tcW w:w="993" w:type="dxa"/>
          </w:tcPr>
          <w:p w:rsidR="009500F2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9500F2" w:rsidRPr="008A6ACC" w:rsidTr="00905199">
        <w:tc>
          <w:tcPr>
            <w:tcW w:w="425" w:type="dxa"/>
          </w:tcPr>
          <w:p w:rsidR="009500F2" w:rsidRPr="008A6ACC" w:rsidRDefault="009500F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9500F2" w:rsidRPr="008A6ACC" w:rsidRDefault="009500F2" w:rsidP="009500F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</w:t>
            </w:r>
          </w:p>
          <w:p w:rsidR="009500F2" w:rsidRPr="008A6ACC" w:rsidRDefault="009500F2" w:rsidP="009500F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72,0</w:t>
            </w:r>
          </w:p>
        </w:tc>
        <w:tc>
          <w:tcPr>
            <w:tcW w:w="992" w:type="dxa"/>
          </w:tcPr>
          <w:p w:rsidR="009500F2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9500F2" w:rsidRPr="008A6ACC" w:rsidTr="00905199">
        <w:tc>
          <w:tcPr>
            <w:tcW w:w="425" w:type="dxa"/>
          </w:tcPr>
          <w:p w:rsidR="009500F2" w:rsidRPr="008A6ACC" w:rsidRDefault="009500F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9500F2" w:rsidRPr="008A6ACC" w:rsidRDefault="009500F2" w:rsidP="009500F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</w:t>
            </w:r>
          </w:p>
          <w:p w:rsidR="009500F2" w:rsidRPr="008A6ACC" w:rsidRDefault="009500F2" w:rsidP="009500F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59,0</w:t>
            </w:r>
          </w:p>
        </w:tc>
        <w:tc>
          <w:tcPr>
            <w:tcW w:w="992" w:type="dxa"/>
          </w:tcPr>
          <w:p w:rsidR="009500F2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500F2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9500F2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9500F2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500F2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а/м </w:t>
            </w:r>
            <w:r w:rsidR="009500F2" w:rsidRPr="008A6ACC">
              <w:rPr>
                <w:sz w:val="14"/>
                <w:szCs w:val="14"/>
              </w:rPr>
              <w:t>Honda Stream</w:t>
            </w:r>
          </w:p>
        </w:tc>
        <w:tc>
          <w:tcPr>
            <w:tcW w:w="127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754764,37</w:t>
            </w:r>
          </w:p>
        </w:tc>
        <w:tc>
          <w:tcPr>
            <w:tcW w:w="118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9500F2" w:rsidRPr="008A6ACC" w:rsidTr="00905199">
        <w:tc>
          <w:tcPr>
            <w:tcW w:w="425" w:type="dxa"/>
          </w:tcPr>
          <w:p w:rsidR="009500F2" w:rsidRPr="008A6ACC" w:rsidRDefault="009500F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9500F2" w:rsidRPr="008A6ACC" w:rsidRDefault="009500F2" w:rsidP="009500F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35,5</w:t>
            </w:r>
          </w:p>
        </w:tc>
        <w:tc>
          <w:tcPr>
            <w:tcW w:w="992" w:type="dxa"/>
          </w:tcPr>
          <w:p w:rsidR="009500F2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9500F2" w:rsidRPr="008A6ACC" w:rsidRDefault="009500F2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A4D39" w:rsidRPr="008A6ACC" w:rsidTr="00905199">
        <w:tc>
          <w:tcPr>
            <w:tcW w:w="425" w:type="dxa"/>
          </w:tcPr>
          <w:p w:rsidR="00FA4D39" w:rsidRPr="008A6ACC" w:rsidRDefault="00FA4D3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9500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FA4D39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A4D39" w:rsidRPr="008A6ACC" w:rsidTr="00905199">
        <w:tc>
          <w:tcPr>
            <w:tcW w:w="425" w:type="dxa"/>
          </w:tcPr>
          <w:p w:rsidR="00FA4D39" w:rsidRPr="008A6ACC" w:rsidRDefault="00FA4D3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9500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FA4D39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A4D39" w:rsidRPr="008A6ACC" w:rsidTr="00905199">
        <w:tc>
          <w:tcPr>
            <w:tcW w:w="425" w:type="dxa"/>
          </w:tcPr>
          <w:p w:rsidR="00FA4D39" w:rsidRPr="008A6ACC" w:rsidRDefault="00FA4D3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9500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FA4D39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A4D39" w:rsidRPr="008A6ACC" w:rsidTr="00905199">
        <w:tc>
          <w:tcPr>
            <w:tcW w:w="425" w:type="dxa"/>
          </w:tcPr>
          <w:p w:rsidR="00FA4D39" w:rsidRPr="008A6ACC" w:rsidRDefault="00FA4D3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9500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FA4D39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A4D39" w:rsidRPr="008A6ACC" w:rsidTr="00905199">
        <w:tc>
          <w:tcPr>
            <w:tcW w:w="425" w:type="dxa"/>
          </w:tcPr>
          <w:p w:rsidR="00FA4D39" w:rsidRPr="008A6ACC" w:rsidRDefault="00FA4D3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9500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FA4D39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A4D39" w:rsidRPr="008A6ACC" w:rsidTr="00905199">
        <w:tc>
          <w:tcPr>
            <w:tcW w:w="425" w:type="dxa"/>
          </w:tcPr>
          <w:p w:rsidR="00FA4D39" w:rsidRPr="008A6ACC" w:rsidRDefault="00FA4D3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9500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</w:tcPr>
          <w:p w:rsidR="00FA4D39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72,0</w:t>
            </w:r>
          </w:p>
        </w:tc>
        <w:tc>
          <w:tcPr>
            <w:tcW w:w="993" w:type="dxa"/>
          </w:tcPr>
          <w:p w:rsidR="00FA4D39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FA4D39" w:rsidRPr="008A6ACC" w:rsidRDefault="00FA4D39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</w:t>
            </w:r>
            <w:r w:rsidR="008A6ACC">
              <w:rPr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72,0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</w:t>
            </w:r>
            <w:r w:rsidR="008A6ACC">
              <w:rPr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72,0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59,0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</w:t>
            </w:r>
            <w:r w:rsidR="008A6ACC">
              <w:rPr>
                <w:sz w:val="14"/>
                <w:szCs w:val="14"/>
              </w:rPr>
              <w:t>8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Сиротина Галина Михайловна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489,0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583785,79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90,7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50,3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489,0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а</w:t>
            </w:r>
            <w:r w:rsidRPr="008A6ACC">
              <w:rPr>
                <w:sz w:val="14"/>
                <w:szCs w:val="14"/>
                <w:lang w:val="en-US"/>
              </w:rPr>
              <w:t>/</w:t>
            </w:r>
            <w:r w:rsidRPr="008A6ACC">
              <w:rPr>
                <w:sz w:val="14"/>
                <w:szCs w:val="14"/>
              </w:rPr>
              <w:t>м</w:t>
            </w:r>
            <w:r w:rsidRPr="008A6ACC">
              <w:rPr>
                <w:sz w:val="14"/>
                <w:szCs w:val="14"/>
                <w:lang w:val="en-US"/>
              </w:rPr>
              <w:t xml:space="preserve"> Toyota Corolla Spacio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294195,31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1690,0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90,7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63,9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420425">
        <w:tc>
          <w:tcPr>
            <w:tcW w:w="425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420425">
        <w:tc>
          <w:tcPr>
            <w:tcW w:w="425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0560FD" w:rsidRPr="008A6ACC" w:rsidRDefault="008A6ACC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Ушакова Наталья Николаевна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560FD" w:rsidRPr="008A6ACC" w:rsidRDefault="00541A0E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7F5555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7F5555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1063,0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541A0E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661650,42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541A0E" w:rsidRPr="008A6ACC" w:rsidTr="00905199">
        <w:tc>
          <w:tcPr>
            <w:tcW w:w="425" w:type="dxa"/>
          </w:tcPr>
          <w:p w:rsidR="00541A0E" w:rsidRPr="008A6ACC" w:rsidRDefault="00541A0E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41A0E" w:rsidRPr="008A6ACC" w:rsidRDefault="00541A0E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541A0E" w:rsidRPr="008A6ACC" w:rsidRDefault="00541A0E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41A0E" w:rsidRPr="008A6ACC" w:rsidRDefault="00541A0E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541A0E" w:rsidRPr="008A6ACC" w:rsidRDefault="00541A0E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541A0E" w:rsidRPr="008A6ACC" w:rsidRDefault="00541A0E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541A0E" w:rsidRPr="008A6ACC" w:rsidRDefault="00541A0E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541A0E" w:rsidRPr="008A6ACC" w:rsidRDefault="007F5555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541A0E" w:rsidRPr="008A6ACC" w:rsidRDefault="007F5555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1063,0</w:t>
            </w:r>
          </w:p>
        </w:tc>
        <w:tc>
          <w:tcPr>
            <w:tcW w:w="993" w:type="dxa"/>
          </w:tcPr>
          <w:p w:rsidR="00541A0E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541A0E" w:rsidRPr="008A6ACC" w:rsidRDefault="007F5555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а</w:t>
            </w:r>
            <w:r w:rsidRPr="008A6ACC">
              <w:rPr>
                <w:sz w:val="14"/>
                <w:szCs w:val="14"/>
                <w:lang w:val="en-US"/>
              </w:rPr>
              <w:t>/</w:t>
            </w:r>
            <w:r w:rsidRPr="008A6ACC">
              <w:rPr>
                <w:sz w:val="14"/>
                <w:szCs w:val="14"/>
              </w:rPr>
              <w:t>м</w:t>
            </w:r>
            <w:r w:rsidRPr="008A6ACC">
              <w:rPr>
                <w:sz w:val="14"/>
                <w:szCs w:val="14"/>
                <w:lang w:val="en-US"/>
              </w:rPr>
              <w:t xml:space="preserve"> Toyota Town Ace</w:t>
            </w:r>
          </w:p>
        </w:tc>
        <w:tc>
          <w:tcPr>
            <w:tcW w:w="1276" w:type="dxa"/>
          </w:tcPr>
          <w:p w:rsidR="00541A0E" w:rsidRPr="008A6ACC" w:rsidRDefault="00541A0E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223866,50</w:t>
            </w:r>
          </w:p>
        </w:tc>
        <w:tc>
          <w:tcPr>
            <w:tcW w:w="1181" w:type="dxa"/>
          </w:tcPr>
          <w:p w:rsidR="00541A0E" w:rsidRPr="008A6ACC" w:rsidRDefault="00541A0E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5555" w:rsidRPr="008A6ACC" w:rsidTr="00905199">
        <w:tc>
          <w:tcPr>
            <w:tcW w:w="425" w:type="dxa"/>
          </w:tcPr>
          <w:p w:rsidR="007F5555" w:rsidRPr="008A6ACC" w:rsidRDefault="007F5555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5555" w:rsidRPr="008A6ACC" w:rsidRDefault="007F5555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Мотоцикл УРАЛ ИМЗ-8103</w:t>
            </w:r>
          </w:p>
        </w:tc>
        <w:tc>
          <w:tcPr>
            <w:tcW w:w="1276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7F5555" w:rsidRPr="008A6ACC" w:rsidRDefault="007F5555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0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Бедарева Татьяна Викторовна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1370,0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30,9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1166695,02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69,4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770,0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938,0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Volkswagen Polo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1857577,50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182,0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ВАЗ 2121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Toyota Caldina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67,1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22,1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48,6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Дедова Светлана Валерьевна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906,0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594316,04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63,9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906,0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 xml:space="preserve">а/м </w:t>
            </w:r>
            <w:r w:rsidRPr="008A6ACC">
              <w:rPr>
                <w:sz w:val="14"/>
                <w:szCs w:val="14"/>
                <w:lang w:val="en-US"/>
              </w:rPr>
              <w:t>Mitsubishi Grandis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271529,63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906,0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906,0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Карасева Наталья Юрьевна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2/3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924,0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Toyota Ipsum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654269,97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2/3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44,0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ВАЗ 2103</w:t>
            </w:r>
          </w:p>
        </w:tc>
        <w:tc>
          <w:tcPr>
            <w:tcW w:w="1276" w:type="dxa"/>
          </w:tcPr>
          <w:p w:rsidR="000560FD" w:rsidRPr="008A6ACC" w:rsidRDefault="000560FD" w:rsidP="00CE748E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35673,84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924,0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CE74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43,5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CE74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CE74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924,0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CE74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CE74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924,0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CE74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Пашинская Галина Сергеевна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620892,36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20,0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Toyota Lexus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874586,87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 xml:space="preserve">Toyota </w:t>
            </w:r>
            <w:r w:rsidRPr="008A6ACC">
              <w:rPr>
                <w:sz w:val="14"/>
                <w:szCs w:val="14"/>
                <w:lang w:val="en-US"/>
              </w:rPr>
              <w:t>Vitz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367,0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Чезычакова Татьяна Викторовна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18,4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503,0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572248,06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69,3</w:t>
            </w: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503,0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 xml:space="preserve">а/м </w:t>
            </w:r>
            <w:r w:rsidRPr="008A6ACC">
              <w:rPr>
                <w:sz w:val="14"/>
                <w:szCs w:val="14"/>
                <w:lang w:val="en-US"/>
              </w:rPr>
              <w:t>Mitsubishi Colt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684587,11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69,3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78,9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Диваев Антон Сергеевич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8B0E3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48,5</w:t>
            </w:r>
          </w:p>
        </w:tc>
        <w:tc>
          <w:tcPr>
            <w:tcW w:w="993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1066593,61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0560FD" w:rsidRPr="008A6ACC" w:rsidRDefault="000560FD" w:rsidP="00296607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Полтавская Елена Владимировна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0560FD" w:rsidRPr="008A6ACC" w:rsidRDefault="00D72A94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D72A94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D72A94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56,4</w:t>
            </w:r>
          </w:p>
        </w:tc>
        <w:tc>
          <w:tcPr>
            <w:tcW w:w="992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D72A94" w:rsidP="00D72A94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 xml:space="preserve">а/м Toyota </w:t>
            </w:r>
            <w:r w:rsidRPr="008A6ACC">
              <w:rPr>
                <w:sz w:val="14"/>
                <w:szCs w:val="14"/>
                <w:lang w:val="en-US"/>
              </w:rPr>
              <w:t>RAV4</w:t>
            </w:r>
          </w:p>
        </w:tc>
        <w:tc>
          <w:tcPr>
            <w:tcW w:w="1276" w:type="dxa"/>
          </w:tcPr>
          <w:p w:rsidR="000560FD" w:rsidRPr="008A6ACC" w:rsidRDefault="00D72A94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546513,46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D72A94" w:rsidRPr="008A6ACC" w:rsidTr="00905199">
        <w:tc>
          <w:tcPr>
            <w:tcW w:w="425" w:type="dxa"/>
          </w:tcPr>
          <w:p w:rsidR="00D72A94" w:rsidRPr="008A6ACC" w:rsidRDefault="00D72A9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D72A94" w:rsidRPr="008A6ACC" w:rsidRDefault="00D72A94" w:rsidP="002966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21,5</w:t>
            </w:r>
          </w:p>
        </w:tc>
        <w:tc>
          <w:tcPr>
            <w:tcW w:w="992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D72A94" w:rsidRPr="008A6ACC" w:rsidRDefault="00D72A94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</w:t>
            </w:r>
            <w:r w:rsidR="008A6ACC">
              <w:rPr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Макогон Александр Сергеевич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81,7</w:t>
            </w: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50545D">
            <w:pPr>
              <w:jc w:val="center"/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472928,06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58,5</w:t>
            </w: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50545D">
            <w:pPr>
              <w:jc w:val="center"/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81,7</w:t>
            </w: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A811B8">
            <w:pPr>
              <w:jc w:val="center"/>
            </w:pPr>
          </w:p>
        </w:tc>
        <w:tc>
          <w:tcPr>
            <w:tcW w:w="1134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129868,73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A811B8">
            <w:pPr>
              <w:jc w:val="center"/>
            </w:pPr>
          </w:p>
        </w:tc>
        <w:tc>
          <w:tcPr>
            <w:tcW w:w="1134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031A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81,7</w:t>
            </w:r>
          </w:p>
        </w:tc>
        <w:tc>
          <w:tcPr>
            <w:tcW w:w="993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70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Ашова Евгения Валерьевна</w:t>
            </w:r>
          </w:p>
        </w:tc>
        <w:tc>
          <w:tcPr>
            <w:tcW w:w="1417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778087,73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69,9</w:t>
            </w:r>
          </w:p>
        </w:tc>
        <w:tc>
          <w:tcPr>
            <w:tcW w:w="99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69,9</w:t>
            </w:r>
          </w:p>
        </w:tc>
        <w:tc>
          <w:tcPr>
            <w:tcW w:w="99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69,9</w:t>
            </w:r>
          </w:p>
        </w:tc>
        <w:tc>
          <w:tcPr>
            <w:tcW w:w="992" w:type="dxa"/>
          </w:tcPr>
          <w:p w:rsidR="000560FD" w:rsidRPr="008A6ACC" w:rsidRDefault="000560FD" w:rsidP="0025033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8A6ACC" w:rsidP="00D15E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Кузнецов Игорь Анатольевич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7F4EED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а/м Hyundai Tucson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995542,15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48,6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а</w:t>
            </w:r>
            <w:r w:rsidRPr="008A6ACC">
              <w:rPr>
                <w:sz w:val="14"/>
                <w:szCs w:val="14"/>
                <w:lang w:val="en-US"/>
              </w:rPr>
              <w:t>/</w:t>
            </w:r>
            <w:r w:rsidRPr="008A6ACC">
              <w:rPr>
                <w:sz w:val="14"/>
                <w:szCs w:val="14"/>
              </w:rPr>
              <w:t xml:space="preserve">м </w:t>
            </w:r>
            <w:r w:rsidRPr="008A6ACC">
              <w:rPr>
                <w:sz w:val="14"/>
                <w:szCs w:val="14"/>
                <w:lang w:val="en-US"/>
              </w:rPr>
              <w:t>Toyota</w:t>
            </w:r>
            <w:r w:rsidRPr="008A6ACC">
              <w:rPr>
                <w:sz w:val="14"/>
                <w:szCs w:val="14"/>
              </w:rPr>
              <w:t xml:space="preserve"> </w:t>
            </w:r>
            <w:r w:rsidRPr="008A6ACC">
              <w:rPr>
                <w:sz w:val="14"/>
                <w:szCs w:val="14"/>
                <w:lang w:val="en-US"/>
              </w:rPr>
              <w:t>Funcargo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rPr>
          <w:trHeight w:val="148"/>
        </w:trPr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2000,0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</w:rPr>
              <w:t>115075,57</w:t>
            </w: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rPr>
          <w:trHeight w:val="148"/>
        </w:trPr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165,0</w:t>
            </w:r>
          </w:p>
        </w:tc>
        <w:tc>
          <w:tcPr>
            <w:tcW w:w="992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rPr>
          <w:trHeight w:val="148"/>
        </w:trPr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1400,0</w:t>
            </w:r>
          </w:p>
        </w:tc>
        <w:tc>
          <w:tcPr>
            <w:tcW w:w="992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rPr>
          <w:trHeight w:val="148"/>
        </w:trPr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1635,0</w:t>
            </w:r>
          </w:p>
        </w:tc>
        <w:tc>
          <w:tcPr>
            <w:tcW w:w="992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rPr>
          <w:trHeight w:val="148"/>
        </w:trPr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97,1</w:t>
            </w:r>
          </w:p>
        </w:tc>
        <w:tc>
          <w:tcPr>
            <w:tcW w:w="992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rPr>
          <w:trHeight w:val="148"/>
        </w:trPr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55,8</w:t>
            </w:r>
          </w:p>
        </w:tc>
        <w:tc>
          <w:tcPr>
            <w:tcW w:w="992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BE1D49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24,9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24,9</w:t>
            </w:r>
          </w:p>
        </w:tc>
        <w:tc>
          <w:tcPr>
            <w:tcW w:w="992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Авдонина Ирина Витальевна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0560FD" w:rsidRPr="008A6ACC" w:rsidRDefault="00420425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420425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420425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0560FD" w:rsidRPr="008A6ACC" w:rsidRDefault="008A6ACC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420425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8A6ACC">
              <w:rPr>
                <w:sz w:val="14"/>
                <w:szCs w:val="14"/>
                <w:lang w:val="en-US"/>
              </w:rPr>
              <w:t>а/м Toyota</w:t>
            </w:r>
            <w:r w:rsidRPr="008A6ACC">
              <w:rPr>
                <w:sz w:val="14"/>
                <w:szCs w:val="14"/>
              </w:rPr>
              <w:t xml:space="preserve"> </w:t>
            </w:r>
            <w:r w:rsidRPr="008A6ACC">
              <w:rPr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276" w:type="dxa"/>
          </w:tcPr>
          <w:p w:rsidR="000560FD" w:rsidRPr="008A6ACC" w:rsidRDefault="000560FD" w:rsidP="00420425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</w:t>
            </w:r>
            <w:r w:rsidR="00420425" w:rsidRPr="008A6ACC">
              <w:rPr>
                <w:sz w:val="14"/>
                <w:szCs w:val="14"/>
              </w:rPr>
              <w:t>20046,34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615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 </w:t>
            </w:r>
            <w:r w:rsidR="008A6ACC">
              <w:rPr>
                <w:sz w:val="14"/>
                <w:szCs w:val="14"/>
              </w:rPr>
              <w:t xml:space="preserve">  </w:t>
            </w:r>
            <w:r w:rsidRPr="008A6ACC">
              <w:rPr>
                <w:sz w:val="14"/>
                <w:szCs w:val="14"/>
              </w:rPr>
              <w:t xml:space="preserve"> Россия</w:t>
            </w:r>
            <w:r w:rsidRPr="008A6ACC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634,5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420425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417181,80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61</w:t>
            </w:r>
            <w:r w:rsidR="00420425" w:rsidRPr="008A6ACC">
              <w:rPr>
                <w:sz w:val="14"/>
                <w:szCs w:val="14"/>
              </w:rPr>
              <w:t>,</w:t>
            </w:r>
            <w:r w:rsidRPr="008A6ACC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 xml:space="preserve">   </w:t>
            </w:r>
            <w:r w:rsidR="008A6ACC">
              <w:rPr>
                <w:sz w:val="14"/>
                <w:szCs w:val="14"/>
              </w:rPr>
              <w:t xml:space="preserve"> </w:t>
            </w:r>
            <w:r w:rsidRPr="008A6ACC">
              <w:rPr>
                <w:sz w:val="14"/>
                <w:szCs w:val="14"/>
              </w:rPr>
              <w:t>Россия</w:t>
            </w:r>
            <w:r w:rsidRPr="008A6ACC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</w:t>
            </w:r>
            <w:r w:rsidR="008A6ACC"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Бурнина Алена</w:t>
            </w:r>
          </w:p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Александровна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0560FD" w:rsidRPr="008A6ACC" w:rsidRDefault="000560FD" w:rsidP="009E30B9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244836,68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550</w:t>
            </w:r>
          </w:p>
        </w:tc>
        <w:tc>
          <w:tcPr>
            <w:tcW w:w="993" w:type="dxa"/>
          </w:tcPr>
          <w:p w:rsidR="000560FD" w:rsidRPr="008A6ACC" w:rsidRDefault="000560FD" w:rsidP="009E30B9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550,0</w:t>
            </w:r>
          </w:p>
        </w:tc>
        <w:tc>
          <w:tcPr>
            <w:tcW w:w="992" w:type="dxa"/>
          </w:tcPr>
          <w:p w:rsidR="000560FD" w:rsidRPr="008A6ACC" w:rsidRDefault="000560FD" w:rsidP="00A263C7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0,04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0560FD" w:rsidRPr="008A6ACC" w:rsidRDefault="000560FD" w:rsidP="00A263C7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A263C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0560FD" w:rsidRPr="008A6ACC" w:rsidRDefault="000560FD" w:rsidP="00E71640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A263C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560FD" w:rsidRPr="008A6ACC" w:rsidRDefault="000560FD" w:rsidP="00E71640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550</w:t>
            </w:r>
          </w:p>
        </w:tc>
        <w:tc>
          <w:tcPr>
            <w:tcW w:w="993" w:type="dxa"/>
          </w:tcPr>
          <w:p w:rsidR="000560FD" w:rsidRPr="008A6ACC" w:rsidRDefault="000560FD" w:rsidP="00E71640">
            <w:pPr>
              <w:jc w:val="center"/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D82F10" w:rsidTr="00905199">
        <w:tc>
          <w:tcPr>
            <w:tcW w:w="425" w:type="dxa"/>
          </w:tcPr>
          <w:p w:rsidR="000560FD" w:rsidRPr="00D82F10" w:rsidRDefault="000560FD" w:rsidP="008A6ACC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3</w:t>
            </w:r>
            <w:r w:rsidR="008A6ACC" w:rsidRPr="00D82F10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Кулешова Полина</w:t>
            </w:r>
          </w:p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Алексеевна</w:t>
            </w:r>
          </w:p>
        </w:tc>
        <w:tc>
          <w:tcPr>
            <w:tcW w:w="1417" w:type="dxa"/>
          </w:tcPr>
          <w:p w:rsidR="000560FD" w:rsidRPr="00D82F10" w:rsidRDefault="000560FD" w:rsidP="003070DA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Общая долевая 1/100</w:t>
            </w:r>
          </w:p>
        </w:tc>
        <w:tc>
          <w:tcPr>
            <w:tcW w:w="1086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1079,0</w:t>
            </w:r>
          </w:p>
        </w:tc>
        <w:tc>
          <w:tcPr>
            <w:tcW w:w="992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46,8</w:t>
            </w:r>
          </w:p>
        </w:tc>
        <w:tc>
          <w:tcPr>
            <w:tcW w:w="993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  <w:r w:rsidRPr="00D82F1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D82F10" w:rsidRDefault="00D82F10" w:rsidP="00622EF8">
            <w:pPr>
              <w:jc w:val="center"/>
              <w:rPr>
                <w:sz w:val="14"/>
                <w:szCs w:val="14"/>
              </w:rPr>
            </w:pPr>
            <w:bookmarkStart w:id="0" w:name="_GoBack"/>
            <w:r w:rsidRPr="00D82F10">
              <w:rPr>
                <w:sz w:val="14"/>
                <w:szCs w:val="14"/>
              </w:rPr>
              <w:t>534</w:t>
            </w:r>
            <w:bookmarkEnd w:id="0"/>
            <w:r w:rsidRPr="00D82F10">
              <w:rPr>
                <w:sz w:val="14"/>
                <w:szCs w:val="14"/>
              </w:rPr>
              <w:t>597,04</w:t>
            </w:r>
          </w:p>
        </w:tc>
        <w:tc>
          <w:tcPr>
            <w:tcW w:w="1181" w:type="dxa"/>
          </w:tcPr>
          <w:p w:rsidR="000560FD" w:rsidRPr="00D82F10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1/100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66,6</w:t>
            </w: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432ED4">
        <w:trPr>
          <w:trHeight w:val="267"/>
        </w:trPr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44,4</w:t>
            </w: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8A6ACC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3</w:t>
            </w:r>
            <w:r w:rsidR="008A6ACC">
              <w:rPr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Сапанова Жулдыз Сергеевна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46,0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517405,52</w:t>
            </w: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154,0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8A6ACC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46,0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560FD" w:rsidRPr="002F642A" w:rsidTr="00905199">
        <w:tc>
          <w:tcPr>
            <w:tcW w:w="425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560FD" w:rsidRPr="008A6ACC" w:rsidRDefault="000560F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154,0</w:t>
            </w:r>
          </w:p>
        </w:tc>
        <w:tc>
          <w:tcPr>
            <w:tcW w:w="993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  <w:r w:rsidRPr="008A6ACC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1" w:type="dxa"/>
          </w:tcPr>
          <w:p w:rsidR="000560FD" w:rsidRPr="008A6ACC" w:rsidRDefault="000560FD" w:rsidP="00622EF8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489D" w:rsidRPr="004B33AD" w:rsidRDefault="0000489D" w:rsidP="00695FA5">
      <w:pPr>
        <w:rPr>
          <w:sz w:val="14"/>
          <w:szCs w:val="14"/>
        </w:rPr>
      </w:pPr>
    </w:p>
    <w:sectPr w:rsidR="0000489D" w:rsidRPr="004B33AD" w:rsidSect="00B35B2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0F"/>
    <w:rsid w:val="0000489D"/>
    <w:rsid w:val="00017457"/>
    <w:rsid w:val="00017AEB"/>
    <w:rsid w:val="000210FC"/>
    <w:rsid w:val="00022864"/>
    <w:rsid w:val="00031A24"/>
    <w:rsid w:val="00033317"/>
    <w:rsid w:val="00036973"/>
    <w:rsid w:val="00040550"/>
    <w:rsid w:val="00041CE3"/>
    <w:rsid w:val="00042CEF"/>
    <w:rsid w:val="000452FD"/>
    <w:rsid w:val="000560FD"/>
    <w:rsid w:val="000642F4"/>
    <w:rsid w:val="0006651F"/>
    <w:rsid w:val="00067224"/>
    <w:rsid w:val="0007427C"/>
    <w:rsid w:val="0008299F"/>
    <w:rsid w:val="00091B3A"/>
    <w:rsid w:val="000C312A"/>
    <w:rsid w:val="000D2A87"/>
    <w:rsid w:val="000E31FF"/>
    <w:rsid w:val="000E5576"/>
    <w:rsid w:val="000F1B52"/>
    <w:rsid w:val="000F2469"/>
    <w:rsid w:val="0011045C"/>
    <w:rsid w:val="00121E8B"/>
    <w:rsid w:val="00144796"/>
    <w:rsid w:val="00147B33"/>
    <w:rsid w:val="00161179"/>
    <w:rsid w:val="00163ECD"/>
    <w:rsid w:val="001A41E2"/>
    <w:rsid w:val="001A6D47"/>
    <w:rsid w:val="001B0697"/>
    <w:rsid w:val="001B2A91"/>
    <w:rsid w:val="001B4656"/>
    <w:rsid w:val="001C28BD"/>
    <w:rsid w:val="001D400F"/>
    <w:rsid w:val="001E2794"/>
    <w:rsid w:val="001E5642"/>
    <w:rsid w:val="001F0F40"/>
    <w:rsid w:val="002011EC"/>
    <w:rsid w:val="002149F2"/>
    <w:rsid w:val="00216165"/>
    <w:rsid w:val="002243EC"/>
    <w:rsid w:val="00227633"/>
    <w:rsid w:val="002326C2"/>
    <w:rsid w:val="00234DEA"/>
    <w:rsid w:val="0024610C"/>
    <w:rsid w:val="00250330"/>
    <w:rsid w:val="0025188D"/>
    <w:rsid w:val="002532F5"/>
    <w:rsid w:val="0025341A"/>
    <w:rsid w:val="00262868"/>
    <w:rsid w:val="00265B35"/>
    <w:rsid w:val="00270DE9"/>
    <w:rsid w:val="00282BD7"/>
    <w:rsid w:val="00296607"/>
    <w:rsid w:val="002A23D7"/>
    <w:rsid w:val="002B2B84"/>
    <w:rsid w:val="002B569E"/>
    <w:rsid w:val="002B6F28"/>
    <w:rsid w:val="002C3252"/>
    <w:rsid w:val="002F0F70"/>
    <w:rsid w:val="002F2D4F"/>
    <w:rsid w:val="002F60FB"/>
    <w:rsid w:val="002F642A"/>
    <w:rsid w:val="0030707B"/>
    <w:rsid w:val="003070DA"/>
    <w:rsid w:val="00311427"/>
    <w:rsid w:val="00322553"/>
    <w:rsid w:val="003352F1"/>
    <w:rsid w:val="00335A3E"/>
    <w:rsid w:val="00340857"/>
    <w:rsid w:val="003465D4"/>
    <w:rsid w:val="003537CD"/>
    <w:rsid w:val="003641EF"/>
    <w:rsid w:val="0036421A"/>
    <w:rsid w:val="00375BD4"/>
    <w:rsid w:val="00385ECF"/>
    <w:rsid w:val="003A30D5"/>
    <w:rsid w:val="003B2AF5"/>
    <w:rsid w:val="003C3F19"/>
    <w:rsid w:val="004048BF"/>
    <w:rsid w:val="00406D9F"/>
    <w:rsid w:val="00407E90"/>
    <w:rsid w:val="00420425"/>
    <w:rsid w:val="00432ED4"/>
    <w:rsid w:val="004432F6"/>
    <w:rsid w:val="004434BA"/>
    <w:rsid w:val="00447E54"/>
    <w:rsid w:val="00452FFC"/>
    <w:rsid w:val="004543E8"/>
    <w:rsid w:val="0045656E"/>
    <w:rsid w:val="00466EBA"/>
    <w:rsid w:val="0047138E"/>
    <w:rsid w:val="00481A16"/>
    <w:rsid w:val="00482323"/>
    <w:rsid w:val="004B33AD"/>
    <w:rsid w:val="004C5672"/>
    <w:rsid w:val="004D2A0F"/>
    <w:rsid w:val="004E4933"/>
    <w:rsid w:val="004E6151"/>
    <w:rsid w:val="004F0BA2"/>
    <w:rsid w:val="005022A9"/>
    <w:rsid w:val="00502999"/>
    <w:rsid w:val="0050545D"/>
    <w:rsid w:val="00525C56"/>
    <w:rsid w:val="005409C5"/>
    <w:rsid w:val="00541A0E"/>
    <w:rsid w:val="00554738"/>
    <w:rsid w:val="00563E2D"/>
    <w:rsid w:val="00565232"/>
    <w:rsid w:val="00565B2A"/>
    <w:rsid w:val="005721D4"/>
    <w:rsid w:val="00573706"/>
    <w:rsid w:val="005760ED"/>
    <w:rsid w:val="00584844"/>
    <w:rsid w:val="00587036"/>
    <w:rsid w:val="005A39AA"/>
    <w:rsid w:val="005A66FD"/>
    <w:rsid w:val="005C0BD7"/>
    <w:rsid w:val="005C16BC"/>
    <w:rsid w:val="005C5AF7"/>
    <w:rsid w:val="005C71D3"/>
    <w:rsid w:val="005E1CCB"/>
    <w:rsid w:val="00616BE2"/>
    <w:rsid w:val="00622EF8"/>
    <w:rsid w:val="00632A48"/>
    <w:rsid w:val="00641C9B"/>
    <w:rsid w:val="0067275B"/>
    <w:rsid w:val="00687BB3"/>
    <w:rsid w:val="00695FA5"/>
    <w:rsid w:val="006962A3"/>
    <w:rsid w:val="006A3EB0"/>
    <w:rsid w:val="006B406B"/>
    <w:rsid w:val="006C2E68"/>
    <w:rsid w:val="006E23D1"/>
    <w:rsid w:val="007105BF"/>
    <w:rsid w:val="007116F8"/>
    <w:rsid w:val="007304A5"/>
    <w:rsid w:val="00740589"/>
    <w:rsid w:val="00744B31"/>
    <w:rsid w:val="00754E74"/>
    <w:rsid w:val="00756653"/>
    <w:rsid w:val="00766AFB"/>
    <w:rsid w:val="00766BCA"/>
    <w:rsid w:val="00767F73"/>
    <w:rsid w:val="007909C9"/>
    <w:rsid w:val="00792B7E"/>
    <w:rsid w:val="007A459F"/>
    <w:rsid w:val="007A52A7"/>
    <w:rsid w:val="007A5AF8"/>
    <w:rsid w:val="007B2C7D"/>
    <w:rsid w:val="007B5AB2"/>
    <w:rsid w:val="007C09F4"/>
    <w:rsid w:val="007C4512"/>
    <w:rsid w:val="007D06F4"/>
    <w:rsid w:val="007D454D"/>
    <w:rsid w:val="007D6B22"/>
    <w:rsid w:val="007F4EED"/>
    <w:rsid w:val="007F5555"/>
    <w:rsid w:val="00816A3D"/>
    <w:rsid w:val="0081767D"/>
    <w:rsid w:val="008218CA"/>
    <w:rsid w:val="008427CE"/>
    <w:rsid w:val="00871A22"/>
    <w:rsid w:val="008755B7"/>
    <w:rsid w:val="0087743E"/>
    <w:rsid w:val="00880C65"/>
    <w:rsid w:val="00887B33"/>
    <w:rsid w:val="00897F1D"/>
    <w:rsid w:val="008A6ACC"/>
    <w:rsid w:val="008B0422"/>
    <w:rsid w:val="008B0B04"/>
    <w:rsid w:val="008B0E36"/>
    <w:rsid w:val="008C07E3"/>
    <w:rsid w:val="008C147F"/>
    <w:rsid w:val="008C1C43"/>
    <w:rsid w:val="008C49A1"/>
    <w:rsid w:val="008C54A6"/>
    <w:rsid w:val="008E529F"/>
    <w:rsid w:val="008E7330"/>
    <w:rsid w:val="008F5915"/>
    <w:rsid w:val="008F5918"/>
    <w:rsid w:val="00903963"/>
    <w:rsid w:val="00905199"/>
    <w:rsid w:val="00906781"/>
    <w:rsid w:val="00913A10"/>
    <w:rsid w:val="00946B32"/>
    <w:rsid w:val="00946FA9"/>
    <w:rsid w:val="009500F2"/>
    <w:rsid w:val="009576D4"/>
    <w:rsid w:val="009615D6"/>
    <w:rsid w:val="00967833"/>
    <w:rsid w:val="009834E7"/>
    <w:rsid w:val="009859B6"/>
    <w:rsid w:val="00991628"/>
    <w:rsid w:val="00995069"/>
    <w:rsid w:val="0099674E"/>
    <w:rsid w:val="009A1FBA"/>
    <w:rsid w:val="009A5EC8"/>
    <w:rsid w:val="009C2A51"/>
    <w:rsid w:val="009C7580"/>
    <w:rsid w:val="009C7787"/>
    <w:rsid w:val="009D3630"/>
    <w:rsid w:val="009D5F51"/>
    <w:rsid w:val="009D78DF"/>
    <w:rsid w:val="009E0910"/>
    <w:rsid w:val="009E30B9"/>
    <w:rsid w:val="00A00212"/>
    <w:rsid w:val="00A10E3B"/>
    <w:rsid w:val="00A14A2F"/>
    <w:rsid w:val="00A23801"/>
    <w:rsid w:val="00A263C7"/>
    <w:rsid w:val="00A40018"/>
    <w:rsid w:val="00A545C9"/>
    <w:rsid w:val="00A64400"/>
    <w:rsid w:val="00A74457"/>
    <w:rsid w:val="00A76610"/>
    <w:rsid w:val="00A811B8"/>
    <w:rsid w:val="00A81A4B"/>
    <w:rsid w:val="00A83806"/>
    <w:rsid w:val="00A86A09"/>
    <w:rsid w:val="00A97A43"/>
    <w:rsid w:val="00AA099F"/>
    <w:rsid w:val="00AC3107"/>
    <w:rsid w:val="00AD0F4B"/>
    <w:rsid w:val="00AD7AC2"/>
    <w:rsid w:val="00B204D6"/>
    <w:rsid w:val="00B35B2F"/>
    <w:rsid w:val="00B367AA"/>
    <w:rsid w:val="00B52A20"/>
    <w:rsid w:val="00B61CDC"/>
    <w:rsid w:val="00B77078"/>
    <w:rsid w:val="00B81557"/>
    <w:rsid w:val="00B84F19"/>
    <w:rsid w:val="00B959DC"/>
    <w:rsid w:val="00B97882"/>
    <w:rsid w:val="00BA08CB"/>
    <w:rsid w:val="00BA7FCB"/>
    <w:rsid w:val="00BB0BB0"/>
    <w:rsid w:val="00BB419C"/>
    <w:rsid w:val="00BD31AE"/>
    <w:rsid w:val="00BE1D49"/>
    <w:rsid w:val="00BE2557"/>
    <w:rsid w:val="00BE4093"/>
    <w:rsid w:val="00BE4C49"/>
    <w:rsid w:val="00BE7071"/>
    <w:rsid w:val="00C023D6"/>
    <w:rsid w:val="00C23247"/>
    <w:rsid w:val="00C25437"/>
    <w:rsid w:val="00C27E87"/>
    <w:rsid w:val="00C31760"/>
    <w:rsid w:val="00C32505"/>
    <w:rsid w:val="00C33872"/>
    <w:rsid w:val="00C349F3"/>
    <w:rsid w:val="00C4025D"/>
    <w:rsid w:val="00C47290"/>
    <w:rsid w:val="00C55874"/>
    <w:rsid w:val="00C60EB2"/>
    <w:rsid w:val="00C645F6"/>
    <w:rsid w:val="00C84986"/>
    <w:rsid w:val="00C86B1C"/>
    <w:rsid w:val="00C9143F"/>
    <w:rsid w:val="00C941EF"/>
    <w:rsid w:val="00C961EA"/>
    <w:rsid w:val="00CB20DB"/>
    <w:rsid w:val="00CC2F12"/>
    <w:rsid w:val="00CD0A9D"/>
    <w:rsid w:val="00CD6E76"/>
    <w:rsid w:val="00CE15F3"/>
    <w:rsid w:val="00CE748E"/>
    <w:rsid w:val="00CF2CDC"/>
    <w:rsid w:val="00CF459C"/>
    <w:rsid w:val="00D15E8F"/>
    <w:rsid w:val="00D3048E"/>
    <w:rsid w:val="00D4453C"/>
    <w:rsid w:val="00D47741"/>
    <w:rsid w:val="00D51EB1"/>
    <w:rsid w:val="00D622C8"/>
    <w:rsid w:val="00D71B19"/>
    <w:rsid w:val="00D72A94"/>
    <w:rsid w:val="00D82F10"/>
    <w:rsid w:val="00D95FF2"/>
    <w:rsid w:val="00DB2B3A"/>
    <w:rsid w:val="00DC35D5"/>
    <w:rsid w:val="00DC422B"/>
    <w:rsid w:val="00DC5A91"/>
    <w:rsid w:val="00DE0C3B"/>
    <w:rsid w:val="00DE1948"/>
    <w:rsid w:val="00DE460B"/>
    <w:rsid w:val="00DE549F"/>
    <w:rsid w:val="00DF2599"/>
    <w:rsid w:val="00DF2BE7"/>
    <w:rsid w:val="00DF2FD1"/>
    <w:rsid w:val="00DF662B"/>
    <w:rsid w:val="00E145D8"/>
    <w:rsid w:val="00E1469A"/>
    <w:rsid w:val="00E17BA8"/>
    <w:rsid w:val="00E35738"/>
    <w:rsid w:val="00E36E88"/>
    <w:rsid w:val="00E4081F"/>
    <w:rsid w:val="00E423B3"/>
    <w:rsid w:val="00E443F9"/>
    <w:rsid w:val="00E71640"/>
    <w:rsid w:val="00E71D0E"/>
    <w:rsid w:val="00E723C7"/>
    <w:rsid w:val="00E769B9"/>
    <w:rsid w:val="00E805BA"/>
    <w:rsid w:val="00E841C2"/>
    <w:rsid w:val="00E9763E"/>
    <w:rsid w:val="00EA792A"/>
    <w:rsid w:val="00EB7274"/>
    <w:rsid w:val="00EC7E12"/>
    <w:rsid w:val="00ED1B1B"/>
    <w:rsid w:val="00ED2079"/>
    <w:rsid w:val="00ED2BAB"/>
    <w:rsid w:val="00EE24F8"/>
    <w:rsid w:val="00EE35B1"/>
    <w:rsid w:val="00EF0339"/>
    <w:rsid w:val="00EF16DD"/>
    <w:rsid w:val="00EF2263"/>
    <w:rsid w:val="00EF7D10"/>
    <w:rsid w:val="00F044A0"/>
    <w:rsid w:val="00F14170"/>
    <w:rsid w:val="00F147C6"/>
    <w:rsid w:val="00F251EC"/>
    <w:rsid w:val="00F36E0B"/>
    <w:rsid w:val="00F71AB6"/>
    <w:rsid w:val="00F7339E"/>
    <w:rsid w:val="00F75D88"/>
    <w:rsid w:val="00F91D85"/>
    <w:rsid w:val="00FA4D39"/>
    <w:rsid w:val="00FB68FE"/>
    <w:rsid w:val="00FC1EFB"/>
    <w:rsid w:val="00FE3874"/>
    <w:rsid w:val="00FF04B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787A-1BF6-4F94-A0D5-3211505A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BB3FC545</Template>
  <TotalTime>4294776810</TotalTime>
  <Pages>5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dolgosheina</dc:creator>
  <cp:lastModifiedBy>merkulova</cp:lastModifiedBy>
  <cp:revision>25</cp:revision>
  <cp:lastPrinted>2018-05-11T06:29:00Z</cp:lastPrinted>
  <dcterms:created xsi:type="dcterms:W3CDTF">2019-06-21T05:01:00Z</dcterms:created>
  <dcterms:modified xsi:type="dcterms:W3CDTF">2020-07-14T09:42:00Z</dcterms:modified>
</cp:coreProperties>
</file>