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5" w:rsidRPr="0055580F" w:rsidRDefault="00325195" w:rsidP="00325195">
      <w:pPr>
        <w:jc w:val="both"/>
        <w:rPr>
          <w:rFonts w:ascii="Verdana" w:hAnsi="Verdana"/>
          <w:color w:val="FF0000"/>
          <w:sz w:val="16"/>
          <w:szCs w:val="16"/>
        </w:rPr>
      </w:pPr>
    </w:p>
    <w:p w:rsidR="0002093A" w:rsidRDefault="0002093A" w:rsidP="0002093A">
      <w:pPr>
        <w:ind w:firstLine="709"/>
        <w:jc w:val="right"/>
        <w:rPr>
          <w:szCs w:val="28"/>
        </w:rPr>
      </w:pPr>
      <w:r>
        <w:rPr>
          <w:szCs w:val="28"/>
        </w:rPr>
        <w:t>Приложение 2</w:t>
      </w:r>
    </w:p>
    <w:p w:rsidR="0002093A" w:rsidRDefault="0002093A" w:rsidP="0002093A">
      <w:pPr>
        <w:ind w:firstLine="709"/>
        <w:jc w:val="both"/>
        <w:rPr>
          <w:szCs w:val="28"/>
        </w:rPr>
      </w:pP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02093A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лиц</w:t>
      </w:r>
      <w:r>
        <w:rPr>
          <w:b/>
          <w:bCs/>
          <w:color w:val="333333"/>
          <w:szCs w:val="28"/>
        </w:rPr>
        <w:t>ами</w:t>
      </w:r>
      <w:r w:rsidRPr="0055580F">
        <w:rPr>
          <w:b/>
          <w:bCs/>
          <w:color w:val="333333"/>
          <w:szCs w:val="28"/>
        </w:rPr>
        <w:t>, замещающи</w:t>
      </w:r>
      <w:r>
        <w:rPr>
          <w:b/>
          <w:bCs/>
          <w:color w:val="333333"/>
          <w:szCs w:val="28"/>
        </w:rPr>
        <w:t>ми</w:t>
      </w:r>
      <w:r w:rsidRPr="0055580F">
        <w:rPr>
          <w:b/>
          <w:bCs/>
          <w:color w:val="333333"/>
          <w:szCs w:val="28"/>
        </w:rPr>
        <w:t xml:space="preserve"> должности </w:t>
      </w:r>
      <w:r>
        <w:rPr>
          <w:b/>
          <w:bCs/>
          <w:color w:val="333333"/>
          <w:szCs w:val="28"/>
        </w:rPr>
        <w:t xml:space="preserve">руководителей </w:t>
      </w:r>
      <w:proofErr w:type="spellStart"/>
      <w:r>
        <w:rPr>
          <w:b/>
          <w:bCs/>
          <w:color w:val="333333"/>
          <w:szCs w:val="28"/>
        </w:rPr>
        <w:t>подведомственных_</w:t>
      </w:r>
      <w:r w:rsidR="00AB31CF" w:rsidRPr="00AB31CF">
        <w:rPr>
          <w:b/>
          <w:bCs/>
          <w:color w:val="333333"/>
          <w:szCs w:val="28"/>
          <w:u w:val="single"/>
        </w:rPr>
        <w:t>департаменту</w:t>
      </w:r>
      <w:proofErr w:type="spellEnd"/>
      <w:r w:rsidR="00AB31CF" w:rsidRPr="00AB31CF">
        <w:rPr>
          <w:b/>
          <w:bCs/>
          <w:color w:val="333333"/>
          <w:szCs w:val="28"/>
          <w:u w:val="single"/>
        </w:rPr>
        <w:t xml:space="preserve"> здравоохранения и фармации Ярославской области</w:t>
      </w:r>
      <w:r>
        <w:rPr>
          <w:b/>
          <w:bCs/>
          <w:color w:val="333333"/>
          <w:szCs w:val="28"/>
        </w:rPr>
        <w:t xml:space="preserve">_ </w:t>
      </w:r>
    </w:p>
    <w:p w:rsidR="0002093A" w:rsidRPr="00876657" w:rsidRDefault="0002093A" w:rsidP="0002093A">
      <w:pPr>
        <w:ind w:left="7513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2093A" w:rsidRDefault="0002093A" w:rsidP="0002093A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государственных учреждений </w:t>
      </w:r>
      <w:r w:rsidRPr="0055580F">
        <w:rPr>
          <w:b/>
          <w:bCs/>
          <w:color w:val="333333"/>
          <w:szCs w:val="28"/>
        </w:rPr>
        <w:t>Ярославской области</w:t>
      </w:r>
    </w:p>
    <w:p w:rsidR="0002093A" w:rsidRPr="0055580F" w:rsidRDefault="0002093A" w:rsidP="0002093A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201</w:t>
      </w:r>
      <w:r w:rsidR="00C1545D">
        <w:rPr>
          <w:b/>
          <w:bCs/>
          <w:color w:val="333333"/>
          <w:szCs w:val="28"/>
        </w:rPr>
        <w:t>7</w:t>
      </w:r>
      <w:r w:rsidRPr="0055580F">
        <w:rPr>
          <w:b/>
          <w:bCs/>
          <w:color w:val="333333"/>
          <w:szCs w:val="28"/>
        </w:rPr>
        <w:t xml:space="preserve"> года по 31 декабря 201</w:t>
      </w:r>
      <w:r w:rsidR="00C1545D">
        <w:rPr>
          <w:b/>
          <w:bCs/>
          <w:color w:val="333333"/>
          <w:szCs w:val="28"/>
        </w:rPr>
        <w:t>7</w:t>
      </w:r>
      <w:r w:rsidRPr="0055580F">
        <w:rPr>
          <w:b/>
          <w:bCs/>
          <w:color w:val="333333"/>
          <w:szCs w:val="28"/>
        </w:rPr>
        <w:t xml:space="preserve"> года </w:t>
      </w:r>
    </w:p>
    <w:p w:rsidR="0002093A" w:rsidRPr="0055580F" w:rsidRDefault="0002093A" w:rsidP="0002093A">
      <w:pPr>
        <w:jc w:val="center"/>
        <w:rPr>
          <w:rFonts w:ascii="Verdana" w:hAnsi="Verdana"/>
          <w:sz w:val="16"/>
          <w:szCs w:val="16"/>
        </w:rPr>
      </w:pPr>
    </w:p>
    <w:tbl>
      <w:tblPr>
        <w:tblW w:w="496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5"/>
        <w:gridCol w:w="2122"/>
        <w:gridCol w:w="2690"/>
        <w:gridCol w:w="2354"/>
        <w:gridCol w:w="1189"/>
        <w:gridCol w:w="1706"/>
        <w:gridCol w:w="2696"/>
      </w:tblGrid>
      <w:tr w:rsidR="0002093A" w:rsidRPr="0055580F" w:rsidTr="00F70F26">
        <w:trPr>
          <w:tblHeader/>
          <w:tblCellSpacing w:w="0" w:type="dxa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C1545D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C1545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02093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93A" w:rsidRPr="0055580F" w:rsidRDefault="0002093A" w:rsidP="00F70F26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093A" w:rsidRPr="0055580F" w:rsidRDefault="0002093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AB31CF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AB31CF" w:rsidP="00E855B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Ав</w:t>
            </w:r>
            <w:r w:rsidR="00E855B3">
              <w:rPr>
                <w:rFonts w:ascii="Verdana" w:hAnsi="Verdana"/>
                <w:b/>
                <w:color w:val="333333"/>
                <w:sz w:val="16"/>
                <w:szCs w:val="16"/>
              </w:rPr>
              <w:t>д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еев Игорь Станиславович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9F5685" w:rsidP="00213FE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</w:t>
            </w:r>
            <w:r w:rsidR="00213FE4">
              <w:rPr>
                <w:rFonts w:ascii="Verdana" w:hAnsi="Verdana"/>
                <w:b/>
                <w:color w:val="333333"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УЗ ЯО </w:t>
            </w:r>
            <w:r w:rsidR="00213FE4">
              <w:rPr>
                <w:rFonts w:ascii="Verdana" w:hAnsi="Verdana"/>
                <w:b/>
                <w:color w:val="333333"/>
                <w:sz w:val="16"/>
                <w:szCs w:val="16"/>
              </w:rPr>
              <w:t>"С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томатологическ</w:t>
            </w:r>
            <w:r w:rsidR="00213FE4">
              <w:rPr>
                <w:rFonts w:ascii="Verdana" w:hAnsi="Verdana"/>
                <w:b/>
                <w:color w:val="333333"/>
                <w:sz w:val="16"/>
                <w:szCs w:val="16"/>
              </w:rPr>
              <w:t>ая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поликлиник</w:t>
            </w:r>
            <w:r w:rsidR="00213FE4">
              <w:rPr>
                <w:rFonts w:ascii="Verdana" w:hAnsi="Verdana"/>
                <w:b/>
                <w:color w:val="333333"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№ 3</w:t>
            </w:r>
            <w:r w:rsidR="00213FE4">
              <w:rPr>
                <w:rFonts w:ascii="Verdana" w:hAnsi="Verdana"/>
                <w:b/>
                <w:color w:val="333333"/>
                <w:sz w:val="16"/>
                <w:szCs w:val="16"/>
              </w:rPr>
              <w:t>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FA514E" w:rsidP="006E5E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</w:t>
            </w:r>
            <w:r w:rsidR="006E5EEB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E5EEB">
              <w:rPr>
                <w:rFonts w:ascii="Verdana" w:hAnsi="Verdana"/>
                <w:sz w:val="16"/>
                <w:szCs w:val="16"/>
              </w:rPr>
              <w:t>168</w:t>
            </w:r>
            <w:r w:rsidR="004C16F4">
              <w:rPr>
                <w:rFonts w:ascii="Verdana" w:hAnsi="Verdana"/>
                <w:sz w:val="16"/>
                <w:szCs w:val="16"/>
              </w:rPr>
              <w:t>,</w:t>
            </w:r>
            <w:r w:rsidR="006E5EEB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AB31CF" w:rsidRPr="00AB31C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  <w:r w:rsidR="00AB31C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AB31CF" w:rsidRPr="00AB31CF">
              <w:rPr>
                <w:rFonts w:ascii="Verdana" w:hAnsi="Verdana"/>
                <w:sz w:val="16"/>
                <w:szCs w:val="16"/>
              </w:rPr>
              <w:t>вартира</w:t>
            </w:r>
            <w:r w:rsidR="00AB31C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="00AB31CF" w:rsidRPr="00AB31CF">
              <w:rPr>
                <w:rFonts w:ascii="Verdana" w:hAnsi="Verdana"/>
                <w:sz w:val="16"/>
                <w:szCs w:val="16"/>
              </w:rPr>
              <w:t>втостоянка</w:t>
            </w:r>
            <w:r w:rsidR="00AB31C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="00AB31CF" w:rsidRPr="00AB31CF">
              <w:rPr>
                <w:rFonts w:ascii="Verdana" w:hAnsi="Verdana"/>
                <w:sz w:val="16"/>
                <w:szCs w:val="16"/>
              </w:rPr>
              <w:t>втостоянка</w:t>
            </w:r>
            <w:r w:rsidR="00AB31C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BF52A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2450,0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87,5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23323</w:t>
            </w:r>
            <w:r w:rsidR="00FA514E">
              <w:rPr>
                <w:rFonts w:ascii="Verdana" w:hAnsi="Verdana"/>
                <w:sz w:val="16"/>
                <w:szCs w:val="16"/>
              </w:rPr>
              <w:t>,0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(424/23323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AB31CF">
              <w:rPr>
                <w:rFonts w:ascii="Verdana" w:hAnsi="Verdana"/>
                <w:sz w:val="16"/>
                <w:szCs w:val="16"/>
              </w:rPr>
              <w:t>)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23323</w:t>
            </w:r>
            <w:r w:rsidR="00FA514E">
              <w:rPr>
                <w:rFonts w:ascii="Verdana" w:hAnsi="Verdana"/>
                <w:sz w:val="16"/>
                <w:szCs w:val="16"/>
              </w:rPr>
              <w:t>,0</w:t>
            </w:r>
          </w:p>
          <w:p w:rsidR="00AB31CF" w:rsidRP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(424/23323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AB31C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Легков</w:t>
            </w:r>
            <w:r w:rsidR="00D94A28">
              <w:rPr>
                <w:rFonts w:ascii="Verdana" w:hAnsi="Verdana"/>
                <w:sz w:val="16"/>
                <w:szCs w:val="16"/>
              </w:rPr>
              <w:t>ой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D94A28">
              <w:rPr>
                <w:rFonts w:ascii="Verdana" w:hAnsi="Verdana"/>
                <w:sz w:val="16"/>
                <w:szCs w:val="16"/>
              </w:rPr>
              <w:t>ь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  <w:lang w:val="en-US"/>
              </w:rPr>
              <w:t>TOYONA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B31CF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B31CF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150 </w:t>
            </w: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B31CF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AB31CF" w:rsidP="00F70F26">
            <w:pPr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AB31CF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EEB" w:rsidRDefault="006E5EEB" w:rsidP="00721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7213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6F0BD7" w:rsidP="007213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B31CF" w:rsidRP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AB3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900</w:t>
            </w:r>
            <w:r w:rsidR="00BF52A8">
              <w:rPr>
                <w:rFonts w:ascii="Verdana" w:hAnsi="Verdana"/>
                <w:sz w:val="16"/>
                <w:szCs w:val="16"/>
              </w:rPr>
              <w:t>,0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94,</w:t>
            </w:r>
            <w:r w:rsidR="00D94A28">
              <w:rPr>
                <w:rFonts w:ascii="Verdana" w:hAnsi="Verdana"/>
                <w:sz w:val="16"/>
                <w:szCs w:val="16"/>
              </w:rPr>
              <w:t>4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Легков</w:t>
            </w:r>
            <w:r w:rsidR="00D94A28">
              <w:rPr>
                <w:rFonts w:ascii="Verdana" w:hAnsi="Verdana"/>
                <w:sz w:val="16"/>
                <w:szCs w:val="16"/>
              </w:rPr>
              <w:t>ой</w:t>
            </w:r>
            <w:r w:rsidRPr="00AB31CF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D94A28">
              <w:rPr>
                <w:rFonts w:ascii="Verdana" w:hAnsi="Verdana"/>
                <w:sz w:val="16"/>
                <w:szCs w:val="16"/>
              </w:rPr>
              <w:t>ь</w:t>
            </w:r>
          </w:p>
          <w:p w:rsidR="00AB31CF" w:rsidRPr="00D94A28" w:rsidRDefault="00BF52A8" w:rsidP="00BC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D94A28">
              <w:rPr>
                <w:rFonts w:ascii="Verdana" w:hAnsi="Verdana"/>
                <w:sz w:val="16"/>
                <w:szCs w:val="16"/>
              </w:rPr>
              <w:t>Л</w:t>
            </w:r>
            <w:r w:rsidR="00BC070D">
              <w:rPr>
                <w:rFonts w:ascii="Verdana" w:hAnsi="Verdana"/>
                <w:sz w:val="16"/>
                <w:szCs w:val="16"/>
              </w:rPr>
              <w:t>ЕКСУС</w:t>
            </w:r>
            <w:r w:rsidR="00D94A28">
              <w:rPr>
                <w:rFonts w:ascii="Verdana" w:hAnsi="Verdana"/>
                <w:sz w:val="16"/>
                <w:szCs w:val="16"/>
              </w:rPr>
              <w:t xml:space="preserve">  RX 350 AWD</w:t>
            </w:r>
          </w:p>
        </w:tc>
      </w:tr>
      <w:tr w:rsidR="00AB31CF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AB31CF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сын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AB31CF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9F568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87,5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AB31CF" w:rsidRDefault="00AB31C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1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1CF" w:rsidRPr="0055580F" w:rsidRDefault="009F568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80F8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F80F8A" w:rsidRDefault="00F80F8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Анисимова Галина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B26523" w:rsidRDefault="00F80F8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B26523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«Бурмакинская районная   больница № 1»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F80F8A" w:rsidRDefault="00796CDC" w:rsidP="006E5E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6E5EEB">
              <w:rPr>
                <w:rFonts w:ascii="Verdana" w:hAnsi="Verdana"/>
                <w:sz w:val="16"/>
                <w:szCs w:val="16"/>
              </w:rPr>
              <w:t>8</w:t>
            </w:r>
            <w:r w:rsidR="00FA514E">
              <w:rPr>
                <w:rFonts w:ascii="Verdana" w:hAnsi="Verdana"/>
                <w:sz w:val="16"/>
                <w:szCs w:val="16"/>
              </w:rPr>
              <w:t>9</w:t>
            </w:r>
            <w:r w:rsidR="00D94A2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E5EEB">
              <w:rPr>
                <w:rFonts w:ascii="Verdana" w:hAnsi="Verdana"/>
                <w:sz w:val="16"/>
                <w:szCs w:val="16"/>
              </w:rPr>
              <w:t>517</w:t>
            </w:r>
            <w:r w:rsidR="00D94A28">
              <w:rPr>
                <w:rFonts w:ascii="Verdana" w:hAnsi="Verdana"/>
                <w:sz w:val="16"/>
                <w:szCs w:val="16"/>
              </w:rPr>
              <w:t>,</w:t>
            </w:r>
            <w:r w:rsidR="006E5EEB">
              <w:rPr>
                <w:rFonts w:ascii="Verdana" w:hAnsi="Verdana"/>
                <w:sz w:val="16"/>
                <w:szCs w:val="16"/>
              </w:rPr>
              <w:t>7</w:t>
            </w:r>
            <w:r w:rsidR="00FA514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F80F8A" w:rsidRPr="00F80F8A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F80F8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F80F8A" w:rsidRPr="00F80F8A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F80F8A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F80F8A" w:rsidRDefault="00910656" w:rsidP="00D94A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80F8A" w:rsidRPr="00F80F8A">
              <w:rPr>
                <w:rFonts w:ascii="Verdana" w:hAnsi="Verdana"/>
                <w:sz w:val="16"/>
                <w:szCs w:val="16"/>
              </w:rPr>
              <w:t>вартира</w:t>
            </w:r>
            <w:r w:rsidR="00B26523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451</w:t>
            </w:r>
            <w:r w:rsidR="00FB13EE">
              <w:rPr>
                <w:rFonts w:ascii="Verdana" w:hAnsi="Verdana"/>
                <w:sz w:val="16"/>
                <w:szCs w:val="16"/>
              </w:rPr>
              <w:t>,0</w:t>
            </w:r>
          </w:p>
          <w:p w:rsidR="00B26523" w:rsidRPr="00F80F8A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800</w:t>
            </w:r>
            <w:r w:rsidR="00452B67">
              <w:rPr>
                <w:rFonts w:ascii="Verdana" w:hAnsi="Verdana"/>
                <w:sz w:val="16"/>
                <w:szCs w:val="16"/>
              </w:rPr>
              <w:t>,0</w:t>
            </w:r>
          </w:p>
          <w:p w:rsid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F80F8A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F80F8A" w:rsidRDefault="00F80F8A" w:rsidP="00FB13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67,</w:t>
            </w:r>
            <w:r w:rsidR="00FB13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F80F8A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Pr="00F80F8A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B13EE" w:rsidRPr="00F80F8A" w:rsidRDefault="00FB13E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B07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="005B6B0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80F8A">
              <w:rPr>
                <w:rFonts w:ascii="Verdana" w:hAnsi="Verdana"/>
                <w:sz w:val="16"/>
                <w:szCs w:val="16"/>
              </w:rPr>
              <w:t>21214</w:t>
            </w:r>
          </w:p>
          <w:p w:rsidR="00F80F8A" w:rsidRPr="00F80F8A" w:rsidRDefault="00F80F8A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80F8A">
              <w:rPr>
                <w:rFonts w:ascii="Verdana" w:hAnsi="Verdana"/>
                <w:sz w:val="16"/>
                <w:szCs w:val="16"/>
              </w:rPr>
              <w:t>Прицеп к легковому автомобилю ПР-ВМЗ-9.061</w:t>
            </w:r>
          </w:p>
        </w:tc>
      </w:tr>
      <w:tr w:rsidR="00B2652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B26523" w:rsidRDefault="00B26523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Антышева Тамара Геннадьевна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B26523" w:rsidRDefault="00B2652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ГКУЗ ЯО «Областной детский туберкулезный санаторий «Бабайки»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B26523" w:rsidRDefault="001E7436" w:rsidP="006E5E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6E5EEB">
              <w:rPr>
                <w:rFonts w:ascii="Verdana" w:hAnsi="Verdana"/>
                <w:sz w:val="16"/>
                <w:szCs w:val="16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6E5EEB">
              <w:rPr>
                <w:rFonts w:ascii="Verdana" w:hAnsi="Verdana"/>
                <w:sz w:val="16"/>
                <w:szCs w:val="16"/>
              </w:rPr>
              <w:t>883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6E5EEB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7436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7436" w:rsidRPr="00B26523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EEB" w:rsidRDefault="006E5EEB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6E5EEB" w:rsidRDefault="006E5EEB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(46/100 доли)</w:t>
            </w:r>
          </w:p>
          <w:p w:rsidR="006E5EEB" w:rsidRDefault="006E5EEB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Default="00B26523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60,</w:t>
            </w:r>
            <w:r w:rsidR="00D4676D">
              <w:rPr>
                <w:rFonts w:ascii="Verdana" w:hAnsi="Verdana"/>
                <w:sz w:val="16"/>
                <w:szCs w:val="16"/>
              </w:rPr>
              <w:t>8</w:t>
            </w:r>
          </w:p>
          <w:p w:rsidR="001E7436" w:rsidRDefault="001E7436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7436" w:rsidRPr="00B26523" w:rsidRDefault="001E7436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5EEB" w:rsidRDefault="006E5EE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7436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7436" w:rsidRPr="00B26523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3FBC" w:rsidRDefault="007B3F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3FBC" w:rsidRPr="00B26523" w:rsidRDefault="007B3F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652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Default="00B2652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55580F" w:rsidRDefault="00B26523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B26523" w:rsidRDefault="00B91348" w:rsidP="001E2D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FA514E">
              <w:rPr>
                <w:rFonts w:ascii="Verdana" w:hAnsi="Verdana"/>
                <w:sz w:val="16"/>
                <w:szCs w:val="16"/>
              </w:rPr>
              <w:t>2</w:t>
            </w:r>
            <w:r w:rsidR="001E2DCA">
              <w:rPr>
                <w:rFonts w:ascii="Verdana" w:hAnsi="Verdana"/>
                <w:sz w:val="16"/>
                <w:szCs w:val="16"/>
              </w:rPr>
              <w:t>0</w:t>
            </w:r>
            <w:r w:rsidR="001E743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E2DCA">
              <w:rPr>
                <w:rFonts w:ascii="Verdana" w:hAnsi="Verdana"/>
                <w:sz w:val="16"/>
                <w:szCs w:val="16"/>
              </w:rPr>
              <w:t>362</w:t>
            </w:r>
            <w:r w:rsidR="001E7436">
              <w:rPr>
                <w:rFonts w:ascii="Verdana" w:hAnsi="Verdana"/>
                <w:sz w:val="16"/>
                <w:szCs w:val="16"/>
              </w:rPr>
              <w:t>,</w:t>
            </w:r>
            <w:r w:rsidR="001E2DCA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E7436" w:rsidRDefault="001E7436" w:rsidP="00F70F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E7436" w:rsidRPr="001E7436" w:rsidRDefault="00607E4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="001E743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E7436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Default="00B26523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40,</w:t>
            </w:r>
            <w:r w:rsidR="001E7436">
              <w:rPr>
                <w:rFonts w:ascii="Verdana" w:hAnsi="Verdana"/>
                <w:sz w:val="16"/>
                <w:szCs w:val="16"/>
              </w:rPr>
              <w:t>0</w:t>
            </w:r>
          </w:p>
          <w:p w:rsidR="001E7436" w:rsidRDefault="001E7436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7436" w:rsidRPr="00B26523" w:rsidRDefault="001E7436" w:rsidP="001E2D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</w:t>
            </w:r>
            <w:r w:rsidR="001E2D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Default="00B26523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652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7436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7436" w:rsidRPr="00B26523" w:rsidRDefault="001E743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23" w:rsidRPr="00B26523" w:rsidRDefault="00D536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="00B26523" w:rsidRPr="00B26523">
              <w:rPr>
                <w:rFonts w:ascii="Verdana" w:hAnsi="Verdana"/>
                <w:sz w:val="16"/>
                <w:szCs w:val="16"/>
              </w:rPr>
              <w:t>егков</w:t>
            </w:r>
            <w:r w:rsidR="00E826A3">
              <w:rPr>
                <w:rFonts w:ascii="Verdana" w:hAnsi="Verdana"/>
                <w:sz w:val="16"/>
                <w:szCs w:val="16"/>
              </w:rPr>
              <w:t>ой</w:t>
            </w:r>
            <w:r w:rsidR="00B26523" w:rsidRPr="00B26523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E826A3">
              <w:rPr>
                <w:rFonts w:ascii="Verdana" w:hAnsi="Verdana"/>
                <w:sz w:val="16"/>
                <w:szCs w:val="16"/>
              </w:rPr>
              <w:t>ь</w:t>
            </w:r>
          </w:p>
          <w:p w:rsidR="00B26523" w:rsidRPr="00C9172F" w:rsidRDefault="00B91348" w:rsidP="001E7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ССАНГ ЙОНГ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Актион</w:t>
            </w:r>
            <w:proofErr w:type="spellEnd"/>
          </w:p>
        </w:tc>
      </w:tr>
      <w:tr w:rsidR="005F6E6C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Барышев Сергей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</w:t>
            </w:r>
            <w:r w:rsidR="00D655BD">
              <w:rPr>
                <w:rFonts w:ascii="Verdana" w:hAnsi="Verdana"/>
                <w:b/>
                <w:color w:val="333333"/>
                <w:sz w:val="16"/>
                <w:szCs w:val="16"/>
              </w:rPr>
              <w:t>П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ОУ ЯО «Ярославский медицинский колледж»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72112E" w:rsidRDefault="0007167F" w:rsidP="0007167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1 635</w:t>
            </w:r>
            <w:r w:rsidR="005F6E6C" w:rsidRPr="005F6E6C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125</w:t>
            </w:r>
            <w:r w:rsidR="005F6E6C" w:rsidRPr="005F6E6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62</w:t>
            </w:r>
            <w:r w:rsidR="008523F3">
              <w:rPr>
                <w:rFonts w:ascii="Verdana" w:hAnsi="Verdana"/>
                <w:sz w:val="16"/>
                <w:szCs w:val="16"/>
              </w:rPr>
              <w:t>,0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F6E6C">
              <w:rPr>
                <w:rFonts w:ascii="Verdana" w:hAnsi="Verdana"/>
                <w:sz w:val="16"/>
                <w:szCs w:val="16"/>
              </w:rPr>
              <w:t>)</w:t>
            </w: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18</w:t>
            </w:r>
            <w:r w:rsidR="008523F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42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2D17C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F6E6C" w:rsidRPr="002D17C2" w:rsidRDefault="0037314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5F6E6C" w:rsidRPr="005F6E6C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="005F6E6C" w:rsidRPr="002D17C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6E6C" w:rsidRPr="005F6E6C">
              <w:rPr>
                <w:rFonts w:ascii="Verdana" w:hAnsi="Verdana"/>
                <w:sz w:val="16"/>
                <w:szCs w:val="16"/>
                <w:lang w:val="en-US"/>
              </w:rPr>
              <w:t>RANGER</w:t>
            </w:r>
          </w:p>
        </w:tc>
      </w:tr>
      <w:tr w:rsidR="005F6E6C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Default="005F6E6C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5580F" w:rsidRDefault="005F6E6C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A932C4" w:rsidRDefault="00D655BD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07167F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="00A932C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7167F">
              <w:rPr>
                <w:rFonts w:ascii="Verdana" w:hAnsi="Verdana"/>
                <w:sz w:val="16"/>
                <w:szCs w:val="16"/>
              </w:rPr>
              <w:t>339</w:t>
            </w:r>
            <w:r w:rsidR="00A932C4">
              <w:rPr>
                <w:rFonts w:ascii="Verdana" w:hAnsi="Verdana"/>
                <w:sz w:val="16"/>
                <w:szCs w:val="16"/>
              </w:rPr>
              <w:t>,</w:t>
            </w:r>
            <w:r w:rsidR="0007167F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5F6E6C" w:rsidRPr="005F6E6C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5F6E6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5F6E6C" w:rsidRPr="005F6E6C">
              <w:rPr>
                <w:rFonts w:ascii="Verdana" w:hAnsi="Verdana"/>
                <w:sz w:val="16"/>
                <w:szCs w:val="16"/>
              </w:rPr>
              <w:t>илой дом</w:t>
            </w:r>
            <w:r w:rsidR="005F6E6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5F6E6C" w:rsidRPr="005F6E6C">
              <w:rPr>
                <w:rFonts w:ascii="Verdana" w:hAnsi="Verdana"/>
                <w:sz w:val="16"/>
                <w:szCs w:val="16"/>
              </w:rPr>
              <w:t>вартира</w:t>
            </w:r>
            <w:r w:rsidR="005F6E6C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790</w:t>
            </w:r>
            <w:r w:rsidR="008523F3">
              <w:rPr>
                <w:rFonts w:ascii="Verdana" w:hAnsi="Verdana"/>
                <w:sz w:val="16"/>
                <w:szCs w:val="16"/>
              </w:rPr>
              <w:t>,0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31,4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547" w:rsidRPr="005F6E6C" w:rsidRDefault="00DD754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62</w:t>
            </w:r>
          </w:p>
          <w:p w:rsidR="005F6E6C" w:rsidRPr="005F6E6C" w:rsidRDefault="005F6E6C" w:rsidP="005F6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F6E6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D7547" w:rsidRDefault="00DD754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6E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6E6C" w:rsidRPr="005F6E6C" w:rsidRDefault="005F6E6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655BD" w:rsidRPr="0055580F" w:rsidTr="00D655BD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Багарский Константин Константинович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«Некрасовская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07167F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1 108</w:t>
            </w:r>
            <w:r w:rsidR="00D655BD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767</w:t>
            </w:r>
            <w:r w:rsidR="00D655B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344,0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(67/100 доли)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201,0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655BD" w:rsidRPr="0085332E" w:rsidRDefault="00D655BD" w:rsidP="00D655B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soiaris</w:t>
            </w:r>
            <w:proofErr w:type="spellEnd"/>
          </w:p>
        </w:tc>
      </w:tr>
      <w:tr w:rsidR="00D655BD" w:rsidRPr="0055580F" w:rsidTr="00D655BD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Pr="0085332E" w:rsidRDefault="00D655BD" w:rsidP="00D655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07167F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214 642</w:t>
            </w:r>
            <w:r w:rsidR="00D655BD">
              <w:rPr>
                <w:rFonts w:ascii="Verdana" w:hAnsi="Verdana"/>
                <w:sz w:val="16"/>
                <w:szCs w:val="16"/>
              </w:rPr>
              <w:t>,</w:t>
            </w:r>
            <w:r w:rsidR="00D63151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30,1</w:t>
            </w:r>
          </w:p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344,0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201,0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0716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BD" w:rsidRDefault="00D655BD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151" w:rsidRDefault="00D63151" w:rsidP="00D6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5BB9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415BB9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Баунов Владимир Анатольевич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415BB9" w:rsidP="000D4E2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15BB9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ЯО </w:t>
            </w:r>
            <w:r w:rsidR="000D4E25">
              <w:rPr>
                <w:rFonts w:ascii="Verdana" w:hAnsi="Verdana"/>
                <w:b/>
                <w:color w:val="333333"/>
                <w:sz w:val="16"/>
                <w:szCs w:val="16"/>
              </w:rPr>
              <w:t>Клинической больницы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 № </w:t>
            </w:r>
            <w:r w:rsidR="000D4E25">
              <w:rPr>
                <w:rFonts w:ascii="Verdana" w:hAnsi="Verdana"/>
                <w:b/>
                <w:color w:val="333333"/>
                <w:sz w:val="16"/>
                <w:szCs w:val="16"/>
              </w:rPr>
              <w:t>8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1E480D" w:rsidP="003048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3048B5">
              <w:rPr>
                <w:rFonts w:ascii="Verdana" w:hAnsi="Verdana"/>
                <w:sz w:val="16"/>
                <w:szCs w:val="16"/>
              </w:rPr>
              <w:t>230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048B5">
              <w:rPr>
                <w:rFonts w:ascii="Verdana" w:hAnsi="Verdana"/>
                <w:sz w:val="16"/>
                <w:szCs w:val="16"/>
              </w:rPr>
              <w:t>895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3048B5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1000</w:t>
            </w:r>
            <w:r w:rsidR="0096327A">
              <w:rPr>
                <w:rFonts w:ascii="Verdana" w:hAnsi="Verdana"/>
                <w:sz w:val="16"/>
                <w:szCs w:val="16"/>
              </w:rPr>
              <w:t>,0</w:t>
            </w: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796CD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3258,0</w:t>
            </w: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68,5</w:t>
            </w: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18</w:t>
            </w:r>
            <w:r w:rsidR="0096327A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Pr="00415BB9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1E48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15BB9" w:rsidRPr="001E480D" w:rsidRDefault="001E48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СУБАРУ FORESTER</w:t>
            </w:r>
          </w:p>
        </w:tc>
      </w:tr>
      <w:tr w:rsidR="00415BB9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55580F" w:rsidRDefault="00415BB9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D63151" w:rsidP="000962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096248">
              <w:rPr>
                <w:rFonts w:ascii="Verdana" w:hAnsi="Verdana"/>
                <w:sz w:val="16"/>
                <w:szCs w:val="16"/>
              </w:rPr>
              <w:t>11</w:t>
            </w:r>
            <w:r w:rsidR="001E48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96248">
              <w:rPr>
                <w:rFonts w:ascii="Verdana" w:hAnsi="Verdana"/>
                <w:sz w:val="16"/>
                <w:szCs w:val="16"/>
              </w:rPr>
              <w:t>634</w:t>
            </w:r>
            <w:r w:rsidR="001E480D">
              <w:rPr>
                <w:rFonts w:ascii="Verdana" w:hAnsi="Verdana"/>
                <w:sz w:val="16"/>
                <w:szCs w:val="16"/>
              </w:rPr>
              <w:t>,</w:t>
            </w:r>
            <w:r w:rsidR="00096248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45</w:t>
            </w:r>
          </w:p>
          <w:p w:rsidR="00415BB9" w:rsidRDefault="00415BB9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(1/</w:t>
            </w:r>
            <w:r w:rsidR="000D4E25">
              <w:rPr>
                <w:rFonts w:ascii="Verdana" w:hAnsi="Verdana"/>
                <w:sz w:val="16"/>
                <w:szCs w:val="16"/>
              </w:rPr>
              <w:t>3</w:t>
            </w:r>
            <w:r w:rsidRPr="00415BB9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415BB9">
              <w:rPr>
                <w:rFonts w:ascii="Verdana" w:hAnsi="Verdana"/>
                <w:sz w:val="16"/>
                <w:szCs w:val="16"/>
              </w:rPr>
              <w:t>)</w:t>
            </w:r>
          </w:p>
          <w:p w:rsidR="00096248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  <w:p w:rsidR="00096248" w:rsidRDefault="00096248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415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15BB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6248" w:rsidRDefault="0009624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P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15BB9" w:rsidRDefault="00415BB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936EBC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Белокуров Станислав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936EB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</w:t>
            </w:r>
            <w:r w:rsidR="00936EBC">
              <w:rPr>
                <w:rFonts w:ascii="Verdana" w:hAnsi="Verdana"/>
                <w:b/>
                <w:color w:val="333333"/>
                <w:sz w:val="16"/>
                <w:szCs w:val="16"/>
              </w:rPr>
              <w:t>АУЗ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ЯО «</w:t>
            </w:r>
            <w:r w:rsidR="00936EBC">
              <w:rPr>
                <w:rFonts w:ascii="Verdana" w:hAnsi="Verdana"/>
                <w:b/>
                <w:color w:val="333333"/>
                <w:sz w:val="16"/>
                <w:szCs w:val="16"/>
              </w:rPr>
              <w:t>Клиническая больница № 9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466730" w:rsidRDefault="002B5A6D" w:rsidP="0067281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E3D40" w:rsidRPr="000E3D40">
              <w:rPr>
                <w:rFonts w:ascii="Verdana" w:hAnsi="Verdana"/>
                <w:sz w:val="16"/>
                <w:szCs w:val="16"/>
              </w:rPr>
              <w:t> </w:t>
            </w:r>
            <w:r w:rsidR="0067281D">
              <w:rPr>
                <w:rFonts w:ascii="Verdana" w:hAnsi="Verdana"/>
                <w:sz w:val="16"/>
                <w:szCs w:val="16"/>
              </w:rPr>
              <w:t>253</w:t>
            </w:r>
            <w:r w:rsidR="00936EB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7281D">
              <w:rPr>
                <w:rFonts w:ascii="Verdana" w:hAnsi="Verdana"/>
                <w:sz w:val="16"/>
                <w:szCs w:val="16"/>
              </w:rPr>
              <w:t>354</w:t>
            </w:r>
            <w:r w:rsidR="00936EBC">
              <w:rPr>
                <w:rFonts w:ascii="Verdana" w:hAnsi="Verdana"/>
                <w:sz w:val="16"/>
                <w:szCs w:val="16"/>
              </w:rPr>
              <w:t>,</w:t>
            </w:r>
            <w:r w:rsidR="0067281D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115F0F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Pr="000E3D40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Помещение депутатской приемной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8</w:t>
            </w:r>
            <w:r w:rsidR="00936EBC">
              <w:rPr>
                <w:rFonts w:ascii="Verdana" w:hAnsi="Verdana"/>
                <w:sz w:val="16"/>
                <w:szCs w:val="16"/>
              </w:rPr>
              <w:t>6,2</w:t>
            </w:r>
          </w:p>
          <w:p w:rsidR="00115F0F" w:rsidRDefault="00115F0F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Pr="000E3D40" w:rsidRDefault="00115F0F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5F0F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5F0F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5F0F" w:rsidRPr="000E3D40" w:rsidRDefault="00115F0F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BC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3D40" w:rsidRPr="002D17C2" w:rsidRDefault="000E3D40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КИА</w:t>
            </w:r>
            <w:r w:rsidRPr="002D17C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36EBC" w:rsidRPr="000E3D40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="00936EBC" w:rsidRPr="002D17C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EBC">
              <w:rPr>
                <w:rFonts w:ascii="Verdana" w:hAnsi="Verdana"/>
                <w:sz w:val="16"/>
                <w:szCs w:val="16"/>
                <w:lang w:val="en-US"/>
              </w:rPr>
              <w:t>HM</w:t>
            </w:r>
            <w:r w:rsidR="00936EBC" w:rsidRPr="002D17C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936EBC">
              <w:rPr>
                <w:rFonts w:ascii="Verdana" w:hAnsi="Verdana"/>
                <w:sz w:val="16"/>
                <w:szCs w:val="16"/>
                <w:lang w:val="en-US"/>
              </w:rPr>
              <w:t>MohavIVIN</w:t>
            </w:r>
            <w:proofErr w:type="spellEnd"/>
            <w:r w:rsidR="00936EBC" w:rsidRPr="002D17C2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936EBC">
              <w:rPr>
                <w:rFonts w:ascii="Verdana" w:hAnsi="Verdana"/>
                <w:sz w:val="16"/>
                <w:szCs w:val="16"/>
                <w:lang w:val="en-US"/>
              </w:rPr>
              <w:t>WEKN</w:t>
            </w:r>
            <w:r w:rsidR="00936EBC" w:rsidRPr="002D17C2">
              <w:rPr>
                <w:rFonts w:ascii="Verdana" w:hAnsi="Verdana"/>
                <w:sz w:val="16"/>
                <w:szCs w:val="16"/>
              </w:rPr>
              <w:t>814</w:t>
            </w:r>
            <w:r w:rsidR="00936EBC">
              <w:rPr>
                <w:rFonts w:ascii="Verdana" w:hAnsi="Verdana"/>
                <w:sz w:val="16"/>
                <w:szCs w:val="16"/>
                <w:lang w:val="en-US"/>
              </w:rPr>
              <w:t>DE</w:t>
            </w:r>
            <w:r w:rsidR="00936EBC" w:rsidRPr="002D17C2">
              <w:rPr>
                <w:rFonts w:ascii="Verdana" w:hAnsi="Verdana"/>
                <w:sz w:val="16"/>
                <w:szCs w:val="16"/>
              </w:rPr>
              <w:t>0002567)</w:t>
            </w:r>
          </w:p>
        </w:tc>
      </w:tr>
      <w:tr w:rsidR="000E3D4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55580F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67281D" w:rsidP="00672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4 896</w:t>
            </w:r>
            <w:r w:rsidR="00D03F2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86,4</w:t>
            </w: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55580F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936EBC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3D40" w:rsidRPr="004C16F4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BA3B94" w:rsidRDefault="00BA3B9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Белоруков Евгений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BA3B94" w:rsidRDefault="00BA3B94" w:rsidP="001D1A4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</w:t>
            </w:r>
            <w:r w:rsidR="001D1A40">
              <w:rPr>
                <w:rFonts w:ascii="Verdana" w:hAnsi="Verdana"/>
                <w:b/>
                <w:color w:val="333333"/>
                <w:sz w:val="16"/>
                <w:szCs w:val="16"/>
              </w:rPr>
              <w:t>Областной врачебно-физкультурный диспансер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DF4E3B" w:rsidP="008272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8272B8">
              <w:rPr>
                <w:rFonts w:ascii="Verdana" w:hAnsi="Verdana"/>
                <w:sz w:val="16"/>
                <w:szCs w:val="16"/>
              </w:rPr>
              <w:t>38</w:t>
            </w:r>
            <w:r w:rsidR="00936EB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272B8">
              <w:rPr>
                <w:rFonts w:ascii="Verdana" w:hAnsi="Verdana"/>
                <w:sz w:val="16"/>
                <w:szCs w:val="16"/>
              </w:rPr>
              <w:t>522</w:t>
            </w:r>
            <w:r w:rsidR="00936EBC">
              <w:rPr>
                <w:rFonts w:ascii="Verdana" w:hAnsi="Verdana"/>
                <w:sz w:val="16"/>
                <w:szCs w:val="16"/>
              </w:rPr>
              <w:t>,</w:t>
            </w:r>
            <w:r w:rsidR="008272B8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</w:t>
            </w:r>
            <w:r w:rsidR="000E3D40" w:rsidRPr="000E3D40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Г</w:t>
            </w:r>
            <w:r w:rsidR="000E3D40" w:rsidRPr="000E3D40">
              <w:rPr>
                <w:rFonts w:ascii="Verdana" w:hAnsi="Verdana"/>
                <w:sz w:val="16"/>
                <w:szCs w:val="16"/>
              </w:rPr>
              <w:t>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0E3D40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47,6</w:t>
            </w: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(1/2 дол</w:t>
            </w:r>
            <w:r w:rsidR="00BA3B94">
              <w:rPr>
                <w:rFonts w:ascii="Verdana" w:hAnsi="Verdana"/>
                <w:sz w:val="16"/>
                <w:szCs w:val="16"/>
              </w:rPr>
              <w:t>и</w:t>
            </w:r>
            <w:r w:rsidRPr="000E3D40">
              <w:rPr>
                <w:rFonts w:ascii="Verdana" w:hAnsi="Verdana"/>
                <w:sz w:val="16"/>
                <w:szCs w:val="16"/>
              </w:rPr>
              <w:t>)</w:t>
            </w:r>
          </w:p>
          <w:p w:rsidR="00BA3B94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24</w:t>
            </w:r>
            <w:r w:rsidR="00936C22">
              <w:rPr>
                <w:rFonts w:ascii="Verdana" w:hAnsi="Verdana"/>
                <w:sz w:val="16"/>
                <w:szCs w:val="16"/>
              </w:rPr>
              <w:t>,0</w:t>
            </w: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941,0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0E3D40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2B8" w:rsidRDefault="008272B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F4E" w:rsidRPr="000E3D40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BC" w:rsidRDefault="000E3D40" w:rsidP="00936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Легков</w:t>
            </w:r>
            <w:r w:rsidR="00936EBC">
              <w:rPr>
                <w:rFonts w:ascii="Verdana" w:hAnsi="Verdana"/>
                <w:sz w:val="16"/>
                <w:szCs w:val="16"/>
              </w:rPr>
              <w:t>ой</w:t>
            </w:r>
            <w:r w:rsidRPr="000E3D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0E3D40">
              <w:rPr>
                <w:rFonts w:ascii="Verdana" w:hAnsi="Verdana"/>
                <w:sz w:val="16"/>
                <w:szCs w:val="16"/>
              </w:rPr>
              <w:t>автомобил</w:t>
            </w:r>
            <w:r w:rsidR="00936EBC">
              <w:rPr>
                <w:rFonts w:ascii="Verdana" w:hAnsi="Verdana"/>
                <w:sz w:val="16"/>
                <w:szCs w:val="16"/>
              </w:rPr>
              <w:t>ь</w:t>
            </w:r>
          </w:p>
          <w:p w:rsidR="000E3D40" w:rsidRPr="00936C22" w:rsidRDefault="000E3D40" w:rsidP="00936C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  <w:lang w:val="en-US"/>
              </w:rPr>
              <w:t xml:space="preserve">  O</w:t>
            </w:r>
            <w:r w:rsidR="00936EBC">
              <w:rPr>
                <w:rFonts w:ascii="Verdana" w:hAnsi="Verdana"/>
                <w:sz w:val="16"/>
                <w:szCs w:val="16"/>
              </w:rPr>
              <w:t>ПЕЛЬ</w:t>
            </w:r>
            <w:r w:rsidRPr="000E3D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36C22">
              <w:rPr>
                <w:rFonts w:ascii="Verdana" w:hAnsi="Verdana"/>
                <w:sz w:val="16"/>
                <w:szCs w:val="16"/>
                <w:lang w:val="en-US"/>
              </w:rPr>
              <w:t>insignia</w:t>
            </w:r>
          </w:p>
        </w:tc>
      </w:tr>
      <w:tr w:rsidR="000E3D4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BA3B94" w:rsidRDefault="00BA3B9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936EBC" w:rsidP="00CB7F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B7F4E">
              <w:rPr>
                <w:rFonts w:ascii="Verdana" w:hAnsi="Verdana"/>
                <w:sz w:val="16"/>
                <w:szCs w:val="16"/>
              </w:rPr>
              <w:t>78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7F4E">
              <w:rPr>
                <w:rFonts w:ascii="Verdana" w:hAnsi="Verdana"/>
                <w:sz w:val="16"/>
                <w:szCs w:val="16"/>
              </w:rPr>
              <w:t>566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CB7F4E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Default="00DB27A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К</w:t>
            </w:r>
            <w:r w:rsidR="000E3D40" w:rsidRPr="000E3D40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94</w:t>
            </w:r>
            <w:r w:rsidR="00936EBC">
              <w:rPr>
                <w:rFonts w:ascii="Verdana" w:hAnsi="Verdana"/>
                <w:sz w:val="16"/>
                <w:szCs w:val="16"/>
              </w:rPr>
              <w:t>1</w:t>
            </w:r>
            <w:r w:rsidR="00936C22">
              <w:rPr>
                <w:rFonts w:ascii="Verdana" w:hAnsi="Verdana"/>
                <w:sz w:val="16"/>
                <w:szCs w:val="16"/>
              </w:rPr>
              <w:t>,0</w:t>
            </w:r>
          </w:p>
          <w:p w:rsid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0E3D40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51,5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76</w:t>
            </w:r>
            <w:r w:rsidR="00936C22">
              <w:rPr>
                <w:rFonts w:ascii="Verdana" w:hAnsi="Verdana"/>
                <w:sz w:val="16"/>
                <w:szCs w:val="16"/>
              </w:rPr>
              <w:t>,0</w:t>
            </w:r>
          </w:p>
          <w:p w:rsidR="000E3D40" w:rsidRPr="000E3D40" w:rsidRDefault="000E3D40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(1/</w:t>
            </w:r>
            <w:r w:rsidR="002E18D5">
              <w:rPr>
                <w:rFonts w:ascii="Verdana" w:hAnsi="Verdana"/>
                <w:sz w:val="16"/>
                <w:szCs w:val="16"/>
              </w:rPr>
              <w:t>3</w:t>
            </w:r>
            <w:r w:rsidRPr="000E3D40">
              <w:rPr>
                <w:rFonts w:ascii="Verdana" w:hAnsi="Verdana"/>
                <w:sz w:val="16"/>
                <w:szCs w:val="16"/>
              </w:rPr>
              <w:t xml:space="preserve"> дол</w:t>
            </w:r>
            <w:r w:rsidR="00BA3B94">
              <w:rPr>
                <w:rFonts w:ascii="Verdana" w:hAnsi="Verdana"/>
                <w:sz w:val="16"/>
                <w:szCs w:val="16"/>
              </w:rPr>
              <w:t>и</w:t>
            </w:r>
            <w:r w:rsidRPr="000E3D4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D40" w:rsidRPr="000E3D40" w:rsidRDefault="000E3D40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3D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D40" w:rsidRDefault="002E18D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2E18D5" w:rsidRPr="00936C22" w:rsidRDefault="002E18D5" w:rsidP="00F70F2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="00936C22">
              <w:rPr>
                <w:rFonts w:ascii="Verdana" w:hAnsi="Verdana"/>
                <w:sz w:val="16"/>
                <w:szCs w:val="16"/>
              </w:rPr>
              <w:t>1)VW A</w:t>
            </w:r>
            <w:r w:rsidR="00936C22">
              <w:rPr>
                <w:rFonts w:ascii="Verdana" w:hAnsi="Verdana"/>
                <w:sz w:val="16"/>
                <w:szCs w:val="16"/>
                <w:lang w:val="en-US"/>
              </w:rPr>
              <w:t>M</w:t>
            </w:r>
            <w:r w:rsidR="00936C22">
              <w:rPr>
                <w:rFonts w:ascii="Verdana" w:hAnsi="Verdana"/>
                <w:sz w:val="16"/>
                <w:szCs w:val="16"/>
              </w:rPr>
              <w:t>AROK</w:t>
            </w:r>
          </w:p>
          <w:p w:rsidR="00393C0D" w:rsidRDefault="00393C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3C0D" w:rsidRPr="000E3D40" w:rsidRDefault="00393C0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3B9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BA3B9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Богданова Наталия Геннадьевна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180B7A" w:rsidP="00E45C1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180B7A"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="00BA3B94">
              <w:rPr>
                <w:rFonts w:ascii="Verdana" w:hAnsi="Verdana"/>
                <w:b/>
                <w:color w:val="333333"/>
                <w:sz w:val="16"/>
                <w:szCs w:val="16"/>
              </w:rPr>
              <w:t>лавн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ый</w:t>
            </w:r>
            <w:r w:rsidR="00BA3B9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врач Г</w:t>
            </w:r>
            <w:r w:rsidR="00E45C1C">
              <w:rPr>
                <w:rFonts w:ascii="Verdana" w:hAnsi="Verdana"/>
                <w:b/>
                <w:color w:val="333333"/>
                <w:sz w:val="16"/>
                <w:szCs w:val="16"/>
              </w:rPr>
              <w:t>БК</w:t>
            </w:r>
            <w:r w:rsidR="00BA3B9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УЗ </w:t>
            </w:r>
            <w:r w:rsidR="00E45C1C">
              <w:rPr>
                <w:rFonts w:ascii="Verdana" w:hAnsi="Verdana"/>
                <w:b/>
                <w:color w:val="333333"/>
                <w:sz w:val="16"/>
                <w:szCs w:val="16"/>
              </w:rPr>
              <w:t>поликлиники</w:t>
            </w:r>
            <w:r w:rsidR="00BA3B9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№ </w:t>
            </w:r>
            <w:r w:rsidR="00E45C1C">
              <w:rPr>
                <w:rFonts w:ascii="Verdana" w:hAnsi="Verdana"/>
                <w:b/>
                <w:color w:val="333333"/>
                <w:sz w:val="16"/>
                <w:szCs w:val="16"/>
              </w:rPr>
              <w:t>2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F9070B" w:rsidRDefault="00180B7A" w:rsidP="00CB7F4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B7F4E">
              <w:rPr>
                <w:rFonts w:ascii="Verdana" w:hAnsi="Verdana"/>
                <w:sz w:val="16"/>
                <w:szCs w:val="16"/>
              </w:rPr>
              <w:t> 673 865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,</w:t>
            </w:r>
            <w:r w:rsidR="00CB7F4E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илой дом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36,4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115,8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993C4F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664</w:t>
            </w:r>
            <w:r w:rsidR="00993C4F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="00993C4F" w:rsidRPr="00993C4F">
              <w:rPr>
                <w:rFonts w:ascii="Verdana" w:hAnsi="Verdana"/>
                <w:sz w:val="16"/>
                <w:szCs w:val="16"/>
              </w:rPr>
              <w:t>0</w:t>
            </w:r>
          </w:p>
          <w:p w:rsidR="00BA3B94" w:rsidRPr="00BA3B94" w:rsidRDefault="00BA3B94" w:rsidP="00BA3B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F4E" w:rsidRDefault="00CB7F4E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D5" w:rsidRDefault="002E18D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BA3B94" w:rsidRDefault="002E18D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</w:t>
            </w:r>
            <w:r w:rsidR="00BA3B94" w:rsidRPr="002E18D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3B94" w:rsidRPr="00BA3B94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</w:p>
          <w:p w:rsidR="00180B7A" w:rsidRPr="00180B7A" w:rsidRDefault="002E18D5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</w:t>
            </w:r>
            <w:r w:rsidR="00180B7A" w:rsidRPr="002E18D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80B7A"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</w:tc>
      </w:tr>
      <w:tr w:rsidR="00BA3B9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BA3B9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55580F" w:rsidRDefault="00BA3B9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2E18D5" w:rsidRDefault="00CB7F4E" w:rsidP="00CB7F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</w:t>
            </w:r>
            <w:r w:rsidR="00993C4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767</w:t>
            </w:r>
            <w:r w:rsidR="002E18D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910656" w:rsidP="00BA3B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BA3B94" w:rsidRDefault="00BA3B94" w:rsidP="00BA3B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910656" w:rsidP="00BA3B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илой дом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A3B94" w:rsidRPr="00BA3B94" w:rsidRDefault="00BA3B94" w:rsidP="00F70F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664</w:t>
            </w:r>
            <w:r w:rsidR="00993C4F">
              <w:rPr>
                <w:rFonts w:ascii="Verdana" w:hAnsi="Verdana"/>
                <w:sz w:val="16"/>
                <w:szCs w:val="16"/>
              </w:rPr>
              <w:t>,0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</w:t>
            </w:r>
            <w:r w:rsidRPr="00BA3B94">
              <w:rPr>
                <w:rFonts w:ascii="Verdana" w:hAnsi="Verdana"/>
                <w:sz w:val="16"/>
                <w:szCs w:val="16"/>
              </w:rPr>
              <w:t>)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115,8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(4/9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3B9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BA3B9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55580F" w:rsidRDefault="00BA3B9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илой дом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910656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BA3B94" w:rsidRPr="00BA3B94">
              <w:rPr>
                <w:rFonts w:ascii="Verdana" w:hAnsi="Verdana"/>
                <w:sz w:val="16"/>
                <w:szCs w:val="16"/>
              </w:rPr>
              <w:t>емельный участок</w:t>
            </w:r>
            <w:r w:rsidR="00BA3B94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115,8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664</w:t>
            </w:r>
            <w:r w:rsidR="00547674">
              <w:rPr>
                <w:rFonts w:ascii="Verdana" w:hAnsi="Verdana"/>
                <w:sz w:val="16"/>
                <w:szCs w:val="16"/>
              </w:rPr>
              <w:t>,0</w:t>
            </w: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P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B94" w:rsidRDefault="00BA3B9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47674" w:rsidRPr="00BA3B9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580F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BA3B94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BA3B94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115,8</w:t>
            </w:r>
          </w:p>
          <w:p w:rsidR="0054767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664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B9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47674" w:rsidRPr="00BA3B94" w:rsidRDefault="0054767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D21ECF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Бритвенков Андрей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580F" w:rsidRDefault="00547674" w:rsidP="00D21EC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Пошехонской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F246EF" w:rsidP="00F24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1 027</w:t>
            </w:r>
            <w:r w:rsidR="00D3187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269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(подвал)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1497 </w:t>
            </w:r>
            <w:r w:rsidR="00403650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  <w:p w:rsidR="006E26AB" w:rsidRDefault="006E26AB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76,2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23,5</w:t>
            </w: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20,1</w:t>
            </w: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36,8</w:t>
            </w:r>
          </w:p>
          <w:p w:rsidR="00547674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2E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1505</w:t>
            </w:r>
            <w:r w:rsidR="0040365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47674" w:rsidRPr="00F70F26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9F4C01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9F4C0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D21EC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F246EF" w:rsidP="00F24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314</w:t>
            </w:r>
            <w:r w:rsidR="005476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041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1497</w:t>
            </w:r>
            <w:r w:rsidR="00403650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63,1 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D21E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6E55" w:rsidRDefault="00A26E55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6E55" w:rsidRDefault="00A26E55" w:rsidP="009F4C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Волков Александр Васильевич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«Ярославская областная клиническая наркологическая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24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B514D7">
              <w:rPr>
                <w:rFonts w:ascii="Verdana" w:hAnsi="Verdana"/>
                <w:sz w:val="16"/>
                <w:szCs w:val="16"/>
              </w:rPr>
              <w:t> </w:t>
            </w:r>
            <w:r w:rsidR="00F246EF">
              <w:rPr>
                <w:rFonts w:ascii="Verdana" w:hAnsi="Verdana"/>
                <w:sz w:val="16"/>
                <w:szCs w:val="16"/>
              </w:rPr>
              <w:t>174</w:t>
            </w:r>
            <w:r w:rsidR="00B514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46EF">
              <w:rPr>
                <w:rFonts w:ascii="Verdana" w:hAnsi="Verdana"/>
                <w:sz w:val="16"/>
                <w:szCs w:val="16"/>
              </w:rPr>
              <w:t>665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F246E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F70F2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F70F2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F70F26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F70F26">
              <w:rPr>
                <w:rFonts w:ascii="Verdana" w:hAnsi="Verdana"/>
                <w:sz w:val="16"/>
                <w:szCs w:val="16"/>
              </w:rPr>
              <w:t>аражный бокс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6AB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547674" w:rsidRPr="00F70F26" w:rsidRDefault="006E26AB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  <w:r w:rsidR="00547674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1790</w:t>
            </w:r>
            <w:r w:rsidR="00B514D7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F70F26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  <w:r w:rsidR="00B514D7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57,4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(1/2 доля)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62,2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93,8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17,9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1380,8 (1/41)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Легковые автомобили</w:t>
            </w:r>
            <w:r w:rsidR="009C38D8">
              <w:rPr>
                <w:rFonts w:ascii="Verdana" w:hAnsi="Verdana"/>
                <w:sz w:val="16"/>
                <w:szCs w:val="16"/>
              </w:rPr>
              <w:t>:</w:t>
            </w:r>
          </w:p>
          <w:p w:rsidR="00547674" w:rsidRPr="00B514D7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B514D7">
              <w:rPr>
                <w:rFonts w:ascii="Verdana" w:hAnsi="Verdana"/>
                <w:sz w:val="16"/>
                <w:szCs w:val="16"/>
              </w:rPr>
              <w:t>КЭМРИ</w:t>
            </w:r>
          </w:p>
          <w:p w:rsidR="00547674" w:rsidRPr="00C84DB9" w:rsidRDefault="00547674" w:rsidP="00B514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 w:rsidRPr="00C84D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514D7">
              <w:rPr>
                <w:rFonts w:ascii="Verdana" w:hAnsi="Verdana"/>
                <w:sz w:val="16"/>
                <w:szCs w:val="16"/>
              </w:rPr>
              <w:t>КЭМРИ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580F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C97912" w:rsidRDefault="00B514D7" w:rsidP="005522C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5522C9">
              <w:rPr>
                <w:rFonts w:ascii="Verdana" w:hAnsi="Verdana"/>
                <w:sz w:val="16"/>
                <w:szCs w:val="16"/>
              </w:rPr>
              <w:t>44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2C9">
              <w:rPr>
                <w:rFonts w:ascii="Verdana" w:hAnsi="Verdana"/>
                <w:sz w:val="16"/>
                <w:szCs w:val="16"/>
              </w:rPr>
              <w:t>889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 w:rsidR="005522C9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F70F2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F70F2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E06B4E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F70F26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E06B4E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5522C9" w:rsidRDefault="005522C9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Pr="00F70F26" w:rsidRDefault="005522C9" w:rsidP="00C97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1790</w:t>
            </w:r>
            <w:r w:rsidR="00B514D7">
              <w:rPr>
                <w:rFonts w:ascii="Verdana" w:hAnsi="Verdana"/>
                <w:sz w:val="16"/>
                <w:szCs w:val="16"/>
              </w:rPr>
              <w:t>,0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F70F26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57,4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F70F26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62,2</w:t>
            </w:r>
          </w:p>
          <w:p w:rsidR="00547674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F70F26"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93,8</w:t>
            </w:r>
          </w:p>
          <w:p w:rsidR="005522C9" w:rsidRDefault="005522C9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Pr="00F70F26" w:rsidRDefault="005522C9" w:rsidP="00FE52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Pr="00F70F26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F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22C9" w:rsidRPr="00F70F26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522C9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Виноградов Игорь Евгеньевич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522C9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ГБКУЗ ЯО «Городская больница им.Н.А.Семашко»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F70F26" w:rsidRDefault="00547674" w:rsidP="00552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5522C9">
              <w:rPr>
                <w:rFonts w:ascii="Verdana" w:hAnsi="Verdana"/>
                <w:sz w:val="16"/>
                <w:szCs w:val="16"/>
              </w:rPr>
              <w:t>309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2C9">
              <w:rPr>
                <w:rFonts w:ascii="Verdana" w:hAnsi="Verdana"/>
                <w:sz w:val="16"/>
                <w:szCs w:val="16"/>
              </w:rPr>
              <w:t>629</w:t>
            </w:r>
            <w:r w:rsidRPr="00F70F26">
              <w:rPr>
                <w:rFonts w:ascii="Verdana" w:hAnsi="Verdana"/>
                <w:sz w:val="16"/>
                <w:szCs w:val="16"/>
              </w:rPr>
              <w:t>,</w:t>
            </w:r>
            <w:r w:rsidR="005522C9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(собственность) 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522C9" w:rsidP="00552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="00547674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="0054767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552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5522C9">
              <w:rPr>
                <w:rFonts w:ascii="Verdana" w:hAnsi="Verdana"/>
                <w:sz w:val="16"/>
                <w:szCs w:val="16"/>
              </w:rPr>
              <w:t>0</w:t>
            </w:r>
            <w:r w:rsidR="00170D88">
              <w:rPr>
                <w:rFonts w:ascii="Verdana" w:hAnsi="Verdana"/>
                <w:sz w:val="16"/>
                <w:szCs w:val="16"/>
              </w:rPr>
              <w:t>,</w:t>
            </w:r>
            <w:r w:rsidR="005522C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F70F26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НИССАН X-NRAIL</w:t>
            </w:r>
          </w:p>
          <w:p w:rsidR="00547674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22C9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Pr="005522C9" w:rsidRDefault="005522C9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5522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780 440,40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631,0</w:t>
            </w: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B62" w:rsidRDefault="00E57B62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5522C9" w:rsidRPr="005522C9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СУЗУКИ</w:t>
            </w:r>
            <w:r w:rsidRPr="005522C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5522C9">
              <w:rPr>
                <w:rFonts w:ascii="Verdana" w:hAnsi="Verdana"/>
                <w:sz w:val="16"/>
                <w:szCs w:val="16"/>
              </w:rPr>
              <w:t>4</w:t>
            </w:r>
          </w:p>
          <w:p w:rsidR="005522C9" w:rsidRPr="00E57B62" w:rsidRDefault="005522C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</w:t>
            </w:r>
            <w:r w:rsidRPr="005522C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="00E57B62">
              <w:rPr>
                <w:rFonts w:ascii="Verdana" w:hAnsi="Verdana"/>
                <w:sz w:val="16"/>
                <w:szCs w:val="16"/>
                <w:lang w:val="en-US"/>
              </w:rPr>
              <w:t>uke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Виноградова Анна Сергеевна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"Областная клиническая туберкулезная больница"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E57B62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920 745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  <w:r w:rsidRPr="00893B2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3 </w:t>
            </w:r>
          </w:p>
          <w:p w:rsidR="00547674" w:rsidRPr="00893B21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893B21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ED29F5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ED29F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170D88">
              <w:rPr>
                <w:rFonts w:ascii="Verdana" w:hAnsi="Verdana"/>
                <w:sz w:val="16"/>
                <w:szCs w:val="16"/>
              </w:rPr>
              <w:t> </w:t>
            </w:r>
            <w:r w:rsidR="007D6CC5">
              <w:rPr>
                <w:rFonts w:ascii="Verdana" w:hAnsi="Verdana"/>
                <w:sz w:val="16"/>
                <w:szCs w:val="16"/>
              </w:rPr>
              <w:t>5</w:t>
            </w:r>
            <w:r w:rsidR="00E57B62">
              <w:rPr>
                <w:rFonts w:ascii="Verdana" w:hAnsi="Verdana"/>
                <w:sz w:val="16"/>
                <w:szCs w:val="16"/>
              </w:rPr>
              <w:t>31</w:t>
            </w:r>
            <w:r w:rsidR="00170D8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57B62">
              <w:rPr>
                <w:rFonts w:ascii="Verdana" w:hAnsi="Verdana"/>
                <w:sz w:val="16"/>
                <w:szCs w:val="16"/>
              </w:rPr>
              <w:t>989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E57B62">
              <w:rPr>
                <w:rFonts w:ascii="Verdana" w:hAnsi="Verdana"/>
                <w:sz w:val="16"/>
                <w:szCs w:val="16"/>
              </w:rPr>
              <w:t>6</w:t>
            </w:r>
            <w:r w:rsidR="007D6CC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86,3</w:t>
            </w:r>
          </w:p>
          <w:p w:rsidR="00547674" w:rsidRPr="00893B21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1E00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47674" w:rsidRDefault="0054767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ТИИДА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580F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170D88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86,3 </w:t>
            </w:r>
          </w:p>
          <w:p w:rsidR="00547674" w:rsidRPr="00893B21" w:rsidRDefault="0054767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3B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893B21" w:rsidRDefault="0054767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66F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9566F7" w:rsidRDefault="009566F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Вундервальд Сергей Людвигович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55580F" w:rsidRDefault="009566F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331764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ГУЗ ЯО Ярославской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9566F7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E57B62">
              <w:rPr>
                <w:rFonts w:ascii="Verdana" w:hAnsi="Verdana"/>
                <w:sz w:val="16"/>
                <w:szCs w:val="16"/>
              </w:rPr>
              <w:t>460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E57B62">
              <w:rPr>
                <w:rFonts w:ascii="Verdana" w:hAnsi="Verdana"/>
                <w:sz w:val="16"/>
                <w:szCs w:val="16"/>
              </w:rPr>
              <w:t>089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7D6CC5">
              <w:rPr>
                <w:rFonts w:ascii="Verdana" w:hAnsi="Verdana"/>
                <w:sz w:val="16"/>
                <w:szCs w:val="16"/>
              </w:rPr>
              <w:t>7</w:t>
            </w:r>
            <w:r w:rsidR="00E57B6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Default="00E57B62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893B21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Default="00E57B62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3895,0</w:t>
            </w:r>
          </w:p>
          <w:p w:rsidR="00E57B62" w:rsidRDefault="00E57B62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B62" w:rsidRDefault="00E57B6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57B62" w:rsidRDefault="00E57B6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Pr="00893B21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66F7" w:rsidRDefault="009566F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66F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9566F7" w:rsidRDefault="009566F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Pr="00331764" w:rsidRDefault="009566F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251560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E57B62">
              <w:rPr>
                <w:rFonts w:ascii="Verdana" w:hAnsi="Verdana"/>
                <w:sz w:val="16"/>
                <w:szCs w:val="16"/>
              </w:rPr>
              <w:t>87</w:t>
            </w:r>
            <w:r w:rsidR="009566F7">
              <w:rPr>
                <w:rFonts w:ascii="Verdana" w:hAnsi="Verdana"/>
                <w:sz w:val="16"/>
                <w:szCs w:val="16"/>
              </w:rPr>
              <w:t> </w:t>
            </w:r>
            <w:r w:rsidR="00E57B62">
              <w:rPr>
                <w:rFonts w:ascii="Verdana" w:hAnsi="Verdana"/>
                <w:sz w:val="16"/>
                <w:szCs w:val="16"/>
              </w:rPr>
              <w:t>048</w:t>
            </w:r>
            <w:r w:rsidR="009566F7">
              <w:rPr>
                <w:rFonts w:ascii="Verdana" w:hAnsi="Verdana"/>
                <w:sz w:val="16"/>
                <w:szCs w:val="16"/>
              </w:rPr>
              <w:t>,</w:t>
            </w:r>
            <w:r w:rsidR="00E57B62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9566F7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56C14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Default="00256C14" w:rsidP="00A31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88,7 </w:t>
            </w:r>
          </w:p>
          <w:p w:rsidR="009566F7" w:rsidRDefault="009566F7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256C14" w:rsidRDefault="00256C1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Default="00256C14" w:rsidP="00ED2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9566F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6C14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6C14" w:rsidRDefault="00256C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F7" w:rsidRDefault="00256C1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автобиль</w:t>
            </w:r>
            <w:proofErr w:type="spellEnd"/>
          </w:p>
          <w:p w:rsidR="00256C14" w:rsidRPr="00256C14" w:rsidRDefault="00256C14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outlander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3,0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E024F0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024F0">
              <w:rPr>
                <w:rFonts w:ascii="Verdana" w:hAnsi="Verdana"/>
                <w:b/>
                <w:sz w:val="16"/>
                <w:szCs w:val="16"/>
                <w:lang w:val="en-US"/>
              </w:rPr>
              <w:t>Гамаянова Светлана Васильевна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E024F0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E024F0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"Областной центр медицинской профилактики"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E57B62" w:rsidP="00E57B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940</w:t>
            </w:r>
            <w:r w:rsidR="0068068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116</w:t>
            </w:r>
            <w:r w:rsidR="0054767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8068B">
              <w:rPr>
                <w:rFonts w:ascii="Verdana" w:hAnsi="Verdana"/>
                <w:sz w:val="16"/>
                <w:szCs w:val="16"/>
              </w:rPr>
              <w:t>155,0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F77B1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592,0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893B21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E024F0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 w:rsidRPr="00E024F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E024F0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E57B62" w:rsidP="00696F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  <w:r w:rsidR="00547674">
              <w:rPr>
                <w:rFonts w:ascii="Verdana" w:hAnsi="Verdana"/>
                <w:sz w:val="16"/>
                <w:szCs w:val="16"/>
              </w:rPr>
              <w:t> </w:t>
            </w:r>
            <w:r w:rsidR="00696F7F">
              <w:rPr>
                <w:rFonts w:ascii="Verdana" w:hAnsi="Verdana"/>
                <w:sz w:val="16"/>
                <w:szCs w:val="16"/>
              </w:rPr>
              <w:t>0</w:t>
            </w:r>
            <w:r w:rsidR="00547674">
              <w:rPr>
                <w:rFonts w:ascii="Verdana" w:hAnsi="Verdana"/>
                <w:sz w:val="16"/>
                <w:szCs w:val="16"/>
              </w:rPr>
              <w:t>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4C8D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E4C8D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E024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55,6 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44,7</w:t>
            </w: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1155,0</w:t>
            </w: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4C8D" w:rsidRDefault="00DE4C8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 w:rsidRPr="001E001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Garina</w:t>
            </w:r>
            <w:proofErr w:type="spellEnd"/>
            <w:r w:rsidRPr="001E001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</w:p>
          <w:p w:rsidR="00547674" w:rsidRPr="00BB5F63" w:rsidRDefault="00547674" w:rsidP="00F77B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="00F77B14">
              <w:rPr>
                <w:rFonts w:ascii="Verdana" w:hAnsi="Verdana"/>
                <w:sz w:val="16"/>
                <w:szCs w:val="16"/>
                <w:lang w:val="en-US"/>
              </w:rPr>
              <w:t>Mondeo</w:t>
            </w:r>
            <w:proofErr w:type="spellEnd"/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Гачина Лариса Олеговна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городской больницы № 4</w:t>
            </w:r>
            <w:r w:rsidR="002E2576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г.Рыбинска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DE4C8D" w:rsidP="00DE4C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825 206</w:t>
            </w:r>
            <w:r w:rsidR="00547674" w:rsidRPr="0011116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76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1836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E2576">
              <w:rPr>
                <w:rFonts w:ascii="Verdana" w:hAnsi="Verdana"/>
                <w:sz w:val="16"/>
                <w:szCs w:val="16"/>
              </w:rPr>
              <w:t>для размещения гаражей и автостоянок</w:t>
            </w:r>
          </w:p>
          <w:p w:rsidR="00BC7765" w:rsidRPr="00BC7765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361C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18361C">
              <w:rPr>
                <w:rFonts w:ascii="Verdana" w:hAnsi="Verdana"/>
                <w:sz w:val="16"/>
                <w:szCs w:val="16"/>
              </w:rPr>
              <w:t>)</w:t>
            </w:r>
          </w:p>
          <w:p w:rsidR="00BC7765" w:rsidRPr="0018361C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111162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r w:rsidR="0018361C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незавершенное строительство (</w:t>
            </w:r>
            <w:r w:rsidR="0018361C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18361C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18361C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111162" w:rsidRDefault="0018361C" w:rsidP="001C1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765" w:rsidRP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  <w:p w:rsidR="00BC7765" w:rsidRDefault="00BC7765" w:rsidP="003317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11116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946,0</w:t>
            </w: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54,4</w:t>
            </w: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11116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765" w:rsidRP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7765" w:rsidRDefault="00BC7765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2576" w:rsidRPr="00BB5F63" w:rsidRDefault="002E257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361C" w:rsidRPr="00111162" w:rsidRDefault="0018361C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767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55580F" w:rsidRDefault="00547674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6E24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18361C">
              <w:rPr>
                <w:rFonts w:ascii="Verdana" w:hAnsi="Verdana"/>
                <w:sz w:val="16"/>
                <w:szCs w:val="16"/>
              </w:rPr>
              <w:t> 03</w:t>
            </w:r>
            <w:r w:rsidR="00696F7F">
              <w:rPr>
                <w:rFonts w:ascii="Verdana" w:hAnsi="Verdana"/>
                <w:sz w:val="16"/>
                <w:szCs w:val="16"/>
              </w:rPr>
              <w:t>6</w:t>
            </w:r>
            <w:r w:rsidR="001836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96F7F">
              <w:rPr>
                <w:rFonts w:ascii="Verdana" w:hAnsi="Verdana"/>
                <w:sz w:val="16"/>
                <w:szCs w:val="16"/>
              </w:rPr>
              <w:t>859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6E2420">
              <w:rPr>
                <w:rFonts w:ascii="Verdana" w:hAnsi="Verdana"/>
                <w:sz w:val="16"/>
                <w:szCs w:val="16"/>
              </w:rPr>
              <w:t>8</w:t>
            </w:r>
            <w:r w:rsidR="00696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111162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54,4</w:t>
            </w:r>
          </w:p>
          <w:p w:rsidR="00547674" w:rsidRPr="00111162" w:rsidRDefault="00547674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(1/4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1116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Pr="00111162" w:rsidRDefault="0054767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674" w:rsidRDefault="00547674" w:rsidP="005E2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11162">
              <w:rPr>
                <w:rFonts w:ascii="Verdana" w:hAnsi="Verdana"/>
                <w:sz w:val="16"/>
                <w:szCs w:val="16"/>
              </w:rPr>
              <w:t>легков</w:t>
            </w:r>
            <w:r>
              <w:rPr>
                <w:rFonts w:ascii="Verdana" w:hAnsi="Verdana"/>
                <w:sz w:val="16"/>
                <w:szCs w:val="16"/>
              </w:rPr>
              <w:t>ой</w:t>
            </w:r>
            <w:r w:rsidRPr="00111162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>
              <w:rPr>
                <w:rFonts w:ascii="Verdana" w:hAnsi="Verdana"/>
                <w:sz w:val="16"/>
                <w:szCs w:val="16"/>
              </w:rPr>
              <w:t>ь:</w:t>
            </w:r>
            <w:r w:rsidRPr="001E001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47674" w:rsidRPr="001E001C" w:rsidRDefault="00547674" w:rsidP="005E2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СУБАРУ</w:t>
            </w:r>
            <w:r w:rsidRPr="001E001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74013">
              <w:rPr>
                <w:rFonts w:ascii="Verdana" w:hAnsi="Verdana"/>
                <w:sz w:val="16"/>
                <w:szCs w:val="16"/>
              </w:rPr>
              <w:t>Импреза</w:t>
            </w:r>
            <w:proofErr w:type="spellEnd"/>
            <w:r w:rsidR="00A7401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XV</w:t>
            </w:r>
          </w:p>
        </w:tc>
      </w:tr>
      <w:tr w:rsidR="006164C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6164C7" w:rsidRDefault="006164C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Горохова Татьяна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542E84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542E8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Директор ГАУЗ </w:t>
            </w:r>
            <w:r w:rsidR="00E31F8B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ЯО </w:t>
            </w:r>
            <w:r w:rsidRPr="00542E84">
              <w:rPr>
                <w:rFonts w:ascii="Verdana" w:hAnsi="Verdana"/>
                <w:b/>
                <w:color w:val="333333"/>
                <w:sz w:val="16"/>
                <w:szCs w:val="16"/>
              </w:rPr>
              <w:t>«Санаторий-профилакторий «Сосновый бор»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Default="00774621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627230">
              <w:rPr>
                <w:rFonts w:ascii="Verdana" w:hAnsi="Verdana"/>
                <w:sz w:val="16"/>
                <w:szCs w:val="16"/>
              </w:rPr>
              <w:t>29</w:t>
            </w:r>
            <w:r w:rsidR="00542E84">
              <w:rPr>
                <w:rFonts w:ascii="Verdana" w:hAnsi="Verdana"/>
                <w:sz w:val="16"/>
                <w:szCs w:val="16"/>
              </w:rPr>
              <w:t> </w:t>
            </w:r>
            <w:r w:rsidR="00627230">
              <w:rPr>
                <w:rFonts w:ascii="Verdana" w:hAnsi="Verdana"/>
                <w:sz w:val="16"/>
                <w:szCs w:val="16"/>
              </w:rPr>
              <w:t>752</w:t>
            </w:r>
            <w:r w:rsidR="00542E84">
              <w:rPr>
                <w:rFonts w:ascii="Verdana" w:hAnsi="Verdana"/>
                <w:sz w:val="16"/>
                <w:szCs w:val="16"/>
              </w:rPr>
              <w:t>,</w:t>
            </w:r>
            <w:r w:rsidR="0062723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11116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  <w:p w:rsidR="00542E84" w:rsidRPr="0011116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Pr="00111162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7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42E84" w:rsidRP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ХЕНДЕ IX 35</w:t>
            </w:r>
          </w:p>
        </w:tc>
      </w:tr>
      <w:tr w:rsidR="00542E8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542E84" w:rsidRDefault="00542E8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542E84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EB24B2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  <w:r w:rsidR="00627230">
              <w:rPr>
                <w:rFonts w:ascii="Verdana" w:hAnsi="Verdana"/>
                <w:sz w:val="16"/>
                <w:szCs w:val="16"/>
              </w:rPr>
              <w:t>5</w:t>
            </w:r>
            <w:r w:rsidR="00542E84">
              <w:rPr>
                <w:rFonts w:ascii="Verdana" w:hAnsi="Verdana"/>
                <w:sz w:val="16"/>
                <w:szCs w:val="16"/>
              </w:rPr>
              <w:t> </w:t>
            </w:r>
            <w:r w:rsidR="00627230">
              <w:rPr>
                <w:rFonts w:ascii="Verdana" w:hAnsi="Verdana"/>
                <w:sz w:val="16"/>
                <w:szCs w:val="16"/>
              </w:rPr>
              <w:t>464</w:t>
            </w:r>
            <w:r w:rsidR="00542E84">
              <w:rPr>
                <w:rFonts w:ascii="Verdana" w:hAnsi="Verdana"/>
                <w:sz w:val="16"/>
                <w:szCs w:val="16"/>
              </w:rPr>
              <w:t>,</w:t>
            </w:r>
            <w:r w:rsidR="00627230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1158,0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1417,0 </w:t>
            </w: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</w:t>
            </w:r>
            <w:r w:rsidR="00EB24B2">
              <w:rPr>
                <w:rFonts w:ascii="Verdana" w:hAnsi="Verdana"/>
                <w:sz w:val="16"/>
                <w:szCs w:val="16"/>
              </w:rPr>
              <w:t>6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52,2</w:t>
            </w: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24B2" w:rsidRDefault="00EB24B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3804" w:rsidRDefault="00A4380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2E8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542E84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627230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  <w:r w:rsidR="00542E84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265</w:t>
            </w:r>
            <w:r w:rsidR="00542E8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42E84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Pr="00542E84" w:rsidRDefault="00542E84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A740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E84" w:rsidRDefault="00542E84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Давлетов Сергей Равилевич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ГАУЗ «Клиническая больница № 2»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627230">
              <w:rPr>
                <w:rFonts w:ascii="Verdana" w:hAnsi="Verdana"/>
                <w:sz w:val="16"/>
                <w:szCs w:val="16"/>
              </w:rPr>
              <w:t>173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627230">
              <w:rPr>
                <w:rFonts w:ascii="Verdana" w:hAnsi="Verdana"/>
                <w:sz w:val="16"/>
                <w:szCs w:val="16"/>
              </w:rPr>
              <w:t>995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62723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63,2</w:t>
            </w: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 w:rsidRPr="00D9238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627230" w:rsidP="006272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1 081</w:t>
            </w:r>
            <w:r w:rsidR="00D92387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006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0654ED" w:rsidRDefault="00A43804" w:rsidP="00065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0654ED">
              <w:rPr>
                <w:rFonts w:ascii="Verdana" w:hAnsi="Verdana"/>
                <w:sz w:val="16"/>
                <w:szCs w:val="16"/>
                <w:lang w:val="en-US"/>
              </w:rPr>
              <w:t>CHEVROLE AVEO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A740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09DB" w:rsidRPr="0055580F" w:rsidTr="00BB5F63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Pr="00D92387" w:rsidRDefault="00D909DB" w:rsidP="00BB5F6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9DB" w:rsidRDefault="00D909DB" w:rsidP="00BB5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Дегтярев Александр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C9614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ГАУЗ ЯО «Клиническая больница скорой медицинской помощи имени Н.В.Соловьева»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E024F0" w:rsidRDefault="00AA58ED" w:rsidP="0062723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2387" w:rsidRPr="00C506A8">
              <w:rPr>
                <w:rFonts w:ascii="Verdana" w:hAnsi="Verdana"/>
                <w:sz w:val="16"/>
                <w:szCs w:val="16"/>
              </w:rPr>
              <w:t> </w:t>
            </w:r>
            <w:r w:rsidR="00627230">
              <w:rPr>
                <w:rFonts w:ascii="Verdana" w:hAnsi="Verdana"/>
                <w:sz w:val="16"/>
                <w:szCs w:val="16"/>
              </w:rPr>
              <w:t>908</w:t>
            </w:r>
            <w:r w:rsidR="00D9238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27230">
              <w:rPr>
                <w:rFonts w:ascii="Verdana" w:hAnsi="Verdana"/>
                <w:sz w:val="16"/>
                <w:szCs w:val="16"/>
              </w:rPr>
              <w:t>888</w:t>
            </w:r>
            <w:r w:rsidR="00D92387" w:rsidRPr="00C506A8">
              <w:rPr>
                <w:rFonts w:ascii="Verdana" w:hAnsi="Verdana"/>
                <w:sz w:val="16"/>
                <w:szCs w:val="16"/>
              </w:rPr>
              <w:t>,</w:t>
            </w:r>
            <w:r w:rsidR="00627230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3E30A6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1645</w:t>
            </w:r>
            <w:r w:rsidR="00D909DB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1463</w:t>
            </w:r>
            <w:r w:rsidR="00D909DB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1499</w:t>
            </w:r>
            <w:r w:rsidR="00D909DB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2500,0</w:t>
            </w: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248,1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371,0</w:t>
            </w: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AA4B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</w:t>
            </w:r>
            <w:r w:rsidR="00AA4B7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230" w:rsidRDefault="00627230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E30A6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Pr="00C506A8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Легко</w:t>
            </w:r>
            <w:r>
              <w:rPr>
                <w:rFonts w:ascii="Verdana" w:hAnsi="Verdana"/>
                <w:sz w:val="16"/>
                <w:szCs w:val="16"/>
              </w:rPr>
              <w:t>во</w:t>
            </w:r>
            <w:r w:rsidRPr="00C506A8">
              <w:rPr>
                <w:rFonts w:ascii="Verdana" w:hAnsi="Verdana"/>
                <w:sz w:val="16"/>
                <w:szCs w:val="16"/>
              </w:rPr>
              <w:t>й автомобиль</w:t>
            </w: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 xml:space="preserve"> УАЗ-39625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3E30A6" w:rsidP="003E3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141 333,92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(собственность </w:t>
            </w: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C506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3E3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3E30A6" w:rsidRPr="00C506A8" w:rsidRDefault="003E30A6" w:rsidP="003E3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Pr="00C506A8">
              <w:rPr>
                <w:rFonts w:ascii="Verdana" w:hAnsi="Verdana"/>
                <w:sz w:val="16"/>
                <w:szCs w:val="16"/>
              </w:rPr>
              <w:t>00</w:t>
            </w:r>
            <w:r w:rsidR="00D909DB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1487,0</w:t>
            </w: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1472,0</w:t>
            </w: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106,9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83</w:t>
            </w:r>
            <w:r w:rsidR="003E30A6">
              <w:rPr>
                <w:rFonts w:ascii="Verdana" w:hAnsi="Verdana"/>
                <w:sz w:val="16"/>
                <w:szCs w:val="16"/>
              </w:rPr>
              <w:t>,7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89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348,7</w:t>
            </w:r>
          </w:p>
          <w:p w:rsidR="003E30A6" w:rsidRPr="00C506A8" w:rsidRDefault="003E30A6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(1/9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06A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58ED" w:rsidRDefault="00AA58ED" w:rsidP="008F4F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8ED" w:rsidRDefault="00AA58ED" w:rsidP="001D4C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E30A6" w:rsidRDefault="003E30A6" w:rsidP="001D4C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0A6" w:rsidRPr="00C506A8" w:rsidRDefault="003E30A6" w:rsidP="001D4C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 АСХ</w:t>
            </w:r>
          </w:p>
          <w:p w:rsidR="003E30A6" w:rsidRPr="003E30A6" w:rsidRDefault="003E30A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HOBBY CLASSIC 520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BB5F63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B441B" w:rsidRDefault="00D92387" w:rsidP="00D63A0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Еремин Николай Николаевич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D63A02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Борисоглебской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B441B" w:rsidRDefault="003E30A6" w:rsidP="003E30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2 322 243</w:t>
            </w:r>
            <w:r w:rsidR="00D92387" w:rsidRPr="007B441B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B441B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7B441B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B9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64</w:t>
            </w:r>
            <w:r>
              <w:rPr>
                <w:rFonts w:ascii="Verdana" w:hAnsi="Verdana"/>
                <w:sz w:val="16"/>
                <w:szCs w:val="16"/>
              </w:rPr>
              <w:t>,7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7B441B">
              <w:rPr>
                <w:rFonts w:ascii="Verdana" w:hAnsi="Verdana"/>
                <w:sz w:val="16"/>
                <w:szCs w:val="16"/>
              </w:rPr>
              <w:t>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B973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F63" w:rsidRPr="001D4CC9" w:rsidRDefault="001D4CC9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NISSAN ALMERA M4MB497 POO3924</w:t>
            </w:r>
          </w:p>
          <w:p w:rsidR="00BB5F63" w:rsidRDefault="00BB5F63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1D4CC9" w:rsidRDefault="00D92387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EB7098" w:rsidRDefault="001D4CC9" w:rsidP="003E30A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3E30A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E30A6">
              <w:rPr>
                <w:rFonts w:ascii="Verdana" w:hAnsi="Verdana"/>
                <w:sz w:val="16"/>
                <w:szCs w:val="16"/>
              </w:rPr>
              <w:t>174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 w:rsidR="003E30A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Default="001D4CC9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8212D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D4CC9" w:rsidRDefault="001D4CC9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8212D" w:rsidRDefault="0008212D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7B441B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7B441B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73852" w:rsidRDefault="00273852" w:rsidP="00D63A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852" w:rsidRDefault="0008212D" w:rsidP="00082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273852">
              <w:rPr>
                <w:rFonts w:ascii="Verdana" w:hAnsi="Verdana"/>
                <w:sz w:val="16"/>
                <w:szCs w:val="16"/>
              </w:rPr>
              <w:t>данием магазина</w:t>
            </w:r>
          </w:p>
          <w:p w:rsidR="0008212D" w:rsidRPr="007B441B" w:rsidRDefault="0008212D" w:rsidP="00082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398,0</w:t>
            </w:r>
          </w:p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182,0</w:t>
            </w: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338,0</w:t>
            </w: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36,4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64</w:t>
            </w:r>
            <w:r w:rsidR="00BB5F63">
              <w:rPr>
                <w:rFonts w:ascii="Verdana" w:hAnsi="Verdana"/>
                <w:sz w:val="16"/>
                <w:szCs w:val="16"/>
              </w:rPr>
              <w:t>,7</w:t>
            </w: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7B441B">
              <w:rPr>
                <w:rFonts w:ascii="Verdana" w:hAnsi="Verdana"/>
                <w:sz w:val="16"/>
                <w:szCs w:val="16"/>
              </w:rPr>
              <w:t>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  <w:r w:rsidR="00BB5F63">
              <w:rPr>
                <w:rFonts w:ascii="Verdana" w:hAnsi="Verdana"/>
                <w:sz w:val="16"/>
                <w:szCs w:val="16"/>
              </w:rPr>
              <w:t>,0</w:t>
            </w:r>
          </w:p>
          <w:p w:rsidR="0027385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852" w:rsidRPr="007B441B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4CC9" w:rsidRDefault="001D4CC9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7B441B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7385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3852" w:rsidRDefault="0027385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212D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212D" w:rsidRPr="007B441B" w:rsidRDefault="0008212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D01E3D" w:rsidRDefault="00D92387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441B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92387" w:rsidRPr="007B441B" w:rsidRDefault="00D92387" w:rsidP="00EB70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01E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TERRANO</w:t>
            </w:r>
            <w:r w:rsidRPr="00D01E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Pr="00D01E3D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RB</w:t>
            </w:r>
            <w:r w:rsidRPr="00D01E3D">
              <w:rPr>
                <w:rFonts w:ascii="Verdana" w:hAnsi="Verdana"/>
                <w:sz w:val="16"/>
                <w:szCs w:val="16"/>
              </w:rPr>
              <w:t xml:space="preserve">403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01E3D">
              <w:rPr>
                <w:rFonts w:ascii="Verdana" w:hAnsi="Verdana"/>
                <w:sz w:val="16"/>
                <w:szCs w:val="16"/>
              </w:rPr>
              <w:t>068306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5D0842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Живой Андрей Иванович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5D084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</w:t>
            </w:r>
            <w:r w:rsidR="005D0842">
              <w:rPr>
                <w:rFonts w:ascii="Verdana" w:hAnsi="Verdana"/>
                <w:b/>
                <w:color w:val="333333"/>
                <w:sz w:val="16"/>
                <w:szCs w:val="16"/>
              </w:rPr>
              <w:t>станции скорой медицинской помощи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4940B4" w:rsidRDefault="004940B4" w:rsidP="00494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2387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597</w:t>
            </w:r>
            <w:r w:rsidR="00D92387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977</w:t>
            </w:r>
            <w:r w:rsidR="00D92387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010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2010">
              <w:rPr>
                <w:rFonts w:ascii="Verdana" w:hAnsi="Verdana"/>
                <w:sz w:val="16"/>
                <w:szCs w:val="16"/>
              </w:rPr>
              <w:t>для размещения гаражей и автостоянок</w:t>
            </w:r>
          </w:p>
          <w:p w:rsidR="00D92387" w:rsidRDefault="00D9238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955196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860C57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1471,0</w:t>
            </w:r>
          </w:p>
          <w:p w:rsidR="005D084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(3053/</w:t>
            </w:r>
          </w:p>
          <w:p w:rsidR="005D0842" w:rsidRPr="00860C57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 доли)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18,8</w:t>
            </w: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  <w:p w:rsidR="00955196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860C57" w:rsidRDefault="00955196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084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196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196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196" w:rsidRPr="00860C57" w:rsidRDefault="00955196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D0842" w:rsidRPr="005D0842" w:rsidRDefault="005D0842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RAV4</w:t>
            </w:r>
          </w:p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  <w:r w:rsidR="00955196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4244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</w:t>
            </w:r>
            <w:r w:rsidR="00746AC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857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F07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="00D92387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C7F07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F07" w:rsidRPr="00860C57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CC7F07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  <w:p w:rsidR="00D92387" w:rsidRDefault="00D92387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CC7F07" w:rsidRDefault="00CC7F07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F07" w:rsidRPr="00860C57" w:rsidRDefault="00AA2743" w:rsidP="00CC7F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A2743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2743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2743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C9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6AC9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Pr="00CC7F07" w:rsidRDefault="00746AC9" w:rsidP="00835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274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Default="00AA274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Pr="0055580F" w:rsidRDefault="00AA2743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Default="00746AC9" w:rsidP="009551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Default="00AA2743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Default="00AA2743" w:rsidP="000C3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</w:t>
            </w:r>
            <w:r w:rsidR="00746AC9">
              <w:rPr>
                <w:rFonts w:ascii="Verdana" w:hAnsi="Verdana"/>
                <w:sz w:val="16"/>
                <w:szCs w:val="16"/>
              </w:rPr>
              <w:t>6</w:t>
            </w:r>
          </w:p>
          <w:p w:rsidR="00AA2743" w:rsidRDefault="00AA2743" w:rsidP="00746A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</w:t>
            </w:r>
            <w:r w:rsidR="00746AC9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Pr="00860C57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743" w:rsidRPr="00860C57" w:rsidRDefault="00AA2743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Зудилова Светлана Львовна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«Областной кожно-венерологический диспансер»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4244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890</w:t>
            </w:r>
            <w:r w:rsidR="00AA274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502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="004B36B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Pr="00860C5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:rsidR="00D92387" w:rsidRPr="00860C57" w:rsidRDefault="00D92387" w:rsidP="007F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860C57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860C5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5842B8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7F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92387" w:rsidRPr="00860C5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Pr="00860C5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:rsidR="00D92387" w:rsidRPr="00860C57" w:rsidRDefault="00D92387" w:rsidP="00AA27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AA27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2387" w:rsidRPr="0055580F" w:rsidTr="00C84DB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C84DB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Ивенкова Елена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C60BE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«Клиническая больница № 10»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62395">
              <w:rPr>
                <w:rFonts w:ascii="Verdana" w:hAnsi="Verdana"/>
                <w:sz w:val="16"/>
                <w:szCs w:val="16"/>
              </w:rPr>
              <w:t> </w:t>
            </w:r>
            <w:r w:rsidR="00424413">
              <w:rPr>
                <w:rFonts w:ascii="Verdana" w:hAnsi="Verdana"/>
                <w:sz w:val="16"/>
                <w:szCs w:val="16"/>
              </w:rPr>
              <w:t>400</w:t>
            </w:r>
            <w:r w:rsidR="0096239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24413">
              <w:rPr>
                <w:rFonts w:ascii="Verdana" w:hAnsi="Verdana"/>
                <w:sz w:val="16"/>
                <w:szCs w:val="16"/>
              </w:rPr>
              <w:t>548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424413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24413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860C57" w:rsidRDefault="004244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2427</w:t>
            </w:r>
            <w:r w:rsidR="00962395">
              <w:rPr>
                <w:rFonts w:ascii="Verdana" w:hAnsi="Verdana"/>
                <w:sz w:val="16"/>
                <w:szCs w:val="16"/>
              </w:rPr>
              <w:t>,0</w:t>
            </w: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D878D6" w:rsidRDefault="00D878D6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(7/10 доли)</w:t>
            </w:r>
          </w:p>
          <w:p w:rsidR="00424413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860C57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4413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4413" w:rsidRPr="00860C57" w:rsidRDefault="00424413" w:rsidP="009623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92387" w:rsidRPr="00680C8C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Freelander</w:t>
            </w:r>
            <w:proofErr w:type="spellEnd"/>
            <w:r w:rsidRPr="00680C8C">
              <w:rPr>
                <w:rFonts w:ascii="Verdana" w:hAnsi="Verdana"/>
                <w:sz w:val="16"/>
                <w:szCs w:val="16"/>
              </w:rPr>
              <w:t xml:space="preserve"> 2</w:t>
            </w: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2387" w:rsidRPr="0055580F" w:rsidTr="00C84DB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C84DB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424413" w:rsidP="004244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1 880</w:t>
            </w:r>
            <w:r w:rsidR="0096239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168</w:t>
            </w:r>
            <w:r w:rsidR="00D923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71977" w:rsidRDefault="00D92387" w:rsidP="00D878D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r w:rsidR="00D878D6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D878D6" w:rsidRPr="00860C57" w:rsidRDefault="00D878D6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</w:t>
            </w:r>
            <w:r w:rsidR="00424413">
              <w:rPr>
                <w:rFonts w:ascii="Verdana" w:hAnsi="Verdana"/>
                <w:sz w:val="16"/>
                <w:szCs w:val="16"/>
              </w:rPr>
              <w:t>ые</w:t>
            </w:r>
            <w:r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424413">
              <w:rPr>
                <w:rFonts w:ascii="Verdana" w:hAnsi="Verdana"/>
                <w:sz w:val="16"/>
                <w:szCs w:val="16"/>
              </w:rPr>
              <w:t>и:</w:t>
            </w:r>
          </w:p>
          <w:p w:rsidR="00D92387" w:rsidRDefault="00FD543D" w:rsidP="00FD5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CR-V</w:t>
            </w:r>
          </w:p>
          <w:p w:rsidR="00424413" w:rsidRDefault="00424413" w:rsidP="00FD54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СХ-5</w:t>
            </w:r>
          </w:p>
        </w:tc>
      </w:tr>
      <w:tr w:rsidR="00D92387" w:rsidRPr="0055580F" w:rsidTr="00C84DB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55580F" w:rsidRDefault="00D92387" w:rsidP="00C84DB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C506A8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D878D6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92387" w:rsidRPr="00860C5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D92387" w:rsidRPr="00860C57" w:rsidRDefault="00D878D6" w:rsidP="00D8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Pr="00860C5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92387" w:rsidRPr="00860C5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387" w:rsidRDefault="00D92387" w:rsidP="00C84D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55580F" w:rsidTr="00C84DB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D878D6" w:rsidRDefault="00D878D6" w:rsidP="00D878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55580F" w:rsidRDefault="00FD543D" w:rsidP="00C84DB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C506A8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860C57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D878D6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FD543D" w:rsidRPr="00860C57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860C57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FD543D" w:rsidRPr="00860C57" w:rsidRDefault="00D878D6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860C57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C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860C57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Карбаинов Валентин Петрович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7D511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ГБУЗ ЯО </w:t>
            </w:r>
            <w:r w:rsidR="007D5117">
              <w:rPr>
                <w:rFonts w:ascii="Verdana" w:hAnsi="Verdana"/>
                <w:b/>
                <w:color w:val="333333"/>
                <w:sz w:val="16"/>
                <w:szCs w:val="16"/>
              </w:rPr>
              <w:t>«Тутаевская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B60A76">
              <w:rPr>
                <w:rFonts w:ascii="Verdana" w:hAnsi="Verdana"/>
                <w:sz w:val="16"/>
                <w:szCs w:val="16"/>
              </w:rPr>
              <w:t>487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0A76">
              <w:rPr>
                <w:rFonts w:ascii="Verdana" w:hAnsi="Verdana"/>
                <w:sz w:val="16"/>
                <w:szCs w:val="16"/>
              </w:rPr>
              <w:t>865</w:t>
            </w:r>
            <w:r w:rsidRPr="00331764">
              <w:rPr>
                <w:rFonts w:ascii="Verdana" w:hAnsi="Verdana"/>
                <w:sz w:val="16"/>
                <w:szCs w:val="16"/>
              </w:rPr>
              <w:t>,</w:t>
            </w:r>
            <w:r w:rsidR="00B60A7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331764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331764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3000</w:t>
            </w:r>
            <w:r w:rsidR="00A202AA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33176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Легков</w:t>
            </w:r>
            <w:r w:rsidR="007D5117">
              <w:rPr>
                <w:rFonts w:ascii="Verdana" w:hAnsi="Verdana"/>
                <w:sz w:val="16"/>
                <w:szCs w:val="16"/>
              </w:rPr>
              <w:t>ой</w:t>
            </w:r>
            <w:r w:rsidRPr="00331764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7D5117">
              <w:rPr>
                <w:rFonts w:ascii="Verdana" w:hAnsi="Verdana"/>
                <w:sz w:val="16"/>
                <w:szCs w:val="16"/>
              </w:rPr>
              <w:t>ь</w:t>
            </w: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УАЗ-Патриот,</w:t>
            </w:r>
          </w:p>
          <w:p w:rsidR="00FD543D" w:rsidRPr="00331764" w:rsidRDefault="00FD543D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легковому автомобилю МЗСА 817711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55580F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B60A7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1 423</w:t>
            </w:r>
            <w:r w:rsidR="00A202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159</w:t>
            </w:r>
            <w:r w:rsidR="00FD543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B22" w:rsidRDefault="00D61B22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331764" w:rsidRDefault="00FD543D" w:rsidP="002C3AF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31764"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ОЙОТА</w:t>
            </w:r>
            <w:r w:rsidRPr="00331764">
              <w:rPr>
                <w:rFonts w:ascii="Verdana" w:hAnsi="Verdana"/>
                <w:sz w:val="16"/>
                <w:szCs w:val="16"/>
              </w:rPr>
              <w:t>-Королла</w:t>
            </w:r>
            <w:proofErr w:type="spellEnd"/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Кирдянов Сергей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5B15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ГБКУЗ ЯО «Городская больница им.Н.А.Семашко»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B60A7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960 565</w:t>
            </w:r>
            <w:r w:rsidR="00FD543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1,4</w:t>
            </w: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965E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FD543D" w:rsidRPr="00965E19" w:rsidRDefault="00FD543D" w:rsidP="00965E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ВОЛЬВО хс60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55580F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7D5117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B60A76">
              <w:rPr>
                <w:rFonts w:ascii="Verdana" w:hAnsi="Verdana"/>
                <w:sz w:val="16"/>
                <w:szCs w:val="16"/>
              </w:rPr>
              <w:t>229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0A76">
              <w:rPr>
                <w:rFonts w:ascii="Verdana" w:hAnsi="Verdana"/>
                <w:sz w:val="16"/>
                <w:szCs w:val="16"/>
              </w:rPr>
              <w:t>627</w:t>
            </w:r>
            <w:r w:rsidR="00FD543D" w:rsidRPr="0033176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="00B60A7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7D5117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6756A3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9</w:t>
            </w:r>
            <w:r w:rsidRPr="00C103A4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C103A4">
              <w:rPr>
                <w:rFonts w:ascii="Verdana" w:hAnsi="Verdana"/>
                <w:sz w:val="16"/>
                <w:szCs w:val="16"/>
              </w:rPr>
              <w:t>4</w:t>
            </w:r>
          </w:p>
          <w:p w:rsidR="007D5117" w:rsidRDefault="007D5117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C103A4" w:rsidRDefault="007D5117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117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117" w:rsidRPr="006756A3" w:rsidRDefault="007D511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31764" w:rsidRDefault="00FD543D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1764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C103A4" w:rsidRDefault="00FD543D" w:rsidP="00C103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uke</w:t>
            </w:r>
            <w:proofErr w:type="spellEnd"/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55580F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C506A8" w:rsidRDefault="006E5FBB" w:rsidP="00331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Комарова Ирина Ивановна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6756A3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«Детская поликлиника № 3»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B60A7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1 047</w:t>
            </w:r>
            <w:r w:rsidR="006E5FBB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949</w:t>
            </w:r>
            <w:r w:rsidR="006E5FBB">
              <w:rPr>
                <w:rFonts w:ascii="Verdana" w:hAnsi="Verdana"/>
                <w:sz w:val="16"/>
                <w:szCs w:val="16"/>
              </w:rPr>
              <w:t>,8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62,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(1/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756A3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6756A3">
              <w:rPr>
                <w:rFonts w:ascii="Verdana" w:hAnsi="Verdana"/>
                <w:sz w:val="16"/>
                <w:szCs w:val="16"/>
              </w:rPr>
              <w:t>)</w:t>
            </w: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6756A3">
              <w:rPr>
                <w:rFonts w:ascii="Verdana" w:hAnsi="Verdana"/>
                <w:sz w:val="16"/>
                <w:szCs w:val="16"/>
              </w:rPr>
              <w:t>,5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2574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C01F37" w:rsidRDefault="00FD543D" w:rsidP="006E5FB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="006E5FBB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proofErr w:type="spellEnd"/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55580F" w:rsidRDefault="00FD543D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B60A76" w:rsidP="00B60A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</w:t>
            </w:r>
            <w:r w:rsidR="00C01F3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634</w:t>
            </w:r>
            <w:r w:rsidR="00FD543D" w:rsidRPr="006756A3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01F37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44,3</w:t>
            </w:r>
          </w:p>
          <w:p w:rsidR="00C01F37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11</w:t>
            </w:r>
            <w:r>
              <w:rPr>
                <w:rFonts w:ascii="Verdana" w:hAnsi="Verdana"/>
                <w:sz w:val="16"/>
                <w:szCs w:val="16"/>
              </w:rPr>
              <w:t>6,1</w:t>
            </w: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F37" w:rsidRDefault="00E81C5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C01F37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C01F37" w:rsidRDefault="00C01F3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</w:t>
            </w:r>
            <w:r w:rsidRPr="006756A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756A3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RIMERA</w:t>
            </w:r>
          </w:p>
          <w:p w:rsidR="00FD543D" w:rsidRPr="006756A3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56A3">
              <w:rPr>
                <w:rFonts w:ascii="Verdana" w:hAnsi="Verdana"/>
                <w:sz w:val="16"/>
                <w:szCs w:val="16"/>
              </w:rPr>
              <w:t>ВАЗ-21213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901EDB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Крепкова Юлия Николаевна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901EDB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«Брейтовская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901EDB" w:rsidRDefault="00472C39" w:rsidP="0070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7063EF">
              <w:rPr>
                <w:rFonts w:ascii="Verdana" w:hAnsi="Verdana"/>
                <w:sz w:val="16"/>
                <w:szCs w:val="16"/>
              </w:rPr>
              <w:t>21</w:t>
            </w:r>
            <w:r w:rsidR="000B6DEF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63EF">
              <w:rPr>
                <w:rFonts w:ascii="Verdana" w:hAnsi="Verdana"/>
                <w:sz w:val="16"/>
                <w:szCs w:val="16"/>
              </w:rPr>
              <w:t>423</w:t>
            </w:r>
            <w:r w:rsidR="00FD543D" w:rsidRPr="00901EDB">
              <w:rPr>
                <w:rFonts w:ascii="Verdana" w:hAnsi="Verdana"/>
                <w:sz w:val="16"/>
                <w:szCs w:val="16"/>
              </w:rPr>
              <w:t>,</w:t>
            </w:r>
            <w:r w:rsidR="007063E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EDB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7063EF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7063EF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901EDB" w:rsidRDefault="007063EF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901EDB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E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63EF" w:rsidRPr="00901EDB" w:rsidRDefault="007063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2C39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Pr="00472C39" w:rsidRDefault="00472C39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472C39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0B6DEF" w:rsidP="0070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63EF">
              <w:rPr>
                <w:rFonts w:ascii="Verdana" w:hAnsi="Verdana"/>
                <w:sz w:val="16"/>
                <w:szCs w:val="16"/>
              </w:rPr>
              <w:t>54</w:t>
            </w:r>
            <w:r w:rsidR="00472C39">
              <w:rPr>
                <w:rFonts w:ascii="Verdana" w:hAnsi="Verdana"/>
                <w:sz w:val="16"/>
                <w:szCs w:val="16"/>
              </w:rPr>
              <w:t> </w:t>
            </w:r>
            <w:r w:rsidR="007063EF">
              <w:rPr>
                <w:rFonts w:ascii="Verdana" w:hAnsi="Verdana"/>
                <w:sz w:val="16"/>
                <w:szCs w:val="16"/>
              </w:rPr>
              <w:t>223</w:t>
            </w:r>
            <w:r w:rsidR="00472C39">
              <w:rPr>
                <w:rFonts w:ascii="Verdana" w:hAnsi="Verdana"/>
                <w:sz w:val="16"/>
                <w:szCs w:val="16"/>
              </w:rPr>
              <w:t>,</w:t>
            </w:r>
            <w:r w:rsidR="007063E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72C39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901EDB" w:rsidRDefault="00472C39" w:rsidP="00C667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1021,0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664,0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39,5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2C39" w:rsidRPr="00901EDB" w:rsidRDefault="00472C39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2C39" w:rsidRDefault="00472C3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</w:t>
            </w:r>
            <w:r w:rsidR="00E06B4E">
              <w:rPr>
                <w:rFonts w:ascii="Verdana" w:hAnsi="Verdana"/>
                <w:sz w:val="16"/>
                <w:szCs w:val="16"/>
              </w:rPr>
              <w:t>ой</w:t>
            </w:r>
            <w:r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 w:rsidR="00E06B4E">
              <w:rPr>
                <w:rFonts w:ascii="Verdana" w:hAnsi="Verdana"/>
                <w:sz w:val="16"/>
                <w:szCs w:val="16"/>
              </w:rPr>
              <w:t>ь</w:t>
            </w:r>
          </w:p>
          <w:p w:rsidR="00472C39" w:rsidRPr="00472C39" w:rsidRDefault="00472C39" w:rsidP="00F70F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СУЗУКИ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grand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vitara</w:t>
            </w:r>
            <w:proofErr w:type="spellEnd"/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Кривов Михаил Вячеславович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3D7C91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ГУЗ ЯО «Угличская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134B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1</w:t>
            </w:r>
            <w:r w:rsidR="00134B3A">
              <w:rPr>
                <w:rFonts w:ascii="Verdana" w:hAnsi="Verdana"/>
                <w:sz w:val="16"/>
                <w:szCs w:val="16"/>
              </w:rPr>
              <w:t> 080 212</w:t>
            </w:r>
            <w:r w:rsidRPr="003D7C91">
              <w:rPr>
                <w:rFonts w:ascii="Verdana" w:hAnsi="Verdana"/>
                <w:sz w:val="16"/>
                <w:szCs w:val="16"/>
              </w:rPr>
              <w:t>,</w:t>
            </w:r>
            <w:r w:rsidR="000B6DEF">
              <w:rPr>
                <w:rFonts w:ascii="Verdana" w:hAnsi="Verdana"/>
                <w:sz w:val="16"/>
                <w:szCs w:val="16"/>
              </w:rPr>
              <w:t>2</w:t>
            </w:r>
            <w:r w:rsidR="00134B3A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</w:t>
            </w:r>
            <w:r w:rsidR="00215AA7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B6DEF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3D7C91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C35717" w:rsidRDefault="00FD543D" w:rsidP="00D437B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1277</w:t>
            </w:r>
            <w:r w:rsidR="00C35717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  <w:r w:rsidR="00C35717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982</w:t>
            </w:r>
            <w:r w:rsidR="00C35717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148,4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56,9</w:t>
            </w:r>
            <w:r w:rsidRPr="003D7C91">
              <w:rPr>
                <w:rFonts w:ascii="Verdana" w:hAnsi="Verdana"/>
                <w:sz w:val="16"/>
                <w:szCs w:val="16"/>
              </w:rPr>
              <w:br/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3D7C91">
              <w:rPr>
                <w:rFonts w:ascii="Verdana" w:hAnsi="Verdana"/>
                <w:sz w:val="16"/>
                <w:szCs w:val="16"/>
              </w:rPr>
              <w:t>)</w:t>
            </w:r>
          </w:p>
          <w:p w:rsidR="000B6DEF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3D7C91" w:rsidRDefault="000B6DEF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6DEF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6DEF" w:rsidRPr="003D7C91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215AA7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3D7C91" w:rsidRDefault="00FD543D" w:rsidP="004D2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7C91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ОЙОТА</w:t>
            </w:r>
            <w:r w:rsidRPr="003D7C9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4D2FB0" w:rsidRDefault="00FD543D" w:rsidP="00F70F26">
            <w:pPr>
              <w:rPr>
                <w:rFonts w:ascii="Verdana" w:hAnsi="Verdana"/>
                <w:sz w:val="16"/>
                <w:szCs w:val="16"/>
              </w:rPr>
            </w:pPr>
            <w:r w:rsidRPr="004D2FB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134B3A" w:rsidP="00134B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30 808</w:t>
            </w:r>
            <w:r w:rsidR="0022772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3D7C91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6DEF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4D2FB0" w:rsidRDefault="000B6DEF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Pr="003D7C91" w:rsidRDefault="000B6DEF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Default="000B6DEF" w:rsidP="000B6D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Default="008913AC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="000B6DEF">
              <w:rPr>
                <w:rFonts w:ascii="Verdana" w:hAnsi="Verdana"/>
                <w:sz w:val="16"/>
                <w:szCs w:val="16"/>
              </w:rPr>
              <w:t>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DEF" w:rsidRDefault="000B6DEF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543D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0D1FEA" w:rsidRDefault="00FD543D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Лебедева Лидия Анатольевна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0D1FEA" w:rsidRDefault="00FD543D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1FE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й врач ГУЗ ЯО Некоузской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Pr="000D1FEA" w:rsidRDefault="00FD543D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</w:t>
            </w:r>
            <w:r w:rsidR="005139F1">
              <w:rPr>
                <w:rFonts w:ascii="Verdana" w:hAnsi="Verdana"/>
                <w:sz w:val="16"/>
                <w:szCs w:val="16"/>
              </w:rPr>
              <w:t>59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139F1">
              <w:rPr>
                <w:rFonts w:ascii="Verdana" w:hAnsi="Verdana"/>
                <w:sz w:val="16"/>
                <w:szCs w:val="16"/>
              </w:rPr>
              <w:t>144</w:t>
            </w:r>
            <w:r w:rsidRPr="000D1FEA">
              <w:rPr>
                <w:rFonts w:ascii="Verdana" w:hAnsi="Verdana"/>
                <w:sz w:val="16"/>
                <w:szCs w:val="16"/>
              </w:rPr>
              <w:t>,</w:t>
            </w:r>
            <w:r w:rsidR="00B81658">
              <w:rPr>
                <w:rFonts w:ascii="Verdana" w:hAnsi="Verdana"/>
                <w:sz w:val="16"/>
                <w:szCs w:val="16"/>
              </w:rPr>
              <w:t>3</w:t>
            </w:r>
            <w:r w:rsidR="005139F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0D1FEA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="00E64B43">
              <w:rPr>
                <w:rFonts w:ascii="Verdana" w:hAnsi="Verdana"/>
                <w:sz w:val="16"/>
                <w:szCs w:val="16"/>
              </w:rPr>
              <w:t>,0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Pr="000D1FEA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1658" w:rsidRPr="000D1FEA" w:rsidRDefault="00B8165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43D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D543D" w:rsidRPr="000D1FEA" w:rsidRDefault="00FD543D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212140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4B390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Лисовская Наталья Владимировна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5139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1FE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й врач ГАУЗ ЯО «Клиническая больница № 3»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916 001,18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74,1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B61E30" w:rsidRDefault="00B61E30" w:rsidP="004B39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0D1FEA" w:rsidRDefault="00B61E30" w:rsidP="005139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908 034,87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4B39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0D1FEA" w:rsidRDefault="00B61E30" w:rsidP="005139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5139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Логинов Владимир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8E3DA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1FE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ГУЗ ЯО Городской детской больницы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B61E30">
              <w:rPr>
                <w:rFonts w:ascii="Verdana" w:hAnsi="Verdana"/>
                <w:sz w:val="16"/>
                <w:szCs w:val="16"/>
              </w:rPr>
              <w:t>291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61E30">
              <w:rPr>
                <w:rFonts w:ascii="Verdana" w:hAnsi="Verdana"/>
                <w:sz w:val="16"/>
                <w:szCs w:val="16"/>
              </w:rPr>
              <w:t>015</w:t>
            </w:r>
            <w:r w:rsidRPr="000D1FEA">
              <w:rPr>
                <w:rFonts w:ascii="Verdana" w:hAnsi="Verdana"/>
                <w:sz w:val="16"/>
                <w:szCs w:val="16"/>
              </w:rPr>
              <w:t>,</w:t>
            </w:r>
            <w:r w:rsidR="00B61E30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0D1FEA">
              <w:rPr>
                <w:rFonts w:ascii="Verdana" w:hAnsi="Verdana"/>
                <w:sz w:val="16"/>
                <w:szCs w:val="16"/>
              </w:rPr>
              <w:t>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D1FEA">
              <w:rPr>
                <w:rFonts w:ascii="Verdana" w:hAnsi="Verdana"/>
                <w:sz w:val="16"/>
                <w:szCs w:val="16"/>
              </w:rPr>
              <w:t>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34,7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62,4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5</w:t>
            </w:r>
            <w:r w:rsidR="00B61E30">
              <w:rPr>
                <w:rFonts w:ascii="Verdana" w:hAnsi="Verdana"/>
                <w:sz w:val="16"/>
                <w:szCs w:val="16"/>
              </w:rPr>
              <w:t>8</w:t>
            </w:r>
            <w:r w:rsidRPr="000D1FEA">
              <w:rPr>
                <w:rFonts w:ascii="Verdana" w:hAnsi="Verdana"/>
                <w:sz w:val="16"/>
                <w:szCs w:val="16"/>
              </w:rPr>
              <w:t>,</w:t>
            </w:r>
            <w:r w:rsidR="00B61E30">
              <w:rPr>
                <w:rFonts w:ascii="Verdana" w:hAnsi="Verdana"/>
                <w:sz w:val="16"/>
                <w:szCs w:val="16"/>
              </w:rPr>
              <w:t>2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25,2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5139F1" w:rsidRPr="00E237B8" w:rsidRDefault="005139F1" w:rsidP="00E237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ИССАН</w:t>
            </w:r>
            <w:r w:rsidRPr="000D1FEA">
              <w:rPr>
                <w:rFonts w:ascii="Verdana" w:hAnsi="Verdana"/>
                <w:sz w:val="16"/>
                <w:szCs w:val="16"/>
              </w:rPr>
              <w:t xml:space="preserve"> Х-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B61E30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1 112</w:t>
            </w:r>
            <w:r w:rsidR="005139F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014</w:t>
            </w:r>
            <w:r w:rsidR="005139F1" w:rsidRPr="000D1FE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0D1FEA">
              <w:rPr>
                <w:rFonts w:ascii="Verdana" w:hAnsi="Verdana"/>
                <w:sz w:val="16"/>
                <w:szCs w:val="16"/>
              </w:rPr>
              <w:t>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D1FEA">
              <w:rPr>
                <w:rFonts w:ascii="Verdana" w:hAnsi="Verdana"/>
                <w:sz w:val="16"/>
                <w:szCs w:val="16"/>
              </w:rPr>
              <w:t>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34,7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0D1FEA">
              <w:rPr>
                <w:rFonts w:ascii="Verdana" w:hAnsi="Verdana"/>
                <w:sz w:val="16"/>
                <w:szCs w:val="16"/>
              </w:rPr>
              <w:t>,1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58,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5139F1" w:rsidRPr="000D1FEA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1F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ED1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D1FE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61E3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B61E30" w:rsidRDefault="00B61E30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Луганский Сергей Викториевич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Pr="00B61E30" w:rsidRDefault="00B61E30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«Клиническая больница № 1»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DE25C8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1 535 298,00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0D1FEA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Pr="000D1FEA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E30" w:rsidRDefault="00B61E30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25C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Pr="00DE25C8" w:rsidRDefault="00DE25C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B61E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1 126 257,25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25C8" w:rsidRDefault="00DE25C8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Лужинская Нина Николаевна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437B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ГБУЗ ЯО «Клиническая больница № 5»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E2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DE25C8">
              <w:rPr>
                <w:rFonts w:ascii="Verdana" w:hAnsi="Verdana"/>
                <w:sz w:val="16"/>
                <w:szCs w:val="16"/>
              </w:rPr>
              <w:t>534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DE25C8">
              <w:rPr>
                <w:rFonts w:ascii="Verdana" w:hAnsi="Verdana"/>
                <w:sz w:val="16"/>
                <w:szCs w:val="16"/>
              </w:rPr>
              <w:t>920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DE25C8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862F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58,6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7BA">
              <w:rPr>
                <w:rFonts w:ascii="Verdana" w:hAnsi="Verdana"/>
                <w:sz w:val="16"/>
                <w:szCs w:val="16"/>
              </w:rPr>
              <w:t>)</w:t>
            </w: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84,3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1432,0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E25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DE25C8">
              <w:rPr>
                <w:rFonts w:ascii="Verdana" w:hAnsi="Verdana"/>
                <w:sz w:val="16"/>
                <w:szCs w:val="16"/>
              </w:rPr>
              <w:t>69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E25C8">
              <w:rPr>
                <w:rFonts w:ascii="Verdana" w:hAnsi="Verdana"/>
                <w:sz w:val="16"/>
                <w:szCs w:val="16"/>
              </w:rPr>
              <w:t>540</w:t>
            </w:r>
            <w:r w:rsidRPr="00D437BA">
              <w:rPr>
                <w:rFonts w:ascii="Verdana" w:hAnsi="Verdana"/>
                <w:sz w:val="16"/>
                <w:szCs w:val="16"/>
              </w:rPr>
              <w:t>,</w:t>
            </w:r>
            <w:r w:rsidR="00DE25C8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>ный бокс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1432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32,7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58,6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7BA">
              <w:rPr>
                <w:rFonts w:ascii="Verdana" w:hAnsi="Verdana"/>
                <w:sz w:val="16"/>
                <w:szCs w:val="16"/>
              </w:rPr>
              <w:t>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D437BA">
              <w:rPr>
                <w:rFonts w:ascii="Verdana" w:hAnsi="Verdana"/>
                <w:sz w:val="16"/>
                <w:szCs w:val="16"/>
              </w:rPr>
              <w:t>егков</w:t>
            </w:r>
            <w:r>
              <w:rPr>
                <w:rFonts w:ascii="Verdana" w:hAnsi="Verdana"/>
                <w:sz w:val="16"/>
                <w:szCs w:val="16"/>
              </w:rPr>
              <w:t>ые</w:t>
            </w:r>
            <w:r w:rsidRPr="00D437BA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>
              <w:rPr>
                <w:rFonts w:ascii="Verdana" w:hAnsi="Verdana"/>
                <w:sz w:val="16"/>
                <w:szCs w:val="16"/>
              </w:rPr>
              <w:t>и: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Рио</w:t>
            </w:r>
            <w:proofErr w:type="spellEnd"/>
          </w:p>
          <w:p w:rsidR="005139F1" w:rsidRPr="001442EC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DUSTER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A7677A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Максимов Вячеслав Львович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A7677A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7677A"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ГКУЗ ЯО «Медицинский центр мобилизационных резервов «Резерв»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1 057 024</w:t>
            </w:r>
            <w:r w:rsidR="005139F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B3904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4B3904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D437BA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955,0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3150,0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105,8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D437BA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1736,0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Pr="00D437BA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Грэатвалл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сс6461км68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A7677A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A7677A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4B3904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</w:t>
            </w:r>
            <w:r w:rsidR="005139F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328</w:t>
            </w:r>
            <w:r w:rsidR="005139F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1736,0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3150,0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105,8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66,6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49,6 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(1/3доли)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955,0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A7677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getz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1.4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mt</w:t>
            </w:r>
            <w:proofErr w:type="spellEnd"/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Малахов Николай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ГУЗ ЯО «Ярославское бюро судебно-медицинской экспертизы»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A11FA" w:rsidRDefault="005139F1" w:rsidP="004B390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</w:t>
            </w:r>
            <w:r w:rsidR="004B3904">
              <w:rPr>
                <w:rFonts w:ascii="Verdana" w:hAnsi="Verdana"/>
                <w:sz w:val="16"/>
                <w:szCs w:val="16"/>
              </w:rPr>
              <w:t>553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4B3904">
              <w:rPr>
                <w:rFonts w:ascii="Verdana" w:hAnsi="Verdana"/>
                <w:sz w:val="16"/>
                <w:szCs w:val="16"/>
              </w:rPr>
              <w:t>980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4B3904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2008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D437B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7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4B3904" w:rsidRDefault="004B3904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X-TRAIL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4B39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4B3904">
              <w:rPr>
                <w:rFonts w:ascii="Verdana" w:hAnsi="Verdana"/>
                <w:sz w:val="16"/>
                <w:szCs w:val="16"/>
              </w:rPr>
              <w:t>46</w:t>
            </w:r>
            <w:r>
              <w:rPr>
                <w:rFonts w:ascii="Verdana" w:hAnsi="Verdana"/>
                <w:sz w:val="16"/>
                <w:szCs w:val="16"/>
              </w:rPr>
              <w:t xml:space="preserve"> 000,00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  <w:r w:rsidRPr="0003352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7BA" w:rsidRDefault="005139F1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  <w:r w:rsidRPr="0003352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8E2AD7" w:rsidRDefault="005139F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B255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  <w:r w:rsidRPr="0003352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8E2AD7" w:rsidRDefault="005139F1" w:rsidP="00D43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Мамонтова Ольга Константиновна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Детской поликлиники № 5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7834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7834AB">
              <w:rPr>
                <w:rFonts w:ascii="Verdana" w:hAnsi="Verdana"/>
                <w:sz w:val="16"/>
                <w:szCs w:val="16"/>
              </w:rPr>
              <w:t>141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834AB">
              <w:rPr>
                <w:rFonts w:ascii="Verdana" w:hAnsi="Verdana"/>
                <w:sz w:val="16"/>
                <w:szCs w:val="16"/>
              </w:rPr>
              <w:t>199</w:t>
            </w:r>
            <w:r w:rsidRPr="00033522">
              <w:rPr>
                <w:rFonts w:ascii="Verdana" w:hAnsi="Verdana"/>
                <w:sz w:val="16"/>
                <w:szCs w:val="16"/>
              </w:rPr>
              <w:t>,</w:t>
            </w:r>
            <w:r w:rsidR="007834AB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A5F68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7834AB" w:rsidP="007F5A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F5A8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123 657</w:t>
            </w:r>
            <w:r w:rsidR="005139F1" w:rsidRPr="00033522">
              <w:rPr>
                <w:rFonts w:ascii="Verdana" w:hAnsi="Verdana"/>
                <w:sz w:val="16"/>
                <w:szCs w:val="16"/>
              </w:rPr>
              <w:t>,</w:t>
            </w:r>
            <w:r w:rsidR="005139F1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2253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134,7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033522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8E01A7" w:rsidRDefault="005139F1" w:rsidP="008E01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ВОЛЬВО</w:t>
            </w:r>
            <w:r w:rsidRPr="00033522">
              <w:rPr>
                <w:rFonts w:ascii="Verdana" w:hAnsi="Verdana"/>
                <w:sz w:val="16"/>
                <w:szCs w:val="16"/>
                <w:lang w:val="en-US"/>
              </w:rPr>
              <w:t xml:space="preserve"> X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G-90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0335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033522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352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Морозова Татьяна Сергеевна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«Рыбинская психиатрическая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226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22650B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3 </w:t>
            </w:r>
            <w:r w:rsidR="0022650B">
              <w:rPr>
                <w:rFonts w:ascii="Verdana" w:hAnsi="Verdana"/>
                <w:sz w:val="16"/>
                <w:szCs w:val="16"/>
              </w:rPr>
              <w:t>630</w:t>
            </w:r>
            <w:r w:rsidRPr="00D43360">
              <w:rPr>
                <w:rFonts w:ascii="Verdana" w:hAnsi="Verdana"/>
                <w:sz w:val="16"/>
                <w:szCs w:val="16"/>
              </w:rPr>
              <w:t>,</w:t>
            </w:r>
            <w:r w:rsidR="0022650B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27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2265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22650B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22650B">
              <w:rPr>
                <w:rFonts w:ascii="Verdana" w:hAnsi="Verdana"/>
                <w:sz w:val="16"/>
                <w:szCs w:val="16"/>
              </w:rPr>
              <w:t>250</w:t>
            </w:r>
            <w:r w:rsidRPr="00D43360">
              <w:rPr>
                <w:rFonts w:ascii="Verdana" w:hAnsi="Verdana"/>
                <w:sz w:val="16"/>
                <w:szCs w:val="16"/>
              </w:rPr>
              <w:t>,</w:t>
            </w:r>
            <w:r w:rsidR="0022650B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180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D4336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5139F1" w:rsidRPr="00D82E9F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LIFAN LFB4790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Назимов Алексей Викторович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«Рыбинская ЦРП»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</w:t>
            </w:r>
            <w:r w:rsidR="000A600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698</w:t>
            </w:r>
            <w:r w:rsidRPr="00D4336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D75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46,7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23,4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36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</w:t>
            </w:r>
            <w:r w:rsidRPr="00D433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43360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D433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43360">
              <w:rPr>
                <w:rFonts w:ascii="Verdana" w:hAnsi="Verdana"/>
                <w:sz w:val="16"/>
                <w:szCs w:val="16"/>
                <w:lang w:val="en-US"/>
              </w:rPr>
              <w:t>SCENIC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0A6001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188 534</w:t>
            </w:r>
            <w:r w:rsidR="005139F1" w:rsidRPr="00D4336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2400E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  <w:p w:rsidR="005139F1" w:rsidRPr="002400E9" w:rsidRDefault="005139F1" w:rsidP="009A5D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139F1" w:rsidRPr="00D43360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D43360" w:rsidRDefault="005139F1" w:rsidP="002A6A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C75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392592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Овечкина Наталья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«Ростовская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A6001">
              <w:rPr>
                <w:rFonts w:ascii="Verdana" w:hAnsi="Verdana"/>
                <w:sz w:val="16"/>
                <w:szCs w:val="16"/>
              </w:rPr>
              <w:t xml:space="preserve"> 249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0A6001">
              <w:rPr>
                <w:rFonts w:ascii="Verdana" w:hAnsi="Verdana"/>
                <w:sz w:val="16"/>
                <w:szCs w:val="16"/>
              </w:rPr>
              <w:t>106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0A6001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2400E9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2400E9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2400E9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810,0</w:t>
            </w: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530,0</w:t>
            </w: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392592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39259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0A60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0A6001">
              <w:rPr>
                <w:rFonts w:ascii="Verdana" w:hAnsi="Verdana"/>
                <w:sz w:val="16"/>
                <w:szCs w:val="16"/>
              </w:rPr>
              <w:t>423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0A6001">
              <w:rPr>
                <w:rFonts w:ascii="Verdana" w:hAnsi="Verdana"/>
                <w:sz w:val="16"/>
                <w:szCs w:val="16"/>
              </w:rPr>
              <w:t>553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0A6001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2400E9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  <w:r w:rsidRPr="002400E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Спортаж</w:t>
            </w:r>
            <w:proofErr w:type="spellEnd"/>
          </w:p>
        </w:tc>
      </w:tr>
      <w:tr w:rsidR="005139F1" w:rsidRPr="0055580F" w:rsidTr="00392592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55580F" w:rsidRDefault="005139F1" w:rsidP="0039259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C012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392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139F1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Околухин Владимир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ГАУЗ ЯО «Детский санаторий «Искра»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0E21DA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844 766</w:t>
            </w:r>
            <w:r w:rsidR="005139F1" w:rsidRPr="002400E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2400E9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Pr="002400E9" w:rsidRDefault="005139F1" w:rsidP="00B70B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2400E9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000,0</w:t>
            </w:r>
          </w:p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5139F1" w:rsidRPr="002400E9" w:rsidRDefault="005139F1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39F1" w:rsidRPr="002400E9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9F1" w:rsidRDefault="005139F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Мототранспортное средство:</w:t>
            </w:r>
          </w:p>
          <w:p w:rsidR="005139F1" w:rsidRPr="002400E9" w:rsidRDefault="005139F1" w:rsidP="00B70B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Мотовездеход BALTMOTORS-SMZ 700 JUMBO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AX</w:t>
            </w:r>
          </w:p>
        </w:tc>
      </w:tr>
      <w:tr w:rsidR="00C14D02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Pr="00C14D02" w:rsidRDefault="00C14D02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782 645,37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2400E9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C14D0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C14D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2400E9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дол)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2400E9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Pr="002400E9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4D02" w:rsidRDefault="00C14D0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400E9" w:rsidRDefault="000E21DA" w:rsidP="002373B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Осипов Михаил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400E9" w:rsidRDefault="000E21DA" w:rsidP="002373B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«ЯОКГВВ - МЦ «</w:t>
            </w:r>
            <w:r w:rsidR="00EB2721">
              <w:rPr>
                <w:rFonts w:ascii="Verdana" w:hAnsi="Verdana"/>
                <w:b/>
                <w:color w:val="333333"/>
                <w:sz w:val="16"/>
                <w:szCs w:val="16"/>
              </w:rPr>
              <w:t>З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доровое долголетие»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0E21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1 053 570,87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2372,0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232,7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26,6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80,9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2400E9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2400E9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400E9" w:rsidRDefault="00EB2721" w:rsidP="00EB27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673 758</w:t>
            </w:r>
            <w:r w:rsidR="000E21DA" w:rsidRPr="002400E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2400E9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400E9" w:rsidRDefault="00EB272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  <w:r w:rsidR="000E21DA" w:rsidRPr="002400E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0E21DA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AF29D0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2372</w:t>
            </w:r>
            <w:r w:rsidR="000E21DA"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400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  <w:p w:rsidR="00AF29D0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2400E9" w:rsidRDefault="00AF29D0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0E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2400E9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2400E9" w:rsidRDefault="00EB2721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НИССАН ИКС-ТРЭЙЛ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Петров Александр Владимирович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«Ярославская областная клиническая психиатрическая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AF29D0">
              <w:rPr>
                <w:rFonts w:ascii="Verdana" w:hAnsi="Verdana"/>
                <w:sz w:val="16"/>
                <w:szCs w:val="16"/>
              </w:rPr>
              <w:t>308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F29D0">
              <w:rPr>
                <w:rFonts w:ascii="Verdana" w:hAnsi="Verdana"/>
                <w:sz w:val="16"/>
                <w:szCs w:val="16"/>
              </w:rPr>
              <w:t>799</w:t>
            </w:r>
            <w:r w:rsidRPr="00CF5D53">
              <w:rPr>
                <w:rFonts w:ascii="Verdana" w:hAnsi="Verdana"/>
                <w:sz w:val="16"/>
                <w:szCs w:val="16"/>
              </w:rPr>
              <w:t>,</w:t>
            </w:r>
            <w:r w:rsidR="00AF29D0">
              <w:rPr>
                <w:rFonts w:ascii="Verdana" w:hAnsi="Verdana"/>
                <w:sz w:val="16"/>
                <w:szCs w:val="16"/>
              </w:rPr>
              <w:t>08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  <w:p w:rsidR="000E21DA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AF29D0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AF29D0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CF5D53" w:rsidRDefault="00AF29D0" w:rsidP="006D11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18,6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103,2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301,0</w:t>
            </w:r>
          </w:p>
          <w:p w:rsidR="00AF29D0" w:rsidRPr="00CF5D53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29D0" w:rsidRPr="00CF5D53" w:rsidRDefault="00AF29D0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AF29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AF29D0">
              <w:rPr>
                <w:rFonts w:ascii="Verdana" w:hAnsi="Verdana"/>
                <w:sz w:val="16"/>
                <w:szCs w:val="16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AF29D0">
              <w:rPr>
                <w:rFonts w:ascii="Verdana" w:hAnsi="Verdana"/>
                <w:sz w:val="16"/>
                <w:szCs w:val="16"/>
              </w:rPr>
              <w:t>422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AF29D0">
              <w:rPr>
                <w:rFonts w:ascii="Verdana" w:hAnsi="Verdana"/>
                <w:sz w:val="16"/>
                <w:szCs w:val="16"/>
              </w:rPr>
              <w:t>06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CF5D53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CF5D53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1800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Pr="00CF5D53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301,0</w:t>
            </w: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60,4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103,2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7532" w:rsidRDefault="00BF7532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CF5D53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 xml:space="preserve">ХОНДА </w:t>
            </w:r>
            <w:r w:rsidRPr="00CF5D53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CF5D5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5D53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103,2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FC6B2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Петрусенко Наталья Витальевна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442B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Рыбинской стоматологической поликлиники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BF75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</w:t>
            </w:r>
            <w:r w:rsidR="00BF7532">
              <w:rPr>
                <w:rFonts w:ascii="Verdana" w:hAnsi="Verdana"/>
                <w:sz w:val="16"/>
                <w:szCs w:val="16"/>
              </w:rPr>
              <w:t>57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7532">
              <w:rPr>
                <w:rFonts w:ascii="Verdana" w:hAnsi="Verdana"/>
                <w:sz w:val="16"/>
                <w:szCs w:val="16"/>
              </w:rPr>
              <w:t>604</w:t>
            </w:r>
            <w:r w:rsidRPr="00CF5D53">
              <w:rPr>
                <w:rFonts w:ascii="Verdana" w:hAnsi="Verdana"/>
                <w:sz w:val="16"/>
                <w:szCs w:val="16"/>
              </w:rPr>
              <w:t>,</w:t>
            </w:r>
            <w:r w:rsidR="00BF7532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42B39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F3833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937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,0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C34CE0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CR-V</w:t>
            </w:r>
          </w:p>
        </w:tc>
      </w:tr>
      <w:tr w:rsidR="000E21DA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42B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C6B2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</w:t>
            </w:r>
            <w:r w:rsidR="000E21DA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697</w:t>
            </w:r>
            <w:r w:rsidR="000E21DA">
              <w:rPr>
                <w:rFonts w:ascii="Verdana" w:hAnsi="Verdana"/>
                <w:sz w:val="16"/>
                <w:szCs w:val="16"/>
              </w:rPr>
              <w:t>,9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937,0</w:t>
            </w:r>
          </w:p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F5D53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5D5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CF5D53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CF5D53" w:rsidRDefault="000E21DA" w:rsidP="00442B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ИСУЗУ FORWARD</w:t>
            </w:r>
          </w:p>
        </w:tc>
      </w:tr>
      <w:tr w:rsidR="000E21DA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C6B29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42B39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937,0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F5D53" w:rsidRDefault="003860E6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0E21DA" w:rsidRPr="00442B39" w:rsidRDefault="000E21DA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A55B8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6A55B8" w:rsidP="00FC6B2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Пецух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Руслан Михайлович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Pr="0055580F" w:rsidRDefault="006A55B8" w:rsidP="006A55B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«Переславская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6A55B8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1 303 874,97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6A55B8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6A55B8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1019,0</w:t>
            </w: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93B" w:rsidRDefault="0074793B" w:rsidP="007479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79,3 (11/50 доли)</w:t>
            </w:r>
          </w:p>
          <w:p w:rsidR="002373BE" w:rsidRDefault="002373BE" w:rsidP="007479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7479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  <w:p w:rsidR="002373BE" w:rsidRDefault="002373BE" w:rsidP="007479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7479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6A55B8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793B" w:rsidRDefault="0074793B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Pr="004F4C67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5B8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НИССАН Ноте</w:t>
            </w:r>
          </w:p>
        </w:tc>
      </w:tr>
      <w:tr w:rsidR="002373BE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Pr="002373BE" w:rsidRDefault="002373BE" w:rsidP="00FC6B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6A55B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192 612,82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 (11/50 доли)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373BE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6A55B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2373BE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A14D07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400CC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79,3 </w:t>
            </w:r>
          </w:p>
          <w:p w:rsidR="002373BE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(7/25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BE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0CC2" w:rsidRPr="0055580F" w:rsidTr="00FC6B29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6A55B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9пользование)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0CC2" w:rsidRDefault="00400CC2" w:rsidP="00FC6B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Писарев Дмитрий Николаевич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4F4C6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«Территориальный центр медицины катастроф»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3860E6">
              <w:rPr>
                <w:rFonts w:ascii="Verdana" w:hAnsi="Verdana"/>
                <w:sz w:val="16"/>
                <w:szCs w:val="16"/>
              </w:rPr>
              <w:t>244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860E6">
              <w:rPr>
                <w:rFonts w:ascii="Verdana" w:hAnsi="Verdana"/>
                <w:sz w:val="16"/>
                <w:szCs w:val="16"/>
              </w:rPr>
              <w:t>838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3860E6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F07D89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МОККО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A46D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386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3860E6">
              <w:rPr>
                <w:rFonts w:ascii="Verdana" w:hAnsi="Verdana"/>
                <w:sz w:val="16"/>
                <w:szCs w:val="16"/>
              </w:rPr>
              <w:t>407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860E6">
              <w:rPr>
                <w:rFonts w:ascii="Verdana" w:hAnsi="Verdana"/>
                <w:sz w:val="16"/>
                <w:szCs w:val="16"/>
              </w:rPr>
              <w:t>526</w:t>
            </w:r>
            <w:r w:rsidRPr="004F4C67">
              <w:rPr>
                <w:rFonts w:ascii="Verdana" w:hAnsi="Verdana"/>
                <w:sz w:val="16"/>
                <w:szCs w:val="16"/>
              </w:rPr>
              <w:t>,</w:t>
            </w:r>
            <w:r w:rsidR="003860E6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A46D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460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  <w:r w:rsidRPr="004F4C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3139E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Писарева Марина Владимировна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3139E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23139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ГБУЗ ЯО «Областная детская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</w:t>
            </w:r>
            <w:r w:rsidRPr="0023139E">
              <w:rPr>
                <w:rFonts w:ascii="Verdana" w:hAnsi="Verdana"/>
                <w:b/>
                <w:color w:val="333333"/>
                <w:sz w:val="16"/>
                <w:szCs w:val="16"/>
              </w:rPr>
              <w:t>линическая больница»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="00FA1929">
              <w:rPr>
                <w:rFonts w:ascii="Verdana" w:hAnsi="Verdana"/>
                <w:sz w:val="16"/>
                <w:szCs w:val="16"/>
              </w:rPr>
              <w:t>407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A1929">
              <w:rPr>
                <w:rFonts w:ascii="Verdana" w:hAnsi="Verdana"/>
                <w:sz w:val="16"/>
                <w:szCs w:val="16"/>
              </w:rPr>
              <w:t>526</w:t>
            </w:r>
            <w:r w:rsidRPr="004F4C67">
              <w:rPr>
                <w:rFonts w:ascii="Verdana" w:hAnsi="Verdana"/>
                <w:sz w:val="16"/>
                <w:szCs w:val="16"/>
              </w:rPr>
              <w:t>,</w:t>
            </w:r>
            <w:r w:rsidR="00FA1929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3139E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3139E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FA1929">
              <w:rPr>
                <w:rFonts w:ascii="Verdana" w:hAnsi="Verdana"/>
                <w:sz w:val="16"/>
                <w:szCs w:val="16"/>
              </w:rPr>
              <w:t> 244 838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FA1929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C34CE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F07D89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МОККО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23139E" w:rsidRDefault="000E21DA" w:rsidP="0023139E">
            <w:pPr>
              <w:jc w:val="both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C34C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  <w:r w:rsidRPr="004F4C6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65,8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1661,0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D437B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Плисов Геннадий Гурьевич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«Рыбинская станция переливания крови»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FA1929" w:rsidP="00FA19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901 286</w:t>
            </w:r>
            <w:r w:rsidR="000E21DA" w:rsidRPr="004F4C67">
              <w:rPr>
                <w:rFonts w:ascii="Verdana" w:hAnsi="Verdana"/>
                <w:sz w:val="16"/>
                <w:szCs w:val="16"/>
              </w:rPr>
              <w:t>,</w:t>
            </w:r>
            <w:r w:rsidR="000E21DA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4F4C67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для размещения гаражей и автостоянок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4F4C67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23,0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45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4F4C67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62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3627C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1546,0</w:t>
            </w:r>
          </w:p>
          <w:p w:rsidR="00C3627C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4F4C67" w:rsidRDefault="00C3627C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627C" w:rsidRPr="004F4C67" w:rsidRDefault="00C3627C" w:rsidP="0077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776A57" w:rsidRDefault="000E21DA" w:rsidP="009E32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F4C67" w:rsidRDefault="00C3627C" w:rsidP="00C36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620 689</w:t>
            </w:r>
            <w:r w:rsidR="000E21DA" w:rsidRPr="004F4C6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1546,0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63,3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45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Pr="004F4C67" w:rsidRDefault="000E21DA" w:rsidP="00FA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67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4F4C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F4C67" w:rsidRDefault="000E21DA" w:rsidP="00910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A13353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0B622A" w:rsidRDefault="000E21DA" w:rsidP="00A133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Погосов Эдуард Станиславович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A1335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 ГБУЗ ЯО «Областная станция переливания крови»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351B22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E21DA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136</w:t>
            </w:r>
            <w:r w:rsidR="000E21DA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954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(парковка) (собственность)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хозблок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1508,0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2786,0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87,7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1856,7 (1/61 доли)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A13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B22" w:rsidRDefault="000E21DA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2A4D87" w:rsidRDefault="00351B22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ШКОДА Рапид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34345C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Роговская Любовь Александровна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D28EC" w:rsidRDefault="000E21DA" w:rsidP="009D340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ГКУЗ ЯО «Областной специализированный дом ребенка № 1»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34345C" w:rsidRDefault="00351B22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998 016</w:t>
            </w:r>
            <w:r w:rsidR="000E21DA" w:rsidRPr="0034345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Автостоянка</w:t>
            </w:r>
            <w:r>
              <w:rPr>
                <w:rFonts w:ascii="Verdana" w:hAnsi="Verdana"/>
                <w:sz w:val="16"/>
                <w:szCs w:val="16"/>
              </w:rPr>
              <w:t>. Место на автостоянке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131,1</w:t>
            </w: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515,9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(10/153 доли)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34345C" w:rsidRDefault="000E21DA" w:rsidP="006E23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70,4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345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34345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34345C" w:rsidRDefault="00351B22" w:rsidP="0035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362 259</w:t>
            </w:r>
            <w:r w:rsidR="000E21D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9D340D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340D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9D340D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340D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9D340D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340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AE59B1" w:rsidRDefault="000E21DA" w:rsidP="006E237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E59B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6E2370" w:rsidRDefault="000E21DA" w:rsidP="006E23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Смирнов Николай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EC106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«Городская больница № 1»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400CC2" w:rsidP="00400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1 897 203</w:t>
            </w:r>
            <w:r w:rsidR="000E21DA" w:rsidRPr="0056390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6390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6390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58</w:t>
            </w: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56390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70,3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легков</w:t>
            </w:r>
            <w:r>
              <w:rPr>
                <w:rFonts w:ascii="Verdana" w:hAnsi="Verdana"/>
                <w:sz w:val="16"/>
                <w:szCs w:val="16"/>
              </w:rPr>
              <w:t>ые</w:t>
            </w:r>
            <w:r w:rsidRPr="00563906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>
              <w:rPr>
                <w:rFonts w:ascii="Verdana" w:hAnsi="Verdana"/>
                <w:sz w:val="16"/>
                <w:szCs w:val="16"/>
              </w:rPr>
              <w:t>и: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СУБАРУ АУТБЭК</w:t>
            </w:r>
          </w:p>
          <w:p w:rsidR="000E21DA" w:rsidRPr="003857DB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400CC2" w:rsidP="00400C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908</w:t>
            </w:r>
            <w:r w:rsidR="000E21D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562</w:t>
            </w:r>
            <w:r w:rsidR="000E21DA" w:rsidRPr="0056390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6390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6390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62E0B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563906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58</w:t>
            </w: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56390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70,3</w:t>
            </w:r>
          </w:p>
          <w:p w:rsidR="000E21DA" w:rsidRDefault="000E21DA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63906">
              <w:rPr>
                <w:rFonts w:ascii="Verdana" w:hAnsi="Verdana"/>
                <w:sz w:val="16"/>
                <w:szCs w:val="16"/>
              </w:rPr>
              <w:t>)</w:t>
            </w:r>
          </w:p>
          <w:p w:rsidR="00D62E0B" w:rsidRDefault="00D62E0B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563906" w:rsidRDefault="00D62E0B" w:rsidP="005639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2E0B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2E0B" w:rsidRPr="00563906" w:rsidRDefault="00D62E0B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63906">
              <w:rPr>
                <w:rFonts w:ascii="Verdana" w:hAnsi="Verdana"/>
                <w:sz w:val="16"/>
                <w:szCs w:val="16"/>
              </w:rPr>
              <w:t>легков</w:t>
            </w:r>
            <w:r>
              <w:rPr>
                <w:rFonts w:ascii="Verdana" w:hAnsi="Verdana"/>
                <w:sz w:val="16"/>
                <w:szCs w:val="16"/>
              </w:rPr>
              <w:t>ой</w:t>
            </w:r>
            <w:r w:rsidRPr="00563906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>
              <w:rPr>
                <w:rFonts w:ascii="Verdana" w:hAnsi="Verdana"/>
                <w:sz w:val="16"/>
                <w:szCs w:val="16"/>
              </w:rPr>
              <w:t xml:space="preserve">ь 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ПЕЖО 408</w:t>
            </w:r>
          </w:p>
          <w:p w:rsidR="000E21DA" w:rsidRPr="00563906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Степанов Руслан Грантович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детская стоматологическая поликлиника № 2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D62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D62E0B">
              <w:rPr>
                <w:rFonts w:ascii="Verdana" w:hAnsi="Verdana"/>
                <w:sz w:val="16"/>
                <w:szCs w:val="16"/>
              </w:rPr>
              <w:t>41</w:t>
            </w:r>
            <w:r w:rsidRPr="0057246C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="00D62E0B">
              <w:rPr>
                <w:rFonts w:ascii="Verdana" w:hAnsi="Verdana"/>
                <w:sz w:val="16"/>
                <w:szCs w:val="16"/>
              </w:rPr>
              <w:t>31</w:t>
            </w:r>
            <w:r w:rsidRPr="0057246C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112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7246C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</w:t>
            </w:r>
            <w:r w:rsidRPr="0057246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Оутлендер</w:t>
            </w:r>
            <w:proofErr w:type="spellEnd"/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D62E0B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1 200</w:t>
            </w:r>
            <w:r w:rsidR="000E21DA" w:rsidRPr="0057246C">
              <w:rPr>
                <w:rFonts w:ascii="Verdana" w:hAnsi="Verdana"/>
                <w:sz w:val="16"/>
                <w:szCs w:val="16"/>
              </w:rPr>
              <w:t> 000,00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112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57246C">
              <w:rPr>
                <w:rFonts w:ascii="Verdana" w:hAnsi="Verdana"/>
                <w:sz w:val="16"/>
                <w:szCs w:val="16"/>
              </w:rPr>
              <w:t>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8,0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112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24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D437BA" w:rsidRDefault="000E21DA" w:rsidP="00D43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A15F9" w:rsidRDefault="000E21DA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Сычиков Сергей Викторович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A15F9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A15F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врач ГУЗ ЯО «ЦРБ </w:t>
            </w:r>
            <w:proofErr w:type="spellStart"/>
            <w:r w:rsidRPr="007A15F9">
              <w:rPr>
                <w:rFonts w:ascii="Verdana" w:hAnsi="Verdana"/>
                <w:b/>
                <w:color w:val="333333"/>
                <w:sz w:val="16"/>
                <w:szCs w:val="16"/>
              </w:rPr>
              <w:t>им.Д.Л.Соколова</w:t>
            </w:r>
            <w:proofErr w:type="spellEnd"/>
            <w:r w:rsidRPr="007A15F9">
              <w:rPr>
                <w:rFonts w:ascii="Verdana" w:hAnsi="Verdana"/>
                <w:b/>
                <w:color w:val="333333"/>
                <w:sz w:val="16"/>
                <w:szCs w:val="16"/>
              </w:rPr>
              <w:t>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</w:t>
            </w:r>
            <w:r w:rsidR="00224F2E">
              <w:rPr>
                <w:rFonts w:ascii="Verdana" w:hAnsi="Verdana"/>
                <w:sz w:val="16"/>
                <w:szCs w:val="16"/>
              </w:rPr>
              <w:t>864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224F2E">
              <w:rPr>
                <w:rFonts w:ascii="Verdana" w:hAnsi="Verdana"/>
                <w:sz w:val="16"/>
                <w:szCs w:val="16"/>
              </w:rPr>
              <w:t>972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224F2E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FC285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769,0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94,6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57246C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C3278C" w:rsidRDefault="000E21DA" w:rsidP="00FC2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 L-A</w:t>
            </w:r>
            <w:r w:rsidRPr="00C3278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Antara</w:t>
            </w:r>
            <w:proofErr w:type="spellEnd"/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FC2852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A15F9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="00224F2E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="00224F2E">
              <w:rPr>
                <w:rFonts w:ascii="Verdana" w:hAnsi="Verdana"/>
                <w:sz w:val="16"/>
                <w:szCs w:val="16"/>
              </w:rPr>
              <w:t>697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224F2E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769,0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94,6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607B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Pr="00FC2852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Juke</w:t>
            </w:r>
            <w:proofErr w:type="spellEnd"/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A15F9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(16/63 доли)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7A15F9" w:rsidRDefault="000E21DA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4F2E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Pr="007A15F9" w:rsidRDefault="00224F2E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D529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56,8 (42/57 доли)</w:t>
            </w:r>
          </w:p>
          <w:p w:rsidR="00D40D63" w:rsidRDefault="00D40D63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224F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F2E" w:rsidRDefault="00224F2E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4D467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Тепляков Александр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4D467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Пречистенской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D40D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D40D63">
              <w:rPr>
                <w:rFonts w:ascii="Verdana" w:hAnsi="Verdana"/>
                <w:sz w:val="16"/>
                <w:szCs w:val="16"/>
              </w:rPr>
              <w:t>051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40D63">
              <w:rPr>
                <w:rFonts w:ascii="Verdana" w:hAnsi="Verdana"/>
                <w:sz w:val="16"/>
                <w:szCs w:val="16"/>
              </w:rPr>
              <w:t>493</w:t>
            </w:r>
            <w:r w:rsidRPr="004D4670">
              <w:rPr>
                <w:rFonts w:ascii="Verdana" w:hAnsi="Verdana"/>
                <w:sz w:val="16"/>
                <w:szCs w:val="16"/>
              </w:rPr>
              <w:t>,</w:t>
            </w:r>
            <w:r w:rsidR="00D40D63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>56,1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E21DA" w:rsidRPr="00F14C8F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14C8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F14C8F">
              <w:rPr>
                <w:rFonts w:ascii="Verdana" w:hAnsi="Verdana"/>
                <w:sz w:val="16"/>
                <w:szCs w:val="16"/>
              </w:rPr>
              <w:t>4 3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ZR</w:t>
            </w:r>
            <w:r w:rsidRPr="00F14C8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</w:t>
            </w:r>
            <w:r w:rsidRPr="00F14C8F">
              <w:rPr>
                <w:rFonts w:ascii="Verdana" w:hAnsi="Verdana"/>
                <w:sz w:val="16"/>
                <w:szCs w:val="16"/>
              </w:rPr>
              <w:t>355677</w:t>
            </w:r>
          </w:p>
          <w:p w:rsidR="000E21DA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Сельскохозяйственная техника:</w:t>
            </w:r>
          </w:p>
          <w:p w:rsidR="000E21DA" w:rsidRPr="004D4670" w:rsidRDefault="000E21DA" w:rsidP="000E09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>Трактор Т-25А</w:t>
            </w:r>
            <w:r>
              <w:rPr>
                <w:rFonts w:ascii="Verdana" w:hAnsi="Verdana"/>
                <w:sz w:val="16"/>
                <w:szCs w:val="16"/>
              </w:rPr>
              <w:t xml:space="preserve"> колесный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D40D63" w:rsidP="00D40D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753</w:t>
            </w:r>
            <w:r w:rsidR="000E21D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801</w:t>
            </w:r>
            <w:r w:rsidR="000E21DA" w:rsidRPr="004D467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4D46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B74EB8">
            <w:pPr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  <w:r w:rsidRPr="004D467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56,1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4D4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B93D1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Трубников Антон Евгеньевич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B93D1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"Областная стоматологическая поликлиника"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D40D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D40D63">
              <w:rPr>
                <w:rFonts w:ascii="Verdana" w:hAnsi="Verdana"/>
                <w:sz w:val="16"/>
                <w:szCs w:val="16"/>
              </w:rPr>
              <w:t>244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40D63">
              <w:rPr>
                <w:rFonts w:ascii="Verdana" w:hAnsi="Verdana"/>
                <w:sz w:val="16"/>
                <w:szCs w:val="16"/>
              </w:rPr>
              <w:t>586</w:t>
            </w:r>
            <w:r w:rsidRPr="004D4670">
              <w:rPr>
                <w:rFonts w:ascii="Verdana" w:hAnsi="Verdana"/>
                <w:sz w:val="16"/>
                <w:szCs w:val="16"/>
              </w:rPr>
              <w:t>,</w:t>
            </w:r>
            <w:r w:rsidR="00D40D63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(кладовка на цокольном этаже)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63,0 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17,8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19,9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8,6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467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джетта</w:t>
            </w:r>
            <w:proofErr w:type="spellEnd"/>
          </w:p>
          <w:p w:rsidR="000E21DA" w:rsidRPr="004D4670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23752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4D4670" w:rsidRDefault="000E21DA" w:rsidP="00D40D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D40D63">
              <w:rPr>
                <w:rFonts w:ascii="Verdana" w:hAnsi="Verdana"/>
                <w:sz w:val="16"/>
                <w:szCs w:val="16"/>
              </w:rPr>
              <w:t>83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40D63">
              <w:rPr>
                <w:rFonts w:ascii="Verdana" w:hAnsi="Verdana"/>
                <w:sz w:val="16"/>
                <w:szCs w:val="16"/>
              </w:rPr>
              <w:t>262</w:t>
            </w:r>
            <w:r w:rsidRPr="004D467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="00D40D6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C00BC" w:rsidRDefault="000E21DA" w:rsidP="00E800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52,9</w:t>
            </w:r>
          </w:p>
          <w:p w:rsidR="000E21DA" w:rsidRPr="00CC00BC" w:rsidRDefault="000E21DA" w:rsidP="00B93D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CC00BC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21DA" w:rsidRPr="004D4670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21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55580F" w:rsidRDefault="000E21DA" w:rsidP="0023752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Pr="00CC00BC" w:rsidRDefault="000E21DA" w:rsidP="002375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DA" w:rsidRDefault="000E21DA" w:rsidP="00237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D40D63" w:rsidRDefault="00D40D63" w:rsidP="002375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Тубанов Евгений Александрович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D40D63" w:rsidRDefault="00D40D63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«Городская поликлиника №3 им.Н.А.Семашко»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D4670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</w:t>
            </w:r>
            <w:r w:rsidR="00D40D6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472</w:t>
            </w:r>
            <w:r w:rsidR="00D40D63" w:rsidRPr="004D4670">
              <w:rPr>
                <w:rFonts w:ascii="Verdana" w:hAnsi="Verdana"/>
                <w:sz w:val="16"/>
                <w:szCs w:val="16"/>
              </w:rPr>
              <w:t>,</w:t>
            </w:r>
            <w:r w:rsidR="00D40D63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808D3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1808D3">
              <w:rPr>
                <w:rFonts w:ascii="Verdana" w:hAnsi="Verdana"/>
                <w:sz w:val="16"/>
                <w:szCs w:val="16"/>
              </w:rPr>
              <w:t>)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  <w:r w:rsidR="00D40D6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</w:t>
            </w:r>
            <w:r w:rsidR="00D57DDA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="00D40D6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2038,0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CC00BC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C00B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CC00BC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57DDA" w:rsidRP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 IX 35</w:t>
            </w:r>
          </w:p>
        </w:tc>
      </w:tr>
      <w:tr w:rsidR="00D57D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Pr="00D57DDA" w:rsidRDefault="00D57DDA" w:rsidP="002375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986 889,84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CC00BC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2038,0 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2038,0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104,6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104,6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Pr="00CC00BC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57DDA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2375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2375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D57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2038,0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DA" w:rsidRDefault="00D57DDA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73E5" w:rsidRDefault="00FE73E5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Феоктистов Олег Валерьевич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9939F9" w:rsidRDefault="00D40D63" w:rsidP="004C786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939F9">
              <w:rPr>
                <w:rFonts w:ascii="Verdana" w:hAnsi="Verdana"/>
                <w:b/>
                <w:sz w:val="16"/>
                <w:szCs w:val="16"/>
              </w:rPr>
              <w:t xml:space="preserve">Главный врач ГУЗ ЯО «Городская больница № 6» 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E55C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E55CC6">
              <w:rPr>
                <w:rFonts w:ascii="Verdana" w:hAnsi="Verdana"/>
                <w:sz w:val="16"/>
                <w:szCs w:val="16"/>
              </w:rPr>
              <w:t>347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55CC6">
              <w:rPr>
                <w:rFonts w:ascii="Verdana" w:hAnsi="Verdana"/>
                <w:sz w:val="16"/>
                <w:szCs w:val="16"/>
              </w:rPr>
              <w:t>001</w:t>
            </w:r>
            <w:r w:rsidRPr="004C7866">
              <w:rPr>
                <w:rFonts w:ascii="Verdana" w:hAnsi="Verdana"/>
                <w:sz w:val="16"/>
                <w:szCs w:val="16"/>
              </w:rPr>
              <w:t>,</w:t>
            </w:r>
            <w:r w:rsidR="00E55CC6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4C786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4C786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для размещения гаражей (собственность)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4C786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4C7866">
              <w:rPr>
                <w:rFonts w:ascii="Verdana" w:hAnsi="Verdana"/>
                <w:sz w:val="16"/>
                <w:szCs w:val="16"/>
              </w:rPr>
              <w:t>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1044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99,9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73,8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40D63" w:rsidRPr="002B1802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</w:rPr>
              <w:t>УЗУКИ</w:t>
            </w:r>
            <w:r w:rsidRPr="004C786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6D071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55580F" w:rsidRDefault="00D40D63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34E68">
              <w:rPr>
                <w:rFonts w:ascii="Verdana" w:hAnsi="Verdana"/>
                <w:sz w:val="16"/>
                <w:szCs w:val="16"/>
              </w:rPr>
              <w:t>43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4E68">
              <w:rPr>
                <w:rFonts w:ascii="Verdana" w:hAnsi="Verdana"/>
                <w:sz w:val="16"/>
                <w:szCs w:val="16"/>
              </w:rPr>
              <w:t>124</w:t>
            </w:r>
            <w:r w:rsidRPr="004C7866">
              <w:rPr>
                <w:rFonts w:ascii="Verdana" w:hAnsi="Verdana"/>
                <w:sz w:val="16"/>
                <w:szCs w:val="16"/>
              </w:rPr>
              <w:t>,</w:t>
            </w:r>
            <w:r w:rsidR="00934E68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B74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4C786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для размещения гаражей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99,9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73,8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D40D63" w:rsidRPr="006D071A" w:rsidRDefault="00D40D63" w:rsidP="008E054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C7866"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ИССАН</w:t>
            </w:r>
            <w:r w:rsidRPr="004C786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Micra</w:t>
            </w:r>
            <w:proofErr w:type="spellEnd"/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C128ED" w:rsidRDefault="00D40D63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Харчиков Кирилл Сергеевич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C128ED" w:rsidRDefault="00D40D6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ГУЗ ЯО детской клинической больницы № 1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</w:t>
            </w:r>
            <w:r w:rsidR="00934E68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9 </w:t>
            </w:r>
            <w:r w:rsidR="00934E68">
              <w:rPr>
                <w:rFonts w:ascii="Verdana" w:hAnsi="Verdana"/>
                <w:sz w:val="16"/>
                <w:szCs w:val="16"/>
              </w:rPr>
              <w:t>677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34E68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C12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C128ED" w:rsidRDefault="00D40D63" w:rsidP="00E76C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КИА SLS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Sportage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SL, SLS)</w:t>
            </w:r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C128ED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934E68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341 189</w:t>
            </w:r>
            <w:r w:rsidR="00D40D6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  <w:p w:rsidR="00D40D63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0D6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411E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Pr="004C7866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D63" w:rsidRDefault="00D40D63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D0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4C7866" w:rsidRDefault="00934E68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847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3D1D9A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Хрипина Лариса Павловна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ГКУЗ ЯО «Специализирован</w:t>
            </w:r>
          </w:p>
          <w:p w:rsidR="00934E68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ный</w:t>
            </w:r>
            <w:proofErr w:type="spellEnd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дом ребенка </w:t>
            </w:r>
          </w:p>
          <w:p w:rsidR="00934E68" w:rsidRPr="003D1D9A" w:rsidRDefault="00934E68" w:rsidP="00A10FC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№ 2»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3D1D9A" w:rsidRDefault="00934E68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983 900</w:t>
            </w:r>
            <w:r w:rsidRPr="003D1D9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934E68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AE7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49,5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381,0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1005,0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3D1D9A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3D1D9A" w:rsidRDefault="00934E68" w:rsidP="00934E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512 897</w:t>
            </w:r>
            <w:r w:rsidRPr="003D1D9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</w:t>
            </w:r>
            <w:r w:rsidRPr="003D1D9A">
              <w:rPr>
                <w:rFonts w:ascii="Verdana" w:hAnsi="Verdana"/>
                <w:sz w:val="16"/>
                <w:szCs w:val="16"/>
              </w:rPr>
              <w:t>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3D1D9A" w:rsidRDefault="00934E68" w:rsidP="00D56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381,0</w:t>
            </w:r>
          </w:p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1005,0</w:t>
            </w:r>
          </w:p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3D1D9A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1D9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3D1D9A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3D1D9A" w:rsidRDefault="00934E68" w:rsidP="003D1D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Цветков Михаил Юрьевич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684AA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«Городская больница № 2 имени Н.И.Пирогова»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835C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 7</w:t>
            </w:r>
            <w:r w:rsidR="00835CFC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2 </w:t>
            </w:r>
            <w:r w:rsidR="00835CFC">
              <w:rPr>
                <w:rFonts w:ascii="Verdana" w:hAnsi="Verdana"/>
                <w:sz w:val="16"/>
                <w:szCs w:val="16"/>
              </w:rPr>
              <w:t>041</w:t>
            </w:r>
            <w:r w:rsidRPr="00A10FC1">
              <w:rPr>
                <w:rFonts w:ascii="Verdana" w:hAnsi="Verdana"/>
                <w:sz w:val="16"/>
                <w:szCs w:val="16"/>
              </w:rPr>
              <w:t>,</w:t>
            </w:r>
            <w:r w:rsidR="00835CF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A10FC1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A10FC1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F91D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A10FC1">
              <w:rPr>
                <w:rFonts w:ascii="Verdana" w:hAnsi="Verdana"/>
                <w:sz w:val="16"/>
                <w:szCs w:val="16"/>
              </w:rPr>
              <w:t>аражный бокс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58,5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134,6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1808D3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2</w:t>
            </w:r>
            <w:r w:rsidR="001808D3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1808D3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34E68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ТОЙОТА ЛЭЕНД КРУЗЕР150 (ПРАДО)</w:t>
            </w:r>
          </w:p>
          <w:p w:rsidR="00341C70" w:rsidRDefault="00341C70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Иные транспортные средства</w:t>
            </w:r>
          </w:p>
          <w:p w:rsidR="00341C70" w:rsidRPr="0055494B" w:rsidRDefault="00341C70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РМ 650-2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1 294 263</w:t>
            </w:r>
            <w:r w:rsidR="00934E6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  <w:r w:rsidRPr="00A10FC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934E68" w:rsidRDefault="00934E68" w:rsidP="00A10F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A10FC1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A10F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554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0FC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1C7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Pr="00341C70" w:rsidRDefault="00341C70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Чугунов Дмитрий Николаевич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Pr="00341C70" w:rsidRDefault="00341C70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341C70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ГУЗ ЯО «Станция скорой медицинской помощи»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1 040 910,23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Pr="00A10FC1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36,1</w:t>
            </w: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Pr="00A10FC1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41C70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Pr="00341C70" w:rsidRDefault="00341C70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Pr="00341C70" w:rsidRDefault="00341C70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124 196,07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2511,0</w:t>
            </w: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36,1</w:t>
            </w:r>
          </w:p>
          <w:p w:rsidR="001F07A3" w:rsidRDefault="001F07A3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7A3" w:rsidRDefault="001F07A3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7A3" w:rsidRDefault="001F07A3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1F07A3" w:rsidRDefault="001F07A3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41C70" w:rsidRDefault="00341C70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70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ХЕНДЭ МАТРИКС</w:t>
            </w:r>
          </w:p>
        </w:tc>
      </w:tr>
      <w:tr w:rsidR="001F07A3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Pr="00341C70" w:rsidRDefault="001F07A3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341C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1F07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1F07A3" w:rsidRDefault="001F07A3" w:rsidP="001F07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0B278B" w:rsidRDefault="000B278B" w:rsidP="001F07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36,1</w:t>
            </w: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A3" w:rsidRDefault="001F07A3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278B" w:rsidRPr="0055580F" w:rsidTr="00796CDC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Pr="00341C70" w:rsidRDefault="000B278B" w:rsidP="00796CD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36,1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2511,0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8B" w:rsidRDefault="000B278B" w:rsidP="00796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Шелкошвеев Константин Геннадьевич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D650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Pr="002D650A">
              <w:rPr>
                <w:rFonts w:ascii="Verdana" w:hAnsi="Verdana"/>
                <w:b/>
                <w:sz w:val="16"/>
                <w:szCs w:val="16"/>
              </w:rPr>
              <w:t>лавн</w:t>
            </w:r>
            <w:r>
              <w:rPr>
                <w:rFonts w:ascii="Verdana" w:hAnsi="Verdana"/>
                <w:b/>
                <w:sz w:val="16"/>
                <w:szCs w:val="16"/>
              </w:rPr>
              <w:t>ый</w:t>
            </w:r>
            <w:r w:rsidRPr="002D650A">
              <w:rPr>
                <w:rFonts w:ascii="Verdana" w:hAnsi="Verdana"/>
                <w:b/>
                <w:sz w:val="16"/>
                <w:szCs w:val="16"/>
              </w:rPr>
              <w:t xml:space="preserve"> врач ГУЗ ЯО Гаврилов-Ямской ЦРБ 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0B27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0B278B">
              <w:rPr>
                <w:rFonts w:ascii="Verdana" w:hAnsi="Verdana"/>
                <w:sz w:val="16"/>
                <w:szCs w:val="16"/>
              </w:rPr>
              <w:t>262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B278B">
              <w:rPr>
                <w:rFonts w:ascii="Verdana" w:hAnsi="Verdana"/>
                <w:sz w:val="16"/>
                <w:szCs w:val="16"/>
              </w:rPr>
              <w:t>796</w:t>
            </w:r>
            <w:r w:rsidRPr="002D650A">
              <w:rPr>
                <w:rFonts w:ascii="Verdana" w:hAnsi="Verdana"/>
                <w:sz w:val="16"/>
                <w:szCs w:val="16"/>
              </w:rPr>
              <w:t>,</w:t>
            </w:r>
            <w:r w:rsidR="000B278B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Pr="002D650A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43,0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1194,0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53,9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  <w:r w:rsidRPr="002D650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38,1</w:t>
            </w: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934E68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78B" w:rsidRDefault="000B278B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34E68" w:rsidRPr="004D465B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F25EB9" w:rsidP="00F25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</w:t>
            </w:r>
            <w:r w:rsidR="00934E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124</w:t>
            </w:r>
            <w:r w:rsidR="00934E68" w:rsidRPr="002D650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06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4D4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  <w:r w:rsidRPr="002D650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38,1 </w:t>
            </w:r>
          </w:p>
          <w:p w:rsidR="00934E68" w:rsidRPr="002D650A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743A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D65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Ширманов Павел Михайлович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D650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Pr="002D650A">
              <w:rPr>
                <w:rFonts w:ascii="Verdana" w:hAnsi="Verdana"/>
                <w:b/>
                <w:sz w:val="16"/>
                <w:szCs w:val="16"/>
              </w:rPr>
              <w:t>лавн</w:t>
            </w:r>
            <w:r>
              <w:rPr>
                <w:rFonts w:ascii="Verdana" w:hAnsi="Verdana"/>
                <w:b/>
                <w:sz w:val="16"/>
                <w:szCs w:val="16"/>
              </w:rPr>
              <w:t>ый</w:t>
            </w:r>
            <w:r w:rsidRPr="002D650A">
              <w:rPr>
                <w:rFonts w:ascii="Verdana" w:hAnsi="Verdana"/>
                <w:b/>
                <w:sz w:val="16"/>
                <w:szCs w:val="16"/>
              </w:rPr>
              <w:t xml:space="preserve"> врач ГУЗ ЯО городской больницы № 3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F25EB9" w:rsidP="00F25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34E68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808</w:t>
            </w:r>
            <w:r w:rsidR="00934E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430</w:t>
            </w:r>
            <w:r w:rsidR="00934E68" w:rsidRPr="002D650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Гараж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615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35</w:t>
            </w:r>
            <w:r w:rsidRPr="002D650A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100</w:t>
            </w:r>
            <w:r w:rsidRPr="002D650A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196</w:t>
            </w:r>
            <w:r>
              <w:rPr>
                <w:rFonts w:ascii="Verdana" w:hAnsi="Verdana"/>
                <w:sz w:val="16"/>
                <w:szCs w:val="16"/>
              </w:rPr>
              <w:t>,6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35/100</w:t>
            </w:r>
            <w:r w:rsidRPr="002D650A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19,2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EB4102" w:rsidRDefault="00934E68" w:rsidP="00EB410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EB4102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Легков</w:t>
            </w:r>
            <w:r>
              <w:rPr>
                <w:rFonts w:ascii="Verdana" w:hAnsi="Verdana"/>
                <w:sz w:val="16"/>
                <w:szCs w:val="16"/>
              </w:rPr>
              <w:t>ые</w:t>
            </w:r>
            <w:r w:rsidRPr="002D650A">
              <w:rPr>
                <w:rFonts w:ascii="Verdana" w:hAnsi="Verdana"/>
                <w:sz w:val="16"/>
                <w:szCs w:val="16"/>
              </w:rPr>
              <w:t xml:space="preserve"> автомобил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</w:p>
          <w:p w:rsidR="00934E68" w:rsidRPr="00EB410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  <w:p w:rsidR="00934E68" w:rsidRPr="00EB410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Cruiser</w:t>
            </w:r>
          </w:p>
          <w:p w:rsidR="00934E68" w:rsidRPr="00EB410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ЛЭНД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РОВЕР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Range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EB41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B4102">
              <w:rPr>
                <w:rFonts w:ascii="Verdana" w:hAnsi="Verdana"/>
                <w:sz w:val="16"/>
                <w:szCs w:val="16"/>
                <w:lang w:val="en-US"/>
              </w:rPr>
              <w:t>Evoque</w:t>
            </w:r>
            <w:proofErr w:type="spellEnd"/>
          </w:p>
          <w:p w:rsidR="00934E68" w:rsidRPr="00E27A0B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7A0B">
              <w:rPr>
                <w:rFonts w:ascii="Verdana" w:hAnsi="Verdana"/>
                <w:sz w:val="16"/>
                <w:szCs w:val="16"/>
              </w:rPr>
              <w:t xml:space="preserve">Водный </w:t>
            </w:r>
            <w:r>
              <w:rPr>
                <w:rFonts w:ascii="Verdana" w:hAnsi="Verdana"/>
                <w:sz w:val="16"/>
                <w:szCs w:val="16"/>
              </w:rPr>
              <w:t>транспорт</w:t>
            </w:r>
          </w:p>
          <w:p w:rsidR="00934E68" w:rsidRDefault="00934E68" w:rsidP="00E27A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Моторная лодка Корвет-</w:t>
            </w:r>
            <w:r>
              <w:rPr>
                <w:rFonts w:ascii="Verdana" w:hAnsi="Verdana"/>
                <w:sz w:val="16"/>
                <w:szCs w:val="16"/>
              </w:rPr>
              <w:t>830</w:t>
            </w:r>
          </w:p>
          <w:p w:rsidR="00F25EB9" w:rsidRPr="002D650A" w:rsidRDefault="00F25EB9" w:rsidP="00E27A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Катер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Гриззли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840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F25EB9" w:rsidP="00F25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</w:t>
            </w:r>
            <w:r w:rsidR="00934E6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252</w:t>
            </w:r>
            <w:r w:rsidR="00934E68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615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50</w:t>
            </w:r>
            <w:r w:rsidRPr="002D650A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100</w:t>
            </w:r>
            <w:r w:rsidRPr="002D650A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196</w:t>
            </w:r>
            <w:r>
              <w:rPr>
                <w:rFonts w:ascii="Verdana" w:hAnsi="Verdana"/>
                <w:sz w:val="16"/>
                <w:szCs w:val="16"/>
              </w:rPr>
              <w:t>,6</w:t>
            </w:r>
          </w:p>
          <w:p w:rsidR="00934E68" w:rsidRDefault="00934E68" w:rsidP="002D65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50</w:t>
            </w:r>
            <w:r w:rsidRPr="002D650A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100</w:t>
            </w:r>
            <w:r w:rsidRPr="002D650A">
              <w:rPr>
                <w:rFonts w:ascii="Verdana" w:hAnsi="Verdana"/>
                <w:sz w:val="16"/>
                <w:szCs w:val="16"/>
              </w:rPr>
              <w:t xml:space="preserve">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D650A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2D65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841A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7210C8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7210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D650A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50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Шошин Андрей Алексеевич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0EB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Pr="002C0EB6">
              <w:rPr>
                <w:rFonts w:ascii="Verdana" w:hAnsi="Verdana"/>
                <w:b/>
                <w:sz w:val="16"/>
                <w:szCs w:val="16"/>
              </w:rPr>
              <w:t>лавн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ый </w:t>
            </w:r>
            <w:r w:rsidRPr="002C0EB6">
              <w:rPr>
                <w:rFonts w:ascii="Verdana" w:hAnsi="Verdana"/>
                <w:b/>
                <w:sz w:val="16"/>
                <w:szCs w:val="16"/>
              </w:rPr>
              <w:t xml:space="preserve">врача ГУЗ ЯО ИКБ № 1  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F25EB9" w:rsidP="00F25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1 268 400</w:t>
            </w:r>
            <w:r w:rsidR="00934E68" w:rsidRPr="002C0EB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2C0EB6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2C0EB6">
              <w:rPr>
                <w:rFonts w:ascii="Verdana" w:hAnsi="Verdana"/>
                <w:sz w:val="16"/>
                <w:szCs w:val="16"/>
              </w:rPr>
              <w:t>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2C0EB6">
              <w:rPr>
                <w:rFonts w:ascii="Verdana" w:hAnsi="Verdana"/>
                <w:sz w:val="16"/>
                <w:szCs w:val="16"/>
              </w:rPr>
              <w:t>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2C0EB6">
              <w:rPr>
                <w:rFonts w:ascii="Verdana" w:hAnsi="Verdana"/>
                <w:sz w:val="16"/>
                <w:szCs w:val="16"/>
              </w:rPr>
              <w:t>араж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Кладовка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1214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124,3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77,9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17,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17,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34E68" w:rsidRPr="00161A73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ССАН ЙОНГ</w:t>
            </w:r>
            <w:r w:rsidRPr="00DA60E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Rexton</w:t>
            </w:r>
            <w:proofErr w:type="spellEnd"/>
            <w:r w:rsidRPr="00161A7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RJ</w:t>
            </w:r>
            <w:r w:rsidRPr="00161A73">
              <w:rPr>
                <w:rFonts w:ascii="Verdana" w:hAnsi="Verdana"/>
                <w:sz w:val="16"/>
                <w:szCs w:val="16"/>
              </w:rPr>
              <w:t>4</w:t>
            </w:r>
          </w:p>
          <w:p w:rsidR="00934E68" w:rsidRPr="00161A73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Водный транспорт</w:t>
            </w:r>
          </w:p>
          <w:p w:rsidR="00934E68" w:rsidRPr="00161A73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Лодка</w:t>
            </w:r>
            <w:r>
              <w:rPr>
                <w:rFonts w:ascii="Verdana" w:hAnsi="Verdana"/>
                <w:sz w:val="16"/>
                <w:szCs w:val="16"/>
              </w:rPr>
              <w:t xml:space="preserve"> надувная моторно-гребная CATRAN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Glide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285 T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161A73" w:rsidRDefault="00934E68" w:rsidP="00F25EB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25EB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F25EB9">
              <w:rPr>
                <w:rFonts w:ascii="Verdana" w:hAnsi="Verdana"/>
                <w:sz w:val="16"/>
                <w:szCs w:val="16"/>
              </w:rPr>
              <w:t>173</w:t>
            </w:r>
            <w:r w:rsidRPr="002C0EB6">
              <w:rPr>
                <w:rFonts w:ascii="Verdana" w:hAnsi="Verdana"/>
                <w:sz w:val="16"/>
                <w:szCs w:val="16"/>
              </w:rPr>
              <w:t>,</w:t>
            </w:r>
            <w:r w:rsidR="00F25EB9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(собственность)</w:t>
            </w: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(кладовая)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42,4</w:t>
            </w: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52,1</w:t>
            </w: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(1/4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2C0EB6">
              <w:rPr>
                <w:rFonts w:ascii="Verdana" w:hAnsi="Verdana"/>
                <w:sz w:val="16"/>
                <w:szCs w:val="16"/>
              </w:rPr>
              <w:t>)</w:t>
            </w: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22,1</w:t>
            </w: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11,2</w:t>
            </w: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6745C" w:rsidRPr="002C0EB6" w:rsidRDefault="0076745C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55580F" w:rsidRDefault="00934E68" w:rsidP="00F70F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77,9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A10FC1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Якунина Татьяна Алексеевна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 ГБУЗ ЯО «Любимская ЦРБ»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477235" w:rsidRDefault="00934E68" w:rsidP="0076745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76745C">
              <w:rPr>
                <w:rFonts w:ascii="Verdana" w:hAnsi="Verdana"/>
                <w:sz w:val="16"/>
                <w:szCs w:val="16"/>
              </w:rPr>
              <w:t>13 070</w:t>
            </w:r>
            <w:r w:rsidRPr="002C0EB6">
              <w:rPr>
                <w:rFonts w:ascii="Verdana" w:hAnsi="Verdana"/>
                <w:sz w:val="16"/>
                <w:szCs w:val="16"/>
              </w:rPr>
              <w:t>,</w:t>
            </w:r>
            <w:r w:rsidR="0076745C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82,6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2C0EB6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C0E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34E68" w:rsidRPr="00477235" w:rsidRDefault="00934E68" w:rsidP="002C14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7173BF" w:rsidRDefault="00934E68" w:rsidP="00F70F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Яценко Андрей Васильевич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CF5D53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врач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ГУЗ ЯО Большесельской ЦРБ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76745C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752 427</w:t>
            </w:r>
            <w:r w:rsidR="00934E6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0E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помещение, подвал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64,1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233,1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4F5E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4F5E3B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CF5D53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76745C" w:rsidP="007674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</w:t>
            </w:r>
            <w:r w:rsidR="00934E68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761</w:t>
            </w:r>
            <w:r w:rsidR="00934E6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помещение, подвал (собственность)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64,1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233,1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(1/8 доли)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34E68" w:rsidRPr="007576E2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ЛЕКСУС NX</w:t>
            </w:r>
          </w:p>
        </w:tc>
      </w:tr>
      <w:tr w:rsidR="00934E68" w:rsidRPr="0055580F" w:rsidTr="00F70F26">
        <w:trPr>
          <w:trHeight w:val="313"/>
          <w:tblHeader/>
          <w:tblCellSpacing w:w="0" w:type="dxa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F70F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Pr="00CF5D53" w:rsidRDefault="00934E68" w:rsidP="00F70F2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6C32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E68" w:rsidRDefault="00934E68" w:rsidP="002C14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87CA2" w:rsidRDefault="00287CA2" w:rsidP="00AB31CF">
      <w:pPr>
        <w:ind w:firstLine="709"/>
        <w:jc w:val="right"/>
        <w:rPr>
          <w:sz w:val="24"/>
          <w:szCs w:val="24"/>
        </w:rPr>
      </w:pPr>
    </w:p>
    <w:p w:rsidR="002A4D87" w:rsidRDefault="00640213" w:rsidP="001C6C1E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 xml:space="preserve">Примечание: </w:t>
      </w:r>
    </w:p>
    <w:p w:rsidR="002A4D87" w:rsidRDefault="002A4D87" w:rsidP="002A4D87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525CE7" w:rsidRDefault="00525CE7" w:rsidP="00525CE7">
      <w:pPr>
        <w:jc w:val="both"/>
        <w:rPr>
          <w:sz w:val="24"/>
          <w:szCs w:val="24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</w:t>
      </w:r>
      <w:r w:rsidRPr="0055580F">
        <w:rPr>
          <w:rFonts w:ascii="Verdana" w:hAnsi="Verdana"/>
          <w:b/>
          <w:bCs/>
          <w:color w:val="333333"/>
          <w:sz w:val="16"/>
          <w:szCs w:val="16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A10FC1" w:rsidRDefault="00A10FC1" w:rsidP="00AB31CF">
      <w:pPr>
        <w:ind w:firstLine="709"/>
        <w:jc w:val="right"/>
        <w:rPr>
          <w:sz w:val="24"/>
          <w:szCs w:val="24"/>
        </w:rPr>
      </w:pPr>
    </w:p>
    <w:sectPr w:rsidR="00A10FC1" w:rsidSect="0002093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1E" w:rsidRDefault="0055591E">
      <w:r>
        <w:separator/>
      </w:r>
    </w:p>
  </w:endnote>
  <w:endnote w:type="continuationSeparator" w:id="0">
    <w:p w:rsidR="0055591E" w:rsidRDefault="0055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DC" w:rsidRPr="00A33B5F" w:rsidRDefault="00796CDC" w:rsidP="00352147">
    <w:pPr>
      <w:pStyle w:val="a8"/>
      <w:rPr>
        <w:sz w:val="16"/>
        <w:lang w:val="en-US"/>
      </w:rPr>
    </w:pPr>
    <w:fldSimple w:instr=" DOCPROPERTY &quot;ИД&quot; \* MERGEFORMAT ">
      <w:r w:rsidRPr="00175352">
        <w:rPr>
          <w:sz w:val="16"/>
        </w:rPr>
        <w:t>2800546</w:t>
      </w:r>
    </w:fldSimple>
    <w:r w:rsidRPr="00A33B5F">
      <w:rPr>
        <w:sz w:val="16"/>
      </w:rPr>
      <w:t xml:space="preserve"> </w:t>
    </w:r>
    <w:r w:rsidRPr="00A33B5F">
      <w:rPr>
        <w:sz w:val="16"/>
        <w:lang w:val="en-US"/>
      </w:rPr>
      <w:t>v</w:t>
    </w:r>
    <w:fldSimple w:instr=" DOCPROPERTY &quot;Номер версии&quot; \* MERGEFORMAT ">
      <w:r w:rsidRPr="00175352">
        <w:rPr>
          <w:sz w:val="16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DC" w:rsidRPr="005936EB" w:rsidRDefault="00796CDC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Pr="00175352">
        <w:rPr>
          <w:sz w:val="18"/>
          <w:szCs w:val="18"/>
        </w:rPr>
        <w:t>2800546</w:t>
      </w:r>
    </w:fldSimple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Pr="00175352">
        <w:rPr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1E" w:rsidRDefault="0055591E">
      <w:r>
        <w:separator/>
      </w:r>
    </w:p>
  </w:footnote>
  <w:footnote w:type="continuationSeparator" w:id="0">
    <w:p w:rsidR="0055591E" w:rsidRDefault="00555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DC" w:rsidRDefault="00796CDC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6CDC" w:rsidRDefault="00796C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DC" w:rsidRDefault="00796CDC" w:rsidP="00287CA2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796CDC" w:rsidRDefault="00796CD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DC" w:rsidRPr="00352147" w:rsidRDefault="00796CDC" w:rsidP="008C78F8">
    <w:pPr>
      <w:pStyle w:val="a5"/>
      <w:tabs>
        <w:tab w:val="clear" w:pos="4677"/>
        <w:tab w:val="clear" w:pos="9355"/>
        <w:tab w:val="left" w:pos="2339"/>
      </w:tabs>
      <w:ind w:left="19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attachedTemplate r:id="rId1"/>
  <w:stylePaneFormatFilter w:val="3F01"/>
  <w:defaultTabStop w:val="720"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80475"/>
    <w:rsid w:val="000044B7"/>
    <w:rsid w:val="000134B2"/>
    <w:rsid w:val="0001445B"/>
    <w:rsid w:val="00014F79"/>
    <w:rsid w:val="000205F8"/>
    <w:rsid w:val="00020697"/>
    <w:rsid w:val="0002093A"/>
    <w:rsid w:val="00023B46"/>
    <w:rsid w:val="00023FA7"/>
    <w:rsid w:val="00026EE0"/>
    <w:rsid w:val="00033522"/>
    <w:rsid w:val="00033AF8"/>
    <w:rsid w:val="000359D6"/>
    <w:rsid w:val="00042752"/>
    <w:rsid w:val="0005079F"/>
    <w:rsid w:val="00051078"/>
    <w:rsid w:val="00057B1B"/>
    <w:rsid w:val="00063C7F"/>
    <w:rsid w:val="00064A6F"/>
    <w:rsid w:val="000654ED"/>
    <w:rsid w:val="000663B2"/>
    <w:rsid w:val="0007167F"/>
    <w:rsid w:val="00080273"/>
    <w:rsid w:val="0008212D"/>
    <w:rsid w:val="00082CB8"/>
    <w:rsid w:val="00093080"/>
    <w:rsid w:val="00095DA7"/>
    <w:rsid w:val="00096248"/>
    <w:rsid w:val="000968DE"/>
    <w:rsid w:val="000A5F68"/>
    <w:rsid w:val="000A6001"/>
    <w:rsid w:val="000A6346"/>
    <w:rsid w:val="000B08BB"/>
    <w:rsid w:val="000B1FE5"/>
    <w:rsid w:val="000B278B"/>
    <w:rsid w:val="000B622A"/>
    <w:rsid w:val="000B6DEF"/>
    <w:rsid w:val="000B7169"/>
    <w:rsid w:val="000C1A98"/>
    <w:rsid w:val="000C3AB7"/>
    <w:rsid w:val="000C4C30"/>
    <w:rsid w:val="000C6903"/>
    <w:rsid w:val="000D1FEA"/>
    <w:rsid w:val="000D4E25"/>
    <w:rsid w:val="000E0986"/>
    <w:rsid w:val="000E0B38"/>
    <w:rsid w:val="000E21DA"/>
    <w:rsid w:val="000E376B"/>
    <w:rsid w:val="000E3D40"/>
    <w:rsid w:val="000E3D8C"/>
    <w:rsid w:val="000F288C"/>
    <w:rsid w:val="000F2D28"/>
    <w:rsid w:val="000F4848"/>
    <w:rsid w:val="00102136"/>
    <w:rsid w:val="001032A8"/>
    <w:rsid w:val="00111162"/>
    <w:rsid w:val="001123C1"/>
    <w:rsid w:val="00115F0F"/>
    <w:rsid w:val="0012389F"/>
    <w:rsid w:val="0012411B"/>
    <w:rsid w:val="001301B1"/>
    <w:rsid w:val="00134B3A"/>
    <w:rsid w:val="001412D6"/>
    <w:rsid w:val="001427A5"/>
    <w:rsid w:val="00143CA1"/>
    <w:rsid w:val="00143E74"/>
    <w:rsid w:val="001442EC"/>
    <w:rsid w:val="00160DE8"/>
    <w:rsid w:val="00161A73"/>
    <w:rsid w:val="00166D24"/>
    <w:rsid w:val="00170D88"/>
    <w:rsid w:val="00175352"/>
    <w:rsid w:val="00175F02"/>
    <w:rsid w:val="00177137"/>
    <w:rsid w:val="00180475"/>
    <w:rsid w:val="0018082F"/>
    <w:rsid w:val="001808D3"/>
    <w:rsid w:val="00180B7A"/>
    <w:rsid w:val="001827CE"/>
    <w:rsid w:val="0018361C"/>
    <w:rsid w:val="00192584"/>
    <w:rsid w:val="00192727"/>
    <w:rsid w:val="001B2453"/>
    <w:rsid w:val="001B4647"/>
    <w:rsid w:val="001C1A7C"/>
    <w:rsid w:val="001C6359"/>
    <w:rsid w:val="001C6C1E"/>
    <w:rsid w:val="001D06A4"/>
    <w:rsid w:val="001D1A40"/>
    <w:rsid w:val="001D4CC9"/>
    <w:rsid w:val="001D7C14"/>
    <w:rsid w:val="001E001C"/>
    <w:rsid w:val="001E0E71"/>
    <w:rsid w:val="001E2DCA"/>
    <w:rsid w:val="001E32FF"/>
    <w:rsid w:val="001E480D"/>
    <w:rsid w:val="001E647B"/>
    <w:rsid w:val="001E72DE"/>
    <w:rsid w:val="001E7436"/>
    <w:rsid w:val="001F07A3"/>
    <w:rsid w:val="001F14D1"/>
    <w:rsid w:val="001F1F55"/>
    <w:rsid w:val="001F2200"/>
    <w:rsid w:val="002027AC"/>
    <w:rsid w:val="00210AE7"/>
    <w:rsid w:val="00213FE4"/>
    <w:rsid w:val="00215AA7"/>
    <w:rsid w:val="0022065F"/>
    <w:rsid w:val="0022272F"/>
    <w:rsid w:val="00224F2E"/>
    <w:rsid w:val="00225565"/>
    <w:rsid w:val="0022650B"/>
    <w:rsid w:val="00226D8C"/>
    <w:rsid w:val="00227723"/>
    <w:rsid w:val="00230CE5"/>
    <w:rsid w:val="0023139E"/>
    <w:rsid w:val="002313F9"/>
    <w:rsid w:val="002321FE"/>
    <w:rsid w:val="002326E3"/>
    <w:rsid w:val="00232B84"/>
    <w:rsid w:val="00233919"/>
    <w:rsid w:val="002373BE"/>
    <w:rsid w:val="00237523"/>
    <w:rsid w:val="002400E9"/>
    <w:rsid w:val="0024756C"/>
    <w:rsid w:val="00247871"/>
    <w:rsid w:val="00247B75"/>
    <w:rsid w:val="00251560"/>
    <w:rsid w:val="0025394A"/>
    <w:rsid w:val="00256574"/>
    <w:rsid w:val="00256C14"/>
    <w:rsid w:val="00257453"/>
    <w:rsid w:val="002575F1"/>
    <w:rsid w:val="00267EF0"/>
    <w:rsid w:val="00273852"/>
    <w:rsid w:val="00273CD8"/>
    <w:rsid w:val="00282A01"/>
    <w:rsid w:val="0028500D"/>
    <w:rsid w:val="00287CA2"/>
    <w:rsid w:val="00294E51"/>
    <w:rsid w:val="0029507F"/>
    <w:rsid w:val="00297DD9"/>
    <w:rsid w:val="00297EE9"/>
    <w:rsid w:val="002A3333"/>
    <w:rsid w:val="002A4D87"/>
    <w:rsid w:val="002A6A5F"/>
    <w:rsid w:val="002B1802"/>
    <w:rsid w:val="002B242B"/>
    <w:rsid w:val="002B5A6D"/>
    <w:rsid w:val="002C0EB6"/>
    <w:rsid w:val="002C11EB"/>
    <w:rsid w:val="002C1496"/>
    <w:rsid w:val="002C3AF4"/>
    <w:rsid w:val="002C479D"/>
    <w:rsid w:val="002C6C08"/>
    <w:rsid w:val="002D17C2"/>
    <w:rsid w:val="002D57A4"/>
    <w:rsid w:val="002D5F74"/>
    <w:rsid w:val="002D650A"/>
    <w:rsid w:val="002E18D5"/>
    <w:rsid w:val="002E2576"/>
    <w:rsid w:val="002E46A9"/>
    <w:rsid w:val="002E71DD"/>
    <w:rsid w:val="002F4097"/>
    <w:rsid w:val="002F7A9E"/>
    <w:rsid w:val="003012AE"/>
    <w:rsid w:val="00301F94"/>
    <w:rsid w:val="003035BB"/>
    <w:rsid w:val="003048B5"/>
    <w:rsid w:val="00307EA0"/>
    <w:rsid w:val="003126D2"/>
    <w:rsid w:val="00320260"/>
    <w:rsid w:val="0032231B"/>
    <w:rsid w:val="0032234F"/>
    <w:rsid w:val="00325195"/>
    <w:rsid w:val="00331764"/>
    <w:rsid w:val="0034036B"/>
    <w:rsid w:val="00341C70"/>
    <w:rsid w:val="0034345C"/>
    <w:rsid w:val="00351B22"/>
    <w:rsid w:val="00352147"/>
    <w:rsid w:val="003530B1"/>
    <w:rsid w:val="00354041"/>
    <w:rsid w:val="0035432A"/>
    <w:rsid w:val="0035489C"/>
    <w:rsid w:val="003548B8"/>
    <w:rsid w:val="00360AD1"/>
    <w:rsid w:val="00360FDC"/>
    <w:rsid w:val="003670E4"/>
    <w:rsid w:val="00373142"/>
    <w:rsid w:val="0037558E"/>
    <w:rsid w:val="00376845"/>
    <w:rsid w:val="003773FA"/>
    <w:rsid w:val="00383129"/>
    <w:rsid w:val="003857DB"/>
    <w:rsid w:val="003860E6"/>
    <w:rsid w:val="00386BA2"/>
    <w:rsid w:val="00392592"/>
    <w:rsid w:val="00393C0D"/>
    <w:rsid w:val="003A0DA5"/>
    <w:rsid w:val="003A2DE9"/>
    <w:rsid w:val="003A3E89"/>
    <w:rsid w:val="003A6115"/>
    <w:rsid w:val="003B15FC"/>
    <w:rsid w:val="003B6922"/>
    <w:rsid w:val="003B7382"/>
    <w:rsid w:val="003C2809"/>
    <w:rsid w:val="003C447A"/>
    <w:rsid w:val="003D1D9A"/>
    <w:rsid w:val="003D3BF1"/>
    <w:rsid w:val="003D7C91"/>
    <w:rsid w:val="003E22F3"/>
    <w:rsid w:val="003E30A6"/>
    <w:rsid w:val="003E34C5"/>
    <w:rsid w:val="003F158E"/>
    <w:rsid w:val="00400CC2"/>
    <w:rsid w:val="0040195F"/>
    <w:rsid w:val="00403650"/>
    <w:rsid w:val="00403E67"/>
    <w:rsid w:val="004051A1"/>
    <w:rsid w:val="00411E63"/>
    <w:rsid w:val="004128ED"/>
    <w:rsid w:val="00413EAE"/>
    <w:rsid w:val="00415BB9"/>
    <w:rsid w:val="004206AB"/>
    <w:rsid w:val="004209F5"/>
    <w:rsid w:val="00422516"/>
    <w:rsid w:val="00424413"/>
    <w:rsid w:val="00430318"/>
    <w:rsid w:val="00431B58"/>
    <w:rsid w:val="00435FB9"/>
    <w:rsid w:val="00436F99"/>
    <w:rsid w:val="00440606"/>
    <w:rsid w:val="00440D77"/>
    <w:rsid w:val="00442B39"/>
    <w:rsid w:val="004446DD"/>
    <w:rsid w:val="00452B67"/>
    <w:rsid w:val="0045667C"/>
    <w:rsid w:val="00456E9A"/>
    <w:rsid w:val="004601B0"/>
    <w:rsid w:val="0046490A"/>
    <w:rsid w:val="00466305"/>
    <w:rsid w:val="00466730"/>
    <w:rsid w:val="00472C39"/>
    <w:rsid w:val="00477235"/>
    <w:rsid w:val="00477304"/>
    <w:rsid w:val="00484214"/>
    <w:rsid w:val="004849D2"/>
    <w:rsid w:val="00484D8F"/>
    <w:rsid w:val="004851DD"/>
    <w:rsid w:val="00485B6C"/>
    <w:rsid w:val="00490F47"/>
    <w:rsid w:val="004940B4"/>
    <w:rsid w:val="004A0D47"/>
    <w:rsid w:val="004A1D3C"/>
    <w:rsid w:val="004B36B1"/>
    <w:rsid w:val="004B3904"/>
    <w:rsid w:val="004B513D"/>
    <w:rsid w:val="004C1667"/>
    <w:rsid w:val="004C16F4"/>
    <w:rsid w:val="004C18B6"/>
    <w:rsid w:val="004C7866"/>
    <w:rsid w:val="004D274B"/>
    <w:rsid w:val="004D2FB0"/>
    <w:rsid w:val="004D350E"/>
    <w:rsid w:val="004D465B"/>
    <w:rsid w:val="004D4670"/>
    <w:rsid w:val="004D531B"/>
    <w:rsid w:val="004D6F60"/>
    <w:rsid w:val="004E1CDB"/>
    <w:rsid w:val="004F0BA6"/>
    <w:rsid w:val="004F4C67"/>
    <w:rsid w:val="004F5E3B"/>
    <w:rsid w:val="00506898"/>
    <w:rsid w:val="005139F1"/>
    <w:rsid w:val="00514202"/>
    <w:rsid w:val="005153A9"/>
    <w:rsid w:val="00515841"/>
    <w:rsid w:val="00516303"/>
    <w:rsid w:val="00517029"/>
    <w:rsid w:val="00520713"/>
    <w:rsid w:val="00523688"/>
    <w:rsid w:val="00525CE7"/>
    <w:rsid w:val="00542E84"/>
    <w:rsid w:val="005448B5"/>
    <w:rsid w:val="00544B58"/>
    <w:rsid w:val="00546C9E"/>
    <w:rsid w:val="00547674"/>
    <w:rsid w:val="005507A1"/>
    <w:rsid w:val="005522C9"/>
    <w:rsid w:val="005542E0"/>
    <w:rsid w:val="0055494B"/>
    <w:rsid w:val="0055591E"/>
    <w:rsid w:val="00563906"/>
    <w:rsid w:val="0056426B"/>
    <w:rsid w:val="00565617"/>
    <w:rsid w:val="00566AAA"/>
    <w:rsid w:val="005674E6"/>
    <w:rsid w:val="00567D83"/>
    <w:rsid w:val="00571977"/>
    <w:rsid w:val="0057246C"/>
    <w:rsid w:val="00575D4A"/>
    <w:rsid w:val="00582A4A"/>
    <w:rsid w:val="005842B8"/>
    <w:rsid w:val="00584885"/>
    <w:rsid w:val="0058529C"/>
    <w:rsid w:val="005912B6"/>
    <w:rsid w:val="005936EB"/>
    <w:rsid w:val="00595FF8"/>
    <w:rsid w:val="005A376F"/>
    <w:rsid w:val="005A6192"/>
    <w:rsid w:val="005A639B"/>
    <w:rsid w:val="005B1527"/>
    <w:rsid w:val="005B2598"/>
    <w:rsid w:val="005B6B07"/>
    <w:rsid w:val="005C3BA8"/>
    <w:rsid w:val="005C463A"/>
    <w:rsid w:val="005C4D12"/>
    <w:rsid w:val="005C4D73"/>
    <w:rsid w:val="005C7516"/>
    <w:rsid w:val="005D0842"/>
    <w:rsid w:val="005D18A1"/>
    <w:rsid w:val="005D1AA0"/>
    <w:rsid w:val="005D28EC"/>
    <w:rsid w:val="005D3E47"/>
    <w:rsid w:val="005D4F4B"/>
    <w:rsid w:val="005D4F89"/>
    <w:rsid w:val="005D66CB"/>
    <w:rsid w:val="005E034B"/>
    <w:rsid w:val="005E04F4"/>
    <w:rsid w:val="005E0D4F"/>
    <w:rsid w:val="005E1D7F"/>
    <w:rsid w:val="005E25BE"/>
    <w:rsid w:val="005E2AB7"/>
    <w:rsid w:val="005E5974"/>
    <w:rsid w:val="005E719A"/>
    <w:rsid w:val="005F6E6C"/>
    <w:rsid w:val="005F727A"/>
    <w:rsid w:val="005F7339"/>
    <w:rsid w:val="00607BBA"/>
    <w:rsid w:val="00607E44"/>
    <w:rsid w:val="0061137B"/>
    <w:rsid w:val="00611C41"/>
    <w:rsid w:val="00613792"/>
    <w:rsid w:val="00615797"/>
    <w:rsid w:val="00615C08"/>
    <w:rsid w:val="006164C7"/>
    <w:rsid w:val="00616E1B"/>
    <w:rsid w:val="00621B54"/>
    <w:rsid w:val="00627230"/>
    <w:rsid w:val="00631694"/>
    <w:rsid w:val="0063266F"/>
    <w:rsid w:val="006342D8"/>
    <w:rsid w:val="00635375"/>
    <w:rsid w:val="00640213"/>
    <w:rsid w:val="00643CED"/>
    <w:rsid w:val="00655871"/>
    <w:rsid w:val="00661C1B"/>
    <w:rsid w:val="00665572"/>
    <w:rsid w:val="00667004"/>
    <w:rsid w:val="00667AFD"/>
    <w:rsid w:val="0067281D"/>
    <w:rsid w:val="006756A3"/>
    <w:rsid w:val="00677752"/>
    <w:rsid w:val="0068068B"/>
    <w:rsid w:val="00680C8C"/>
    <w:rsid w:val="006811A5"/>
    <w:rsid w:val="00684AA0"/>
    <w:rsid w:val="0069370A"/>
    <w:rsid w:val="00695801"/>
    <w:rsid w:val="0069635A"/>
    <w:rsid w:val="00696F7F"/>
    <w:rsid w:val="006A0365"/>
    <w:rsid w:val="006A3418"/>
    <w:rsid w:val="006A52C7"/>
    <w:rsid w:val="006A55B8"/>
    <w:rsid w:val="006A74E1"/>
    <w:rsid w:val="006A7966"/>
    <w:rsid w:val="006C28DE"/>
    <w:rsid w:val="006C2FC6"/>
    <w:rsid w:val="006C3243"/>
    <w:rsid w:val="006C3294"/>
    <w:rsid w:val="006C7C6E"/>
    <w:rsid w:val="006D071A"/>
    <w:rsid w:val="006D08A8"/>
    <w:rsid w:val="006D1165"/>
    <w:rsid w:val="006D2A13"/>
    <w:rsid w:val="006D4C81"/>
    <w:rsid w:val="006E1569"/>
    <w:rsid w:val="006E2370"/>
    <w:rsid w:val="006E2420"/>
    <w:rsid w:val="006E2583"/>
    <w:rsid w:val="006E26AB"/>
    <w:rsid w:val="006E2E45"/>
    <w:rsid w:val="006E3625"/>
    <w:rsid w:val="006E3C77"/>
    <w:rsid w:val="006E4F19"/>
    <w:rsid w:val="006E543A"/>
    <w:rsid w:val="006E5EEB"/>
    <w:rsid w:val="006E5FBB"/>
    <w:rsid w:val="006F0BD7"/>
    <w:rsid w:val="006F1F10"/>
    <w:rsid w:val="007063EF"/>
    <w:rsid w:val="007173BF"/>
    <w:rsid w:val="007210C8"/>
    <w:rsid w:val="0072112E"/>
    <w:rsid w:val="00721396"/>
    <w:rsid w:val="00721DDD"/>
    <w:rsid w:val="0072288C"/>
    <w:rsid w:val="00730B31"/>
    <w:rsid w:val="00734AE0"/>
    <w:rsid w:val="00735ED5"/>
    <w:rsid w:val="00735FDE"/>
    <w:rsid w:val="007371FD"/>
    <w:rsid w:val="00742F0F"/>
    <w:rsid w:val="00743A24"/>
    <w:rsid w:val="00744A33"/>
    <w:rsid w:val="00745A36"/>
    <w:rsid w:val="00746AC9"/>
    <w:rsid w:val="0074793B"/>
    <w:rsid w:val="00747E23"/>
    <w:rsid w:val="00750C62"/>
    <w:rsid w:val="007519C4"/>
    <w:rsid w:val="007571B7"/>
    <w:rsid w:val="007576E2"/>
    <w:rsid w:val="00761EB2"/>
    <w:rsid w:val="0076274D"/>
    <w:rsid w:val="00765696"/>
    <w:rsid w:val="0076745C"/>
    <w:rsid w:val="00772602"/>
    <w:rsid w:val="00774621"/>
    <w:rsid w:val="00776A57"/>
    <w:rsid w:val="00780652"/>
    <w:rsid w:val="00782A5F"/>
    <w:rsid w:val="007834AB"/>
    <w:rsid w:val="00791794"/>
    <w:rsid w:val="00792031"/>
    <w:rsid w:val="00796CDC"/>
    <w:rsid w:val="007A15F9"/>
    <w:rsid w:val="007A4034"/>
    <w:rsid w:val="007A6943"/>
    <w:rsid w:val="007A6E55"/>
    <w:rsid w:val="007B3F54"/>
    <w:rsid w:val="007B3FBC"/>
    <w:rsid w:val="007B441B"/>
    <w:rsid w:val="007D08FD"/>
    <w:rsid w:val="007D39B3"/>
    <w:rsid w:val="007D5117"/>
    <w:rsid w:val="007D6CC5"/>
    <w:rsid w:val="007E4B3E"/>
    <w:rsid w:val="007E5D49"/>
    <w:rsid w:val="007F122E"/>
    <w:rsid w:val="007F33FD"/>
    <w:rsid w:val="007F3833"/>
    <w:rsid w:val="007F5812"/>
    <w:rsid w:val="007F5A87"/>
    <w:rsid w:val="007F5A97"/>
    <w:rsid w:val="0080505D"/>
    <w:rsid w:val="008114A5"/>
    <w:rsid w:val="00813A24"/>
    <w:rsid w:val="00813C7C"/>
    <w:rsid w:val="00814222"/>
    <w:rsid w:val="008168E4"/>
    <w:rsid w:val="008175FF"/>
    <w:rsid w:val="00822101"/>
    <w:rsid w:val="008225B3"/>
    <w:rsid w:val="00824D97"/>
    <w:rsid w:val="008272B8"/>
    <w:rsid w:val="0082796E"/>
    <w:rsid w:val="00830C0C"/>
    <w:rsid w:val="00835A96"/>
    <w:rsid w:val="00835CFC"/>
    <w:rsid w:val="00841A31"/>
    <w:rsid w:val="0084401E"/>
    <w:rsid w:val="00845928"/>
    <w:rsid w:val="00846588"/>
    <w:rsid w:val="0084708D"/>
    <w:rsid w:val="008476EE"/>
    <w:rsid w:val="00850FEF"/>
    <w:rsid w:val="008523F3"/>
    <w:rsid w:val="00852919"/>
    <w:rsid w:val="0085332E"/>
    <w:rsid w:val="008553FE"/>
    <w:rsid w:val="00860C57"/>
    <w:rsid w:val="00862F72"/>
    <w:rsid w:val="00863A65"/>
    <w:rsid w:val="00864582"/>
    <w:rsid w:val="00865E19"/>
    <w:rsid w:val="00867547"/>
    <w:rsid w:val="008823A1"/>
    <w:rsid w:val="00886DE4"/>
    <w:rsid w:val="008913AC"/>
    <w:rsid w:val="0089152B"/>
    <w:rsid w:val="00893B21"/>
    <w:rsid w:val="00897D80"/>
    <w:rsid w:val="008A3AE5"/>
    <w:rsid w:val="008A5169"/>
    <w:rsid w:val="008A573F"/>
    <w:rsid w:val="008B43AD"/>
    <w:rsid w:val="008B50A1"/>
    <w:rsid w:val="008C396F"/>
    <w:rsid w:val="008C45AB"/>
    <w:rsid w:val="008C4FF6"/>
    <w:rsid w:val="008C7080"/>
    <w:rsid w:val="008C78F8"/>
    <w:rsid w:val="008D0826"/>
    <w:rsid w:val="008D5D3F"/>
    <w:rsid w:val="008E01A7"/>
    <w:rsid w:val="008E054F"/>
    <w:rsid w:val="008E2E14"/>
    <w:rsid w:val="008E3D88"/>
    <w:rsid w:val="008E3DA2"/>
    <w:rsid w:val="008E5491"/>
    <w:rsid w:val="008F4F4B"/>
    <w:rsid w:val="008F6CA4"/>
    <w:rsid w:val="00901EDB"/>
    <w:rsid w:val="00901F12"/>
    <w:rsid w:val="00906205"/>
    <w:rsid w:val="00910656"/>
    <w:rsid w:val="00910985"/>
    <w:rsid w:val="0091505A"/>
    <w:rsid w:val="009150B0"/>
    <w:rsid w:val="00921049"/>
    <w:rsid w:val="009217DB"/>
    <w:rsid w:val="00923106"/>
    <w:rsid w:val="00930717"/>
    <w:rsid w:val="00932010"/>
    <w:rsid w:val="00934E68"/>
    <w:rsid w:val="00936C22"/>
    <w:rsid w:val="00936EBC"/>
    <w:rsid w:val="00945529"/>
    <w:rsid w:val="00947781"/>
    <w:rsid w:val="00955196"/>
    <w:rsid w:val="009566F7"/>
    <w:rsid w:val="00962395"/>
    <w:rsid w:val="0096327A"/>
    <w:rsid w:val="00963C4B"/>
    <w:rsid w:val="00965E19"/>
    <w:rsid w:val="00970EF9"/>
    <w:rsid w:val="00974374"/>
    <w:rsid w:val="0097763B"/>
    <w:rsid w:val="00990EBC"/>
    <w:rsid w:val="009939F9"/>
    <w:rsid w:val="00993C4F"/>
    <w:rsid w:val="009949AE"/>
    <w:rsid w:val="009A12EB"/>
    <w:rsid w:val="009A5DD7"/>
    <w:rsid w:val="009B469B"/>
    <w:rsid w:val="009B7F41"/>
    <w:rsid w:val="009C13A7"/>
    <w:rsid w:val="009C16FE"/>
    <w:rsid w:val="009C38D8"/>
    <w:rsid w:val="009C49C6"/>
    <w:rsid w:val="009D340D"/>
    <w:rsid w:val="009E0FB6"/>
    <w:rsid w:val="009E326F"/>
    <w:rsid w:val="009E526F"/>
    <w:rsid w:val="009F4C01"/>
    <w:rsid w:val="009F5685"/>
    <w:rsid w:val="009F594C"/>
    <w:rsid w:val="00A02316"/>
    <w:rsid w:val="00A02A1D"/>
    <w:rsid w:val="00A10FC1"/>
    <w:rsid w:val="00A12185"/>
    <w:rsid w:val="00A13353"/>
    <w:rsid w:val="00A14D07"/>
    <w:rsid w:val="00A202AA"/>
    <w:rsid w:val="00A20652"/>
    <w:rsid w:val="00A2209B"/>
    <w:rsid w:val="00A2387A"/>
    <w:rsid w:val="00A2602C"/>
    <w:rsid w:val="00A26E55"/>
    <w:rsid w:val="00A3147B"/>
    <w:rsid w:val="00A3171A"/>
    <w:rsid w:val="00A31740"/>
    <w:rsid w:val="00A32EDE"/>
    <w:rsid w:val="00A33B5F"/>
    <w:rsid w:val="00A346B7"/>
    <w:rsid w:val="00A43804"/>
    <w:rsid w:val="00A4496D"/>
    <w:rsid w:val="00A455C0"/>
    <w:rsid w:val="00A47151"/>
    <w:rsid w:val="00A55D70"/>
    <w:rsid w:val="00A62A19"/>
    <w:rsid w:val="00A74013"/>
    <w:rsid w:val="00A7501C"/>
    <w:rsid w:val="00A7677A"/>
    <w:rsid w:val="00A776A7"/>
    <w:rsid w:val="00A820B0"/>
    <w:rsid w:val="00A83538"/>
    <w:rsid w:val="00A84EDD"/>
    <w:rsid w:val="00A873EE"/>
    <w:rsid w:val="00A92E6B"/>
    <w:rsid w:val="00A932C4"/>
    <w:rsid w:val="00AA04EA"/>
    <w:rsid w:val="00AA1EE5"/>
    <w:rsid w:val="00AA2743"/>
    <w:rsid w:val="00AA41A4"/>
    <w:rsid w:val="00AA4B04"/>
    <w:rsid w:val="00AA4B70"/>
    <w:rsid w:val="00AA4EFF"/>
    <w:rsid w:val="00AA58ED"/>
    <w:rsid w:val="00AA6140"/>
    <w:rsid w:val="00AA636A"/>
    <w:rsid w:val="00AA6761"/>
    <w:rsid w:val="00AA7C5E"/>
    <w:rsid w:val="00AB31CF"/>
    <w:rsid w:val="00AB3C32"/>
    <w:rsid w:val="00AB6B37"/>
    <w:rsid w:val="00AC14F8"/>
    <w:rsid w:val="00AC3A45"/>
    <w:rsid w:val="00AC7169"/>
    <w:rsid w:val="00AC7CC1"/>
    <w:rsid w:val="00AD25A2"/>
    <w:rsid w:val="00AD42F9"/>
    <w:rsid w:val="00AD4777"/>
    <w:rsid w:val="00AD734F"/>
    <w:rsid w:val="00AE0F19"/>
    <w:rsid w:val="00AE1CCA"/>
    <w:rsid w:val="00AE59B1"/>
    <w:rsid w:val="00AE6C7D"/>
    <w:rsid w:val="00AE7BD1"/>
    <w:rsid w:val="00AF025D"/>
    <w:rsid w:val="00AF1C16"/>
    <w:rsid w:val="00AF2997"/>
    <w:rsid w:val="00AF29D0"/>
    <w:rsid w:val="00AF6B45"/>
    <w:rsid w:val="00AF7478"/>
    <w:rsid w:val="00B05FE6"/>
    <w:rsid w:val="00B15EC3"/>
    <w:rsid w:val="00B179A6"/>
    <w:rsid w:val="00B255A0"/>
    <w:rsid w:val="00B26523"/>
    <w:rsid w:val="00B268B9"/>
    <w:rsid w:val="00B3710A"/>
    <w:rsid w:val="00B4642E"/>
    <w:rsid w:val="00B514D7"/>
    <w:rsid w:val="00B5176A"/>
    <w:rsid w:val="00B51F7E"/>
    <w:rsid w:val="00B526D3"/>
    <w:rsid w:val="00B52E13"/>
    <w:rsid w:val="00B5359E"/>
    <w:rsid w:val="00B60A76"/>
    <w:rsid w:val="00B61E30"/>
    <w:rsid w:val="00B6653F"/>
    <w:rsid w:val="00B70B03"/>
    <w:rsid w:val="00B71884"/>
    <w:rsid w:val="00B74EB8"/>
    <w:rsid w:val="00B7612E"/>
    <w:rsid w:val="00B775D3"/>
    <w:rsid w:val="00B81658"/>
    <w:rsid w:val="00B91348"/>
    <w:rsid w:val="00B93D13"/>
    <w:rsid w:val="00B97362"/>
    <w:rsid w:val="00BA3B94"/>
    <w:rsid w:val="00BA4F5C"/>
    <w:rsid w:val="00BA52D1"/>
    <w:rsid w:val="00BA5972"/>
    <w:rsid w:val="00BA6922"/>
    <w:rsid w:val="00BB0706"/>
    <w:rsid w:val="00BB14F6"/>
    <w:rsid w:val="00BB4F38"/>
    <w:rsid w:val="00BB54E6"/>
    <w:rsid w:val="00BB5F63"/>
    <w:rsid w:val="00BB69E8"/>
    <w:rsid w:val="00BC070D"/>
    <w:rsid w:val="00BC5B33"/>
    <w:rsid w:val="00BC6975"/>
    <w:rsid w:val="00BC7765"/>
    <w:rsid w:val="00BD0BFE"/>
    <w:rsid w:val="00BD5FBC"/>
    <w:rsid w:val="00BE111C"/>
    <w:rsid w:val="00BE4333"/>
    <w:rsid w:val="00BE7BEB"/>
    <w:rsid w:val="00BE7D7F"/>
    <w:rsid w:val="00BF4148"/>
    <w:rsid w:val="00BF52A8"/>
    <w:rsid w:val="00BF7532"/>
    <w:rsid w:val="00C012E3"/>
    <w:rsid w:val="00C01F37"/>
    <w:rsid w:val="00C037F2"/>
    <w:rsid w:val="00C05B0A"/>
    <w:rsid w:val="00C0762E"/>
    <w:rsid w:val="00C103A4"/>
    <w:rsid w:val="00C1074A"/>
    <w:rsid w:val="00C128ED"/>
    <w:rsid w:val="00C13BA5"/>
    <w:rsid w:val="00C14D02"/>
    <w:rsid w:val="00C1545D"/>
    <w:rsid w:val="00C3085D"/>
    <w:rsid w:val="00C3278C"/>
    <w:rsid w:val="00C3328E"/>
    <w:rsid w:val="00C34CE0"/>
    <w:rsid w:val="00C3537D"/>
    <w:rsid w:val="00C35717"/>
    <w:rsid w:val="00C35B51"/>
    <w:rsid w:val="00C3627C"/>
    <w:rsid w:val="00C42A34"/>
    <w:rsid w:val="00C42CAF"/>
    <w:rsid w:val="00C439EB"/>
    <w:rsid w:val="00C444DA"/>
    <w:rsid w:val="00C5025A"/>
    <w:rsid w:val="00C50575"/>
    <w:rsid w:val="00C506A8"/>
    <w:rsid w:val="00C5140E"/>
    <w:rsid w:val="00C516AF"/>
    <w:rsid w:val="00C5175C"/>
    <w:rsid w:val="00C5609C"/>
    <w:rsid w:val="00C60BE6"/>
    <w:rsid w:val="00C619EB"/>
    <w:rsid w:val="00C66767"/>
    <w:rsid w:val="00C67D11"/>
    <w:rsid w:val="00C70676"/>
    <w:rsid w:val="00C728B0"/>
    <w:rsid w:val="00C74083"/>
    <w:rsid w:val="00C75DFE"/>
    <w:rsid w:val="00C81810"/>
    <w:rsid w:val="00C81E0A"/>
    <w:rsid w:val="00C84DB9"/>
    <w:rsid w:val="00C9172F"/>
    <w:rsid w:val="00C94003"/>
    <w:rsid w:val="00C96141"/>
    <w:rsid w:val="00C97912"/>
    <w:rsid w:val="00CA2B1F"/>
    <w:rsid w:val="00CA4123"/>
    <w:rsid w:val="00CA782F"/>
    <w:rsid w:val="00CA7D0A"/>
    <w:rsid w:val="00CB7F4E"/>
    <w:rsid w:val="00CC00BC"/>
    <w:rsid w:val="00CC7F07"/>
    <w:rsid w:val="00CD430D"/>
    <w:rsid w:val="00CE1246"/>
    <w:rsid w:val="00CE1CDA"/>
    <w:rsid w:val="00CF2C35"/>
    <w:rsid w:val="00CF35C5"/>
    <w:rsid w:val="00CF5D53"/>
    <w:rsid w:val="00CF659C"/>
    <w:rsid w:val="00CF7925"/>
    <w:rsid w:val="00D00240"/>
    <w:rsid w:val="00D01E3D"/>
    <w:rsid w:val="00D03D9F"/>
    <w:rsid w:val="00D03F00"/>
    <w:rsid w:val="00D03F2F"/>
    <w:rsid w:val="00D11537"/>
    <w:rsid w:val="00D21EA1"/>
    <w:rsid w:val="00D21ECF"/>
    <w:rsid w:val="00D235F6"/>
    <w:rsid w:val="00D239EC"/>
    <w:rsid w:val="00D240FE"/>
    <w:rsid w:val="00D259A6"/>
    <w:rsid w:val="00D31871"/>
    <w:rsid w:val="00D36ED2"/>
    <w:rsid w:val="00D40D63"/>
    <w:rsid w:val="00D42F9E"/>
    <w:rsid w:val="00D43360"/>
    <w:rsid w:val="00D437BA"/>
    <w:rsid w:val="00D4676D"/>
    <w:rsid w:val="00D52998"/>
    <w:rsid w:val="00D5360D"/>
    <w:rsid w:val="00D54389"/>
    <w:rsid w:val="00D56B7A"/>
    <w:rsid w:val="00D57DDA"/>
    <w:rsid w:val="00D61B22"/>
    <w:rsid w:val="00D6223F"/>
    <w:rsid w:val="00D62E0B"/>
    <w:rsid w:val="00D63151"/>
    <w:rsid w:val="00D63A02"/>
    <w:rsid w:val="00D63D35"/>
    <w:rsid w:val="00D645B5"/>
    <w:rsid w:val="00D655BD"/>
    <w:rsid w:val="00D7160D"/>
    <w:rsid w:val="00D7429E"/>
    <w:rsid w:val="00D75178"/>
    <w:rsid w:val="00D82E9F"/>
    <w:rsid w:val="00D84C30"/>
    <w:rsid w:val="00D8577C"/>
    <w:rsid w:val="00D85E62"/>
    <w:rsid w:val="00D871C5"/>
    <w:rsid w:val="00D87611"/>
    <w:rsid w:val="00D878D6"/>
    <w:rsid w:val="00D90915"/>
    <w:rsid w:val="00D909DB"/>
    <w:rsid w:val="00D92387"/>
    <w:rsid w:val="00D93F47"/>
    <w:rsid w:val="00D941E8"/>
    <w:rsid w:val="00D94A28"/>
    <w:rsid w:val="00D97203"/>
    <w:rsid w:val="00DA11FA"/>
    <w:rsid w:val="00DA60EC"/>
    <w:rsid w:val="00DB27A2"/>
    <w:rsid w:val="00DB33D8"/>
    <w:rsid w:val="00DB57BB"/>
    <w:rsid w:val="00DB78A6"/>
    <w:rsid w:val="00DC1377"/>
    <w:rsid w:val="00DC3E38"/>
    <w:rsid w:val="00DC41DF"/>
    <w:rsid w:val="00DC6A39"/>
    <w:rsid w:val="00DD3741"/>
    <w:rsid w:val="00DD5E95"/>
    <w:rsid w:val="00DD7547"/>
    <w:rsid w:val="00DE0B25"/>
    <w:rsid w:val="00DE1C2A"/>
    <w:rsid w:val="00DE1EB7"/>
    <w:rsid w:val="00DE25C8"/>
    <w:rsid w:val="00DE4C8D"/>
    <w:rsid w:val="00DE4DD6"/>
    <w:rsid w:val="00DF1753"/>
    <w:rsid w:val="00DF2528"/>
    <w:rsid w:val="00DF4E3B"/>
    <w:rsid w:val="00DF66BC"/>
    <w:rsid w:val="00E020A7"/>
    <w:rsid w:val="00E024F0"/>
    <w:rsid w:val="00E05B19"/>
    <w:rsid w:val="00E06B4E"/>
    <w:rsid w:val="00E073B9"/>
    <w:rsid w:val="00E1227A"/>
    <w:rsid w:val="00E14C08"/>
    <w:rsid w:val="00E237B8"/>
    <w:rsid w:val="00E23C3D"/>
    <w:rsid w:val="00E23E8E"/>
    <w:rsid w:val="00E24CE3"/>
    <w:rsid w:val="00E25CE1"/>
    <w:rsid w:val="00E270F6"/>
    <w:rsid w:val="00E27A0B"/>
    <w:rsid w:val="00E31A7D"/>
    <w:rsid w:val="00E31F8B"/>
    <w:rsid w:val="00E337D9"/>
    <w:rsid w:val="00E434B4"/>
    <w:rsid w:val="00E45C1C"/>
    <w:rsid w:val="00E5060B"/>
    <w:rsid w:val="00E51EA8"/>
    <w:rsid w:val="00E55CC6"/>
    <w:rsid w:val="00E55F5E"/>
    <w:rsid w:val="00E57B62"/>
    <w:rsid w:val="00E64AB1"/>
    <w:rsid w:val="00E64B43"/>
    <w:rsid w:val="00E67B15"/>
    <w:rsid w:val="00E70EE2"/>
    <w:rsid w:val="00E76C69"/>
    <w:rsid w:val="00E800DB"/>
    <w:rsid w:val="00E804BB"/>
    <w:rsid w:val="00E81C57"/>
    <w:rsid w:val="00E826A3"/>
    <w:rsid w:val="00E83272"/>
    <w:rsid w:val="00E855B3"/>
    <w:rsid w:val="00E9164F"/>
    <w:rsid w:val="00E9299E"/>
    <w:rsid w:val="00EA0273"/>
    <w:rsid w:val="00EA11FE"/>
    <w:rsid w:val="00EA13F7"/>
    <w:rsid w:val="00EA27FF"/>
    <w:rsid w:val="00EA3E35"/>
    <w:rsid w:val="00EA48C9"/>
    <w:rsid w:val="00EA744F"/>
    <w:rsid w:val="00EB0237"/>
    <w:rsid w:val="00EB24B2"/>
    <w:rsid w:val="00EB2721"/>
    <w:rsid w:val="00EB3469"/>
    <w:rsid w:val="00EB4102"/>
    <w:rsid w:val="00EB5250"/>
    <w:rsid w:val="00EB7098"/>
    <w:rsid w:val="00EC1066"/>
    <w:rsid w:val="00EC3AB9"/>
    <w:rsid w:val="00EC46CB"/>
    <w:rsid w:val="00ED16C8"/>
    <w:rsid w:val="00ED29F5"/>
    <w:rsid w:val="00ED4596"/>
    <w:rsid w:val="00ED7F0D"/>
    <w:rsid w:val="00EE29B7"/>
    <w:rsid w:val="00EE41BF"/>
    <w:rsid w:val="00EE73D6"/>
    <w:rsid w:val="00EF50A2"/>
    <w:rsid w:val="00EF6079"/>
    <w:rsid w:val="00EF6631"/>
    <w:rsid w:val="00EF7B42"/>
    <w:rsid w:val="00F031D1"/>
    <w:rsid w:val="00F03DD0"/>
    <w:rsid w:val="00F07D89"/>
    <w:rsid w:val="00F14C8F"/>
    <w:rsid w:val="00F16D73"/>
    <w:rsid w:val="00F23348"/>
    <w:rsid w:val="00F246EF"/>
    <w:rsid w:val="00F24FB5"/>
    <w:rsid w:val="00F25EB9"/>
    <w:rsid w:val="00F431FB"/>
    <w:rsid w:val="00F503E7"/>
    <w:rsid w:val="00F522DA"/>
    <w:rsid w:val="00F5285A"/>
    <w:rsid w:val="00F5732B"/>
    <w:rsid w:val="00F629F1"/>
    <w:rsid w:val="00F664F6"/>
    <w:rsid w:val="00F70F26"/>
    <w:rsid w:val="00F714BC"/>
    <w:rsid w:val="00F77B14"/>
    <w:rsid w:val="00F80F8A"/>
    <w:rsid w:val="00F81637"/>
    <w:rsid w:val="00F857B0"/>
    <w:rsid w:val="00F9070B"/>
    <w:rsid w:val="00F91D0C"/>
    <w:rsid w:val="00F93A45"/>
    <w:rsid w:val="00F93CAA"/>
    <w:rsid w:val="00F940C1"/>
    <w:rsid w:val="00F96592"/>
    <w:rsid w:val="00FA1929"/>
    <w:rsid w:val="00FA46DE"/>
    <w:rsid w:val="00FA514E"/>
    <w:rsid w:val="00FA5911"/>
    <w:rsid w:val="00FB13EE"/>
    <w:rsid w:val="00FB1C04"/>
    <w:rsid w:val="00FB1F36"/>
    <w:rsid w:val="00FB6312"/>
    <w:rsid w:val="00FB6CA2"/>
    <w:rsid w:val="00FC242A"/>
    <w:rsid w:val="00FC2852"/>
    <w:rsid w:val="00FC6B29"/>
    <w:rsid w:val="00FC6F70"/>
    <w:rsid w:val="00FD1DCB"/>
    <w:rsid w:val="00FD2299"/>
    <w:rsid w:val="00FD414E"/>
    <w:rsid w:val="00FD47E9"/>
    <w:rsid w:val="00FD543D"/>
    <w:rsid w:val="00FE525C"/>
    <w:rsid w:val="00FE73E5"/>
    <w:rsid w:val="00FF0673"/>
    <w:rsid w:val="00FF7173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C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F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itskaya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158936AE590647BA2EB5E91CD19ED7" ma:contentTypeVersion="4" ma:contentTypeDescription="Создание документа." ma:contentTypeScope="" ma:versionID="99aad304749a7b43986d9168b5719e7f">
  <xsd:schema xmlns:xsd="http://www.w3.org/2001/XMLSchema" xmlns:xs="http://www.w3.org/2001/XMLSchema" xmlns:p="http://schemas.microsoft.com/office/2006/metadata/properties" xmlns:ns2="25892a6c-e058-4d59-965f-acd66f35eb13" xmlns:ns3="f07adec3-9edc-4ba9-a947-c557adee0635" targetNamespace="http://schemas.microsoft.com/office/2006/metadata/properties" ma:root="true" ma:fieldsID="1b8b034ac75f8a07dcf9df86ec00f986" ns2:_="" ns3:_="">
    <xsd:import namespace="25892a6c-e058-4d59-965f-acd66f35eb13"/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_x0422__x0438__x043f__x0020__x0434__x043e__x043a__x0443__x043c__x0435__x043d__x0442__x0430_" minOccurs="0"/>
                <xsd:element ref="ns3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2a6c-e058-4d59-965f-acd66f35eb13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_x0422__x0438__x043f__x0020__x0434__x043e__x043a__x0443__x043c__x0435__x043d__x0442__x0430_" ma:index="9" nillable="true" ma:displayName="Тип документа" ma:list="{622cfdb2-e675-48c2-9189-4fcccf9cac82}" ma:internalName="_x0422__x0438__x043f__x0020__x0434__x043e__x043a__x0443__x043c__x0435__x043d__x0442__x0430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10" nillable="true" ma:displayName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2__x0438__x043f__x0020__x0434__x043e__x043a__x0443__x043c__x0435__x043d__x0442__x0430_ xmlns="25892a6c-e058-4d59-965f-acd66f35eb13">126</_x0422__x0438__x043f__x0020__x0434__x043e__x043a__x0443__x043c__x0435__x043d__x0442__x0430_>
    <_x041e__x043f__x0438__x0441__x0430__x043d__x0438__x0435_ xmlns="25892a6c-e058-4d59-965f-acd66f35eb13" xsi:nil="true"/>
    <DocDate xmlns="f07adec3-9edc-4ba9-a947-c557adee0635">2018-05-21T21:00:00+00:00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7837-2466-4482-B0F9-B8B5038CEC58}"/>
</file>

<file path=customXml/itemProps2.xml><?xml version="1.0" encoding="utf-8"?>
<ds:datastoreItem xmlns:ds="http://schemas.openxmlformats.org/officeDocument/2006/customXml" ds:itemID="{6ED43C64-4A9F-4326-B60A-34BB1352AA04}"/>
</file>

<file path=customXml/itemProps3.xml><?xml version="1.0" encoding="utf-8"?>
<ds:datastoreItem xmlns:ds="http://schemas.openxmlformats.org/officeDocument/2006/customXml" ds:itemID="{8B033923-BFD1-4608-A14E-124D1D1B891C}"/>
</file>

<file path=customXml/itemProps4.xml><?xml version="1.0" encoding="utf-8"?>
<ds:datastoreItem xmlns:ds="http://schemas.openxmlformats.org/officeDocument/2006/customXml" ds:itemID="{39101121-CD5A-4A6E-8CB6-AEE0013C787C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3834</TotalTime>
  <Pages>30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34502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lukovkinalv</cp:lastModifiedBy>
  <cp:revision>238</cp:revision>
  <cp:lastPrinted>2013-11-26T11:16:00Z</cp:lastPrinted>
  <dcterms:created xsi:type="dcterms:W3CDTF">2014-10-13T10:13:00Z</dcterms:created>
  <dcterms:modified xsi:type="dcterms:W3CDTF">2018-05-22T14:04:00Z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А.С. Краснов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(4852)401-665</vt:lpwstr>
  </property>
  <property fmtid="{D5CDD505-2E9C-101B-9397-08002B2CF9AE}" pid="7" name="Заголовок">
    <vt:lpwstr>О порядке размещения сведений</vt:lpwstr>
  </property>
  <property fmtid="{D5CDD505-2E9C-101B-9397-08002B2CF9AE}" pid="8" name="На №">
    <vt:lpwstr>[На №]</vt:lpwstr>
  </property>
  <property fmtid="{D5CDD505-2E9C-101B-9397-08002B2CF9AE}" pid="9" name="от">
    <vt:lpwstr>[от]</vt:lpwstr>
  </property>
  <property fmtid="{D5CDD505-2E9C-101B-9397-08002B2CF9AE}" pid="10" name="Р*Исполнитель...*Фамилия И.О.">
    <vt:lpwstr>Доева Анна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2800546</vt:lpwstr>
  </property>
  <property fmtid="{D5CDD505-2E9C-101B-9397-08002B2CF9AE}" pid="13" name="ContentTypeId">
    <vt:lpwstr>0x0101003A158936AE590647BA2EB5E91CD19ED7</vt:lpwstr>
  </property>
</Properties>
</file>